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F5" w:rsidRPr="00EF13F5" w:rsidRDefault="00EF13F5" w:rsidP="00EF13F5">
      <w:pPr>
        <w:autoSpaceDE w:val="0"/>
        <w:autoSpaceDN w:val="0"/>
        <w:ind w:left="6663"/>
        <w:jc w:val="both"/>
      </w:pPr>
      <w:bookmarkStart w:id="0" w:name="_GoBack"/>
      <w:bookmarkEnd w:id="0"/>
      <w:r w:rsidRPr="00EF13F5">
        <w:t>PATVIRTINTA</w:t>
      </w:r>
    </w:p>
    <w:p w:rsidR="00EF13F5" w:rsidRDefault="00EF13F5" w:rsidP="00EF13F5">
      <w:pPr>
        <w:autoSpaceDE w:val="0"/>
        <w:autoSpaceDN w:val="0"/>
        <w:ind w:left="6663"/>
        <w:jc w:val="both"/>
      </w:pPr>
      <w:r w:rsidRPr="00EF13F5">
        <w:t>Šilutės rajono savivaldybės administracijos direktoriaus įsakymu 201</w:t>
      </w:r>
      <w:r w:rsidR="00D10011">
        <w:t>9</w:t>
      </w:r>
      <w:r w:rsidRPr="00EF13F5">
        <w:t>-</w:t>
      </w:r>
      <w:r w:rsidR="00D10011">
        <w:t>03-</w:t>
      </w:r>
      <w:r w:rsidR="008F2DDA">
        <w:t>07</w:t>
      </w:r>
    </w:p>
    <w:p w:rsidR="003656DE" w:rsidRPr="00EF13F5" w:rsidRDefault="003656DE" w:rsidP="00EF13F5">
      <w:pPr>
        <w:autoSpaceDE w:val="0"/>
        <w:autoSpaceDN w:val="0"/>
        <w:ind w:left="6663"/>
        <w:jc w:val="both"/>
      </w:pPr>
      <w:r>
        <w:t>Nr. A1-</w:t>
      </w:r>
      <w:r w:rsidR="008F2DDA">
        <w:t>243</w:t>
      </w: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r w:rsidRPr="00EF13F5">
        <w:t xml:space="preserve"> Gauta  _____________________________  Paraiškos </w:t>
      </w:r>
      <w:proofErr w:type="spellStart"/>
      <w:r w:rsidRPr="00EF13F5">
        <w:t>reg</w:t>
      </w:r>
      <w:proofErr w:type="spellEnd"/>
      <w:r w:rsidRPr="00EF13F5">
        <w:t>. Nr. ____________________ </w:t>
      </w:r>
    </w:p>
    <w:p w:rsidR="00EF13F5" w:rsidRPr="00EF13F5" w:rsidRDefault="00EF13F5" w:rsidP="00EF13F5"/>
    <w:p w:rsidR="00EF13F5" w:rsidRPr="00EF13F5" w:rsidRDefault="00EF13F5" w:rsidP="00EF13F5"/>
    <w:p w:rsidR="00EF13F5" w:rsidRPr="00EF13F5" w:rsidRDefault="00EF13F5" w:rsidP="00EF13F5">
      <w:pPr>
        <w:jc w:val="center"/>
        <w:rPr>
          <w:b/>
        </w:rPr>
      </w:pPr>
      <w:r w:rsidRPr="00EF13F5">
        <w:rPr>
          <w:b/>
          <w:bCs/>
        </w:rPr>
        <w:t xml:space="preserve">ŠILUTĖS RAJONO SAVIVALDYBĖS BENDRUOMENIŲ RĖMIMO PROGRAMOS </w:t>
      </w:r>
      <w:r w:rsidRPr="00EF13F5">
        <w:rPr>
          <w:b/>
        </w:rPr>
        <w:t xml:space="preserve">PARAIŠKA </w:t>
      </w:r>
    </w:p>
    <w:p w:rsidR="00EF13F5" w:rsidRPr="00EF13F5" w:rsidRDefault="00EF13F5" w:rsidP="00EF13F5">
      <w:r w:rsidRPr="00EF13F5">
        <w:t> </w:t>
      </w:r>
    </w:p>
    <w:p w:rsidR="00EF13F5" w:rsidRPr="00EF13F5" w:rsidRDefault="00EF13F5" w:rsidP="00EF13F5">
      <w:pPr>
        <w:numPr>
          <w:ilvl w:val="0"/>
          <w:numId w:val="6"/>
        </w:numPr>
        <w:jc w:val="center"/>
        <w:rPr>
          <w:b/>
          <w:bCs/>
        </w:rPr>
      </w:pPr>
      <w:r w:rsidRPr="00EF13F5">
        <w:rPr>
          <w:b/>
          <w:bCs/>
        </w:rPr>
        <w:t>INFORMACIJA APIE PAREIŠKĖJĄ</w:t>
      </w:r>
    </w:p>
    <w:p w:rsidR="00EF13F5" w:rsidRPr="00EF13F5" w:rsidRDefault="00EF13F5" w:rsidP="00EF13F5">
      <w:pPr>
        <w:ind w:left="360"/>
        <w:rPr>
          <w:b/>
          <w:b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516"/>
        <w:gridCol w:w="4204"/>
      </w:tblGrid>
      <w:tr w:rsidR="00EF13F5" w:rsidRPr="00EF13F5" w:rsidTr="00EF68C2">
        <w:trPr>
          <w:cantSplit/>
          <w:trHeight w:val="128"/>
        </w:trPr>
        <w:tc>
          <w:tcPr>
            <w:tcW w:w="2640" w:type="dxa"/>
            <w:vMerge w:val="restart"/>
            <w:shd w:val="clear" w:color="auto" w:fill="FFFFFF"/>
          </w:tcPr>
          <w:p w:rsidR="00EF13F5" w:rsidRPr="00EF13F5" w:rsidRDefault="00EF13F5" w:rsidP="00EF13F5">
            <w:r w:rsidRPr="00EF13F5">
              <w:t>Pareiškėjo rekvizitai</w:t>
            </w:r>
          </w:p>
        </w:tc>
        <w:tc>
          <w:tcPr>
            <w:tcW w:w="2516" w:type="dxa"/>
          </w:tcPr>
          <w:p w:rsidR="00EF13F5" w:rsidRPr="00EF13F5" w:rsidRDefault="00EF13F5" w:rsidP="00EF13F5">
            <w:r w:rsidRPr="00EF13F5">
              <w:t>Pareiškėjo pavadinimas</w:t>
            </w:r>
          </w:p>
          <w:p w:rsidR="00EF13F5" w:rsidRPr="00EF13F5" w:rsidRDefault="00EF13F5" w:rsidP="00EF13F5"/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8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Kodas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7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Adresas</w:t>
            </w:r>
          </w:p>
        </w:tc>
        <w:tc>
          <w:tcPr>
            <w:tcW w:w="4204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7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Pašto indeksas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Vadovo vardas, pavardė, pareigos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Tel.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Faksas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El. p. 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Finansininko vardas, pavardė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Telefonas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El. p. 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 xml:space="preserve">Banko pavadinimas </w:t>
            </w:r>
          </w:p>
        </w:tc>
        <w:tc>
          <w:tcPr>
            <w:tcW w:w="4204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Banko kodas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Sąskaitos Nr.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</w:tbl>
    <w:p w:rsidR="00EF13F5" w:rsidRPr="00EF13F5" w:rsidRDefault="00EF13F5" w:rsidP="00EF13F5"/>
    <w:p w:rsidR="00EF13F5" w:rsidRPr="00EF13F5" w:rsidRDefault="00EF13F5" w:rsidP="00EF13F5"/>
    <w:p w:rsidR="00EF13F5" w:rsidRPr="00EF13F5" w:rsidRDefault="00EF13F5" w:rsidP="00EF13F5">
      <w:pPr>
        <w:jc w:val="center"/>
        <w:outlineLvl w:val="0"/>
        <w:rPr>
          <w:b/>
          <w:bCs/>
        </w:rPr>
      </w:pPr>
      <w:r w:rsidRPr="00EF13F5">
        <w:rPr>
          <w:b/>
          <w:bCs/>
        </w:rPr>
        <w:t>II. INFORMACIJA APIE VEIKLĄ</w:t>
      </w:r>
    </w:p>
    <w:p w:rsidR="00EF13F5" w:rsidRPr="00EF13F5" w:rsidRDefault="00EF13F5" w:rsidP="00EF13F5">
      <w:r w:rsidRPr="00EF13F5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Prašoma paramos suma iš Savivaldybės (Eur)</w:t>
            </w:r>
          </w:p>
        </w:tc>
        <w:tc>
          <w:tcPr>
            <w:tcW w:w="6480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Trumpas veiklų aprašymas</w:t>
            </w:r>
          </w:p>
          <w:p w:rsidR="00EF13F5" w:rsidRPr="00EF13F5" w:rsidRDefault="00EF13F5" w:rsidP="00EF13F5"/>
        </w:tc>
        <w:tc>
          <w:tcPr>
            <w:tcW w:w="6480" w:type="dxa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Veiklos įgyvendinimo vieta</w:t>
            </w:r>
          </w:p>
        </w:tc>
        <w:tc>
          <w:tcPr>
            <w:tcW w:w="6480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Veikloje  dalyvaujančių bendruomenės narių skaičius</w:t>
            </w:r>
          </w:p>
        </w:tc>
        <w:tc>
          <w:tcPr>
            <w:tcW w:w="6480" w:type="dxa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Veiklos įgyvendinimo trukmė mėn.(nuo – iki)</w:t>
            </w:r>
          </w:p>
        </w:tc>
        <w:tc>
          <w:tcPr>
            <w:tcW w:w="6480" w:type="dxa"/>
          </w:tcPr>
          <w:p w:rsidR="00EF13F5" w:rsidRPr="00EF13F5" w:rsidRDefault="00EF13F5" w:rsidP="00EF13F5"/>
        </w:tc>
      </w:tr>
    </w:tbl>
    <w:p w:rsidR="00EF13F5" w:rsidRPr="00EF13F5" w:rsidRDefault="00EF13F5" w:rsidP="00EF13F5">
      <w:pPr>
        <w:ind w:left="360"/>
        <w:jc w:val="center"/>
        <w:rPr>
          <w:b/>
        </w:rPr>
      </w:pPr>
    </w:p>
    <w:p w:rsidR="00EF13F5" w:rsidRPr="00EF13F5" w:rsidRDefault="00EF13F5" w:rsidP="00EF13F5">
      <w:pPr>
        <w:ind w:left="360"/>
        <w:jc w:val="center"/>
        <w:rPr>
          <w:b/>
        </w:rPr>
      </w:pPr>
      <w:r w:rsidRPr="00EF13F5">
        <w:rPr>
          <w:b/>
        </w:rPr>
        <w:br w:type="page"/>
      </w:r>
    </w:p>
    <w:p w:rsidR="00EF13F5" w:rsidRPr="00EF13F5" w:rsidRDefault="00EF13F5" w:rsidP="00EF13F5">
      <w:pPr>
        <w:jc w:val="center"/>
        <w:outlineLvl w:val="0"/>
        <w:rPr>
          <w:b/>
          <w:bCs/>
        </w:rPr>
      </w:pPr>
      <w:r w:rsidRPr="00EF13F5">
        <w:rPr>
          <w:b/>
          <w:bCs/>
        </w:rPr>
        <w:t>III. DETALI IŠLAIDŲ SĄMATA</w:t>
      </w:r>
    </w:p>
    <w:p w:rsidR="00EF13F5" w:rsidRPr="00EF13F5" w:rsidRDefault="00EF13F5" w:rsidP="00EF13F5">
      <w:r w:rsidRPr="00EF13F5">
        <w:t>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078"/>
        <w:gridCol w:w="1140"/>
        <w:gridCol w:w="1035"/>
        <w:gridCol w:w="1080"/>
        <w:gridCol w:w="1200"/>
        <w:gridCol w:w="1200"/>
      </w:tblGrid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Išlaidų pavadinimas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Mato vnt.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Kaina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Kiekis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Suma (Eur)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Prašoma iš Savivaldybės suma (Eur)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right"/>
            </w:pPr>
            <w:r w:rsidRPr="00EF13F5">
              <w:t>BENDRA SUMA: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</w:tbl>
    <w:p w:rsidR="00EF13F5" w:rsidRPr="00EF13F5" w:rsidRDefault="00EF13F5" w:rsidP="00EF13F5">
      <w:r w:rsidRPr="00EF13F5">
        <w:t>  </w:t>
      </w:r>
    </w:p>
    <w:p w:rsidR="00EF13F5" w:rsidRPr="00EF13F5" w:rsidRDefault="00EF13F5" w:rsidP="00EF13F5">
      <w:pPr>
        <w:spacing w:line="360" w:lineRule="auto"/>
        <w:jc w:val="center"/>
        <w:rPr>
          <w:b/>
        </w:rPr>
      </w:pPr>
      <w:r w:rsidRPr="00EF13F5">
        <w:rPr>
          <w:b/>
        </w:rPr>
        <w:t>IV. PRIEDAI PRIE PARAIŠKOS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20"/>
        <w:gridCol w:w="1200"/>
      </w:tblGrid>
      <w:tr w:rsidR="00EF13F5" w:rsidRPr="00EF13F5" w:rsidTr="00EF68C2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center"/>
              <w:rPr>
                <w:b/>
                <w:lang w:eastAsia="lt-LT"/>
              </w:rPr>
            </w:pPr>
            <w:r w:rsidRPr="00EF13F5">
              <w:rPr>
                <w:b/>
                <w:lang w:eastAsia="lt-LT"/>
              </w:rPr>
              <w:t>Eil.</w:t>
            </w:r>
            <w:r w:rsidRPr="00EF13F5">
              <w:rPr>
                <w:b/>
                <w:lang w:eastAsia="lt-LT"/>
              </w:rPr>
              <w:br/>
              <w:t>Nr.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lt-LT"/>
              </w:rPr>
            </w:pPr>
            <w:r w:rsidRPr="00EF13F5">
              <w:rPr>
                <w:b/>
                <w:lang w:eastAsia="lt-LT"/>
              </w:rPr>
              <w:t>Dokumento pavadinimas</w:t>
            </w:r>
            <w:r w:rsidRPr="00EF13F5">
              <w:rPr>
                <w:lang w:eastAsia="lt-LT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lt-LT"/>
              </w:rPr>
            </w:pPr>
            <w:r w:rsidRPr="00EF13F5">
              <w:rPr>
                <w:b/>
                <w:lang w:eastAsia="lt-LT"/>
              </w:rPr>
              <w:t>Pažymėti</w:t>
            </w:r>
          </w:p>
        </w:tc>
      </w:tr>
      <w:tr w:rsidR="00EF13F5" w:rsidRPr="00EF13F5" w:rsidTr="00EF68C2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t>1.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EF13F5">
              <w:rPr>
                <w:lang w:eastAsia="lt-LT"/>
              </w:rPr>
              <w:t>Juridinio asmens registravimo pažymėjimo kopija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3F5">
              <w:rPr>
                <w:lang w:eastAsia="lt-LT"/>
              </w:rPr>
              <w:instrText xml:space="preserve"> FORMCHECKBOX </w:instrText>
            </w:r>
            <w:r w:rsidR="00665C0F">
              <w:rPr>
                <w:lang w:eastAsia="lt-LT"/>
              </w:rPr>
            </w:r>
            <w:r w:rsidR="00665C0F">
              <w:rPr>
                <w:lang w:eastAsia="lt-LT"/>
              </w:rPr>
              <w:fldChar w:fldCharType="separate"/>
            </w:r>
            <w:r w:rsidRPr="00EF13F5">
              <w:rPr>
                <w:lang w:eastAsia="lt-LT"/>
              </w:rPr>
              <w:fldChar w:fldCharType="end"/>
            </w:r>
          </w:p>
        </w:tc>
      </w:tr>
      <w:tr w:rsidR="00EF13F5" w:rsidRPr="00EF13F5" w:rsidTr="00EF68C2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t xml:space="preserve">2. 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EF13F5">
              <w:rPr>
                <w:lang w:eastAsia="lt-LT"/>
              </w:rPr>
              <w:t>Sąskaitos, kvitai (nurodyti pridedamų dokumentų skaičių)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</w:p>
        </w:tc>
      </w:tr>
    </w:tbl>
    <w:p w:rsidR="00EF13F5" w:rsidRPr="00EF13F5" w:rsidRDefault="00EF13F5" w:rsidP="00EF13F5">
      <w:pPr>
        <w:rPr>
          <w:bCs/>
        </w:rPr>
      </w:pPr>
    </w:p>
    <w:p w:rsidR="00EF13F5" w:rsidRPr="00EF13F5" w:rsidRDefault="00EF13F5" w:rsidP="00EF13F5">
      <w:pPr>
        <w:spacing w:line="360" w:lineRule="auto"/>
        <w:jc w:val="center"/>
        <w:rPr>
          <w:b/>
        </w:rPr>
      </w:pPr>
      <w:r w:rsidRPr="00EF13F5">
        <w:rPr>
          <w:b/>
        </w:rPr>
        <w:t>V. PAREIŠKĖJO DEKLARACIJA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040"/>
      </w:tblGrid>
      <w:tr w:rsidR="00EF13F5" w:rsidRPr="00EF13F5" w:rsidTr="00EF68C2">
        <w:tc>
          <w:tcPr>
            <w:tcW w:w="9540" w:type="dxa"/>
            <w:gridSpan w:val="2"/>
            <w:tcBorders>
              <w:left w:val="single" w:sz="4" w:space="0" w:color="auto"/>
              <w:bottom w:val="nil"/>
            </w:tcBorders>
          </w:tcPr>
          <w:p w:rsidR="00EF13F5" w:rsidRPr="00EF13F5" w:rsidRDefault="00EF13F5" w:rsidP="00EF13F5">
            <w:r w:rsidRPr="00EF13F5">
              <w:t>Aš, toliau pasirašęs, patvirtinu, kad: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  <w:tab w:val="num" w:pos="792"/>
              </w:tabs>
              <w:ind w:left="214" w:hanging="214"/>
              <w:jc w:val="both"/>
            </w:pPr>
            <w:r w:rsidRPr="00EF13F5">
              <w:t>šioje paraiškoje ir prie jos pridėtuose dokumentuose pateikta informacija, mano žiniomis ir įsitikinimu, yra teisinga;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  <w:tab w:val="num" w:pos="792"/>
              </w:tabs>
              <w:ind w:hanging="2052"/>
              <w:jc w:val="both"/>
            </w:pPr>
            <w:r w:rsidRPr="00EF13F5">
              <w:t>prašoma savivaldybės parama yra minimali veikloms vykdyti reikalinga suma;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</w:tabs>
              <w:ind w:left="781" w:hanging="781"/>
              <w:jc w:val="both"/>
            </w:pPr>
            <w:r w:rsidRPr="00EF13F5">
              <w:t>man nėra iškelta byla dėl bankroto, nesu likviduojamas;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72"/>
                <w:tab w:val="num" w:pos="214"/>
              </w:tabs>
              <w:ind w:left="214" w:hanging="214"/>
              <w:jc w:val="both"/>
            </w:pPr>
            <w:r w:rsidRPr="00EF13F5">
              <w:t>paraiška gali būti atmesta, jeigu joje pateikti ne visi prašomi duomenys (įskaitant šią deklaraciją);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</w:tabs>
              <w:ind w:left="214" w:hanging="214"/>
            </w:pPr>
            <w:r w:rsidRPr="00EF13F5">
              <w:t>sutinku, kad informacija apie mano pateiktą paraišką, nurodant pareiškėjo pavadinimą, projekto pavadinimą, paraiškos registracijos numerį ir prašomą bei suteiktą paramos sumą, būtų skelbiama Šilutės rajono savivaldybės interneto svetainėje.</w:t>
            </w:r>
          </w:p>
          <w:p w:rsidR="00EF13F5" w:rsidRPr="00EF13F5" w:rsidRDefault="00EF13F5" w:rsidP="00EF13F5"/>
        </w:tc>
      </w:tr>
      <w:tr w:rsidR="00EF13F5" w:rsidRPr="00EF13F5" w:rsidTr="00EF68C2">
        <w:tc>
          <w:tcPr>
            <w:tcW w:w="4500" w:type="dxa"/>
          </w:tcPr>
          <w:p w:rsidR="00EF13F5" w:rsidRPr="00EF13F5" w:rsidRDefault="00EF13F5" w:rsidP="00EF13F5">
            <w:pPr>
              <w:spacing w:line="360" w:lineRule="auto"/>
            </w:pPr>
            <w:r w:rsidRPr="00EF13F5">
              <w:rPr>
                <w:bCs/>
              </w:rPr>
              <w:t xml:space="preserve">Pareiškėjo </w:t>
            </w:r>
            <w:r w:rsidRPr="00EF13F5">
              <w:t>pavadinimas, adresas, antspaudas</w:t>
            </w: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  <w:p w:rsidR="00EF13F5" w:rsidRPr="00EF13F5" w:rsidRDefault="00EF13F5" w:rsidP="00EF13F5">
            <w:pPr>
              <w:spacing w:line="360" w:lineRule="auto"/>
            </w:pPr>
          </w:p>
        </w:tc>
      </w:tr>
      <w:tr w:rsidR="00EF13F5" w:rsidRPr="00EF13F5" w:rsidTr="00EF68C2">
        <w:tc>
          <w:tcPr>
            <w:tcW w:w="4500" w:type="dxa"/>
          </w:tcPr>
          <w:p w:rsidR="00EF13F5" w:rsidRPr="00EF13F5" w:rsidRDefault="00EF13F5" w:rsidP="00EF13F5">
            <w:r w:rsidRPr="00EF13F5">
              <w:t>Pareiškėjo atstovo vardas, pavardė, parašas</w:t>
            </w:r>
          </w:p>
          <w:p w:rsidR="00EF13F5" w:rsidRPr="00EF13F5" w:rsidRDefault="00EF13F5" w:rsidP="00EF13F5">
            <w:pPr>
              <w:spacing w:line="360" w:lineRule="auto"/>
            </w:pP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</w:tc>
      </w:tr>
      <w:tr w:rsidR="00EF13F5" w:rsidRPr="00EF13F5" w:rsidTr="00EF68C2">
        <w:tc>
          <w:tcPr>
            <w:tcW w:w="4500" w:type="dxa"/>
          </w:tcPr>
          <w:p w:rsidR="00EF13F5" w:rsidRPr="00EF13F5" w:rsidRDefault="00EF13F5" w:rsidP="00EF13F5">
            <w:pPr>
              <w:spacing w:line="360" w:lineRule="auto"/>
              <w:rPr>
                <w:lang w:eastAsia="lt-LT"/>
              </w:rPr>
            </w:pPr>
            <w:r w:rsidRPr="00EF13F5">
              <w:rPr>
                <w:lang w:eastAsia="lt-LT"/>
              </w:rPr>
              <w:t xml:space="preserve">Data, vieta </w:t>
            </w: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</w:tc>
      </w:tr>
    </w:tbl>
    <w:p w:rsidR="00EF13F5" w:rsidRPr="00EF13F5" w:rsidRDefault="00EF13F5" w:rsidP="00EF13F5">
      <w:pPr>
        <w:spacing w:line="360" w:lineRule="auto"/>
      </w:pPr>
    </w:p>
    <w:p w:rsidR="00EF13F5" w:rsidRPr="00EF13F5" w:rsidRDefault="00EF13F5" w:rsidP="00EF13F5">
      <w:pPr>
        <w:spacing w:line="360" w:lineRule="auto"/>
      </w:pPr>
      <w:r w:rsidRPr="00EF13F5">
        <w:t>(Pareiškėjo atstovo pareigos)</w:t>
      </w:r>
      <w:r w:rsidRPr="00EF13F5">
        <w:tab/>
        <w:t xml:space="preserve">           (Parašas)</w:t>
      </w:r>
      <w:r w:rsidRPr="00EF13F5">
        <w:tab/>
        <w:t xml:space="preserve">                 (Vardas, pavardė)</w:t>
      </w:r>
    </w:p>
    <w:p w:rsidR="00EF13F5" w:rsidRPr="00EF13F5" w:rsidRDefault="00EF13F5" w:rsidP="00EF13F5">
      <w:pPr>
        <w:spacing w:line="360" w:lineRule="auto"/>
      </w:pPr>
    </w:p>
    <w:p w:rsidR="00EF13F5" w:rsidRPr="00EF13F5" w:rsidRDefault="00EF13F5" w:rsidP="00EF13F5">
      <w:pPr>
        <w:spacing w:line="360" w:lineRule="auto"/>
        <w:ind w:left="1440" w:firstLine="720"/>
      </w:pPr>
      <w:r w:rsidRPr="00EF13F5">
        <w:t xml:space="preserve">                      A.V.</w:t>
      </w:r>
    </w:p>
    <w:p w:rsidR="00EF13F5" w:rsidRDefault="00EF13F5" w:rsidP="00EF13F5">
      <w:pPr>
        <w:jc w:val="center"/>
      </w:pPr>
      <w:r w:rsidRPr="00EF13F5">
        <w:t>__________________________________________</w:t>
      </w:r>
    </w:p>
    <w:sectPr w:rsidR="00EF13F5" w:rsidSect="003656DE">
      <w:headerReference w:type="default" r:id="rId7"/>
      <w:pgSz w:w="11906" w:h="16838"/>
      <w:pgMar w:top="1135" w:right="567" w:bottom="540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C5" w:rsidRDefault="00A464C5" w:rsidP="00D15ECF">
      <w:r>
        <w:separator/>
      </w:r>
    </w:p>
  </w:endnote>
  <w:endnote w:type="continuationSeparator" w:id="0">
    <w:p w:rsidR="00A464C5" w:rsidRDefault="00A464C5" w:rsidP="00D1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C5" w:rsidRDefault="00A464C5" w:rsidP="00D15ECF">
      <w:r>
        <w:separator/>
      </w:r>
    </w:p>
  </w:footnote>
  <w:footnote w:type="continuationSeparator" w:id="0">
    <w:p w:rsidR="00A464C5" w:rsidRDefault="00A464C5" w:rsidP="00D1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DE" w:rsidRDefault="003656D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B3BC8">
      <w:rPr>
        <w:noProof/>
      </w:rPr>
      <w:t>2</w:t>
    </w:r>
    <w:r>
      <w:fldChar w:fldCharType="end"/>
    </w:r>
  </w:p>
  <w:p w:rsidR="003656DE" w:rsidRDefault="003656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37E46EFD"/>
    <w:multiLevelType w:val="hybridMultilevel"/>
    <w:tmpl w:val="7DF24F2E"/>
    <w:lvl w:ilvl="0" w:tplc="1C460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D4762"/>
    <w:multiLevelType w:val="multilevel"/>
    <w:tmpl w:val="55A61A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E54A15"/>
    <w:multiLevelType w:val="hybridMultilevel"/>
    <w:tmpl w:val="DDA0DD42"/>
    <w:lvl w:ilvl="0" w:tplc="291A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868D0"/>
    <w:multiLevelType w:val="hybridMultilevel"/>
    <w:tmpl w:val="80444CFC"/>
    <w:lvl w:ilvl="0" w:tplc="CE342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6"/>
    <w:rsid w:val="000308EB"/>
    <w:rsid w:val="000347AD"/>
    <w:rsid w:val="00060FA1"/>
    <w:rsid w:val="00063BB3"/>
    <w:rsid w:val="000A0AF4"/>
    <w:rsid w:val="000C17CA"/>
    <w:rsid w:val="000C66C6"/>
    <w:rsid w:val="000D378E"/>
    <w:rsid w:val="00111733"/>
    <w:rsid w:val="00122C77"/>
    <w:rsid w:val="001556D3"/>
    <w:rsid w:val="001622F7"/>
    <w:rsid w:val="0017374D"/>
    <w:rsid w:val="00175D8D"/>
    <w:rsid w:val="00180512"/>
    <w:rsid w:val="00182BFE"/>
    <w:rsid w:val="00184E15"/>
    <w:rsid w:val="00187C8C"/>
    <w:rsid w:val="001A187D"/>
    <w:rsid w:val="001D3C1A"/>
    <w:rsid w:val="001F3ED4"/>
    <w:rsid w:val="001F62A6"/>
    <w:rsid w:val="002453B0"/>
    <w:rsid w:val="00252820"/>
    <w:rsid w:val="0026363F"/>
    <w:rsid w:val="00281270"/>
    <w:rsid w:val="00283364"/>
    <w:rsid w:val="00285324"/>
    <w:rsid w:val="002A44C2"/>
    <w:rsid w:val="002A55AC"/>
    <w:rsid w:val="002B1BCF"/>
    <w:rsid w:val="002C6B96"/>
    <w:rsid w:val="002D4731"/>
    <w:rsid w:val="002E3E8D"/>
    <w:rsid w:val="002E40BD"/>
    <w:rsid w:val="002E679D"/>
    <w:rsid w:val="00317E46"/>
    <w:rsid w:val="00323A36"/>
    <w:rsid w:val="003310EC"/>
    <w:rsid w:val="00332E4E"/>
    <w:rsid w:val="00337E64"/>
    <w:rsid w:val="00360B5A"/>
    <w:rsid w:val="003656DE"/>
    <w:rsid w:val="0037613F"/>
    <w:rsid w:val="00390481"/>
    <w:rsid w:val="003948C1"/>
    <w:rsid w:val="003A299C"/>
    <w:rsid w:val="003A3629"/>
    <w:rsid w:val="003B3DF1"/>
    <w:rsid w:val="003B4D5D"/>
    <w:rsid w:val="003C4F3A"/>
    <w:rsid w:val="003F34C0"/>
    <w:rsid w:val="003F39A3"/>
    <w:rsid w:val="00403B78"/>
    <w:rsid w:val="00422602"/>
    <w:rsid w:val="0044339D"/>
    <w:rsid w:val="004545FC"/>
    <w:rsid w:val="004575BC"/>
    <w:rsid w:val="00461F26"/>
    <w:rsid w:val="0049359C"/>
    <w:rsid w:val="004A1819"/>
    <w:rsid w:val="004D19DD"/>
    <w:rsid w:val="004D4F61"/>
    <w:rsid w:val="005125B1"/>
    <w:rsid w:val="005165D4"/>
    <w:rsid w:val="00521664"/>
    <w:rsid w:val="005237DF"/>
    <w:rsid w:val="005261AC"/>
    <w:rsid w:val="00541E0A"/>
    <w:rsid w:val="00543E11"/>
    <w:rsid w:val="0056383C"/>
    <w:rsid w:val="00566BDB"/>
    <w:rsid w:val="005801B9"/>
    <w:rsid w:val="0058090F"/>
    <w:rsid w:val="00581A44"/>
    <w:rsid w:val="00593806"/>
    <w:rsid w:val="005B65DA"/>
    <w:rsid w:val="005B7AEF"/>
    <w:rsid w:val="005D2242"/>
    <w:rsid w:val="00611A27"/>
    <w:rsid w:val="0063193F"/>
    <w:rsid w:val="0065407D"/>
    <w:rsid w:val="00665C0F"/>
    <w:rsid w:val="0067141F"/>
    <w:rsid w:val="00690D63"/>
    <w:rsid w:val="006969C7"/>
    <w:rsid w:val="006B1B1F"/>
    <w:rsid w:val="006B2080"/>
    <w:rsid w:val="006B4F59"/>
    <w:rsid w:val="006C19A5"/>
    <w:rsid w:val="006D7150"/>
    <w:rsid w:val="006E7FAF"/>
    <w:rsid w:val="006F725D"/>
    <w:rsid w:val="00700905"/>
    <w:rsid w:val="00702CB0"/>
    <w:rsid w:val="00723D6B"/>
    <w:rsid w:val="00727DD6"/>
    <w:rsid w:val="0073734C"/>
    <w:rsid w:val="00740571"/>
    <w:rsid w:val="0075236E"/>
    <w:rsid w:val="0075380E"/>
    <w:rsid w:val="00757F0D"/>
    <w:rsid w:val="00764A8C"/>
    <w:rsid w:val="00775123"/>
    <w:rsid w:val="007A164E"/>
    <w:rsid w:val="007B3BC8"/>
    <w:rsid w:val="007B68DA"/>
    <w:rsid w:val="007B6FEA"/>
    <w:rsid w:val="00816FBB"/>
    <w:rsid w:val="00830AFD"/>
    <w:rsid w:val="0085485E"/>
    <w:rsid w:val="0085676D"/>
    <w:rsid w:val="00867588"/>
    <w:rsid w:val="008B2084"/>
    <w:rsid w:val="008B7837"/>
    <w:rsid w:val="008D1FF0"/>
    <w:rsid w:val="008D3628"/>
    <w:rsid w:val="008D62D3"/>
    <w:rsid w:val="008E35DA"/>
    <w:rsid w:val="008E4E2B"/>
    <w:rsid w:val="008F2DDA"/>
    <w:rsid w:val="008F6200"/>
    <w:rsid w:val="00902022"/>
    <w:rsid w:val="00915364"/>
    <w:rsid w:val="009164AB"/>
    <w:rsid w:val="00920E50"/>
    <w:rsid w:val="00921342"/>
    <w:rsid w:val="009431A9"/>
    <w:rsid w:val="00943CD0"/>
    <w:rsid w:val="009507B9"/>
    <w:rsid w:val="009507CC"/>
    <w:rsid w:val="00950C86"/>
    <w:rsid w:val="00953831"/>
    <w:rsid w:val="00966349"/>
    <w:rsid w:val="00967B81"/>
    <w:rsid w:val="00991A7B"/>
    <w:rsid w:val="009A7D60"/>
    <w:rsid w:val="009B584E"/>
    <w:rsid w:val="009B6376"/>
    <w:rsid w:val="009E585E"/>
    <w:rsid w:val="009E6226"/>
    <w:rsid w:val="00A21C7D"/>
    <w:rsid w:val="00A24636"/>
    <w:rsid w:val="00A44D23"/>
    <w:rsid w:val="00A464C5"/>
    <w:rsid w:val="00A7254D"/>
    <w:rsid w:val="00A76F77"/>
    <w:rsid w:val="00A773FD"/>
    <w:rsid w:val="00AA059D"/>
    <w:rsid w:val="00AB4413"/>
    <w:rsid w:val="00AD1849"/>
    <w:rsid w:val="00AD3F71"/>
    <w:rsid w:val="00AD4B0E"/>
    <w:rsid w:val="00AD6C13"/>
    <w:rsid w:val="00AE4CCA"/>
    <w:rsid w:val="00AE6A84"/>
    <w:rsid w:val="00AF7E31"/>
    <w:rsid w:val="00B06FDA"/>
    <w:rsid w:val="00B4300E"/>
    <w:rsid w:val="00B67CE4"/>
    <w:rsid w:val="00B76C4E"/>
    <w:rsid w:val="00B77CCC"/>
    <w:rsid w:val="00B91DEC"/>
    <w:rsid w:val="00BA1106"/>
    <w:rsid w:val="00BC0720"/>
    <w:rsid w:val="00BC2B63"/>
    <w:rsid w:val="00BE11AB"/>
    <w:rsid w:val="00BE139B"/>
    <w:rsid w:val="00BE5850"/>
    <w:rsid w:val="00BF7093"/>
    <w:rsid w:val="00BF753C"/>
    <w:rsid w:val="00C01690"/>
    <w:rsid w:val="00C15916"/>
    <w:rsid w:val="00C25266"/>
    <w:rsid w:val="00C31E49"/>
    <w:rsid w:val="00C323AB"/>
    <w:rsid w:val="00C42ED4"/>
    <w:rsid w:val="00C47A84"/>
    <w:rsid w:val="00C56FAD"/>
    <w:rsid w:val="00C644F4"/>
    <w:rsid w:val="00C92EBC"/>
    <w:rsid w:val="00C94850"/>
    <w:rsid w:val="00CA71D6"/>
    <w:rsid w:val="00CB5900"/>
    <w:rsid w:val="00CE064F"/>
    <w:rsid w:val="00CF7419"/>
    <w:rsid w:val="00D07E60"/>
    <w:rsid w:val="00D10011"/>
    <w:rsid w:val="00D100B9"/>
    <w:rsid w:val="00D15ECF"/>
    <w:rsid w:val="00D23B7C"/>
    <w:rsid w:val="00D418B4"/>
    <w:rsid w:val="00D43940"/>
    <w:rsid w:val="00D46162"/>
    <w:rsid w:val="00D572A3"/>
    <w:rsid w:val="00D75226"/>
    <w:rsid w:val="00D82A82"/>
    <w:rsid w:val="00D83DF9"/>
    <w:rsid w:val="00D90906"/>
    <w:rsid w:val="00D94BBF"/>
    <w:rsid w:val="00D94F90"/>
    <w:rsid w:val="00DA3CD9"/>
    <w:rsid w:val="00DA6787"/>
    <w:rsid w:val="00DB0C47"/>
    <w:rsid w:val="00DC51FA"/>
    <w:rsid w:val="00DE721B"/>
    <w:rsid w:val="00DF1D6E"/>
    <w:rsid w:val="00E00624"/>
    <w:rsid w:val="00E20110"/>
    <w:rsid w:val="00E2490D"/>
    <w:rsid w:val="00E276E7"/>
    <w:rsid w:val="00E41200"/>
    <w:rsid w:val="00E718FE"/>
    <w:rsid w:val="00E8508C"/>
    <w:rsid w:val="00E867C4"/>
    <w:rsid w:val="00E92701"/>
    <w:rsid w:val="00E96C8E"/>
    <w:rsid w:val="00EA5EA7"/>
    <w:rsid w:val="00EB155E"/>
    <w:rsid w:val="00EE03B8"/>
    <w:rsid w:val="00EE758B"/>
    <w:rsid w:val="00EE7B07"/>
    <w:rsid w:val="00EF13F5"/>
    <w:rsid w:val="00EF1FCF"/>
    <w:rsid w:val="00EF68C2"/>
    <w:rsid w:val="00F05F7E"/>
    <w:rsid w:val="00F15198"/>
    <w:rsid w:val="00F15DF6"/>
    <w:rsid w:val="00F256D2"/>
    <w:rsid w:val="00F42991"/>
    <w:rsid w:val="00F42BE8"/>
    <w:rsid w:val="00F432C5"/>
    <w:rsid w:val="00F52AD0"/>
    <w:rsid w:val="00F56228"/>
    <w:rsid w:val="00F7428D"/>
    <w:rsid w:val="00F742AF"/>
    <w:rsid w:val="00F97FC6"/>
    <w:rsid w:val="00FA56DA"/>
    <w:rsid w:val="00FC763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1EF8B-4367-4585-B629-9E41017C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59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15916"/>
    <w:pPr>
      <w:keepNext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Antrat2">
    <w:name w:val="heading 2"/>
    <w:basedOn w:val="prastasis"/>
    <w:next w:val="prastasis"/>
    <w:qFormat/>
    <w:rsid w:val="00C15916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15916"/>
    <w:pPr>
      <w:ind w:firstLine="900"/>
      <w:jc w:val="both"/>
    </w:pPr>
  </w:style>
  <w:style w:type="character" w:styleId="Hipersaitas">
    <w:name w:val="Hyperlink"/>
    <w:rsid w:val="00C15916"/>
    <w:rPr>
      <w:color w:val="0000FF"/>
      <w:u w:val="single"/>
    </w:rPr>
  </w:style>
  <w:style w:type="paragraph" w:styleId="Pagrindinistekstas">
    <w:name w:val="Body Text"/>
    <w:basedOn w:val="prastasis"/>
    <w:rsid w:val="00C15916"/>
    <w:pPr>
      <w:spacing w:after="120"/>
    </w:pPr>
  </w:style>
  <w:style w:type="paragraph" w:styleId="Pagrindinistekstas2">
    <w:name w:val="Body Text 2"/>
    <w:basedOn w:val="prastasis"/>
    <w:rsid w:val="00C15916"/>
    <w:pPr>
      <w:spacing w:after="120" w:line="480" w:lineRule="auto"/>
    </w:pPr>
  </w:style>
  <w:style w:type="paragraph" w:styleId="Pavadinimas">
    <w:name w:val="Title"/>
    <w:basedOn w:val="prastasis"/>
    <w:qFormat/>
    <w:rsid w:val="00C15916"/>
    <w:pPr>
      <w:jc w:val="center"/>
    </w:pPr>
    <w:rPr>
      <w:b/>
      <w:bCs/>
      <w:sz w:val="28"/>
    </w:rPr>
  </w:style>
  <w:style w:type="paragraph" w:customStyle="1" w:styleId="prastasistinklapis">
    <w:name w:val="Įprastasis (tinklapis)"/>
    <w:basedOn w:val="prastasis"/>
    <w:rsid w:val="0056383C"/>
    <w:pPr>
      <w:spacing w:before="100" w:beforeAutospacing="1" w:after="100" w:afterAutospacing="1"/>
      <w:jc w:val="both"/>
    </w:pPr>
    <w:rPr>
      <w:rFonts w:ascii="Tahoma" w:hAnsi="Tahoma" w:cs="Tahoma"/>
      <w:lang w:eastAsia="lt-LT"/>
    </w:rPr>
  </w:style>
  <w:style w:type="table" w:styleId="Lentelstinklelis">
    <w:name w:val="Table Grid"/>
    <w:basedOn w:val="prastojilentel"/>
    <w:rsid w:val="0061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541E0A"/>
    <w:rPr>
      <w:rFonts w:ascii="Tahoma" w:hAnsi="Tahoma" w:cs="Tahoma"/>
      <w:sz w:val="16"/>
      <w:szCs w:val="16"/>
    </w:rPr>
  </w:style>
  <w:style w:type="paragraph" w:styleId="Betarp">
    <w:name w:val="No Spacing"/>
    <w:basedOn w:val="prastasis"/>
    <w:link w:val="BetarpDiagrama"/>
    <w:uiPriority w:val="1"/>
    <w:qFormat/>
    <w:rsid w:val="001622F7"/>
    <w:rPr>
      <w:rFonts w:ascii="Calibri" w:eastAsia="Calibri" w:hAnsi="Calibri"/>
      <w:sz w:val="22"/>
      <w:szCs w:val="22"/>
    </w:rPr>
  </w:style>
  <w:style w:type="character" w:customStyle="1" w:styleId="BetarpDiagrama">
    <w:name w:val="Be tarpų Diagrama"/>
    <w:link w:val="Betarp"/>
    <w:uiPriority w:val="1"/>
    <w:rsid w:val="001622F7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D15E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15EC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D15E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15E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1e9310319d6f4d689e2fa89679862c6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1e9310319d6f4d689e2fa89679862c6e.dot</Template>
  <TotalTime>0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BENDRUOMENIŲ RĖMIMO PROGRAMOS PARAIŠKŲ VERTINIMO KOMISIJOS SUDARYMO IR PARAIŠKOS FORMOS PATVIRTINIMO</vt:lpstr>
      <vt:lpstr> </vt:lpstr>
    </vt:vector>
  </TitlesOfParts>
  <Manager>2019-03-07</Manager>
  <Company>Silute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BENDRUOMENIŲ RĖMIMO PROGRAMOS PARAIŠKŲ VERTINIMO KOMISIJOS SUDARYMO IR PARAIŠKOS FORMOS PATVIRTINIMO</dc:title>
  <dc:subject>A1-243</dc:subject>
  <dc:creator>ŠILUTĖS RAJONO SAVIVALDYBĖS ADMINISTRACIJOS DIREKTORIUS</dc:creator>
  <cp:keywords/>
  <cp:lastModifiedBy>„Microsoft“ abonementas</cp:lastModifiedBy>
  <cp:revision>2</cp:revision>
  <cp:lastPrinted>2013-12-19T09:04:00Z</cp:lastPrinted>
  <dcterms:created xsi:type="dcterms:W3CDTF">2022-04-01T05:16:00Z</dcterms:created>
  <dcterms:modified xsi:type="dcterms:W3CDTF">2022-04-01T05:16:00Z</dcterms:modified>
  <cp:category>ĮSAKYMAS</cp:category>
</cp:coreProperties>
</file>