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54E857" w14:textId="77777777" w:rsidR="0072167D" w:rsidRDefault="0072167D" w:rsidP="00AA60E9">
      <w:pPr>
        <w:suppressAutoHyphens w:val="0"/>
        <w:spacing w:line="256" w:lineRule="auto"/>
        <w:ind w:left="5955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PATVIRTINTA</w:t>
      </w:r>
    </w:p>
    <w:p w14:paraId="696214F7" w14:textId="19956C41" w:rsidR="0072167D" w:rsidRDefault="0072167D" w:rsidP="00AA60E9">
      <w:pPr>
        <w:suppressAutoHyphens w:val="0"/>
        <w:spacing w:line="256" w:lineRule="auto"/>
        <w:ind w:left="5954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Šilutės rajono savivaldybės mero 2024 m.</w:t>
      </w:r>
      <w:r w:rsidR="00054501">
        <w:rPr>
          <w:rFonts w:eastAsia="Calibri"/>
          <w:szCs w:val="24"/>
          <w:lang w:eastAsia="en-US"/>
        </w:rPr>
        <w:t xml:space="preserve"> sausio 15 </w:t>
      </w:r>
      <w:r>
        <w:rPr>
          <w:rFonts w:eastAsia="Calibri"/>
          <w:szCs w:val="24"/>
          <w:lang w:eastAsia="en-US"/>
        </w:rPr>
        <w:t xml:space="preserve">d.  </w:t>
      </w:r>
    </w:p>
    <w:p w14:paraId="72CB2CE2" w14:textId="61CC1DCB" w:rsidR="0072167D" w:rsidRDefault="0072167D" w:rsidP="00AA60E9">
      <w:pPr>
        <w:suppressAutoHyphens w:val="0"/>
        <w:spacing w:line="256" w:lineRule="auto"/>
        <w:ind w:left="5954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potvarkiu Nr. M1-</w:t>
      </w:r>
      <w:r w:rsidR="00054501">
        <w:rPr>
          <w:rFonts w:eastAsia="Calibri"/>
          <w:szCs w:val="24"/>
          <w:lang w:eastAsia="en-US"/>
        </w:rPr>
        <w:t>26</w:t>
      </w:r>
    </w:p>
    <w:p w14:paraId="442E48AE" w14:textId="77777777" w:rsidR="000173DA" w:rsidRPr="00B72341" w:rsidRDefault="000173DA" w:rsidP="00AA60E9">
      <w:pPr>
        <w:suppressAutoHyphens w:val="0"/>
        <w:spacing w:line="259" w:lineRule="auto"/>
        <w:ind w:left="5954"/>
        <w:rPr>
          <w:rFonts w:eastAsia="Calibri"/>
          <w:szCs w:val="24"/>
          <w:lang w:eastAsia="en-US"/>
        </w:rPr>
      </w:pPr>
    </w:p>
    <w:p w14:paraId="5E14636F" w14:textId="2A8EE904" w:rsidR="00ED7ECE" w:rsidRDefault="00ED7ECE" w:rsidP="006356C0">
      <w:pPr>
        <w:suppressAutoHyphens w:val="0"/>
        <w:spacing w:line="360" w:lineRule="auto"/>
        <w:jc w:val="center"/>
        <w:rPr>
          <w:rFonts w:eastAsia="Calibri"/>
          <w:b/>
          <w:bCs/>
          <w:caps/>
          <w:szCs w:val="24"/>
          <w:lang w:eastAsia="en-US"/>
        </w:rPr>
      </w:pPr>
      <w:r w:rsidRPr="006356C0">
        <w:rPr>
          <w:rFonts w:eastAsia="Calibri"/>
          <w:b/>
          <w:bCs/>
          <w:caps/>
          <w:szCs w:val="24"/>
          <w:lang w:eastAsia="en-US"/>
        </w:rPr>
        <w:t>Šilutės rajono SAVIVALDYBĖS 202</w:t>
      </w:r>
      <w:r w:rsidR="000173DA" w:rsidRPr="006356C0">
        <w:rPr>
          <w:rFonts w:eastAsia="Calibri"/>
          <w:b/>
          <w:bCs/>
          <w:caps/>
          <w:szCs w:val="24"/>
          <w:lang w:eastAsia="en-US"/>
        </w:rPr>
        <w:t>4</w:t>
      </w:r>
      <w:r w:rsidRPr="006356C0">
        <w:rPr>
          <w:rFonts w:eastAsia="Calibri"/>
          <w:b/>
          <w:bCs/>
          <w:caps/>
          <w:szCs w:val="24"/>
          <w:lang w:eastAsia="en-US"/>
        </w:rPr>
        <w:t xml:space="preserve"> METŲ STRATEGINIŲ KULTŪROS RENGINIŲ DATOS</w:t>
      </w:r>
    </w:p>
    <w:p w14:paraId="25DD617F" w14:textId="77777777" w:rsidR="006356C0" w:rsidRPr="006356C0" w:rsidRDefault="006356C0" w:rsidP="006356C0">
      <w:pPr>
        <w:suppressAutoHyphens w:val="0"/>
        <w:jc w:val="center"/>
        <w:rPr>
          <w:rFonts w:eastAsia="Calibri"/>
          <w:b/>
          <w:bCs/>
          <w:caps/>
          <w:szCs w:val="24"/>
          <w:lang w:eastAsia="en-US"/>
        </w:rPr>
      </w:pPr>
    </w:p>
    <w:tbl>
      <w:tblPr>
        <w:tblW w:w="9498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93"/>
        <w:gridCol w:w="6095"/>
        <w:gridCol w:w="2410"/>
      </w:tblGrid>
      <w:tr w:rsidR="00ED7ECE" w:rsidRPr="006356C0" w14:paraId="405B88BE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F3790C2" w14:textId="30015763" w:rsidR="00ED7ECE" w:rsidRPr="006356C0" w:rsidRDefault="00ED7ECE" w:rsidP="006356C0">
            <w:pPr>
              <w:suppressAutoHyphens w:val="0"/>
              <w:spacing w:line="36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Eil.</w:t>
            </w:r>
            <w:r w:rsidR="00AA60E9" w:rsidRPr="006356C0">
              <w:rPr>
                <w:rFonts w:eastAsia="Calibri"/>
                <w:szCs w:val="24"/>
                <w:lang w:eastAsia="en-US"/>
              </w:rPr>
              <w:t xml:space="preserve"> </w:t>
            </w:r>
            <w:r w:rsidRPr="006356C0">
              <w:rPr>
                <w:rFonts w:eastAsia="Calibri"/>
                <w:szCs w:val="24"/>
                <w:lang w:eastAsia="en-US"/>
              </w:rPr>
              <w:t>Nr.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1B950D9" w14:textId="77777777" w:rsidR="00ED7ECE" w:rsidRPr="006356C0" w:rsidRDefault="00ED7ECE" w:rsidP="006356C0">
            <w:pPr>
              <w:suppressAutoHyphens w:val="0"/>
              <w:spacing w:line="36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Renginio pavadinimas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E990B84" w14:textId="682D12EC" w:rsidR="00ED7ECE" w:rsidRPr="006356C0" w:rsidRDefault="00ED7ECE" w:rsidP="006356C0">
            <w:pPr>
              <w:suppressAutoHyphens w:val="0"/>
              <w:spacing w:line="36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Preliminarios</w:t>
            </w:r>
            <w:r w:rsidRPr="006356C0">
              <w:rPr>
                <w:rFonts w:eastAsia="Calibri"/>
                <w:color w:val="FF0000"/>
                <w:szCs w:val="24"/>
                <w:lang w:eastAsia="en-US"/>
              </w:rPr>
              <w:t xml:space="preserve"> </w:t>
            </w:r>
            <w:r w:rsidRPr="006356C0">
              <w:rPr>
                <w:rFonts w:eastAsia="Calibri"/>
                <w:szCs w:val="24"/>
                <w:lang w:eastAsia="en-US"/>
              </w:rPr>
              <w:t>datos</w:t>
            </w:r>
          </w:p>
        </w:tc>
      </w:tr>
      <w:tr w:rsidR="00ED7ECE" w:rsidRPr="006356C0" w14:paraId="400633FB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299A6EF" w14:textId="77777777" w:rsidR="00ED7ECE" w:rsidRPr="006356C0" w:rsidRDefault="00ED7ECE" w:rsidP="006356C0">
            <w:pPr>
              <w:suppressAutoHyphens w:val="0"/>
              <w:spacing w:line="36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BA5E45C" w14:textId="77777777" w:rsidR="00ED7ECE" w:rsidRPr="006356C0" w:rsidRDefault="00ED7ECE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Laisvės gynėjų diena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636667B" w14:textId="77777777" w:rsidR="00ED7ECE" w:rsidRPr="006356C0" w:rsidRDefault="00ED7ECE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Sausio 13 d.</w:t>
            </w:r>
          </w:p>
        </w:tc>
      </w:tr>
      <w:tr w:rsidR="000173DA" w:rsidRPr="006356C0" w14:paraId="266D06FE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04FFF8" w14:textId="77777777" w:rsidR="000173DA" w:rsidRPr="006356C0" w:rsidRDefault="000173DA" w:rsidP="006356C0">
            <w:pPr>
              <w:suppressAutoHyphens w:val="0"/>
              <w:spacing w:line="36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FDCBA7D" w14:textId="4C686768" w:rsidR="000173DA" w:rsidRPr="006356C0" w:rsidRDefault="000173DA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 xml:space="preserve">Valstybės atkūrimo diena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1EB2EBE" w14:textId="1B4F70E6" w:rsidR="000173DA" w:rsidRPr="006356C0" w:rsidRDefault="000173DA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Vasario 16 d.</w:t>
            </w:r>
          </w:p>
        </w:tc>
      </w:tr>
      <w:tr w:rsidR="000173DA" w:rsidRPr="006356C0" w14:paraId="7A546DE5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FB1FB31" w14:textId="77777777" w:rsidR="000173DA" w:rsidRPr="006356C0" w:rsidRDefault="000173DA" w:rsidP="006356C0">
            <w:pPr>
              <w:suppressAutoHyphens w:val="0"/>
              <w:spacing w:line="36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FE5421" w14:textId="227F1522" w:rsidR="000173DA" w:rsidRPr="006356C0" w:rsidRDefault="000173DA" w:rsidP="006356C0">
            <w:pPr>
              <w:suppressAutoHyphens w:val="0"/>
              <w:spacing w:line="360" w:lineRule="auto"/>
              <w:rPr>
                <w:rFonts w:eastAsia="Calibri"/>
                <w:color w:val="000000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 xml:space="preserve">Nepriklausomybės atkūrimo diena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CEE3ADA" w14:textId="29A60053" w:rsidR="000173DA" w:rsidRPr="006356C0" w:rsidRDefault="000173DA" w:rsidP="006356C0">
            <w:pPr>
              <w:suppressAutoHyphens w:val="0"/>
              <w:spacing w:line="360" w:lineRule="auto"/>
              <w:rPr>
                <w:rFonts w:eastAsia="Calibri"/>
                <w:color w:val="000000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Kovo 11 d.</w:t>
            </w:r>
          </w:p>
        </w:tc>
      </w:tr>
      <w:tr w:rsidR="00AA60E9" w:rsidRPr="006356C0" w14:paraId="26A46BAF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15BA50F" w14:textId="5229F9C7" w:rsidR="00AA60E9" w:rsidRPr="006356C0" w:rsidRDefault="00AA60E9" w:rsidP="006356C0">
            <w:pPr>
              <w:suppressAutoHyphens w:val="0"/>
              <w:spacing w:line="36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4.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D810A9" w14:textId="2F602F38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Gedulo ir vilties diena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303DF8F" w14:textId="18004EB7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Birželio 14 d.</w:t>
            </w:r>
          </w:p>
        </w:tc>
      </w:tr>
      <w:tr w:rsidR="00AA60E9" w:rsidRPr="006356C0" w14:paraId="6E39FDE1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B338E7" w14:textId="77777777" w:rsidR="00AA60E9" w:rsidRPr="006356C0" w:rsidRDefault="00AA60E9" w:rsidP="006356C0">
            <w:pPr>
              <w:suppressAutoHyphens w:val="0"/>
              <w:spacing w:line="36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5.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F9ADADA" w14:textId="308A629E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Valstybės diena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2CA8415" w14:textId="451BB8B9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Liepos 6 d.</w:t>
            </w:r>
          </w:p>
        </w:tc>
      </w:tr>
      <w:tr w:rsidR="00AA60E9" w:rsidRPr="006356C0" w14:paraId="6134B5D9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CDA24A" w14:textId="77777777" w:rsidR="00AA60E9" w:rsidRPr="006356C0" w:rsidRDefault="00AA60E9" w:rsidP="006356C0">
            <w:pPr>
              <w:suppressAutoHyphens w:val="0"/>
              <w:spacing w:line="36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6.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D7CCF9" w14:textId="02E2BE63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 xml:space="preserve">Juodojo kaspino diena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9DF28FF" w14:textId="740CF2E4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Rugpjūčio 23 d.</w:t>
            </w:r>
          </w:p>
        </w:tc>
      </w:tr>
      <w:tr w:rsidR="00AA60E9" w:rsidRPr="006356C0" w14:paraId="0827A8F3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311F4C" w14:textId="77777777" w:rsidR="00AA60E9" w:rsidRPr="006356C0" w:rsidRDefault="00AA60E9" w:rsidP="006356C0">
            <w:pPr>
              <w:suppressAutoHyphens w:val="0"/>
              <w:spacing w:line="36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7.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D8A7BCD" w14:textId="33644850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 xml:space="preserve">Mažosios Lietuvos gyventojų genocido diena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4BC5578" w14:textId="3DA1584E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Spalio 16 d.</w:t>
            </w:r>
          </w:p>
        </w:tc>
      </w:tr>
      <w:tr w:rsidR="00AA60E9" w:rsidRPr="006356C0" w14:paraId="077259C6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892946" w14:textId="77777777" w:rsidR="00AA60E9" w:rsidRPr="006356C0" w:rsidRDefault="00AA60E9" w:rsidP="006356C0">
            <w:pPr>
              <w:suppressAutoHyphens w:val="0"/>
              <w:spacing w:line="36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8.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D0148B5" w14:textId="428719DB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Šilutės miesto šventė</w:t>
            </w:r>
            <w:r w:rsidRPr="006356C0"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454F1F58" w14:textId="2B88AD54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Gegužės 24–25 d.</w:t>
            </w:r>
          </w:p>
        </w:tc>
      </w:tr>
      <w:tr w:rsidR="00AA60E9" w:rsidRPr="006356C0" w14:paraId="159DD79C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8EABC7F" w14:textId="77777777" w:rsidR="00AA60E9" w:rsidRPr="006356C0" w:rsidRDefault="00AA60E9" w:rsidP="006356C0">
            <w:pPr>
              <w:suppressAutoHyphens w:val="0"/>
              <w:spacing w:line="36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9.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4E3D7C" w14:textId="019F802D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Rusnės seniūnijos bendruomenių renginys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499A6BA" w14:textId="49FCF2F8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Balandžio 20 d.</w:t>
            </w:r>
          </w:p>
        </w:tc>
      </w:tr>
      <w:tr w:rsidR="00AA60E9" w:rsidRPr="006356C0" w14:paraId="501ADD00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3652B53" w14:textId="77777777" w:rsidR="00AA60E9" w:rsidRPr="006356C0" w:rsidRDefault="00AA60E9" w:rsidP="006356C0">
            <w:pPr>
              <w:suppressAutoHyphens w:val="0"/>
              <w:spacing w:line="36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10.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B3BFD13" w14:textId="0EA2ED37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Juknaičių seniūnijos bendruomenių renginys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768874A" w14:textId="15501665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Birželio 8 d.</w:t>
            </w:r>
          </w:p>
        </w:tc>
      </w:tr>
      <w:tr w:rsidR="00AA60E9" w:rsidRPr="006356C0" w14:paraId="6FAA5298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9D2EE7" w14:textId="77777777" w:rsidR="00AA60E9" w:rsidRPr="006356C0" w:rsidRDefault="00AA60E9" w:rsidP="006356C0">
            <w:pPr>
              <w:suppressAutoHyphens w:val="0"/>
              <w:spacing w:line="36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11.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61D2EF4" w14:textId="77B5A9B5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Vainuto seniūnijos bendruomenių renginys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89F3B14" w14:textId="605A7605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Birželio 22 d.</w:t>
            </w:r>
          </w:p>
        </w:tc>
      </w:tr>
      <w:tr w:rsidR="00AA60E9" w:rsidRPr="006356C0" w14:paraId="62C1850D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2F735F" w14:textId="77777777" w:rsidR="00AA60E9" w:rsidRPr="006356C0" w:rsidRDefault="00AA60E9" w:rsidP="006356C0">
            <w:pPr>
              <w:suppressAutoHyphens w:val="0"/>
              <w:spacing w:line="36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12.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B6A01EA" w14:textId="35A73850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color w:val="000000"/>
                <w:szCs w:val="24"/>
              </w:rPr>
              <w:t>Gardamo seniūnijos bendruomenių renginys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CD85856" w14:textId="2407DAA4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color w:val="000000"/>
                <w:szCs w:val="24"/>
              </w:rPr>
              <w:t>Birželio 29 d.</w:t>
            </w:r>
          </w:p>
        </w:tc>
      </w:tr>
      <w:tr w:rsidR="00AA60E9" w:rsidRPr="006356C0" w14:paraId="3CB95451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1A2B33" w14:textId="77777777" w:rsidR="00AA60E9" w:rsidRPr="006356C0" w:rsidRDefault="00AA60E9" w:rsidP="006356C0">
            <w:pPr>
              <w:suppressAutoHyphens w:val="0"/>
              <w:spacing w:line="36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13.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7F81772" w14:textId="7761B10F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Katyčių seniūnijos bendruomenių renginys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3A85B0A" w14:textId="41C34042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Liepos 6 d.</w:t>
            </w:r>
          </w:p>
        </w:tc>
      </w:tr>
      <w:tr w:rsidR="00AA60E9" w:rsidRPr="006356C0" w14:paraId="7958FA38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E47E6B" w14:textId="77777777" w:rsidR="00AA60E9" w:rsidRPr="006356C0" w:rsidRDefault="00AA60E9" w:rsidP="006356C0">
            <w:pPr>
              <w:suppressAutoHyphens w:val="0"/>
              <w:spacing w:line="36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14.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D2A44A" w14:textId="3B0A8548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Kintų seniūnijos bendruomenių renginys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FF5876C" w14:textId="03F3D762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Liepos 13 d.</w:t>
            </w:r>
          </w:p>
        </w:tc>
      </w:tr>
      <w:tr w:rsidR="00AA60E9" w:rsidRPr="006356C0" w14:paraId="6BFC9959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6CF0E8F" w14:textId="1ED7EAB3" w:rsidR="00AA60E9" w:rsidRPr="006356C0" w:rsidRDefault="00AA60E9" w:rsidP="006356C0">
            <w:pPr>
              <w:suppressAutoHyphens w:val="0"/>
              <w:spacing w:line="36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15.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06E7E15" w14:textId="5C53941E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 xml:space="preserve">Saugų seniūnijos bendruomenių renginys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9E7C851" w14:textId="0D661A7E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Liepos 20 d.</w:t>
            </w:r>
          </w:p>
        </w:tc>
      </w:tr>
      <w:tr w:rsidR="00AA60E9" w:rsidRPr="006356C0" w14:paraId="47412F37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07286DC" w14:textId="1C92695B" w:rsidR="00AA60E9" w:rsidRPr="006356C0" w:rsidRDefault="00AA60E9" w:rsidP="006356C0">
            <w:pPr>
              <w:suppressAutoHyphens w:val="0"/>
              <w:spacing w:line="36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16.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4AC90B1" w14:textId="14C7C8D0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Švėkšnos seniūnijos bendruomenių renginys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B37D05D" w14:textId="6CD92391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Liepos 27 d.</w:t>
            </w:r>
          </w:p>
        </w:tc>
      </w:tr>
      <w:tr w:rsidR="00AA60E9" w:rsidRPr="006356C0" w14:paraId="2E51A6ED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945B32D" w14:textId="37E07B17" w:rsidR="00AA60E9" w:rsidRPr="006356C0" w:rsidRDefault="00AA60E9" w:rsidP="006356C0">
            <w:pPr>
              <w:suppressAutoHyphens w:val="0"/>
              <w:spacing w:line="36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17.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F7A51B" w14:textId="057162A6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 xml:space="preserve">Usėnų seniūnijos bendruomenių renginys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485DBE4" w14:textId="69E220F7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Rugpjūčio 10 d.</w:t>
            </w:r>
          </w:p>
        </w:tc>
      </w:tr>
      <w:tr w:rsidR="00AA60E9" w:rsidRPr="006356C0" w14:paraId="7421AF78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BD29FF" w14:textId="77777777" w:rsidR="00AA60E9" w:rsidRPr="006356C0" w:rsidRDefault="00AA60E9" w:rsidP="006356C0">
            <w:pPr>
              <w:suppressAutoHyphens w:val="0"/>
              <w:spacing w:line="36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18.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00ED62" w14:textId="06804DBE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Žemaičių Naumiesčio seniūnijos bendruomenių renginys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C9FA8F5" w14:textId="5D4B4882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Rugsėjo 28 d.</w:t>
            </w:r>
          </w:p>
        </w:tc>
      </w:tr>
      <w:tr w:rsidR="00AA60E9" w:rsidRPr="006356C0" w14:paraId="33B774E8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6E44A64" w14:textId="438A7820" w:rsidR="00AA60E9" w:rsidRPr="006356C0" w:rsidRDefault="00AA60E9" w:rsidP="006356C0">
            <w:pPr>
              <w:suppressAutoHyphens w:val="0"/>
              <w:spacing w:line="36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19.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F06A429" w14:textId="200CA640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Ūkininkų šventė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CD49DD2" w14:textId="5806190F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Rugsėjo 28 d.</w:t>
            </w:r>
          </w:p>
        </w:tc>
      </w:tr>
      <w:tr w:rsidR="00AA60E9" w:rsidRPr="006356C0" w14:paraId="0684CCB2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525ED7E" w14:textId="263628DC" w:rsidR="00AA60E9" w:rsidRPr="006356C0" w:rsidRDefault="00AA60E9" w:rsidP="006356C0">
            <w:pPr>
              <w:suppressAutoHyphens w:val="0"/>
              <w:spacing w:line="36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20.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B14D909" w14:textId="0486E93D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Lietuvos kultūros kelias „Vėtrungių kelias“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39D6F514" w14:textId="46AE7D89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color w:val="000000"/>
                <w:szCs w:val="24"/>
                <w:lang w:eastAsia="en-US"/>
              </w:rPr>
              <w:t>Birželio 26 d. – rugsėjo 27</w:t>
            </w:r>
            <w:r w:rsidRPr="006356C0">
              <w:rPr>
                <w:rFonts w:eastAsia="Calibri"/>
                <w:szCs w:val="24"/>
                <w:lang w:eastAsia="en-US"/>
              </w:rPr>
              <w:t xml:space="preserve"> d.</w:t>
            </w:r>
          </w:p>
        </w:tc>
      </w:tr>
      <w:tr w:rsidR="00AA60E9" w:rsidRPr="006356C0" w14:paraId="0CFF107B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B558115" w14:textId="2B78A923" w:rsidR="00AA60E9" w:rsidRPr="006356C0" w:rsidRDefault="00AA60E9" w:rsidP="006356C0">
            <w:pPr>
              <w:suppressAutoHyphens w:val="0"/>
              <w:spacing w:line="36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21.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A45F173" w14:textId="4991E5D9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Hermano Zudermano gimimo diena – Vokiečių kultūros diena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84C950E" w14:textId="690AE700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Rugsėjo 30 d.</w:t>
            </w:r>
          </w:p>
        </w:tc>
      </w:tr>
      <w:tr w:rsidR="00AA60E9" w:rsidRPr="006356C0" w14:paraId="084C74AF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9FF9EF8" w14:textId="19CDC881" w:rsidR="00AA60E9" w:rsidRPr="006356C0" w:rsidRDefault="00AA60E9" w:rsidP="006356C0">
            <w:pPr>
              <w:suppressAutoHyphens w:val="0"/>
              <w:spacing w:line="36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22.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E826716" w14:textId="635485B5" w:rsidR="00AA60E9" w:rsidRPr="006356C0" w:rsidRDefault="006356C0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szCs w:val="24"/>
              </w:rPr>
              <w:t>Literatūrinis ruduo „Prisijaukinkim žodį, paukštį, debesį...</w:t>
            </w:r>
            <w:r w:rsidRPr="006356C0">
              <w:rPr>
                <w:color w:val="000000" w:themeColor="text1"/>
                <w:spacing w:val="15"/>
                <w:szCs w:val="24"/>
                <w:bdr w:val="none" w:sz="0" w:space="0" w:color="auto" w:frame="1"/>
              </w:rPr>
              <w:t xml:space="preserve"> </w:t>
            </w:r>
            <w:r w:rsidRPr="006356C0">
              <w:rPr>
                <w:szCs w:val="24"/>
              </w:rPr>
              <w:t>2024“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2BB98C69" w14:textId="734DC2B4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szCs w:val="24"/>
              </w:rPr>
              <w:t>Rugsėjo 12</w:t>
            </w:r>
            <w:r w:rsidR="00FF6110">
              <w:rPr>
                <w:szCs w:val="24"/>
              </w:rPr>
              <w:t>–</w:t>
            </w:r>
            <w:r w:rsidRPr="006356C0">
              <w:rPr>
                <w:szCs w:val="24"/>
              </w:rPr>
              <w:t>13 d.</w:t>
            </w:r>
          </w:p>
        </w:tc>
      </w:tr>
      <w:tr w:rsidR="00AA60E9" w:rsidRPr="006356C0" w14:paraId="50F479EA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06817C0" w14:textId="03DC6BCF" w:rsidR="00AA60E9" w:rsidRPr="006356C0" w:rsidRDefault="00AA60E9" w:rsidP="006356C0">
            <w:pPr>
              <w:suppressAutoHyphens w:val="0"/>
              <w:spacing w:line="36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23.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63C1A5" w14:textId="564F395D" w:rsidR="00AA60E9" w:rsidRPr="006356C0" w:rsidRDefault="00AA60E9" w:rsidP="006356C0">
            <w:pPr>
              <w:suppressAutoHyphens w:val="0"/>
              <w:spacing w:line="360" w:lineRule="auto"/>
              <w:rPr>
                <w:szCs w:val="24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 xml:space="preserve">„Mes už šviesą“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208A6D0" w14:textId="0E868FBA" w:rsidR="00AA60E9" w:rsidRPr="006356C0" w:rsidRDefault="00AA60E9" w:rsidP="006356C0">
            <w:pPr>
              <w:suppressAutoHyphens w:val="0"/>
              <w:spacing w:line="360" w:lineRule="auto"/>
              <w:rPr>
                <w:szCs w:val="24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Spalio 11</w:t>
            </w:r>
            <w:r w:rsidR="00FF6110">
              <w:rPr>
                <w:rFonts w:eastAsia="Calibri"/>
                <w:szCs w:val="24"/>
                <w:lang w:eastAsia="en-US"/>
              </w:rPr>
              <w:t>–</w:t>
            </w:r>
            <w:r w:rsidRPr="006356C0">
              <w:rPr>
                <w:rFonts w:eastAsia="Calibri"/>
                <w:szCs w:val="24"/>
                <w:lang w:eastAsia="en-US"/>
              </w:rPr>
              <w:t>12 d.</w:t>
            </w:r>
          </w:p>
        </w:tc>
      </w:tr>
      <w:tr w:rsidR="00AA60E9" w:rsidRPr="006356C0" w14:paraId="194E73E9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6855118" w14:textId="2613D5B6" w:rsidR="00AA60E9" w:rsidRPr="006356C0" w:rsidRDefault="00AA60E9" w:rsidP="006356C0">
            <w:pPr>
              <w:suppressAutoHyphens w:val="0"/>
              <w:spacing w:line="36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24.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384ECC0" w14:textId="5B449614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Kalėdinių renginių ciklas: kalėdinės eglutės įžiebimas, eglučių alėjos atidarymas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D7B2BDD" w14:textId="15DED08B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Gruodžio mėn.</w:t>
            </w:r>
          </w:p>
        </w:tc>
      </w:tr>
      <w:tr w:rsidR="00AA60E9" w:rsidRPr="006356C0" w14:paraId="12FCD9A6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DD96DB7" w14:textId="41E29349" w:rsidR="00AA60E9" w:rsidRPr="006356C0" w:rsidRDefault="00AA60E9" w:rsidP="006356C0">
            <w:pPr>
              <w:suppressAutoHyphens w:val="0"/>
              <w:spacing w:line="36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lastRenderedPageBreak/>
              <w:t>25.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530349" w14:textId="244F7217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color w:val="000000"/>
                <w:szCs w:val="24"/>
              </w:rPr>
              <w:t>Kintų muzikos festivalis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0B1E076" w14:textId="00D80D76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color w:val="000000"/>
                <w:szCs w:val="24"/>
              </w:rPr>
              <w:t>Birželio 15 d. – rugpjūčio 30 d.</w:t>
            </w:r>
          </w:p>
        </w:tc>
      </w:tr>
      <w:tr w:rsidR="00AA60E9" w:rsidRPr="006356C0" w14:paraId="1746044D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36736D" w14:textId="2A8BD80F" w:rsidR="00AA60E9" w:rsidRPr="006356C0" w:rsidRDefault="00AA60E9" w:rsidP="006356C0">
            <w:pPr>
              <w:suppressAutoHyphens w:val="0"/>
              <w:spacing w:line="36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26.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8F6BFF8" w14:textId="03692CE7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 xml:space="preserve">Rusnės festivalis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D2F3660" w14:textId="159B16DD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color w:val="000000"/>
                <w:szCs w:val="24"/>
                <w:lang w:eastAsia="ar-SA"/>
              </w:rPr>
              <w:t>Vasario 14 d. – rugpjūčio 3</w:t>
            </w:r>
            <w:r w:rsidRPr="006356C0">
              <w:rPr>
                <w:rFonts w:eastAsia="Calibri"/>
                <w:szCs w:val="24"/>
                <w:lang w:eastAsia="en-US"/>
              </w:rPr>
              <w:t xml:space="preserve"> d.</w:t>
            </w:r>
          </w:p>
        </w:tc>
      </w:tr>
      <w:tr w:rsidR="00AA60E9" w:rsidRPr="006356C0" w14:paraId="20F8F938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4897B05" w14:textId="79A5EB89" w:rsidR="00AA60E9" w:rsidRPr="006356C0" w:rsidRDefault="00AA60E9" w:rsidP="006356C0">
            <w:pPr>
              <w:suppressAutoHyphens w:val="0"/>
              <w:spacing w:line="36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27.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41485C" w14:textId="2DDB74A5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Tarptautinis žuvienės virimo čempionatas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7881A738" w14:textId="092BBCE4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color w:val="000000"/>
                <w:szCs w:val="24"/>
                <w:lang w:eastAsia="en-US"/>
              </w:rPr>
              <w:t>Rugsėjo 7</w:t>
            </w:r>
            <w:r w:rsidRPr="006356C0">
              <w:rPr>
                <w:rFonts w:eastAsia="Calibri"/>
                <w:szCs w:val="24"/>
                <w:lang w:eastAsia="en-US"/>
              </w:rPr>
              <w:t xml:space="preserve"> d.</w:t>
            </w:r>
          </w:p>
        </w:tc>
      </w:tr>
      <w:tr w:rsidR="00AA60E9" w:rsidRPr="006356C0" w14:paraId="647CF03C" w14:textId="77777777" w:rsidTr="006356C0">
        <w:trPr>
          <w:cantSplit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7DA626" w14:textId="489E9FA6" w:rsidR="00AA60E9" w:rsidRPr="006356C0" w:rsidRDefault="00AA60E9" w:rsidP="006356C0">
            <w:pPr>
              <w:suppressAutoHyphens w:val="0"/>
              <w:spacing w:line="360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28.</w:t>
            </w:r>
          </w:p>
        </w:tc>
        <w:tc>
          <w:tcPr>
            <w:tcW w:w="6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5BBA40" w14:textId="07D035F0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szCs w:val="24"/>
                <w:lang w:eastAsia="en-US"/>
              </w:rPr>
            </w:pPr>
            <w:r w:rsidRPr="006356C0">
              <w:rPr>
                <w:rFonts w:eastAsia="Calibri"/>
                <w:szCs w:val="24"/>
                <w:lang w:eastAsia="en-US"/>
              </w:rPr>
              <w:t>Renginys „Vilko pėdomis“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0704F6CE" w14:textId="67C2452A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color w:val="000000"/>
                <w:szCs w:val="24"/>
                <w:lang w:eastAsia="en-US"/>
              </w:rPr>
            </w:pPr>
            <w:r w:rsidRPr="006356C0">
              <w:rPr>
                <w:rFonts w:eastAsia="Calibri"/>
                <w:color w:val="000000"/>
                <w:szCs w:val="24"/>
                <w:lang w:eastAsia="en-US"/>
              </w:rPr>
              <w:t>Birželio 27</w:t>
            </w:r>
            <w:r w:rsidR="00FF6110">
              <w:rPr>
                <w:rFonts w:eastAsia="Calibri"/>
                <w:color w:val="000000"/>
                <w:szCs w:val="24"/>
                <w:lang w:eastAsia="en-US"/>
              </w:rPr>
              <w:t>–</w:t>
            </w:r>
            <w:r w:rsidRPr="006356C0">
              <w:rPr>
                <w:rFonts w:eastAsia="Calibri"/>
                <w:color w:val="000000"/>
                <w:szCs w:val="24"/>
                <w:lang w:eastAsia="en-US"/>
              </w:rPr>
              <w:t>30</w:t>
            </w:r>
            <w:r w:rsidRPr="006356C0">
              <w:rPr>
                <w:rFonts w:eastAsia="Calibri"/>
                <w:szCs w:val="24"/>
                <w:lang w:eastAsia="en-US"/>
              </w:rPr>
              <w:t xml:space="preserve"> d.</w:t>
            </w:r>
          </w:p>
        </w:tc>
      </w:tr>
      <w:tr w:rsidR="00AA60E9" w:rsidRPr="006356C0" w14:paraId="67CA09C3" w14:textId="77777777" w:rsidTr="00AA60E9">
        <w:trPr>
          <w:cantSplit/>
        </w:trPr>
        <w:tc>
          <w:tcPr>
            <w:tcW w:w="94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03" w:type="dxa"/>
            </w:tcMar>
          </w:tcPr>
          <w:p w14:paraId="088EC28B" w14:textId="294367DE" w:rsidR="00AA60E9" w:rsidRPr="006356C0" w:rsidRDefault="00AA60E9" w:rsidP="006356C0">
            <w:pPr>
              <w:suppressAutoHyphens w:val="0"/>
              <w:spacing w:line="360" w:lineRule="auto"/>
              <w:rPr>
                <w:rFonts w:eastAsia="Calibri"/>
                <w:i/>
                <w:szCs w:val="24"/>
                <w:lang w:eastAsia="en-US"/>
              </w:rPr>
            </w:pPr>
          </w:p>
        </w:tc>
      </w:tr>
    </w:tbl>
    <w:p w14:paraId="469BD2CB" w14:textId="634B9511" w:rsidR="00ED7ECE" w:rsidRDefault="00ED7ECE" w:rsidP="006356C0">
      <w:pPr>
        <w:suppressAutoHyphens w:val="0"/>
        <w:spacing w:after="160" w:line="259" w:lineRule="auto"/>
        <w:jc w:val="center"/>
      </w:pPr>
      <w:r>
        <w:rPr>
          <w:rFonts w:eastAsia="Calibri"/>
          <w:szCs w:val="24"/>
          <w:lang w:eastAsia="en-US"/>
        </w:rPr>
        <w:t>_______________________________</w:t>
      </w:r>
      <w:bookmarkStart w:id="0" w:name="_Hlk54872318"/>
      <w:bookmarkEnd w:id="0"/>
    </w:p>
    <w:sectPr w:rsidR="00ED7ECE" w:rsidSect="00872912">
      <w:headerReference w:type="even" r:id="rId8"/>
      <w:pgSz w:w="11906" w:h="16838"/>
      <w:pgMar w:top="993" w:right="567" w:bottom="567" w:left="1701" w:header="720" w:footer="72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FA16A" w14:textId="77777777" w:rsidR="00872912" w:rsidRDefault="00872912">
      <w:r>
        <w:separator/>
      </w:r>
    </w:p>
  </w:endnote>
  <w:endnote w:type="continuationSeparator" w:id="0">
    <w:p w14:paraId="797C1E2E" w14:textId="77777777" w:rsidR="00872912" w:rsidRDefault="0087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9279F" w14:textId="77777777" w:rsidR="00872912" w:rsidRDefault="00872912">
      <w:r>
        <w:separator/>
      </w:r>
    </w:p>
  </w:footnote>
  <w:footnote w:type="continuationSeparator" w:id="0">
    <w:p w14:paraId="44F0F81D" w14:textId="77777777" w:rsidR="00872912" w:rsidRDefault="00872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BDBD7" w14:textId="77777777" w:rsidR="00BE2D26" w:rsidRDefault="00BE2D2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4F5D70D7" w14:textId="77777777" w:rsidR="009E0C85" w:rsidRDefault="009E0C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D430BD"/>
    <w:multiLevelType w:val="hybridMultilevel"/>
    <w:tmpl w:val="C36A5C3E"/>
    <w:lvl w:ilvl="0" w:tplc="E42E5E94">
      <w:start w:val="1"/>
      <w:numFmt w:val="decimal"/>
      <w:lvlText w:val="%1."/>
      <w:lvlJc w:val="left"/>
      <w:pPr>
        <w:ind w:left="1140" w:hanging="42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7A1E5C"/>
    <w:multiLevelType w:val="hybridMultilevel"/>
    <w:tmpl w:val="20F2514E"/>
    <w:lvl w:ilvl="0" w:tplc="ADE0F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A87BD2"/>
    <w:multiLevelType w:val="hybridMultilevel"/>
    <w:tmpl w:val="A498FF48"/>
    <w:lvl w:ilvl="0" w:tplc="09DEC366">
      <w:start w:val="1"/>
      <w:numFmt w:val="decimal"/>
      <w:lvlText w:val="%1."/>
      <w:lvlJc w:val="left"/>
      <w:pPr>
        <w:ind w:left="10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49CB4676"/>
    <w:multiLevelType w:val="hybridMultilevel"/>
    <w:tmpl w:val="61F66E5A"/>
    <w:lvl w:ilvl="0" w:tplc="9FCA8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0A1ABD"/>
    <w:multiLevelType w:val="hybridMultilevel"/>
    <w:tmpl w:val="058638A8"/>
    <w:lvl w:ilvl="0" w:tplc="FE280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153E43"/>
    <w:multiLevelType w:val="hybridMultilevel"/>
    <w:tmpl w:val="8A1CF804"/>
    <w:lvl w:ilvl="0" w:tplc="F35EF4BC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54" w:hanging="360"/>
      </w:pPr>
    </w:lvl>
    <w:lvl w:ilvl="2" w:tplc="0427001B" w:tentative="1">
      <w:start w:val="1"/>
      <w:numFmt w:val="lowerRoman"/>
      <w:lvlText w:val="%3."/>
      <w:lvlJc w:val="right"/>
      <w:pPr>
        <w:ind w:left="2574" w:hanging="180"/>
      </w:pPr>
    </w:lvl>
    <w:lvl w:ilvl="3" w:tplc="0427000F" w:tentative="1">
      <w:start w:val="1"/>
      <w:numFmt w:val="decimal"/>
      <w:lvlText w:val="%4."/>
      <w:lvlJc w:val="left"/>
      <w:pPr>
        <w:ind w:left="3294" w:hanging="360"/>
      </w:pPr>
    </w:lvl>
    <w:lvl w:ilvl="4" w:tplc="04270019" w:tentative="1">
      <w:start w:val="1"/>
      <w:numFmt w:val="lowerLetter"/>
      <w:lvlText w:val="%5."/>
      <w:lvlJc w:val="left"/>
      <w:pPr>
        <w:ind w:left="4014" w:hanging="360"/>
      </w:pPr>
    </w:lvl>
    <w:lvl w:ilvl="5" w:tplc="0427001B" w:tentative="1">
      <w:start w:val="1"/>
      <w:numFmt w:val="lowerRoman"/>
      <w:lvlText w:val="%6."/>
      <w:lvlJc w:val="right"/>
      <w:pPr>
        <w:ind w:left="4734" w:hanging="180"/>
      </w:pPr>
    </w:lvl>
    <w:lvl w:ilvl="6" w:tplc="0427000F" w:tentative="1">
      <w:start w:val="1"/>
      <w:numFmt w:val="decimal"/>
      <w:lvlText w:val="%7."/>
      <w:lvlJc w:val="left"/>
      <w:pPr>
        <w:ind w:left="5454" w:hanging="360"/>
      </w:pPr>
    </w:lvl>
    <w:lvl w:ilvl="7" w:tplc="04270019" w:tentative="1">
      <w:start w:val="1"/>
      <w:numFmt w:val="lowerLetter"/>
      <w:lvlText w:val="%8."/>
      <w:lvlJc w:val="left"/>
      <w:pPr>
        <w:ind w:left="6174" w:hanging="360"/>
      </w:pPr>
    </w:lvl>
    <w:lvl w:ilvl="8" w:tplc="0427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7" w15:restartNumberingAfterBreak="0">
    <w:nsid w:val="7E903B95"/>
    <w:multiLevelType w:val="hybridMultilevel"/>
    <w:tmpl w:val="A7FE3124"/>
    <w:lvl w:ilvl="0" w:tplc="F412F1B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36848339">
    <w:abstractNumId w:val="0"/>
  </w:num>
  <w:num w:numId="2" w16cid:durableId="1455557081">
    <w:abstractNumId w:val="7"/>
  </w:num>
  <w:num w:numId="3" w16cid:durableId="125202926">
    <w:abstractNumId w:val="4"/>
  </w:num>
  <w:num w:numId="4" w16cid:durableId="3932435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6078459">
    <w:abstractNumId w:val="2"/>
  </w:num>
  <w:num w:numId="6" w16cid:durableId="2052149458">
    <w:abstractNumId w:val="6"/>
  </w:num>
  <w:num w:numId="7" w16cid:durableId="1304889163">
    <w:abstractNumId w:val="5"/>
  </w:num>
  <w:num w:numId="8" w16cid:durableId="1773550840">
    <w:abstractNumId w:val="1"/>
  </w:num>
  <w:num w:numId="9" w16cid:durableId="971642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9A"/>
    <w:rsid w:val="00010C78"/>
    <w:rsid w:val="00012932"/>
    <w:rsid w:val="00013635"/>
    <w:rsid w:val="000173DA"/>
    <w:rsid w:val="000226CF"/>
    <w:rsid w:val="00032C33"/>
    <w:rsid w:val="0004268E"/>
    <w:rsid w:val="0004302B"/>
    <w:rsid w:val="00054501"/>
    <w:rsid w:val="00065231"/>
    <w:rsid w:val="00086A5F"/>
    <w:rsid w:val="00097882"/>
    <w:rsid w:val="000C44B9"/>
    <w:rsid w:val="000D3A19"/>
    <w:rsid w:val="000E39C7"/>
    <w:rsid w:val="000E6484"/>
    <w:rsid w:val="000F0BB8"/>
    <w:rsid w:val="000F4FEC"/>
    <w:rsid w:val="000F7A08"/>
    <w:rsid w:val="00103AB4"/>
    <w:rsid w:val="00106CDD"/>
    <w:rsid w:val="001331D9"/>
    <w:rsid w:val="00133A9B"/>
    <w:rsid w:val="00152FE9"/>
    <w:rsid w:val="001659AC"/>
    <w:rsid w:val="001A7783"/>
    <w:rsid w:val="001F5429"/>
    <w:rsid w:val="001F7276"/>
    <w:rsid w:val="00210DBE"/>
    <w:rsid w:val="0021518B"/>
    <w:rsid w:val="0024490C"/>
    <w:rsid w:val="0025138D"/>
    <w:rsid w:val="002A03BF"/>
    <w:rsid w:val="002A4D5B"/>
    <w:rsid w:val="002A7FCF"/>
    <w:rsid w:val="002B1B87"/>
    <w:rsid w:val="002C1382"/>
    <w:rsid w:val="002E5596"/>
    <w:rsid w:val="002F5B92"/>
    <w:rsid w:val="00324A8D"/>
    <w:rsid w:val="003323B3"/>
    <w:rsid w:val="0033446F"/>
    <w:rsid w:val="003366AB"/>
    <w:rsid w:val="00340928"/>
    <w:rsid w:val="00355DA6"/>
    <w:rsid w:val="0036004C"/>
    <w:rsid w:val="00367B38"/>
    <w:rsid w:val="003A1759"/>
    <w:rsid w:val="003C1AC8"/>
    <w:rsid w:val="003D63EF"/>
    <w:rsid w:val="003E20E1"/>
    <w:rsid w:val="003E6813"/>
    <w:rsid w:val="003E7F68"/>
    <w:rsid w:val="003F03C6"/>
    <w:rsid w:val="004129F4"/>
    <w:rsid w:val="00455C5A"/>
    <w:rsid w:val="00464268"/>
    <w:rsid w:val="004827A0"/>
    <w:rsid w:val="00484E85"/>
    <w:rsid w:val="004A333C"/>
    <w:rsid w:val="004A46FC"/>
    <w:rsid w:val="004E1950"/>
    <w:rsid w:val="004E558A"/>
    <w:rsid w:val="00503E2C"/>
    <w:rsid w:val="00531CC0"/>
    <w:rsid w:val="005571AD"/>
    <w:rsid w:val="00560E82"/>
    <w:rsid w:val="0056283F"/>
    <w:rsid w:val="00562A88"/>
    <w:rsid w:val="00567E00"/>
    <w:rsid w:val="00571AE6"/>
    <w:rsid w:val="005847D6"/>
    <w:rsid w:val="005C7AE4"/>
    <w:rsid w:val="005C7F0F"/>
    <w:rsid w:val="005E0524"/>
    <w:rsid w:val="005F54BB"/>
    <w:rsid w:val="00620CE7"/>
    <w:rsid w:val="006216AE"/>
    <w:rsid w:val="0062456F"/>
    <w:rsid w:val="006356C0"/>
    <w:rsid w:val="00695962"/>
    <w:rsid w:val="006961A0"/>
    <w:rsid w:val="00697F02"/>
    <w:rsid w:val="006B314B"/>
    <w:rsid w:val="006B5826"/>
    <w:rsid w:val="006C7A4D"/>
    <w:rsid w:val="00700B29"/>
    <w:rsid w:val="00700BCE"/>
    <w:rsid w:val="007201E1"/>
    <w:rsid w:val="007211CF"/>
    <w:rsid w:val="0072167D"/>
    <w:rsid w:val="007417B3"/>
    <w:rsid w:val="0074211F"/>
    <w:rsid w:val="00746846"/>
    <w:rsid w:val="00753979"/>
    <w:rsid w:val="00756834"/>
    <w:rsid w:val="00772B86"/>
    <w:rsid w:val="0078424F"/>
    <w:rsid w:val="007861C0"/>
    <w:rsid w:val="0079043A"/>
    <w:rsid w:val="00795BA4"/>
    <w:rsid w:val="007963CC"/>
    <w:rsid w:val="007B1A1B"/>
    <w:rsid w:val="007E21B4"/>
    <w:rsid w:val="007F46D9"/>
    <w:rsid w:val="007F6A29"/>
    <w:rsid w:val="008012D9"/>
    <w:rsid w:val="008012FB"/>
    <w:rsid w:val="008071FE"/>
    <w:rsid w:val="008127FE"/>
    <w:rsid w:val="0083301B"/>
    <w:rsid w:val="00845353"/>
    <w:rsid w:val="00851C8B"/>
    <w:rsid w:val="0085256C"/>
    <w:rsid w:val="00856C04"/>
    <w:rsid w:val="00857124"/>
    <w:rsid w:val="00864B85"/>
    <w:rsid w:val="00866E06"/>
    <w:rsid w:val="00867174"/>
    <w:rsid w:val="008706A4"/>
    <w:rsid w:val="00872912"/>
    <w:rsid w:val="00883A19"/>
    <w:rsid w:val="00887F1D"/>
    <w:rsid w:val="00890644"/>
    <w:rsid w:val="008B0B9F"/>
    <w:rsid w:val="008E03C8"/>
    <w:rsid w:val="008E24BA"/>
    <w:rsid w:val="008F4CAB"/>
    <w:rsid w:val="0092570A"/>
    <w:rsid w:val="00934A91"/>
    <w:rsid w:val="009477C5"/>
    <w:rsid w:val="0096576E"/>
    <w:rsid w:val="009A393F"/>
    <w:rsid w:val="009B4C69"/>
    <w:rsid w:val="009C4F25"/>
    <w:rsid w:val="009E0C85"/>
    <w:rsid w:val="009E219F"/>
    <w:rsid w:val="009E23A4"/>
    <w:rsid w:val="009E2AF7"/>
    <w:rsid w:val="009E769F"/>
    <w:rsid w:val="00A04D17"/>
    <w:rsid w:val="00A20EF3"/>
    <w:rsid w:val="00A24439"/>
    <w:rsid w:val="00A25A3B"/>
    <w:rsid w:val="00A37912"/>
    <w:rsid w:val="00A42A60"/>
    <w:rsid w:val="00A5216D"/>
    <w:rsid w:val="00A544A8"/>
    <w:rsid w:val="00A5556A"/>
    <w:rsid w:val="00A734F5"/>
    <w:rsid w:val="00AA4578"/>
    <w:rsid w:val="00AA60E9"/>
    <w:rsid w:val="00AA65A8"/>
    <w:rsid w:val="00AF2837"/>
    <w:rsid w:val="00AF7C47"/>
    <w:rsid w:val="00B25A70"/>
    <w:rsid w:val="00B45712"/>
    <w:rsid w:val="00B61DA1"/>
    <w:rsid w:val="00B74186"/>
    <w:rsid w:val="00B83693"/>
    <w:rsid w:val="00BB1CDD"/>
    <w:rsid w:val="00BE2D26"/>
    <w:rsid w:val="00BE5C1D"/>
    <w:rsid w:val="00C2095D"/>
    <w:rsid w:val="00C240FD"/>
    <w:rsid w:val="00C25D6A"/>
    <w:rsid w:val="00C2623F"/>
    <w:rsid w:val="00C5713A"/>
    <w:rsid w:val="00C57A87"/>
    <w:rsid w:val="00C6322B"/>
    <w:rsid w:val="00C86D67"/>
    <w:rsid w:val="00CB019C"/>
    <w:rsid w:val="00CB6E5C"/>
    <w:rsid w:val="00CD31B8"/>
    <w:rsid w:val="00CE2E16"/>
    <w:rsid w:val="00D05F16"/>
    <w:rsid w:val="00D31F22"/>
    <w:rsid w:val="00D35E2D"/>
    <w:rsid w:val="00D525B0"/>
    <w:rsid w:val="00D603AB"/>
    <w:rsid w:val="00D832D0"/>
    <w:rsid w:val="00D9299F"/>
    <w:rsid w:val="00DA44F9"/>
    <w:rsid w:val="00DB0C5E"/>
    <w:rsid w:val="00DC7148"/>
    <w:rsid w:val="00DD4B37"/>
    <w:rsid w:val="00DE4B39"/>
    <w:rsid w:val="00E07DB4"/>
    <w:rsid w:val="00E1409E"/>
    <w:rsid w:val="00E164B4"/>
    <w:rsid w:val="00E25B9B"/>
    <w:rsid w:val="00E51D0A"/>
    <w:rsid w:val="00E61D6F"/>
    <w:rsid w:val="00E62BB1"/>
    <w:rsid w:val="00E65486"/>
    <w:rsid w:val="00E76F92"/>
    <w:rsid w:val="00E77B7B"/>
    <w:rsid w:val="00E90601"/>
    <w:rsid w:val="00EC5F71"/>
    <w:rsid w:val="00ED7ECE"/>
    <w:rsid w:val="00EE2B3B"/>
    <w:rsid w:val="00F12647"/>
    <w:rsid w:val="00F452BF"/>
    <w:rsid w:val="00F67155"/>
    <w:rsid w:val="00F7469A"/>
    <w:rsid w:val="00F96860"/>
    <w:rsid w:val="00FA2821"/>
    <w:rsid w:val="00FB564B"/>
    <w:rsid w:val="00FE0D13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69F760"/>
  <w15:chartTrackingRefBased/>
  <w15:docId w15:val="{539C8F13-E16F-4984-83D1-73EB5A3E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lang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verflowPunct w:val="0"/>
      <w:autoSpaceDE w:val="0"/>
      <w:spacing w:line="480" w:lineRule="auto"/>
      <w:jc w:val="center"/>
      <w:textAlignment w:val="baseline"/>
      <w:outlineLvl w:val="0"/>
    </w:pPr>
    <w:rPr>
      <w:b/>
      <w:lang w:val="en-GB"/>
    </w:rPr>
  </w:style>
  <w:style w:type="paragraph" w:styleId="Antrat2">
    <w:name w:val="heading 2"/>
    <w:basedOn w:val="prastasis"/>
    <w:next w:val="prastasis"/>
    <w:qFormat/>
    <w:pPr>
      <w:keepNext/>
      <w:widowControl w:val="0"/>
      <w:numPr>
        <w:ilvl w:val="1"/>
        <w:numId w:val="1"/>
      </w:numPr>
      <w:outlineLvl w:val="1"/>
    </w:pPr>
    <w:rPr>
      <w:b/>
      <w:color w:val="000000"/>
      <w:sz w:val="1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center"/>
      <w:outlineLvl w:val="2"/>
    </w:pPr>
    <w:rPr>
      <w:b/>
      <w:sz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5">
    <w:name w:val="Numatytasis pastraipos šriftas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atytasispastraiposriftas4">
    <w:name w:val="Numatytasis pastraipos šriftas4"/>
  </w:style>
  <w:style w:type="character" w:customStyle="1" w:styleId="WW-Absatz-Standardschriftart11">
    <w:name w:val="WW-Absatz-Standardschriftart11"/>
  </w:style>
  <w:style w:type="character" w:customStyle="1" w:styleId="Numatytasispastraiposriftas3">
    <w:name w:val="Numatytasis pastraipos šriftas3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customStyle="1" w:styleId="Numatytasispastraiposriftas10">
    <w:name w:val="Numatytasis pastraipos šriftas1"/>
  </w:style>
  <w:style w:type="character" w:styleId="Hipersaitas">
    <w:name w:val="Hyperlink"/>
    <w:rPr>
      <w:color w:val="0000FF"/>
      <w:u w:val="single"/>
    </w:rPr>
  </w:style>
  <w:style w:type="character" w:customStyle="1" w:styleId="Numeravimosimboliai">
    <w:name w:val="Numeravimo simboliai"/>
  </w:style>
  <w:style w:type="character" w:customStyle="1" w:styleId="PagrindiniotekstotraukaDiagrama">
    <w:name w:val="Pagrindinio teksto įtrauka Diagrama"/>
    <w:rPr>
      <w:lang w:val="en-GB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Cs w:val="24"/>
    </w:rPr>
  </w:style>
  <w:style w:type="paragraph" w:styleId="Pagrindiniotekstotrauka">
    <w:name w:val="Body Text Indent"/>
    <w:basedOn w:val="prastasis"/>
    <w:pPr>
      <w:tabs>
        <w:tab w:val="left" w:pos="19562"/>
      </w:tabs>
      <w:ind w:left="2268" w:hanging="2268"/>
      <w:jc w:val="center"/>
    </w:pPr>
    <w:rPr>
      <w:sz w:val="20"/>
      <w:lang w:val="en-GB"/>
    </w:rPr>
  </w:style>
  <w:style w:type="paragraph" w:styleId="Antrats">
    <w:name w:val="header"/>
    <w:basedOn w:val="prastasis"/>
    <w:link w:val="AntratsDiagrama"/>
    <w:uiPriority w:val="99"/>
    <w:pPr>
      <w:widowControl w:val="0"/>
      <w:tabs>
        <w:tab w:val="center" w:pos="4153"/>
        <w:tab w:val="right" w:pos="8306"/>
      </w:tabs>
    </w:pPr>
    <w:rPr>
      <w:sz w:val="22"/>
    </w:rPr>
  </w:style>
  <w:style w:type="paragraph" w:customStyle="1" w:styleId="Kadroturinys">
    <w:name w:val="Kadro turinys"/>
    <w:basedOn w:val="Pagrindinistekstas"/>
  </w:style>
  <w:style w:type="paragraph" w:customStyle="1" w:styleId="Antrat6">
    <w:name w:val="Antraštė6"/>
    <w:basedOn w:val="prastasis"/>
    <w:next w:val="prastasis"/>
    <w:pPr>
      <w:jc w:val="center"/>
    </w:pPr>
    <w:rPr>
      <w:b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suppressLineNumbers/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uiPriority w:val="39"/>
    <w:rsid w:val="00697F02"/>
    <w:rPr>
      <w:rFonts w:ascii="Liberation Serif" w:eastAsia="NSimSun" w:hAnsi="Liberation Serif" w:cs="Lucida Sans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uiPriority w:val="99"/>
    <w:semiHidden/>
    <w:unhideWhenUsed/>
    <w:rsid w:val="003323B3"/>
    <w:rPr>
      <w:color w:val="954F72"/>
      <w:u w:val="single"/>
    </w:rPr>
  </w:style>
  <w:style w:type="paragraph" w:styleId="Pataisymai">
    <w:name w:val="Revision"/>
    <w:hidden/>
    <w:uiPriority w:val="99"/>
    <w:semiHidden/>
    <w:rsid w:val="0025138D"/>
    <w:rPr>
      <w:sz w:val="24"/>
      <w:lang w:eastAsia="zh-CN"/>
    </w:rPr>
  </w:style>
  <w:style w:type="character" w:customStyle="1" w:styleId="AntratsDiagrama">
    <w:name w:val="Antraštės Diagrama"/>
    <w:link w:val="Antrats"/>
    <w:uiPriority w:val="99"/>
    <w:rsid w:val="00890644"/>
    <w:rPr>
      <w:sz w:val="22"/>
      <w:lang w:eastAsia="zh-CN"/>
    </w:rPr>
  </w:style>
  <w:style w:type="paragraph" w:styleId="Sraopastraipa">
    <w:name w:val="List Paragraph"/>
    <w:basedOn w:val="prastasis"/>
    <w:uiPriority w:val="34"/>
    <w:qFormat/>
    <w:rsid w:val="00866E06"/>
    <w:pPr>
      <w:ind w:left="720"/>
      <w:contextualSpacing/>
    </w:pPr>
  </w:style>
  <w:style w:type="paragraph" w:styleId="Betarp">
    <w:name w:val="No Spacing"/>
    <w:uiPriority w:val="1"/>
    <w:qFormat/>
    <w:rsid w:val="003E7F68"/>
    <w:pPr>
      <w:suppressAutoHyphens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0014afebbe944520a8dacb1ac8a33e23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9A30C68-1013-4FA7-8171-1A0AADE5B4A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72B4E-EBBC-419B-BB58-615B45A17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0014afebbe944520a8dacb1ac8a33e23.dot</Template>
  <TotalTime>2</TotalTime>
  <Pages>2</Pages>
  <Words>1182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SAVIVALDYBĖS 2023 M. STRATEGINIŲ RENGINIŲ DATŲ PATVIRTINIMO</vt:lpstr>
      <vt:lpstr>DĖL ŠILUTĖS RAJONO SAVIVALDYBĖS 2023 M. STRATEGINIŲ RENGINIŲ DATŲ PATVIRTINIMO</vt:lpstr>
    </vt:vector>
  </TitlesOfParts>
  <Manager>2022-12-27</Manager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2023 M. STRATEGINIŲ RENGINIŲ DATŲ PATVIRTINIMO</dc:title>
  <dc:subject>A1-2374</dc:subject>
  <dc:creator>ŠILUTĖS RAJONO SAVIVALDYBĖS ADMINISTRACIJOS DIREKTORIUS</dc:creator>
  <cp:keywords/>
  <cp:lastModifiedBy>Silute Savivalda</cp:lastModifiedBy>
  <cp:revision>3</cp:revision>
  <cp:lastPrinted>2024-01-08T13:24:00Z</cp:lastPrinted>
  <dcterms:created xsi:type="dcterms:W3CDTF">2024-01-15T07:29:00Z</dcterms:created>
  <dcterms:modified xsi:type="dcterms:W3CDTF">2024-01-15T07:29:00Z</dcterms:modified>
  <cp:category>ĮSAKYMAS</cp:category>
</cp:coreProperties>
</file>