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B582" w14:textId="77777777" w:rsidR="009A0479" w:rsidRDefault="009A0479" w:rsidP="00836130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653937A2" w14:textId="50331A2F" w:rsidR="00066103" w:rsidRDefault="001E4D8F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3E2466">
        <w:rPr>
          <w:noProof/>
          <w:lang w:eastAsia="lt-LT"/>
        </w:rPr>
        <w:drawing>
          <wp:inline distT="0" distB="0" distL="0" distR="0" wp14:anchorId="348808B4" wp14:editId="55930E3B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821E8" w14:textId="77777777" w:rsidR="00066103" w:rsidRDefault="00066103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3BD9BC3D" w14:textId="77777777" w:rsidR="00066103" w:rsidRPr="00066103" w:rsidRDefault="00066103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2B174CC6" w14:textId="77777777" w:rsidR="00A36CD6" w:rsidRDefault="00066103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37E90EE3" w14:textId="77777777" w:rsidR="00066103" w:rsidRDefault="00066103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2ECF4D5" w14:textId="77777777" w:rsidR="00836130" w:rsidRPr="00B47971" w:rsidRDefault="00836130" w:rsidP="00836130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779451A" w14:textId="77777777" w:rsidR="00056611" w:rsidRPr="00B47971" w:rsidRDefault="004132D2" w:rsidP="008361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47971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625CD95A" w14:textId="409DB77C" w:rsidR="00C32EDE" w:rsidRPr="00B47971" w:rsidRDefault="00BA6EA3" w:rsidP="0083613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lt-LT" w:bidi="en-US"/>
        </w:rPr>
      </w:pPr>
      <w:bookmarkStart w:id="0" w:name="_Hlk97105931"/>
      <w:r w:rsidRPr="00B47971">
        <w:rPr>
          <w:rFonts w:ascii="Times New Roman" w:eastAsia="Arial Unicode MS" w:hAnsi="Times New Roman"/>
          <w:b/>
          <w:color w:val="000000"/>
          <w:sz w:val="24"/>
          <w:szCs w:val="24"/>
          <w:lang w:bidi="en-US"/>
        </w:rPr>
        <w:t>DĖL S</w:t>
      </w:r>
      <w:r w:rsidR="002B4A07">
        <w:rPr>
          <w:rFonts w:ascii="Times New Roman" w:eastAsia="Arial Unicode MS" w:hAnsi="Times New Roman"/>
          <w:b/>
          <w:color w:val="000000"/>
          <w:sz w:val="24"/>
          <w:szCs w:val="24"/>
          <w:lang w:bidi="en-US"/>
        </w:rPr>
        <w:t>A</w:t>
      </w:r>
      <w:r w:rsidRPr="00B47971">
        <w:rPr>
          <w:rFonts w:ascii="Times New Roman" w:eastAsia="Arial Unicode MS" w:hAnsi="Times New Roman"/>
          <w:b/>
          <w:color w:val="000000"/>
          <w:sz w:val="24"/>
          <w:szCs w:val="24"/>
          <w:lang w:bidi="en-US"/>
        </w:rPr>
        <w:t>VIVALDYBĖS TARYBOS 2022 M. KOVO 31 D. SPRENDIMO T1-951 „</w:t>
      </w:r>
      <w:r w:rsidR="00C32EDE" w:rsidRPr="00B47971">
        <w:rPr>
          <w:rFonts w:ascii="Times New Roman" w:eastAsia="Arial Unicode MS" w:hAnsi="Times New Roman"/>
          <w:b/>
          <w:color w:val="000000"/>
          <w:sz w:val="24"/>
          <w:szCs w:val="24"/>
          <w:lang w:bidi="en-US"/>
        </w:rPr>
        <w:t>DĖL ŠILUTĖS RAJONO SAVIVALDYBĖS BENDROJO UGDYMO MOKYKLŲ TINKLO PERTVARKOS 2022–2026 METŲ BENDROJO PLANO PATVIRTINIMO</w:t>
      </w:r>
      <w:r w:rsidRPr="00B47971">
        <w:rPr>
          <w:rFonts w:ascii="Times New Roman" w:eastAsia="Arial Unicode MS" w:hAnsi="Times New Roman"/>
          <w:b/>
          <w:color w:val="000000"/>
          <w:sz w:val="24"/>
          <w:szCs w:val="24"/>
          <w:lang w:bidi="en-US"/>
        </w:rPr>
        <w:t>“ PAKEITIMO</w:t>
      </w:r>
    </w:p>
    <w:bookmarkEnd w:id="0"/>
    <w:p w14:paraId="1F0B398C" w14:textId="77777777" w:rsidR="00386247" w:rsidRPr="00386247" w:rsidRDefault="00386247" w:rsidP="008361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AB8043" w14:textId="77777777" w:rsidR="00DC0A02" w:rsidRPr="00DC0A02" w:rsidRDefault="00386247" w:rsidP="00836130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BA6EA3">
        <w:rPr>
          <w:rFonts w:ascii="Times New Roman" w:hAnsi="Times New Roman"/>
          <w:sz w:val="24"/>
          <w:szCs w:val="24"/>
        </w:rPr>
        <w:t xml:space="preserve">24 m.                       </w:t>
      </w:r>
      <w:r w:rsidR="00DC0A02" w:rsidRPr="00DC0A02">
        <w:rPr>
          <w:rFonts w:ascii="Times New Roman" w:hAnsi="Times New Roman"/>
          <w:sz w:val="24"/>
          <w:szCs w:val="24"/>
        </w:rPr>
        <w:t xml:space="preserve"> Nr. T1-</w:t>
      </w:r>
    </w:p>
    <w:p w14:paraId="2A6439FF" w14:textId="77777777" w:rsidR="00991D25" w:rsidRDefault="00DC0A02" w:rsidP="008361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6211B331" w14:textId="77777777" w:rsidR="00781714" w:rsidRDefault="00781714" w:rsidP="008361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44A8C" w14:textId="77777777" w:rsidR="00C32EDE" w:rsidRPr="00C32EDE" w:rsidRDefault="00C32EDE" w:rsidP="00C32ED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lt-LT" w:bidi="en-US"/>
        </w:rPr>
      </w:pP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Vadovaudamasi Lietuvos Respublikos vietos savivaldos įstatymo </w:t>
      </w:r>
      <w:r w:rsidR="00233230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6 straipsnio 4 punktu, </w:t>
      </w:r>
      <w:r w:rsidR="00BA6EA3">
        <w:rPr>
          <w:rFonts w:ascii="Times New Roman" w:hAnsi="Times New Roman"/>
          <w:color w:val="000000"/>
          <w:sz w:val="24"/>
          <w:szCs w:val="24"/>
          <w:lang w:eastAsia="lt-LT" w:bidi="en-US"/>
        </w:rPr>
        <w:t>15</w:t>
      </w: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 straipsnio </w:t>
      </w:r>
      <w:r w:rsidR="00BA6EA3">
        <w:rPr>
          <w:rFonts w:ascii="Times New Roman" w:hAnsi="Times New Roman"/>
          <w:color w:val="000000"/>
          <w:sz w:val="24"/>
          <w:szCs w:val="24"/>
          <w:lang w:eastAsia="lt-LT" w:bidi="en-US"/>
        </w:rPr>
        <w:t>2</w:t>
      </w: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 dali</w:t>
      </w:r>
      <w:r w:rsidR="00BA6EA3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es </w:t>
      </w:r>
      <w:r w:rsidR="00233230">
        <w:rPr>
          <w:rFonts w:ascii="Times New Roman" w:hAnsi="Times New Roman"/>
          <w:color w:val="000000"/>
          <w:sz w:val="24"/>
          <w:szCs w:val="24"/>
          <w:lang w:eastAsia="lt-LT" w:bidi="en-US"/>
        </w:rPr>
        <w:t>16 punktu</w:t>
      </w: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, Lietuvos Respublikos švietimo įstatymo 44 straipsnio 4 dalimi, 58 straipsnio 1 dalies 3 punktu, Lietuvos Respublikos Vyriausybės </w:t>
      </w:r>
      <w:smartTag w:uri="urn:schemas-microsoft-com:office:smarttags" w:element="metricconverter">
        <w:smartTagPr>
          <w:attr w:name="ProductID" w:val="2011 m"/>
        </w:smartTagPr>
        <w:r w:rsidRPr="00C32EDE">
          <w:rPr>
            <w:rFonts w:ascii="Times New Roman" w:hAnsi="Times New Roman"/>
            <w:color w:val="000000"/>
            <w:sz w:val="24"/>
            <w:szCs w:val="24"/>
            <w:lang w:eastAsia="lt-LT" w:bidi="en-US"/>
          </w:rPr>
          <w:t>2011 m</w:t>
        </w:r>
      </w:smartTag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>. birželio 29 nutarimu Nr.768 patvirtintomis Mokyklų, vykdančių formaliojo švietimo programas, tinklo kūrimo taisyklėmis, Šilutės rajono savivaldybės taryba</w:t>
      </w:r>
      <w:r w:rsidRPr="00C32EDE">
        <w:rPr>
          <w:rFonts w:ascii="Times New Roman" w:hAnsi="Times New Roman"/>
          <w:color w:val="000000"/>
          <w:spacing w:val="60"/>
          <w:sz w:val="24"/>
          <w:szCs w:val="24"/>
          <w:lang w:eastAsia="lt-LT" w:bidi="en-US"/>
        </w:rPr>
        <w:t xml:space="preserve"> nusprendži</w:t>
      </w: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>a:</w:t>
      </w:r>
    </w:p>
    <w:p w14:paraId="117CBE58" w14:textId="26A978A3" w:rsidR="00DF7D93" w:rsidRPr="00B54094" w:rsidRDefault="00787FAF" w:rsidP="00007040">
      <w:pPr>
        <w:numPr>
          <w:ilvl w:val="0"/>
          <w:numId w:val="33"/>
        </w:numPr>
        <w:tabs>
          <w:tab w:val="left" w:pos="600"/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 w:bidi="en-US"/>
        </w:rPr>
      </w:pPr>
      <w:r>
        <w:rPr>
          <w:rFonts w:ascii="Times New Roman" w:hAnsi="Times New Roman"/>
          <w:color w:val="000000"/>
          <w:sz w:val="24"/>
          <w:szCs w:val="24"/>
          <w:lang w:eastAsia="lt-LT" w:bidi="en-US"/>
        </w:rPr>
        <w:t>Pakeisti</w:t>
      </w:r>
      <w:r w:rsidR="00C32EDE"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 </w:t>
      </w:r>
      <w:r w:rsidR="002B4A07">
        <w:rPr>
          <w:rFonts w:ascii="Times New Roman" w:hAnsi="Times New Roman"/>
          <w:sz w:val="24"/>
          <w:szCs w:val="24"/>
          <w:lang w:eastAsia="lt-LT" w:bidi="en-US"/>
        </w:rPr>
        <w:t>S</w:t>
      </w:r>
      <w:r>
        <w:rPr>
          <w:rFonts w:ascii="Times New Roman" w:hAnsi="Times New Roman"/>
          <w:sz w:val="24"/>
          <w:szCs w:val="24"/>
          <w:lang w:eastAsia="lt-LT" w:bidi="en-US"/>
        </w:rPr>
        <w:t>avivaldybės tarybos 2022 m. kovo 31 dienos sprendimu Nr. T1-951 patvirtinto</w:t>
      </w:r>
      <w:r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 </w:t>
      </w:r>
      <w:r w:rsidR="00C32EDE" w:rsidRPr="00C32EDE">
        <w:rPr>
          <w:rFonts w:ascii="Times New Roman" w:hAnsi="Times New Roman"/>
          <w:color w:val="000000"/>
          <w:sz w:val="24"/>
          <w:szCs w:val="24"/>
          <w:lang w:eastAsia="lt-LT" w:bidi="en-US"/>
        </w:rPr>
        <w:t xml:space="preserve">Šilutės </w:t>
      </w:r>
      <w:r w:rsidR="00C32EDE" w:rsidRPr="00C32EDE">
        <w:rPr>
          <w:rFonts w:ascii="Times New Roman" w:hAnsi="Times New Roman"/>
          <w:sz w:val="24"/>
          <w:szCs w:val="24"/>
          <w:lang w:eastAsia="lt-LT" w:bidi="en-US"/>
        </w:rPr>
        <w:t>rajono savivaldybės bendrojo ugdymo mokyklų tinklo pertvarkos 2022–2026 metų bendr</w:t>
      </w:r>
      <w:r>
        <w:rPr>
          <w:rFonts w:ascii="Times New Roman" w:hAnsi="Times New Roman"/>
          <w:sz w:val="24"/>
          <w:szCs w:val="24"/>
          <w:lang w:eastAsia="lt-LT" w:bidi="en-US"/>
        </w:rPr>
        <w:t>ojo</w:t>
      </w:r>
      <w:r w:rsidR="00C32EDE" w:rsidRPr="00C32EDE">
        <w:rPr>
          <w:rFonts w:ascii="Times New Roman" w:hAnsi="Times New Roman"/>
          <w:sz w:val="24"/>
          <w:szCs w:val="24"/>
          <w:lang w:eastAsia="lt-LT" w:bidi="en-US"/>
        </w:rPr>
        <w:t xml:space="preserve"> plan</w:t>
      </w:r>
      <w:r>
        <w:rPr>
          <w:rFonts w:ascii="Times New Roman" w:hAnsi="Times New Roman"/>
          <w:sz w:val="24"/>
          <w:szCs w:val="24"/>
          <w:lang w:eastAsia="lt-LT" w:bidi="en-US"/>
        </w:rPr>
        <w:t xml:space="preserve">o </w:t>
      </w:r>
      <w:r w:rsidRPr="00B54094">
        <w:rPr>
          <w:rFonts w:ascii="Times New Roman" w:hAnsi="Times New Roman"/>
          <w:sz w:val="24"/>
          <w:szCs w:val="24"/>
          <w:lang w:eastAsia="lt-LT" w:bidi="en-US"/>
        </w:rPr>
        <w:t>1 pried</w:t>
      </w:r>
      <w:r w:rsidR="000F2AE0" w:rsidRPr="00B54094">
        <w:rPr>
          <w:rFonts w:ascii="Times New Roman" w:hAnsi="Times New Roman"/>
          <w:sz w:val="24"/>
          <w:szCs w:val="24"/>
          <w:lang w:eastAsia="lt-LT" w:bidi="en-US"/>
        </w:rPr>
        <w:t>o</w:t>
      </w:r>
      <w:r w:rsidR="006A6D96" w:rsidRPr="00B54094">
        <w:rPr>
          <w:rFonts w:ascii="Times New Roman" w:hAnsi="Times New Roman"/>
          <w:sz w:val="24"/>
          <w:szCs w:val="24"/>
          <w:lang w:eastAsia="lt-LT" w:bidi="en-US"/>
        </w:rPr>
        <w:t xml:space="preserve"> 9 ir 17</w:t>
      </w:r>
      <w:r w:rsidRPr="00B54094">
        <w:rPr>
          <w:rFonts w:ascii="Times New Roman" w:hAnsi="Times New Roman"/>
          <w:sz w:val="24"/>
          <w:szCs w:val="24"/>
          <w:lang w:eastAsia="lt-LT" w:bidi="en-US"/>
        </w:rPr>
        <w:t xml:space="preserve"> </w:t>
      </w:r>
      <w:r w:rsidR="000F2AE0" w:rsidRPr="00B54094">
        <w:rPr>
          <w:rFonts w:ascii="Times New Roman" w:hAnsi="Times New Roman"/>
          <w:sz w:val="24"/>
          <w:szCs w:val="24"/>
          <w:lang w:eastAsia="lt-LT" w:bidi="en-US"/>
        </w:rPr>
        <w:t>eilutes ir išdėstyti jas taip</w:t>
      </w:r>
      <w:r w:rsidRPr="00B54094">
        <w:rPr>
          <w:rFonts w:ascii="Times New Roman" w:hAnsi="Times New Roman"/>
          <w:sz w:val="24"/>
          <w:szCs w:val="24"/>
          <w:lang w:eastAsia="lt-LT" w:bidi="en-US"/>
        </w:rPr>
        <w:t>:</w:t>
      </w:r>
    </w:p>
    <w:p w14:paraId="799EF581" w14:textId="77777777" w:rsidR="006A6D96" w:rsidRDefault="006A6D96" w:rsidP="006A6D96">
      <w:pPr>
        <w:tabs>
          <w:tab w:val="left" w:pos="600"/>
          <w:tab w:val="left" w:pos="993"/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eastAsia="lt-LT" w:bidi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7"/>
        <w:gridCol w:w="1814"/>
        <w:gridCol w:w="29"/>
        <w:gridCol w:w="1276"/>
        <w:gridCol w:w="2268"/>
        <w:gridCol w:w="141"/>
      </w:tblGrid>
      <w:tr w:rsidR="002B4A07" w14:paraId="68E3B6DF" w14:textId="77777777" w:rsidTr="00007040">
        <w:trPr>
          <w:trHeight w:val="6861"/>
        </w:trPr>
        <w:tc>
          <w:tcPr>
            <w:tcW w:w="709" w:type="dxa"/>
            <w:shd w:val="clear" w:color="auto" w:fill="auto"/>
          </w:tcPr>
          <w:p w14:paraId="623D5743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14:paraId="664999DA" w14:textId="77777777" w:rsidR="002B4A07" w:rsidRPr="006A6D96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D96">
              <w:rPr>
                <w:rFonts w:ascii="Times New Roman" w:eastAsia="Times New Roman" w:hAnsi="Times New Roman"/>
                <w:sz w:val="24"/>
                <w:szCs w:val="24"/>
              </w:rPr>
              <w:t>Jaunimo ir suaugusiųjų mokymo centras</w:t>
            </w:r>
          </w:p>
          <w:p w14:paraId="30A02B58" w14:textId="77777777" w:rsidR="002B4A07" w:rsidRPr="006A6D96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AB9F12" w14:textId="77777777" w:rsidR="002B4A07" w:rsidRPr="006A6D96" w:rsidRDefault="002B4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D96">
              <w:rPr>
                <w:rFonts w:ascii="Times New Roman" w:eastAsia="Times New Roman" w:hAnsi="Times New Roman"/>
                <w:sz w:val="24"/>
                <w:szCs w:val="24"/>
              </w:rPr>
              <w:t xml:space="preserve">Pagrindinio, </w:t>
            </w:r>
            <w:proofErr w:type="spellStart"/>
            <w:r w:rsidRPr="006A6D96">
              <w:rPr>
                <w:rFonts w:ascii="Times New Roman" w:eastAsia="Times New Roman" w:hAnsi="Times New Roman"/>
                <w:sz w:val="24"/>
                <w:szCs w:val="24"/>
              </w:rPr>
              <w:t>ikiprofesinio</w:t>
            </w:r>
            <w:proofErr w:type="spellEnd"/>
            <w:r w:rsidRPr="006A6D96">
              <w:rPr>
                <w:rFonts w:ascii="Times New Roman" w:eastAsia="Times New Roman" w:hAnsi="Times New Roman"/>
                <w:sz w:val="24"/>
                <w:szCs w:val="24"/>
              </w:rPr>
              <w:t>, vidurinio ugdymo programos</w:t>
            </w:r>
          </w:p>
          <w:p w14:paraId="52022FAF" w14:textId="77777777" w:rsidR="002B4A07" w:rsidRPr="006A6D96" w:rsidRDefault="002B4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8EC249E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1417" w:type="dxa"/>
            <w:shd w:val="clear" w:color="auto" w:fill="auto"/>
          </w:tcPr>
          <w:p w14:paraId="56458548" w14:textId="77777777" w:rsidR="002B4A07" w:rsidRPr="006A6D96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D96">
              <w:rPr>
                <w:rFonts w:ascii="Times New Roman" w:eastAsia="Times New Roman" w:hAnsi="Times New Roman"/>
                <w:sz w:val="24"/>
                <w:szCs w:val="24"/>
              </w:rPr>
              <w:t>Jaunimo ir suaugusiųjų mokymo centras</w:t>
            </w:r>
          </w:p>
          <w:p w14:paraId="44170AB9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30346CE" w14:textId="77777777" w:rsidR="002B4A07" w:rsidRDefault="002B4A07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Dalyvauja reorganizacijoje prijungiant Traksėdžių Šilojų mokyklą, kuri tampa specialiojo ugdymo skyriumi, vykdančiu individualizuotas pradinio ir pagrindinio ugdymo, socialinių įgūdžių ugdymo programas</w:t>
            </w:r>
          </w:p>
          <w:p w14:paraId="6FC02061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</w:p>
        </w:tc>
        <w:tc>
          <w:tcPr>
            <w:tcW w:w="1276" w:type="dxa"/>
            <w:shd w:val="clear" w:color="auto" w:fill="auto"/>
          </w:tcPr>
          <w:p w14:paraId="38A71762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</w:rPr>
              <w:t>2024-08-31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7D38E509" w14:textId="77777777" w:rsidR="002B4A07" w:rsidRDefault="002B4A07">
            <w:pPr>
              <w:snapToGrid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Jaunimo ir suaugusiųjų mokymo centras</w:t>
            </w:r>
          </w:p>
          <w:p w14:paraId="0AB793B1" w14:textId="77777777" w:rsidR="002B4A07" w:rsidRDefault="002B4A07">
            <w:pPr>
              <w:snapToGrid w:val="0"/>
              <w:rPr>
                <w:rFonts w:ascii="Times New Roman" w:eastAsia="Times New Roman" w:hAnsi="Times New Roman"/>
              </w:rPr>
            </w:pPr>
          </w:p>
          <w:p w14:paraId="3FA9A5DF" w14:textId="77777777" w:rsidR="002B4A07" w:rsidRDefault="002B4A07" w:rsidP="006A6D9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Pagrindinio, </w:t>
            </w:r>
            <w:proofErr w:type="spellStart"/>
            <w:r>
              <w:rPr>
                <w:rFonts w:ascii="Times New Roman" w:eastAsia="Times New Roman" w:hAnsi="Times New Roman"/>
              </w:rPr>
              <w:t>ikiprofesinio</w:t>
            </w:r>
            <w:proofErr w:type="spellEnd"/>
            <w:r>
              <w:rPr>
                <w:rFonts w:ascii="Times New Roman" w:eastAsia="Times New Roman" w:hAnsi="Times New Roman"/>
              </w:rPr>
              <w:t>, vidurinio ugdymo programos</w:t>
            </w:r>
          </w:p>
          <w:p w14:paraId="6A4D3B2B" w14:textId="77777777" w:rsidR="002B4A07" w:rsidRDefault="002B4A07" w:rsidP="006A6D96">
            <w:pPr>
              <w:rPr>
                <w:rFonts w:ascii="Times New Roman" w:eastAsia="Times New Roman" w:hAnsi="Times New Roman"/>
              </w:rPr>
            </w:pPr>
          </w:p>
          <w:p w14:paraId="2FE3D4B0" w14:textId="77777777" w:rsidR="002B4A07" w:rsidRDefault="002B4A07" w:rsidP="006A6D9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Turi Traksėdžių skyrių (specialiojo ugdymo), vykdantį individualizuotas pradinio ir pagrindinio ugdymo, socialinių įgūdžių ugdymo programas</w:t>
            </w:r>
          </w:p>
          <w:p w14:paraId="52632546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</w:p>
        </w:tc>
      </w:tr>
      <w:tr w:rsidR="002B4A07" w14:paraId="2AFB85A7" w14:textId="77777777" w:rsidTr="00007040">
        <w:trPr>
          <w:gridAfter w:val="1"/>
          <w:wAfter w:w="141" w:type="dxa"/>
          <w:trHeight w:val="278"/>
        </w:trPr>
        <w:tc>
          <w:tcPr>
            <w:tcW w:w="709" w:type="dxa"/>
            <w:shd w:val="clear" w:color="auto" w:fill="auto"/>
          </w:tcPr>
          <w:p w14:paraId="02EB7630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  <w:lastRenderedPageBreak/>
              <w:t>17.</w:t>
            </w:r>
          </w:p>
        </w:tc>
        <w:tc>
          <w:tcPr>
            <w:tcW w:w="1985" w:type="dxa"/>
            <w:shd w:val="clear" w:color="auto" w:fill="auto"/>
          </w:tcPr>
          <w:p w14:paraId="1E21B581" w14:textId="77777777" w:rsidR="002B4A07" w:rsidRPr="00DF7D93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 xml:space="preserve">Traksėdžių Šilojų mokykla </w:t>
            </w:r>
          </w:p>
          <w:p w14:paraId="0E3CD3D6" w14:textId="77777777" w:rsidR="002B4A07" w:rsidRPr="00DF7D93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E97652D" w14:textId="77777777" w:rsidR="002B4A07" w:rsidRPr="00DF7D93" w:rsidRDefault="002B4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>Individualizuotos pradinio ir pagrindinio ugdymo, socialinių įgūdžių lavinimo programos</w:t>
            </w:r>
          </w:p>
          <w:p w14:paraId="21113E2D" w14:textId="77777777" w:rsidR="002B4A07" w:rsidRPr="00DF7D93" w:rsidRDefault="002B4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D8AFB1F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Savivaldybės taryba</w:t>
            </w:r>
          </w:p>
        </w:tc>
        <w:tc>
          <w:tcPr>
            <w:tcW w:w="1417" w:type="dxa"/>
            <w:shd w:val="clear" w:color="auto" w:fill="auto"/>
          </w:tcPr>
          <w:p w14:paraId="47D0A5A2" w14:textId="77777777" w:rsidR="002B4A07" w:rsidRPr="00DF7D93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 xml:space="preserve">Traksėdžių Šilojų mokykla </w:t>
            </w:r>
          </w:p>
          <w:p w14:paraId="2A6F1BBC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</w:p>
        </w:tc>
        <w:tc>
          <w:tcPr>
            <w:tcW w:w="1814" w:type="dxa"/>
            <w:shd w:val="clear" w:color="auto" w:fill="auto"/>
          </w:tcPr>
          <w:p w14:paraId="0387B3A6" w14:textId="3B95A41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</w:rPr>
              <w:t>Reorganizuojama prijungiant prie Jaunimo ir suaugusiųjų mokymo centro</w:t>
            </w:r>
          </w:p>
        </w:tc>
        <w:tc>
          <w:tcPr>
            <w:tcW w:w="1305" w:type="dxa"/>
            <w:gridSpan w:val="2"/>
            <w:shd w:val="clear" w:color="auto" w:fill="auto"/>
          </w:tcPr>
          <w:p w14:paraId="08038B33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  <w:r>
              <w:rPr>
                <w:rFonts w:ascii="Times New Roman" w:eastAsia="Times New Roman" w:hAnsi="Times New Roman"/>
              </w:rPr>
              <w:t>2024-08-31</w:t>
            </w:r>
          </w:p>
        </w:tc>
        <w:tc>
          <w:tcPr>
            <w:tcW w:w="2268" w:type="dxa"/>
            <w:shd w:val="clear" w:color="auto" w:fill="auto"/>
          </w:tcPr>
          <w:p w14:paraId="0AFFD73B" w14:textId="4E85C427" w:rsidR="002B4A07" w:rsidRPr="00DF7D93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 xml:space="preserve">Jaunimo ir suaugusiųjų mokymo centro Traksėdžių skyrius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>specialusis ugdymas)</w:t>
            </w:r>
          </w:p>
          <w:p w14:paraId="13F0B2A6" w14:textId="77777777" w:rsidR="002B4A07" w:rsidRPr="00DF7D93" w:rsidRDefault="002B4A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025755" w14:textId="77777777" w:rsidR="002B4A07" w:rsidRPr="00DF7D93" w:rsidRDefault="002B4A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7D93">
              <w:rPr>
                <w:rFonts w:ascii="Times New Roman" w:eastAsia="Times New Roman" w:hAnsi="Times New Roman"/>
                <w:sz w:val="24"/>
                <w:szCs w:val="24"/>
              </w:rPr>
              <w:t>Individualizuotos pradinio ir pagrindinio ugdymo, socialinių įgūdžių ugdymo programos</w:t>
            </w:r>
          </w:p>
          <w:p w14:paraId="38DD273B" w14:textId="77777777" w:rsidR="002B4A07" w:rsidRDefault="002B4A07">
            <w:pPr>
              <w:tabs>
                <w:tab w:val="left" w:pos="600"/>
                <w:tab w:val="left" w:pos="993"/>
                <w:tab w:val="left" w:pos="1134"/>
                <w:tab w:val="left" w:pos="141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 w:bidi="en-US"/>
              </w:rPr>
            </w:pPr>
          </w:p>
        </w:tc>
      </w:tr>
    </w:tbl>
    <w:p w14:paraId="0E4317CF" w14:textId="77777777" w:rsidR="006A6D96" w:rsidRDefault="006A6D96" w:rsidP="006A6D96">
      <w:pPr>
        <w:tabs>
          <w:tab w:val="left" w:pos="600"/>
          <w:tab w:val="left" w:pos="993"/>
          <w:tab w:val="left" w:pos="1134"/>
          <w:tab w:val="left" w:pos="1418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lang w:eastAsia="lt-LT" w:bidi="en-US"/>
        </w:rPr>
      </w:pPr>
    </w:p>
    <w:p w14:paraId="5DC98572" w14:textId="7CC2FC2F" w:rsidR="00D1623C" w:rsidRDefault="00D1623C" w:rsidP="00007040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212529"/>
          <w:sz w:val="24"/>
          <w:szCs w:val="24"/>
          <w:lang w:eastAsia="lt-LT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eastAsia="lt-LT"/>
        </w:rPr>
        <w:t xml:space="preserve">            2. </w:t>
      </w:r>
      <w:r>
        <w:rPr>
          <w:rFonts w:ascii="TimesNewRomanPSMT" w:hAnsi="TimesNewRomanPSMT" w:cs="TimesNewRomanPSMT"/>
          <w:color w:val="212529"/>
          <w:sz w:val="24"/>
          <w:szCs w:val="24"/>
          <w:lang w:eastAsia="lt-LT"/>
        </w:rPr>
        <w:t>Skelbti šį sprendimą Teisės aktų registre ir Šilutės rajono savivaldybės interneto</w:t>
      </w:r>
      <w:r w:rsidR="002B4A07">
        <w:rPr>
          <w:rFonts w:ascii="TimesNewRomanPSMT" w:hAnsi="TimesNewRomanPSMT" w:cs="TimesNewRomanPSMT"/>
          <w:color w:val="212529"/>
          <w:sz w:val="24"/>
          <w:szCs w:val="24"/>
          <w:lang w:eastAsia="lt-LT"/>
        </w:rPr>
        <w:t xml:space="preserve"> </w:t>
      </w:r>
      <w:r>
        <w:rPr>
          <w:rFonts w:ascii="TimesNewRomanPSMT" w:hAnsi="TimesNewRomanPSMT" w:cs="TimesNewRomanPSMT"/>
          <w:color w:val="212529"/>
          <w:sz w:val="24"/>
          <w:szCs w:val="24"/>
          <w:lang w:eastAsia="lt-LT"/>
        </w:rPr>
        <w:t xml:space="preserve">svetainėje </w:t>
      </w:r>
      <w:r w:rsidRPr="00D1623C">
        <w:rPr>
          <w:rFonts w:ascii="TimesNewRomanPSMT" w:hAnsi="TimesNewRomanPSMT" w:cs="TimesNewRomanPSMT"/>
          <w:sz w:val="24"/>
          <w:szCs w:val="24"/>
          <w:lang w:eastAsia="lt-LT"/>
        </w:rPr>
        <w:t>www.silute.lt.</w:t>
      </w:r>
    </w:p>
    <w:p w14:paraId="17114D98" w14:textId="77777777" w:rsidR="008F6AFE" w:rsidRPr="005066A4" w:rsidRDefault="008F6AFE" w:rsidP="008F6AFE">
      <w:pPr>
        <w:tabs>
          <w:tab w:val="left" w:pos="2880"/>
          <w:tab w:val="left" w:pos="8441"/>
        </w:tabs>
        <w:spacing w:after="0" w:line="240" w:lineRule="auto"/>
        <w:ind w:right="-34" w:firstLine="709"/>
        <w:jc w:val="both"/>
        <w:rPr>
          <w:rStyle w:val="Hipersaitas"/>
          <w:rFonts w:ascii="Times New Roman" w:hAnsi="Times New Roman"/>
          <w:sz w:val="24"/>
          <w:szCs w:val="24"/>
          <w:shd w:val="clear" w:color="auto" w:fill="FFFFFF"/>
        </w:rPr>
      </w:pPr>
    </w:p>
    <w:p w14:paraId="0DDA7845" w14:textId="77777777" w:rsidR="008F6AFE" w:rsidRDefault="008F6AFE" w:rsidP="008F6AFE">
      <w:pPr>
        <w:tabs>
          <w:tab w:val="left" w:pos="2880"/>
          <w:tab w:val="left" w:pos="8441"/>
        </w:tabs>
        <w:spacing w:after="0" w:line="240" w:lineRule="auto"/>
        <w:ind w:right="-34"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6CC28131" w14:textId="77777777" w:rsidR="002B4A07" w:rsidRDefault="002B4A07" w:rsidP="008F6AFE">
      <w:pPr>
        <w:tabs>
          <w:tab w:val="left" w:pos="2880"/>
          <w:tab w:val="left" w:pos="8441"/>
        </w:tabs>
        <w:spacing w:after="0" w:line="240" w:lineRule="auto"/>
        <w:ind w:right="-34"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3961F12A" w14:textId="77777777" w:rsidR="002B4A07" w:rsidRPr="008F6AFE" w:rsidRDefault="002B4A07" w:rsidP="008F6AFE">
      <w:pPr>
        <w:tabs>
          <w:tab w:val="left" w:pos="2880"/>
          <w:tab w:val="left" w:pos="8441"/>
        </w:tabs>
        <w:spacing w:after="0" w:line="240" w:lineRule="auto"/>
        <w:ind w:right="-34" w:firstLine="709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11449D73" w14:textId="77777777" w:rsidR="004D2DCE" w:rsidRDefault="00E75FF1" w:rsidP="008F6AFE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061263">
        <w:rPr>
          <w:rFonts w:ascii="Times New Roman" w:hAnsi="Times New Roman"/>
          <w:sz w:val="24"/>
          <w:szCs w:val="24"/>
        </w:rPr>
        <w:t xml:space="preserve">     </w:t>
      </w:r>
      <w:r w:rsidR="00DD0098">
        <w:rPr>
          <w:rFonts w:ascii="Times New Roman" w:hAnsi="Times New Roman"/>
          <w:sz w:val="24"/>
          <w:szCs w:val="24"/>
        </w:rPr>
        <w:t xml:space="preserve"> Vytautas Laurinait</w:t>
      </w:r>
      <w:r w:rsidR="00061263">
        <w:rPr>
          <w:rFonts w:ascii="Times New Roman" w:hAnsi="Times New Roman"/>
          <w:sz w:val="24"/>
          <w:szCs w:val="24"/>
        </w:rPr>
        <w:t>is</w:t>
      </w:r>
    </w:p>
    <w:p w14:paraId="105908F7" w14:textId="77777777" w:rsidR="00061263" w:rsidRDefault="00061263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9AA72" w14:textId="77777777" w:rsidR="00061263" w:rsidRDefault="00061263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CCB286" w14:textId="77777777" w:rsidR="00061263" w:rsidRDefault="00061263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E9BA16" w14:textId="77777777" w:rsidR="00386247" w:rsidRDefault="0038624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94BE0D" w14:textId="77777777" w:rsidR="00CD32FE" w:rsidRDefault="00CD32F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BCD52" w14:textId="77777777" w:rsidR="00CD32FE" w:rsidRDefault="00CD32F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10790A" w14:textId="77777777" w:rsidR="00CD32FE" w:rsidRDefault="00CD32F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003B98" w14:textId="77777777" w:rsidR="00CD32FE" w:rsidRDefault="00CD32F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AEA38" w14:textId="77777777" w:rsidR="00CD32FE" w:rsidRDefault="00CD32F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8426F" w14:textId="77777777" w:rsidR="00C32EDE" w:rsidRDefault="00C32EDE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491FD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3899BD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90299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731E1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B18F42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4E3706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8D1A99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04320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0AD10F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2C829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16A151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D836BD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D7638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6B61F" w14:textId="77777777" w:rsidR="002B4A07" w:rsidRDefault="002B4A07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958DF" w14:textId="77777777" w:rsidR="00D1623C" w:rsidRDefault="00D1623C" w:rsidP="00D162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Parengė</w:t>
      </w:r>
    </w:p>
    <w:p w14:paraId="4F730D7F" w14:textId="5F51861E" w:rsidR="00D1623C" w:rsidRDefault="00D1623C" w:rsidP="00D1623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eastAsia="lt-LT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Dainora Butvydienė, telefono Nr. </w:t>
      </w:r>
      <w:r w:rsidR="002B4A07" w:rsidRPr="00007040">
        <w:rPr>
          <w:rFonts w:ascii="Times New Roman" w:hAnsi="Times New Roman"/>
          <w:sz w:val="24"/>
          <w:szCs w:val="24"/>
          <w:lang w:val="en-US" w:eastAsia="lt-LT"/>
        </w:rPr>
        <w:t>+370</w:t>
      </w:r>
      <w:r>
        <w:rPr>
          <w:rFonts w:ascii="TimesNewRomanPSMT" w:hAnsi="TimesNewRomanPSMT" w:cs="TimesNewRomanPSMT"/>
          <w:sz w:val="24"/>
          <w:szCs w:val="24"/>
          <w:lang w:eastAsia="lt-LT"/>
        </w:rPr>
        <w:t xml:space="preserve"> 441 79 286, el. p. dainora.butvydiene@silute.lt</w:t>
      </w:r>
    </w:p>
    <w:p w14:paraId="0BD99A9B" w14:textId="77777777" w:rsidR="00D15F5A" w:rsidRDefault="00D1623C" w:rsidP="00D162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  <w:lang w:eastAsia="lt-LT"/>
        </w:rPr>
        <w:t>2024-02-29</w:t>
      </w:r>
    </w:p>
    <w:p w14:paraId="360CDB24" w14:textId="77777777" w:rsidR="00FE26AF" w:rsidRPr="00DD0098" w:rsidRDefault="00FE26AF" w:rsidP="00DD00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E26AF" w:rsidRPr="00DD0098" w:rsidSect="000F41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C0F1" w14:textId="77777777" w:rsidR="000F4150" w:rsidRDefault="000F4150" w:rsidP="00F411F6">
      <w:pPr>
        <w:spacing w:after="0" w:line="240" w:lineRule="auto"/>
      </w:pPr>
      <w:r>
        <w:separator/>
      </w:r>
    </w:p>
  </w:endnote>
  <w:endnote w:type="continuationSeparator" w:id="0">
    <w:p w14:paraId="59D697CC" w14:textId="77777777" w:rsidR="000F4150" w:rsidRDefault="000F4150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503A" w14:textId="77777777" w:rsidR="004D1CAF" w:rsidRDefault="004D1CAF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87FC" w14:textId="77777777" w:rsidR="004D1CAF" w:rsidRPr="001532AA" w:rsidRDefault="004D1CAF" w:rsidP="004D1CAF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4920" w14:textId="77777777" w:rsidR="004D1CAF" w:rsidRPr="001532AA" w:rsidRDefault="004D1CAF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8B4B" w14:textId="77777777" w:rsidR="000F4150" w:rsidRDefault="000F4150" w:rsidP="00F411F6">
      <w:pPr>
        <w:spacing w:after="0" w:line="240" w:lineRule="auto"/>
      </w:pPr>
      <w:r>
        <w:separator/>
      </w:r>
    </w:p>
  </w:footnote>
  <w:footnote w:type="continuationSeparator" w:id="0">
    <w:p w14:paraId="406F6D0D" w14:textId="77777777" w:rsidR="000F4150" w:rsidRDefault="000F4150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2169" w14:textId="77777777" w:rsidR="004D1CAF" w:rsidRDefault="004D1CAF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75B8" w14:textId="77777777" w:rsidR="00F411F6" w:rsidRDefault="00F411F6" w:rsidP="00F411F6">
    <w:pPr>
      <w:pStyle w:val="Antrats"/>
    </w:pPr>
  </w:p>
  <w:p w14:paraId="3E7B07C2" w14:textId="77777777" w:rsidR="004D1CAF" w:rsidRDefault="004D1CAF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2A416" w14:textId="77777777" w:rsidR="004D1CAF" w:rsidRDefault="004D1CAF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0E980C15"/>
    <w:multiLevelType w:val="hybridMultilevel"/>
    <w:tmpl w:val="C1322CEE"/>
    <w:lvl w:ilvl="0" w:tplc="141CF0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7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9" w15:restartNumberingAfterBreak="0">
    <w:nsid w:val="233736D8"/>
    <w:multiLevelType w:val="multilevel"/>
    <w:tmpl w:val="8A5A4396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0" w15:restartNumberingAfterBreak="0">
    <w:nsid w:val="303C1DB9"/>
    <w:multiLevelType w:val="multilevel"/>
    <w:tmpl w:val="00528588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, 'Arial Unicode MS'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, 'Arial Unicode MS'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, 'Arial Unicode MS'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, 'Arial Unicode MS'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, 'Arial Unicode MS'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, 'Arial Unicode MS'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, 'Arial Unicode MS'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, 'Arial Unicode MS'" w:hint="default"/>
        <w:color w:val="auto"/>
      </w:rPr>
    </w:lvl>
  </w:abstractNum>
  <w:abstractNum w:abstractNumId="11" w15:restartNumberingAfterBreak="0">
    <w:nsid w:val="31567F0C"/>
    <w:multiLevelType w:val="multilevel"/>
    <w:tmpl w:val="A51CCEA4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B2593"/>
    <w:multiLevelType w:val="hybridMultilevel"/>
    <w:tmpl w:val="E4262EC6"/>
    <w:lvl w:ilvl="0" w:tplc="D7520E64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01" w:hanging="360"/>
      </w:pPr>
    </w:lvl>
    <w:lvl w:ilvl="2" w:tplc="0427001B" w:tentative="1">
      <w:start w:val="1"/>
      <w:numFmt w:val="lowerRoman"/>
      <w:lvlText w:val="%3."/>
      <w:lvlJc w:val="right"/>
      <w:pPr>
        <w:ind w:left="2821" w:hanging="180"/>
      </w:pPr>
    </w:lvl>
    <w:lvl w:ilvl="3" w:tplc="0427000F" w:tentative="1">
      <w:start w:val="1"/>
      <w:numFmt w:val="decimal"/>
      <w:lvlText w:val="%4."/>
      <w:lvlJc w:val="left"/>
      <w:pPr>
        <w:ind w:left="3541" w:hanging="360"/>
      </w:pPr>
    </w:lvl>
    <w:lvl w:ilvl="4" w:tplc="04270019" w:tentative="1">
      <w:start w:val="1"/>
      <w:numFmt w:val="lowerLetter"/>
      <w:lvlText w:val="%5."/>
      <w:lvlJc w:val="left"/>
      <w:pPr>
        <w:ind w:left="4261" w:hanging="360"/>
      </w:pPr>
    </w:lvl>
    <w:lvl w:ilvl="5" w:tplc="0427001B" w:tentative="1">
      <w:start w:val="1"/>
      <w:numFmt w:val="lowerRoman"/>
      <w:lvlText w:val="%6."/>
      <w:lvlJc w:val="right"/>
      <w:pPr>
        <w:ind w:left="4981" w:hanging="180"/>
      </w:pPr>
    </w:lvl>
    <w:lvl w:ilvl="6" w:tplc="0427000F" w:tentative="1">
      <w:start w:val="1"/>
      <w:numFmt w:val="decimal"/>
      <w:lvlText w:val="%7."/>
      <w:lvlJc w:val="left"/>
      <w:pPr>
        <w:ind w:left="5701" w:hanging="360"/>
      </w:pPr>
    </w:lvl>
    <w:lvl w:ilvl="7" w:tplc="04270019" w:tentative="1">
      <w:start w:val="1"/>
      <w:numFmt w:val="lowerLetter"/>
      <w:lvlText w:val="%8."/>
      <w:lvlJc w:val="left"/>
      <w:pPr>
        <w:ind w:left="6421" w:hanging="360"/>
      </w:pPr>
    </w:lvl>
    <w:lvl w:ilvl="8" w:tplc="042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4" w15:restartNumberingAfterBreak="0">
    <w:nsid w:val="39D30140"/>
    <w:multiLevelType w:val="hybridMultilevel"/>
    <w:tmpl w:val="3EA6C214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1CD2076"/>
    <w:multiLevelType w:val="multilevel"/>
    <w:tmpl w:val="02829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7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A6D7442"/>
    <w:multiLevelType w:val="multilevel"/>
    <w:tmpl w:val="C7B8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B0D0984"/>
    <w:multiLevelType w:val="multilevel"/>
    <w:tmpl w:val="5C9A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65218"/>
    <w:multiLevelType w:val="multilevel"/>
    <w:tmpl w:val="777660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6EA9242E"/>
    <w:multiLevelType w:val="hybridMultilevel"/>
    <w:tmpl w:val="77D0FEDE"/>
    <w:lvl w:ilvl="0" w:tplc="067C3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594E50"/>
    <w:multiLevelType w:val="hybridMultilevel"/>
    <w:tmpl w:val="C1E87B24"/>
    <w:lvl w:ilvl="0" w:tplc="A966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66957108">
    <w:abstractNumId w:val="1"/>
  </w:num>
  <w:num w:numId="2" w16cid:durableId="1911190546">
    <w:abstractNumId w:val="21"/>
  </w:num>
  <w:num w:numId="3" w16cid:durableId="402143506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743381564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572277085">
    <w:abstractNumId w:val="6"/>
  </w:num>
  <w:num w:numId="6" w16cid:durableId="1639798453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735084492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0180782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475365690">
    <w:abstractNumId w:val="8"/>
  </w:num>
  <w:num w:numId="10" w16cid:durableId="798569427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362390047">
    <w:abstractNumId w:val="16"/>
  </w:num>
  <w:num w:numId="12" w16cid:durableId="501704402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3" w16cid:durableId="1120075903">
    <w:abstractNumId w:val="0"/>
  </w:num>
  <w:num w:numId="14" w16cid:durableId="973296292">
    <w:abstractNumId w:val="20"/>
  </w:num>
  <w:num w:numId="15" w16cid:durableId="503864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3273062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617892">
    <w:abstractNumId w:val="22"/>
  </w:num>
  <w:num w:numId="18" w16cid:durableId="1430657811">
    <w:abstractNumId w:val="5"/>
  </w:num>
  <w:num w:numId="19" w16cid:durableId="1677540570">
    <w:abstractNumId w:val="4"/>
  </w:num>
  <w:num w:numId="20" w16cid:durableId="1078943502">
    <w:abstractNumId w:val="9"/>
  </w:num>
  <w:num w:numId="21" w16cid:durableId="1978949438">
    <w:abstractNumId w:val="11"/>
  </w:num>
  <w:num w:numId="22" w16cid:durableId="480774340">
    <w:abstractNumId w:val="19"/>
  </w:num>
  <w:num w:numId="23" w16cid:durableId="1961572776">
    <w:abstractNumId w:val="10"/>
  </w:num>
  <w:num w:numId="24" w16cid:durableId="615333238">
    <w:abstractNumId w:val="18"/>
  </w:num>
  <w:num w:numId="25" w16cid:durableId="690647912">
    <w:abstractNumId w:val="12"/>
  </w:num>
  <w:num w:numId="26" w16cid:durableId="932395852">
    <w:abstractNumId w:val="14"/>
  </w:num>
  <w:num w:numId="27" w16cid:durableId="322273165">
    <w:abstractNumId w:val="2"/>
  </w:num>
  <w:num w:numId="28" w16cid:durableId="364645256">
    <w:abstractNumId w:val="25"/>
  </w:num>
  <w:num w:numId="29" w16cid:durableId="295843877">
    <w:abstractNumId w:val="23"/>
  </w:num>
  <w:num w:numId="30" w16cid:durableId="880023038">
    <w:abstractNumId w:val="24"/>
  </w:num>
  <w:num w:numId="31" w16cid:durableId="1417553383">
    <w:abstractNumId w:val="7"/>
  </w:num>
  <w:num w:numId="32" w16cid:durableId="1034504815">
    <w:abstractNumId w:val="13"/>
  </w:num>
  <w:num w:numId="33" w16cid:durableId="1138646817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65"/>
    <w:rsid w:val="00006037"/>
    <w:rsid w:val="00007040"/>
    <w:rsid w:val="00007A86"/>
    <w:rsid w:val="00016480"/>
    <w:rsid w:val="000209E4"/>
    <w:rsid w:val="00020C37"/>
    <w:rsid w:val="0002153D"/>
    <w:rsid w:val="00026F5A"/>
    <w:rsid w:val="000314E8"/>
    <w:rsid w:val="000357D4"/>
    <w:rsid w:val="00040995"/>
    <w:rsid w:val="00046C1C"/>
    <w:rsid w:val="000524EA"/>
    <w:rsid w:val="00055258"/>
    <w:rsid w:val="00056611"/>
    <w:rsid w:val="00061263"/>
    <w:rsid w:val="00063543"/>
    <w:rsid w:val="00066103"/>
    <w:rsid w:val="000665C0"/>
    <w:rsid w:val="000672CC"/>
    <w:rsid w:val="00071AAA"/>
    <w:rsid w:val="0007259D"/>
    <w:rsid w:val="00073905"/>
    <w:rsid w:val="00073BA1"/>
    <w:rsid w:val="00081C8E"/>
    <w:rsid w:val="00094C6C"/>
    <w:rsid w:val="000A51CF"/>
    <w:rsid w:val="000A717E"/>
    <w:rsid w:val="000B43F8"/>
    <w:rsid w:val="000B7322"/>
    <w:rsid w:val="000C1F0E"/>
    <w:rsid w:val="000E22B8"/>
    <w:rsid w:val="000E43A5"/>
    <w:rsid w:val="000F055B"/>
    <w:rsid w:val="000F2AE0"/>
    <w:rsid w:val="000F4150"/>
    <w:rsid w:val="000F6163"/>
    <w:rsid w:val="001029C6"/>
    <w:rsid w:val="00116C42"/>
    <w:rsid w:val="00133214"/>
    <w:rsid w:val="00134A33"/>
    <w:rsid w:val="00141635"/>
    <w:rsid w:val="001448EB"/>
    <w:rsid w:val="00145302"/>
    <w:rsid w:val="00150F2B"/>
    <w:rsid w:val="00152069"/>
    <w:rsid w:val="001522DB"/>
    <w:rsid w:val="00154A34"/>
    <w:rsid w:val="001562F4"/>
    <w:rsid w:val="0016778C"/>
    <w:rsid w:val="00171482"/>
    <w:rsid w:val="00173298"/>
    <w:rsid w:val="001756A2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C0A14"/>
    <w:rsid w:val="001C22F8"/>
    <w:rsid w:val="001D01AD"/>
    <w:rsid w:val="001D0CB3"/>
    <w:rsid w:val="001D230C"/>
    <w:rsid w:val="001D7932"/>
    <w:rsid w:val="001E2ADB"/>
    <w:rsid w:val="001E4D8F"/>
    <w:rsid w:val="001F7E09"/>
    <w:rsid w:val="0020207A"/>
    <w:rsid w:val="002172DE"/>
    <w:rsid w:val="00221094"/>
    <w:rsid w:val="0022795B"/>
    <w:rsid w:val="00230203"/>
    <w:rsid w:val="00233230"/>
    <w:rsid w:val="00241033"/>
    <w:rsid w:val="002428EC"/>
    <w:rsid w:val="00244B01"/>
    <w:rsid w:val="00252B07"/>
    <w:rsid w:val="002622B3"/>
    <w:rsid w:val="002622C6"/>
    <w:rsid w:val="002657DD"/>
    <w:rsid w:val="0028647C"/>
    <w:rsid w:val="00293FE5"/>
    <w:rsid w:val="00296F4C"/>
    <w:rsid w:val="002A17C7"/>
    <w:rsid w:val="002A6F4F"/>
    <w:rsid w:val="002B4A07"/>
    <w:rsid w:val="002C33DF"/>
    <w:rsid w:val="002C7D3A"/>
    <w:rsid w:val="002F294F"/>
    <w:rsid w:val="0030226F"/>
    <w:rsid w:val="0030291C"/>
    <w:rsid w:val="003103E0"/>
    <w:rsid w:val="00312D8D"/>
    <w:rsid w:val="00342D6A"/>
    <w:rsid w:val="00347DDD"/>
    <w:rsid w:val="00347FE8"/>
    <w:rsid w:val="003575A4"/>
    <w:rsid w:val="00374713"/>
    <w:rsid w:val="0037478A"/>
    <w:rsid w:val="003771AF"/>
    <w:rsid w:val="00386247"/>
    <w:rsid w:val="003B17DF"/>
    <w:rsid w:val="003B4510"/>
    <w:rsid w:val="003B45D1"/>
    <w:rsid w:val="003B4F5D"/>
    <w:rsid w:val="003C36E7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2745E"/>
    <w:rsid w:val="0044320D"/>
    <w:rsid w:val="004446A6"/>
    <w:rsid w:val="00453252"/>
    <w:rsid w:val="004543D9"/>
    <w:rsid w:val="004549A6"/>
    <w:rsid w:val="00456841"/>
    <w:rsid w:val="004903EE"/>
    <w:rsid w:val="00492893"/>
    <w:rsid w:val="004932C2"/>
    <w:rsid w:val="00493C2A"/>
    <w:rsid w:val="004A4BBB"/>
    <w:rsid w:val="004A5C0E"/>
    <w:rsid w:val="004B3346"/>
    <w:rsid w:val="004C627D"/>
    <w:rsid w:val="004D1CAF"/>
    <w:rsid w:val="004D2DCE"/>
    <w:rsid w:val="004D5C05"/>
    <w:rsid w:val="004D6554"/>
    <w:rsid w:val="004D7D36"/>
    <w:rsid w:val="004F56F1"/>
    <w:rsid w:val="004F7508"/>
    <w:rsid w:val="00503618"/>
    <w:rsid w:val="005066A4"/>
    <w:rsid w:val="00506FE9"/>
    <w:rsid w:val="00524034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3538"/>
    <w:rsid w:val="00574F88"/>
    <w:rsid w:val="00581321"/>
    <w:rsid w:val="00583949"/>
    <w:rsid w:val="00584B4F"/>
    <w:rsid w:val="005B4DDB"/>
    <w:rsid w:val="005C6E82"/>
    <w:rsid w:val="005D0FCA"/>
    <w:rsid w:val="005D19D4"/>
    <w:rsid w:val="005D3B90"/>
    <w:rsid w:val="005D59F2"/>
    <w:rsid w:val="005E10FC"/>
    <w:rsid w:val="005E6EC7"/>
    <w:rsid w:val="005F1C9E"/>
    <w:rsid w:val="005F7DC1"/>
    <w:rsid w:val="006242B7"/>
    <w:rsid w:val="00625CC9"/>
    <w:rsid w:val="00635067"/>
    <w:rsid w:val="00635500"/>
    <w:rsid w:val="006408AC"/>
    <w:rsid w:val="0064163D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113B"/>
    <w:rsid w:val="006923FA"/>
    <w:rsid w:val="006A01E8"/>
    <w:rsid w:val="006A1790"/>
    <w:rsid w:val="006A6D96"/>
    <w:rsid w:val="006A768E"/>
    <w:rsid w:val="006B0D1C"/>
    <w:rsid w:val="006B113B"/>
    <w:rsid w:val="006B1E82"/>
    <w:rsid w:val="006B48C6"/>
    <w:rsid w:val="006C31CE"/>
    <w:rsid w:val="006C4CBA"/>
    <w:rsid w:val="006C4DB0"/>
    <w:rsid w:val="006C53E8"/>
    <w:rsid w:val="006E6528"/>
    <w:rsid w:val="006F1CCD"/>
    <w:rsid w:val="006F6BBA"/>
    <w:rsid w:val="00714E4F"/>
    <w:rsid w:val="00715651"/>
    <w:rsid w:val="00717898"/>
    <w:rsid w:val="00734C65"/>
    <w:rsid w:val="00761B1D"/>
    <w:rsid w:val="007673EE"/>
    <w:rsid w:val="007700C7"/>
    <w:rsid w:val="00781714"/>
    <w:rsid w:val="00781FA8"/>
    <w:rsid w:val="00787FAF"/>
    <w:rsid w:val="00792406"/>
    <w:rsid w:val="007927E0"/>
    <w:rsid w:val="007931F4"/>
    <w:rsid w:val="007950AB"/>
    <w:rsid w:val="007A6AAB"/>
    <w:rsid w:val="007B69BD"/>
    <w:rsid w:val="007B77E1"/>
    <w:rsid w:val="007D05EB"/>
    <w:rsid w:val="007E6EA1"/>
    <w:rsid w:val="008002E8"/>
    <w:rsid w:val="008019E7"/>
    <w:rsid w:val="00817E92"/>
    <w:rsid w:val="00820667"/>
    <w:rsid w:val="00831011"/>
    <w:rsid w:val="00836130"/>
    <w:rsid w:val="00841E58"/>
    <w:rsid w:val="008432F1"/>
    <w:rsid w:val="00847307"/>
    <w:rsid w:val="008646C3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C238C"/>
    <w:rsid w:val="008D0D88"/>
    <w:rsid w:val="008D40AC"/>
    <w:rsid w:val="008D4306"/>
    <w:rsid w:val="008D56B2"/>
    <w:rsid w:val="008E0B42"/>
    <w:rsid w:val="008E1656"/>
    <w:rsid w:val="008E26D6"/>
    <w:rsid w:val="008E4B84"/>
    <w:rsid w:val="008E65F0"/>
    <w:rsid w:val="008E7D84"/>
    <w:rsid w:val="008F6AFE"/>
    <w:rsid w:val="00901E48"/>
    <w:rsid w:val="009032CB"/>
    <w:rsid w:val="00905795"/>
    <w:rsid w:val="00915D50"/>
    <w:rsid w:val="00921B69"/>
    <w:rsid w:val="009276FC"/>
    <w:rsid w:val="009306FF"/>
    <w:rsid w:val="00937C5D"/>
    <w:rsid w:val="00942915"/>
    <w:rsid w:val="00944DAF"/>
    <w:rsid w:val="00946102"/>
    <w:rsid w:val="00951A79"/>
    <w:rsid w:val="009601D7"/>
    <w:rsid w:val="009674A0"/>
    <w:rsid w:val="0097631F"/>
    <w:rsid w:val="00991D25"/>
    <w:rsid w:val="00994361"/>
    <w:rsid w:val="00996953"/>
    <w:rsid w:val="009A0479"/>
    <w:rsid w:val="009B0CA7"/>
    <w:rsid w:val="009C238A"/>
    <w:rsid w:val="009D2CCE"/>
    <w:rsid w:val="009D7F01"/>
    <w:rsid w:val="009E0519"/>
    <w:rsid w:val="009F07B3"/>
    <w:rsid w:val="009F0FD6"/>
    <w:rsid w:val="009F72E4"/>
    <w:rsid w:val="00A02A95"/>
    <w:rsid w:val="00A1464E"/>
    <w:rsid w:val="00A23298"/>
    <w:rsid w:val="00A27705"/>
    <w:rsid w:val="00A27A9A"/>
    <w:rsid w:val="00A35B98"/>
    <w:rsid w:val="00A36CD6"/>
    <w:rsid w:val="00A4178B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D6934"/>
    <w:rsid w:val="00AE45A0"/>
    <w:rsid w:val="00AE773D"/>
    <w:rsid w:val="00AF6B3F"/>
    <w:rsid w:val="00B14752"/>
    <w:rsid w:val="00B20532"/>
    <w:rsid w:val="00B23AEA"/>
    <w:rsid w:val="00B41C13"/>
    <w:rsid w:val="00B42938"/>
    <w:rsid w:val="00B44620"/>
    <w:rsid w:val="00B47971"/>
    <w:rsid w:val="00B520CD"/>
    <w:rsid w:val="00B54094"/>
    <w:rsid w:val="00B563E6"/>
    <w:rsid w:val="00B60F3B"/>
    <w:rsid w:val="00B64F23"/>
    <w:rsid w:val="00B6528E"/>
    <w:rsid w:val="00B67A13"/>
    <w:rsid w:val="00B71807"/>
    <w:rsid w:val="00B84F73"/>
    <w:rsid w:val="00B853D1"/>
    <w:rsid w:val="00B8782D"/>
    <w:rsid w:val="00BA478B"/>
    <w:rsid w:val="00BA6867"/>
    <w:rsid w:val="00BA6EA3"/>
    <w:rsid w:val="00BC1A34"/>
    <w:rsid w:val="00BD3989"/>
    <w:rsid w:val="00BE5E86"/>
    <w:rsid w:val="00BF4138"/>
    <w:rsid w:val="00C04B9F"/>
    <w:rsid w:val="00C1145E"/>
    <w:rsid w:val="00C145C1"/>
    <w:rsid w:val="00C15E4F"/>
    <w:rsid w:val="00C20F3C"/>
    <w:rsid w:val="00C32EDE"/>
    <w:rsid w:val="00C33CCB"/>
    <w:rsid w:val="00C50E33"/>
    <w:rsid w:val="00C524C8"/>
    <w:rsid w:val="00C53295"/>
    <w:rsid w:val="00C61668"/>
    <w:rsid w:val="00C62F80"/>
    <w:rsid w:val="00C667DC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6544"/>
    <w:rsid w:val="00CC436E"/>
    <w:rsid w:val="00CC4BB3"/>
    <w:rsid w:val="00CD32FE"/>
    <w:rsid w:val="00CD65F4"/>
    <w:rsid w:val="00CE589E"/>
    <w:rsid w:val="00CE5906"/>
    <w:rsid w:val="00CF2AAB"/>
    <w:rsid w:val="00CF3BA5"/>
    <w:rsid w:val="00D035C6"/>
    <w:rsid w:val="00D04D5B"/>
    <w:rsid w:val="00D10F7A"/>
    <w:rsid w:val="00D12126"/>
    <w:rsid w:val="00D12FA6"/>
    <w:rsid w:val="00D139AE"/>
    <w:rsid w:val="00D149AC"/>
    <w:rsid w:val="00D15F5A"/>
    <w:rsid w:val="00D1623C"/>
    <w:rsid w:val="00D16983"/>
    <w:rsid w:val="00D21DEE"/>
    <w:rsid w:val="00D30833"/>
    <w:rsid w:val="00D32BD7"/>
    <w:rsid w:val="00D50E53"/>
    <w:rsid w:val="00D54745"/>
    <w:rsid w:val="00D61930"/>
    <w:rsid w:val="00D62AA4"/>
    <w:rsid w:val="00D65C62"/>
    <w:rsid w:val="00D7275D"/>
    <w:rsid w:val="00D75274"/>
    <w:rsid w:val="00D76DB4"/>
    <w:rsid w:val="00D834EB"/>
    <w:rsid w:val="00D86B56"/>
    <w:rsid w:val="00DA3370"/>
    <w:rsid w:val="00DA6578"/>
    <w:rsid w:val="00DB488F"/>
    <w:rsid w:val="00DB5832"/>
    <w:rsid w:val="00DB6622"/>
    <w:rsid w:val="00DB6A5C"/>
    <w:rsid w:val="00DC0A02"/>
    <w:rsid w:val="00DD0098"/>
    <w:rsid w:val="00DD1B1D"/>
    <w:rsid w:val="00DE0D77"/>
    <w:rsid w:val="00DE5A79"/>
    <w:rsid w:val="00DF1CB9"/>
    <w:rsid w:val="00DF7D93"/>
    <w:rsid w:val="00E0484A"/>
    <w:rsid w:val="00E04B64"/>
    <w:rsid w:val="00E0797F"/>
    <w:rsid w:val="00E15FBE"/>
    <w:rsid w:val="00E20877"/>
    <w:rsid w:val="00E27ABA"/>
    <w:rsid w:val="00E36A15"/>
    <w:rsid w:val="00E45877"/>
    <w:rsid w:val="00E45B7B"/>
    <w:rsid w:val="00E51548"/>
    <w:rsid w:val="00E51F51"/>
    <w:rsid w:val="00E52BF6"/>
    <w:rsid w:val="00E61CA6"/>
    <w:rsid w:val="00E6702D"/>
    <w:rsid w:val="00E7511A"/>
    <w:rsid w:val="00E75FF1"/>
    <w:rsid w:val="00E762DB"/>
    <w:rsid w:val="00E82B41"/>
    <w:rsid w:val="00E84975"/>
    <w:rsid w:val="00E8603B"/>
    <w:rsid w:val="00E96084"/>
    <w:rsid w:val="00E9682F"/>
    <w:rsid w:val="00EA4A5F"/>
    <w:rsid w:val="00EB2227"/>
    <w:rsid w:val="00EC1DE9"/>
    <w:rsid w:val="00EE6E37"/>
    <w:rsid w:val="00EE7C8D"/>
    <w:rsid w:val="00F07E88"/>
    <w:rsid w:val="00F15E86"/>
    <w:rsid w:val="00F167D0"/>
    <w:rsid w:val="00F2223B"/>
    <w:rsid w:val="00F30900"/>
    <w:rsid w:val="00F40441"/>
    <w:rsid w:val="00F411F6"/>
    <w:rsid w:val="00F517D9"/>
    <w:rsid w:val="00F531A7"/>
    <w:rsid w:val="00F7282A"/>
    <w:rsid w:val="00F82F10"/>
    <w:rsid w:val="00F8696F"/>
    <w:rsid w:val="00FA2B67"/>
    <w:rsid w:val="00FA4D8A"/>
    <w:rsid w:val="00FA707A"/>
    <w:rsid w:val="00FB07FF"/>
    <w:rsid w:val="00FB30B5"/>
    <w:rsid w:val="00FC0C8F"/>
    <w:rsid w:val="00FC144D"/>
    <w:rsid w:val="00FC6DD5"/>
    <w:rsid w:val="00FE26AF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7F73BF"/>
  <w15:chartTrackingRefBased/>
  <w15:docId w15:val="{65D2DE2A-0647-4B52-BBDF-157E24A7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iPriority w:val="99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uiPriority w:val="99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ntStyle14">
    <w:name w:val="Font Style14"/>
    <w:qFormat/>
    <w:rsid w:val="007E6EA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qFormat/>
    <w:rsid w:val="007E6EA1"/>
    <w:pPr>
      <w:widowControl w:val="0"/>
      <w:spacing w:after="0" w:line="274" w:lineRule="exact"/>
      <w:ind w:firstLine="1507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numbering" w:customStyle="1" w:styleId="WW8Num49">
    <w:name w:val="WW8Num49"/>
    <w:basedOn w:val="Sraonra"/>
    <w:rsid w:val="00DD1B1D"/>
  </w:style>
  <w:style w:type="character" w:customStyle="1" w:styleId="Typewriter">
    <w:name w:val="Typewriter"/>
    <w:rsid w:val="0002153D"/>
    <w:rPr>
      <w:rFonts w:ascii="Courier New" w:hAnsi="Courier New"/>
      <w:sz w:val="20"/>
    </w:rPr>
  </w:style>
  <w:style w:type="paragraph" w:styleId="Pataisymai">
    <w:name w:val="Revision"/>
    <w:hidden/>
    <w:uiPriority w:val="99"/>
    <w:semiHidden/>
    <w:rsid w:val="002B4A0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2c98c48abb394c04bd6300cd09f71cae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54C1805-6304-4448-8808-CD79A50572C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B830-8EEF-4F2C-B785-81A800BE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2c98c48abb394c04bd6300cd09f71cae.dot</Template>
  <TotalTime>8</TotalTime>
  <Pages>2</Pages>
  <Words>1507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BENDROJO UGDYMO MOKYKLŲ TINKLO PERTVARKOS 2022-2026 METŲ BENDROJO PLANO PATVIRTINIMO</vt:lpstr>
      <vt:lpstr/>
    </vt:vector>
  </TitlesOfParts>
  <Manager>2022-03-31</Manager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BENDROJO UGDYMO MOKYKLŲ TINKLO PERTVARKOS 2022-2026 METŲ BENDROJO PLANO PATVIRTINIMO</dc:title>
  <dc:subject>T1-951</dc:subject>
  <dc:creator>ŠILUTĖS RAJONO SAVIVALDYBĖS TARYBA</dc:creator>
  <cp:keywords/>
  <dc:description/>
  <cp:lastModifiedBy>SVIE_DB</cp:lastModifiedBy>
  <cp:revision>5</cp:revision>
  <cp:lastPrinted>2022-01-28T06:38:00Z</cp:lastPrinted>
  <dcterms:created xsi:type="dcterms:W3CDTF">2024-03-01T06:15:00Z</dcterms:created>
  <dcterms:modified xsi:type="dcterms:W3CDTF">2024-03-18T13:44:00Z</dcterms:modified>
  <cp:category>SPRENDIMAS</cp:category>
</cp:coreProperties>
</file>