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C0BD" w14:textId="77777777" w:rsidR="001A72D3" w:rsidRDefault="001A72D3" w:rsidP="00C02354">
      <w:pPr>
        <w:ind w:right="-563"/>
        <w:rPr>
          <w:sz w:val="16"/>
          <w:szCs w:val="16"/>
        </w:rPr>
      </w:pPr>
    </w:p>
    <w:p w14:paraId="05ABC83D" w14:textId="77777777" w:rsidR="001A72D3" w:rsidRPr="009420D8" w:rsidRDefault="00C02354" w:rsidP="00C02354">
      <w:pPr>
        <w:ind w:left="5040" w:firstLine="720"/>
        <w:rPr>
          <w:noProof/>
        </w:rPr>
      </w:pPr>
      <w:r>
        <w:t xml:space="preserve">  </w:t>
      </w:r>
      <w:r w:rsidR="001A72D3">
        <w:t xml:space="preserve"> </w:t>
      </w:r>
      <w:r>
        <w:t xml:space="preserve">     </w:t>
      </w:r>
      <w:r w:rsidR="001A72D3" w:rsidRPr="009420D8">
        <w:t>PATVIRTINTA</w:t>
      </w:r>
    </w:p>
    <w:p w14:paraId="2A2D7AC4" w14:textId="77777777" w:rsidR="001A72D3" w:rsidRPr="009420D8" w:rsidRDefault="001A72D3" w:rsidP="001A72D3">
      <w:pPr>
        <w:jc w:val="right"/>
      </w:pPr>
      <w:r w:rsidRPr="009420D8">
        <w:tab/>
      </w:r>
      <w:r w:rsidRPr="009420D8">
        <w:tab/>
      </w:r>
      <w:r w:rsidRPr="009420D8">
        <w:tab/>
      </w:r>
      <w:r w:rsidRPr="009420D8">
        <w:tab/>
        <w:t xml:space="preserve">     </w:t>
      </w:r>
      <w:r w:rsidRPr="009420D8">
        <w:rPr>
          <w:bCs/>
        </w:rPr>
        <w:t>Šilutės rajono savivaldybės tarybos</w:t>
      </w:r>
    </w:p>
    <w:p w14:paraId="2DCB8A4B" w14:textId="77777777" w:rsidR="001A72D3" w:rsidRPr="009420D8" w:rsidRDefault="00E275A3" w:rsidP="00C02354">
      <w:pPr>
        <w:rPr>
          <w:bCs/>
          <w:caps/>
        </w:rPr>
      </w:pPr>
      <w:r>
        <w:rPr>
          <w:bCs/>
        </w:rPr>
        <w:tab/>
      </w:r>
      <w:r>
        <w:rPr>
          <w:bCs/>
        </w:rPr>
        <w:tab/>
      </w:r>
      <w:r>
        <w:rPr>
          <w:bCs/>
        </w:rPr>
        <w:tab/>
      </w:r>
      <w:r>
        <w:rPr>
          <w:bCs/>
        </w:rPr>
        <w:tab/>
        <w:t xml:space="preserve">       </w:t>
      </w:r>
      <w:r w:rsidR="00C02354">
        <w:rPr>
          <w:bCs/>
        </w:rPr>
        <w:tab/>
      </w:r>
      <w:r w:rsidR="00C02354">
        <w:rPr>
          <w:bCs/>
        </w:rPr>
        <w:tab/>
      </w:r>
      <w:r w:rsidR="00C02354">
        <w:rPr>
          <w:bCs/>
        </w:rPr>
        <w:tab/>
      </w:r>
      <w:r w:rsidR="00C02354">
        <w:rPr>
          <w:bCs/>
        </w:rPr>
        <w:tab/>
      </w:r>
      <w:r>
        <w:rPr>
          <w:bCs/>
        </w:rPr>
        <w:t xml:space="preserve"> </w:t>
      </w:r>
      <w:r w:rsidR="00C02354">
        <w:rPr>
          <w:bCs/>
        </w:rPr>
        <w:t xml:space="preserve">       </w:t>
      </w:r>
      <w:r>
        <w:rPr>
          <w:bCs/>
        </w:rPr>
        <w:t>202</w:t>
      </w:r>
      <w:r w:rsidR="000219BD">
        <w:rPr>
          <w:bCs/>
        </w:rPr>
        <w:t>4</w:t>
      </w:r>
      <w:r>
        <w:rPr>
          <w:bCs/>
        </w:rPr>
        <w:t xml:space="preserve"> m. vasario  </w:t>
      </w:r>
      <w:r w:rsidR="001A72D3" w:rsidRPr="009420D8">
        <w:rPr>
          <w:bCs/>
        </w:rPr>
        <w:t>d.</w:t>
      </w:r>
    </w:p>
    <w:p w14:paraId="748537F5" w14:textId="77777777" w:rsidR="001A72D3" w:rsidRPr="009420D8" w:rsidRDefault="001A72D3" w:rsidP="00C02354">
      <w:r w:rsidRPr="009420D8">
        <w:tab/>
      </w:r>
      <w:r w:rsidRPr="009420D8">
        <w:tab/>
      </w:r>
      <w:r w:rsidRPr="009420D8">
        <w:tab/>
      </w:r>
      <w:r w:rsidRPr="009420D8">
        <w:tab/>
        <w:t xml:space="preserve">         </w:t>
      </w:r>
      <w:r w:rsidR="00C02354">
        <w:tab/>
      </w:r>
      <w:r w:rsidR="00C02354">
        <w:tab/>
      </w:r>
      <w:r w:rsidR="00C02354">
        <w:tab/>
      </w:r>
      <w:r w:rsidR="00C02354">
        <w:tab/>
        <w:t xml:space="preserve">        </w:t>
      </w:r>
      <w:r w:rsidRPr="009420D8">
        <w:t>sprendimu Nr. T1-</w:t>
      </w:r>
    </w:p>
    <w:p w14:paraId="35C0B49B" w14:textId="77777777" w:rsidR="001A72D3" w:rsidRPr="009420D8" w:rsidRDefault="001A72D3" w:rsidP="001A72D3">
      <w:pPr>
        <w:jc w:val="right"/>
      </w:pPr>
    </w:p>
    <w:p w14:paraId="3CDD68DD" w14:textId="77777777" w:rsidR="001A72D3" w:rsidRPr="009420D8" w:rsidRDefault="001A72D3" w:rsidP="001A72D3"/>
    <w:p w14:paraId="150CB5DD" w14:textId="77777777" w:rsidR="00A67A4B" w:rsidRDefault="001A72D3" w:rsidP="001A72D3">
      <w:pPr>
        <w:jc w:val="center"/>
        <w:rPr>
          <w:b/>
        </w:rPr>
      </w:pPr>
      <w:r w:rsidRPr="009420D8">
        <w:rPr>
          <w:b/>
        </w:rPr>
        <w:t xml:space="preserve">ŠILUTĖS RAJONO SAVIVALDYBĖS JAUNIMO REIKALŲ TARYBOS </w:t>
      </w:r>
    </w:p>
    <w:p w14:paraId="23A98F04" w14:textId="6A2D1833" w:rsidR="001A72D3" w:rsidRPr="001952F6" w:rsidRDefault="004934A7" w:rsidP="001952F6">
      <w:pPr>
        <w:pStyle w:val="Sraopastraipa"/>
        <w:numPr>
          <w:ilvl w:val="0"/>
          <w:numId w:val="5"/>
        </w:numPr>
        <w:jc w:val="center"/>
        <w:rPr>
          <w:b/>
        </w:rPr>
      </w:pPr>
      <w:r>
        <w:rPr>
          <w:b/>
        </w:rPr>
        <w:t xml:space="preserve"> </w:t>
      </w:r>
      <w:r w:rsidR="001A72D3" w:rsidRPr="001952F6">
        <w:rPr>
          <w:b/>
        </w:rPr>
        <w:t>M. VEIKLOS ATASKAITA</w:t>
      </w:r>
    </w:p>
    <w:p w14:paraId="3AE05AFB" w14:textId="77777777" w:rsidR="001A72D3" w:rsidRPr="009420D8" w:rsidRDefault="001A72D3" w:rsidP="001A72D3">
      <w:pPr>
        <w:jc w:val="center"/>
        <w:rPr>
          <w:b/>
        </w:rPr>
      </w:pPr>
    </w:p>
    <w:p w14:paraId="4C0F1072" w14:textId="741BFD30" w:rsidR="00F350BB" w:rsidRPr="001952F6" w:rsidRDefault="001952F6" w:rsidP="001952F6">
      <w:pPr>
        <w:autoSpaceDE w:val="0"/>
        <w:autoSpaceDN w:val="0"/>
        <w:adjustRightInd w:val="0"/>
        <w:jc w:val="center"/>
        <w:rPr>
          <w:b/>
        </w:rPr>
      </w:pPr>
      <w:r w:rsidRPr="001952F6">
        <w:rPr>
          <w:b/>
        </w:rPr>
        <w:t>I.</w:t>
      </w:r>
      <w:r>
        <w:rPr>
          <w:b/>
        </w:rPr>
        <w:t xml:space="preserve"> </w:t>
      </w:r>
      <w:r w:rsidR="000219BD" w:rsidRPr="001952F6">
        <w:rPr>
          <w:b/>
        </w:rPr>
        <w:t>SKYRIUS</w:t>
      </w:r>
    </w:p>
    <w:p w14:paraId="78F6C744" w14:textId="77777777" w:rsidR="001A72D3" w:rsidRPr="00F350BB" w:rsidRDefault="001A72D3" w:rsidP="00F350BB">
      <w:pPr>
        <w:autoSpaceDE w:val="0"/>
        <w:autoSpaceDN w:val="0"/>
        <w:adjustRightInd w:val="0"/>
        <w:ind w:left="1080"/>
        <w:jc w:val="center"/>
        <w:rPr>
          <w:b/>
        </w:rPr>
      </w:pPr>
      <w:r w:rsidRPr="00F350BB">
        <w:rPr>
          <w:b/>
        </w:rPr>
        <w:t>Š</w:t>
      </w:r>
      <w:r w:rsidR="00FA7C52">
        <w:rPr>
          <w:b/>
        </w:rPr>
        <w:t>ILUTĖS RAJONO SAVIVALDYBĖS JAUNIMO REIKALŲ TARYBOS</w:t>
      </w:r>
      <w:r w:rsidRPr="00F350BB">
        <w:rPr>
          <w:b/>
        </w:rPr>
        <w:t xml:space="preserve"> SUDARYMAS IR TIKSLAI</w:t>
      </w:r>
    </w:p>
    <w:p w14:paraId="2E478473" w14:textId="77777777" w:rsidR="001A72D3" w:rsidRPr="009420D8" w:rsidRDefault="001A72D3" w:rsidP="001A72D3">
      <w:pPr>
        <w:autoSpaceDE w:val="0"/>
        <w:autoSpaceDN w:val="0"/>
        <w:adjustRightInd w:val="0"/>
        <w:jc w:val="both"/>
        <w:rPr>
          <w:b/>
        </w:rPr>
      </w:pPr>
    </w:p>
    <w:p w14:paraId="08B0F64A" w14:textId="25FEA176" w:rsidR="001A72D3" w:rsidRPr="009420D8" w:rsidRDefault="001A72D3" w:rsidP="001A72D3">
      <w:pPr>
        <w:tabs>
          <w:tab w:val="left" w:pos="540"/>
        </w:tabs>
        <w:autoSpaceDE w:val="0"/>
        <w:autoSpaceDN w:val="0"/>
        <w:adjustRightInd w:val="0"/>
        <w:spacing w:line="360" w:lineRule="auto"/>
        <w:jc w:val="both"/>
      </w:pPr>
      <w:r w:rsidRPr="009420D8">
        <w:tab/>
        <w:t>Šilutės rajono savivaldybės Jaunimo reikalų tarybos (</w:t>
      </w:r>
      <w:r w:rsidR="00D90B04" w:rsidRPr="009420D8">
        <w:t xml:space="preserve">toliau </w:t>
      </w:r>
      <w:r w:rsidR="00E0198D">
        <w:t>–</w:t>
      </w:r>
      <w:r w:rsidR="00D90B04" w:rsidRPr="009420D8">
        <w:t xml:space="preserve"> </w:t>
      </w:r>
      <w:r w:rsidRPr="009420D8">
        <w:t xml:space="preserve">ŠJRT) tikslas </w:t>
      </w:r>
      <w:r w:rsidR="00E0198D">
        <w:t>–</w:t>
      </w:r>
      <w:r w:rsidRPr="009420D8">
        <w:t xml:space="preserve"> bendradarbiaujant su Šilutės rajono savivaldybės jaunimo reikalų koordinatoriumi, padėti įgyvendinti Savivaldybės funkcijas jaunimo politikos srityse, numatytose Lietuvos Respublikos jaunimo politikos pagrindų įstatyme bei kituose teisės aktuose, koordinuoti Savivaldybės jaunimo politikos įgyvendinimą, užtikrinti jaunų žmonių dalyvavimą, sprendžiant </w:t>
      </w:r>
      <w:r w:rsidR="00A67A4B">
        <w:t>s</w:t>
      </w:r>
      <w:r w:rsidRPr="009420D8">
        <w:t>avivaldybės jaunimo politikos klausimus, stiprinti bendradarbiavimą tarp Savivaldybės institucijų ar įstaigų ir jaunimo bei su jaunimu dirbančiomis organizacijomis.</w:t>
      </w:r>
    </w:p>
    <w:p w14:paraId="07E52571" w14:textId="77777777" w:rsidR="001A72D3" w:rsidRDefault="001A72D3" w:rsidP="00F350BB">
      <w:pPr>
        <w:tabs>
          <w:tab w:val="left" w:pos="540"/>
        </w:tabs>
        <w:autoSpaceDE w:val="0"/>
        <w:autoSpaceDN w:val="0"/>
        <w:adjustRightInd w:val="0"/>
        <w:spacing w:line="360" w:lineRule="auto"/>
        <w:jc w:val="both"/>
      </w:pPr>
      <w:r w:rsidRPr="009420D8">
        <w:tab/>
        <w:t>Šilutės rajono savivaldybės tarybos 20</w:t>
      </w:r>
      <w:r w:rsidR="000219BD">
        <w:t>23</w:t>
      </w:r>
      <w:r w:rsidRPr="009420D8">
        <w:t xml:space="preserve"> m. </w:t>
      </w:r>
      <w:r w:rsidR="000219BD">
        <w:t>lapkričio</w:t>
      </w:r>
      <w:r w:rsidRPr="009420D8">
        <w:t xml:space="preserve"> </w:t>
      </w:r>
      <w:r w:rsidR="000219BD">
        <w:t>30</w:t>
      </w:r>
      <w:r w:rsidRPr="009420D8">
        <w:t xml:space="preserve"> d. sprendimu </w:t>
      </w:r>
      <w:bookmarkStart w:id="0" w:name="n_0"/>
      <w:r w:rsidR="009E1ABB" w:rsidRPr="009E1ABB">
        <w:t>Nr. T1-1</w:t>
      </w:r>
      <w:bookmarkEnd w:id="0"/>
      <w:r w:rsidR="00385FD6">
        <w:t>63</w:t>
      </w:r>
      <w:r w:rsidR="000219BD">
        <w:t xml:space="preserve"> </w:t>
      </w:r>
      <w:r w:rsidRPr="009420D8">
        <w:t>patvirtinta  Šilutės jaunimo reikalų taryba. ŠJRT sudaryta pariteto principu.</w:t>
      </w:r>
      <w:r w:rsidR="000219BD">
        <w:t xml:space="preserve"> </w:t>
      </w:r>
      <w:r w:rsidRPr="009420D8">
        <w:t xml:space="preserve">Šilutės rajono savivaldybės Jaunimo reikalų tarybą sudaro 12 asmenų: </w:t>
      </w:r>
      <w:r w:rsidR="000219BD">
        <w:t>Edvinas Marozas</w:t>
      </w:r>
      <w:r w:rsidRPr="009420D8">
        <w:t xml:space="preserve"> </w:t>
      </w:r>
      <w:r w:rsidR="00E0198D">
        <w:t>–</w:t>
      </w:r>
      <w:r w:rsidRPr="009420D8">
        <w:t> Savivaldybės tarybos narys,</w:t>
      </w:r>
      <w:r w:rsidRPr="009420D8">
        <w:rPr>
          <w:rFonts w:ascii="Calibri" w:hAnsi="Calibri"/>
        </w:rPr>
        <w:t xml:space="preserve"> </w:t>
      </w:r>
      <w:r w:rsidR="007B51B0">
        <w:t xml:space="preserve"> </w:t>
      </w:r>
      <w:r w:rsidR="000219BD">
        <w:t>Gediminas Bekeris</w:t>
      </w:r>
      <w:r w:rsidRPr="009420D8">
        <w:t xml:space="preserve"> </w:t>
      </w:r>
      <w:r w:rsidR="00E0198D">
        <w:t>–</w:t>
      </w:r>
      <w:r w:rsidRPr="009420D8">
        <w:t xml:space="preserve"> Savivaldybės tarybos narys, Žygimantas Kurlianskas </w:t>
      </w:r>
      <w:r w:rsidR="00E0198D">
        <w:t>–</w:t>
      </w:r>
      <w:r w:rsidRPr="009420D8">
        <w:t xml:space="preserve"> Savivaldybės tarybos narys, Vaiva Pranauskienė – </w:t>
      </w:r>
      <w:r w:rsidR="000219BD">
        <w:t xml:space="preserve">Šilutės rajono savivaldybės administracijos </w:t>
      </w:r>
      <w:r w:rsidRPr="009420D8">
        <w:t xml:space="preserve">Tarpinstitucinio bendradarbiavimo koordinatorė, Vida Kubaitienė </w:t>
      </w:r>
      <w:r w:rsidR="00E0198D">
        <w:t>–</w:t>
      </w:r>
      <w:r w:rsidRPr="009420D8">
        <w:t xml:space="preserve"> </w:t>
      </w:r>
      <w:r w:rsidR="000219BD">
        <w:t xml:space="preserve">Šilutės rajono savivaldybės administracijos </w:t>
      </w:r>
      <w:r w:rsidRPr="009420D8">
        <w:t>Švietimo</w:t>
      </w:r>
      <w:r w:rsidR="000219BD">
        <w:t>,</w:t>
      </w:r>
      <w:r w:rsidR="008850D1">
        <w:t xml:space="preserve"> sporto ir</w:t>
      </w:r>
      <w:r w:rsidR="000219BD">
        <w:t xml:space="preserve"> </w:t>
      </w:r>
      <w:r w:rsidR="00AE4E6D" w:rsidRPr="009420D8">
        <w:t>kultūros</w:t>
      </w:r>
      <w:r w:rsidR="008850D1">
        <w:t xml:space="preserve"> </w:t>
      </w:r>
      <w:r w:rsidRPr="009420D8">
        <w:t xml:space="preserve">skyriaus vyriausioji specialistė, </w:t>
      </w:r>
      <w:r w:rsidR="000219BD">
        <w:t>Irmantas Narevičius, Šilutės rajono savivaldybės administracijos Ūkio skyriaus vyriausiasis specialistas</w:t>
      </w:r>
      <w:r w:rsidRPr="009420D8">
        <w:t xml:space="preserve">, </w:t>
      </w:r>
      <w:r w:rsidR="000219BD">
        <w:t>Titas Dobravolskis</w:t>
      </w:r>
      <w:r w:rsidRPr="009420D8">
        <w:t xml:space="preserve"> – save išsikėl</w:t>
      </w:r>
      <w:r w:rsidR="000219BD">
        <w:t>ęs</w:t>
      </w:r>
      <w:r w:rsidRPr="009420D8">
        <w:t xml:space="preserve"> kandidat</w:t>
      </w:r>
      <w:r w:rsidR="000219BD">
        <w:t>as</w:t>
      </w:r>
      <w:r w:rsidRPr="009420D8">
        <w:t>,</w:t>
      </w:r>
      <w:r w:rsidR="007B51B0">
        <w:t xml:space="preserve"> </w:t>
      </w:r>
      <w:r w:rsidR="000219BD">
        <w:t>Dovydas Vasiliauskas</w:t>
      </w:r>
      <w:r w:rsidRPr="009420D8">
        <w:t xml:space="preserve"> – Šilutės atviro jaunimo centro</w:t>
      </w:r>
      <w:r w:rsidR="000219BD">
        <w:t xml:space="preserve"> atstovas</w:t>
      </w:r>
      <w:r w:rsidRPr="009420D8">
        <w:t xml:space="preserve">, </w:t>
      </w:r>
      <w:r w:rsidR="000219BD">
        <w:t>Titas Jocys</w:t>
      </w:r>
      <w:r w:rsidRPr="009420D8">
        <w:t xml:space="preserve"> – Šilutės </w:t>
      </w:r>
      <w:r w:rsidR="000219BD">
        <w:t>pirmosios gimnazijos mokinių tarybos atstovas</w:t>
      </w:r>
      <w:r w:rsidRPr="009420D8">
        <w:t>,</w:t>
      </w:r>
      <w:r w:rsidR="007B51B0">
        <w:t xml:space="preserve"> </w:t>
      </w:r>
      <w:r w:rsidR="000219BD">
        <w:t>Eglė Klimašauskienė</w:t>
      </w:r>
      <w:r w:rsidRPr="009420D8">
        <w:t xml:space="preserve"> </w:t>
      </w:r>
      <w:r w:rsidR="00E0198D">
        <w:t>–</w:t>
      </w:r>
      <w:r w:rsidRPr="009420D8">
        <w:t xml:space="preserve"> </w:t>
      </w:r>
      <w:r w:rsidR="000219BD">
        <w:t>Šilutės kultūros ir pramogų centro atstovė;</w:t>
      </w:r>
      <w:r w:rsidRPr="009420D8">
        <w:t xml:space="preserve">  </w:t>
      </w:r>
      <w:r w:rsidR="000219BD">
        <w:t>Gustė Petrauskytė</w:t>
      </w:r>
      <w:r w:rsidRPr="009420D8">
        <w:t xml:space="preserve"> </w:t>
      </w:r>
      <w:bookmarkStart w:id="1" w:name="_Hlk158398212"/>
      <w:r w:rsidR="00E0198D">
        <w:t>–</w:t>
      </w:r>
      <w:r w:rsidRPr="009420D8">
        <w:t xml:space="preserve"> </w:t>
      </w:r>
      <w:bookmarkEnd w:id="1"/>
      <w:r w:rsidR="000219BD">
        <w:t xml:space="preserve">Lietuvos moksleivių sąjungos </w:t>
      </w:r>
      <w:r w:rsidRPr="009420D8">
        <w:t>Šilutės  mokinių tarybos atstov</w:t>
      </w:r>
      <w:r w:rsidR="00D90B04" w:rsidRPr="009420D8">
        <w:t>ė</w:t>
      </w:r>
      <w:r w:rsidR="005A5AE8">
        <w:t>; Marijus Jazbutis</w:t>
      </w:r>
      <w:r w:rsidR="00385FD6">
        <w:t xml:space="preserve"> –</w:t>
      </w:r>
      <w:r w:rsidR="00385FD6" w:rsidRPr="009420D8">
        <w:t xml:space="preserve"> </w:t>
      </w:r>
      <w:r w:rsidR="005A5AE8">
        <w:t xml:space="preserve"> Jaunimo edukacinio centro atstovas. </w:t>
      </w:r>
    </w:p>
    <w:p w14:paraId="5BA04A5C" w14:textId="77777777" w:rsidR="001952F6" w:rsidRDefault="001952F6" w:rsidP="00F350BB">
      <w:pPr>
        <w:tabs>
          <w:tab w:val="left" w:pos="540"/>
        </w:tabs>
        <w:autoSpaceDE w:val="0"/>
        <w:autoSpaceDN w:val="0"/>
        <w:adjustRightInd w:val="0"/>
        <w:spacing w:line="360" w:lineRule="auto"/>
        <w:jc w:val="both"/>
      </w:pPr>
    </w:p>
    <w:p w14:paraId="68B3C781" w14:textId="77777777" w:rsidR="001952F6" w:rsidRPr="00F350BB" w:rsidRDefault="001952F6" w:rsidP="00F350BB">
      <w:pPr>
        <w:tabs>
          <w:tab w:val="left" w:pos="540"/>
        </w:tabs>
        <w:autoSpaceDE w:val="0"/>
        <w:autoSpaceDN w:val="0"/>
        <w:adjustRightInd w:val="0"/>
        <w:spacing w:line="360" w:lineRule="auto"/>
        <w:jc w:val="both"/>
      </w:pPr>
    </w:p>
    <w:p w14:paraId="7CDA0822" w14:textId="77777777" w:rsidR="007B51B0" w:rsidRPr="009420D8" w:rsidRDefault="007B51B0" w:rsidP="00FA7C52">
      <w:pPr>
        <w:shd w:val="clear" w:color="auto" w:fill="FFFFFF"/>
        <w:jc w:val="center"/>
        <w:rPr>
          <w:color w:val="FF0000"/>
        </w:rPr>
      </w:pPr>
    </w:p>
    <w:p w14:paraId="5377075F" w14:textId="179FC624" w:rsidR="00F350BB" w:rsidRPr="001952F6" w:rsidRDefault="001952F6" w:rsidP="001952F6">
      <w:pPr>
        <w:shd w:val="clear" w:color="auto" w:fill="FFFFFF"/>
        <w:ind w:left="360"/>
        <w:jc w:val="center"/>
        <w:rPr>
          <w:b/>
        </w:rPr>
      </w:pPr>
      <w:r>
        <w:rPr>
          <w:b/>
        </w:rPr>
        <w:lastRenderedPageBreak/>
        <w:t xml:space="preserve">II. </w:t>
      </w:r>
      <w:r w:rsidR="000219BD" w:rsidRPr="001952F6">
        <w:rPr>
          <w:b/>
        </w:rPr>
        <w:t>SKYRIUS</w:t>
      </w:r>
    </w:p>
    <w:p w14:paraId="1862ADA4" w14:textId="77777777" w:rsidR="00FA7C52" w:rsidRDefault="001A72D3" w:rsidP="00FA7C52">
      <w:pPr>
        <w:shd w:val="clear" w:color="auto" w:fill="FFFFFF"/>
        <w:ind w:left="1080"/>
        <w:jc w:val="center"/>
        <w:rPr>
          <w:b/>
        </w:rPr>
      </w:pPr>
      <w:r w:rsidRPr="00F350BB">
        <w:rPr>
          <w:b/>
        </w:rPr>
        <w:t>Š</w:t>
      </w:r>
      <w:r w:rsidR="00FA7C52">
        <w:rPr>
          <w:b/>
        </w:rPr>
        <w:t xml:space="preserve">ILUTĖS RAJONO SAVIVALDYBĖS JAUNIMO REIKALŲ </w:t>
      </w:r>
    </w:p>
    <w:p w14:paraId="1CAC3629" w14:textId="77777777" w:rsidR="001A72D3" w:rsidRPr="00F350BB" w:rsidRDefault="00FA7C52" w:rsidP="00FA7C52">
      <w:pPr>
        <w:shd w:val="clear" w:color="auto" w:fill="FFFFFF"/>
        <w:ind w:left="1080"/>
        <w:jc w:val="center"/>
        <w:rPr>
          <w:b/>
        </w:rPr>
      </w:pPr>
      <w:r>
        <w:rPr>
          <w:b/>
        </w:rPr>
        <w:t>TARYBOS VEIKLA</w:t>
      </w:r>
    </w:p>
    <w:p w14:paraId="15A6849C" w14:textId="77777777" w:rsidR="00AE2C27" w:rsidRPr="009420D8" w:rsidRDefault="00AE2C27" w:rsidP="00A07D34">
      <w:pPr>
        <w:shd w:val="clear" w:color="auto" w:fill="FFFFFF"/>
        <w:ind w:firstLine="540"/>
        <w:jc w:val="center"/>
        <w:rPr>
          <w:b/>
        </w:rPr>
      </w:pPr>
    </w:p>
    <w:p w14:paraId="303A139D" w14:textId="77777777" w:rsidR="00A76FC9" w:rsidRPr="00A76FC9" w:rsidRDefault="009813D1" w:rsidP="0012149E">
      <w:pPr>
        <w:tabs>
          <w:tab w:val="left" w:pos="0"/>
        </w:tabs>
        <w:autoSpaceDE w:val="0"/>
        <w:autoSpaceDN w:val="0"/>
        <w:adjustRightInd w:val="0"/>
        <w:spacing w:line="360" w:lineRule="auto"/>
        <w:ind w:firstLine="540"/>
        <w:jc w:val="both"/>
      </w:pPr>
      <w:r w:rsidRPr="007F7C65">
        <w:rPr>
          <w:color w:val="C00000"/>
        </w:rPr>
        <w:tab/>
      </w:r>
      <w:r w:rsidR="001A72D3" w:rsidRPr="00A76FC9">
        <w:t>202</w:t>
      </w:r>
      <w:r w:rsidR="00CA48DC" w:rsidRPr="00A76FC9">
        <w:t>3</w:t>
      </w:r>
      <w:r w:rsidR="001A72D3" w:rsidRPr="00A76FC9">
        <w:t xml:space="preserve"> m. Šilutės rajono savivaldybės jaunimo reikalų taryba posėdžiavo </w:t>
      </w:r>
      <w:r w:rsidR="00CA48DC" w:rsidRPr="00A76FC9">
        <w:t>5</w:t>
      </w:r>
      <w:r w:rsidR="001A72D3" w:rsidRPr="00A76FC9">
        <w:t xml:space="preserve"> kartus, aptart</w:t>
      </w:r>
      <w:r w:rsidR="00A76FC9" w:rsidRPr="00A76FC9">
        <w:t>a</w:t>
      </w:r>
      <w:r w:rsidR="001A72D3" w:rsidRPr="00A76FC9">
        <w:t xml:space="preserve"> </w:t>
      </w:r>
      <w:r w:rsidR="00A76FC9" w:rsidRPr="00A76FC9">
        <w:t>20</w:t>
      </w:r>
      <w:r w:rsidR="001A72D3" w:rsidRPr="00A76FC9">
        <w:t xml:space="preserve"> klausim</w:t>
      </w:r>
      <w:r w:rsidR="00A07E2D">
        <w:t>ų</w:t>
      </w:r>
      <w:r w:rsidR="001A72D3" w:rsidRPr="00A76FC9">
        <w:t xml:space="preserve">. Galima išskirti svarbiausius – tvirtinami Kintų atviros jaunimo erdvės bei Šilutės atviro jaunimo centro veiklos planai ir ataskaitos, pristatytas </w:t>
      </w:r>
      <w:r w:rsidR="00295740" w:rsidRPr="00A76FC9">
        <w:t>Š</w:t>
      </w:r>
      <w:r w:rsidR="001A72D3" w:rsidRPr="00A76FC9">
        <w:t>JRT veiklos vertinimas</w:t>
      </w:r>
      <w:r w:rsidR="009420D8" w:rsidRPr="00A76FC9">
        <w:t>,</w:t>
      </w:r>
      <w:r w:rsidR="005B18E5" w:rsidRPr="00A76FC9">
        <w:t xml:space="preserve"> patvirtinta </w:t>
      </w:r>
      <w:r w:rsidR="00295740" w:rsidRPr="00A76FC9">
        <w:t>Š</w:t>
      </w:r>
      <w:r w:rsidR="005B18E5" w:rsidRPr="00A76FC9">
        <w:t>JRT ataskaita, kuri buvo teikiama Tarybai</w:t>
      </w:r>
      <w:r w:rsidR="001A72D3" w:rsidRPr="00A76FC9">
        <w:t xml:space="preserve">. </w:t>
      </w:r>
    </w:p>
    <w:p w14:paraId="3F0F37B1" w14:textId="738C3370" w:rsidR="0012149E" w:rsidRDefault="009420D8" w:rsidP="00B055F8">
      <w:pPr>
        <w:tabs>
          <w:tab w:val="left" w:pos="0"/>
        </w:tabs>
        <w:autoSpaceDE w:val="0"/>
        <w:autoSpaceDN w:val="0"/>
        <w:adjustRightInd w:val="0"/>
        <w:spacing w:line="360" w:lineRule="auto"/>
        <w:ind w:firstLine="540"/>
        <w:jc w:val="both"/>
      </w:pPr>
      <w:r w:rsidRPr="00A76FC9">
        <w:t>N</w:t>
      </w:r>
      <w:r w:rsidR="001A72D3" w:rsidRPr="00A76FC9">
        <w:t>agrinė</w:t>
      </w:r>
      <w:r w:rsidR="008850D1">
        <w:t>ti</w:t>
      </w:r>
      <w:r w:rsidR="001A72D3" w:rsidRPr="00A76FC9">
        <w:t xml:space="preserve"> gauti prašymai, teik</w:t>
      </w:r>
      <w:r w:rsidR="008850D1">
        <w:t>ti</w:t>
      </w:r>
      <w:r w:rsidR="001A72D3" w:rsidRPr="00A76FC9">
        <w:t xml:space="preserve"> pasiūlymai dėl Šilutės rajono savivaldybės 202</w:t>
      </w:r>
      <w:r w:rsidR="00A76FC9" w:rsidRPr="00A76FC9">
        <w:t>4</w:t>
      </w:r>
      <w:r w:rsidR="001A72D3" w:rsidRPr="00A76FC9">
        <w:t xml:space="preserve"> m. jaunimo programos projektų finansavimo konkurso nuostatų tobulinimo.</w:t>
      </w:r>
      <w:r w:rsidR="001B1B73" w:rsidRPr="00A76FC9">
        <w:t xml:space="preserve"> </w:t>
      </w:r>
      <w:r w:rsidR="00045161">
        <w:t xml:space="preserve">Nuspręsta įtraukti naujų prioritetų (veiklos skatinančios jaunų žmonių lyderystę, </w:t>
      </w:r>
      <w:r w:rsidR="00284486">
        <w:t xml:space="preserve">įvairių darbo formų su jaunimu įgyvendinimas </w:t>
      </w:r>
      <w:r w:rsidR="00A67A4B">
        <w:t>s</w:t>
      </w:r>
      <w:r w:rsidR="00284486">
        <w:t>avivaldybėje (atviras darbas, mobilus</w:t>
      </w:r>
      <w:r w:rsidR="00A67A4B">
        <w:t>is</w:t>
      </w:r>
      <w:r w:rsidR="00284486">
        <w:t xml:space="preserve"> darbas ir naujovė – darbas su jaunimu mokyklose); </w:t>
      </w:r>
      <w:bookmarkStart w:id="2" w:name="_Hlk151540841"/>
      <w:r w:rsidR="00284486">
        <w:t>veiklos</w:t>
      </w:r>
      <w:r w:rsidR="00A67A4B">
        <w:t>,</w:t>
      </w:r>
      <w:r w:rsidR="00284486">
        <w:t xml:space="preserve"> susijusios su psichoaktyvių medžiagų vartojimo prevencija</w:t>
      </w:r>
      <w:bookmarkEnd w:id="2"/>
      <w:r w:rsidR="008850D1">
        <w:t>, neįgalių jaunų žmonių įtraukimas į veiklas.</w:t>
      </w:r>
      <w:r w:rsidR="00284486">
        <w:t xml:space="preserve"> Inicijuota ir atlikta </w:t>
      </w:r>
      <w:r w:rsidR="00A07E2D">
        <w:t>m</w:t>
      </w:r>
      <w:r w:rsidR="00284486">
        <w:t>obil</w:t>
      </w:r>
      <w:r w:rsidR="00A67A4B">
        <w:t>iojo</w:t>
      </w:r>
      <w:r w:rsidR="00284486">
        <w:t xml:space="preserve"> darbo poreikio Šilutės rajono savivaldybėje analizė. </w:t>
      </w:r>
      <w:r w:rsidR="00A07E2D">
        <w:t>Remiantis atlikta analize</w:t>
      </w:r>
      <w:r w:rsidR="00A67A4B">
        <w:t>,</w:t>
      </w:r>
      <w:r w:rsidR="00A07E2D">
        <w:t xml:space="preserve"> 2023 m. </w:t>
      </w:r>
      <w:r w:rsidR="001F026B">
        <w:t xml:space="preserve">pradėta vykdyti </w:t>
      </w:r>
      <w:r w:rsidR="00A07E2D">
        <w:t>mobil</w:t>
      </w:r>
      <w:r w:rsidR="001F026B">
        <w:t>ųjį</w:t>
      </w:r>
      <w:r w:rsidR="00A07E2D">
        <w:t xml:space="preserve"> darb</w:t>
      </w:r>
      <w:r w:rsidR="001F026B">
        <w:t>ą</w:t>
      </w:r>
      <w:r w:rsidR="00A07E2D">
        <w:t xml:space="preserve"> Vainuto ir Švėkšnos seniūnijose pagal Jaunimo reikalų agentūros finansuojamą projektą. </w:t>
      </w:r>
      <w:r w:rsidR="001F026B">
        <w:t xml:space="preserve">Mobilųjį darbą vykdo AJC. </w:t>
      </w:r>
      <w:r w:rsidR="00A07E2D">
        <w:t>Aptart</w:t>
      </w:r>
      <w:r w:rsidR="00B055F8">
        <w:t>a</w:t>
      </w:r>
      <w:r w:rsidR="00A07E2D">
        <w:t xml:space="preserve"> Jaunimo politikos įgyvendinimo 2022 m. </w:t>
      </w:r>
      <w:r w:rsidR="00B055F8">
        <w:t xml:space="preserve">ataskaita. Pasidžiaugta, </w:t>
      </w:r>
      <w:r w:rsidR="00B055F8" w:rsidRPr="00E01916">
        <w:t>kad Šilutės rajono savivaldybė beveik pagal visus rodiklius lenkia daugumą Lietuvos savivaldybių.</w:t>
      </w:r>
      <w:r w:rsidR="00B055F8">
        <w:t xml:space="preserve"> </w:t>
      </w:r>
      <w:r w:rsidR="00A76FC9" w:rsidRPr="00A76FC9">
        <w:t>V</w:t>
      </w:r>
      <w:r w:rsidR="00E813CE" w:rsidRPr="00A76FC9">
        <w:t>adovau</w:t>
      </w:r>
      <w:r w:rsidR="00725C81">
        <w:t>jantis</w:t>
      </w:r>
      <w:r w:rsidR="00E813CE" w:rsidRPr="00A76FC9">
        <w:t xml:space="preserve">Jaunimo reikalų </w:t>
      </w:r>
      <w:r w:rsidRPr="00A76FC9">
        <w:t>agentūros</w:t>
      </w:r>
      <w:r w:rsidR="00E813CE" w:rsidRPr="00A76FC9">
        <w:t xml:space="preserve"> direktoriaus įsakymu „Dėl savivaldybių jaunimo reikalų tarybų veiklos organizavimo ir vertinimo rekomendacijų patvirtinimo“, atlik</w:t>
      </w:r>
      <w:r w:rsidR="00725C81">
        <w:t>tas</w:t>
      </w:r>
      <w:r w:rsidR="00E813CE" w:rsidRPr="00A76FC9">
        <w:t xml:space="preserve"> Šilutės rajono savivaldybės jaunimo reikalų tarybos veiklos vertinimą pagal patvirtintas rekomendacijas ir pateikė informaciją Jaunimo reikalų agentūrai. </w:t>
      </w:r>
      <w:r w:rsidR="00A76FC9" w:rsidRPr="00A76FC9">
        <w:t>R</w:t>
      </w:r>
      <w:r w:rsidR="00E906D0" w:rsidRPr="00A76FC9">
        <w:t>engtas</w:t>
      </w:r>
      <w:r w:rsidR="00B055F8">
        <w:t xml:space="preserve"> vienas</w:t>
      </w:r>
      <w:r w:rsidR="00E906D0" w:rsidRPr="00A76FC9">
        <w:t xml:space="preserve"> išvažiuojamasis posėdis į Šilutės </w:t>
      </w:r>
      <w:r w:rsidR="00207818" w:rsidRPr="00A76FC9">
        <w:t xml:space="preserve">atvirą jaunimo centrą, kur </w:t>
      </w:r>
      <w:r w:rsidR="00D23138" w:rsidRPr="00A76FC9">
        <w:t>ŠJRT nariai</w:t>
      </w:r>
      <w:r w:rsidR="00207818" w:rsidRPr="00A76FC9">
        <w:t xml:space="preserve"> buvo supažindinti su centro pasiekimais</w:t>
      </w:r>
      <w:r w:rsidR="008850D1">
        <w:t>,</w:t>
      </w:r>
      <w:r w:rsidR="00207818" w:rsidRPr="00A76FC9">
        <w:t xml:space="preserve"> problemomis</w:t>
      </w:r>
      <w:r w:rsidR="00A76FC9" w:rsidRPr="00A76FC9">
        <w:t>, apžiūrėtos patalpos</w:t>
      </w:r>
      <w:r w:rsidR="00B055F8">
        <w:t>.</w:t>
      </w:r>
    </w:p>
    <w:p w14:paraId="45D849FB" w14:textId="1573581E" w:rsidR="00663F38" w:rsidRPr="00A76FC9" w:rsidRDefault="00663F38" w:rsidP="00663F38">
      <w:pPr>
        <w:tabs>
          <w:tab w:val="left" w:pos="0"/>
        </w:tabs>
        <w:autoSpaceDE w:val="0"/>
        <w:autoSpaceDN w:val="0"/>
        <w:adjustRightInd w:val="0"/>
        <w:spacing w:line="360" w:lineRule="auto"/>
        <w:ind w:firstLine="540"/>
        <w:jc w:val="both"/>
      </w:pPr>
      <w:r w:rsidRPr="00207818">
        <w:t xml:space="preserve">ŠJRT nariai pateikė </w:t>
      </w:r>
      <w:r>
        <w:t>S</w:t>
      </w:r>
      <w:r w:rsidRPr="00207818">
        <w:t xml:space="preserve">avivaldybės tarybai ir </w:t>
      </w:r>
      <w:r>
        <w:t>A</w:t>
      </w:r>
      <w:r w:rsidRPr="00207818">
        <w:t>dministracijos direktoriui 4 siūlymus dėl rengiamų teisės aktų projektų, susijusių su jaunimo politikos klausimais.</w:t>
      </w:r>
      <w:r w:rsidRPr="00B15DDB">
        <w:t xml:space="preserve"> </w:t>
      </w:r>
      <w:r w:rsidR="00A51551">
        <w:t>Svarbiausias siūlymas – skirti finansavimą mobilia</w:t>
      </w:r>
      <w:r w:rsidR="00A67A4B">
        <w:t>ja</w:t>
      </w:r>
      <w:r w:rsidR="00A51551">
        <w:t>m darbui Švėkšnos ir Vainuto seniūnijose (dvie</w:t>
      </w:r>
      <w:r w:rsidR="00A67A4B">
        <w:t>m</w:t>
      </w:r>
      <w:r w:rsidR="00A51551">
        <w:t xml:space="preserve"> mobilių</w:t>
      </w:r>
      <w:r w:rsidR="00A67A4B">
        <w:t>jų</w:t>
      </w:r>
      <w:r w:rsidR="00A51551">
        <w:t xml:space="preserve"> jaunimo darbuotojų etat</w:t>
      </w:r>
      <w:r w:rsidR="00A67A4B">
        <w:t>ams</w:t>
      </w:r>
      <w:r w:rsidR="00A51551">
        <w:t xml:space="preserve"> išlaiky</w:t>
      </w:r>
      <w:r w:rsidR="00A67A4B">
        <w:t>t</w:t>
      </w:r>
      <w:r w:rsidR="00A51551">
        <w:t xml:space="preserve">i). </w:t>
      </w:r>
    </w:p>
    <w:p w14:paraId="159B035E" w14:textId="59CA218B" w:rsidR="001A72D3" w:rsidRPr="009420D8" w:rsidRDefault="001A72D3" w:rsidP="008D34B9">
      <w:pPr>
        <w:tabs>
          <w:tab w:val="left" w:pos="0"/>
        </w:tabs>
        <w:autoSpaceDE w:val="0"/>
        <w:autoSpaceDN w:val="0"/>
        <w:adjustRightInd w:val="0"/>
        <w:spacing w:line="360" w:lineRule="auto"/>
        <w:ind w:firstLine="540"/>
        <w:jc w:val="both"/>
      </w:pPr>
      <w:r w:rsidRPr="009420D8">
        <w:t>202</w:t>
      </w:r>
      <w:r w:rsidR="005A5AE8">
        <w:t>3</w:t>
      </w:r>
      <w:r w:rsidRPr="009420D8">
        <w:t xml:space="preserve"> m. iš Šilutės rajono savivaldybės biudžeto Jaunimo programai buvo skirta </w:t>
      </w:r>
      <w:r w:rsidR="005A5AE8">
        <w:t>115</w:t>
      </w:r>
      <w:r w:rsidRPr="009420D8">
        <w:t> 000 Eur (202</w:t>
      </w:r>
      <w:r w:rsidR="005A5AE8">
        <w:t>2</w:t>
      </w:r>
      <w:r w:rsidRPr="009420D8">
        <w:t xml:space="preserve"> m. – </w:t>
      </w:r>
      <w:r w:rsidR="005A5AE8">
        <w:t>75</w:t>
      </w:r>
      <w:r w:rsidRPr="009420D8">
        <w:t xml:space="preserve"> 000 Eur). </w:t>
      </w:r>
      <w:r w:rsidR="00A67A4B">
        <w:t>Š</w:t>
      </w:r>
      <w:r w:rsidRPr="009420D8">
        <w:t>i</w:t>
      </w:r>
      <w:r w:rsidR="00A67A4B">
        <w:t>omi</w:t>
      </w:r>
      <w:r w:rsidRPr="009420D8">
        <w:t>s lėš</w:t>
      </w:r>
      <w:r w:rsidR="00A67A4B">
        <w:t>omi</w:t>
      </w:r>
      <w:r w:rsidRPr="009420D8">
        <w:t>s finansuot</w:t>
      </w:r>
      <w:r w:rsidR="005A5AE8">
        <w:t>a</w:t>
      </w:r>
      <w:r w:rsidRPr="009420D8">
        <w:t xml:space="preserve"> </w:t>
      </w:r>
      <w:r w:rsidR="005A5AE8">
        <w:t>13</w:t>
      </w:r>
      <w:r w:rsidRPr="009420D8">
        <w:t xml:space="preserve"> jaunimo ir su jaunimu dirbančių organizacijų projekt</w:t>
      </w:r>
      <w:r w:rsidR="00A67A4B">
        <w:t>ų</w:t>
      </w:r>
      <w:r w:rsidRPr="009420D8">
        <w:t xml:space="preserve"> – iniciatyvos, kurioms skirta </w:t>
      </w:r>
      <w:r w:rsidR="005A5AE8">
        <w:t>20</w:t>
      </w:r>
      <w:r w:rsidRPr="009420D8">
        <w:t> 000 Eur (202</w:t>
      </w:r>
      <w:r w:rsidR="005A5AE8">
        <w:t>2</w:t>
      </w:r>
      <w:r w:rsidRPr="009420D8">
        <w:t xml:space="preserve"> m. – </w:t>
      </w:r>
      <w:r w:rsidR="005A5AE8">
        <w:t>14 000</w:t>
      </w:r>
      <w:r w:rsidRPr="009420D8">
        <w:t xml:space="preserve"> Eur). </w:t>
      </w:r>
      <w:r w:rsidR="008D34B9" w:rsidRPr="009420D8">
        <w:t xml:space="preserve">Jaunimo programos lėšų padidėjimas leidžia daugiau lėšų skirti įvairesnėms jaunimo veikloms. </w:t>
      </w:r>
      <w:r w:rsidRPr="009420D8">
        <w:t>Įgyvendinant projektus į įvairias veiklas įtraukt</w:t>
      </w:r>
      <w:r w:rsidR="00385FD6">
        <w:t>i</w:t>
      </w:r>
      <w:r w:rsidRPr="009420D8">
        <w:t xml:space="preserve"> </w:t>
      </w:r>
      <w:r w:rsidR="00385FD6">
        <w:t>2 289</w:t>
      </w:r>
      <w:r w:rsidRPr="009420D8">
        <w:t xml:space="preserve"> jaunuoli</w:t>
      </w:r>
      <w:r w:rsidR="00385FD6">
        <w:t>ai</w:t>
      </w:r>
      <w:r w:rsidRPr="009420D8">
        <w:t>.</w:t>
      </w:r>
      <w:bookmarkStart w:id="3" w:name="_GoBack1"/>
      <w:bookmarkEnd w:id="3"/>
      <w:r w:rsidRPr="009420D8">
        <w:t xml:space="preserve"> Remiantis Šilutės rajon</w:t>
      </w:r>
      <w:r w:rsidR="00640462">
        <w:t>o savivaldybei</w:t>
      </w:r>
      <w:r w:rsidRPr="009420D8">
        <w:t xml:space="preserve"> reikalingų </w:t>
      </w:r>
      <w:r w:rsidRPr="009420D8">
        <w:lastRenderedPageBreak/>
        <w:t>prioritetinių specialybių sąrašu,</w:t>
      </w:r>
      <w:r w:rsidR="005A5AE8">
        <w:t xml:space="preserve"> </w:t>
      </w:r>
      <w:r w:rsidRPr="009420D8">
        <w:t>pagal patvirtintą Šilutės rajono savivaldybės studentų rėmimo programos tvarkos aprašą 202</w:t>
      </w:r>
      <w:r w:rsidR="005A5AE8">
        <w:t>3</w:t>
      </w:r>
      <w:r w:rsidRPr="009420D8">
        <w:t xml:space="preserve"> metais finansuot</w:t>
      </w:r>
      <w:r w:rsidR="00A67A4B">
        <w:t>a</w:t>
      </w:r>
      <w:r w:rsidRPr="009420D8">
        <w:t xml:space="preserve"> </w:t>
      </w:r>
      <w:r w:rsidR="005A5AE8">
        <w:t>11</w:t>
      </w:r>
      <w:r w:rsidRPr="009420D8">
        <w:t xml:space="preserve"> </w:t>
      </w:r>
      <w:r w:rsidR="002F1097" w:rsidRPr="009420D8">
        <w:rPr>
          <w:rFonts w:eastAsia="Calibri"/>
        </w:rPr>
        <w:t>(202</w:t>
      </w:r>
      <w:r w:rsidR="005A5AE8">
        <w:rPr>
          <w:rFonts w:eastAsia="Calibri"/>
        </w:rPr>
        <w:t>2</w:t>
      </w:r>
      <w:r w:rsidR="002F1097" w:rsidRPr="009420D8">
        <w:rPr>
          <w:rFonts w:eastAsia="Calibri"/>
        </w:rPr>
        <w:t xml:space="preserve"> m. </w:t>
      </w:r>
      <w:r w:rsidR="00640462">
        <w:rPr>
          <w:rFonts w:eastAsia="Calibri"/>
        </w:rPr>
        <w:t>–</w:t>
      </w:r>
      <w:r w:rsidR="002F1097" w:rsidRPr="009420D8">
        <w:rPr>
          <w:rFonts w:eastAsia="Calibri"/>
        </w:rPr>
        <w:t xml:space="preserve"> </w:t>
      </w:r>
      <w:r w:rsidR="005A5AE8">
        <w:rPr>
          <w:rFonts w:eastAsia="Calibri"/>
        </w:rPr>
        <w:t>23</w:t>
      </w:r>
      <w:r w:rsidR="002F1097" w:rsidRPr="009420D8">
        <w:rPr>
          <w:rFonts w:eastAsia="Calibri"/>
        </w:rPr>
        <w:t xml:space="preserve">) </w:t>
      </w:r>
      <w:r w:rsidRPr="009420D8">
        <w:t>naujai įstoj</w:t>
      </w:r>
      <w:r w:rsidR="005A5AE8">
        <w:t>usių</w:t>
      </w:r>
      <w:r w:rsidRPr="009420D8">
        <w:t xml:space="preserve"> student</w:t>
      </w:r>
      <w:r w:rsidR="005A5AE8">
        <w:t>ų</w:t>
      </w:r>
      <w:r w:rsidRPr="009420D8">
        <w:t xml:space="preserve">. </w:t>
      </w:r>
      <w:r w:rsidR="002F1097" w:rsidRPr="009420D8">
        <w:rPr>
          <w:rFonts w:eastAsia="Calibri"/>
        </w:rPr>
        <w:t>Program</w:t>
      </w:r>
      <w:r w:rsidR="00640462">
        <w:rPr>
          <w:rFonts w:eastAsia="Calibri"/>
        </w:rPr>
        <w:t>ai</w:t>
      </w:r>
      <w:r w:rsidR="002F1097" w:rsidRPr="009420D8">
        <w:rPr>
          <w:rFonts w:eastAsia="Calibri"/>
        </w:rPr>
        <w:t xml:space="preserve"> įgyvendin</w:t>
      </w:r>
      <w:r w:rsidR="00640462">
        <w:rPr>
          <w:rFonts w:eastAsia="Calibri"/>
        </w:rPr>
        <w:t>t</w:t>
      </w:r>
      <w:r w:rsidR="002F1097" w:rsidRPr="009420D8">
        <w:rPr>
          <w:rFonts w:eastAsia="Calibri"/>
        </w:rPr>
        <w:t xml:space="preserve">i iš </w:t>
      </w:r>
      <w:r w:rsidR="005A5AE8">
        <w:rPr>
          <w:rFonts w:eastAsia="Calibri"/>
        </w:rPr>
        <w:t>s</w:t>
      </w:r>
      <w:r w:rsidR="002F1097" w:rsidRPr="009420D8">
        <w:rPr>
          <w:rFonts w:eastAsia="Calibri"/>
        </w:rPr>
        <w:t xml:space="preserve">avivaldybės biudžeto skirta </w:t>
      </w:r>
      <w:r w:rsidR="002F1097" w:rsidRPr="004934A7">
        <w:rPr>
          <w:rFonts w:eastAsia="Calibri"/>
        </w:rPr>
        <w:t xml:space="preserve">75 </w:t>
      </w:r>
      <w:r w:rsidR="005A5AE8" w:rsidRPr="004934A7">
        <w:rPr>
          <w:rFonts w:eastAsia="Calibri"/>
        </w:rPr>
        <w:t>600</w:t>
      </w:r>
      <w:r w:rsidR="002F1097" w:rsidRPr="004934A7">
        <w:rPr>
          <w:rFonts w:eastAsia="Calibri"/>
        </w:rPr>
        <w:t xml:space="preserve"> Eur</w:t>
      </w:r>
      <w:r w:rsidR="002F1097" w:rsidRPr="009420D8">
        <w:rPr>
          <w:rFonts w:eastAsia="Calibri"/>
        </w:rPr>
        <w:t xml:space="preserve"> (202</w:t>
      </w:r>
      <w:r w:rsidR="007F7C65">
        <w:rPr>
          <w:rFonts w:eastAsia="Calibri"/>
        </w:rPr>
        <w:t>2</w:t>
      </w:r>
      <w:r w:rsidR="002F1097" w:rsidRPr="009420D8">
        <w:rPr>
          <w:rFonts w:eastAsia="Calibri"/>
        </w:rPr>
        <w:t xml:space="preserve"> m. – </w:t>
      </w:r>
      <w:r w:rsidR="005A5AE8">
        <w:rPr>
          <w:rFonts w:eastAsia="Calibri"/>
        </w:rPr>
        <w:t>75 059</w:t>
      </w:r>
      <w:r w:rsidR="002F1097" w:rsidRPr="009420D8">
        <w:rPr>
          <w:rFonts w:eastAsia="Calibri"/>
        </w:rPr>
        <w:t xml:space="preserve"> Eur). 202</w:t>
      </w:r>
      <w:r w:rsidR="005A5AE8">
        <w:rPr>
          <w:rFonts w:eastAsia="Calibri"/>
        </w:rPr>
        <w:t>3</w:t>
      </w:r>
      <w:r w:rsidR="002F1097" w:rsidRPr="009420D8">
        <w:rPr>
          <w:rFonts w:eastAsia="Calibri"/>
        </w:rPr>
        <w:t xml:space="preserve"> m. įgyvendinta Jaunimo užimtumo ir integracijos į darbo rinką programa. </w:t>
      </w:r>
      <w:r w:rsidR="005A5AE8">
        <w:rPr>
          <w:rFonts w:eastAsia="Calibri"/>
        </w:rPr>
        <w:t xml:space="preserve">Iš </w:t>
      </w:r>
      <w:r w:rsidR="00A67A4B">
        <w:rPr>
          <w:rFonts w:eastAsia="Calibri"/>
        </w:rPr>
        <w:t>s</w:t>
      </w:r>
      <w:r w:rsidR="002F1097" w:rsidRPr="009420D8">
        <w:rPr>
          <w:rFonts w:eastAsia="Calibri"/>
        </w:rPr>
        <w:t xml:space="preserve">avivaldybės lėšų </w:t>
      </w:r>
      <w:r w:rsidR="005A5AE8">
        <w:rPr>
          <w:rFonts w:eastAsia="Calibri"/>
        </w:rPr>
        <w:t>skirta</w:t>
      </w:r>
      <w:r w:rsidR="002F1097" w:rsidRPr="009420D8">
        <w:rPr>
          <w:rFonts w:eastAsia="Calibri"/>
        </w:rPr>
        <w:t xml:space="preserve"> </w:t>
      </w:r>
      <w:r w:rsidR="00E457DE">
        <w:rPr>
          <w:rFonts w:eastAsia="Calibri"/>
          <w:color w:val="000000"/>
        </w:rPr>
        <w:t>16 650</w:t>
      </w:r>
      <w:r w:rsidR="002F1097" w:rsidRPr="009420D8">
        <w:rPr>
          <w:rFonts w:eastAsia="Calibri"/>
        </w:rPr>
        <w:t xml:space="preserve"> Eur</w:t>
      </w:r>
      <w:r w:rsidR="005A5AE8">
        <w:rPr>
          <w:rFonts w:eastAsia="Calibri"/>
        </w:rPr>
        <w:t xml:space="preserve"> (2022 m. – 7 853 Eur)</w:t>
      </w:r>
      <w:r w:rsidR="002F1097" w:rsidRPr="009420D8">
        <w:rPr>
          <w:rFonts w:eastAsia="Calibri"/>
        </w:rPr>
        <w:t xml:space="preserve">. </w:t>
      </w:r>
      <w:r w:rsidR="00640462">
        <w:rPr>
          <w:rFonts w:eastAsia="Calibri"/>
        </w:rPr>
        <w:t>Iš v</w:t>
      </w:r>
      <w:r w:rsidR="002F1097" w:rsidRPr="009420D8">
        <w:rPr>
          <w:rFonts w:eastAsia="Calibri"/>
        </w:rPr>
        <w:t>iso įdarbint</w:t>
      </w:r>
      <w:r w:rsidR="00640462">
        <w:rPr>
          <w:rFonts w:eastAsia="Calibri"/>
        </w:rPr>
        <w:t>i</w:t>
      </w:r>
      <w:r w:rsidR="002F1097" w:rsidRPr="009420D8">
        <w:rPr>
          <w:rFonts w:eastAsia="Calibri"/>
        </w:rPr>
        <w:t xml:space="preserve"> </w:t>
      </w:r>
      <w:r w:rsidR="005A5AE8">
        <w:rPr>
          <w:rFonts w:eastAsia="Calibri"/>
        </w:rPr>
        <w:t>2</w:t>
      </w:r>
      <w:r w:rsidR="00E457DE">
        <w:rPr>
          <w:rFonts w:eastAsia="Calibri"/>
        </w:rPr>
        <w:t>4</w:t>
      </w:r>
      <w:r w:rsidR="002F1097" w:rsidRPr="009420D8">
        <w:rPr>
          <w:rFonts w:eastAsia="Calibri"/>
        </w:rPr>
        <w:t xml:space="preserve"> jaunuoliai (202</w:t>
      </w:r>
      <w:r w:rsidR="005A5AE8">
        <w:rPr>
          <w:rFonts w:eastAsia="Calibri"/>
        </w:rPr>
        <w:t>2</w:t>
      </w:r>
      <w:r w:rsidR="002F1097" w:rsidRPr="009420D8">
        <w:rPr>
          <w:rFonts w:eastAsia="Calibri"/>
        </w:rPr>
        <w:t xml:space="preserve"> m. – </w:t>
      </w:r>
      <w:r w:rsidR="005A5AE8">
        <w:rPr>
          <w:rFonts w:eastAsia="Calibri"/>
        </w:rPr>
        <w:t>37</w:t>
      </w:r>
      <w:r w:rsidR="002F1097" w:rsidRPr="009420D8">
        <w:rPr>
          <w:rFonts w:eastAsia="Calibri"/>
        </w:rPr>
        <w:t xml:space="preserve"> ), </w:t>
      </w:r>
      <w:r w:rsidR="005A5AE8">
        <w:rPr>
          <w:rFonts w:eastAsia="Calibri"/>
        </w:rPr>
        <w:t>1</w:t>
      </w:r>
      <w:r w:rsidR="00E457DE">
        <w:rPr>
          <w:rFonts w:eastAsia="Calibri"/>
        </w:rPr>
        <w:t>3</w:t>
      </w:r>
      <w:r w:rsidR="002F1097" w:rsidRPr="009420D8">
        <w:rPr>
          <w:rFonts w:eastAsia="Calibri"/>
        </w:rPr>
        <w:t xml:space="preserve"> iš jų – mažiau galimybių turintis jaunimas.</w:t>
      </w:r>
      <w:r w:rsidR="00DD2C30" w:rsidRPr="009420D8">
        <w:rPr>
          <w:rFonts w:eastAsia="Calibri"/>
        </w:rPr>
        <w:t xml:space="preserve"> </w:t>
      </w:r>
      <w:r w:rsidRPr="009420D8">
        <w:t xml:space="preserve">Džiaugiamės, kad </w:t>
      </w:r>
      <w:r w:rsidR="00640462">
        <w:t>J</w:t>
      </w:r>
      <w:r w:rsidRPr="009420D8">
        <w:t>aunimo programos lėšų padidėjimas leidžia daugiau lėšų skirti įvairesnėms jaunimo veikloms.</w:t>
      </w:r>
    </w:p>
    <w:p w14:paraId="76DCF72D" w14:textId="52A78C78" w:rsidR="001A72D3" w:rsidRDefault="001A72D3" w:rsidP="001A72D3">
      <w:pPr>
        <w:spacing w:line="360" w:lineRule="auto"/>
        <w:ind w:firstLine="720"/>
        <w:jc w:val="both"/>
      </w:pPr>
      <w:r w:rsidRPr="009420D8">
        <w:t>202</w:t>
      </w:r>
      <w:r w:rsidR="00E457DE">
        <w:t>3</w:t>
      </w:r>
      <w:r w:rsidRPr="009420D8">
        <w:t xml:space="preserve"> m. sėkmingai tęsiamas jaunimo savanoriškos tarnybos modelis (toliau – JST). 202</w:t>
      </w:r>
      <w:r w:rsidR="00E457DE">
        <w:t>3</w:t>
      </w:r>
      <w:r w:rsidRPr="009420D8">
        <w:t xml:space="preserve"> m. </w:t>
      </w:r>
      <w:r w:rsidR="00E457DE">
        <w:t>3</w:t>
      </w:r>
      <w:r w:rsidR="00385FD6">
        <w:t>6</w:t>
      </w:r>
      <w:r w:rsidRPr="009420D8">
        <w:t xml:space="preserve"> (202</w:t>
      </w:r>
      <w:r w:rsidR="00E457DE">
        <w:t>2</w:t>
      </w:r>
      <w:r w:rsidRPr="009420D8">
        <w:t xml:space="preserve"> m. </w:t>
      </w:r>
      <w:r w:rsidR="00640462">
        <w:t>–</w:t>
      </w:r>
      <w:r w:rsidRPr="009420D8">
        <w:t xml:space="preserve"> </w:t>
      </w:r>
      <w:r w:rsidR="00E457DE">
        <w:t>34</w:t>
      </w:r>
      <w:r w:rsidRPr="009420D8">
        <w:t>) jaunuoliai sėkmingai baigė JST programą. Šilutės rajono savivaldybės administracija modeli</w:t>
      </w:r>
      <w:r w:rsidR="00640462">
        <w:t>ui</w:t>
      </w:r>
      <w:r w:rsidRPr="009420D8">
        <w:t xml:space="preserve"> įgyvendin</w:t>
      </w:r>
      <w:r w:rsidR="00640462">
        <w:t>t</w:t>
      </w:r>
      <w:r w:rsidRPr="009420D8">
        <w:t xml:space="preserve">i skyrė </w:t>
      </w:r>
      <w:r w:rsidR="00E457DE">
        <w:t>9 400</w:t>
      </w:r>
      <w:r w:rsidRPr="009420D8">
        <w:t xml:space="preserve"> Eur (202</w:t>
      </w:r>
      <w:r w:rsidR="00E457DE">
        <w:t>2</w:t>
      </w:r>
      <w:r w:rsidRPr="009420D8">
        <w:t xml:space="preserve"> m. –  8 </w:t>
      </w:r>
      <w:r w:rsidR="00E457DE">
        <w:t>700</w:t>
      </w:r>
      <w:r w:rsidRPr="009420D8">
        <w:t xml:space="preserve"> </w:t>
      </w:r>
      <w:r w:rsidR="004B1227">
        <w:t>Eur</w:t>
      </w:r>
      <w:r w:rsidRPr="009420D8">
        <w:t xml:space="preserve">). </w:t>
      </w:r>
      <w:r w:rsidR="00F06539">
        <w:t>Šilutėje</w:t>
      </w:r>
      <w:r w:rsidRPr="009420D8">
        <w:t xml:space="preserve"> savanorišką veiklą vykdanti organizacija – Jaunimo edukacinis centras (savanorystę koordinuojanti organizacija). Šilutės rajono savivaldybė yra viena iš lyderių šalies ma</w:t>
      </w:r>
      <w:r w:rsidR="007A38F7">
        <w:t>stu</w:t>
      </w:r>
      <w:r w:rsidRPr="009420D8">
        <w:t xml:space="preserve"> įgyvendinant Jaunimo savanoriškos tarnybos modelį</w:t>
      </w:r>
      <w:r w:rsidR="007A38F7">
        <w:t>.</w:t>
      </w:r>
      <w:r w:rsidR="00295740" w:rsidRPr="009420D8">
        <w:t xml:space="preserve"> </w:t>
      </w:r>
      <w:r w:rsidR="007A38F7">
        <w:t>S</w:t>
      </w:r>
      <w:r w:rsidRPr="009420D8">
        <w:t>avivaldybės teritorijoje akredituota 1</w:t>
      </w:r>
      <w:r w:rsidR="00F06539">
        <w:t>6</w:t>
      </w:r>
      <w:r w:rsidRPr="009420D8">
        <w:t xml:space="preserve"> organizacijų </w:t>
      </w:r>
      <w:r w:rsidR="00D431D3" w:rsidRPr="009420D8">
        <w:rPr>
          <w:rFonts w:eastAsia="Calibri"/>
        </w:rPr>
        <w:t>(202</w:t>
      </w:r>
      <w:r w:rsidR="00F06539">
        <w:rPr>
          <w:rFonts w:eastAsia="Calibri"/>
        </w:rPr>
        <w:t>3</w:t>
      </w:r>
      <w:r w:rsidR="00D431D3" w:rsidRPr="009420D8">
        <w:rPr>
          <w:rFonts w:eastAsia="Calibri"/>
        </w:rPr>
        <w:t xml:space="preserve"> m. akredituot</w:t>
      </w:r>
      <w:r w:rsidR="007F7C65">
        <w:rPr>
          <w:rFonts w:eastAsia="Calibri"/>
        </w:rPr>
        <w:t>a</w:t>
      </w:r>
      <w:r w:rsidR="00D431D3" w:rsidRPr="009420D8">
        <w:rPr>
          <w:rFonts w:eastAsia="Calibri"/>
        </w:rPr>
        <w:t xml:space="preserve"> </w:t>
      </w:r>
      <w:r w:rsidR="00F06539">
        <w:rPr>
          <w:rFonts w:eastAsia="Calibri"/>
        </w:rPr>
        <w:t>viena</w:t>
      </w:r>
      <w:r w:rsidR="00D431D3" w:rsidRPr="009420D8">
        <w:rPr>
          <w:rFonts w:eastAsia="Calibri"/>
        </w:rPr>
        <w:t xml:space="preserve"> nauj</w:t>
      </w:r>
      <w:r w:rsidR="00F06539">
        <w:rPr>
          <w:rFonts w:eastAsia="Calibri"/>
        </w:rPr>
        <w:t>a</w:t>
      </w:r>
      <w:r w:rsidR="00D431D3" w:rsidRPr="009420D8">
        <w:rPr>
          <w:rFonts w:eastAsia="Calibri"/>
        </w:rPr>
        <w:t xml:space="preserve"> priimančio</w:t>
      </w:r>
      <w:r w:rsidR="00F06539">
        <w:rPr>
          <w:rFonts w:eastAsia="Calibri"/>
        </w:rPr>
        <w:t>ji</w:t>
      </w:r>
      <w:r w:rsidR="00D431D3" w:rsidRPr="009420D8">
        <w:rPr>
          <w:rFonts w:eastAsia="Calibri"/>
        </w:rPr>
        <w:t xml:space="preserve"> organizacij</w:t>
      </w:r>
      <w:r w:rsidR="00F06539">
        <w:rPr>
          <w:rFonts w:eastAsia="Calibri"/>
        </w:rPr>
        <w:t>a</w:t>
      </w:r>
      <w:r w:rsidR="00D431D3" w:rsidRPr="009420D8">
        <w:rPr>
          <w:rFonts w:eastAsia="Calibri"/>
        </w:rPr>
        <w:t>):</w:t>
      </w:r>
      <w:r w:rsidR="000A7456" w:rsidRPr="009420D8">
        <w:t xml:space="preserve"> Šilutės atviras jaunimo centras, Šilutės Hugo Šojaus muziejus, Šilutės kamerinis dramos teatras, Šilutės kultūros ir pramogų centras, Šilutės lopšelis-darželis „Pušelė“, Šilutės r. Kintų pagrindinė mokykla, Šilutės rajono savivaldybės Fridricho Bajoraičio viešoji biblioteka, Šilutės rajono savivaldybės visuomenės sveikatos biuras, Šilutės socialinės globos namai,  Šilutės turizmo informacijos centras, Šilutės Vaiko gerovės ir globo</w:t>
      </w:r>
      <w:r w:rsidR="00F06539">
        <w:t xml:space="preserve">s </w:t>
      </w:r>
      <w:r w:rsidR="000A7456" w:rsidRPr="009420D8">
        <w:t>centras, Usėnų seniūnijos bendruomenė, VšĮ „Senjorų Eldoradas“, VšĮ „Šilutės beglobiai“</w:t>
      </w:r>
      <w:r w:rsidR="00F06539">
        <w:t xml:space="preserve">; Senųjų kaimo tradicijų centras. </w:t>
      </w:r>
    </w:p>
    <w:p w14:paraId="160364DF" w14:textId="3DB56174" w:rsidR="00295740" w:rsidRPr="00AE2C27" w:rsidRDefault="009420D8" w:rsidP="00AE2C27">
      <w:pPr>
        <w:spacing w:line="360" w:lineRule="auto"/>
        <w:ind w:firstLine="720"/>
        <w:jc w:val="both"/>
      </w:pPr>
      <w:r w:rsidRPr="006E47E8">
        <w:t xml:space="preserve">Vykdant atvirą darbą su jaunimu </w:t>
      </w:r>
      <w:r w:rsidRPr="006E47E8">
        <w:rPr>
          <w:rFonts w:eastAsia="Calibri"/>
        </w:rPr>
        <w:t xml:space="preserve">aktyviai veikia </w:t>
      </w:r>
      <w:r w:rsidR="007635AA" w:rsidRPr="006E47E8">
        <w:rPr>
          <w:rFonts w:eastAsia="Calibri"/>
        </w:rPr>
        <w:t xml:space="preserve">Šilutės atviras jaunimo centras (toliau </w:t>
      </w:r>
      <w:r w:rsidR="007A38F7" w:rsidRPr="006E47E8">
        <w:rPr>
          <w:rFonts w:eastAsia="Calibri"/>
        </w:rPr>
        <w:t>–</w:t>
      </w:r>
      <w:r w:rsidR="007635AA" w:rsidRPr="006E47E8">
        <w:rPr>
          <w:rFonts w:eastAsia="Calibri"/>
        </w:rPr>
        <w:t xml:space="preserve">AJC) </w:t>
      </w:r>
      <w:r w:rsidRPr="006E47E8">
        <w:rPr>
          <w:rFonts w:eastAsia="Calibri"/>
        </w:rPr>
        <w:t>ir Kintų atvira jaunimo erdvė.</w:t>
      </w:r>
      <w:r w:rsidRPr="006E47E8">
        <w:t xml:space="preserve"> </w:t>
      </w:r>
      <w:r w:rsidR="00D431D3" w:rsidRPr="006E47E8">
        <w:rPr>
          <w:rFonts w:eastAsia="Calibri"/>
        </w:rPr>
        <w:t>202</w:t>
      </w:r>
      <w:r w:rsidR="00AA12AC" w:rsidRPr="006E47E8">
        <w:rPr>
          <w:rFonts w:eastAsia="Calibri"/>
        </w:rPr>
        <w:t xml:space="preserve">3 m. AJC teikė </w:t>
      </w:r>
      <w:r w:rsidR="001E0C2C">
        <w:rPr>
          <w:rFonts w:eastAsia="Calibri"/>
        </w:rPr>
        <w:t>3</w:t>
      </w:r>
      <w:r w:rsidR="00AA12AC" w:rsidRPr="006E47E8">
        <w:rPr>
          <w:rFonts w:eastAsia="Calibri"/>
        </w:rPr>
        <w:t xml:space="preserve"> projektus: </w:t>
      </w:r>
      <w:r w:rsidR="006E47E8" w:rsidRPr="006E47E8">
        <w:rPr>
          <w:rFonts w:eastAsia="Calibri"/>
        </w:rPr>
        <w:t xml:space="preserve">Europos solidarumo korpusui </w:t>
      </w:r>
      <w:r w:rsidR="006E47E8">
        <w:rPr>
          <w:rFonts w:eastAsia="Calibri"/>
        </w:rPr>
        <w:t>„Kartų skaitmenizacija kartu“ (6 888 Eur)</w:t>
      </w:r>
      <w:r w:rsidR="001E0C2C">
        <w:rPr>
          <w:rFonts w:eastAsia="Calibri"/>
        </w:rPr>
        <w:t>; Jaunimo reikalų agentūrai „</w:t>
      </w:r>
      <w:r w:rsidR="003F30FC">
        <w:rPr>
          <w:rFonts w:eastAsia="Calibri"/>
        </w:rPr>
        <w:t>Mobilus</w:t>
      </w:r>
      <w:r w:rsidR="004B1227">
        <w:rPr>
          <w:rFonts w:eastAsia="Calibri"/>
        </w:rPr>
        <w:t>is</w:t>
      </w:r>
      <w:r w:rsidR="003F30FC">
        <w:rPr>
          <w:rFonts w:eastAsia="Calibri"/>
        </w:rPr>
        <w:t xml:space="preserve"> darbas Šilutės rajono savivaldybėje“ (20 000 Eur); Jaunimo reikalų agentūrai „Šilutės jaunimo loftas“ (7 500 Eur).</w:t>
      </w:r>
      <w:r w:rsidR="00AE2C27">
        <w:t xml:space="preserve"> </w:t>
      </w:r>
      <w:r w:rsidR="00D431D3">
        <w:rPr>
          <w:color w:val="000000"/>
        </w:rPr>
        <w:t>Atsižvelgiant į tai ir padidėjusi</w:t>
      </w:r>
      <w:r w:rsidR="007A38F7">
        <w:rPr>
          <w:color w:val="000000"/>
        </w:rPr>
        <w:t>ą</w:t>
      </w:r>
      <w:r w:rsidR="00D431D3">
        <w:rPr>
          <w:color w:val="000000"/>
        </w:rPr>
        <w:t xml:space="preserve"> veiklų pasiūl</w:t>
      </w:r>
      <w:r w:rsidR="007A38F7">
        <w:rPr>
          <w:color w:val="000000"/>
        </w:rPr>
        <w:t>ą,</w:t>
      </w:r>
      <w:r w:rsidR="00D431D3">
        <w:rPr>
          <w:color w:val="000000"/>
        </w:rPr>
        <w:t xml:space="preserve"> išaugo jaunuolių</w:t>
      </w:r>
      <w:r w:rsidR="003B01B1">
        <w:rPr>
          <w:color w:val="000000"/>
        </w:rPr>
        <w:t>,</w:t>
      </w:r>
      <w:r w:rsidR="00D431D3">
        <w:rPr>
          <w:color w:val="000000"/>
        </w:rPr>
        <w:t xml:space="preserve"> lankančių centrą</w:t>
      </w:r>
      <w:r w:rsidR="003B01B1">
        <w:rPr>
          <w:color w:val="000000"/>
        </w:rPr>
        <w:t>,</w:t>
      </w:r>
      <w:r w:rsidR="00D431D3">
        <w:rPr>
          <w:color w:val="000000"/>
        </w:rPr>
        <w:t xml:space="preserve"> skaičius iki </w:t>
      </w:r>
      <w:r w:rsidR="004B1227">
        <w:rPr>
          <w:color w:val="000000"/>
        </w:rPr>
        <w:t xml:space="preserve">    </w:t>
      </w:r>
      <w:r w:rsidR="00593EF0">
        <w:rPr>
          <w:color w:val="000000"/>
        </w:rPr>
        <w:t>10 137</w:t>
      </w:r>
      <w:r w:rsidR="00D431D3">
        <w:rPr>
          <w:color w:val="000000"/>
        </w:rPr>
        <w:t xml:space="preserve"> lankytojų (202</w:t>
      </w:r>
      <w:r w:rsidR="00AA12AC">
        <w:rPr>
          <w:color w:val="000000"/>
        </w:rPr>
        <w:t>2</w:t>
      </w:r>
      <w:r w:rsidR="00D431D3">
        <w:rPr>
          <w:color w:val="000000"/>
        </w:rPr>
        <w:t xml:space="preserve"> m. </w:t>
      </w:r>
      <w:r w:rsidR="003B01B1">
        <w:rPr>
          <w:color w:val="000000"/>
        </w:rPr>
        <w:t>–</w:t>
      </w:r>
      <w:r w:rsidR="00D431D3">
        <w:rPr>
          <w:color w:val="000000"/>
        </w:rPr>
        <w:t xml:space="preserve"> </w:t>
      </w:r>
      <w:r w:rsidR="00AA12AC">
        <w:rPr>
          <w:color w:val="000000"/>
        </w:rPr>
        <w:t>9</w:t>
      </w:r>
      <w:r w:rsidR="00AE2C27">
        <w:rPr>
          <w:color w:val="000000"/>
        </w:rPr>
        <w:t>535</w:t>
      </w:r>
      <w:r w:rsidR="00D431D3">
        <w:rPr>
          <w:color w:val="000000"/>
        </w:rPr>
        <w:t xml:space="preserve">) per metus. </w:t>
      </w:r>
    </w:p>
    <w:p w14:paraId="1B418BAA" w14:textId="65062807" w:rsidR="00D431D3" w:rsidRPr="00794D79" w:rsidRDefault="00D431D3" w:rsidP="004B1227">
      <w:pPr>
        <w:spacing w:line="360" w:lineRule="auto"/>
        <w:ind w:firstLine="540"/>
        <w:jc w:val="both"/>
        <w:rPr>
          <w:shd w:val="clear" w:color="auto" w:fill="FFFFFF"/>
        </w:rPr>
      </w:pPr>
      <w:r w:rsidRPr="00E906D0">
        <w:rPr>
          <w:rFonts w:eastAsia="Calibri"/>
        </w:rPr>
        <w:t>Š</w:t>
      </w:r>
      <w:r w:rsidRPr="009420D8">
        <w:rPr>
          <w:rStyle w:val="Grietas"/>
          <w:b w:val="0"/>
          <w:bCs w:val="0"/>
          <w:shd w:val="clear" w:color="auto" w:fill="FFFFFF"/>
        </w:rPr>
        <w:t>ilutės rajono</w:t>
      </w:r>
      <w:r w:rsidR="003B01B1">
        <w:rPr>
          <w:rStyle w:val="Grietas"/>
          <w:b w:val="0"/>
          <w:bCs w:val="0"/>
          <w:shd w:val="clear" w:color="auto" w:fill="FFFFFF"/>
        </w:rPr>
        <w:t xml:space="preserve"> savivaldybės</w:t>
      </w:r>
      <w:r w:rsidRPr="009420D8">
        <w:rPr>
          <w:rStyle w:val="Grietas"/>
          <w:b w:val="0"/>
          <w:bCs w:val="0"/>
          <w:shd w:val="clear" w:color="auto" w:fill="FFFFFF"/>
        </w:rPr>
        <w:t xml:space="preserve"> jaunim</w:t>
      </w:r>
      <w:r w:rsidR="00D90CDB">
        <w:rPr>
          <w:rStyle w:val="Grietas"/>
          <w:b w:val="0"/>
          <w:bCs w:val="0"/>
          <w:shd w:val="clear" w:color="auto" w:fill="FFFFFF"/>
        </w:rPr>
        <w:t>as</w:t>
      </w:r>
      <w:r w:rsidRPr="009420D8">
        <w:rPr>
          <w:rStyle w:val="Grietas"/>
          <w:b w:val="0"/>
          <w:bCs w:val="0"/>
          <w:shd w:val="clear" w:color="auto" w:fill="FFFFFF"/>
        </w:rPr>
        <w:t xml:space="preserve"> 202</w:t>
      </w:r>
      <w:r w:rsidR="00D90CDB">
        <w:rPr>
          <w:rStyle w:val="Grietas"/>
          <w:b w:val="0"/>
          <w:bCs w:val="0"/>
          <w:shd w:val="clear" w:color="auto" w:fill="FFFFFF"/>
        </w:rPr>
        <w:t>3 m. dalyvavo ir organizavo daug renginių</w:t>
      </w:r>
      <w:r w:rsidR="004B1227">
        <w:rPr>
          <w:rStyle w:val="Grietas"/>
          <w:b w:val="0"/>
          <w:bCs w:val="0"/>
          <w:shd w:val="clear" w:color="auto" w:fill="FFFFFF"/>
        </w:rPr>
        <w:t xml:space="preserve"> –</w:t>
      </w:r>
      <w:r w:rsidR="00D90CDB">
        <w:rPr>
          <w:rStyle w:val="Grietas"/>
          <w:b w:val="0"/>
          <w:bCs w:val="0"/>
          <w:shd w:val="clear" w:color="auto" w:fill="FFFFFF"/>
        </w:rPr>
        <w:t xml:space="preserve"> padėkos renginys savanoriams</w:t>
      </w:r>
      <w:r w:rsidR="004B1227">
        <w:rPr>
          <w:rStyle w:val="Grietas"/>
          <w:b w:val="0"/>
          <w:bCs w:val="0"/>
          <w:shd w:val="clear" w:color="auto" w:fill="FFFFFF"/>
        </w:rPr>
        <w:t>,</w:t>
      </w:r>
      <w:r w:rsidR="00D90CDB">
        <w:rPr>
          <w:rStyle w:val="Grietas"/>
          <w:b w:val="0"/>
          <w:bCs w:val="0"/>
          <w:shd w:val="clear" w:color="auto" w:fill="FFFFFF"/>
        </w:rPr>
        <w:t xml:space="preserve"> „Lietuvininkų vilties“ premijos įteikimo renginys. </w:t>
      </w:r>
      <w:r w:rsidR="00794D79">
        <w:rPr>
          <w:rStyle w:val="Grietas"/>
          <w:b w:val="0"/>
          <w:bCs w:val="0"/>
          <w:shd w:val="clear" w:color="auto" w:fill="FFFFFF"/>
        </w:rPr>
        <w:t xml:space="preserve">Gausų jaunuolių būrį sutraukė „Jaunimo vizija 2023 m.“, kurio tikslas </w:t>
      </w:r>
      <w:r w:rsidR="004B1227">
        <w:rPr>
          <w:rStyle w:val="Grietas"/>
          <w:b w:val="0"/>
          <w:bCs w:val="0"/>
          <w:shd w:val="clear" w:color="auto" w:fill="FFFFFF"/>
        </w:rPr>
        <w:t xml:space="preserve">– </w:t>
      </w:r>
      <w:r w:rsidR="00794D79">
        <w:rPr>
          <w:rStyle w:val="Grietas"/>
          <w:b w:val="0"/>
          <w:bCs w:val="0"/>
          <w:shd w:val="clear" w:color="auto" w:fill="FFFFFF"/>
        </w:rPr>
        <w:t>jaunimo įtraukimas į Savivaldybės jaunimo politikos formavimą, išreiškiant savo valią. Šilutės rajono savivaldybės jaunimo komanda dalyvavo Kretingos rajon</w:t>
      </w:r>
      <w:r w:rsidR="004B1227">
        <w:rPr>
          <w:rStyle w:val="Grietas"/>
          <w:b w:val="0"/>
          <w:bCs w:val="0"/>
          <w:shd w:val="clear" w:color="auto" w:fill="FFFFFF"/>
        </w:rPr>
        <w:t>o savivaldybėje</w:t>
      </w:r>
      <w:r w:rsidR="00794D79">
        <w:rPr>
          <w:rStyle w:val="Grietas"/>
          <w:b w:val="0"/>
          <w:bCs w:val="0"/>
          <w:shd w:val="clear" w:color="auto" w:fill="FFFFFF"/>
        </w:rPr>
        <w:t xml:space="preserve"> vykusioje jaunimo vasaros akademijoje „Kartu mes galime daug“. </w:t>
      </w:r>
      <w:r w:rsidR="004B1227">
        <w:lastRenderedPageBreak/>
        <w:t>Vyko k</w:t>
      </w:r>
      <w:r w:rsidRPr="009420D8">
        <w:t xml:space="preserve">asmetiniai apdovanojimai </w:t>
      </w:r>
      <w:r w:rsidR="003B01B1" w:rsidRPr="00725C81">
        <w:t>„</w:t>
      </w:r>
      <w:r w:rsidRPr="00725C81">
        <w:t>Jaunimo iniciatyva 202</w:t>
      </w:r>
      <w:r w:rsidR="00794D79" w:rsidRPr="00725C81">
        <w:t>3 m.</w:t>
      </w:r>
      <w:r w:rsidR="004B1227" w:rsidRPr="00725C81">
        <w:t>“.</w:t>
      </w:r>
      <w:r w:rsidR="00794D79">
        <w:t xml:space="preserve"> </w:t>
      </w:r>
      <w:r w:rsidR="0012149E" w:rsidRPr="00EE7940">
        <w:rPr>
          <w:color w:val="000000"/>
        </w:rPr>
        <w:t>Visose veiklose aktyviai dalyvavo ŠJRT nariai</w:t>
      </w:r>
      <w:r w:rsidR="007635AA" w:rsidRPr="00EE7940">
        <w:rPr>
          <w:color w:val="000000"/>
        </w:rPr>
        <w:t>.</w:t>
      </w:r>
    </w:p>
    <w:p w14:paraId="3C97CBA1" w14:textId="77777777" w:rsidR="00207818" w:rsidRPr="009420D8" w:rsidRDefault="001A72D3" w:rsidP="00207818">
      <w:pPr>
        <w:tabs>
          <w:tab w:val="left" w:pos="0"/>
        </w:tabs>
        <w:autoSpaceDE w:val="0"/>
        <w:autoSpaceDN w:val="0"/>
        <w:adjustRightInd w:val="0"/>
        <w:spacing w:line="360" w:lineRule="auto"/>
        <w:ind w:firstLine="540"/>
        <w:jc w:val="both"/>
      </w:pPr>
      <w:r w:rsidRPr="009420D8">
        <w:t>ŠJRT nariai 202</w:t>
      </w:r>
      <w:r w:rsidR="00AE5660">
        <w:t>3</w:t>
      </w:r>
      <w:r w:rsidRPr="009420D8">
        <w:t xml:space="preserve"> metais</w:t>
      </w:r>
      <w:r w:rsidR="00B055F8">
        <w:t xml:space="preserve"> </w:t>
      </w:r>
      <w:r w:rsidRPr="009420D8">
        <w:t>dalyvavo šių komisijų, darbo grupių veiklose: „Lietuvininkų vilties“ premijos komitete, Šilutės rajono savivaldybės jaunimo programos projektų vertinimo komisijoje, Narkotikų kontrolės komisijoje, Kovos su prekyba žmonėmis komisijoje, Nevyriausybinių organizacijų taryboje.</w:t>
      </w:r>
      <w:r w:rsidR="00F067D4" w:rsidRPr="009420D8">
        <w:t xml:space="preserve"> </w:t>
      </w:r>
    </w:p>
    <w:p w14:paraId="266BB548" w14:textId="77777777" w:rsidR="00AE2C27" w:rsidRDefault="00AE2C27" w:rsidP="00AE2C27">
      <w:pPr>
        <w:autoSpaceDE w:val="0"/>
        <w:autoSpaceDN w:val="0"/>
        <w:adjustRightInd w:val="0"/>
        <w:jc w:val="center"/>
        <w:rPr>
          <w:b/>
        </w:rPr>
      </w:pPr>
    </w:p>
    <w:p w14:paraId="0D16642D" w14:textId="1AF1B196" w:rsidR="00FA7C52" w:rsidRPr="001952F6" w:rsidRDefault="001952F6" w:rsidP="001952F6">
      <w:pPr>
        <w:autoSpaceDE w:val="0"/>
        <w:autoSpaceDN w:val="0"/>
        <w:adjustRightInd w:val="0"/>
        <w:ind w:left="360"/>
        <w:jc w:val="center"/>
        <w:rPr>
          <w:b/>
        </w:rPr>
      </w:pPr>
      <w:r>
        <w:rPr>
          <w:b/>
        </w:rPr>
        <w:t xml:space="preserve">III. </w:t>
      </w:r>
      <w:r w:rsidR="00AE2C27" w:rsidRPr="001952F6">
        <w:rPr>
          <w:b/>
        </w:rPr>
        <w:t>SKYRIUS</w:t>
      </w:r>
    </w:p>
    <w:p w14:paraId="2F0DBDBC" w14:textId="77777777" w:rsidR="00A07D34" w:rsidRPr="00FA7C52" w:rsidRDefault="00FA7C52" w:rsidP="001952F6">
      <w:pPr>
        <w:autoSpaceDE w:val="0"/>
        <w:autoSpaceDN w:val="0"/>
        <w:adjustRightInd w:val="0"/>
        <w:ind w:left="284"/>
        <w:jc w:val="center"/>
        <w:rPr>
          <w:b/>
        </w:rPr>
      </w:pPr>
      <w:r>
        <w:rPr>
          <w:b/>
        </w:rPr>
        <w:t>ŠILUTĖS RAJONO SAVIVALDYBĖS JAUNIMO REIKALŲ TARYBOS</w:t>
      </w:r>
      <w:r w:rsidR="001A72D3" w:rsidRPr="00FA7C52">
        <w:rPr>
          <w:b/>
        </w:rPr>
        <w:t xml:space="preserve"> VEIKLOS VIEŠINIMAS</w:t>
      </w:r>
    </w:p>
    <w:p w14:paraId="3D348F4B" w14:textId="77777777" w:rsidR="008850D1" w:rsidRPr="00A07D34" w:rsidRDefault="008850D1" w:rsidP="00A07D34">
      <w:pPr>
        <w:autoSpaceDE w:val="0"/>
        <w:autoSpaceDN w:val="0"/>
        <w:adjustRightInd w:val="0"/>
        <w:jc w:val="center"/>
        <w:rPr>
          <w:b/>
        </w:rPr>
      </w:pPr>
    </w:p>
    <w:p w14:paraId="2469FA5A" w14:textId="35D469D3" w:rsidR="001A72D3" w:rsidRPr="009420D8" w:rsidRDefault="001A72D3" w:rsidP="001A72D3">
      <w:pPr>
        <w:tabs>
          <w:tab w:val="left" w:pos="0"/>
        </w:tabs>
        <w:autoSpaceDE w:val="0"/>
        <w:autoSpaceDN w:val="0"/>
        <w:adjustRightInd w:val="0"/>
        <w:spacing w:line="360" w:lineRule="auto"/>
        <w:ind w:firstLine="540"/>
        <w:jc w:val="both"/>
      </w:pPr>
      <w:r w:rsidRPr="009420D8">
        <w:t xml:space="preserve">Informacija apie ŠJRT nuostatus, darbo reglamentą, jos sudėtį, posėdžių darbotvarkes ir jų nutarimus viešinama savivaldybės interneto svetainėje </w:t>
      </w:r>
      <w:hyperlink r:id="rId6" w:history="1">
        <w:r w:rsidR="00E433A8" w:rsidRPr="00591253">
          <w:rPr>
            <w:rStyle w:val="Hipersaitas"/>
          </w:rPr>
          <w:t>www.silute.lt</w:t>
        </w:r>
      </w:hyperlink>
      <w:r w:rsidR="004B1227">
        <w:t>,</w:t>
      </w:r>
      <w:r w:rsidR="00E433A8">
        <w:t xml:space="preserve"> </w:t>
      </w:r>
      <w:r w:rsidRPr="009420D8">
        <w:t xml:space="preserve"> skiltyje „</w:t>
      </w:r>
      <w:r w:rsidR="00E433A8">
        <w:t>Taryba</w:t>
      </w:r>
      <w:r w:rsidRPr="009420D8">
        <w:t xml:space="preserve">” </w:t>
      </w:r>
      <w:bookmarkStart w:id="4" w:name="_Hlk151662648"/>
      <w:r w:rsidRPr="009420D8">
        <w:t xml:space="preserve">→ </w:t>
      </w:r>
      <w:bookmarkEnd w:id="4"/>
      <w:r w:rsidRPr="009420D8">
        <w:t>„</w:t>
      </w:r>
      <w:r w:rsidR="00C05E62">
        <w:t>K</w:t>
      </w:r>
      <w:r w:rsidR="00E433A8">
        <w:t>omisijos i</w:t>
      </w:r>
      <w:r w:rsidR="00C05E62">
        <w:t>r tarybos</w:t>
      </w:r>
      <w:r w:rsidRPr="009420D8">
        <w:t>“</w:t>
      </w:r>
      <w:r w:rsidR="00C05E62">
        <w:t xml:space="preserve"> </w:t>
      </w:r>
      <w:r w:rsidR="00C05E62" w:rsidRPr="009420D8">
        <w:t>→</w:t>
      </w:r>
      <w:r w:rsidR="00C05E62">
        <w:t xml:space="preserve"> „Jaunimo reikalų taryba“.</w:t>
      </w:r>
    </w:p>
    <w:p w14:paraId="10B61AD3" w14:textId="69095914" w:rsidR="001A72D3" w:rsidRPr="009420D8" w:rsidRDefault="001A72D3" w:rsidP="001A72D3">
      <w:pPr>
        <w:tabs>
          <w:tab w:val="left" w:pos="0"/>
        </w:tabs>
        <w:autoSpaceDE w:val="0"/>
        <w:autoSpaceDN w:val="0"/>
        <w:adjustRightInd w:val="0"/>
        <w:spacing w:line="360" w:lineRule="auto"/>
        <w:ind w:firstLine="540"/>
        <w:jc w:val="both"/>
      </w:pPr>
      <w:r w:rsidRPr="009420D8">
        <w:t xml:space="preserve">Taip pat aktuali informacija </w:t>
      </w:r>
      <w:r w:rsidR="003F277D">
        <w:t>skelbiama</w:t>
      </w:r>
      <w:r w:rsidR="003F277D" w:rsidRPr="009420D8">
        <w:t xml:space="preserve"> </w:t>
      </w:r>
      <w:r w:rsidRPr="009420D8">
        <w:t>socialinio tinklo „Facebook“ puslapyje „Šilutės rajono jaunimas“</w:t>
      </w:r>
      <w:r w:rsidR="004B1227">
        <w:t>,</w:t>
      </w:r>
      <w:r w:rsidRPr="009420D8">
        <w:t xml:space="preserve"> „Facebook“ grupėse „Šilutės atviras jaunimo centras“</w:t>
      </w:r>
      <w:r w:rsidR="004B1227">
        <w:t xml:space="preserve"> ir</w:t>
      </w:r>
      <w:r w:rsidRPr="009420D8">
        <w:t xml:space="preserve"> „Kintų pagrindinės mokyklos daugiafunkcis centras“. Esant poreikiui ŠJRT veikla ir iniciatyvos gali būti viešinamos ir vietinėje spaudoje. </w:t>
      </w:r>
    </w:p>
    <w:p w14:paraId="352FD91C" w14:textId="77777777" w:rsidR="001A72D3" w:rsidRPr="009420D8" w:rsidRDefault="001A72D3" w:rsidP="001A72D3">
      <w:pPr>
        <w:tabs>
          <w:tab w:val="left" w:pos="0"/>
        </w:tabs>
        <w:autoSpaceDE w:val="0"/>
        <w:autoSpaceDN w:val="0"/>
        <w:adjustRightInd w:val="0"/>
        <w:spacing w:line="360" w:lineRule="auto"/>
        <w:ind w:firstLine="540"/>
        <w:jc w:val="both"/>
      </w:pPr>
    </w:p>
    <w:p w14:paraId="07A8D374" w14:textId="78E6AB67" w:rsidR="00FA7C52" w:rsidRDefault="001952F6" w:rsidP="001952F6">
      <w:pPr>
        <w:tabs>
          <w:tab w:val="left" w:pos="0"/>
        </w:tabs>
        <w:autoSpaceDE w:val="0"/>
        <w:autoSpaceDN w:val="0"/>
        <w:adjustRightInd w:val="0"/>
        <w:ind w:left="1080"/>
        <w:jc w:val="center"/>
        <w:rPr>
          <w:b/>
        </w:rPr>
      </w:pPr>
      <w:r>
        <w:rPr>
          <w:b/>
        </w:rPr>
        <w:t xml:space="preserve">IV. </w:t>
      </w:r>
      <w:r w:rsidR="000219BD">
        <w:rPr>
          <w:b/>
        </w:rPr>
        <w:t>SKYRIUS</w:t>
      </w:r>
    </w:p>
    <w:p w14:paraId="72C4B92B" w14:textId="77777777" w:rsidR="00A07D34" w:rsidRPr="00FA7C52" w:rsidRDefault="00FA7C52" w:rsidP="00FA7C52">
      <w:pPr>
        <w:tabs>
          <w:tab w:val="left" w:pos="0"/>
        </w:tabs>
        <w:autoSpaceDE w:val="0"/>
        <w:autoSpaceDN w:val="0"/>
        <w:adjustRightInd w:val="0"/>
        <w:ind w:left="1080"/>
        <w:jc w:val="center"/>
        <w:rPr>
          <w:b/>
        </w:rPr>
      </w:pPr>
      <w:r>
        <w:rPr>
          <w:b/>
        </w:rPr>
        <w:t xml:space="preserve">ŠILUTĖS RAJONO SAVIVALDYBĖS JAUNIMO REIKALŲ TARYBOS </w:t>
      </w:r>
      <w:r w:rsidR="001A72D3" w:rsidRPr="00FA7C52">
        <w:rPr>
          <w:b/>
        </w:rPr>
        <w:t>IŠVADOS IR PASIŪLYMAI</w:t>
      </w:r>
    </w:p>
    <w:p w14:paraId="00009106" w14:textId="77777777" w:rsidR="008850D1" w:rsidRPr="00A07D34" w:rsidRDefault="008850D1" w:rsidP="00A07D34">
      <w:pPr>
        <w:tabs>
          <w:tab w:val="left" w:pos="0"/>
        </w:tabs>
        <w:autoSpaceDE w:val="0"/>
        <w:autoSpaceDN w:val="0"/>
        <w:adjustRightInd w:val="0"/>
        <w:spacing w:line="360" w:lineRule="auto"/>
        <w:ind w:firstLine="540"/>
        <w:jc w:val="center"/>
        <w:rPr>
          <w:b/>
        </w:rPr>
      </w:pPr>
    </w:p>
    <w:p w14:paraId="30C843F6" w14:textId="4E702356" w:rsidR="00C05E62" w:rsidRDefault="001A72D3" w:rsidP="001A72D3">
      <w:pPr>
        <w:tabs>
          <w:tab w:val="left" w:pos="0"/>
        </w:tabs>
        <w:autoSpaceDE w:val="0"/>
        <w:autoSpaceDN w:val="0"/>
        <w:adjustRightInd w:val="0"/>
        <w:spacing w:line="360" w:lineRule="auto"/>
        <w:ind w:firstLine="540"/>
        <w:jc w:val="both"/>
      </w:pPr>
      <w:r w:rsidRPr="009420D8">
        <w:t xml:space="preserve">Apibendrinant galima pasidžiaugti, </w:t>
      </w:r>
      <w:r w:rsidR="004B1227">
        <w:t>kad</w:t>
      </w:r>
      <w:r w:rsidRPr="009420D8">
        <w:t xml:space="preserve"> jaunimo situacija </w:t>
      </w:r>
      <w:r w:rsidR="003F277D">
        <w:t>savivaldybėj</w:t>
      </w:r>
      <w:r w:rsidRPr="009420D8">
        <w:t>e kiekvienais metais gerėja, finansavimas jaunimo politik</w:t>
      </w:r>
      <w:r w:rsidR="004B1227">
        <w:t>ai</w:t>
      </w:r>
      <w:r w:rsidRPr="009420D8">
        <w:t xml:space="preserve"> įgyvendi</w:t>
      </w:r>
      <w:r w:rsidR="004B1227">
        <w:t>nt</w:t>
      </w:r>
      <w:r w:rsidRPr="009420D8">
        <w:t xml:space="preserve">i didėja. Atsižvelgiant į jaunimo norus ir iniciatyvas įgyvendinamas pagrindinis ŠJRT tikslas – įtraukti kuo daugiau jaunimo dalyvauti jaunimo politikos įgyvendinimo, sprendimų priėmimo procesuose. </w:t>
      </w:r>
      <w:r w:rsidR="00C05E62">
        <w:t xml:space="preserve">Tačiau vis dar per mažai jaunimo įsitraukia į jaunimo politikos formavimą ir įgyvendinimą. </w:t>
      </w:r>
    </w:p>
    <w:p w14:paraId="0DE3F15D" w14:textId="77777777" w:rsidR="001A72D3" w:rsidRPr="00EA0458" w:rsidRDefault="001A72D3" w:rsidP="001A72D3">
      <w:pPr>
        <w:tabs>
          <w:tab w:val="left" w:pos="0"/>
        </w:tabs>
        <w:autoSpaceDE w:val="0"/>
        <w:autoSpaceDN w:val="0"/>
        <w:adjustRightInd w:val="0"/>
        <w:spacing w:line="360" w:lineRule="auto"/>
        <w:ind w:firstLine="540"/>
        <w:jc w:val="both"/>
      </w:pPr>
      <w:r w:rsidRPr="00EA0458">
        <w:t>Siūlymai siekiant gerinti ŠJRT veiklos efektyvumą:</w:t>
      </w:r>
    </w:p>
    <w:p w14:paraId="7CAF3880" w14:textId="77777777" w:rsidR="001A72D3" w:rsidRDefault="00EA0458" w:rsidP="001A72D3">
      <w:pPr>
        <w:numPr>
          <w:ilvl w:val="0"/>
          <w:numId w:val="1"/>
        </w:numPr>
        <w:tabs>
          <w:tab w:val="clear" w:pos="1260"/>
          <w:tab w:val="left" w:pos="0"/>
        </w:tabs>
        <w:autoSpaceDE w:val="0"/>
        <w:autoSpaceDN w:val="0"/>
        <w:adjustRightInd w:val="0"/>
        <w:spacing w:after="160" w:line="360" w:lineRule="auto"/>
        <w:ind w:left="720" w:firstLine="0"/>
        <w:contextualSpacing/>
        <w:jc w:val="both"/>
        <w:rPr>
          <w:color w:val="000000"/>
        </w:rPr>
      </w:pPr>
      <w:r>
        <w:rPr>
          <w:rFonts w:eastAsia="Calibri" w:cs="Lucida Sans"/>
          <w:color w:val="000000"/>
          <w:lang w:eastAsia="zh-CN" w:bidi="hi-IN"/>
        </w:rPr>
        <w:t>s</w:t>
      </w:r>
      <w:r w:rsidR="00CB5F71">
        <w:rPr>
          <w:rFonts w:eastAsia="Calibri" w:cs="Lucida Sans"/>
          <w:color w:val="000000"/>
          <w:lang w:eastAsia="zh-CN" w:bidi="hi-IN"/>
        </w:rPr>
        <w:t xml:space="preserve">katinti įvairių darbo formų su jaunimu įgyvendinimą Šilutės rajono savivaldybėje (atviras darbas, </w:t>
      </w:r>
      <w:r w:rsidR="00CB5F71" w:rsidRPr="00725C81">
        <w:rPr>
          <w:rFonts w:eastAsia="Calibri" w:cs="Lucida Sans"/>
          <w:color w:val="000000"/>
          <w:lang w:eastAsia="zh-CN" w:bidi="hi-IN"/>
        </w:rPr>
        <w:t>mobilus</w:t>
      </w:r>
      <w:r w:rsidR="004B1227" w:rsidRPr="00725C81">
        <w:rPr>
          <w:rFonts w:eastAsia="Calibri" w:cs="Lucida Sans"/>
          <w:color w:val="000000"/>
          <w:lang w:eastAsia="zh-CN" w:bidi="hi-IN"/>
        </w:rPr>
        <w:t>is</w:t>
      </w:r>
      <w:r w:rsidR="00CB5F71" w:rsidRPr="00725C81">
        <w:rPr>
          <w:rFonts w:eastAsia="Calibri" w:cs="Lucida Sans"/>
          <w:color w:val="000000"/>
          <w:lang w:eastAsia="zh-CN" w:bidi="hi-IN"/>
        </w:rPr>
        <w:t>, darbas su jaunimu mokykloje)</w:t>
      </w:r>
      <w:r w:rsidR="001A72D3" w:rsidRPr="00725C81">
        <w:rPr>
          <w:rFonts w:eastAsia="Calibri" w:cs="Lucida Sans"/>
          <w:color w:val="000000"/>
          <w:lang w:eastAsia="zh-CN" w:bidi="hi-IN"/>
        </w:rPr>
        <w:t>,</w:t>
      </w:r>
      <w:r w:rsidR="001A72D3">
        <w:rPr>
          <w:rFonts w:eastAsia="Calibri" w:cs="Lucida Sans"/>
          <w:color w:val="000000"/>
          <w:lang w:eastAsia="zh-CN" w:bidi="hi-IN"/>
        </w:rPr>
        <w:t xml:space="preserve"> si</w:t>
      </w:r>
      <w:r>
        <w:rPr>
          <w:rFonts w:eastAsia="Calibri" w:cs="Lucida Sans"/>
          <w:color w:val="000000"/>
          <w:lang w:eastAsia="zh-CN" w:bidi="hi-IN"/>
        </w:rPr>
        <w:t>ekiant, kad</w:t>
      </w:r>
      <w:r w:rsidR="001A72D3">
        <w:rPr>
          <w:rFonts w:eastAsia="Calibri" w:cs="Lucida Sans"/>
          <w:color w:val="000000"/>
          <w:lang w:eastAsia="zh-CN" w:bidi="hi-IN"/>
        </w:rPr>
        <w:t xml:space="preserve"> </w:t>
      </w:r>
      <w:r>
        <w:rPr>
          <w:rFonts w:eastAsia="Calibri" w:cs="Lucida Sans"/>
          <w:color w:val="000000"/>
          <w:lang w:eastAsia="zh-CN" w:bidi="hi-IN"/>
        </w:rPr>
        <w:t xml:space="preserve">visi </w:t>
      </w:r>
      <w:r w:rsidR="003F277D">
        <w:rPr>
          <w:rFonts w:eastAsia="Calibri" w:cs="Lucida Sans"/>
          <w:color w:val="000000"/>
          <w:lang w:eastAsia="zh-CN" w:bidi="hi-IN"/>
        </w:rPr>
        <w:t xml:space="preserve">savivaldybės </w:t>
      </w:r>
      <w:r w:rsidR="001A72D3">
        <w:rPr>
          <w:rFonts w:eastAsia="Calibri" w:cs="Lucida Sans"/>
          <w:color w:val="000000"/>
          <w:lang w:eastAsia="zh-CN" w:bidi="hi-IN"/>
        </w:rPr>
        <w:t>jaunuolia</w:t>
      </w:r>
      <w:r>
        <w:rPr>
          <w:rFonts w:eastAsia="Calibri" w:cs="Lucida Sans"/>
          <w:color w:val="000000"/>
          <w:lang w:eastAsia="zh-CN" w:bidi="hi-IN"/>
        </w:rPr>
        <w:t>i turėti lygias galimybes;</w:t>
      </w:r>
    </w:p>
    <w:p w14:paraId="69177DC9" w14:textId="3F088B3C" w:rsidR="001A72D3" w:rsidRPr="00EA0458" w:rsidRDefault="001A72D3" w:rsidP="001A72D3">
      <w:pPr>
        <w:numPr>
          <w:ilvl w:val="0"/>
          <w:numId w:val="1"/>
        </w:numPr>
        <w:tabs>
          <w:tab w:val="clear" w:pos="1260"/>
          <w:tab w:val="left" w:pos="0"/>
        </w:tabs>
        <w:autoSpaceDE w:val="0"/>
        <w:autoSpaceDN w:val="0"/>
        <w:adjustRightInd w:val="0"/>
        <w:spacing w:after="160" w:line="360" w:lineRule="auto"/>
        <w:ind w:left="720" w:firstLine="0"/>
        <w:contextualSpacing/>
        <w:jc w:val="both"/>
      </w:pPr>
      <w:r w:rsidRPr="00EA0458">
        <w:t xml:space="preserve">teikti pasiūlymus Savivaldybės tarybai, </w:t>
      </w:r>
      <w:r w:rsidR="004B1227">
        <w:t>A</w:t>
      </w:r>
      <w:r w:rsidRPr="00EA0458">
        <w:t>dministracijai dėl rengiamų teisės aktų  projektų, susijusių su jaunimo politika</w:t>
      </w:r>
      <w:r w:rsidR="00E906D0" w:rsidRPr="00EA0458">
        <w:t>;</w:t>
      </w:r>
    </w:p>
    <w:p w14:paraId="45416874" w14:textId="45D25357" w:rsidR="001A72D3" w:rsidRDefault="001A72D3" w:rsidP="00207818">
      <w:pPr>
        <w:numPr>
          <w:ilvl w:val="0"/>
          <w:numId w:val="1"/>
        </w:numPr>
        <w:tabs>
          <w:tab w:val="clear" w:pos="1260"/>
          <w:tab w:val="left" w:pos="0"/>
        </w:tabs>
        <w:autoSpaceDE w:val="0"/>
        <w:autoSpaceDN w:val="0"/>
        <w:adjustRightInd w:val="0"/>
        <w:spacing w:after="160" w:line="360" w:lineRule="auto"/>
        <w:ind w:left="720" w:firstLine="0"/>
        <w:contextualSpacing/>
        <w:jc w:val="both"/>
      </w:pPr>
      <w:r w:rsidRPr="00EA0458">
        <w:lastRenderedPageBreak/>
        <w:t>bendradarbiauti su kitomis institucijomis, kurios susijusios su Jaunimo politikos įgyvendinimu Šilutės rajono savivaldybėje</w:t>
      </w:r>
      <w:r w:rsidR="004B1227">
        <w:t>,</w:t>
      </w:r>
      <w:r w:rsidR="00347BE9" w:rsidRPr="00EA0458">
        <w:t xml:space="preserve"> su </w:t>
      </w:r>
      <w:r w:rsidR="00347BE9" w:rsidRPr="00725C81">
        <w:t>kitomis savivaldybių</w:t>
      </w:r>
      <w:r w:rsidR="00347BE9" w:rsidRPr="00EA0458">
        <w:t xml:space="preserve"> Jaunimo reikalų tarybomis. </w:t>
      </w:r>
    </w:p>
    <w:p w14:paraId="7950FB36" w14:textId="77777777" w:rsidR="00534860" w:rsidRDefault="00534860" w:rsidP="00534860">
      <w:pPr>
        <w:tabs>
          <w:tab w:val="left" w:pos="0"/>
        </w:tabs>
        <w:autoSpaceDE w:val="0"/>
        <w:autoSpaceDN w:val="0"/>
        <w:adjustRightInd w:val="0"/>
        <w:spacing w:after="160" w:line="360" w:lineRule="auto"/>
        <w:ind w:left="720"/>
        <w:contextualSpacing/>
        <w:jc w:val="both"/>
      </w:pPr>
    </w:p>
    <w:p w14:paraId="32C234FD" w14:textId="77777777" w:rsidR="00534860" w:rsidRDefault="00534860" w:rsidP="00534860">
      <w:pPr>
        <w:tabs>
          <w:tab w:val="left" w:pos="0"/>
        </w:tabs>
        <w:autoSpaceDE w:val="0"/>
        <w:autoSpaceDN w:val="0"/>
        <w:adjustRightInd w:val="0"/>
        <w:spacing w:after="160" w:line="360" w:lineRule="auto"/>
        <w:ind w:left="720"/>
        <w:contextualSpacing/>
        <w:jc w:val="both"/>
      </w:pPr>
    </w:p>
    <w:p w14:paraId="5F7796D0" w14:textId="77777777" w:rsidR="00534860" w:rsidRDefault="00534860" w:rsidP="00534860">
      <w:pPr>
        <w:tabs>
          <w:tab w:val="left" w:pos="0"/>
        </w:tabs>
        <w:autoSpaceDE w:val="0"/>
        <w:autoSpaceDN w:val="0"/>
        <w:adjustRightInd w:val="0"/>
        <w:spacing w:after="160" w:line="360" w:lineRule="auto"/>
        <w:ind w:left="720"/>
        <w:contextualSpacing/>
        <w:jc w:val="center"/>
      </w:pPr>
      <w:r>
        <w:t>__________________________</w:t>
      </w:r>
    </w:p>
    <w:p w14:paraId="09E19FA7" w14:textId="77777777" w:rsidR="00162ECA" w:rsidRDefault="00162ECA" w:rsidP="00534860">
      <w:pPr>
        <w:tabs>
          <w:tab w:val="left" w:pos="0"/>
        </w:tabs>
        <w:autoSpaceDE w:val="0"/>
        <w:autoSpaceDN w:val="0"/>
        <w:adjustRightInd w:val="0"/>
        <w:spacing w:after="160" w:line="360" w:lineRule="auto"/>
        <w:ind w:left="720"/>
        <w:contextualSpacing/>
        <w:jc w:val="center"/>
      </w:pPr>
    </w:p>
    <w:p w14:paraId="2FB68756" w14:textId="77777777" w:rsidR="00162ECA" w:rsidRDefault="00162ECA" w:rsidP="00534860">
      <w:pPr>
        <w:tabs>
          <w:tab w:val="left" w:pos="0"/>
        </w:tabs>
        <w:autoSpaceDE w:val="0"/>
        <w:autoSpaceDN w:val="0"/>
        <w:adjustRightInd w:val="0"/>
        <w:spacing w:after="160" w:line="360" w:lineRule="auto"/>
        <w:ind w:left="720"/>
        <w:contextualSpacing/>
        <w:jc w:val="center"/>
      </w:pPr>
    </w:p>
    <w:p w14:paraId="0872B487" w14:textId="77777777" w:rsidR="00162ECA" w:rsidRDefault="00162ECA" w:rsidP="00534860">
      <w:pPr>
        <w:tabs>
          <w:tab w:val="left" w:pos="0"/>
        </w:tabs>
        <w:autoSpaceDE w:val="0"/>
        <w:autoSpaceDN w:val="0"/>
        <w:adjustRightInd w:val="0"/>
        <w:spacing w:after="160" w:line="360" w:lineRule="auto"/>
        <w:ind w:left="720"/>
        <w:contextualSpacing/>
        <w:jc w:val="center"/>
      </w:pPr>
    </w:p>
    <w:p w14:paraId="3384610E" w14:textId="77777777" w:rsidR="00162ECA" w:rsidRDefault="00162ECA" w:rsidP="00534860">
      <w:pPr>
        <w:tabs>
          <w:tab w:val="left" w:pos="0"/>
        </w:tabs>
        <w:autoSpaceDE w:val="0"/>
        <w:autoSpaceDN w:val="0"/>
        <w:adjustRightInd w:val="0"/>
        <w:spacing w:after="160" w:line="360" w:lineRule="auto"/>
        <w:ind w:left="720"/>
        <w:contextualSpacing/>
        <w:jc w:val="center"/>
      </w:pPr>
    </w:p>
    <w:p w14:paraId="788C30E5" w14:textId="77777777" w:rsidR="00162ECA" w:rsidRPr="00EA0458" w:rsidRDefault="00162ECA" w:rsidP="00162ECA">
      <w:pPr>
        <w:tabs>
          <w:tab w:val="left" w:pos="0"/>
        </w:tabs>
        <w:autoSpaceDE w:val="0"/>
        <w:autoSpaceDN w:val="0"/>
        <w:adjustRightInd w:val="0"/>
        <w:spacing w:after="160" w:line="360" w:lineRule="auto"/>
        <w:ind w:left="720"/>
        <w:contextualSpacing/>
      </w:pPr>
    </w:p>
    <w:sectPr w:rsidR="00162ECA" w:rsidRPr="00EA0458" w:rsidSect="00FC18D9">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7ED"/>
    <w:multiLevelType w:val="hybridMultilevel"/>
    <w:tmpl w:val="C270DD1A"/>
    <w:lvl w:ilvl="0" w:tplc="E40A07DC">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86E68"/>
    <w:multiLevelType w:val="hybridMultilevel"/>
    <w:tmpl w:val="9A821702"/>
    <w:lvl w:ilvl="0" w:tplc="D8220A1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A6941"/>
    <w:multiLevelType w:val="hybridMultilevel"/>
    <w:tmpl w:val="457030F8"/>
    <w:lvl w:ilvl="0" w:tplc="02ACD42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B361C"/>
    <w:multiLevelType w:val="hybridMultilevel"/>
    <w:tmpl w:val="BB7CF91A"/>
    <w:lvl w:ilvl="0" w:tplc="D6949814">
      <w:start w:val="2"/>
      <w:numFmt w:val="upperRoman"/>
      <w:lvlText w:val="%1&gt;"/>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CA7E18"/>
    <w:multiLevelType w:val="hybridMultilevel"/>
    <w:tmpl w:val="B380B76C"/>
    <w:lvl w:ilvl="0" w:tplc="9106FF10">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3D65E4"/>
    <w:multiLevelType w:val="hybridMultilevel"/>
    <w:tmpl w:val="76D2DD16"/>
    <w:lvl w:ilvl="0" w:tplc="8CE0CEF0">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B230A9"/>
    <w:multiLevelType w:val="hybridMultilevel"/>
    <w:tmpl w:val="1AE40172"/>
    <w:lvl w:ilvl="0" w:tplc="85B25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D57E8"/>
    <w:multiLevelType w:val="hybridMultilevel"/>
    <w:tmpl w:val="3AE85990"/>
    <w:lvl w:ilvl="0" w:tplc="04270001">
      <w:start w:val="1"/>
      <w:numFmt w:val="bullet"/>
      <w:lvlText w:val=""/>
      <w:lvlJc w:val="left"/>
      <w:pPr>
        <w:tabs>
          <w:tab w:val="num" w:pos="1260"/>
        </w:tabs>
        <w:ind w:left="1260" w:hanging="360"/>
      </w:pPr>
      <w:rPr>
        <w:rFonts w:ascii="Symbol" w:hAnsi="Symbol"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434276D"/>
    <w:multiLevelType w:val="hybridMultilevel"/>
    <w:tmpl w:val="48BEF564"/>
    <w:lvl w:ilvl="0" w:tplc="3A7C2A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AF7908"/>
    <w:multiLevelType w:val="hybridMultilevel"/>
    <w:tmpl w:val="BD34FDBE"/>
    <w:lvl w:ilvl="0" w:tplc="CBA06F34">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0150968">
    <w:abstractNumId w:val="7"/>
  </w:num>
  <w:num w:numId="2" w16cid:durableId="836923527">
    <w:abstractNumId w:val="6"/>
  </w:num>
  <w:num w:numId="3" w16cid:durableId="998730479">
    <w:abstractNumId w:val="4"/>
  </w:num>
  <w:num w:numId="4" w16cid:durableId="674504379">
    <w:abstractNumId w:val="5"/>
  </w:num>
  <w:num w:numId="5" w16cid:durableId="874001941">
    <w:abstractNumId w:val="0"/>
  </w:num>
  <w:num w:numId="6" w16cid:durableId="1222054810">
    <w:abstractNumId w:val="8"/>
  </w:num>
  <w:num w:numId="7" w16cid:durableId="354960921">
    <w:abstractNumId w:val="9"/>
  </w:num>
  <w:num w:numId="8" w16cid:durableId="1489324292">
    <w:abstractNumId w:val="3"/>
  </w:num>
  <w:num w:numId="9" w16cid:durableId="1731032401">
    <w:abstractNumId w:val="2"/>
  </w:num>
  <w:num w:numId="10" w16cid:durableId="108298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56"/>
    <w:rsid w:val="000219BD"/>
    <w:rsid w:val="00045161"/>
    <w:rsid w:val="000735A7"/>
    <w:rsid w:val="00086833"/>
    <w:rsid w:val="000A7456"/>
    <w:rsid w:val="000C4E56"/>
    <w:rsid w:val="000E35A6"/>
    <w:rsid w:val="0012149E"/>
    <w:rsid w:val="00154BAD"/>
    <w:rsid w:val="00162ECA"/>
    <w:rsid w:val="001952F6"/>
    <w:rsid w:val="001A72D3"/>
    <w:rsid w:val="001B1B73"/>
    <w:rsid w:val="001E0C2C"/>
    <w:rsid w:val="001F026B"/>
    <w:rsid w:val="00207818"/>
    <w:rsid w:val="0021319B"/>
    <w:rsid w:val="002274A7"/>
    <w:rsid w:val="00247525"/>
    <w:rsid w:val="00262F72"/>
    <w:rsid w:val="00274F31"/>
    <w:rsid w:val="00284486"/>
    <w:rsid w:val="00295740"/>
    <w:rsid w:val="002F1097"/>
    <w:rsid w:val="00347BE9"/>
    <w:rsid w:val="003761BD"/>
    <w:rsid w:val="00385FD6"/>
    <w:rsid w:val="00387691"/>
    <w:rsid w:val="003B01B1"/>
    <w:rsid w:val="003F277D"/>
    <w:rsid w:val="003F30FC"/>
    <w:rsid w:val="00404BDF"/>
    <w:rsid w:val="00443B33"/>
    <w:rsid w:val="004934A7"/>
    <w:rsid w:val="00495905"/>
    <w:rsid w:val="004B1227"/>
    <w:rsid w:val="004D7FE3"/>
    <w:rsid w:val="00531143"/>
    <w:rsid w:val="00534860"/>
    <w:rsid w:val="00567BB2"/>
    <w:rsid w:val="00593EF0"/>
    <w:rsid w:val="005A5AE8"/>
    <w:rsid w:val="005B18E5"/>
    <w:rsid w:val="005F2388"/>
    <w:rsid w:val="0061794F"/>
    <w:rsid w:val="00640462"/>
    <w:rsid w:val="00663F38"/>
    <w:rsid w:val="006E47E8"/>
    <w:rsid w:val="006F47B4"/>
    <w:rsid w:val="00722686"/>
    <w:rsid w:val="00725C81"/>
    <w:rsid w:val="007635AA"/>
    <w:rsid w:val="00794D79"/>
    <w:rsid w:val="007A38F7"/>
    <w:rsid w:val="007B51B0"/>
    <w:rsid w:val="007D3D60"/>
    <w:rsid w:val="007F7C65"/>
    <w:rsid w:val="008426B0"/>
    <w:rsid w:val="008750FC"/>
    <w:rsid w:val="008850D1"/>
    <w:rsid w:val="008A5335"/>
    <w:rsid w:val="008B4688"/>
    <w:rsid w:val="008D34B9"/>
    <w:rsid w:val="0092289C"/>
    <w:rsid w:val="009420D8"/>
    <w:rsid w:val="0097789F"/>
    <w:rsid w:val="009813D1"/>
    <w:rsid w:val="009E1ABB"/>
    <w:rsid w:val="00A07D34"/>
    <w:rsid w:val="00A07E2D"/>
    <w:rsid w:val="00A51551"/>
    <w:rsid w:val="00A67A4B"/>
    <w:rsid w:val="00A76FC9"/>
    <w:rsid w:val="00AA12AC"/>
    <w:rsid w:val="00AC3107"/>
    <w:rsid w:val="00AE2C27"/>
    <w:rsid w:val="00AE4E6D"/>
    <w:rsid w:val="00AE5660"/>
    <w:rsid w:val="00AE5A2B"/>
    <w:rsid w:val="00B055F8"/>
    <w:rsid w:val="00B15DDB"/>
    <w:rsid w:val="00C02354"/>
    <w:rsid w:val="00C05E62"/>
    <w:rsid w:val="00C705E0"/>
    <w:rsid w:val="00C74DCB"/>
    <w:rsid w:val="00CA3E10"/>
    <w:rsid w:val="00CA48DC"/>
    <w:rsid w:val="00CB5F71"/>
    <w:rsid w:val="00CE54B6"/>
    <w:rsid w:val="00D0124F"/>
    <w:rsid w:val="00D23138"/>
    <w:rsid w:val="00D431D3"/>
    <w:rsid w:val="00D90B04"/>
    <w:rsid w:val="00D90CDB"/>
    <w:rsid w:val="00DB0FD8"/>
    <w:rsid w:val="00DD2C30"/>
    <w:rsid w:val="00E0198D"/>
    <w:rsid w:val="00E02D2C"/>
    <w:rsid w:val="00E15564"/>
    <w:rsid w:val="00E15E2B"/>
    <w:rsid w:val="00E203F5"/>
    <w:rsid w:val="00E275A3"/>
    <w:rsid w:val="00E433A8"/>
    <w:rsid w:val="00E457DE"/>
    <w:rsid w:val="00E46FE7"/>
    <w:rsid w:val="00E4711A"/>
    <w:rsid w:val="00E813CE"/>
    <w:rsid w:val="00E906D0"/>
    <w:rsid w:val="00EA0458"/>
    <w:rsid w:val="00EE7940"/>
    <w:rsid w:val="00F06539"/>
    <w:rsid w:val="00F067D4"/>
    <w:rsid w:val="00F1664E"/>
    <w:rsid w:val="00F350BB"/>
    <w:rsid w:val="00F62244"/>
    <w:rsid w:val="00FA35F2"/>
    <w:rsid w:val="00FA7C52"/>
    <w:rsid w:val="00FC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EB307"/>
  <w15:chartTrackingRefBased/>
  <w15:docId w15:val="{4F4B9C61-EDFF-4A99-8E5B-5879BD98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2D3"/>
    <w:rPr>
      <w:rFonts w:ascii="Times New Roman" w:eastAsia="Times New Roman"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D431D3"/>
    <w:rPr>
      <w:b/>
      <w:bCs/>
    </w:rPr>
  </w:style>
  <w:style w:type="character" w:styleId="Hipersaitas">
    <w:name w:val="Hyperlink"/>
    <w:uiPriority w:val="99"/>
    <w:unhideWhenUsed/>
    <w:rsid w:val="00E02D2C"/>
    <w:rPr>
      <w:color w:val="0563C1"/>
      <w:u w:val="single"/>
    </w:rPr>
  </w:style>
  <w:style w:type="paragraph" w:styleId="Pataisymai">
    <w:name w:val="Revision"/>
    <w:hidden/>
    <w:uiPriority w:val="99"/>
    <w:semiHidden/>
    <w:rsid w:val="00E0198D"/>
    <w:rPr>
      <w:rFonts w:ascii="Times New Roman" w:eastAsia="Times New Roman" w:hAnsi="Times New Roman"/>
      <w:sz w:val="24"/>
      <w:szCs w:val="24"/>
      <w:lang w:val="lt-LT" w:eastAsia="lt-LT"/>
    </w:rPr>
  </w:style>
  <w:style w:type="character" w:styleId="Neapdorotaspaminjimas">
    <w:name w:val="Unresolved Mention"/>
    <w:uiPriority w:val="99"/>
    <w:semiHidden/>
    <w:unhideWhenUsed/>
    <w:rsid w:val="00E433A8"/>
    <w:rPr>
      <w:color w:val="605E5C"/>
      <w:shd w:val="clear" w:color="auto" w:fill="E1DFDD"/>
    </w:rPr>
  </w:style>
  <w:style w:type="character" w:styleId="Komentaronuoroda">
    <w:name w:val="annotation reference"/>
    <w:uiPriority w:val="99"/>
    <w:semiHidden/>
    <w:unhideWhenUsed/>
    <w:rsid w:val="00A67A4B"/>
    <w:rPr>
      <w:sz w:val="16"/>
      <w:szCs w:val="16"/>
    </w:rPr>
  </w:style>
  <w:style w:type="paragraph" w:styleId="Komentarotekstas">
    <w:name w:val="annotation text"/>
    <w:basedOn w:val="prastasis"/>
    <w:link w:val="KomentarotekstasDiagrama"/>
    <w:uiPriority w:val="99"/>
    <w:semiHidden/>
    <w:unhideWhenUsed/>
    <w:rsid w:val="00A67A4B"/>
    <w:rPr>
      <w:sz w:val="20"/>
      <w:szCs w:val="20"/>
    </w:rPr>
  </w:style>
  <w:style w:type="character" w:customStyle="1" w:styleId="KomentarotekstasDiagrama">
    <w:name w:val="Komentaro tekstas Diagrama"/>
    <w:link w:val="Komentarotekstas"/>
    <w:uiPriority w:val="99"/>
    <w:semiHidden/>
    <w:rsid w:val="00A67A4B"/>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A67A4B"/>
    <w:rPr>
      <w:b/>
      <w:bCs/>
    </w:rPr>
  </w:style>
  <w:style w:type="character" w:customStyle="1" w:styleId="KomentarotemaDiagrama">
    <w:name w:val="Komentaro tema Diagrama"/>
    <w:link w:val="Komentarotema"/>
    <w:uiPriority w:val="99"/>
    <w:semiHidden/>
    <w:rsid w:val="00A67A4B"/>
    <w:rPr>
      <w:rFonts w:ascii="Times New Roman" w:eastAsia="Times New Roman" w:hAnsi="Times New Roman"/>
      <w:b/>
      <w:bCs/>
    </w:rPr>
  </w:style>
  <w:style w:type="paragraph" w:styleId="Sraopastraipa">
    <w:name w:val="List Paragraph"/>
    <w:basedOn w:val="prastasis"/>
    <w:uiPriority w:val="34"/>
    <w:qFormat/>
    <w:rsid w:val="0019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lute.l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02d113c914b40fea4967a397c3a788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3526EF-DF61-4922-87B5-38CAE21555B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4B06-AE1F-476B-8531-EB7DC7E6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802d113c914b40fea4967a397c3a788d.dot</Template>
  <TotalTime>1</TotalTime>
  <Pages>5</Pages>
  <Words>1135</Words>
  <Characters>8438</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JAUNIMO REIKALŲ TARYBOS 2022 METŲ VEIKLOS ATASKAITOS PATVIRTINIMO</vt:lpstr>
      <vt:lpstr/>
    </vt:vector>
  </TitlesOfParts>
  <Manager>2023-02-23</Manager>
  <Company/>
  <LinksUpToDate>false</LinksUpToDate>
  <CharactersWithSpaces>9554</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JAUNIMO REIKALŲ TARYBOS 2022 METŲ VEIKLOS ATASKAITOS PATVIRTINIMO</dc:title>
  <dc:subject>T1-1231</dc:subject>
  <dc:creator>ŠILUTĖS RAJONO SAVIVALDYBĖS TARYBA</dc:creator>
  <cp:keywords/>
  <dc:description/>
  <cp:lastModifiedBy>JRK2</cp:lastModifiedBy>
  <cp:revision>3</cp:revision>
  <cp:lastPrinted>2023-02-07T07:40:00Z</cp:lastPrinted>
  <dcterms:created xsi:type="dcterms:W3CDTF">2024-03-01T12:22:00Z</dcterms:created>
  <dcterms:modified xsi:type="dcterms:W3CDTF">2024-03-04T12:53:00Z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bdadc30c97760ae388715259ad0b7320235cbbb64104f7b6dc9a73d3ed9a4318</vt:lpwstr>
  </property>
</Properties>
</file>