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38DD" w14:textId="77777777" w:rsidR="00066103" w:rsidRPr="00071413" w:rsidRDefault="002D0E2B" w:rsidP="009C566C">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71413">
        <w:rPr>
          <w:rFonts w:ascii="Times New Roman" w:hAnsi="Times New Roman"/>
          <w:noProof/>
          <w:sz w:val="24"/>
          <w:szCs w:val="24"/>
          <w:lang w:eastAsia="lt-LT"/>
        </w:rPr>
        <w:drawing>
          <wp:inline distT="0" distB="0" distL="0" distR="0" wp14:anchorId="0BF8EDF7" wp14:editId="67CDD586">
            <wp:extent cx="573405" cy="688975"/>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 cy="688975"/>
                    </a:xfrm>
                    <a:prstGeom prst="rect">
                      <a:avLst/>
                    </a:prstGeom>
                    <a:noFill/>
                    <a:ln>
                      <a:noFill/>
                    </a:ln>
                  </pic:spPr>
                </pic:pic>
              </a:graphicData>
            </a:graphic>
          </wp:inline>
        </w:drawing>
      </w:r>
    </w:p>
    <w:p w14:paraId="7734507F" w14:textId="77777777" w:rsidR="00066103" w:rsidRPr="00071413" w:rsidRDefault="00066103" w:rsidP="009C566C">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2D010CA7" w14:textId="77777777" w:rsidR="00066103" w:rsidRPr="00071413" w:rsidRDefault="00066103" w:rsidP="009C566C">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71413">
        <w:rPr>
          <w:rFonts w:ascii="Times New Roman" w:eastAsia="Times New Roman" w:hAnsi="Times New Roman"/>
          <w:b/>
          <w:caps/>
          <w:sz w:val="24"/>
          <w:szCs w:val="24"/>
          <w:lang w:eastAsia="lt-LT"/>
        </w:rPr>
        <w:t>ŠILUTĖS RAJONO savivaldybės</w:t>
      </w:r>
    </w:p>
    <w:p w14:paraId="1C4F2788" w14:textId="77777777" w:rsidR="00A36CD6" w:rsidRPr="00071413" w:rsidRDefault="00066103" w:rsidP="009C566C">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71413">
        <w:rPr>
          <w:rFonts w:ascii="Times New Roman" w:eastAsia="Times New Roman" w:hAnsi="Times New Roman"/>
          <w:b/>
          <w:caps/>
          <w:sz w:val="24"/>
          <w:szCs w:val="24"/>
          <w:lang w:eastAsia="lt-LT"/>
        </w:rPr>
        <w:t>taryba</w:t>
      </w:r>
    </w:p>
    <w:p w14:paraId="23AC3D1D" w14:textId="77777777" w:rsidR="00066103" w:rsidRPr="00071413" w:rsidRDefault="00066103" w:rsidP="009C566C">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21B13790" w14:textId="77777777" w:rsidR="00056611" w:rsidRPr="00071413" w:rsidRDefault="004132D2" w:rsidP="009C566C">
      <w:pPr>
        <w:spacing w:after="0" w:line="240" w:lineRule="auto"/>
        <w:jc w:val="center"/>
        <w:rPr>
          <w:rFonts w:ascii="Times New Roman" w:eastAsia="Times New Roman" w:hAnsi="Times New Roman"/>
          <w:b/>
          <w:sz w:val="24"/>
          <w:szCs w:val="24"/>
        </w:rPr>
      </w:pPr>
      <w:r w:rsidRPr="00071413">
        <w:rPr>
          <w:rFonts w:ascii="Times New Roman" w:eastAsia="Times New Roman" w:hAnsi="Times New Roman"/>
          <w:b/>
          <w:sz w:val="24"/>
          <w:szCs w:val="24"/>
        </w:rPr>
        <w:t>SPRENDIMAS</w:t>
      </w:r>
    </w:p>
    <w:p w14:paraId="52E40087" w14:textId="77777777" w:rsidR="00771265" w:rsidRPr="00E512D7" w:rsidRDefault="00771265" w:rsidP="00771265">
      <w:pPr>
        <w:spacing w:after="0"/>
        <w:jc w:val="center"/>
        <w:rPr>
          <w:rFonts w:ascii="Times New Roman" w:hAnsi="Times New Roman"/>
          <w:b/>
          <w:sz w:val="24"/>
          <w:szCs w:val="24"/>
        </w:rPr>
      </w:pPr>
      <w:r w:rsidRPr="00E512D7">
        <w:rPr>
          <w:rFonts w:ascii="Times New Roman" w:hAnsi="Times New Roman"/>
          <w:b/>
          <w:sz w:val="24"/>
          <w:szCs w:val="24"/>
        </w:rPr>
        <w:t>DĖL ILGALAIKIO MATERIALIOJO TURTO PERĖMIMO SAVIVALDYBĖS NUOSAVYBĖN IR JO PERDAVIMO VALDYTI, NAUDOTI IR DISPONUOTI JUO PATIKĖJIMO TEISE</w:t>
      </w:r>
    </w:p>
    <w:p w14:paraId="35A9438E" w14:textId="77777777" w:rsidR="00901E48" w:rsidRPr="00071413" w:rsidRDefault="00901E48" w:rsidP="009C566C">
      <w:pPr>
        <w:spacing w:after="0" w:line="240" w:lineRule="auto"/>
        <w:jc w:val="center"/>
        <w:rPr>
          <w:rFonts w:ascii="Times New Roman" w:hAnsi="Times New Roman"/>
          <w:sz w:val="24"/>
          <w:szCs w:val="24"/>
        </w:rPr>
      </w:pPr>
    </w:p>
    <w:p w14:paraId="399165B2" w14:textId="1DB0FFB7" w:rsidR="00DC0A02" w:rsidRPr="00071413" w:rsidRDefault="00D834EB" w:rsidP="009C566C">
      <w:pPr>
        <w:tabs>
          <w:tab w:val="center" w:pos="4819"/>
          <w:tab w:val="right" w:pos="9638"/>
        </w:tabs>
        <w:spacing w:after="0" w:line="240" w:lineRule="auto"/>
        <w:jc w:val="center"/>
        <w:rPr>
          <w:rFonts w:ascii="Times New Roman" w:hAnsi="Times New Roman"/>
          <w:sz w:val="24"/>
          <w:szCs w:val="24"/>
        </w:rPr>
      </w:pPr>
      <w:r w:rsidRPr="00071413">
        <w:rPr>
          <w:rFonts w:ascii="Times New Roman" w:hAnsi="Times New Roman"/>
          <w:sz w:val="24"/>
          <w:szCs w:val="24"/>
        </w:rPr>
        <w:t>202</w:t>
      </w:r>
      <w:r w:rsidR="00B176DC">
        <w:rPr>
          <w:rFonts w:ascii="Times New Roman" w:hAnsi="Times New Roman"/>
          <w:sz w:val="24"/>
          <w:szCs w:val="24"/>
        </w:rPr>
        <w:t>4</w:t>
      </w:r>
      <w:r w:rsidRPr="00071413">
        <w:rPr>
          <w:rFonts w:ascii="Times New Roman" w:hAnsi="Times New Roman"/>
          <w:sz w:val="24"/>
          <w:szCs w:val="24"/>
        </w:rPr>
        <w:t xml:space="preserve"> m.</w:t>
      </w:r>
      <w:r w:rsidR="009024DD">
        <w:rPr>
          <w:rFonts w:ascii="Times New Roman" w:hAnsi="Times New Roman"/>
          <w:sz w:val="24"/>
          <w:szCs w:val="24"/>
        </w:rPr>
        <w:t xml:space="preserve">                       </w:t>
      </w:r>
      <w:r w:rsidR="00E914F0">
        <w:rPr>
          <w:rFonts w:ascii="Times New Roman" w:hAnsi="Times New Roman"/>
          <w:sz w:val="24"/>
          <w:szCs w:val="24"/>
        </w:rPr>
        <w:t xml:space="preserve">  </w:t>
      </w:r>
      <w:r w:rsidR="00DC0A02" w:rsidRPr="00071413">
        <w:rPr>
          <w:rFonts w:ascii="Times New Roman" w:hAnsi="Times New Roman"/>
          <w:sz w:val="24"/>
          <w:szCs w:val="24"/>
        </w:rPr>
        <w:t>d. Nr. T1-</w:t>
      </w:r>
    </w:p>
    <w:p w14:paraId="19F71F9B" w14:textId="77777777" w:rsidR="00831011" w:rsidRPr="00071413" w:rsidRDefault="00DC0A02" w:rsidP="009C566C">
      <w:pPr>
        <w:spacing w:after="0" w:line="240" w:lineRule="auto"/>
        <w:jc w:val="center"/>
        <w:rPr>
          <w:rFonts w:ascii="Times New Roman" w:hAnsi="Times New Roman"/>
          <w:sz w:val="24"/>
          <w:szCs w:val="24"/>
        </w:rPr>
      </w:pPr>
      <w:r w:rsidRPr="00071413">
        <w:rPr>
          <w:rFonts w:ascii="Times New Roman" w:hAnsi="Times New Roman"/>
          <w:sz w:val="24"/>
          <w:szCs w:val="24"/>
        </w:rPr>
        <w:t>Šilutė</w:t>
      </w:r>
    </w:p>
    <w:p w14:paraId="3D0EB9F4" w14:textId="77777777" w:rsidR="00771265" w:rsidRDefault="00771265" w:rsidP="00B20532">
      <w:pPr>
        <w:spacing w:after="0" w:line="240" w:lineRule="auto"/>
        <w:ind w:firstLine="851"/>
        <w:jc w:val="both"/>
        <w:rPr>
          <w:rFonts w:ascii="Times New Roman" w:hAnsi="Times New Roman"/>
          <w:sz w:val="24"/>
          <w:szCs w:val="24"/>
        </w:rPr>
      </w:pPr>
    </w:p>
    <w:p w14:paraId="0E952019" w14:textId="2BE6C27E" w:rsidR="00771265" w:rsidRPr="00771265" w:rsidRDefault="00771265" w:rsidP="00771265">
      <w:pPr>
        <w:spacing w:after="0" w:line="240" w:lineRule="auto"/>
        <w:ind w:firstLine="851"/>
        <w:jc w:val="both"/>
        <w:rPr>
          <w:rFonts w:ascii="Times New Roman" w:hAnsi="Times New Roman"/>
          <w:sz w:val="24"/>
          <w:szCs w:val="24"/>
        </w:rPr>
      </w:pPr>
      <w:r w:rsidRPr="00771265">
        <w:rPr>
          <w:rFonts w:ascii="Times New Roman" w:hAnsi="Times New Roman"/>
          <w:sz w:val="24"/>
          <w:szCs w:val="24"/>
        </w:rPr>
        <w:t>Vadovaudamasi Lietuvos Respublikos vietos savivaldos įstatymo 6 straipsnio 5 ir 6 punktais, Lietuvos Respublikos valstybės ir savivaldybių turto valdymo, naudojimo ir disponavimo juo įstatymo 6 straipsnio 2 punktu ir 20 straipsnio 1 dalies 4 punktu,</w:t>
      </w:r>
      <w:r w:rsidR="006C7317">
        <w:rPr>
          <w:rFonts w:ascii="Times New Roman" w:hAnsi="Times New Roman"/>
          <w:sz w:val="24"/>
          <w:szCs w:val="24"/>
        </w:rPr>
        <w:t xml:space="preserve"> </w:t>
      </w:r>
      <w:r w:rsidR="006C7317" w:rsidRPr="006C7317">
        <w:rPr>
          <w:rFonts w:ascii="Times New Roman" w:hAnsi="Times New Roman"/>
          <w:sz w:val="24"/>
          <w:szCs w:val="24"/>
        </w:rPr>
        <w:t>12 straipsnio 12 straipsnio 1</w:t>
      </w:r>
      <w:r w:rsidR="006C7317">
        <w:rPr>
          <w:rFonts w:ascii="Times New Roman" w:hAnsi="Times New Roman"/>
          <w:sz w:val="24"/>
          <w:szCs w:val="24"/>
        </w:rPr>
        <w:t xml:space="preserve"> ir 2</w:t>
      </w:r>
      <w:r w:rsidR="006C7317" w:rsidRPr="006C7317">
        <w:rPr>
          <w:rFonts w:ascii="Times New Roman" w:hAnsi="Times New Roman"/>
          <w:sz w:val="24"/>
          <w:szCs w:val="24"/>
        </w:rPr>
        <w:t xml:space="preserve"> dalimi</w:t>
      </w:r>
      <w:r w:rsidR="006C7317">
        <w:rPr>
          <w:rFonts w:ascii="Times New Roman" w:hAnsi="Times New Roman"/>
          <w:sz w:val="24"/>
          <w:szCs w:val="24"/>
        </w:rPr>
        <w:t>s,</w:t>
      </w:r>
      <w:r w:rsidRPr="00771265">
        <w:rPr>
          <w:rFonts w:ascii="Times New Roman" w:hAnsi="Times New Roman"/>
          <w:sz w:val="24"/>
          <w:szCs w:val="24"/>
        </w:rPr>
        <w:t xml:space="preserve"> atsižvelgdama į Nacionalinės švietimo agentūros 2024 m. vasario </w:t>
      </w:r>
      <w:r w:rsidR="00EB5F6F">
        <w:rPr>
          <w:rFonts w:ascii="Times New Roman" w:hAnsi="Times New Roman"/>
          <w:sz w:val="24"/>
          <w:szCs w:val="24"/>
        </w:rPr>
        <w:t>20</w:t>
      </w:r>
      <w:r w:rsidRPr="00771265">
        <w:rPr>
          <w:rFonts w:ascii="Times New Roman" w:hAnsi="Times New Roman"/>
          <w:sz w:val="24"/>
          <w:szCs w:val="24"/>
        </w:rPr>
        <w:t xml:space="preserve"> d. raštą </w:t>
      </w:r>
      <w:r w:rsidR="00A561E1">
        <w:rPr>
          <w:rFonts w:ascii="Times New Roman" w:hAnsi="Times New Roman"/>
          <w:sz w:val="24"/>
          <w:szCs w:val="24"/>
        </w:rPr>
        <w:t xml:space="preserve">                              </w:t>
      </w:r>
      <w:r w:rsidRPr="00771265">
        <w:rPr>
          <w:rFonts w:ascii="Times New Roman" w:hAnsi="Times New Roman"/>
          <w:sz w:val="24"/>
          <w:szCs w:val="24"/>
        </w:rPr>
        <w:t xml:space="preserve">Nr. </w:t>
      </w:r>
      <w:r w:rsidR="00EB5F6F" w:rsidRPr="00EB5F6F">
        <w:rPr>
          <w:rFonts w:ascii="Times New Roman" w:hAnsi="Times New Roman"/>
          <w:sz w:val="24"/>
          <w:szCs w:val="24"/>
        </w:rPr>
        <w:t xml:space="preserve">SD-479 </w:t>
      </w:r>
      <w:r w:rsidRPr="00771265">
        <w:rPr>
          <w:rFonts w:ascii="Times New Roman" w:hAnsi="Times New Roman"/>
          <w:sz w:val="24"/>
          <w:szCs w:val="24"/>
        </w:rPr>
        <w:t xml:space="preserve">(1.6 E), </w:t>
      </w:r>
      <w:r w:rsidR="00A561E1">
        <w:rPr>
          <w:rFonts w:ascii="Times New Roman" w:hAnsi="Times New Roman"/>
          <w:sz w:val="24"/>
          <w:szCs w:val="24"/>
        </w:rPr>
        <w:t>S</w:t>
      </w:r>
      <w:r w:rsidRPr="00771265">
        <w:rPr>
          <w:rFonts w:ascii="Times New Roman" w:hAnsi="Times New Roman"/>
          <w:sz w:val="24"/>
          <w:szCs w:val="24"/>
        </w:rPr>
        <w:t>avivaldybės taryba</w:t>
      </w:r>
      <w:r w:rsidR="00A561E1">
        <w:rPr>
          <w:rFonts w:ascii="Times New Roman" w:hAnsi="Times New Roman"/>
          <w:sz w:val="24"/>
          <w:szCs w:val="24"/>
        </w:rPr>
        <w:t xml:space="preserve"> </w:t>
      </w:r>
      <w:r w:rsidRPr="00771265">
        <w:rPr>
          <w:rFonts w:ascii="Times New Roman" w:hAnsi="Times New Roman"/>
          <w:sz w:val="24"/>
          <w:szCs w:val="24"/>
        </w:rPr>
        <w:t xml:space="preserve"> n</w:t>
      </w:r>
      <w:r w:rsidR="00EB5F6F">
        <w:rPr>
          <w:rFonts w:ascii="Times New Roman" w:hAnsi="Times New Roman"/>
          <w:sz w:val="24"/>
          <w:szCs w:val="24"/>
        </w:rPr>
        <w:t xml:space="preserve"> </w:t>
      </w:r>
      <w:r w:rsidRPr="00771265">
        <w:rPr>
          <w:rFonts w:ascii="Times New Roman" w:hAnsi="Times New Roman"/>
          <w:sz w:val="24"/>
          <w:szCs w:val="24"/>
        </w:rPr>
        <w:t>u</w:t>
      </w:r>
      <w:r w:rsidR="00EB5F6F">
        <w:rPr>
          <w:rFonts w:ascii="Times New Roman" w:hAnsi="Times New Roman"/>
          <w:sz w:val="24"/>
          <w:szCs w:val="24"/>
        </w:rPr>
        <w:t xml:space="preserve"> </w:t>
      </w:r>
      <w:r w:rsidRPr="00771265">
        <w:rPr>
          <w:rFonts w:ascii="Times New Roman" w:hAnsi="Times New Roman"/>
          <w:sz w:val="24"/>
          <w:szCs w:val="24"/>
        </w:rPr>
        <w:t>s</w:t>
      </w:r>
      <w:r w:rsidR="00EB5F6F">
        <w:rPr>
          <w:rFonts w:ascii="Times New Roman" w:hAnsi="Times New Roman"/>
          <w:sz w:val="24"/>
          <w:szCs w:val="24"/>
        </w:rPr>
        <w:t xml:space="preserve"> </w:t>
      </w:r>
      <w:r w:rsidRPr="00771265">
        <w:rPr>
          <w:rFonts w:ascii="Times New Roman" w:hAnsi="Times New Roman"/>
          <w:sz w:val="24"/>
          <w:szCs w:val="24"/>
        </w:rPr>
        <w:t>p</w:t>
      </w:r>
      <w:r w:rsidR="00EB5F6F">
        <w:rPr>
          <w:rFonts w:ascii="Times New Roman" w:hAnsi="Times New Roman"/>
          <w:sz w:val="24"/>
          <w:szCs w:val="24"/>
        </w:rPr>
        <w:t xml:space="preserve"> </w:t>
      </w:r>
      <w:r w:rsidRPr="00771265">
        <w:rPr>
          <w:rFonts w:ascii="Times New Roman" w:hAnsi="Times New Roman"/>
          <w:sz w:val="24"/>
          <w:szCs w:val="24"/>
        </w:rPr>
        <w:t>r</w:t>
      </w:r>
      <w:r w:rsidR="00EB5F6F">
        <w:rPr>
          <w:rFonts w:ascii="Times New Roman" w:hAnsi="Times New Roman"/>
          <w:sz w:val="24"/>
          <w:szCs w:val="24"/>
        </w:rPr>
        <w:t xml:space="preserve"> </w:t>
      </w:r>
      <w:r w:rsidRPr="00771265">
        <w:rPr>
          <w:rFonts w:ascii="Times New Roman" w:hAnsi="Times New Roman"/>
          <w:sz w:val="24"/>
          <w:szCs w:val="24"/>
        </w:rPr>
        <w:t>e</w:t>
      </w:r>
      <w:r w:rsidR="00EB5F6F">
        <w:rPr>
          <w:rFonts w:ascii="Times New Roman" w:hAnsi="Times New Roman"/>
          <w:sz w:val="24"/>
          <w:szCs w:val="24"/>
        </w:rPr>
        <w:t xml:space="preserve"> </w:t>
      </w:r>
      <w:r w:rsidRPr="00771265">
        <w:rPr>
          <w:rFonts w:ascii="Times New Roman" w:hAnsi="Times New Roman"/>
          <w:sz w:val="24"/>
          <w:szCs w:val="24"/>
        </w:rPr>
        <w:t>n</w:t>
      </w:r>
      <w:r w:rsidR="00EB5F6F">
        <w:rPr>
          <w:rFonts w:ascii="Times New Roman" w:hAnsi="Times New Roman"/>
          <w:sz w:val="24"/>
          <w:szCs w:val="24"/>
        </w:rPr>
        <w:t xml:space="preserve"> </w:t>
      </w:r>
      <w:r w:rsidRPr="00771265">
        <w:rPr>
          <w:rFonts w:ascii="Times New Roman" w:hAnsi="Times New Roman"/>
          <w:sz w:val="24"/>
          <w:szCs w:val="24"/>
        </w:rPr>
        <w:t>d</w:t>
      </w:r>
      <w:r w:rsidR="00EB5F6F">
        <w:rPr>
          <w:rFonts w:ascii="Times New Roman" w:hAnsi="Times New Roman"/>
          <w:sz w:val="24"/>
          <w:szCs w:val="24"/>
        </w:rPr>
        <w:t xml:space="preserve"> </w:t>
      </w:r>
      <w:r w:rsidRPr="00771265">
        <w:rPr>
          <w:rFonts w:ascii="Times New Roman" w:hAnsi="Times New Roman"/>
          <w:sz w:val="24"/>
          <w:szCs w:val="24"/>
        </w:rPr>
        <w:t>ž</w:t>
      </w:r>
      <w:r w:rsidR="00EB5F6F">
        <w:rPr>
          <w:rFonts w:ascii="Times New Roman" w:hAnsi="Times New Roman"/>
          <w:sz w:val="24"/>
          <w:szCs w:val="24"/>
        </w:rPr>
        <w:t xml:space="preserve"> </w:t>
      </w:r>
      <w:r w:rsidRPr="00771265">
        <w:rPr>
          <w:rFonts w:ascii="Times New Roman" w:hAnsi="Times New Roman"/>
          <w:sz w:val="24"/>
          <w:szCs w:val="24"/>
        </w:rPr>
        <w:t>i</w:t>
      </w:r>
      <w:r w:rsidR="00EB5F6F">
        <w:rPr>
          <w:rFonts w:ascii="Times New Roman" w:hAnsi="Times New Roman"/>
          <w:sz w:val="24"/>
          <w:szCs w:val="24"/>
        </w:rPr>
        <w:t xml:space="preserve"> </w:t>
      </w:r>
      <w:r w:rsidRPr="00771265">
        <w:rPr>
          <w:rFonts w:ascii="Times New Roman" w:hAnsi="Times New Roman"/>
          <w:sz w:val="24"/>
          <w:szCs w:val="24"/>
        </w:rPr>
        <w:t>a:</w:t>
      </w:r>
    </w:p>
    <w:p w14:paraId="09FD24FE" w14:textId="72304D96" w:rsidR="00771265" w:rsidRPr="00771265" w:rsidRDefault="00771265" w:rsidP="00771265">
      <w:pPr>
        <w:spacing w:after="0" w:line="240" w:lineRule="auto"/>
        <w:ind w:firstLine="851"/>
        <w:jc w:val="both"/>
        <w:rPr>
          <w:rFonts w:ascii="Times New Roman" w:hAnsi="Times New Roman"/>
          <w:sz w:val="24"/>
          <w:szCs w:val="24"/>
        </w:rPr>
      </w:pPr>
      <w:r w:rsidRPr="00771265">
        <w:rPr>
          <w:rFonts w:ascii="Times New Roman" w:hAnsi="Times New Roman"/>
          <w:sz w:val="24"/>
          <w:szCs w:val="24"/>
        </w:rPr>
        <w:t>1. Sutikti perimti</w:t>
      </w:r>
      <w:r>
        <w:rPr>
          <w:rFonts w:ascii="Times New Roman" w:hAnsi="Times New Roman"/>
          <w:sz w:val="24"/>
          <w:szCs w:val="24"/>
        </w:rPr>
        <w:t xml:space="preserve"> Šilutės</w:t>
      </w:r>
      <w:r w:rsidRPr="00771265">
        <w:rPr>
          <w:rFonts w:ascii="Times New Roman" w:hAnsi="Times New Roman"/>
          <w:sz w:val="24"/>
          <w:szCs w:val="24"/>
        </w:rPr>
        <w:t xml:space="preserve"> rajono savivaldybės nuosavybėn L</w:t>
      </w:r>
      <w:r>
        <w:rPr>
          <w:rFonts w:ascii="Times New Roman" w:hAnsi="Times New Roman"/>
          <w:sz w:val="24"/>
          <w:szCs w:val="24"/>
        </w:rPr>
        <w:t xml:space="preserve">ietuvos </w:t>
      </w:r>
      <w:r w:rsidRPr="00771265">
        <w:rPr>
          <w:rFonts w:ascii="Times New Roman" w:hAnsi="Times New Roman"/>
          <w:sz w:val="24"/>
          <w:szCs w:val="24"/>
        </w:rPr>
        <w:t>R</w:t>
      </w:r>
      <w:r>
        <w:rPr>
          <w:rFonts w:ascii="Times New Roman" w:hAnsi="Times New Roman"/>
          <w:sz w:val="24"/>
          <w:szCs w:val="24"/>
        </w:rPr>
        <w:t>espublikos</w:t>
      </w:r>
      <w:r w:rsidRPr="00771265">
        <w:rPr>
          <w:rFonts w:ascii="Times New Roman" w:hAnsi="Times New Roman"/>
          <w:sz w:val="24"/>
          <w:szCs w:val="24"/>
        </w:rPr>
        <w:t xml:space="preserve"> vietos savivaldos įstatymo 6 straipsnio 5 ir 6 punkt</w:t>
      </w:r>
      <w:r>
        <w:rPr>
          <w:rFonts w:ascii="Times New Roman" w:hAnsi="Times New Roman"/>
          <w:sz w:val="24"/>
          <w:szCs w:val="24"/>
        </w:rPr>
        <w:t>uose</w:t>
      </w:r>
      <w:r w:rsidRPr="00771265">
        <w:rPr>
          <w:rFonts w:ascii="Times New Roman" w:hAnsi="Times New Roman"/>
          <w:sz w:val="24"/>
          <w:szCs w:val="24"/>
        </w:rPr>
        <w:t xml:space="preserve"> nurodytoms savivaldybės savarankiškosioms funkcijoms įgyvendinti valstybei nuosavybės teise priklausantį ir šiuo metu Nacionalinės švietimo agentūros patikėjimo teise valdomą ilgalaikį materialųjį turtą (1 priedas).</w:t>
      </w:r>
    </w:p>
    <w:p w14:paraId="4F80E9CE" w14:textId="78B7B687" w:rsidR="00771265" w:rsidRPr="00771265" w:rsidRDefault="00771265" w:rsidP="00771265">
      <w:pPr>
        <w:spacing w:after="0" w:line="240" w:lineRule="auto"/>
        <w:ind w:firstLine="851"/>
        <w:jc w:val="both"/>
        <w:rPr>
          <w:rFonts w:ascii="Times New Roman" w:hAnsi="Times New Roman"/>
          <w:sz w:val="24"/>
          <w:szCs w:val="24"/>
        </w:rPr>
      </w:pPr>
      <w:r w:rsidRPr="00771265">
        <w:rPr>
          <w:rFonts w:ascii="Times New Roman" w:hAnsi="Times New Roman"/>
          <w:sz w:val="24"/>
          <w:szCs w:val="24"/>
        </w:rPr>
        <w:t>2. Perduoti</w:t>
      </w:r>
      <w:r w:rsidR="003651BF">
        <w:rPr>
          <w:rFonts w:ascii="Times New Roman" w:hAnsi="Times New Roman"/>
          <w:sz w:val="24"/>
          <w:szCs w:val="24"/>
        </w:rPr>
        <w:t xml:space="preserve"> </w:t>
      </w:r>
      <w:r w:rsidR="00A561E1">
        <w:rPr>
          <w:rFonts w:ascii="Times New Roman" w:hAnsi="Times New Roman"/>
          <w:sz w:val="24"/>
          <w:szCs w:val="24"/>
        </w:rPr>
        <w:t xml:space="preserve">Savivaldybės </w:t>
      </w:r>
      <w:r w:rsidR="003651BF">
        <w:rPr>
          <w:rFonts w:ascii="Times New Roman" w:hAnsi="Times New Roman"/>
          <w:sz w:val="24"/>
          <w:szCs w:val="24"/>
        </w:rPr>
        <w:t>tarybos</w:t>
      </w:r>
      <w:r w:rsidRPr="00771265">
        <w:rPr>
          <w:rFonts w:ascii="Times New Roman" w:hAnsi="Times New Roman"/>
          <w:sz w:val="24"/>
          <w:szCs w:val="24"/>
        </w:rPr>
        <w:t xml:space="preserve"> sprendimo 1 punkte nurodytą turtą, jį perėmus savivaldybės nuosavybėn, </w:t>
      </w:r>
      <w:r w:rsidR="003651BF">
        <w:rPr>
          <w:rFonts w:ascii="Times New Roman" w:hAnsi="Times New Roman"/>
          <w:sz w:val="24"/>
          <w:szCs w:val="24"/>
        </w:rPr>
        <w:t xml:space="preserve">Šilutės Vydūno gimnazijai, juridinio asmens kodas </w:t>
      </w:r>
      <w:r w:rsidR="003651BF" w:rsidRPr="003651BF">
        <w:rPr>
          <w:rFonts w:ascii="Times New Roman" w:hAnsi="Times New Roman"/>
          <w:sz w:val="24"/>
          <w:szCs w:val="24"/>
        </w:rPr>
        <w:t>191846790</w:t>
      </w:r>
      <w:r w:rsidR="003651BF">
        <w:rPr>
          <w:rFonts w:ascii="Times New Roman" w:hAnsi="Times New Roman"/>
          <w:sz w:val="24"/>
          <w:szCs w:val="24"/>
        </w:rPr>
        <w:t>,</w:t>
      </w:r>
      <w:r w:rsidRPr="00771265">
        <w:rPr>
          <w:rFonts w:ascii="Times New Roman" w:hAnsi="Times New Roman"/>
          <w:sz w:val="24"/>
          <w:szCs w:val="24"/>
        </w:rPr>
        <w:t xml:space="preserve"> valdyti, naudoti ir disponuoti juo patikėjimo teise.</w:t>
      </w:r>
    </w:p>
    <w:p w14:paraId="1F967342" w14:textId="77777777" w:rsidR="00771265" w:rsidRPr="00771265" w:rsidRDefault="00771265" w:rsidP="00771265">
      <w:pPr>
        <w:spacing w:after="0" w:line="240" w:lineRule="auto"/>
        <w:ind w:firstLine="851"/>
        <w:jc w:val="both"/>
        <w:rPr>
          <w:rFonts w:ascii="Times New Roman" w:hAnsi="Times New Roman"/>
          <w:sz w:val="24"/>
          <w:szCs w:val="24"/>
        </w:rPr>
      </w:pPr>
      <w:r w:rsidRPr="00771265">
        <w:rPr>
          <w:rFonts w:ascii="Times New Roman" w:hAnsi="Times New Roman"/>
          <w:sz w:val="24"/>
          <w:szCs w:val="24"/>
        </w:rPr>
        <w:t>3. Savivaldybės nuosavybėn perduotas turtas bus panaudotas užtikrinti mokinių pasiekimų patikrinimų vykdymą elektroninėmis priemonėmis, spartesnį informacinių technologijų diegimą į ugdymo procesą, prisidėti prie švietimo įstaigų sąlygų naudotis skaitmeninėmis mokymo priemonėmis gerinimo, įgyvendinant atnaujintas ugdymo programas.</w:t>
      </w:r>
    </w:p>
    <w:p w14:paraId="373DB447" w14:textId="10568A28" w:rsidR="00B20532" w:rsidRPr="00071413" w:rsidRDefault="00771265" w:rsidP="00B20532">
      <w:pPr>
        <w:spacing w:after="0" w:line="240" w:lineRule="auto"/>
        <w:ind w:firstLine="851"/>
        <w:jc w:val="both"/>
        <w:rPr>
          <w:rFonts w:ascii="Times New Roman" w:hAnsi="Times New Roman"/>
          <w:sz w:val="24"/>
          <w:szCs w:val="24"/>
        </w:rPr>
      </w:pPr>
      <w:r w:rsidRPr="00771265">
        <w:rPr>
          <w:rFonts w:ascii="Times New Roman" w:hAnsi="Times New Roman"/>
          <w:sz w:val="24"/>
          <w:szCs w:val="24"/>
        </w:rPr>
        <w:t xml:space="preserve">4. </w:t>
      </w:r>
      <w:r w:rsidR="00B20532" w:rsidRPr="00071413">
        <w:rPr>
          <w:rFonts w:ascii="Times New Roman" w:hAnsi="Times New Roman"/>
          <w:sz w:val="24"/>
          <w:szCs w:val="24"/>
        </w:rPr>
        <w:t>Įgalioti Savivaldybės administracijos direktorių, o tarnybinių komandiruočių, atostogų, ligos ar kitais atvejais, kai jis negali eiti pareigų, Savivaldybės administracijos direktori</w:t>
      </w:r>
      <w:r w:rsidR="00616CDC" w:rsidRPr="00071413">
        <w:rPr>
          <w:rFonts w:ascii="Times New Roman" w:hAnsi="Times New Roman"/>
          <w:sz w:val="24"/>
          <w:szCs w:val="24"/>
        </w:rPr>
        <w:t>ų pavaduojantį asmenį</w:t>
      </w:r>
      <w:r w:rsidR="00257DA7" w:rsidRPr="00071413">
        <w:rPr>
          <w:rFonts w:ascii="Times New Roman" w:hAnsi="Times New Roman"/>
          <w:sz w:val="24"/>
          <w:szCs w:val="24"/>
        </w:rPr>
        <w:t>,</w:t>
      </w:r>
      <w:r w:rsidR="00B20532" w:rsidRPr="00071413">
        <w:rPr>
          <w:rFonts w:ascii="Times New Roman" w:hAnsi="Times New Roman"/>
          <w:sz w:val="24"/>
          <w:szCs w:val="24"/>
        </w:rPr>
        <w:t xml:space="preserve"> pasirašyti Savivaldybės vardu turto perdavimo ir priėmimo aktus.</w:t>
      </w:r>
    </w:p>
    <w:p w14:paraId="5539D292" w14:textId="4EC0335D" w:rsidR="00B20532" w:rsidRPr="00071413" w:rsidRDefault="00B20532" w:rsidP="00B20532">
      <w:pPr>
        <w:spacing w:after="0" w:line="240" w:lineRule="auto"/>
        <w:ind w:firstLine="851"/>
        <w:jc w:val="both"/>
        <w:rPr>
          <w:rFonts w:ascii="Times New Roman" w:hAnsi="Times New Roman"/>
          <w:sz w:val="24"/>
          <w:szCs w:val="24"/>
        </w:rPr>
      </w:pPr>
      <w:r w:rsidRPr="00071413">
        <w:rPr>
          <w:rFonts w:ascii="Times New Roman" w:hAnsi="Times New Roman"/>
          <w:spacing w:val="-6"/>
          <w:sz w:val="24"/>
          <w:szCs w:val="24"/>
          <w:lang w:eastAsia="zh-TW"/>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450BC33A" w14:textId="77777777" w:rsidR="00071413" w:rsidRDefault="00071413" w:rsidP="00EB50CC">
      <w:pPr>
        <w:tabs>
          <w:tab w:val="left" w:pos="1134"/>
        </w:tabs>
        <w:spacing w:after="0" w:line="240" w:lineRule="auto"/>
        <w:jc w:val="both"/>
        <w:rPr>
          <w:rFonts w:ascii="Times New Roman" w:hAnsi="Times New Roman"/>
          <w:sz w:val="24"/>
          <w:szCs w:val="24"/>
        </w:rPr>
      </w:pPr>
    </w:p>
    <w:p w14:paraId="3E40685C" w14:textId="77777777" w:rsidR="00771265" w:rsidRDefault="00771265" w:rsidP="00EB50CC">
      <w:pPr>
        <w:tabs>
          <w:tab w:val="left" w:pos="1134"/>
        </w:tabs>
        <w:spacing w:after="0" w:line="240" w:lineRule="auto"/>
        <w:jc w:val="both"/>
        <w:rPr>
          <w:rFonts w:ascii="Times New Roman" w:hAnsi="Times New Roman"/>
          <w:sz w:val="24"/>
          <w:szCs w:val="24"/>
        </w:rPr>
      </w:pPr>
    </w:p>
    <w:p w14:paraId="4FF85530" w14:textId="77777777" w:rsidR="009024DD" w:rsidRPr="00071413" w:rsidRDefault="009024DD" w:rsidP="00EB50CC">
      <w:pPr>
        <w:tabs>
          <w:tab w:val="left" w:pos="1134"/>
        </w:tabs>
        <w:spacing w:after="0" w:line="240" w:lineRule="auto"/>
        <w:jc w:val="both"/>
        <w:rPr>
          <w:rFonts w:ascii="Times New Roman" w:hAnsi="Times New Roman"/>
          <w:sz w:val="24"/>
          <w:szCs w:val="24"/>
        </w:rPr>
      </w:pPr>
    </w:p>
    <w:p w14:paraId="57F5B639" w14:textId="482D81BF" w:rsidR="00E914F0" w:rsidRDefault="00E914F0" w:rsidP="003B45D1">
      <w:pPr>
        <w:tabs>
          <w:tab w:val="left" w:pos="851"/>
          <w:tab w:val="left" w:pos="2880"/>
          <w:tab w:val="left" w:pos="7176"/>
          <w:tab w:val="left" w:pos="8441"/>
        </w:tabs>
        <w:spacing w:after="0"/>
        <w:jc w:val="both"/>
        <w:rPr>
          <w:rFonts w:ascii="Times New Roman" w:hAnsi="Times New Roman"/>
          <w:sz w:val="24"/>
          <w:szCs w:val="24"/>
        </w:rPr>
      </w:pPr>
      <w:r w:rsidRPr="00E914F0">
        <w:rPr>
          <w:rFonts w:ascii="Times New Roman" w:eastAsia="Times New Roman" w:hAnsi="Times New Roman"/>
          <w:sz w:val="24"/>
          <w:szCs w:val="24"/>
        </w:rPr>
        <w:t>Savivaldybės mer</w:t>
      </w:r>
      <w:r w:rsidR="00B176DC">
        <w:rPr>
          <w:rFonts w:ascii="Times New Roman" w:eastAsia="Times New Roman" w:hAnsi="Times New Roman"/>
          <w:sz w:val="24"/>
          <w:szCs w:val="24"/>
        </w:rPr>
        <w:t>as</w:t>
      </w:r>
      <w:r w:rsidRPr="00071413" w:rsidDel="00E914F0">
        <w:rPr>
          <w:rFonts w:ascii="Times New Roman" w:hAnsi="Times New Roman"/>
          <w:sz w:val="24"/>
          <w:szCs w:val="24"/>
        </w:rPr>
        <w:t xml:space="preserve"> </w:t>
      </w:r>
      <w:r w:rsidR="009024DD">
        <w:rPr>
          <w:rFonts w:ascii="Times New Roman" w:hAnsi="Times New Roman"/>
          <w:sz w:val="24"/>
          <w:szCs w:val="24"/>
        </w:rPr>
        <w:tab/>
      </w:r>
      <w:r w:rsidR="009024DD">
        <w:rPr>
          <w:rFonts w:ascii="Times New Roman" w:hAnsi="Times New Roman"/>
          <w:sz w:val="24"/>
          <w:szCs w:val="24"/>
        </w:rPr>
        <w:tab/>
        <w:t xml:space="preserve">      </w:t>
      </w:r>
      <w:r w:rsidR="009024DD" w:rsidRPr="009024DD">
        <w:rPr>
          <w:rFonts w:ascii="Times New Roman" w:hAnsi="Times New Roman"/>
          <w:sz w:val="24"/>
          <w:szCs w:val="24"/>
        </w:rPr>
        <w:t>Vytautas Laurinaitis</w:t>
      </w:r>
    </w:p>
    <w:p w14:paraId="0804C81A" w14:textId="77777777" w:rsidR="00921B69" w:rsidRDefault="00921B69" w:rsidP="003B45D1">
      <w:pPr>
        <w:tabs>
          <w:tab w:val="left" w:pos="851"/>
          <w:tab w:val="left" w:pos="2880"/>
          <w:tab w:val="left" w:pos="7176"/>
          <w:tab w:val="left" w:pos="8441"/>
        </w:tabs>
        <w:spacing w:after="0"/>
        <w:jc w:val="both"/>
        <w:rPr>
          <w:rFonts w:ascii="Times New Roman" w:hAnsi="Times New Roman"/>
          <w:sz w:val="24"/>
          <w:szCs w:val="24"/>
        </w:rPr>
      </w:pPr>
    </w:p>
    <w:p w14:paraId="70B81FA6" w14:textId="77777777" w:rsidR="00B52D1D" w:rsidRDefault="00B52D1D" w:rsidP="003B45D1">
      <w:pPr>
        <w:tabs>
          <w:tab w:val="left" w:pos="851"/>
          <w:tab w:val="left" w:pos="2880"/>
          <w:tab w:val="left" w:pos="7176"/>
          <w:tab w:val="left" w:pos="8441"/>
        </w:tabs>
        <w:spacing w:after="0"/>
        <w:jc w:val="both"/>
        <w:rPr>
          <w:rFonts w:ascii="Times New Roman" w:hAnsi="Times New Roman"/>
          <w:sz w:val="24"/>
          <w:szCs w:val="24"/>
        </w:rPr>
      </w:pPr>
    </w:p>
    <w:p w14:paraId="47F05F46" w14:textId="77777777" w:rsidR="00771265" w:rsidRDefault="00771265" w:rsidP="003B45D1">
      <w:pPr>
        <w:tabs>
          <w:tab w:val="left" w:pos="851"/>
          <w:tab w:val="left" w:pos="2880"/>
          <w:tab w:val="left" w:pos="7176"/>
          <w:tab w:val="left" w:pos="8441"/>
        </w:tabs>
        <w:spacing w:after="0"/>
        <w:jc w:val="both"/>
        <w:rPr>
          <w:rFonts w:ascii="Times New Roman" w:hAnsi="Times New Roman"/>
          <w:sz w:val="24"/>
          <w:szCs w:val="24"/>
        </w:rPr>
      </w:pPr>
    </w:p>
    <w:p w14:paraId="6B83CFB4" w14:textId="77777777" w:rsidR="00771265" w:rsidRDefault="00771265" w:rsidP="003B45D1">
      <w:pPr>
        <w:tabs>
          <w:tab w:val="left" w:pos="851"/>
          <w:tab w:val="left" w:pos="2880"/>
          <w:tab w:val="left" w:pos="7176"/>
          <w:tab w:val="left" w:pos="8441"/>
        </w:tabs>
        <w:spacing w:after="0"/>
        <w:jc w:val="both"/>
        <w:rPr>
          <w:rFonts w:ascii="Times New Roman" w:hAnsi="Times New Roman"/>
          <w:sz w:val="24"/>
          <w:szCs w:val="24"/>
        </w:rPr>
      </w:pPr>
    </w:p>
    <w:p w14:paraId="3AC40CF9" w14:textId="77777777" w:rsidR="00771265" w:rsidRDefault="00771265" w:rsidP="003B45D1">
      <w:pPr>
        <w:tabs>
          <w:tab w:val="left" w:pos="851"/>
          <w:tab w:val="left" w:pos="2880"/>
          <w:tab w:val="left" w:pos="7176"/>
          <w:tab w:val="left" w:pos="8441"/>
        </w:tabs>
        <w:spacing w:after="0"/>
        <w:jc w:val="both"/>
        <w:rPr>
          <w:rFonts w:ascii="Times New Roman" w:hAnsi="Times New Roman"/>
          <w:sz w:val="24"/>
          <w:szCs w:val="24"/>
        </w:rPr>
      </w:pPr>
    </w:p>
    <w:p w14:paraId="62CE0815" w14:textId="77777777" w:rsidR="00EB5F6F" w:rsidRDefault="00EB5F6F" w:rsidP="003B45D1">
      <w:pPr>
        <w:tabs>
          <w:tab w:val="left" w:pos="851"/>
          <w:tab w:val="left" w:pos="2880"/>
          <w:tab w:val="left" w:pos="7176"/>
          <w:tab w:val="left" w:pos="8441"/>
        </w:tabs>
        <w:spacing w:after="0"/>
        <w:jc w:val="both"/>
        <w:rPr>
          <w:rFonts w:ascii="Times New Roman" w:hAnsi="Times New Roman"/>
          <w:sz w:val="24"/>
          <w:szCs w:val="24"/>
        </w:rPr>
      </w:pPr>
    </w:p>
    <w:p w14:paraId="241455D2" w14:textId="4C85D366" w:rsidR="00071413" w:rsidRPr="00071413" w:rsidRDefault="00616CDC" w:rsidP="00071413">
      <w:pPr>
        <w:pStyle w:val="Betarp"/>
        <w:rPr>
          <w:rFonts w:ascii="Times New Roman" w:hAnsi="Times New Roman"/>
          <w:sz w:val="24"/>
          <w:szCs w:val="24"/>
          <w:lang w:val="lt-LT"/>
        </w:rPr>
      </w:pPr>
      <w:r w:rsidRPr="00071413">
        <w:rPr>
          <w:rFonts w:ascii="Times New Roman" w:hAnsi="Times New Roman"/>
          <w:sz w:val="24"/>
          <w:szCs w:val="24"/>
          <w:lang w:val="lt-LT"/>
        </w:rPr>
        <w:t>Parengė</w:t>
      </w:r>
    </w:p>
    <w:p w14:paraId="0545DAA4" w14:textId="77777777" w:rsidR="00071413" w:rsidRPr="00071413" w:rsidRDefault="00616CDC" w:rsidP="00071413">
      <w:pPr>
        <w:pStyle w:val="Betarp"/>
        <w:rPr>
          <w:rStyle w:val="Hipersaitas"/>
          <w:rFonts w:ascii="Times New Roman" w:hAnsi="Times New Roman"/>
          <w:sz w:val="24"/>
          <w:szCs w:val="24"/>
          <w:lang w:val="lt-LT"/>
        </w:rPr>
      </w:pPr>
      <w:r w:rsidRPr="00071413">
        <w:rPr>
          <w:rFonts w:ascii="Times New Roman" w:hAnsi="Times New Roman"/>
          <w:sz w:val="24"/>
          <w:szCs w:val="24"/>
          <w:lang w:val="lt-LT"/>
        </w:rPr>
        <w:t xml:space="preserve">Daiva </w:t>
      </w:r>
      <w:proofErr w:type="spellStart"/>
      <w:r w:rsidRPr="00071413">
        <w:rPr>
          <w:rFonts w:ascii="Times New Roman" w:hAnsi="Times New Roman"/>
          <w:sz w:val="24"/>
          <w:szCs w:val="24"/>
          <w:lang w:val="lt-LT"/>
        </w:rPr>
        <w:t>Thumat</w:t>
      </w:r>
      <w:proofErr w:type="spellEnd"/>
      <w:r w:rsidRPr="00071413">
        <w:rPr>
          <w:rFonts w:ascii="Times New Roman" w:hAnsi="Times New Roman"/>
          <w:sz w:val="24"/>
          <w:szCs w:val="24"/>
          <w:lang w:val="lt-LT"/>
        </w:rPr>
        <w:t xml:space="preserve">, +370 655 94 796, </w:t>
      </w:r>
      <w:hyperlink r:id="rId9" w:history="1">
        <w:r w:rsidRPr="00071413">
          <w:rPr>
            <w:rStyle w:val="Hipersaitas"/>
            <w:rFonts w:ascii="Times New Roman" w:hAnsi="Times New Roman"/>
            <w:sz w:val="24"/>
            <w:szCs w:val="24"/>
            <w:lang w:val="lt-LT"/>
          </w:rPr>
          <w:t>daiva.thumat@silute.lt</w:t>
        </w:r>
      </w:hyperlink>
    </w:p>
    <w:p w14:paraId="550A6CB3" w14:textId="2101AFD7" w:rsidR="00FE26AF" w:rsidRPr="00071413" w:rsidRDefault="00616CDC" w:rsidP="00071413">
      <w:pPr>
        <w:pStyle w:val="Betarp"/>
        <w:rPr>
          <w:rFonts w:ascii="Times New Roman" w:hAnsi="Times New Roman"/>
          <w:sz w:val="24"/>
          <w:szCs w:val="24"/>
          <w:lang w:val="lt-LT"/>
        </w:rPr>
      </w:pPr>
      <w:r w:rsidRPr="00071413">
        <w:rPr>
          <w:rFonts w:ascii="Times New Roman" w:hAnsi="Times New Roman"/>
          <w:sz w:val="24"/>
          <w:szCs w:val="24"/>
          <w:lang w:val="lt-LT"/>
        </w:rPr>
        <w:t>20</w:t>
      </w:r>
      <w:r w:rsidR="00B176DC">
        <w:rPr>
          <w:rFonts w:ascii="Times New Roman" w:hAnsi="Times New Roman"/>
          <w:sz w:val="24"/>
          <w:szCs w:val="24"/>
          <w:lang w:val="lt-LT"/>
        </w:rPr>
        <w:t>24-0</w:t>
      </w:r>
      <w:r w:rsidR="00EA6AD2">
        <w:rPr>
          <w:rFonts w:ascii="Times New Roman" w:hAnsi="Times New Roman"/>
          <w:sz w:val="24"/>
          <w:szCs w:val="24"/>
          <w:lang w:val="lt-LT"/>
        </w:rPr>
        <w:t>3</w:t>
      </w:r>
      <w:r w:rsidR="00B176DC">
        <w:rPr>
          <w:rFonts w:ascii="Times New Roman" w:hAnsi="Times New Roman"/>
          <w:sz w:val="24"/>
          <w:szCs w:val="24"/>
          <w:lang w:val="lt-LT"/>
        </w:rPr>
        <w:t>-</w:t>
      </w:r>
      <w:r w:rsidR="00EA6AD2">
        <w:rPr>
          <w:rFonts w:ascii="Times New Roman" w:hAnsi="Times New Roman"/>
          <w:sz w:val="24"/>
          <w:szCs w:val="24"/>
          <w:lang w:val="lt-LT"/>
        </w:rPr>
        <w:t>06</w:t>
      </w:r>
    </w:p>
    <w:sectPr w:rsidR="00FE26AF" w:rsidRPr="00071413" w:rsidSect="00071413">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D3DC" w14:textId="77777777" w:rsidR="00AA41CF" w:rsidRDefault="00AA41CF" w:rsidP="00F411F6">
      <w:pPr>
        <w:spacing w:after="0" w:line="240" w:lineRule="auto"/>
      </w:pPr>
      <w:r>
        <w:separator/>
      </w:r>
    </w:p>
  </w:endnote>
  <w:endnote w:type="continuationSeparator" w:id="0">
    <w:p w14:paraId="0AB7A9B4" w14:textId="77777777" w:rsidR="00AA41CF" w:rsidRDefault="00AA41CF"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roman"/>
    <w:pitch w:val="variable"/>
  </w:font>
  <w:font w:name="Liberation Serif">
    <w:altName w:val="Times New Roman"/>
    <w:charset w:val="00"/>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4BE9" w14:textId="77777777" w:rsidR="00FE78AE" w:rsidRDefault="00FE78A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86F9" w14:textId="77777777" w:rsidR="00FE78AE" w:rsidRPr="001532AA" w:rsidRDefault="00FE78AE" w:rsidP="00FE78AE">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DFA6" w14:textId="77777777" w:rsidR="00FE78AE" w:rsidRPr="001532AA" w:rsidRDefault="00FE78AE"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D044" w14:textId="77777777" w:rsidR="00AA41CF" w:rsidRDefault="00AA41CF" w:rsidP="00F411F6">
      <w:pPr>
        <w:spacing w:after="0" w:line="240" w:lineRule="auto"/>
      </w:pPr>
      <w:r>
        <w:separator/>
      </w:r>
    </w:p>
  </w:footnote>
  <w:footnote w:type="continuationSeparator" w:id="0">
    <w:p w14:paraId="53B514C1" w14:textId="77777777" w:rsidR="00AA41CF" w:rsidRDefault="00AA41CF" w:rsidP="00F4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2C4E" w14:textId="77777777" w:rsidR="00FE78AE" w:rsidRDefault="00FE78A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B769" w14:textId="77777777" w:rsidR="00F411F6" w:rsidRDefault="00F411F6" w:rsidP="00F411F6">
    <w:pPr>
      <w:pStyle w:val="Antrats"/>
    </w:pPr>
  </w:p>
  <w:p w14:paraId="665AF782" w14:textId="77777777" w:rsidR="00FE78AE" w:rsidRDefault="00FE78AE">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3C57" w14:textId="77777777" w:rsidR="00FE78AE" w:rsidRDefault="00FE78AE">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77E1907"/>
    <w:multiLevelType w:val="hybridMultilevel"/>
    <w:tmpl w:val="252ED708"/>
    <w:lvl w:ilvl="0" w:tplc="559A848A">
      <w:start w:val="1"/>
      <w:numFmt w:val="decimal"/>
      <w:lvlText w:val="%1."/>
      <w:lvlJc w:val="left"/>
      <w:pPr>
        <w:ind w:left="1021" w:hanging="360"/>
      </w:pPr>
      <w:rPr>
        <w:rFonts w:hint="default"/>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2" w15:restartNumberingAfterBreak="0">
    <w:nsid w:val="0FA14E83"/>
    <w:multiLevelType w:val="multilevel"/>
    <w:tmpl w:val="9C784046"/>
    <w:lvl w:ilvl="0">
      <w:start w:val="1"/>
      <w:numFmt w:val="decimal"/>
      <w:lvlText w:val="%1."/>
      <w:lvlJc w:val="left"/>
      <w:pPr>
        <w:ind w:left="360" w:hanging="360"/>
      </w:pPr>
      <w:rPr>
        <w:rFonts w:eastAsia="SimSun, 'Arial Unicode MS'" w:cs="Times New Roman" w:hint="default"/>
      </w:rPr>
    </w:lvl>
    <w:lvl w:ilvl="1">
      <w:start w:val="2"/>
      <w:numFmt w:val="decimal"/>
      <w:lvlText w:val="%1.%2."/>
      <w:lvlJc w:val="left"/>
      <w:pPr>
        <w:ind w:left="1320" w:hanging="360"/>
      </w:pPr>
      <w:rPr>
        <w:rFonts w:eastAsia="SimSun, 'Arial Unicode MS'" w:cs="Times New Roman" w:hint="default"/>
      </w:rPr>
    </w:lvl>
    <w:lvl w:ilvl="2">
      <w:start w:val="1"/>
      <w:numFmt w:val="decimal"/>
      <w:lvlText w:val="%1.%2.%3."/>
      <w:lvlJc w:val="left"/>
      <w:pPr>
        <w:ind w:left="2640" w:hanging="720"/>
      </w:pPr>
      <w:rPr>
        <w:rFonts w:eastAsia="SimSun, 'Arial Unicode MS'" w:cs="Times New Roman" w:hint="default"/>
      </w:rPr>
    </w:lvl>
    <w:lvl w:ilvl="3">
      <w:start w:val="1"/>
      <w:numFmt w:val="decimal"/>
      <w:lvlText w:val="%1.%2.%3.%4."/>
      <w:lvlJc w:val="left"/>
      <w:pPr>
        <w:ind w:left="3600" w:hanging="720"/>
      </w:pPr>
      <w:rPr>
        <w:rFonts w:eastAsia="SimSun, 'Arial Unicode MS'" w:cs="Times New Roman" w:hint="default"/>
      </w:rPr>
    </w:lvl>
    <w:lvl w:ilvl="4">
      <w:start w:val="1"/>
      <w:numFmt w:val="decimal"/>
      <w:lvlText w:val="%1.%2.%3.%4.%5."/>
      <w:lvlJc w:val="left"/>
      <w:pPr>
        <w:ind w:left="4920" w:hanging="1080"/>
      </w:pPr>
      <w:rPr>
        <w:rFonts w:eastAsia="SimSun, 'Arial Unicode MS'" w:cs="Times New Roman" w:hint="default"/>
      </w:rPr>
    </w:lvl>
    <w:lvl w:ilvl="5">
      <w:start w:val="1"/>
      <w:numFmt w:val="decimal"/>
      <w:lvlText w:val="%1.%2.%3.%4.%5.%6."/>
      <w:lvlJc w:val="left"/>
      <w:pPr>
        <w:ind w:left="5880" w:hanging="1080"/>
      </w:pPr>
      <w:rPr>
        <w:rFonts w:eastAsia="SimSun, 'Arial Unicode MS'" w:cs="Times New Roman" w:hint="default"/>
      </w:rPr>
    </w:lvl>
    <w:lvl w:ilvl="6">
      <w:start w:val="1"/>
      <w:numFmt w:val="decimal"/>
      <w:lvlText w:val="%1.%2.%3.%4.%5.%6.%7."/>
      <w:lvlJc w:val="left"/>
      <w:pPr>
        <w:ind w:left="7200" w:hanging="1440"/>
      </w:pPr>
      <w:rPr>
        <w:rFonts w:eastAsia="SimSun, 'Arial Unicode MS'" w:cs="Times New Roman" w:hint="default"/>
      </w:rPr>
    </w:lvl>
    <w:lvl w:ilvl="7">
      <w:start w:val="1"/>
      <w:numFmt w:val="decimal"/>
      <w:lvlText w:val="%1.%2.%3.%4.%5.%6.%7.%8."/>
      <w:lvlJc w:val="left"/>
      <w:pPr>
        <w:ind w:left="8160" w:hanging="1440"/>
      </w:pPr>
      <w:rPr>
        <w:rFonts w:eastAsia="SimSun, 'Arial Unicode MS'" w:cs="Times New Roman" w:hint="default"/>
      </w:rPr>
    </w:lvl>
    <w:lvl w:ilvl="8">
      <w:start w:val="1"/>
      <w:numFmt w:val="decimal"/>
      <w:lvlText w:val="%1.%2.%3.%4.%5.%6.%7.%8.%9."/>
      <w:lvlJc w:val="left"/>
      <w:pPr>
        <w:ind w:left="9480" w:hanging="1800"/>
      </w:pPr>
      <w:rPr>
        <w:rFonts w:eastAsia="SimSun, 'Arial Unicode MS'" w:cs="Times New Roman" w:hint="default"/>
      </w:rPr>
    </w:lvl>
  </w:abstractNum>
  <w:abstractNum w:abstractNumId="3" w15:restartNumberingAfterBreak="0">
    <w:nsid w:val="1A6A1804"/>
    <w:multiLevelType w:val="multilevel"/>
    <w:tmpl w:val="15802B76"/>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4" w15:restartNumberingAfterBreak="0">
    <w:nsid w:val="43537C64"/>
    <w:multiLevelType w:val="multilevel"/>
    <w:tmpl w:val="D5D847C4"/>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5" w15:restartNumberingAfterBreak="0">
    <w:nsid w:val="66301651"/>
    <w:multiLevelType w:val="multilevel"/>
    <w:tmpl w:val="DE5628B2"/>
    <w:lvl w:ilvl="0">
      <w:start w:val="1"/>
      <w:numFmt w:val="decimal"/>
      <w:lvlText w:val="%1."/>
      <w:lvlJc w:val="left"/>
      <w:pPr>
        <w:ind w:left="786" w:hanging="360"/>
      </w:pPr>
      <w:rPr>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27479938">
    <w:abstractNumId w:val="1"/>
  </w:num>
  <w:num w:numId="2" w16cid:durableId="402064420">
    <w:abstractNumId w:val="5"/>
  </w:num>
  <w:num w:numId="3" w16cid:durableId="1314681972">
    <w:abstractNumId w:val="4"/>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4" w16cid:durableId="1619022224">
    <w:abstractNumId w:val="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5" w16cid:durableId="857276883">
    <w:abstractNumId w:val="2"/>
  </w:num>
  <w:num w:numId="6" w16cid:durableId="1826319804">
    <w:abstractNumId w:val="4"/>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7" w16cid:durableId="1610161389">
    <w:abstractNumId w:val="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8" w16cid:durableId="528763639">
    <w:abstractNumId w:val="4"/>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9" w16cid:durableId="1360542011">
    <w:abstractNumId w:val="3"/>
  </w:num>
  <w:num w:numId="10" w16cid:durableId="238447438">
    <w:abstractNumId w:val="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1" w16cid:durableId="652683830">
    <w:abstractNumId w:val="4"/>
  </w:num>
  <w:num w:numId="12" w16cid:durableId="1140341915">
    <w:abstractNumId w:val="4"/>
    <w:lvlOverride w:ilvl="0">
      <w:startOverride w:val="1"/>
    </w:lvlOverride>
  </w:num>
  <w:num w:numId="13" w16cid:durableId="16426917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65"/>
    <w:rsid w:val="00006037"/>
    <w:rsid w:val="00007A86"/>
    <w:rsid w:val="00016480"/>
    <w:rsid w:val="000209E4"/>
    <w:rsid w:val="00020C37"/>
    <w:rsid w:val="00026F5A"/>
    <w:rsid w:val="000314E8"/>
    <w:rsid w:val="000357D4"/>
    <w:rsid w:val="00040995"/>
    <w:rsid w:val="000524EA"/>
    <w:rsid w:val="00055258"/>
    <w:rsid w:val="00056611"/>
    <w:rsid w:val="00063543"/>
    <w:rsid w:val="00066103"/>
    <w:rsid w:val="000665C0"/>
    <w:rsid w:val="000711D0"/>
    <w:rsid w:val="00071413"/>
    <w:rsid w:val="00071AAA"/>
    <w:rsid w:val="0007259D"/>
    <w:rsid w:val="00073905"/>
    <w:rsid w:val="00081C8E"/>
    <w:rsid w:val="00094C6C"/>
    <w:rsid w:val="000A176A"/>
    <w:rsid w:val="000B43F8"/>
    <w:rsid w:val="000B7322"/>
    <w:rsid w:val="000C1F0E"/>
    <w:rsid w:val="000E22B8"/>
    <w:rsid w:val="000E43A5"/>
    <w:rsid w:val="000F055B"/>
    <w:rsid w:val="000F6163"/>
    <w:rsid w:val="001029C6"/>
    <w:rsid w:val="00114FF3"/>
    <w:rsid w:val="00133214"/>
    <w:rsid w:val="00134A33"/>
    <w:rsid w:val="00141635"/>
    <w:rsid w:val="00145302"/>
    <w:rsid w:val="00150F2B"/>
    <w:rsid w:val="00152069"/>
    <w:rsid w:val="00154A34"/>
    <w:rsid w:val="001562F4"/>
    <w:rsid w:val="00173298"/>
    <w:rsid w:val="001756A2"/>
    <w:rsid w:val="00180592"/>
    <w:rsid w:val="001807E9"/>
    <w:rsid w:val="00182017"/>
    <w:rsid w:val="00182642"/>
    <w:rsid w:val="001833CC"/>
    <w:rsid w:val="00186BE6"/>
    <w:rsid w:val="001975F6"/>
    <w:rsid w:val="001A0B2E"/>
    <w:rsid w:val="001A272D"/>
    <w:rsid w:val="001A608E"/>
    <w:rsid w:val="001C06CF"/>
    <w:rsid w:val="001D01AD"/>
    <w:rsid w:val="001D0CB3"/>
    <w:rsid w:val="001D230C"/>
    <w:rsid w:val="001D7932"/>
    <w:rsid w:val="001E2ADB"/>
    <w:rsid w:val="001F7E09"/>
    <w:rsid w:val="0020207A"/>
    <w:rsid w:val="002172DE"/>
    <w:rsid w:val="0022795B"/>
    <w:rsid w:val="002314A8"/>
    <w:rsid w:val="00241033"/>
    <w:rsid w:val="002428EC"/>
    <w:rsid w:val="00244B01"/>
    <w:rsid w:val="00247AF0"/>
    <w:rsid w:val="00257DA7"/>
    <w:rsid w:val="002622C6"/>
    <w:rsid w:val="002657DD"/>
    <w:rsid w:val="00272ABE"/>
    <w:rsid w:val="002775C1"/>
    <w:rsid w:val="0028647C"/>
    <w:rsid w:val="00293FE5"/>
    <w:rsid w:val="00296F4C"/>
    <w:rsid w:val="002A17C7"/>
    <w:rsid w:val="002A6F4F"/>
    <w:rsid w:val="002C1AF9"/>
    <w:rsid w:val="002C33DF"/>
    <w:rsid w:val="002C7D3A"/>
    <w:rsid w:val="002D0E2B"/>
    <w:rsid w:val="002D76D1"/>
    <w:rsid w:val="002F294F"/>
    <w:rsid w:val="0030226F"/>
    <w:rsid w:val="003103E0"/>
    <w:rsid w:val="00312D8D"/>
    <w:rsid w:val="00313EEB"/>
    <w:rsid w:val="00325A08"/>
    <w:rsid w:val="00342D6A"/>
    <w:rsid w:val="00347DDD"/>
    <w:rsid w:val="00347FE8"/>
    <w:rsid w:val="00351096"/>
    <w:rsid w:val="00354CC8"/>
    <w:rsid w:val="003575A4"/>
    <w:rsid w:val="003651BF"/>
    <w:rsid w:val="0037478A"/>
    <w:rsid w:val="003B17DF"/>
    <w:rsid w:val="003B4510"/>
    <w:rsid w:val="003B45D1"/>
    <w:rsid w:val="003B4F5D"/>
    <w:rsid w:val="003C36E7"/>
    <w:rsid w:val="003C6172"/>
    <w:rsid w:val="003D2559"/>
    <w:rsid w:val="003E0B5E"/>
    <w:rsid w:val="00401A00"/>
    <w:rsid w:val="00401B73"/>
    <w:rsid w:val="00401E14"/>
    <w:rsid w:val="00402A54"/>
    <w:rsid w:val="004132D2"/>
    <w:rsid w:val="00416E53"/>
    <w:rsid w:val="00416EC3"/>
    <w:rsid w:val="00423D88"/>
    <w:rsid w:val="00425FED"/>
    <w:rsid w:val="004263C1"/>
    <w:rsid w:val="004321C7"/>
    <w:rsid w:val="004446A6"/>
    <w:rsid w:val="0044626A"/>
    <w:rsid w:val="00453252"/>
    <w:rsid w:val="00456841"/>
    <w:rsid w:val="004903EE"/>
    <w:rsid w:val="00492893"/>
    <w:rsid w:val="004932C2"/>
    <w:rsid w:val="004A4BBB"/>
    <w:rsid w:val="004A5C0E"/>
    <w:rsid w:val="004B3346"/>
    <w:rsid w:val="004C627D"/>
    <w:rsid w:val="004D7D36"/>
    <w:rsid w:val="004E26BB"/>
    <w:rsid w:val="004F7508"/>
    <w:rsid w:val="005003BD"/>
    <w:rsid w:val="00503618"/>
    <w:rsid w:val="00506FE9"/>
    <w:rsid w:val="00536DFD"/>
    <w:rsid w:val="00540992"/>
    <w:rsid w:val="005409D7"/>
    <w:rsid w:val="00545749"/>
    <w:rsid w:val="00545EAB"/>
    <w:rsid w:val="00546452"/>
    <w:rsid w:val="0055003C"/>
    <w:rsid w:val="00556388"/>
    <w:rsid w:val="00561E1A"/>
    <w:rsid w:val="005635CB"/>
    <w:rsid w:val="00571A70"/>
    <w:rsid w:val="00571D74"/>
    <w:rsid w:val="00574F88"/>
    <w:rsid w:val="00584B4F"/>
    <w:rsid w:val="005B4DDB"/>
    <w:rsid w:val="005C6E82"/>
    <w:rsid w:val="005D19D4"/>
    <w:rsid w:val="005D3C07"/>
    <w:rsid w:val="005D59F2"/>
    <w:rsid w:val="005E10FC"/>
    <w:rsid w:val="005E6EC7"/>
    <w:rsid w:val="005F1C9E"/>
    <w:rsid w:val="005F7DC1"/>
    <w:rsid w:val="00616CDC"/>
    <w:rsid w:val="00625CC9"/>
    <w:rsid w:val="00627DC3"/>
    <w:rsid w:val="00635067"/>
    <w:rsid w:val="00635500"/>
    <w:rsid w:val="00643AB5"/>
    <w:rsid w:val="00644D0E"/>
    <w:rsid w:val="00662165"/>
    <w:rsid w:val="00685088"/>
    <w:rsid w:val="0068618C"/>
    <w:rsid w:val="006923FA"/>
    <w:rsid w:val="006B113B"/>
    <w:rsid w:val="006B48C6"/>
    <w:rsid w:val="006C4DB0"/>
    <w:rsid w:val="006C53E8"/>
    <w:rsid w:val="006C7317"/>
    <w:rsid w:val="006E6528"/>
    <w:rsid w:val="006F1CCD"/>
    <w:rsid w:val="006F6BBA"/>
    <w:rsid w:val="00715651"/>
    <w:rsid w:val="00717898"/>
    <w:rsid w:val="00734C65"/>
    <w:rsid w:val="00753A38"/>
    <w:rsid w:val="00761B1D"/>
    <w:rsid w:val="007673EE"/>
    <w:rsid w:val="007700C7"/>
    <w:rsid w:val="00771265"/>
    <w:rsid w:val="00781FA8"/>
    <w:rsid w:val="00792406"/>
    <w:rsid w:val="007927E0"/>
    <w:rsid w:val="007931F4"/>
    <w:rsid w:val="007950AB"/>
    <w:rsid w:val="007B69BD"/>
    <w:rsid w:val="007C4305"/>
    <w:rsid w:val="007C6BF0"/>
    <w:rsid w:val="007D05EB"/>
    <w:rsid w:val="008002E8"/>
    <w:rsid w:val="008019E7"/>
    <w:rsid w:val="00817E92"/>
    <w:rsid w:val="00820667"/>
    <w:rsid w:val="00830303"/>
    <w:rsid w:val="00831011"/>
    <w:rsid w:val="00841E58"/>
    <w:rsid w:val="008432F1"/>
    <w:rsid w:val="00847307"/>
    <w:rsid w:val="008517DD"/>
    <w:rsid w:val="0087374E"/>
    <w:rsid w:val="00873AA7"/>
    <w:rsid w:val="00880891"/>
    <w:rsid w:val="00880CAA"/>
    <w:rsid w:val="0088212C"/>
    <w:rsid w:val="008961DE"/>
    <w:rsid w:val="008A04D3"/>
    <w:rsid w:val="008B5315"/>
    <w:rsid w:val="008C238C"/>
    <w:rsid w:val="008D0D88"/>
    <w:rsid w:val="008D4306"/>
    <w:rsid w:val="008D56B2"/>
    <w:rsid w:val="008E0B42"/>
    <w:rsid w:val="008E1656"/>
    <w:rsid w:val="008E26D6"/>
    <w:rsid w:val="008E65F0"/>
    <w:rsid w:val="008E7D84"/>
    <w:rsid w:val="00901E48"/>
    <w:rsid w:val="009024DD"/>
    <w:rsid w:val="009032CB"/>
    <w:rsid w:val="00905795"/>
    <w:rsid w:val="00921B69"/>
    <w:rsid w:val="009276FC"/>
    <w:rsid w:val="009306FF"/>
    <w:rsid w:val="00942915"/>
    <w:rsid w:val="00944DAF"/>
    <w:rsid w:val="00946102"/>
    <w:rsid w:val="00951A79"/>
    <w:rsid w:val="00952774"/>
    <w:rsid w:val="009601D7"/>
    <w:rsid w:val="009674A0"/>
    <w:rsid w:val="00991D25"/>
    <w:rsid w:val="00994361"/>
    <w:rsid w:val="0099615E"/>
    <w:rsid w:val="00996953"/>
    <w:rsid w:val="009A0479"/>
    <w:rsid w:val="009B0CA7"/>
    <w:rsid w:val="009C238A"/>
    <w:rsid w:val="009C566C"/>
    <w:rsid w:val="009C6454"/>
    <w:rsid w:val="009D7F01"/>
    <w:rsid w:val="009F07B3"/>
    <w:rsid w:val="009F0FD6"/>
    <w:rsid w:val="00A1464E"/>
    <w:rsid w:val="00A164ED"/>
    <w:rsid w:val="00A23298"/>
    <w:rsid w:val="00A27A9A"/>
    <w:rsid w:val="00A36CD6"/>
    <w:rsid w:val="00A4178B"/>
    <w:rsid w:val="00A561E1"/>
    <w:rsid w:val="00A60812"/>
    <w:rsid w:val="00A653BC"/>
    <w:rsid w:val="00A706ED"/>
    <w:rsid w:val="00A7177F"/>
    <w:rsid w:val="00A74FC3"/>
    <w:rsid w:val="00A76DCA"/>
    <w:rsid w:val="00A91DBF"/>
    <w:rsid w:val="00AA065D"/>
    <w:rsid w:val="00AA2EF7"/>
    <w:rsid w:val="00AA41CF"/>
    <w:rsid w:val="00AB71F5"/>
    <w:rsid w:val="00AD6934"/>
    <w:rsid w:val="00AE45A0"/>
    <w:rsid w:val="00AE773D"/>
    <w:rsid w:val="00B176DC"/>
    <w:rsid w:val="00B20532"/>
    <w:rsid w:val="00B23AEA"/>
    <w:rsid w:val="00B41C13"/>
    <w:rsid w:val="00B42938"/>
    <w:rsid w:val="00B44620"/>
    <w:rsid w:val="00B52D1D"/>
    <w:rsid w:val="00B563E6"/>
    <w:rsid w:val="00B60F3B"/>
    <w:rsid w:val="00B64F23"/>
    <w:rsid w:val="00B6528E"/>
    <w:rsid w:val="00B71807"/>
    <w:rsid w:val="00B84F73"/>
    <w:rsid w:val="00B853D1"/>
    <w:rsid w:val="00B8782D"/>
    <w:rsid w:val="00BA478B"/>
    <w:rsid w:val="00BC1A34"/>
    <w:rsid w:val="00BE5E86"/>
    <w:rsid w:val="00BF37B1"/>
    <w:rsid w:val="00C017B6"/>
    <w:rsid w:val="00C0714A"/>
    <w:rsid w:val="00C1145E"/>
    <w:rsid w:val="00C145C1"/>
    <w:rsid w:val="00C15E4F"/>
    <w:rsid w:val="00C50E33"/>
    <w:rsid w:val="00C524C8"/>
    <w:rsid w:val="00C53295"/>
    <w:rsid w:val="00C62F80"/>
    <w:rsid w:val="00C667DC"/>
    <w:rsid w:val="00C74805"/>
    <w:rsid w:val="00C766CE"/>
    <w:rsid w:val="00C81B54"/>
    <w:rsid w:val="00C822E6"/>
    <w:rsid w:val="00C84640"/>
    <w:rsid w:val="00C91142"/>
    <w:rsid w:val="00C93BA1"/>
    <w:rsid w:val="00C948F2"/>
    <w:rsid w:val="00C97923"/>
    <w:rsid w:val="00CA023F"/>
    <w:rsid w:val="00CA5F19"/>
    <w:rsid w:val="00CB6544"/>
    <w:rsid w:val="00CC436E"/>
    <w:rsid w:val="00CC4BB3"/>
    <w:rsid w:val="00CD442A"/>
    <w:rsid w:val="00CE589E"/>
    <w:rsid w:val="00CE5906"/>
    <w:rsid w:val="00CF2AAB"/>
    <w:rsid w:val="00CF3BA5"/>
    <w:rsid w:val="00CF52F1"/>
    <w:rsid w:val="00D008A5"/>
    <w:rsid w:val="00D04D5B"/>
    <w:rsid w:val="00D10F7A"/>
    <w:rsid w:val="00D12126"/>
    <w:rsid w:val="00D139AE"/>
    <w:rsid w:val="00D149AC"/>
    <w:rsid w:val="00D21DEE"/>
    <w:rsid w:val="00D32BD7"/>
    <w:rsid w:val="00D3589A"/>
    <w:rsid w:val="00D50E53"/>
    <w:rsid w:val="00D54745"/>
    <w:rsid w:val="00D62AA4"/>
    <w:rsid w:val="00D75274"/>
    <w:rsid w:val="00D834EB"/>
    <w:rsid w:val="00D86B56"/>
    <w:rsid w:val="00DB488F"/>
    <w:rsid w:val="00DB5832"/>
    <w:rsid w:val="00DB6622"/>
    <w:rsid w:val="00DB6A5C"/>
    <w:rsid w:val="00DC0A02"/>
    <w:rsid w:val="00DD56C8"/>
    <w:rsid w:val="00DD5D70"/>
    <w:rsid w:val="00DE27F7"/>
    <w:rsid w:val="00DF1CB9"/>
    <w:rsid w:val="00E01984"/>
    <w:rsid w:val="00E0484A"/>
    <w:rsid w:val="00E04B64"/>
    <w:rsid w:val="00E0797F"/>
    <w:rsid w:val="00E20877"/>
    <w:rsid w:val="00E27ABA"/>
    <w:rsid w:val="00E34A02"/>
    <w:rsid w:val="00E45877"/>
    <w:rsid w:val="00E458AD"/>
    <w:rsid w:val="00E51F51"/>
    <w:rsid w:val="00E61CA6"/>
    <w:rsid w:val="00E6702D"/>
    <w:rsid w:val="00E7511A"/>
    <w:rsid w:val="00E762DB"/>
    <w:rsid w:val="00E82B41"/>
    <w:rsid w:val="00E84975"/>
    <w:rsid w:val="00E8603B"/>
    <w:rsid w:val="00E914F0"/>
    <w:rsid w:val="00E94FEF"/>
    <w:rsid w:val="00E9682F"/>
    <w:rsid w:val="00EA4A5F"/>
    <w:rsid w:val="00EA6AD2"/>
    <w:rsid w:val="00EB1539"/>
    <w:rsid w:val="00EB2227"/>
    <w:rsid w:val="00EB50CC"/>
    <w:rsid w:val="00EB5F6F"/>
    <w:rsid w:val="00EE6E37"/>
    <w:rsid w:val="00EE7C8D"/>
    <w:rsid w:val="00F07E88"/>
    <w:rsid w:val="00F15E86"/>
    <w:rsid w:val="00F2223B"/>
    <w:rsid w:val="00F30900"/>
    <w:rsid w:val="00F3301C"/>
    <w:rsid w:val="00F36F27"/>
    <w:rsid w:val="00F40441"/>
    <w:rsid w:val="00F411F6"/>
    <w:rsid w:val="00F517D9"/>
    <w:rsid w:val="00F531A7"/>
    <w:rsid w:val="00F80B1A"/>
    <w:rsid w:val="00F82F10"/>
    <w:rsid w:val="00F8696F"/>
    <w:rsid w:val="00FA707A"/>
    <w:rsid w:val="00FB07FF"/>
    <w:rsid w:val="00FB7B5F"/>
    <w:rsid w:val="00FC0C8F"/>
    <w:rsid w:val="00FC144D"/>
    <w:rsid w:val="00FC6DD5"/>
    <w:rsid w:val="00FD4D95"/>
    <w:rsid w:val="00FE26AF"/>
    <w:rsid w:val="00FE7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D913"/>
  <w15:chartTrackingRefBased/>
  <w15:docId w15:val="{500FA428-B53D-442A-A86A-6B8DC38F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423D88"/>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Calibri Light" w:eastAsia="Times New Roman"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sz w:val="20"/>
      <w:szCs w:val="20"/>
      <w:lang w:val="en-US"/>
    </w:rPr>
  </w:style>
  <w:style w:type="character" w:customStyle="1" w:styleId="Antrat2Diagrama">
    <w:name w:val="Antraštė 2 Diagrama"/>
    <w:link w:val="Antrat2"/>
    <w:rsid w:val="00E82B41"/>
    <w:rPr>
      <w:rFonts w:ascii="Arial" w:eastAsia="Times New Roman" w:hAnsi="Arial" w:cs="Arial"/>
      <w:b/>
      <w:bCs/>
      <w:i/>
      <w:iCs/>
      <w:sz w:val="28"/>
      <w:szCs w:val="28"/>
      <w:lang w:eastAsia="lt-LT"/>
    </w:rPr>
  </w:style>
  <w:style w:type="character" w:customStyle="1" w:styleId="Antrat3Diagrama">
    <w:name w:val="Antraštė 3 Diagrama"/>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uiPriority w:val="34"/>
    <w:qFormat/>
    <w:rsid w:val="00E82B41"/>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sid w:val="008A04D3"/>
    <w:rPr>
      <w:color w:val="0563C1"/>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bCs/>
      <w:color w:val="000000"/>
      <w:sz w:val="24"/>
      <w:szCs w:val="20"/>
    </w:rPr>
  </w:style>
  <w:style w:type="character" w:customStyle="1" w:styleId="Pagrindiniotekstotrauka2Diagrama">
    <w:name w:val="Pagrindinio teksto įtrauka 2 Diagrama"/>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bCs/>
      <w:color w:val="000000"/>
      <w:sz w:val="24"/>
      <w:szCs w:val="24"/>
    </w:rPr>
  </w:style>
  <w:style w:type="character" w:customStyle="1" w:styleId="PagrindiniotekstotraukaDiagrama">
    <w:name w:val="Pagrindinio teksto įtrauka Diagrama"/>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rPr>
      <w:rFonts w:ascii="Times New Roman" w:hAnsi="Times New Roman"/>
      <w:color w:val="000000"/>
      <w:sz w:val="24"/>
      <w:szCs w:val="24"/>
      <w:lang w:eastAsia="en-US"/>
    </w:rPr>
  </w:style>
  <w:style w:type="character" w:customStyle="1" w:styleId="Antrat4Diagrama">
    <w:name w:val="Antraštė 4 Diagrama"/>
    <w:link w:val="Antrat4"/>
    <w:uiPriority w:val="9"/>
    <w:semiHidden/>
    <w:rsid w:val="00BE5E86"/>
    <w:rPr>
      <w:rFonts w:ascii="Calibri Light" w:eastAsia="Times New Roman" w:hAnsi="Calibri Light" w:cs="Times New Roman"/>
      <w:i/>
      <w:iCs/>
      <w:color w:val="2F5496"/>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bCs/>
      <w:sz w:val="24"/>
      <w:szCs w:val="24"/>
      <w:lang w:val="x-none" w:eastAsia="zh-CN"/>
    </w:rPr>
  </w:style>
  <w:style w:type="paragraph" w:styleId="Pagrindinistekstas">
    <w:name w:val="Body Text"/>
    <w:basedOn w:val="prastasis"/>
    <w:link w:val="PagrindinistekstasDiagrama"/>
    <w:uiPriority w:val="99"/>
    <w:semiHidden/>
    <w:unhideWhenUsed/>
    <w:rsid w:val="00571D74"/>
    <w:pPr>
      <w:spacing w:after="120"/>
    </w:pPr>
  </w:style>
  <w:style w:type="character" w:customStyle="1" w:styleId="PagrindinistekstasDiagrama">
    <w:name w:val="Pagrindinis tekstas Diagrama"/>
    <w:basedOn w:val="Numatytasispastraiposriftas"/>
    <w:link w:val="Pagrindinistekstas"/>
    <w:uiPriority w:val="99"/>
    <w:semiHidden/>
    <w:rsid w:val="00571D74"/>
  </w:style>
  <w:style w:type="paragraph" w:styleId="Antrats">
    <w:name w:val="header"/>
    <w:basedOn w:val="prastasis"/>
    <w:link w:val="AntratsDiagrama"/>
    <w:unhideWhenUsed/>
    <w:rsid w:val="00F411F6"/>
    <w:pPr>
      <w:tabs>
        <w:tab w:val="center" w:pos="4680"/>
        <w:tab w:val="right" w:pos="9360"/>
      </w:tabs>
      <w:spacing w:after="0" w:line="240" w:lineRule="auto"/>
    </w:pPr>
    <w:rPr>
      <w:rFonts w:eastAsia="Times New Roman"/>
      <w:lang w:eastAsia="lt-LT"/>
    </w:rPr>
  </w:style>
  <w:style w:type="character" w:customStyle="1" w:styleId="AntratsDiagrama">
    <w:name w:val="Antraštės Diagrama"/>
    <w:link w:val="Antrats"/>
    <w:qFormat/>
    <w:rsid w:val="00F411F6"/>
    <w:rPr>
      <w:rFonts w:eastAsia="Times New Roman"/>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sz w:val="20"/>
      <w:szCs w:val="20"/>
      <w:lang w:val="en-US"/>
    </w:rPr>
  </w:style>
  <w:style w:type="paragraph" w:styleId="Betarp">
    <w:name w:val="No Spacing"/>
    <w:uiPriority w:val="1"/>
    <w:qFormat/>
    <w:rsid w:val="00CB6544"/>
    <w:rPr>
      <w:rFonts w:ascii="HelveticaLT" w:eastAsia="Times New Roman" w:hAnsi="HelveticaLT"/>
      <w:lang w:val="en-GB" w:eastAsia="en-US"/>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sz w:val="20"/>
      <w:szCs w:val="20"/>
      <w:lang w:val="en-GB"/>
    </w:rPr>
  </w:style>
  <w:style w:type="character" w:customStyle="1" w:styleId="PoratDiagrama">
    <w:name w:val="Poraštė Diagrama"/>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423D88"/>
    <w:rPr>
      <w:rFonts w:ascii="Calibri Light" w:eastAsia="Times New Roman" w:hAnsi="Calibri Light" w:cs="Times New Roman"/>
      <w:color w:val="2F5496"/>
      <w:sz w:val="32"/>
      <w:szCs w:val="32"/>
    </w:rPr>
  </w:style>
  <w:style w:type="paragraph" w:customStyle="1" w:styleId="Standard">
    <w:name w:val="Standard"/>
    <w:qFormat/>
    <w:rsid w:val="005F7DC1"/>
    <w:pPr>
      <w:suppressAutoHyphens/>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character" w:customStyle="1" w:styleId="Aplankytasinternetosaitas">
    <w:name w:val="Aplankytas interneto saitas"/>
    <w:rsid w:val="00456841"/>
    <w:rPr>
      <w:color w:val="800000"/>
      <w:u w:val="single"/>
    </w:rPr>
  </w:style>
  <w:style w:type="paragraph" w:customStyle="1" w:styleId="ISTATYMAS">
    <w:name w:val="ISTATYMAS"/>
    <w:qFormat/>
    <w:rsid w:val="00E0484A"/>
    <w:pPr>
      <w:jc w:val="center"/>
    </w:pPr>
    <w:rPr>
      <w:rFonts w:ascii="TimesLT" w:eastAsia="Times New Roman" w:hAnsi="TimesLT"/>
      <w:sz w:val="24"/>
      <w:lang w:val="en-US" w:eastAsia="en-US"/>
    </w:rPr>
  </w:style>
  <w:style w:type="character" w:customStyle="1" w:styleId="SraopastraipaDiagrama">
    <w:name w:val="Sąrašo pastraipa Diagrama"/>
    <w:link w:val="Sraopastraipa"/>
    <w:uiPriority w:val="34"/>
    <w:qFormat/>
    <w:locked/>
    <w:rsid w:val="001833CC"/>
    <w:rPr>
      <w:rFonts w:ascii="Times New Roman" w:eastAsia="Times New Roman" w:hAnsi="Times New Roman" w:cs="Times New Roman"/>
      <w:sz w:val="20"/>
      <w:szCs w:val="20"/>
      <w:lang w:eastAsia="lt-LT"/>
    </w:rPr>
  </w:style>
  <w:style w:type="numbering" w:customStyle="1" w:styleId="WW8Num4">
    <w:name w:val="WW8Num4"/>
    <w:basedOn w:val="Sraonra"/>
    <w:rsid w:val="00635500"/>
    <w:pPr>
      <w:numPr>
        <w:numId w:val="11"/>
      </w:numPr>
    </w:pPr>
  </w:style>
  <w:style w:type="numbering" w:customStyle="1" w:styleId="WW8Num41">
    <w:name w:val="WW8Num41"/>
    <w:basedOn w:val="Sraonra"/>
    <w:rsid w:val="00545EAB"/>
  </w:style>
  <w:style w:type="numbering" w:customStyle="1" w:styleId="WW8Num42">
    <w:name w:val="WW8Num42"/>
    <w:basedOn w:val="Sraonra"/>
    <w:rsid w:val="00B23AEA"/>
  </w:style>
  <w:style w:type="numbering" w:customStyle="1" w:styleId="WW8Num43">
    <w:name w:val="WW8Num43"/>
    <w:basedOn w:val="Sraonra"/>
    <w:rsid w:val="00416E53"/>
  </w:style>
  <w:style w:type="numbering" w:customStyle="1" w:styleId="WW8Num44">
    <w:name w:val="WW8Num44"/>
    <w:basedOn w:val="Sraonra"/>
    <w:rsid w:val="00AE45A0"/>
  </w:style>
  <w:style w:type="numbering" w:customStyle="1" w:styleId="WW8Num45">
    <w:name w:val="WW8Num45"/>
    <w:basedOn w:val="Sraonra"/>
    <w:rsid w:val="005635CB"/>
  </w:style>
  <w:style w:type="numbering" w:customStyle="1" w:styleId="WW8Num46">
    <w:name w:val="WW8Num46"/>
    <w:basedOn w:val="Sraonra"/>
    <w:rsid w:val="00847307"/>
  </w:style>
  <w:style w:type="numbering" w:customStyle="1" w:styleId="WW8Num47">
    <w:name w:val="WW8Num47"/>
    <w:basedOn w:val="Sraonra"/>
    <w:rsid w:val="00186BE6"/>
  </w:style>
  <w:style w:type="numbering" w:customStyle="1" w:styleId="WW8Num48">
    <w:name w:val="WW8Num48"/>
    <w:basedOn w:val="Sraonra"/>
    <w:rsid w:val="0020207A"/>
  </w:style>
  <w:style w:type="paragraph" w:styleId="Pataisymai">
    <w:name w:val="Revision"/>
    <w:hidden/>
    <w:uiPriority w:val="99"/>
    <w:semiHidden/>
    <w:rsid w:val="00257DA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iva.thumat@silute.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84bc25093a64aa78be2220c5f853f8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5A7A87-5134-4F72-B5F4-D36A4DC9137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4FC69-AE60-404F-812E-89159062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a84bc25093a64aa78be2220c5f853f86.dot</Template>
  <TotalTime>22</TotalTime>
  <Pages>1</Pages>
  <Words>1554</Words>
  <Characters>887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TURTO PERDAVIMO PATIKĖJIMO TEISE ŠILUTĖS RAJONO SAVIVALDYBĖS BIUDŽETINĖMS ĮSTAIGOMS</vt:lpstr>
      <vt:lpstr/>
    </vt:vector>
  </TitlesOfParts>
  <Manager>2021-07-29</Manager>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TURTO PERDAVIMO PATIKĖJIMO TEISE ŠILUTĖS RAJONO SAVIVALDYBĖS BIUDŽETINĖMS ĮSTAIGOMS</dc:title>
  <dc:subject>T1-780</dc:subject>
  <dc:creator>ŠILUTĖS RAJONO SAVIVALDYBĖS TARYBA</dc:creator>
  <cp:keywords/>
  <dc:description/>
  <cp:lastModifiedBy>Asta Jagelavičienė</cp:lastModifiedBy>
  <cp:revision>31</cp:revision>
  <cp:lastPrinted>2023-12-07T08:10:00Z</cp:lastPrinted>
  <dcterms:created xsi:type="dcterms:W3CDTF">2024-02-12T06:48:00Z</dcterms:created>
  <dcterms:modified xsi:type="dcterms:W3CDTF">2024-03-13T14:48:00Z</dcterms:modified>
  <cp:category>SPRENDIMAS</cp:category>
</cp:coreProperties>
</file>