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7BA3" w14:textId="77777777" w:rsidR="00F12EDF" w:rsidRDefault="00F12EDF" w:rsidP="00D86AAB">
      <w:pPr>
        <w:ind w:left="2592" w:firstLine="1296"/>
        <w:jc w:val="right"/>
      </w:pPr>
      <w:r>
        <w:t xml:space="preserve">                        PATVIRTINTA</w:t>
      </w:r>
    </w:p>
    <w:p w14:paraId="63B40E07" w14:textId="77777777" w:rsidR="00F12EDF" w:rsidRDefault="00F12EDF" w:rsidP="00D86AAB">
      <w:pPr>
        <w:jc w:val="right"/>
      </w:pPr>
      <w:r>
        <w:tab/>
      </w:r>
      <w:r>
        <w:tab/>
      </w:r>
      <w:r>
        <w:tab/>
      </w:r>
      <w:r>
        <w:tab/>
        <w:t xml:space="preserve">   </w:t>
      </w:r>
      <w:r>
        <w:rPr>
          <w:bCs/>
        </w:rPr>
        <w:t>Šilutės rajono savivaldybės tarybos</w:t>
      </w:r>
    </w:p>
    <w:p w14:paraId="0D8B1F74" w14:textId="3188F8FB" w:rsidR="00F12EDF" w:rsidRDefault="00F12EDF" w:rsidP="00D86AAB">
      <w:pPr>
        <w:jc w:val="right"/>
        <w:rPr>
          <w:bCs/>
          <w:cap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202</w:t>
      </w:r>
      <w:r w:rsidR="00644C18">
        <w:rPr>
          <w:bCs/>
        </w:rPr>
        <w:t>4 m. balandžio</w:t>
      </w:r>
      <w:r>
        <w:rPr>
          <w:bCs/>
        </w:rPr>
        <w:t xml:space="preserve"> </w:t>
      </w:r>
      <w:r w:rsidR="00D86AAB">
        <w:rPr>
          <w:bCs/>
        </w:rPr>
        <w:t xml:space="preserve">  </w:t>
      </w:r>
      <w:r>
        <w:rPr>
          <w:bCs/>
        </w:rPr>
        <w:t xml:space="preserve"> d.</w:t>
      </w:r>
    </w:p>
    <w:p w14:paraId="2D4250C0" w14:textId="77777777" w:rsidR="00F12EDF" w:rsidRDefault="00F12EDF" w:rsidP="00D86AAB">
      <w:pPr>
        <w:jc w:val="right"/>
      </w:pPr>
      <w:r>
        <w:tab/>
      </w:r>
      <w:r>
        <w:tab/>
      </w:r>
      <w:r>
        <w:tab/>
      </w:r>
      <w:r>
        <w:tab/>
        <w:t xml:space="preserve">  sprendimu Nr. </w:t>
      </w:r>
    </w:p>
    <w:p w14:paraId="6420A4A6" w14:textId="77777777" w:rsidR="00F12EDF" w:rsidRDefault="00F12EDF" w:rsidP="00D86AAB">
      <w:pPr>
        <w:jc w:val="right"/>
        <w:rPr>
          <w:b/>
        </w:rPr>
      </w:pPr>
    </w:p>
    <w:p w14:paraId="53595868" w14:textId="77777777" w:rsidR="00F12EDF" w:rsidRDefault="00F12EDF" w:rsidP="00F12EDF">
      <w:pPr>
        <w:jc w:val="center"/>
        <w:rPr>
          <w:b/>
        </w:rPr>
      </w:pPr>
      <w:r>
        <w:rPr>
          <w:b/>
          <w:caps/>
        </w:rPr>
        <w:t xml:space="preserve">ŠILUTĖS RAJONO SAVIVALDYBĖS  </w:t>
      </w:r>
    </w:p>
    <w:p w14:paraId="25A18166" w14:textId="0106C087" w:rsidR="00F12EDF" w:rsidRDefault="00F12EDF" w:rsidP="00F12EDF">
      <w:pPr>
        <w:jc w:val="center"/>
        <w:rPr>
          <w:b/>
        </w:rPr>
      </w:pPr>
      <w:r>
        <w:rPr>
          <w:b/>
          <w:caps/>
        </w:rPr>
        <w:t>202</w:t>
      </w:r>
      <w:r w:rsidR="00644C18">
        <w:rPr>
          <w:b/>
          <w:caps/>
        </w:rPr>
        <w:t>4</w:t>
      </w:r>
      <w:r>
        <w:rPr>
          <w:b/>
          <w:caps/>
        </w:rPr>
        <w:t xml:space="preserve"> m.  sportininkų ugdymo centrų, sporto klubų ir kitų nevyriausybinių sporto organizacijų projektų </w:t>
      </w:r>
      <w:r>
        <w:rPr>
          <w:b/>
        </w:rPr>
        <w:t>SĄRAŠAS</w:t>
      </w:r>
    </w:p>
    <w:p w14:paraId="3FEDE3F2" w14:textId="77777777" w:rsidR="00F12EDF" w:rsidRDefault="00F12EDF" w:rsidP="00F12EDF">
      <w:pPr>
        <w:rPr>
          <w:b/>
          <w:sz w:val="22"/>
          <w:szCs w:val="22"/>
          <w:u w:val="single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8079"/>
        <w:gridCol w:w="1276"/>
      </w:tblGrid>
      <w:tr w:rsidR="00F12EDF" w:rsidRPr="00F310D0" w14:paraId="525D8F1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61B" w14:textId="77777777" w:rsidR="00F12EDF" w:rsidRPr="00F310D0" w:rsidRDefault="00F12EDF" w:rsidP="00EE0675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310D0">
              <w:rPr>
                <w:lang w:eastAsia="en-US"/>
              </w:rPr>
              <w:t>Eil.Nr</w:t>
            </w:r>
            <w:proofErr w:type="spellEnd"/>
            <w:r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F74" w14:textId="77777777" w:rsidR="00F12EDF" w:rsidRPr="00F310D0" w:rsidRDefault="00F12EDF" w:rsidP="00EE0675">
            <w:pPr>
              <w:spacing w:line="254" w:lineRule="auto"/>
              <w:jc w:val="center"/>
              <w:rPr>
                <w:lang w:eastAsia="en-US"/>
              </w:rPr>
            </w:pPr>
            <w:r w:rsidRPr="00F310D0">
              <w:rPr>
                <w:lang w:eastAsia="en-US"/>
              </w:rPr>
              <w:t>Teikėjas, projekto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4771" w14:textId="77777777" w:rsidR="00F12EDF" w:rsidRPr="00F310D0" w:rsidRDefault="00F12EDF" w:rsidP="00EE0675">
            <w:pPr>
              <w:spacing w:line="254" w:lineRule="auto"/>
              <w:jc w:val="center"/>
              <w:rPr>
                <w:lang w:eastAsia="en-US"/>
              </w:rPr>
            </w:pPr>
            <w:r w:rsidRPr="00F310D0">
              <w:rPr>
                <w:lang w:eastAsia="en-US"/>
              </w:rPr>
              <w:t>Suma (</w:t>
            </w:r>
            <w:proofErr w:type="spellStart"/>
            <w:r w:rsidRPr="00F310D0">
              <w:rPr>
                <w:lang w:eastAsia="en-US"/>
              </w:rPr>
              <w:t>Eur</w:t>
            </w:r>
            <w:proofErr w:type="spellEnd"/>
            <w:r w:rsidRPr="00F310D0">
              <w:rPr>
                <w:lang w:eastAsia="en-US"/>
              </w:rPr>
              <w:t>)</w:t>
            </w:r>
          </w:p>
        </w:tc>
      </w:tr>
      <w:tr w:rsidR="00F12EDF" w:rsidRPr="00F310D0" w14:paraId="4F633213" w14:textId="77777777" w:rsidTr="005157CE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6BC6" w14:textId="77777777" w:rsidR="00F12EDF" w:rsidRDefault="00F12EDF" w:rsidP="00EE067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OLIMPINĖS SPORTO ŠAKOS</w:t>
            </w:r>
          </w:p>
          <w:p w14:paraId="50FE85E3" w14:textId="77777777" w:rsidR="00495E27" w:rsidRPr="00F310D0" w:rsidRDefault="00495E27" w:rsidP="00EE067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6C6CD4" w:rsidRPr="00F310D0" w14:paraId="2E55700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F039" w14:textId="77777777" w:rsidR="006C6CD4" w:rsidRPr="00F310D0" w:rsidRDefault="006C6CD4" w:rsidP="006C6CD4">
            <w:pPr>
              <w:numPr>
                <w:ilvl w:val="0"/>
                <w:numId w:val="1"/>
              </w:numPr>
              <w:tabs>
                <w:tab w:val="left" w:pos="360"/>
                <w:tab w:val="left" w:pos="390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513" w14:textId="50ACC2FE" w:rsidR="006C6CD4" w:rsidRPr="0077008F" w:rsidRDefault="006C6CD4" w:rsidP="00332143">
            <w:pPr>
              <w:spacing w:line="254" w:lineRule="auto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>Šilutės bokso klubas „Kovotojas“</w:t>
            </w:r>
            <w:r w:rsidR="00044A8B">
              <w:rPr>
                <w:b/>
                <w:lang w:eastAsia="en-US"/>
              </w:rPr>
              <w:t xml:space="preserve"> </w:t>
            </w:r>
            <w:r w:rsidR="00044A8B" w:rsidRPr="00C84686">
              <w:rPr>
                <w:bCs/>
                <w:lang w:eastAsia="en-US"/>
              </w:rPr>
              <w:t>–</w:t>
            </w:r>
            <w:r w:rsidRPr="0077008F">
              <w:rPr>
                <w:b/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 xml:space="preserve">„Bokso sportinės veiklos vystymas ir </w:t>
            </w:r>
            <w:r w:rsidR="00332143">
              <w:rPr>
                <w:lang w:eastAsia="en-US"/>
              </w:rPr>
              <w:t>plėtra 2024 metais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AF9F" w14:textId="206F686F" w:rsidR="006C6CD4" w:rsidRPr="00F310D0" w:rsidRDefault="00332143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2 500</w:t>
            </w:r>
          </w:p>
        </w:tc>
      </w:tr>
      <w:tr w:rsidR="006C6CD4" w:rsidRPr="00F310D0" w14:paraId="74E08AFF" w14:textId="77777777" w:rsidTr="00495E27">
        <w:trPr>
          <w:trHeight w:val="39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3C2" w14:textId="77777777" w:rsidR="006C6CD4" w:rsidRPr="00F310D0" w:rsidRDefault="006C6CD4" w:rsidP="006C6CD4">
            <w:pPr>
              <w:numPr>
                <w:ilvl w:val="0"/>
                <w:numId w:val="1"/>
              </w:numPr>
              <w:tabs>
                <w:tab w:val="left" w:pos="72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C95" w14:textId="3D4E53FF" w:rsidR="006C6CD4" w:rsidRPr="0077008F" w:rsidRDefault="006C6CD4" w:rsidP="00332143">
            <w:pPr>
              <w:spacing w:line="254" w:lineRule="auto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Šilutės stalo teniso klubas „Varmas“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>„</w:t>
            </w:r>
            <w:r w:rsidR="00332143">
              <w:rPr>
                <w:lang w:eastAsia="en-US"/>
              </w:rPr>
              <w:t>Lietuvos stalo teniso čempionatai ir populiarinimas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EF5" w14:textId="7364D9E7" w:rsidR="006C6CD4" w:rsidRPr="00F310D0" w:rsidRDefault="00332143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1 100</w:t>
            </w:r>
          </w:p>
        </w:tc>
      </w:tr>
      <w:tr w:rsidR="006C6CD4" w:rsidRPr="00F310D0" w14:paraId="47AEF531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B5A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922" w14:textId="0099246A" w:rsidR="006C6CD4" w:rsidRPr="0077008F" w:rsidRDefault="006C6CD4" w:rsidP="006C6CD4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Šilutės sunkiosios atletikos klubas „Lokys“ </w:t>
            </w:r>
            <w:r w:rsidR="00044A8B" w:rsidRPr="00C84686">
              <w:rPr>
                <w:bCs/>
                <w:lang w:eastAsia="en-US"/>
              </w:rPr>
              <w:t>–</w:t>
            </w:r>
            <w:r w:rsidR="00044A8B">
              <w:rPr>
                <w:b/>
                <w:lang w:eastAsia="en-US"/>
              </w:rPr>
              <w:t xml:space="preserve"> </w:t>
            </w:r>
            <w:r w:rsidR="00397D33">
              <w:rPr>
                <w:lang w:eastAsia="en-US"/>
              </w:rPr>
              <w:t>„Aukšto sportinio meistriškumo sportininkų rengimas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43D" w14:textId="13A9DB12" w:rsidR="006C6CD4" w:rsidRPr="00F310D0" w:rsidRDefault="00397D33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1 600</w:t>
            </w:r>
          </w:p>
        </w:tc>
      </w:tr>
      <w:tr w:rsidR="006C6CD4" w:rsidRPr="00F310D0" w14:paraId="6145FA09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903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442" w14:textId="2023106C" w:rsidR="006C6CD4" w:rsidRPr="0077008F" w:rsidRDefault="006C6CD4" w:rsidP="006C6CD4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Stalo teniso klubas „Šilutės setas“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="00397D33">
              <w:rPr>
                <w:lang w:eastAsia="en-US"/>
              </w:rPr>
              <w:t>„Stalo teniso sportinės veiklos vystymasis ir plėtra 2024 metais</w:t>
            </w:r>
            <w:r w:rsidRPr="0077008F">
              <w:rPr>
                <w:lang w:eastAsia="en-US"/>
              </w:rPr>
              <w:t xml:space="preserve">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8C58" w14:textId="7C39B4BB" w:rsidR="006C6CD4" w:rsidRPr="00F310D0" w:rsidRDefault="00397D33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1 100</w:t>
            </w:r>
          </w:p>
        </w:tc>
      </w:tr>
      <w:tr w:rsidR="006C6CD4" w:rsidRPr="00F310D0" w14:paraId="30DE5B53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4F4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DE2" w14:textId="2512AF10" w:rsidR="006C6CD4" w:rsidRPr="0077008F" w:rsidRDefault="006C6CD4" w:rsidP="006C6CD4">
            <w:pPr>
              <w:spacing w:line="254" w:lineRule="auto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Futbolo klubas „Šilutės veteranas“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="00397D33">
              <w:rPr>
                <w:lang w:eastAsia="en-US"/>
              </w:rPr>
              <w:t>„</w:t>
            </w:r>
            <w:r w:rsidR="004367F6">
              <w:rPr>
                <w:lang w:eastAsia="en-US"/>
              </w:rPr>
              <w:t>Senjorų sveikos gyvensenos prop</w:t>
            </w:r>
            <w:r w:rsidR="00FE4A8B">
              <w:rPr>
                <w:lang w:eastAsia="en-US"/>
              </w:rPr>
              <w:t>a</w:t>
            </w:r>
            <w:r w:rsidR="004367F6">
              <w:rPr>
                <w:lang w:eastAsia="en-US"/>
              </w:rPr>
              <w:t>gavimas per futbolo veiklą, pasitinkant Europos futbolo čempionatą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763" w14:textId="6ABF4867" w:rsidR="006C6CD4" w:rsidRPr="00F310D0" w:rsidRDefault="004367F6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</w:t>
            </w:r>
          </w:p>
        </w:tc>
      </w:tr>
      <w:tr w:rsidR="006C6CD4" w:rsidRPr="00F310D0" w14:paraId="4024A13A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A74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309" w14:textId="204220CF" w:rsidR="006C6CD4" w:rsidRPr="0077008F" w:rsidRDefault="006C6CD4" w:rsidP="006C6CD4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Šilutės </w:t>
            </w:r>
            <w:proofErr w:type="spellStart"/>
            <w:r w:rsidRPr="0077008F">
              <w:rPr>
                <w:b/>
                <w:lang w:eastAsia="en-US"/>
              </w:rPr>
              <w:t>dziudo</w:t>
            </w:r>
            <w:proofErr w:type="spellEnd"/>
            <w:r w:rsidRPr="0077008F">
              <w:rPr>
                <w:b/>
                <w:lang w:eastAsia="en-US"/>
              </w:rPr>
              <w:t xml:space="preserve"> klubas „</w:t>
            </w:r>
            <w:proofErr w:type="spellStart"/>
            <w:r w:rsidRPr="0077008F">
              <w:rPr>
                <w:b/>
                <w:lang w:eastAsia="en-US"/>
              </w:rPr>
              <w:t>Kumikata</w:t>
            </w:r>
            <w:proofErr w:type="spellEnd"/>
            <w:r w:rsidRPr="0077008F">
              <w:rPr>
                <w:b/>
                <w:lang w:eastAsia="en-US"/>
              </w:rPr>
              <w:t xml:space="preserve">“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 xml:space="preserve">„Šilutės tarptautinis </w:t>
            </w:r>
            <w:proofErr w:type="spellStart"/>
            <w:r w:rsidRPr="0077008F">
              <w:rPr>
                <w:lang w:eastAsia="en-US"/>
              </w:rPr>
              <w:t>dziudo</w:t>
            </w:r>
            <w:proofErr w:type="spellEnd"/>
            <w:r w:rsidRPr="0077008F">
              <w:rPr>
                <w:lang w:eastAsia="en-US"/>
              </w:rPr>
              <w:t xml:space="preserve"> turnyras ir mokomoji treniruočių stovykla“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385" w14:textId="4749905A" w:rsidR="006C6CD4" w:rsidRPr="00F310D0" w:rsidRDefault="004367F6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3 000</w:t>
            </w:r>
          </w:p>
        </w:tc>
      </w:tr>
      <w:tr w:rsidR="006C6CD4" w:rsidRPr="00F310D0" w14:paraId="2796D129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27B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C4E" w14:textId="7D3C5B30" w:rsidR="006C6CD4" w:rsidRPr="0077008F" w:rsidRDefault="006C6CD4" w:rsidP="006C6CD4">
            <w:pPr>
              <w:spacing w:line="254" w:lineRule="auto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Šilutės regbio klubas „Titanas“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>„Lietuvos regbio čempionatai“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B17" w14:textId="6C33ACFA" w:rsidR="006C6CD4" w:rsidRPr="00F310D0" w:rsidRDefault="004367F6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1 500</w:t>
            </w:r>
          </w:p>
        </w:tc>
      </w:tr>
      <w:tr w:rsidR="004367F6" w:rsidRPr="00F310D0" w14:paraId="17553509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D47" w14:textId="77777777" w:rsidR="004367F6" w:rsidRPr="00F310D0" w:rsidRDefault="004367F6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7CA" w14:textId="02C86A5B" w:rsidR="004367F6" w:rsidRPr="0077008F" w:rsidRDefault="004367F6" w:rsidP="006C6CD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„Rusnės žirgai“ – </w:t>
            </w:r>
            <w:r w:rsidRPr="004367F6">
              <w:rPr>
                <w:lang w:eastAsia="en-US"/>
              </w:rPr>
              <w:t>„Žirgų konkūrų varžybos Rusnės saloje, Rusnės žirgų taurė 2024 m.“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28E9" w14:textId="5DA4E379" w:rsidR="004367F6" w:rsidRDefault="004367F6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1 000</w:t>
            </w:r>
          </w:p>
        </w:tc>
      </w:tr>
      <w:tr w:rsidR="004367F6" w:rsidRPr="00F310D0" w14:paraId="3E5B12B2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5DB" w14:textId="77777777" w:rsidR="004367F6" w:rsidRPr="00F310D0" w:rsidRDefault="004367F6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E6D" w14:textId="1F069EFE" w:rsidR="004367F6" w:rsidRDefault="00005596" w:rsidP="006C6CD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Sporto klubas</w:t>
            </w:r>
            <w:r w:rsidR="004367F6">
              <w:rPr>
                <w:b/>
                <w:lang w:eastAsia="en-US"/>
              </w:rPr>
              <w:t xml:space="preserve"> „Šilutės šamai“ – </w:t>
            </w:r>
            <w:r w:rsidR="004367F6" w:rsidRPr="004367F6">
              <w:rPr>
                <w:lang w:eastAsia="en-US"/>
              </w:rPr>
              <w:t>Šilutė ir krepšinis – amžiui ribų nėra“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A76" w14:textId="634BB783" w:rsidR="004367F6" w:rsidRDefault="004367F6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6C6CD4" w:rsidRPr="00F310D0" w14:paraId="5A708A83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763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479" w14:textId="6ACBF8D3" w:rsidR="006C6CD4" w:rsidRPr="0077008F" w:rsidRDefault="006C6CD4" w:rsidP="006C6CD4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VšĮ „Šilutės sportas“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>„Šilutės rajono krepšinio pirmenybės</w:t>
            </w:r>
            <w:r w:rsidR="004367F6">
              <w:rPr>
                <w:lang w:eastAsia="en-US"/>
              </w:rPr>
              <w:t xml:space="preserve"> ir seniūnijų žaidynės 2024 m.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71D3" w14:textId="0FC77BE5" w:rsidR="006C6CD4" w:rsidRPr="00F310D0" w:rsidRDefault="004367F6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</w:t>
            </w:r>
          </w:p>
        </w:tc>
      </w:tr>
      <w:tr w:rsidR="006C6CD4" w:rsidRPr="00F310D0" w14:paraId="4E7D44A5" w14:textId="77777777" w:rsidTr="005157CE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9BC8" w14:textId="77777777" w:rsidR="006C6CD4" w:rsidRDefault="006C6CD4" w:rsidP="006C6CD4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NEOLIMPINĖS SPORTO ŠAKOS</w:t>
            </w:r>
          </w:p>
          <w:p w14:paraId="562B197A" w14:textId="77777777" w:rsidR="00495E27" w:rsidRPr="00F310D0" w:rsidRDefault="00495E27" w:rsidP="006C6CD4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6C6CD4" w:rsidRPr="00F310D0" w14:paraId="1077449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A4A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562" w14:textId="611F8EC8" w:rsidR="006C6CD4" w:rsidRPr="0077008F" w:rsidRDefault="006C6CD4" w:rsidP="006C6CD4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>Šilutės sporto klubas „Atėnė“</w:t>
            </w:r>
            <w:r w:rsidRPr="0077008F">
              <w:rPr>
                <w:lang w:eastAsia="en-US"/>
              </w:rPr>
              <w:t xml:space="preserve">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>„Aerobinės gimn</w:t>
            </w:r>
            <w:r w:rsidR="004367F6">
              <w:rPr>
                <w:lang w:eastAsia="en-US"/>
              </w:rPr>
              <w:t>astikos ir jogos programa moksleiviams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BE6" w14:textId="12B58A24" w:rsidR="006C6CD4" w:rsidRPr="00F310D0" w:rsidRDefault="004367F6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1 200</w:t>
            </w:r>
          </w:p>
        </w:tc>
      </w:tr>
      <w:tr w:rsidR="004367F6" w:rsidRPr="00F310D0" w14:paraId="6D7D98AF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C89" w14:textId="77777777" w:rsidR="004367F6" w:rsidRPr="00F310D0" w:rsidRDefault="004367F6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3AC" w14:textId="70561C04" w:rsidR="004367F6" w:rsidRPr="0077008F" w:rsidRDefault="004367F6" w:rsidP="004367F6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VšĮ</w:t>
            </w:r>
            <w:r w:rsidRPr="0077008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sporto ir sveikatingumo centras „Atėnai</w:t>
            </w:r>
            <w:r w:rsidRPr="0077008F">
              <w:rPr>
                <w:b/>
                <w:lang w:eastAsia="en-US"/>
              </w:rPr>
              <w:t>“</w:t>
            </w:r>
            <w:r w:rsidRPr="0077008F">
              <w:rPr>
                <w:lang w:eastAsia="en-US"/>
              </w:rPr>
              <w:t xml:space="preserve">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„Jėgos, ištvermės varžybos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9B9" w14:textId="327DACEE" w:rsidR="004367F6" w:rsidRPr="00F310D0" w:rsidRDefault="004367F6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6C6CD4" w:rsidRPr="00F310D0" w14:paraId="36E7A0D2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D1F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D70D" w14:textId="6F1825BB" w:rsidR="006C6CD4" w:rsidRPr="0077008F" w:rsidRDefault="006C6CD4" w:rsidP="006C6CD4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>Šilutės r. rankų lenkimo sporto klubas „Pamarys“</w:t>
            </w:r>
            <w:r w:rsidR="00044A8B" w:rsidRPr="007923F4">
              <w:rPr>
                <w:bCs/>
                <w:lang w:eastAsia="en-US"/>
              </w:rPr>
              <w:t xml:space="preserve"> –</w:t>
            </w:r>
            <w:r w:rsidRPr="0077008F">
              <w:rPr>
                <w:lang w:eastAsia="en-US"/>
              </w:rPr>
              <w:t xml:space="preserve"> „Rankų lenkimo kaip spor</w:t>
            </w:r>
            <w:r w:rsidR="004367F6">
              <w:rPr>
                <w:lang w:eastAsia="en-US"/>
              </w:rPr>
              <w:t>to šakos vystymas ir plėtra 2024 m.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0ED" w14:textId="466C63EC" w:rsidR="006C6CD4" w:rsidRPr="00F310D0" w:rsidRDefault="00F468E7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1 000</w:t>
            </w:r>
          </w:p>
        </w:tc>
      </w:tr>
      <w:tr w:rsidR="006C6CD4" w:rsidRPr="00F310D0" w14:paraId="59D1A07E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144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AC3" w14:textId="25BAFDF6" w:rsidR="006C6CD4" w:rsidRPr="0077008F" w:rsidRDefault="006C6CD4" w:rsidP="006C6CD4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>Šilutės sportinių šokių klubas „Lūgnė“</w:t>
            </w:r>
            <w:r w:rsidRPr="0077008F">
              <w:rPr>
                <w:lang w:eastAsia="en-US"/>
              </w:rPr>
              <w:t xml:space="preserve">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>„Lūgnė</w:t>
            </w:r>
            <w:r w:rsidR="00F468E7">
              <w:rPr>
                <w:lang w:eastAsia="en-US"/>
              </w:rPr>
              <w:t xml:space="preserve"> 2024 – vaikų ir jaunimo sportinės veiklos plėtojimas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476" w14:textId="32DD87AE" w:rsidR="006C6CD4" w:rsidRPr="00F310D0" w:rsidRDefault="00F468E7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</w:t>
            </w:r>
          </w:p>
        </w:tc>
      </w:tr>
      <w:tr w:rsidR="003B1DC3" w:rsidRPr="00F310D0" w14:paraId="57B4EC00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0B5" w14:textId="77777777" w:rsidR="003B1DC3" w:rsidRPr="00F310D0" w:rsidRDefault="003B1DC3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AF39" w14:textId="48683DFF" w:rsidR="003B1DC3" w:rsidRPr="0077008F" w:rsidRDefault="003B1DC3" w:rsidP="006C6CD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VšĮ </w:t>
            </w:r>
            <w:r w:rsidRPr="0077008F">
              <w:rPr>
                <w:b/>
                <w:lang w:eastAsia="en-US"/>
              </w:rPr>
              <w:t xml:space="preserve">„GPI sporto klubas“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bCs/>
                <w:lang w:eastAsia="en-US"/>
              </w:rPr>
              <w:t xml:space="preserve"> „Aktyvumas – mūsų sveikata“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26B" w14:textId="654E3393" w:rsidR="003B1DC3" w:rsidRDefault="003B1DC3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1 600</w:t>
            </w:r>
          </w:p>
        </w:tc>
      </w:tr>
      <w:tr w:rsidR="00642214" w:rsidRPr="00F310D0" w14:paraId="3EC694BB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D1A" w14:textId="77777777" w:rsidR="00642214" w:rsidRPr="00F310D0" w:rsidRDefault="0064221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FD0" w14:textId="3ABBABF7" w:rsidR="00642214" w:rsidRDefault="00642214" w:rsidP="006C6CD4">
            <w:pPr>
              <w:spacing w:line="254" w:lineRule="auto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>Sportinių šokių klubas „</w:t>
            </w:r>
            <w:proofErr w:type="spellStart"/>
            <w:r w:rsidRPr="0077008F">
              <w:rPr>
                <w:b/>
                <w:lang w:eastAsia="en-US"/>
              </w:rPr>
              <w:t>Kubana</w:t>
            </w:r>
            <w:proofErr w:type="spellEnd"/>
            <w:r w:rsidRPr="0077008F">
              <w:rPr>
                <w:b/>
                <w:lang w:eastAsia="en-US"/>
              </w:rPr>
              <w:t xml:space="preserve">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bCs/>
                <w:lang w:eastAsia="en-US"/>
              </w:rPr>
              <w:t xml:space="preserve"> „Sportinių šokių varžybos Mažos</w:t>
            </w:r>
            <w:r>
              <w:rPr>
                <w:bCs/>
                <w:lang w:eastAsia="en-US"/>
              </w:rPr>
              <w:t>ios Lietuvos sostinės taurė 2024</w:t>
            </w:r>
            <w:r w:rsidRPr="0077008F">
              <w:rPr>
                <w:bCs/>
                <w:lang w:eastAsia="en-US"/>
              </w:rPr>
              <w:t xml:space="preserve"> m.“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1AA" w14:textId="4CC0F081" w:rsidR="00642214" w:rsidRDefault="00642214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1 400</w:t>
            </w:r>
          </w:p>
        </w:tc>
      </w:tr>
      <w:tr w:rsidR="00642214" w:rsidRPr="00F310D0" w14:paraId="3EDC3BC2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168" w14:textId="77777777" w:rsidR="00642214" w:rsidRPr="00F310D0" w:rsidRDefault="0064221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428" w14:textId="11AD8D67" w:rsidR="00642214" w:rsidRDefault="00642214" w:rsidP="006C6CD4">
            <w:pPr>
              <w:spacing w:line="254" w:lineRule="auto"/>
              <w:rPr>
                <w:b/>
                <w:lang w:eastAsia="en-US"/>
              </w:rPr>
            </w:pPr>
            <w:r w:rsidRPr="00642214">
              <w:rPr>
                <w:b/>
                <w:lang w:eastAsia="en-US"/>
              </w:rPr>
              <w:t>Šilutės šaškių-šachmatų sporto klubas</w:t>
            </w:r>
            <w:r>
              <w:rPr>
                <w:b/>
                <w:lang w:eastAsia="en-US"/>
              </w:rPr>
              <w:t xml:space="preserve"> – </w:t>
            </w:r>
            <w:r w:rsidRPr="00642214">
              <w:rPr>
                <w:lang w:eastAsia="en-US"/>
              </w:rPr>
              <w:t xml:space="preserve">„Šilutės šaškių </w:t>
            </w:r>
            <w:r w:rsidR="00FE4A8B">
              <w:rPr>
                <w:lang w:eastAsia="en-US"/>
              </w:rPr>
              <w:t>ir</w:t>
            </w:r>
            <w:r w:rsidRPr="00642214">
              <w:rPr>
                <w:lang w:eastAsia="en-US"/>
              </w:rPr>
              <w:t xml:space="preserve"> šachmatų sporto populiarinimas“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746" w14:textId="380F2B95" w:rsidR="00642214" w:rsidRDefault="00642214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642214" w:rsidRPr="00F310D0" w14:paraId="1EC0F13A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311" w14:textId="77777777" w:rsidR="00642214" w:rsidRPr="00F310D0" w:rsidRDefault="0064221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290" w14:textId="297EBF53" w:rsidR="00642214" w:rsidRPr="00642214" w:rsidRDefault="00642214" w:rsidP="006C6CD4">
            <w:pPr>
              <w:spacing w:line="254" w:lineRule="auto"/>
              <w:rPr>
                <w:b/>
                <w:lang w:eastAsia="en-US"/>
              </w:rPr>
            </w:pPr>
            <w:r w:rsidRPr="00642214">
              <w:rPr>
                <w:b/>
                <w:lang w:eastAsia="en-US"/>
              </w:rPr>
              <w:t xml:space="preserve">Šilutės karatė </w:t>
            </w:r>
            <w:proofErr w:type="spellStart"/>
            <w:r w:rsidRPr="00642214">
              <w:rPr>
                <w:b/>
                <w:lang w:eastAsia="en-US"/>
              </w:rPr>
              <w:t>kiokušin</w:t>
            </w:r>
            <w:proofErr w:type="spellEnd"/>
            <w:r w:rsidRPr="00642214">
              <w:rPr>
                <w:b/>
                <w:lang w:eastAsia="en-US"/>
              </w:rPr>
              <w:t xml:space="preserve"> klubas „</w:t>
            </w:r>
            <w:proofErr w:type="spellStart"/>
            <w:r w:rsidRPr="00642214">
              <w:rPr>
                <w:b/>
                <w:lang w:eastAsia="en-US"/>
              </w:rPr>
              <w:t>Shodan</w:t>
            </w:r>
            <w:proofErr w:type="spellEnd"/>
            <w:r w:rsidRPr="00642214">
              <w:rPr>
                <w:b/>
                <w:lang w:eastAsia="en-US"/>
              </w:rPr>
              <w:t>“</w:t>
            </w:r>
            <w:r>
              <w:rPr>
                <w:b/>
                <w:lang w:eastAsia="en-US"/>
              </w:rPr>
              <w:t xml:space="preserve"> – </w:t>
            </w:r>
            <w:r w:rsidRPr="00642214">
              <w:rPr>
                <w:lang w:eastAsia="en-US"/>
              </w:rPr>
              <w:t xml:space="preserve">„Šilutės miesto atstovavimas respublikinėse ir tarptautinėse varžybose, karatė </w:t>
            </w:r>
            <w:proofErr w:type="spellStart"/>
            <w:r w:rsidRPr="00642214">
              <w:rPr>
                <w:lang w:eastAsia="en-US"/>
              </w:rPr>
              <w:t>kiokušin</w:t>
            </w:r>
            <w:proofErr w:type="spellEnd"/>
            <w:r w:rsidRPr="00642214">
              <w:rPr>
                <w:lang w:eastAsia="en-US"/>
              </w:rPr>
              <w:t xml:space="preserve"> plėtra“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1C7" w14:textId="7E7E90D1" w:rsidR="00642214" w:rsidRDefault="00642214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1 000</w:t>
            </w:r>
          </w:p>
        </w:tc>
      </w:tr>
      <w:tr w:rsidR="006C6CD4" w:rsidRPr="00F310D0" w14:paraId="01B60053" w14:textId="77777777" w:rsidTr="00642214">
        <w:trPr>
          <w:trHeight w:val="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281" w14:textId="77777777" w:rsidR="006C6CD4" w:rsidRPr="00642214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5BCF" w14:textId="4038219C" w:rsidR="006C6CD4" w:rsidRPr="00642214" w:rsidRDefault="00642214" w:rsidP="006C6CD4">
            <w:pPr>
              <w:spacing w:line="254" w:lineRule="auto"/>
              <w:rPr>
                <w:b/>
                <w:lang w:eastAsia="en-US"/>
              </w:rPr>
            </w:pPr>
            <w:r w:rsidRPr="00642214">
              <w:rPr>
                <w:b/>
                <w:lang w:eastAsia="en-US"/>
              </w:rPr>
              <w:t>VšĮ „Sveikatos kalviai“</w:t>
            </w:r>
            <w:r>
              <w:rPr>
                <w:b/>
                <w:lang w:eastAsia="en-US"/>
              </w:rPr>
              <w:t xml:space="preserve"> – </w:t>
            </w:r>
            <w:r w:rsidRPr="00642214">
              <w:rPr>
                <w:lang w:eastAsia="en-US"/>
              </w:rPr>
              <w:t>„Vasaros sportas Šilutėje 2024 m.“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216" w14:textId="446E2BD2" w:rsidR="006C6CD4" w:rsidRPr="00F310D0" w:rsidRDefault="00642214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</w:tr>
      <w:tr w:rsidR="005157CE" w:rsidRPr="00F310D0" w14:paraId="5C686F8C" w14:textId="77777777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A55" w14:textId="77777777" w:rsidR="00495E27" w:rsidRDefault="005157CE" w:rsidP="0000559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SENIŪNIJŲ SPORTO KLUBAI</w:t>
            </w:r>
          </w:p>
          <w:p w14:paraId="247CA23B" w14:textId="597AB3D1" w:rsidR="00005596" w:rsidRPr="00005596" w:rsidRDefault="00005596" w:rsidP="00005596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5157CE" w:rsidRPr="00F310D0" w14:paraId="28FFE67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DF4" w14:textId="3B13FE0F" w:rsidR="005157CE" w:rsidRPr="00F310D0" w:rsidRDefault="00005596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949" w14:textId="4A166363" w:rsidR="005157CE" w:rsidRPr="0077008F" w:rsidRDefault="005157CE" w:rsidP="005157CE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>Švėkšnos sporto klubas „Meška“</w:t>
            </w:r>
            <w:r w:rsidR="00044A8B" w:rsidRPr="007923F4">
              <w:rPr>
                <w:bCs/>
                <w:lang w:eastAsia="en-US"/>
              </w:rPr>
              <w:t xml:space="preserve"> –</w:t>
            </w:r>
            <w:r w:rsidR="00642214">
              <w:rPr>
                <w:lang w:eastAsia="en-US"/>
              </w:rPr>
              <w:t xml:space="preserve"> „Švėkšnos metai 521</w:t>
            </w:r>
            <w:r w:rsidRPr="0077008F">
              <w:rPr>
                <w:lang w:eastAsia="en-US"/>
              </w:rPr>
              <w:t>. Sportavome, sportuojame, sportuosime“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8F2" w14:textId="2A2AC987" w:rsidR="005157CE" w:rsidRPr="00F310D0" w:rsidRDefault="00642214" w:rsidP="005157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5157CE" w:rsidRPr="00F310D0" w14:paraId="7DA3D8DB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592A" w14:textId="6D9CAD64" w:rsidR="005157CE" w:rsidRPr="00F310D0" w:rsidRDefault="00005596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CB7" w14:textId="46821815" w:rsidR="005157CE" w:rsidRPr="0077008F" w:rsidRDefault="005157CE" w:rsidP="005157CE">
            <w:pPr>
              <w:spacing w:line="254" w:lineRule="auto"/>
              <w:rPr>
                <w:b/>
                <w:lang w:eastAsia="en-US"/>
              </w:rPr>
            </w:pPr>
            <w:proofErr w:type="spellStart"/>
            <w:r w:rsidRPr="0077008F">
              <w:rPr>
                <w:b/>
                <w:lang w:eastAsia="en-US"/>
              </w:rPr>
              <w:t>Usėnų</w:t>
            </w:r>
            <w:proofErr w:type="spellEnd"/>
            <w:r w:rsidRPr="0077008F">
              <w:rPr>
                <w:b/>
                <w:lang w:eastAsia="en-US"/>
              </w:rPr>
              <w:t xml:space="preserve"> sporto klubas </w:t>
            </w:r>
            <w:r w:rsidR="00044A8B" w:rsidRPr="007923F4">
              <w:rPr>
                <w:bCs/>
                <w:lang w:eastAsia="en-US"/>
              </w:rPr>
              <w:t>–</w:t>
            </w:r>
            <w:r w:rsidR="00044A8B" w:rsidRPr="0077008F">
              <w:rPr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 xml:space="preserve">„Sportas </w:t>
            </w:r>
            <w:r w:rsidR="00044A8B">
              <w:rPr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sveikata</w:t>
            </w:r>
            <w:r w:rsidR="00642214">
              <w:rPr>
                <w:lang w:eastAsia="en-US"/>
              </w:rPr>
              <w:t xml:space="preserve"> 24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715" w14:textId="07E2C7E2" w:rsidR="005157CE" w:rsidRPr="00F310D0" w:rsidRDefault="00642214" w:rsidP="005157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5157CE" w:rsidRPr="00F310D0" w14:paraId="336BD02A" w14:textId="77777777" w:rsidTr="005157CE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4DA9" w14:textId="77777777" w:rsidR="005157CE" w:rsidRDefault="005157CE" w:rsidP="005157CE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TECHNINĖS SPORTO ŠAKOS</w:t>
            </w:r>
          </w:p>
          <w:p w14:paraId="0C8708DD" w14:textId="77777777" w:rsidR="00495E27" w:rsidRPr="00F310D0" w:rsidRDefault="00495E27" w:rsidP="005157CE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5157CE" w:rsidRPr="00F310D0" w14:paraId="12BFF74E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8D8" w14:textId="66884128" w:rsidR="005157CE" w:rsidRPr="00F310D0" w:rsidRDefault="00005596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B49" w14:textId="57EFA4EE" w:rsidR="005157CE" w:rsidRPr="0077008F" w:rsidRDefault="005157CE" w:rsidP="005157CE">
            <w:pPr>
              <w:spacing w:line="254" w:lineRule="auto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>Automobilių sporto klubas „Vilkyčiai“</w:t>
            </w:r>
            <w:r w:rsidR="00044A8B" w:rsidRPr="007923F4">
              <w:rPr>
                <w:bCs/>
                <w:lang w:eastAsia="en-US"/>
              </w:rPr>
              <w:t xml:space="preserve"> –</w:t>
            </w:r>
            <w:r w:rsidRPr="0077008F">
              <w:rPr>
                <w:b/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 xml:space="preserve">„Tarptautinių ir Lietuvos automobilių sporto varžybų organizavimas </w:t>
            </w:r>
            <w:r w:rsidR="00FE4A8B">
              <w:rPr>
                <w:lang w:eastAsia="en-US"/>
              </w:rPr>
              <w:t>ir</w:t>
            </w:r>
            <w:r w:rsidRPr="0077008F">
              <w:rPr>
                <w:lang w:eastAsia="en-US"/>
              </w:rPr>
              <w:t xml:space="preserve"> vykdymas“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10A" w14:textId="221ACBF2" w:rsidR="005157CE" w:rsidRPr="00F310D0" w:rsidRDefault="00642214" w:rsidP="0064221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4 000</w:t>
            </w:r>
          </w:p>
        </w:tc>
      </w:tr>
      <w:tr w:rsidR="005157CE" w:rsidRPr="00F310D0" w14:paraId="56735CFB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76D" w14:textId="58290A95" w:rsidR="005157CE" w:rsidRPr="00F310D0" w:rsidRDefault="00005596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45D" w14:textId="23DC809D" w:rsidR="005157CE" w:rsidRPr="0077008F" w:rsidRDefault="005157CE" w:rsidP="005157CE">
            <w:pPr>
              <w:spacing w:line="254" w:lineRule="auto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>Šilutės aviacinės technikos konstravimo ir modeliavimo klubas „Skrydis“</w:t>
            </w:r>
            <w:r w:rsidR="00044A8B" w:rsidRPr="007923F4">
              <w:rPr>
                <w:bCs/>
                <w:lang w:eastAsia="en-US"/>
              </w:rPr>
              <w:t xml:space="preserve"> –</w:t>
            </w:r>
            <w:r w:rsidRPr="0077008F">
              <w:rPr>
                <w:b/>
                <w:lang w:eastAsia="en-US"/>
              </w:rPr>
              <w:t xml:space="preserve"> </w:t>
            </w:r>
            <w:r w:rsidR="00642214">
              <w:rPr>
                <w:lang w:eastAsia="en-US"/>
              </w:rPr>
              <w:t>„2024 metų</w:t>
            </w:r>
            <w:r w:rsidRPr="0077008F">
              <w:rPr>
                <w:lang w:eastAsia="en-US"/>
              </w:rPr>
              <w:t xml:space="preserve"> sezono aviamodeliavi</w:t>
            </w:r>
            <w:r w:rsidR="00642214">
              <w:rPr>
                <w:lang w:eastAsia="en-US"/>
              </w:rPr>
              <w:t>mo varžybos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F9D" w14:textId="5D3ED3FC" w:rsidR="005157CE" w:rsidRPr="00F310D0" w:rsidRDefault="00642214" w:rsidP="0064221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</w:t>
            </w:r>
          </w:p>
        </w:tc>
      </w:tr>
      <w:tr w:rsidR="005157CE" w:rsidRPr="00F310D0" w14:paraId="2BEA92A0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5F2" w14:textId="2DA367D7" w:rsidR="005157CE" w:rsidRPr="00F310D0" w:rsidRDefault="00005596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5157CE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9CF" w14:textId="001BE38F" w:rsidR="005157CE" w:rsidRPr="0077008F" w:rsidRDefault="005157CE" w:rsidP="005157CE">
            <w:pPr>
              <w:spacing w:line="254" w:lineRule="auto"/>
              <w:rPr>
                <w:b/>
                <w:lang w:eastAsia="en-US"/>
              </w:rPr>
            </w:pPr>
            <w:proofErr w:type="spellStart"/>
            <w:r w:rsidRPr="0077008F">
              <w:rPr>
                <w:b/>
                <w:lang w:eastAsia="en-US"/>
              </w:rPr>
              <w:t>Motokroso</w:t>
            </w:r>
            <w:proofErr w:type="spellEnd"/>
            <w:r w:rsidRPr="0077008F">
              <w:rPr>
                <w:b/>
                <w:lang w:eastAsia="en-US"/>
              </w:rPr>
              <w:t xml:space="preserve"> asociacija „Šilutės greitis“</w:t>
            </w:r>
            <w:r w:rsidR="00044A8B" w:rsidRPr="007923F4">
              <w:rPr>
                <w:bCs/>
                <w:lang w:eastAsia="en-US"/>
              </w:rPr>
              <w:t xml:space="preserve"> –</w:t>
            </w:r>
            <w:r w:rsidRPr="0077008F">
              <w:rPr>
                <w:b/>
                <w:lang w:eastAsia="en-US"/>
              </w:rPr>
              <w:t xml:space="preserve"> </w:t>
            </w:r>
            <w:r w:rsidRPr="0077008F">
              <w:rPr>
                <w:bCs/>
                <w:lang w:eastAsia="en-US"/>
              </w:rPr>
              <w:t>„</w:t>
            </w:r>
            <w:r w:rsidR="00642214">
              <w:rPr>
                <w:bCs/>
                <w:lang w:eastAsia="en-US"/>
              </w:rPr>
              <w:t xml:space="preserve">Pamario </w:t>
            </w:r>
            <w:proofErr w:type="spellStart"/>
            <w:r w:rsidR="00642214">
              <w:rPr>
                <w:bCs/>
                <w:lang w:eastAsia="en-US"/>
              </w:rPr>
              <w:t>motokroso</w:t>
            </w:r>
            <w:proofErr w:type="spellEnd"/>
            <w:r w:rsidR="00642214">
              <w:rPr>
                <w:bCs/>
                <w:lang w:eastAsia="en-US"/>
              </w:rPr>
              <w:t xml:space="preserve"> taurė 2024</w:t>
            </w:r>
            <w:r w:rsidRPr="0077008F">
              <w:rPr>
                <w:bCs/>
                <w:lang w:eastAsia="en-US"/>
              </w:rPr>
              <w:t xml:space="preserve"> m.“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C52" w14:textId="1390388F" w:rsidR="00644C18" w:rsidRPr="00F310D0" w:rsidRDefault="00642214" w:rsidP="0064221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1 000</w:t>
            </w:r>
          </w:p>
        </w:tc>
      </w:tr>
      <w:tr w:rsidR="00784828" w:rsidRPr="00F310D0" w14:paraId="158A8B3B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6A7" w14:textId="6AF280AD" w:rsidR="00784828" w:rsidRDefault="00784828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10E" w14:textId="2B604409" w:rsidR="00784828" w:rsidRPr="0077008F" w:rsidRDefault="00784828" w:rsidP="005157CE">
            <w:pPr>
              <w:spacing w:line="254" w:lineRule="auto"/>
              <w:rPr>
                <w:b/>
                <w:lang w:eastAsia="en-US"/>
              </w:rPr>
            </w:pPr>
            <w:r w:rsidRPr="001232D7">
              <w:rPr>
                <w:b/>
                <w:lang w:eastAsia="en-US"/>
              </w:rPr>
              <w:t>Geriausių Šilutės rajono sportininkų pagerbimo renginys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EE80" w14:textId="551CD93E" w:rsidR="00784828" w:rsidRPr="00784828" w:rsidRDefault="00784828" w:rsidP="00642214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84828">
              <w:rPr>
                <w:b/>
                <w:lang w:eastAsia="en-US"/>
              </w:rPr>
              <w:t>4 000</w:t>
            </w:r>
          </w:p>
        </w:tc>
      </w:tr>
      <w:tr w:rsidR="005157CE" w:rsidRPr="00F310D0" w14:paraId="405EFEE6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FFC" w14:textId="0C101F61" w:rsidR="005157CE" w:rsidRPr="00F310D0" w:rsidRDefault="00784828" w:rsidP="000055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BAEA" w14:textId="77777777" w:rsidR="005157CE" w:rsidRPr="00F310D0" w:rsidRDefault="005157CE" w:rsidP="005157CE">
            <w:pPr>
              <w:spacing w:line="254" w:lineRule="auto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Sportininkų skatinimas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59DA" w14:textId="3F2DAA25" w:rsidR="005157CE" w:rsidRPr="00F310D0" w:rsidRDefault="00784828" w:rsidP="0020679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  <w:r w:rsidR="00642214">
              <w:rPr>
                <w:b/>
                <w:bCs/>
                <w:lang w:eastAsia="en-US"/>
              </w:rPr>
              <w:t xml:space="preserve"> 000</w:t>
            </w:r>
          </w:p>
        </w:tc>
      </w:tr>
      <w:tr w:rsidR="005157CE" w:rsidRPr="00F310D0" w14:paraId="323BD89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D51" w14:textId="01AE0811" w:rsidR="005157CE" w:rsidRPr="00F310D0" w:rsidRDefault="00784828" w:rsidP="000055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E526" w14:textId="77777777" w:rsidR="005157CE" w:rsidRPr="00F310D0" w:rsidRDefault="005157CE" w:rsidP="005157CE">
            <w:pPr>
              <w:spacing w:line="254" w:lineRule="auto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Rezervas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A98A" w14:textId="51661ABE" w:rsidR="005157CE" w:rsidRPr="00F310D0" w:rsidRDefault="00784828" w:rsidP="0020679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</w:t>
            </w:r>
            <w:r w:rsidR="00642214">
              <w:rPr>
                <w:b/>
                <w:bCs/>
                <w:lang w:eastAsia="en-US"/>
              </w:rPr>
              <w:t xml:space="preserve"> 000</w:t>
            </w:r>
          </w:p>
        </w:tc>
      </w:tr>
      <w:tr w:rsidR="005157CE" w:rsidRPr="00F310D0" w14:paraId="2854209E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14E" w14:textId="79707983" w:rsidR="005157CE" w:rsidRPr="00F310D0" w:rsidRDefault="00784828" w:rsidP="000055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EF1F" w14:textId="77777777" w:rsidR="005157CE" w:rsidRPr="00F310D0" w:rsidRDefault="005157CE" w:rsidP="005157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2D50" w14:textId="45FD48E6" w:rsidR="005157CE" w:rsidRPr="00F310D0" w:rsidRDefault="00644C18" w:rsidP="0020679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60</w:t>
            </w:r>
            <w:r w:rsidR="00206790">
              <w:rPr>
                <w:b/>
                <w:bCs/>
                <w:lang w:eastAsia="en-US"/>
              </w:rPr>
              <w:t xml:space="preserve"> 000</w:t>
            </w:r>
          </w:p>
        </w:tc>
      </w:tr>
    </w:tbl>
    <w:p w14:paraId="3E741CF9" w14:textId="77777777" w:rsidR="00791E7A" w:rsidRDefault="00791E7A"/>
    <w:sectPr w:rsidR="00791E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C7731"/>
    <w:multiLevelType w:val="hybridMultilevel"/>
    <w:tmpl w:val="E168DA8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AD"/>
    <w:rsid w:val="00005596"/>
    <w:rsid w:val="00007D6B"/>
    <w:rsid w:val="00044A8B"/>
    <w:rsid w:val="00053189"/>
    <w:rsid w:val="00206790"/>
    <w:rsid w:val="00332143"/>
    <w:rsid w:val="00397D33"/>
    <w:rsid w:val="003B1DC3"/>
    <w:rsid w:val="004367F6"/>
    <w:rsid w:val="00495E27"/>
    <w:rsid w:val="005157CE"/>
    <w:rsid w:val="00642214"/>
    <w:rsid w:val="00644C18"/>
    <w:rsid w:val="006C6CD4"/>
    <w:rsid w:val="006D2199"/>
    <w:rsid w:val="006D65F3"/>
    <w:rsid w:val="0075240A"/>
    <w:rsid w:val="00784828"/>
    <w:rsid w:val="00791E7A"/>
    <w:rsid w:val="00817D07"/>
    <w:rsid w:val="00881CAD"/>
    <w:rsid w:val="008A2C4F"/>
    <w:rsid w:val="00AB38EB"/>
    <w:rsid w:val="00C41FC7"/>
    <w:rsid w:val="00C84686"/>
    <w:rsid w:val="00CC2E94"/>
    <w:rsid w:val="00D86AAB"/>
    <w:rsid w:val="00EE0675"/>
    <w:rsid w:val="00F12EDF"/>
    <w:rsid w:val="00F16E49"/>
    <w:rsid w:val="00F243D7"/>
    <w:rsid w:val="00F468E7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B9C0"/>
  <w15:chartTrackingRefBased/>
  <w15:docId w15:val="{55065028-EB7F-40ED-9C75-A36CC87A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2EDF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44A8B"/>
    <w:rPr>
      <w:rFonts w:ascii="Times New Roman" w:eastAsia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d3bbe51be104e00b63dd79acb7e3d1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FAFA43-6C84-4EB9-A45C-30C167BAD7D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4d3bbe51be104e00b63dd79acb7e3d1f</Template>
  <TotalTime>1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2022 M. SPORTININKŲ UGDYMO CENTRŲ, SPORTO KLUBŲ IR KITŲ NEVYRIAUSYBINIŲ SPORTO ORGANIZACIJŲ PROJEKTŲ SĄRAŠO PATVIRTINIMO</vt:lpstr>
      <vt:lpstr/>
    </vt:vector>
  </TitlesOfParts>
  <Manager>2022-03-31</Manager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2022 M. SPORTININKŲ UGDYMO CENTRŲ, SPORTO KLUBŲ IR KITŲ NEVYRIAUSYBINIŲ SPORTO ORGANIZACIJŲ PROJEKTŲ SĄRAŠO PATVIRTINIMO</dc:title>
  <dc:subject>T1-971</dc:subject>
  <dc:creator>ŠILUTĖS RAJONO SAVIVALDYBĖS TARYBA</dc:creator>
  <cp:keywords/>
  <dc:description/>
  <cp:lastModifiedBy>Eglė Čėsnienė</cp:lastModifiedBy>
  <cp:revision>3</cp:revision>
  <dcterms:created xsi:type="dcterms:W3CDTF">2024-04-12T11:41:00Z</dcterms:created>
  <dcterms:modified xsi:type="dcterms:W3CDTF">2024-04-12T11:43:00Z</dcterms:modified>
  <cp:category>PRIEDAS</cp:category>
</cp:coreProperties>
</file>