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7F492" w14:textId="77777777" w:rsidR="0092148D" w:rsidRPr="00396A98" w:rsidRDefault="0092148D" w:rsidP="0052213F">
      <w:pPr>
        <w:ind w:left="5040" w:firstLine="720"/>
        <w:jc w:val="both"/>
      </w:pPr>
      <w:r w:rsidRPr="00396A98">
        <w:t>PATVIRTINTA</w:t>
      </w:r>
    </w:p>
    <w:p w14:paraId="4B2E5177" w14:textId="02135679" w:rsidR="0092148D" w:rsidRPr="00396A98" w:rsidRDefault="00433881" w:rsidP="0052213F">
      <w:pPr>
        <w:ind w:left="5040" w:firstLine="720"/>
        <w:jc w:val="both"/>
      </w:pPr>
      <w:r>
        <w:t>Šilutės</w:t>
      </w:r>
      <w:r w:rsidR="0092148D" w:rsidRPr="00396A98">
        <w:t xml:space="preserve"> rajono savivaldybės tarybos</w:t>
      </w:r>
    </w:p>
    <w:p w14:paraId="0C24F25D" w14:textId="43AFA030" w:rsidR="00FD67CA" w:rsidRDefault="0092148D" w:rsidP="0052213F">
      <w:pPr>
        <w:ind w:left="5040" w:firstLine="720"/>
        <w:jc w:val="both"/>
      </w:pPr>
      <w:r w:rsidRPr="00396A98">
        <w:t>202</w:t>
      </w:r>
      <w:r w:rsidR="00AC0FED" w:rsidRPr="00396A98">
        <w:t xml:space="preserve">4 m. </w:t>
      </w:r>
      <w:r w:rsidR="00425463">
        <w:t xml:space="preserve">  </w:t>
      </w:r>
      <w:r w:rsidR="00FD67CA">
        <w:t xml:space="preserve">            </w:t>
      </w:r>
      <w:r w:rsidR="005B11B3">
        <w:t xml:space="preserve"> </w:t>
      </w:r>
      <w:r w:rsidRPr="00396A98">
        <w:t>d. sprendimu</w:t>
      </w:r>
    </w:p>
    <w:p w14:paraId="4AF8268F" w14:textId="0072931C" w:rsidR="0092148D" w:rsidRDefault="0092148D" w:rsidP="0052213F">
      <w:pPr>
        <w:ind w:left="5040" w:firstLine="720"/>
        <w:jc w:val="both"/>
      </w:pPr>
      <w:r w:rsidRPr="00396A98">
        <w:t>Nr. T</w:t>
      </w:r>
      <w:r w:rsidR="00433881">
        <w:t>1</w:t>
      </w:r>
      <w:r w:rsidRPr="00396A98">
        <w:t>-</w:t>
      </w:r>
    </w:p>
    <w:p w14:paraId="657620BE" w14:textId="77777777" w:rsidR="00FD67CA" w:rsidRPr="00396A98" w:rsidRDefault="00FD67CA" w:rsidP="0052213F">
      <w:pPr>
        <w:ind w:left="5040" w:firstLine="720"/>
        <w:jc w:val="both"/>
      </w:pPr>
    </w:p>
    <w:p w14:paraId="2CEC1E1B" w14:textId="77777777" w:rsidR="0092148D" w:rsidRPr="00396A98" w:rsidRDefault="0092148D" w:rsidP="0092148D">
      <w:pPr>
        <w:tabs>
          <w:tab w:val="left" w:pos="709"/>
        </w:tabs>
        <w:ind w:firstLine="567"/>
        <w:jc w:val="both"/>
        <w:rPr>
          <w:b/>
          <w:bCs/>
          <w:spacing w:val="10"/>
          <w:kern w:val="1"/>
          <w:sz w:val="20"/>
          <w:lang w:eastAsia="ar-SA"/>
        </w:rPr>
      </w:pPr>
    </w:p>
    <w:p w14:paraId="6B85B456" w14:textId="17E69A2B" w:rsidR="0092148D" w:rsidRDefault="00433881" w:rsidP="0092148D">
      <w:pPr>
        <w:tabs>
          <w:tab w:val="left" w:pos="709"/>
        </w:tabs>
        <w:autoSpaceDE w:val="0"/>
        <w:spacing w:before="38"/>
        <w:jc w:val="center"/>
        <w:rPr>
          <w:b/>
          <w:bCs/>
          <w:spacing w:val="10"/>
          <w:kern w:val="1"/>
          <w:lang w:eastAsia="ar-SA"/>
        </w:rPr>
      </w:pPr>
      <w:r>
        <w:rPr>
          <w:b/>
        </w:rPr>
        <w:t>ŠILUTĖS</w:t>
      </w:r>
      <w:r w:rsidR="00AC0FED" w:rsidRPr="00396A98">
        <w:rPr>
          <w:b/>
        </w:rPr>
        <w:t xml:space="preserve"> RAJONO SAVIVALDYBĖS </w:t>
      </w:r>
      <w:r w:rsidR="00AC0FED" w:rsidRPr="00396A98">
        <w:rPr>
          <w:b/>
          <w:lang w:eastAsia="lt-LT"/>
        </w:rPr>
        <w:t>ASMENS SU NEGALIA GEROVĖS TARYBOS</w:t>
      </w:r>
      <w:r w:rsidR="00AC0FED" w:rsidRPr="00396A98">
        <w:rPr>
          <w:lang w:eastAsia="lt-LT"/>
        </w:rPr>
        <w:t xml:space="preserve"> </w:t>
      </w:r>
      <w:r w:rsidR="0092148D" w:rsidRPr="00396A98">
        <w:rPr>
          <w:b/>
          <w:bCs/>
          <w:spacing w:val="10"/>
          <w:kern w:val="1"/>
          <w:lang w:eastAsia="ar-SA"/>
        </w:rPr>
        <w:t>NUOSTATAI</w:t>
      </w:r>
    </w:p>
    <w:p w14:paraId="5FFD1D6E" w14:textId="77777777" w:rsidR="00FD67CA" w:rsidRPr="00396A98" w:rsidRDefault="00FD67CA" w:rsidP="0092148D">
      <w:pPr>
        <w:tabs>
          <w:tab w:val="left" w:pos="709"/>
        </w:tabs>
        <w:autoSpaceDE w:val="0"/>
        <w:spacing w:before="38"/>
        <w:jc w:val="center"/>
        <w:rPr>
          <w:b/>
          <w:bCs/>
          <w:spacing w:val="10"/>
          <w:kern w:val="1"/>
          <w:lang w:eastAsia="ar-SA"/>
        </w:rPr>
      </w:pPr>
    </w:p>
    <w:p w14:paraId="03643F0E" w14:textId="77777777" w:rsidR="0092148D" w:rsidRPr="00396A98" w:rsidRDefault="0092148D" w:rsidP="0092148D">
      <w:pPr>
        <w:tabs>
          <w:tab w:val="left" w:pos="709"/>
        </w:tabs>
        <w:autoSpaceDE w:val="0"/>
        <w:spacing w:line="240" w:lineRule="exact"/>
        <w:jc w:val="center"/>
        <w:rPr>
          <w:kern w:val="1"/>
          <w:lang w:eastAsia="ar-SA"/>
        </w:rPr>
      </w:pPr>
    </w:p>
    <w:p w14:paraId="37D3C0A5" w14:textId="77777777" w:rsidR="0092148D" w:rsidRPr="00396A98" w:rsidRDefault="0092148D" w:rsidP="0092148D">
      <w:pPr>
        <w:tabs>
          <w:tab w:val="left" w:pos="709"/>
        </w:tabs>
        <w:autoSpaceDE w:val="0"/>
        <w:spacing w:line="240" w:lineRule="exact"/>
        <w:jc w:val="center"/>
        <w:rPr>
          <w:b/>
          <w:kern w:val="1"/>
          <w:lang w:eastAsia="ar-SA"/>
        </w:rPr>
      </w:pPr>
      <w:r w:rsidRPr="00396A98">
        <w:rPr>
          <w:b/>
          <w:kern w:val="1"/>
          <w:lang w:eastAsia="ar-SA"/>
        </w:rPr>
        <w:t>I SKYRIUS</w:t>
      </w:r>
    </w:p>
    <w:p w14:paraId="51925B7F" w14:textId="77777777" w:rsidR="0092148D" w:rsidRPr="00396A98" w:rsidRDefault="0092148D" w:rsidP="0092148D">
      <w:pPr>
        <w:tabs>
          <w:tab w:val="left" w:pos="709"/>
        </w:tabs>
        <w:autoSpaceDE w:val="0"/>
        <w:spacing w:before="10"/>
        <w:jc w:val="center"/>
        <w:rPr>
          <w:b/>
          <w:bCs/>
          <w:spacing w:val="10"/>
          <w:kern w:val="1"/>
          <w:lang w:eastAsia="ar-SA"/>
        </w:rPr>
      </w:pPr>
      <w:r w:rsidRPr="00396A98">
        <w:rPr>
          <w:b/>
          <w:bCs/>
          <w:spacing w:val="-10"/>
          <w:kern w:val="1"/>
          <w:lang w:eastAsia="ar-SA"/>
        </w:rPr>
        <w:t>BENDROSIOS</w:t>
      </w:r>
      <w:r w:rsidRPr="00396A98">
        <w:rPr>
          <w:b/>
          <w:bCs/>
          <w:spacing w:val="10"/>
          <w:kern w:val="1"/>
          <w:lang w:eastAsia="ar-SA"/>
        </w:rPr>
        <w:t xml:space="preserve"> NUOSTATOS</w:t>
      </w:r>
    </w:p>
    <w:p w14:paraId="76CD0401" w14:textId="77777777" w:rsidR="0092148D" w:rsidRPr="00396A98" w:rsidRDefault="0092148D" w:rsidP="0092148D">
      <w:pPr>
        <w:tabs>
          <w:tab w:val="left" w:pos="709"/>
        </w:tabs>
        <w:autoSpaceDE w:val="0"/>
        <w:spacing w:before="10"/>
        <w:jc w:val="center"/>
        <w:rPr>
          <w:b/>
          <w:bCs/>
          <w:spacing w:val="10"/>
          <w:kern w:val="1"/>
          <w:lang w:eastAsia="ar-SA"/>
        </w:rPr>
      </w:pPr>
    </w:p>
    <w:p w14:paraId="321F97A5" w14:textId="4219A890" w:rsidR="0092148D" w:rsidRPr="00396A98" w:rsidRDefault="00433881" w:rsidP="00C76317">
      <w:pPr>
        <w:widowControl/>
        <w:numPr>
          <w:ilvl w:val="0"/>
          <w:numId w:val="24"/>
        </w:numPr>
        <w:tabs>
          <w:tab w:val="left" w:pos="709"/>
          <w:tab w:val="left" w:pos="851"/>
          <w:tab w:val="left" w:pos="902"/>
        </w:tabs>
        <w:suppressAutoHyphens w:val="0"/>
        <w:autoSpaceDE w:val="0"/>
        <w:autoSpaceDN/>
        <w:spacing w:line="276" w:lineRule="auto"/>
        <w:jc w:val="both"/>
      </w:pPr>
      <w:r>
        <w:t>Šilutės</w:t>
      </w:r>
      <w:r w:rsidR="00AC0FED" w:rsidRPr="00396A98">
        <w:t xml:space="preserve"> rajono savivaldybės </w:t>
      </w:r>
      <w:r w:rsidR="00AC0FED" w:rsidRPr="00396A98">
        <w:rPr>
          <w:lang w:eastAsia="lt-LT"/>
        </w:rPr>
        <w:t>asmens su negalia gerovės tarybos</w:t>
      </w:r>
      <w:r w:rsidR="0092148D" w:rsidRPr="00396A98">
        <w:rPr>
          <w:kern w:val="1"/>
          <w:lang w:eastAsia="ar-SA"/>
        </w:rPr>
        <w:t xml:space="preserve"> nuostatai (toliau – </w:t>
      </w:r>
      <w:r w:rsidR="008311F5" w:rsidRPr="00396A98">
        <w:rPr>
          <w:kern w:val="1"/>
          <w:lang w:eastAsia="ar-SA"/>
        </w:rPr>
        <w:t>Nuostatai</w:t>
      </w:r>
      <w:r w:rsidR="0092148D" w:rsidRPr="00396A98">
        <w:rPr>
          <w:kern w:val="1"/>
          <w:lang w:eastAsia="ar-SA"/>
        </w:rPr>
        <w:t xml:space="preserve">) reglamentuoja </w:t>
      </w:r>
      <w:r>
        <w:rPr>
          <w:kern w:val="1"/>
          <w:lang w:eastAsia="ar-SA"/>
        </w:rPr>
        <w:t>Šilutės</w:t>
      </w:r>
      <w:r w:rsidR="0092148D" w:rsidRPr="00396A98">
        <w:rPr>
          <w:kern w:val="1"/>
          <w:lang w:eastAsia="ar-SA"/>
        </w:rPr>
        <w:t xml:space="preserve"> rajono savivaldybės (toliau – </w:t>
      </w:r>
      <w:r w:rsidR="00C74CDA" w:rsidRPr="00396A98">
        <w:rPr>
          <w:kern w:val="1"/>
          <w:lang w:eastAsia="ar-SA"/>
        </w:rPr>
        <w:t>S</w:t>
      </w:r>
      <w:r w:rsidR="0092148D" w:rsidRPr="00396A98">
        <w:rPr>
          <w:kern w:val="1"/>
          <w:lang w:eastAsia="ar-SA"/>
        </w:rPr>
        <w:t>avivaldybė)</w:t>
      </w:r>
      <w:r w:rsidR="00AC0FED" w:rsidRPr="00396A98">
        <w:rPr>
          <w:kern w:val="1"/>
          <w:lang w:eastAsia="ar-SA"/>
        </w:rPr>
        <w:t xml:space="preserve"> asmens</w:t>
      </w:r>
      <w:r w:rsidR="0092148D" w:rsidRPr="00396A98">
        <w:rPr>
          <w:kern w:val="1"/>
          <w:lang w:eastAsia="ar-SA"/>
        </w:rPr>
        <w:t xml:space="preserve"> su negalia </w:t>
      </w:r>
      <w:r w:rsidR="00AC0FED" w:rsidRPr="00396A98">
        <w:rPr>
          <w:kern w:val="1"/>
          <w:lang w:eastAsia="ar-SA"/>
        </w:rPr>
        <w:t xml:space="preserve">gerovės tarybos </w:t>
      </w:r>
      <w:r w:rsidR="0092148D" w:rsidRPr="00396A98">
        <w:rPr>
          <w:kern w:val="1"/>
          <w:lang w:eastAsia="ar-SA"/>
        </w:rPr>
        <w:t xml:space="preserve">(toliau – </w:t>
      </w:r>
      <w:r w:rsidR="00AC0FED" w:rsidRPr="00396A98">
        <w:rPr>
          <w:kern w:val="1"/>
          <w:lang w:eastAsia="ar-SA"/>
        </w:rPr>
        <w:t>Taryba</w:t>
      </w:r>
      <w:r w:rsidR="0092148D" w:rsidRPr="00396A98">
        <w:rPr>
          <w:kern w:val="1"/>
          <w:lang w:eastAsia="ar-SA"/>
        </w:rPr>
        <w:t xml:space="preserve">) </w:t>
      </w:r>
      <w:r w:rsidR="00C74CDA" w:rsidRPr="00396A98">
        <w:rPr>
          <w:kern w:val="1"/>
          <w:lang w:eastAsia="ar-SA"/>
        </w:rPr>
        <w:t xml:space="preserve">tikslą, </w:t>
      </w:r>
      <w:r w:rsidR="0092148D" w:rsidRPr="00396A98">
        <w:rPr>
          <w:kern w:val="1"/>
          <w:lang w:eastAsia="ar-SA"/>
        </w:rPr>
        <w:t xml:space="preserve">uždavinius ir funkcijas, teises ir pareigas, sudėtį, </w:t>
      </w:r>
      <w:r w:rsidR="0092148D" w:rsidRPr="00396A98">
        <w:rPr>
          <w:lang w:eastAsia="lt-LT"/>
        </w:rPr>
        <w:t xml:space="preserve">sudarymo ir </w:t>
      </w:r>
      <w:r w:rsidR="00C74CDA" w:rsidRPr="00396A98">
        <w:rPr>
          <w:lang w:eastAsia="lt-LT"/>
        </w:rPr>
        <w:t>veiklos</w:t>
      </w:r>
      <w:r w:rsidR="0092148D" w:rsidRPr="00396A98">
        <w:rPr>
          <w:lang w:eastAsia="lt-LT"/>
        </w:rPr>
        <w:t xml:space="preserve"> organizavimo tvarką.</w:t>
      </w:r>
    </w:p>
    <w:p w14:paraId="01096365" w14:textId="436E7852" w:rsidR="0092148D" w:rsidRPr="00396A98" w:rsidRDefault="0092148D" w:rsidP="00C76317">
      <w:pPr>
        <w:widowControl/>
        <w:numPr>
          <w:ilvl w:val="0"/>
          <w:numId w:val="24"/>
        </w:numPr>
        <w:tabs>
          <w:tab w:val="left" w:pos="709"/>
          <w:tab w:val="left" w:pos="851"/>
          <w:tab w:val="left" w:pos="902"/>
        </w:tabs>
        <w:suppressAutoHyphens w:val="0"/>
        <w:autoSpaceDE w:val="0"/>
        <w:autoSpaceDN/>
        <w:spacing w:line="276" w:lineRule="auto"/>
        <w:jc w:val="both"/>
      </w:pPr>
      <w:r w:rsidRPr="00396A98">
        <w:rPr>
          <w:lang w:eastAsia="lt-LT"/>
        </w:rPr>
        <w:t xml:space="preserve"> </w:t>
      </w:r>
      <w:r w:rsidR="00AC0FED" w:rsidRPr="00396A98">
        <w:rPr>
          <w:kern w:val="1"/>
          <w:lang w:eastAsia="ar-SA"/>
        </w:rPr>
        <w:t>Taryba</w:t>
      </w:r>
      <w:r w:rsidRPr="00396A98">
        <w:rPr>
          <w:kern w:val="1"/>
          <w:lang w:eastAsia="ar-SA"/>
        </w:rPr>
        <w:t xml:space="preserve"> savo veikloje vadovaujasi Lietuvos Respublikos </w:t>
      </w:r>
      <w:r w:rsidRPr="00396A98">
        <w:rPr>
          <w:kern w:val="24"/>
          <w:lang w:eastAsia="ar-SA"/>
        </w:rPr>
        <w:t>Konstitucija</w:t>
      </w:r>
      <w:r w:rsidRPr="00396A98">
        <w:rPr>
          <w:kern w:val="1"/>
          <w:lang w:eastAsia="ar-SA"/>
        </w:rPr>
        <w:t>, Jungtinių Tautų neįgaliųjų teisių konvencija, Lietuvos Respublikos vietos savivaldos įstatymu</w:t>
      </w:r>
      <w:r w:rsidRPr="00396A98">
        <w:rPr>
          <w:kern w:val="1"/>
        </w:rPr>
        <w:t>,</w:t>
      </w:r>
      <w:r w:rsidRPr="00396A98">
        <w:rPr>
          <w:kern w:val="1"/>
          <w:lang w:eastAsia="ar-SA"/>
        </w:rPr>
        <w:t xml:space="preserve"> Lietuvos Respublikos </w:t>
      </w:r>
      <w:r w:rsidR="00AC0FED" w:rsidRPr="00396A98">
        <w:rPr>
          <w:lang w:eastAsia="lt-LT"/>
        </w:rPr>
        <w:t>asmens su negalia teisių apsaugos pagrindų įstatymu (toliau – Įstatymas)</w:t>
      </w:r>
      <w:r w:rsidRPr="00396A98">
        <w:rPr>
          <w:kern w:val="1"/>
          <w:lang w:eastAsia="ar-SA"/>
        </w:rPr>
        <w:t xml:space="preserve">, </w:t>
      </w:r>
      <w:r w:rsidR="00433881">
        <w:t>Šilutės</w:t>
      </w:r>
      <w:r w:rsidRPr="00396A98">
        <w:t xml:space="preserve"> rajono </w:t>
      </w:r>
      <w:r w:rsidR="00007F64" w:rsidRPr="00396A98">
        <w:t>s</w:t>
      </w:r>
      <w:r w:rsidR="00C74CDA" w:rsidRPr="00396A98">
        <w:t>avivaldybė</w:t>
      </w:r>
      <w:r w:rsidRPr="00396A98">
        <w:t xml:space="preserve">s tarybos sprendimais, kitais teisės aktais, taip pat šiais Nuostatais. </w:t>
      </w:r>
    </w:p>
    <w:p w14:paraId="6036D3FC" w14:textId="09A3EFB1" w:rsidR="0092148D" w:rsidRPr="00396A98" w:rsidRDefault="00AC0FED" w:rsidP="00C76317">
      <w:pPr>
        <w:pStyle w:val="Sraopastraipa"/>
        <w:numPr>
          <w:ilvl w:val="0"/>
          <w:numId w:val="24"/>
        </w:numPr>
        <w:tabs>
          <w:tab w:val="left" w:pos="709"/>
          <w:tab w:val="left" w:pos="902"/>
        </w:tabs>
        <w:autoSpaceDE w:val="0"/>
        <w:spacing w:line="276" w:lineRule="auto"/>
        <w:jc w:val="both"/>
        <w:rPr>
          <w:kern w:val="1"/>
        </w:rPr>
      </w:pPr>
      <w:r w:rsidRPr="00396A98">
        <w:rPr>
          <w:kern w:val="1"/>
        </w:rPr>
        <w:t>Taryba</w:t>
      </w:r>
      <w:r w:rsidR="0092148D" w:rsidRPr="00396A98">
        <w:rPr>
          <w:kern w:val="1"/>
        </w:rPr>
        <w:t xml:space="preserve"> yra visuomeniniais pagrindais veikiantis kolegialus organas, turintis nuolatinės </w:t>
      </w:r>
      <w:r w:rsidRPr="00396A98">
        <w:rPr>
          <w:kern w:val="1"/>
        </w:rPr>
        <w:t>Tarybos</w:t>
      </w:r>
      <w:r w:rsidR="0092148D" w:rsidRPr="00396A98">
        <w:rPr>
          <w:kern w:val="1"/>
        </w:rPr>
        <w:t xml:space="preserve"> statusą.</w:t>
      </w:r>
    </w:p>
    <w:p w14:paraId="326F5087" w14:textId="190EE22B" w:rsidR="0092148D" w:rsidRPr="00396A98" w:rsidRDefault="00AC0FED" w:rsidP="00C76317">
      <w:pPr>
        <w:widowControl/>
        <w:numPr>
          <w:ilvl w:val="0"/>
          <w:numId w:val="24"/>
        </w:numPr>
        <w:tabs>
          <w:tab w:val="left" w:pos="709"/>
          <w:tab w:val="left" w:pos="902"/>
        </w:tabs>
        <w:suppressAutoHyphens w:val="0"/>
        <w:autoSpaceDE w:val="0"/>
        <w:autoSpaceDN/>
        <w:spacing w:line="276" w:lineRule="auto"/>
        <w:jc w:val="both"/>
        <w:rPr>
          <w:kern w:val="1"/>
          <w:lang w:eastAsia="ar-SA"/>
        </w:rPr>
      </w:pPr>
      <w:r w:rsidRPr="00396A98">
        <w:rPr>
          <w:kern w:val="1"/>
          <w:lang w:eastAsia="ar-SA"/>
        </w:rPr>
        <w:t>Taryba</w:t>
      </w:r>
      <w:r w:rsidR="0092148D" w:rsidRPr="00396A98">
        <w:rPr>
          <w:kern w:val="1"/>
          <w:lang w:eastAsia="ar-SA"/>
        </w:rPr>
        <w:t xml:space="preserve"> sudaroma </w:t>
      </w:r>
      <w:r w:rsidR="00C74CDA" w:rsidRPr="00396A98">
        <w:rPr>
          <w:kern w:val="1"/>
          <w:lang w:eastAsia="ar-SA"/>
        </w:rPr>
        <w:t>Savivaldybė</w:t>
      </w:r>
      <w:r w:rsidR="0092148D" w:rsidRPr="00396A98">
        <w:rPr>
          <w:kern w:val="1"/>
          <w:lang w:eastAsia="ar-SA"/>
        </w:rPr>
        <w:t>s tarybos kadencijos laikotarpiui</w:t>
      </w:r>
      <w:r w:rsidR="0092148D" w:rsidRPr="00396A98">
        <w:rPr>
          <w:rFonts w:eastAsia="Calibri"/>
          <w:kern w:val="1"/>
          <w:lang w:eastAsia="ar-SA"/>
        </w:rPr>
        <w:t>.</w:t>
      </w:r>
      <w:r w:rsidR="0092148D" w:rsidRPr="00396A98">
        <w:rPr>
          <w:kern w:val="1"/>
          <w:lang w:eastAsia="ar-SA"/>
        </w:rPr>
        <w:t xml:space="preserve"> </w:t>
      </w:r>
      <w:r w:rsidRPr="00396A98">
        <w:rPr>
          <w:kern w:val="1"/>
          <w:lang w:eastAsia="ar-SA"/>
        </w:rPr>
        <w:t>Tarybos</w:t>
      </w:r>
      <w:r w:rsidR="0092148D" w:rsidRPr="00396A98">
        <w:rPr>
          <w:kern w:val="1"/>
          <w:lang w:eastAsia="ar-SA"/>
        </w:rPr>
        <w:t xml:space="preserve"> narių kadencijų skaičius yra neribojamas.</w:t>
      </w:r>
    </w:p>
    <w:p w14:paraId="73711226" w14:textId="0192FE32" w:rsidR="0092148D" w:rsidRPr="00396A98" w:rsidRDefault="00AC0FED" w:rsidP="00C76317">
      <w:pPr>
        <w:widowControl/>
        <w:numPr>
          <w:ilvl w:val="0"/>
          <w:numId w:val="24"/>
        </w:numPr>
        <w:tabs>
          <w:tab w:val="left" w:pos="709"/>
          <w:tab w:val="left" w:pos="902"/>
        </w:tabs>
        <w:suppressAutoHyphens w:val="0"/>
        <w:autoSpaceDE w:val="0"/>
        <w:autoSpaceDN/>
        <w:spacing w:line="276" w:lineRule="auto"/>
        <w:jc w:val="both"/>
        <w:rPr>
          <w:kern w:val="1"/>
          <w:lang w:eastAsia="ar-SA"/>
        </w:rPr>
      </w:pPr>
      <w:r w:rsidRPr="00396A98">
        <w:rPr>
          <w:kern w:val="1"/>
          <w:lang w:eastAsia="ar-SA"/>
        </w:rPr>
        <w:t>Taryb</w:t>
      </w:r>
      <w:r w:rsidR="00385336" w:rsidRPr="00396A98">
        <w:rPr>
          <w:kern w:val="1"/>
          <w:lang w:eastAsia="ar-SA"/>
        </w:rPr>
        <w:t>os sudėtis</w:t>
      </w:r>
      <w:r w:rsidR="0092148D" w:rsidRPr="00396A98">
        <w:rPr>
          <w:kern w:val="1"/>
          <w:lang w:eastAsia="ar-SA"/>
        </w:rPr>
        <w:t xml:space="preserve"> ir jos nuostatai tvirtinami, keičiami </w:t>
      </w:r>
      <w:r w:rsidR="00007F64" w:rsidRPr="00396A98">
        <w:rPr>
          <w:kern w:val="1"/>
          <w:lang w:eastAsia="ar-SA"/>
        </w:rPr>
        <w:t>S</w:t>
      </w:r>
      <w:r w:rsidR="00C74CDA" w:rsidRPr="00396A98">
        <w:rPr>
          <w:kern w:val="1"/>
          <w:lang w:eastAsia="ar-SA"/>
        </w:rPr>
        <w:t>avivaldybė</w:t>
      </w:r>
      <w:r w:rsidR="0092148D" w:rsidRPr="00396A98">
        <w:rPr>
          <w:kern w:val="1"/>
          <w:lang w:eastAsia="ar-SA"/>
        </w:rPr>
        <w:t>s tarybos sprendimu.</w:t>
      </w:r>
    </w:p>
    <w:p w14:paraId="2703EC40" w14:textId="77777777" w:rsidR="00007F64" w:rsidRPr="00396A98" w:rsidRDefault="00007F64" w:rsidP="0092148D">
      <w:pPr>
        <w:tabs>
          <w:tab w:val="left" w:pos="709"/>
        </w:tabs>
        <w:autoSpaceDE w:val="0"/>
        <w:spacing w:line="240" w:lineRule="exact"/>
        <w:jc w:val="center"/>
        <w:rPr>
          <w:b/>
          <w:kern w:val="1"/>
          <w:lang w:eastAsia="ar-SA"/>
        </w:rPr>
      </w:pPr>
    </w:p>
    <w:p w14:paraId="53D2241B" w14:textId="77777777" w:rsidR="0092148D" w:rsidRPr="00396A98" w:rsidRDefault="0092148D" w:rsidP="0092148D">
      <w:pPr>
        <w:tabs>
          <w:tab w:val="left" w:pos="709"/>
        </w:tabs>
        <w:autoSpaceDE w:val="0"/>
        <w:spacing w:line="240" w:lineRule="exact"/>
        <w:jc w:val="center"/>
        <w:rPr>
          <w:b/>
          <w:kern w:val="1"/>
          <w:lang w:eastAsia="ar-SA"/>
        </w:rPr>
      </w:pPr>
      <w:r w:rsidRPr="00396A98">
        <w:rPr>
          <w:b/>
          <w:kern w:val="1"/>
          <w:lang w:eastAsia="ar-SA"/>
        </w:rPr>
        <w:t>II SKYRIUS</w:t>
      </w:r>
    </w:p>
    <w:p w14:paraId="3FBFF3A7" w14:textId="7D64480F" w:rsidR="0092148D" w:rsidRPr="00396A98" w:rsidRDefault="00AC0FED" w:rsidP="0092148D">
      <w:pPr>
        <w:autoSpaceDE w:val="0"/>
        <w:spacing w:before="58"/>
        <w:jc w:val="center"/>
        <w:rPr>
          <w:b/>
          <w:bCs/>
          <w:spacing w:val="10"/>
          <w:kern w:val="1"/>
          <w:lang w:eastAsia="ar-SA"/>
        </w:rPr>
      </w:pPr>
      <w:r w:rsidRPr="00396A98">
        <w:rPr>
          <w:b/>
          <w:bCs/>
          <w:spacing w:val="10"/>
          <w:kern w:val="1"/>
          <w:lang w:eastAsia="ar-SA"/>
        </w:rPr>
        <w:t>TARYBOS</w:t>
      </w:r>
      <w:r w:rsidR="0092148D" w:rsidRPr="00396A98">
        <w:rPr>
          <w:b/>
          <w:bCs/>
          <w:spacing w:val="10"/>
          <w:kern w:val="1"/>
          <w:lang w:eastAsia="ar-SA"/>
        </w:rPr>
        <w:t xml:space="preserve"> </w:t>
      </w:r>
      <w:r w:rsidRPr="00396A98">
        <w:rPr>
          <w:b/>
          <w:bCs/>
          <w:spacing w:val="10"/>
          <w:kern w:val="1"/>
          <w:lang w:eastAsia="ar-SA"/>
        </w:rPr>
        <w:t xml:space="preserve">TIKSLAS, </w:t>
      </w:r>
      <w:r w:rsidR="0092148D" w:rsidRPr="00396A98">
        <w:rPr>
          <w:b/>
          <w:bCs/>
          <w:spacing w:val="10"/>
          <w:kern w:val="1"/>
          <w:lang w:eastAsia="ar-SA"/>
        </w:rPr>
        <w:t>UŽDAVINIAI IR FUNKCIJOS</w:t>
      </w:r>
    </w:p>
    <w:p w14:paraId="78111B3F" w14:textId="77777777" w:rsidR="00AC0FED" w:rsidRPr="00396A98" w:rsidRDefault="00AC0FED" w:rsidP="00AC0FED">
      <w:pPr>
        <w:autoSpaceDE w:val="0"/>
        <w:jc w:val="both"/>
        <w:rPr>
          <w:rFonts w:cs="Times New Roman"/>
          <w:b/>
          <w:bCs/>
          <w:spacing w:val="10"/>
          <w:kern w:val="1"/>
          <w:lang w:eastAsia="ar-SA"/>
        </w:rPr>
      </w:pPr>
    </w:p>
    <w:p w14:paraId="13663460" w14:textId="6178E699" w:rsidR="00AC0FED" w:rsidRPr="00396A98" w:rsidRDefault="00441313" w:rsidP="00C76317">
      <w:pPr>
        <w:pStyle w:val="Pagrindiniotekstotrauka"/>
        <w:numPr>
          <w:ilvl w:val="0"/>
          <w:numId w:val="24"/>
        </w:numPr>
        <w:tabs>
          <w:tab w:val="left" w:pos="851"/>
        </w:tabs>
        <w:spacing w:after="0" w:line="276" w:lineRule="auto"/>
        <w:jc w:val="both"/>
        <w:rPr>
          <w:rFonts w:cs="Times New Roman"/>
        </w:rPr>
      </w:pPr>
      <w:r w:rsidRPr="00396A98">
        <w:rPr>
          <w:rFonts w:cs="Times New Roman"/>
        </w:rPr>
        <w:t xml:space="preserve">Tarybos </w:t>
      </w:r>
      <w:r w:rsidR="00AC0FED" w:rsidRPr="00396A98">
        <w:rPr>
          <w:rFonts w:cs="Times New Roman"/>
        </w:rPr>
        <w:t>tikslas –</w:t>
      </w:r>
      <w:r w:rsidR="00AC0FED" w:rsidRPr="00396A98">
        <w:rPr>
          <w:rFonts w:cs="Times New Roman"/>
          <w:lang w:eastAsia="lt-LT"/>
        </w:rPr>
        <w:t xml:space="preserve"> </w:t>
      </w:r>
      <w:r w:rsidR="00AC0FED" w:rsidRPr="00396A98">
        <w:rPr>
          <w:rFonts w:cs="Times New Roman"/>
        </w:rPr>
        <w:t>užtikrinti veiksmingą</w:t>
      </w:r>
      <w:r w:rsidR="00C74CDA" w:rsidRPr="00396A98">
        <w:rPr>
          <w:rFonts w:cs="Times New Roman"/>
        </w:rPr>
        <w:t xml:space="preserve"> Savivaldybė</w:t>
      </w:r>
      <w:r w:rsidR="00AC0FED" w:rsidRPr="00396A98">
        <w:rPr>
          <w:rFonts w:cs="Times New Roman"/>
        </w:rPr>
        <w:t>s institucijų ir įstaigų</w:t>
      </w:r>
      <w:r w:rsidRPr="00396A98">
        <w:rPr>
          <w:rFonts w:cs="Times New Roman"/>
        </w:rPr>
        <w:t xml:space="preserve">, asmenų su negalia </w:t>
      </w:r>
      <w:r w:rsidR="00AC0FED" w:rsidRPr="00396A98">
        <w:rPr>
          <w:rFonts w:cs="Times New Roman"/>
        </w:rPr>
        <w:t xml:space="preserve">interesų ir jų interesams atstovaujančių nevyriausybinių organizacijų, bendruomenių bendradarbiavimą, sudarant galimybę </w:t>
      </w:r>
      <w:r w:rsidRPr="00396A98">
        <w:rPr>
          <w:rFonts w:cs="Times New Roman"/>
        </w:rPr>
        <w:t>asmenims su negalia</w:t>
      </w:r>
      <w:r w:rsidR="00AC0FED" w:rsidRPr="00396A98">
        <w:rPr>
          <w:rFonts w:cs="Times New Roman"/>
        </w:rPr>
        <w:t xml:space="preserve"> dalyvauti sprendžiant su jais susijusius klausimus įvairiose </w:t>
      </w:r>
      <w:r w:rsidR="00C74CDA" w:rsidRPr="00396A98">
        <w:rPr>
          <w:rFonts w:cs="Times New Roman"/>
        </w:rPr>
        <w:t>Savivaldybė</w:t>
      </w:r>
      <w:r w:rsidRPr="00396A98">
        <w:rPr>
          <w:rFonts w:cs="Times New Roman"/>
        </w:rPr>
        <w:t>s institucijose ir įstaigose.</w:t>
      </w:r>
    </w:p>
    <w:p w14:paraId="31775EEF" w14:textId="77777777" w:rsidR="00007F64" w:rsidRPr="00396A98" w:rsidRDefault="00AC0FED" w:rsidP="00C76317">
      <w:pPr>
        <w:pStyle w:val="Sraopastraipa"/>
        <w:numPr>
          <w:ilvl w:val="0"/>
          <w:numId w:val="24"/>
        </w:numPr>
        <w:tabs>
          <w:tab w:val="clear" w:pos="567"/>
          <w:tab w:val="left" w:pos="851"/>
          <w:tab w:val="num" w:pos="1134"/>
        </w:tabs>
        <w:autoSpaceDE w:val="0"/>
        <w:spacing w:line="276" w:lineRule="auto"/>
        <w:jc w:val="both"/>
        <w:rPr>
          <w:kern w:val="24"/>
        </w:rPr>
      </w:pPr>
      <w:r w:rsidRPr="00396A98">
        <w:rPr>
          <w:kern w:val="24"/>
        </w:rPr>
        <w:t>Tarybos</w:t>
      </w:r>
      <w:r w:rsidR="0092148D" w:rsidRPr="00396A98">
        <w:rPr>
          <w:kern w:val="24"/>
        </w:rPr>
        <w:t xml:space="preserve"> uždaviniai:</w:t>
      </w:r>
    </w:p>
    <w:p w14:paraId="4E8BEF39" w14:textId="62C44936" w:rsidR="00441313" w:rsidRPr="00396A98" w:rsidRDefault="0092148D" w:rsidP="00C76317">
      <w:pPr>
        <w:pStyle w:val="Sraopastraipa"/>
        <w:numPr>
          <w:ilvl w:val="1"/>
          <w:numId w:val="40"/>
        </w:numPr>
        <w:tabs>
          <w:tab w:val="left" w:pos="851"/>
          <w:tab w:val="left" w:pos="993"/>
        </w:tabs>
        <w:autoSpaceDE w:val="0"/>
        <w:spacing w:line="276" w:lineRule="auto"/>
        <w:ind w:left="0" w:firstLine="567"/>
        <w:jc w:val="both"/>
        <w:rPr>
          <w:kern w:val="24"/>
        </w:rPr>
      </w:pPr>
      <w:r w:rsidRPr="00396A98">
        <w:rPr>
          <w:kern w:val="24"/>
        </w:rPr>
        <w:t xml:space="preserve">bendradarbiaujant su </w:t>
      </w:r>
      <w:r w:rsidR="00C74CDA" w:rsidRPr="00396A98">
        <w:rPr>
          <w:bCs/>
          <w:kern w:val="24"/>
        </w:rPr>
        <w:t>Savivaldybė</w:t>
      </w:r>
      <w:r w:rsidRPr="00396A98">
        <w:rPr>
          <w:bCs/>
          <w:kern w:val="24"/>
        </w:rPr>
        <w:t>s</w:t>
      </w:r>
      <w:r w:rsidRPr="00396A98">
        <w:rPr>
          <w:kern w:val="24"/>
        </w:rPr>
        <w:t xml:space="preserve"> institucijomis</w:t>
      </w:r>
      <w:r w:rsidR="00B9732B" w:rsidRPr="00396A98">
        <w:rPr>
          <w:kern w:val="24"/>
        </w:rPr>
        <w:t>,</w:t>
      </w:r>
      <w:r w:rsidRPr="00396A98">
        <w:rPr>
          <w:kern w:val="24"/>
        </w:rPr>
        <w:t xml:space="preserve"> įgyvendinti </w:t>
      </w:r>
      <w:r w:rsidR="00441313" w:rsidRPr="00396A98">
        <w:rPr>
          <w:kern w:val="24"/>
        </w:rPr>
        <w:t>asmenų</w:t>
      </w:r>
      <w:r w:rsidRPr="00396A98">
        <w:rPr>
          <w:kern w:val="24"/>
        </w:rPr>
        <w:t xml:space="preserve"> su negalia socialinę integraciją visose srityse, numatytose </w:t>
      </w:r>
      <w:r w:rsidR="00AC0FED" w:rsidRPr="00396A98">
        <w:rPr>
          <w:kern w:val="24"/>
        </w:rPr>
        <w:t>Į</w:t>
      </w:r>
      <w:r w:rsidRPr="00396A98">
        <w:rPr>
          <w:kern w:val="24"/>
        </w:rPr>
        <w:t>statyme ir kituose teisės aktuose;</w:t>
      </w:r>
    </w:p>
    <w:p w14:paraId="5C34D1E7" w14:textId="503A0F63" w:rsidR="00092DBD" w:rsidRPr="00396A98" w:rsidRDefault="0092148D" w:rsidP="00C76317">
      <w:pPr>
        <w:pStyle w:val="Sraopastraipa"/>
        <w:numPr>
          <w:ilvl w:val="1"/>
          <w:numId w:val="40"/>
        </w:numPr>
        <w:tabs>
          <w:tab w:val="left" w:pos="851"/>
          <w:tab w:val="left" w:pos="993"/>
        </w:tabs>
        <w:autoSpaceDE w:val="0"/>
        <w:spacing w:line="276" w:lineRule="auto"/>
        <w:ind w:left="0" w:firstLine="567"/>
        <w:jc w:val="both"/>
        <w:rPr>
          <w:kern w:val="24"/>
        </w:rPr>
      </w:pPr>
      <w:r w:rsidRPr="00396A98">
        <w:rPr>
          <w:kern w:val="24"/>
        </w:rPr>
        <w:t xml:space="preserve">atstovauti ir ginti </w:t>
      </w:r>
      <w:r w:rsidR="00441313" w:rsidRPr="00396A98">
        <w:rPr>
          <w:kern w:val="24"/>
        </w:rPr>
        <w:t xml:space="preserve">asmenų </w:t>
      </w:r>
      <w:r w:rsidRPr="00396A98">
        <w:rPr>
          <w:kern w:val="24"/>
        </w:rPr>
        <w:t xml:space="preserve">su negalia teises bei teisėtus interesus, užtikrinti jų dalyvavimą sprendžiant </w:t>
      </w:r>
      <w:r w:rsidR="00C74CDA" w:rsidRPr="00396A98">
        <w:rPr>
          <w:kern w:val="24"/>
        </w:rPr>
        <w:t>Savivaldybė</w:t>
      </w:r>
      <w:r w:rsidRPr="00396A98">
        <w:rPr>
          <w:kern w:val="24"/>
        </w:rPr>
        <w:t xml:space="preserve">s </w:t>
      </w:r>
      <w:r w:rsidR="00F625E5" w:rsidRPr="00396A98">
        <w:rPr>
          <w:kern w:val="24"/>
        </w:rPr>
        <w:t xml:space="preserve">teritorijoje gyvenančių </w:t>
      </w:r>
      <w:r w:rsidR="00441313" w:rsidRPr="00396A98">
        <w:rPr>
          <w:kern w:val="24"/>
        </w:rPr>
        <w:t>asmenų</w:t>
      </w:r>
      <w:r w:rsidRPr="00396A98">
        <w:rPr>
          <w:kern w:val="24"/>
        </w:rPr>
        <w:t xml:space="preserve"> su negalia socialin</w:t>
      </w:r>
      <w:r w:rsidR="00F625E5" w:rsidRPr="00396A98">
        <w:rPr>
          <w:kern w:val="24"/>
        </w:rPr>
        <w:t>ė</w:t>
      </w:r>
      <w:r w:rsidRPr="00396A98">
        <w:rPr>
          <w:kern w:val="24"/>
        </w:rPr>
        <w:t>s integracijos klausimus;</w:t>
      </w:r>
    </w:p>
    <w:p w14:paraId="124B132C" w14:textId="59DF07A3" w:rsidR="0092148D" w:rsidRPr="00396A98" w:rsidRDefault="0092148D" w:rsidP="00C76317">
      <w:pPr>
        <w:pStyle w:val="Sraopastraipa"/>
        <w:numPr>
          <w:ilvl w:val="1"/>
          <w:numId w:val="40"/>
        </w:numPr>
        <w:tabs>
          <w:tab w:val="left" w:pos="851"/>
          <w:tab w:val="left" w:pos="993"/>
        </w:tabs>
        <w:autoSpaceDE w:val="0"/>
        <w:spacing w:line="276" w:lineRule="auto"/>
        <w:ind w:left="0" w:firstLine="567"/>
        <w:jc w:val="both"/>
        <w:rPr>
          <w:kern w:val="24"/>
        </w:rPr>
      </w:pPr>
      <w:r w:rsidRPr="00396A98">
        <w:rPr>
          <w:kern w:val="24"/>
        </w:rPr>
        <w:t xml:space="preserve">dalyvauti rengiant ir įgyvendinant </w:t>
      </w:r>
      <w:r w:rsidR="00441313" w:rsidRPr="00396A98">
        <w:rPr>
          <w:kern w:val="24"/>
        </w:rPr>
        <w:t>asmenų su negalia</w:t>
      </w:r>
      <w:r w:rsidRPr="00396A98">
        <w:rPr>
          <w:kern w:val="24"/>
        </w:rPr>
        <w:t xml:space="preserve"> socialinės integracijos programą, kitas su </w:t>
      </w:r>
      <w:r w:rsidR="00441313" w:rsidRPr="00396A98">
        <w:rPr>
          <w:kern w:val="24"/>
        </w:rPr>
        <w:t>asmenų su negalia</w:t>
      </w:r>
      <w:r w:rsidRPr="00396A98">
        <w:rPr>
          <w:kern w:val="24"/>
        </w:rPr>
        <w:t xml:space="preserve"> teisėtų interesų užtikrinimu susijusias programas.</w:t>
      </w:r>
    </w:p>
    <w:p w14:paraId="652B3D3F" w14:textId="70FE2C49" w:rsidR="0092148D" w:rsidRPr="00396A98" w:rsidRDefault="00AC0FED" w:rsidP="00C76317">
      <w:pPr>
        <w:pStyle w:val="Sraopastraipa"/>
        <w:numPr>
          <w:ilvl w:val="0"/>
          <w:numId w:val="40"/>
        </w:numPr>
        <w:tabs>
          <w:tab w:val="left" w:pos="709"/>
          <w:tab w:val="left" w:pos="902"/>
        </w:tabs>
        <w:autoSpaceDE w:val="0"/>
        <w:spacing w:line="276" w:lineRule="auto"/>
        <w:jc w:val="both"/>
        <w:rPr>
          <w:kern w:val="24"/>
        </w:rPr>
      </w:pPr>
      <w:r w:rsidRPr="00396A98">
        <w:rPr>
          <w:kern w:val="24"/>
        </w:rPr>
        <w:t>Taryb</w:t>
      </w:r>
      <w:r w:rsidR="00D73E1D">
        <w:rPr>
          <w:kern w:val="24"/>
        </w:rPr>
        <w:t>a atlieka šias</w:t>
      </w:r>
      <w:r w:rsidR="0092148D" w:rsidRPr="00396A98">
        <w:rPr>
          <w:kern w:val="24"/>
        </w:rPr>
        <w:t xml:space="preserve"> funkcij</w:t>
      </w:r>
      <w:r w:rsidR="00D73E1D">
        <w:rPr>
          <w:kern w:val="24"/>
        </w:rPr>
        <w:t>a</w:t>
      </w:r>
      <w:r w:rsidR="0092148D" w:rsidRPr="00396A98">
        <w:rPr>
          <w:kern w:val="24"/>
        </w:rPr>
        <w:t>s:</w:t>
      </w:r>
    </w:p>
    <w:p w14:paraId="4D39D1BB" w14:textId="61F5F03E" w:rsidR="00092DBD" w:rsidRPr="00396A98" w:rsidRDefault="0092148D" w:rsidP="00C76317">
      <w:pPr>
        <w:pStyle w:val="Sraopastraipa"/>
        <w:numPr>
          <w:ilvl w:val="1"/>
          <w:numId w:val="40"/>
        </w:numPr>
        <w:tabs>
          <w:tab w:val="left" w:pos="15"/>
          <w:tab w:val="left" w:pos="567"/>
          <w:tab w:val="left" w:pos="993"/>
        </w:tabs>
        <w:autoSpaceDE w:val="0"/>
        <w:spacing w:line="276" w:lineRule="auto"/>
        <w:ind w:left="0" w:firstLine="567"/>
        <w:jc w:val="both"/>
        <w:rPr>
          <w:kern w:val="24"/>
        </w:rPr>
      </w:pPr>
      <w:r w:rsidRPr="00396A98">
        <w:rPr>
          <w:kern w:val="24"/>
        </w:rPr>
        <w:lastRenderedPageBreak/>
        <w:t xml:space="preserve">analizuoja informaciją apie </w:t>
      </w:r>
      <w:r w:rsidR="00441313" w:rsidRPr="00396A98">
        <w:rPr>
          <w:kern w:val="24"/>
        </w:rPr>
        <w:t>asmenų su negalia</w:t>
      </w:r>
      <w:r w:rsidRPr="00396A98">
        <w:rPr>
          <w:kern w:val="24"/>
        </w:rPr>
        <w:t xml:space="preserve"> socialinės integracijos įgyvendinimą </w:t>
      </w:r>
      <w:r w:rsidR="00007F64" w:rsidRPr="00396A98">
        <w:rPr>
          <w:kern w:val="24"/>
        </w:rPr>
        <w:t>S</w:t>
      </w:r>
      <w:r w:rsidRPr="00396A98">
        <w:rPr>
          <w:kern w:val="24"/>
        </w:rPr>
        <w:t xml:space="preserve">avivaldybės institucijose ir įstaigose, kitą informaciją, susijusią su </w:t>
      </w:r>
      <w:r w:rsidR="00441313" w:rsidRPr="00396A98">
        <w:rPr>
          <w:kern w:val="24"/>
        </w:rPr>
        <w:t>asmenų</w:t>
      </w:r>
      <w:r w:rsidRPr="00396A98">
        <w:rPr>
          <w:kern w:val="24"/>
        </w:rPr>
        <w:t xml:space="preserve"> su negalia gyvenimo kokyb</w:t>
      </w:r>
      <w:r w:rsidR="00F625E5" w:rsidRPr="00396A98">
        <w:rPr>
          <w:kern w:val="24"/>
        </w:rPr>
        <w:t>e</w:t>
      </w:r>
      <w:r w:rsidRPr="00396A98">
        <w:rPr>
          <w:kern w:val="24"/>
        </w:rPr>
        <w:t xml:space="preserve">, inicijuoja </w:t>
      </w:r>
      <w:r w:rsidR="00441313" w:rsidRPr="00396A98">
        <w:rPr>
          <w:kern w:val="24"/>
        </w:rPr>
        <w:t>asmenų</w:t>
      </w:r>
      <w:r w:rsidRPr="00396A98">
        <w:rPr>
          <w:kern w:val="24"/>
        </w:rPr>
        <w:t xml:space="preserve"> su negalia poreikių ir jų gyvenimo kokybės tyrimus;</w:t>
      </w:r>
    </w:p>
    <w:p w14:paraId="4A66112A" w14:textId="77777777" w:rsidR="00092DBD" w:rsidRPr="00D73E1D" w:rsidRDefault="0092148D" w:rsidP="00C76317">
      <w:pPr>
        <w:pStyle w:val="Sraopastraipa"/>
        <w:numPr>
          <w:ilvl w:val="1"/>
          <w:numId w:val="40"/>
        </w:numPr>
        <w:tabs>
          <w:tab w:val="left" w:pos="15"/>
          <w:tab w:val="left" w:pos="567"/>
          <w:tab w:val="left" w:pos="993"/>
        </w:tabs>
        <w:autoSpaceDE w:val="0"/>
        <w:spacing w:line="276" w:lineRule="auto"/>
        <w:ind w:left="0" w:firstLine="567"/>
        <w:jc w:val="both"/>
        <w:rPr>
          <w:kern w:val="24"/>
        </w:rPr>
      </w:pPr>
      <w:r w:rsidRPr="00396A98">
        <w:rPr>
          <w:kern w:val="24"/>
        </w:rPr>
        <w:t xml:space="preserve">teikia siūlymus ir rekomendacijas </w:t>
      </w:r>
      <w:r w:rsidR="00C74CDA" w:rsidRPr="00396A98">
        <w:rPr>
          <w:kern w:val="24"/>
        </w:rPr>
        <w:t>Savivaldybė</w:t>
      </w:r>
      <w:r w:rsidRPr="00396A98">
        <w:rPr>
          <w:kern w:val="24"/>
        </w:rPr>
        <w:t xml:space="preserve">s tarybai, jos komitetams ir (ar) komisijoms, </w:t>
      </w:r>
      <w:r w:rsidR="00C74CDA" w:rsidRPr="00396A98">
        <w:rPr>
          <w:kern w:val="24"/>
        </w:rPr>
        <w:t>Savivaldybė</w:t>
      </w:r>
      <w:r w:rsidRPr="00396A98">
        <w:rPr>
          <w:kern w:val="24"/>
        </w:rPr>
        <w:t xml:space="preserve">s administracijai ir kitoms institucijoms, susijusioms su </w:t>
      </w:r>
      <w:r w:rsidR="0003425A" w:rsidRPr="00396A98">
        <w:rPr>
          <w:kern w:val="24"/>
        </w:rPr>
        <w:t xml:space="preserve">asmenų su negalia </w:t>
      </w:r>
      <w:r w:rsidRPr="00396A98">
        <w:rPr>
          <w:kern w:val="24"/>
        </w:rPr>
        <w:t xml:space="preserve">socialinės integracijos įgyvendinimu, dėl </w:t>
      </w:r>
      <w:r w:rsidR="0003425A" w:rsidRPr="00396A98">
        <w:rPr>
          <w:kern w:val="24"/>
        </w:rPr>
        <w:t>asmenų su negalia</w:t>
      </w:r>
      <w:r w:rsidRPr="00396A98">
        <w:rPr>
          <w:kern w:val="24"/>
        </w:rPr>
        <w:t xml:space="preserve"> socialinės integracijos politikos plėtros krypčių, socialinės integracijos programų turinio bei finansavimo dydžio ir tvarkos</w:t>
      </w:r>
      <w:r w:rsidRPr="00396A98">
        <w:rPr>
          <w:bCs/>
          <w:kern w:val="24"/>
        </w:rPr>
        <w:t>;</w:t>
      </w:r>
    </w:p>
    <w:p w14:paraId="3F2AA843" w14:textId="77777777" w:rsidR="00092DBD" w:rsidRDefault="0092148D" w:rsidP="00C76317">
      <w:pPr>
        <w:pStyle w:val="Sraopastraipa"/>
        <w:numPr>
          <w:ilvl w:val="1"/>
          <w:numId w:val="40"/>
        </w:numPr>
        <w:tabs>
          <w:tab w:val="left" w:pos="15"/>
          <w:tab w:val="left" w:pos="567"/>
          <w:tab w:val="left" w:pos="993"/>
        </w:tabs>
        <w:autoSpaceDE w:val="0"/>
        <w:spacing w:line="276" w:lineRule="auto"/>
        <w:ind w:left="0" w:firstLine="567"/>
        <w:jc w:val="both"/>
        <w:rPr>
          <w:kern w:val="24"/>
        </w:rPr>
      </w:pPr>
      <w:r w:rsidRPr="00396A98">
        <w:rPr>
          <w:kern w:val="24"/>
        </w:rPr>
        <w:t xml:space="preserve">analizuoja užsienio valstybių patirtį sprendžiant </w:t>
      </w:r>
      <w:r w:rsidR="0003425A" w:rsidRPr="00396A98">
        <w:rPr>
          <w:kern w:val="24"/>
        </w:rPr>
        <w:t>asmenų su negalia</w:t>
      </w:r>
      <w:r w:rsidRPr="00396A98">
        <w:rPr>
          <w:kern w:val="24"/>
        </w:rPr>
        <w:t xml:space="preserve"> socialinės integracijos klausimus ir teikia siūlymus ir rekomendacijas </w:t>
      </w:r>
      <w:r w:rsidR="00C74CDA" w:rsidRPr="00396A98">
        <w:rPr>
          <w:kern w:val="24"/>
        </w:rPr>
        <w:t>Savivaldybė</w:t>
      </w:r>
      <w:r w:rsidRPr="00396A98">
        <w:rPr>
          <w:kern w:val="24"/>
        </w:rPr>
        <w:t>s tarybai dėl bendradarbiavimo galimybių su užsienio šalių institucijomis;</w:t>
      </w:r>
    </w:p>
    <w:p w14:paraId="16192B7C" w14:textId="1B130F71" w:rsidR="00D73E1D" w:rsidRPr="00396A98" w:rsidRDefault="00D73E1D" w:rsidP="00C76317">
      <w:pPr>
        <w:pStyle w:val="Sraopastraipa"/>
        <w:numPr>
          <w:ilvl w:val="1"/>
          <w:numId w:val="40"/>
        </w:numPr>
        <w:tabs>
          <w:tab w:val="left" w:pos="15"/>
          <w:tab w:val="left" w:pos="567"/>
          <w:tab w:val="left" w:pos="993"/>
        </w:tabs>
        <w:autoSpaceDE w:val="0"/>
        <w:spacing w:line="276" w:lineRule="auto"/>
        <w:ind w:left="0" w:firstLine="567"/>
        <w:jc w:val="both"/>
        <w:rPr>
          <w:kern w:val="24"/>
        </w:rPr>
      </w:pPr>
      <w:r>
        <w:rPr>
          <w:kern w:val="24"/>
        </w:rPr>
        <w:t>skatina asmenis su negalia ir nevyriausybines organizacijas, atstovaujančias jų interesams, dalyvauti susitikimuose sprendžiant su jų gyvenimu ir veikla susijusius klausimus;</w:t>
      </w:r>
    </w:p>
    <w:p w14:paraId="2AEAB96D" w14:textId="264EBF5B" w:rsidR="0003425A" w:rsidRPr="00396A98" w:rsidRDefault="0003425A" w:rsidP="00C76317">
      <w:pPr>
        <w:pStyle w:val="Sraopastraipa"/>
        <w:numPr>
          <w:ilvl w:val="1"/>
          <w:numId w:val="40"/>
        </w:numPr>
        <w:tabs>
          <w:tab w:val="left" w:pos="15"/>
          <w:tab w:val="left" w:pos="567"/>
          <w:tab w:val="left" w:pos="993"/>
        </w:tabs>
        <w:autoSpaceDE w:val="0"/>
        <w:spacing w:line="276" w:lineRule="auto"/>
        <w:ind w:left="0" w:firstLine="567"/>
        <w:jc w:val="both"/>
        <w:rPr>
          <w:kern w:val="24"/>
        </w:rPr>
      </w:pPr>
      <w:r w:rsidRPr="00396A98">
        <w:t>organizuoja konferencijas, seminarus ir kitus renginius asmenų su negalia socialinės integracijos klausimais, informuoja visuomenę apie savo veiklą</w:t>
      </w:r>
      <w:r w:rsidR="00B9732B" w:rsidRPr="00396A98">
        <w:t>.</w:t>
      </w:r>
    </w:p>
    <w:p w14:paraId="2104EC2A" w14:textId="77777777" w:rsidR="0092148D" w:rsidRPr="00396A98" w:rsidRDefault="0092148D" w:rsidP="0092148D">
      <w:pPr>
        <w:tabs>
          <w:tab w:val="left" w:pos="709"/>
        </w:tabs>
        <w:autoSpaceDE w:val="0"/>
        <w:spacing w:line="240" w:lineRule="exact"/>
        <w:jc w:val="both"/>
        <w:rPr>
          <w:kern w:val="1"/>
          <w:lang w:eastAsia="ar-SA"/>
        </w:rPr>
      </w:pPr>
    </w:p>
    <w:p w14:paraId="54E4BFC1" w14:textId="77777777" w:rsidR="0092148D" w:rsidRPr="00396A98" w:rsidRDefault="0092148D" w:rsidP="0092148D">
      <w:pPr>
        <w:tabs>
          <w:tab w:val="left" w:pos="709"/>
        </w:tabs>
        <w:autoSpaceDE w:val="0"/>
        <w:spacing w:line="240" w:lineRule="exact"/>
        <w:jc w:val="center"/>
        <w:rPr>
          <w:b/>
          <w:kern w:val="1"/>
          <w:lang w:eastAsia="ar-SA"/>
        </w:rPr>
      </w:pPr>
      <w:r w:rsidRPr="00396A98">
        <w:rPr>
          <w:b/>
          <w:kern w:val="1"/>
          <w:lang w:eastAsia="ar-SA"/>
        </w:rPr>
        <w:t>III SKYRIUS</w:t>
      </w:r>
    </w:p>
    <w:p w14:paraId="669D274D" w14:textId="1ACFEB56" w:rsidR="0092148D" w:rsidRPr="00396A98" w:rsidRDefault="00AC0FED" w:rsidP="0092148D">
      <w:pPr>
        <w:tabs>
          <w:tab w:val="left" w:pos="709"/>
        </w:tabs>
        <w:autoSpaceDE w:val="0"/>
        <w:spacing w:before="38"/>
        <w:jc w:val="center"/>
        <w:rPr>
          <w:b/>
          <w:bCs/>
          <w:spacing w:val="10"/>
          <w:kern w:val="1"/>
          <w:lang w:eastAsia="ar-SA"/>
        </w:rPr>
      </w:pPr>
      <w:r w:rsidRPr="00396A98">
        <w:rPr>
          <w:b/>
          <w:bCs/>
          <w:spacing w:val="10"/>
          <w:kern w:val="1"/>
          <w:lang w:eastAsia="ar-SA"/>
        </w:rPr>
        <w:t>TARYBOS</w:t>
      </w:r>
      <w:r w:rsidR="0092148D" w:rsidRPr="00396A98">
        <w:rPr>
          <w:b/>
          <w:bCs/>
          <w:spacing w:val="10"/>
          <w:kern w:val="1"/>
          <w:lang w:eastAsia="ar-SA"/>
        </w:rPr>
        <w:t xml:space="preserve"> TEISĖS IR PAREIGOS</w:t>
      </w:r>
    </w:p>
    <w:p w14:paraId="35F9AD29" w14:textId="77777777" w:rsidR="0092148D" w:rsidRPr="00396A98" w:rsidRDefault="0092148D" w:rsidP="0092148D">
      <w:pPr>
        <w:tabs>
          <w:tab w:val="left" w:pos="0"/>
        </w:tabs>
        <w:autoSpaceDE w:val="0"/>
        <w:spacing w:line="240" w:lineRule="exact"/>
        <w:jc w:val="both"/>
        <w:rPr>
          <w:kern w:val="1"/>
          <w:lang w:eastAsia="ar-SA"/>
        </w:rPr>
      </w:pPr>
    </w:p>
    <w:p w14:paraId="7546B572" w14:textId="77777777" w:rsidR="00116429" w:rsidRPr="00396A98" w:rsidRDefault="00AC0FED" w:rsidP="00C76317">
      <w:pPr>
        <w:pStyle w:val="Sraopastraipa"/>
        <w:numPr>
          <w:ilvl w:val="0"/>
          <w:numId w:val="40"/>
        </w:numPr>
        <w:tabs>
          <w:tab w:val="left" w:pos="709"/>
          <w:tab w:val="left" w:pos="902"/>
        </w:tabs>
        <w:autoSpaceDE w:val="0"/>
        <w:spacing w:line="276" w:lineRule="auto"/>
        <w:jc w:val="both"/>
        <w:rPr>
          <w:kern w:val="24"/>
        </w:rPr>
      </w:pPr>
      <w:r w:rsidRPr="00396A98">
        <w:rPr>
          <w:kern w:val="24"/>
        </w:rPr>
        <w:t>Taryba</w:t>
      </w:r>
      <w:r w:rsidR="0092148D" w:rsidRPr="00396A98">
        <w:rPr>
          <w:kern w:val="24"/>
        </w:rPr>
        <w:t xml:space="preserve"> turi šias teises:</w:t>
      </w:r>
    </w:p>
    <w:p w14:paraId="2350670D" w14:textId="0EAF87E9" w:rsidR="00092DBD" w:rsidRPr="00396A98" w:rsidRDefault="00BA5AF2" w:rsidP="00C76317">
      <w:pPr>
        <w:pStyle w:val="Sraopastraipa"/>
        <w:numPr>
          <w:ilvl w:val="1"/>
          <w:numId w:val="40"/>
        </w:numPr>
        <w:tabs>
          <w:tab w:val="left" w:pos="709"/>
          <w:tab w:val="left" w:pos="902"/>
          <w:tab w:val="left" w:pos="993"/>
        </w:tabs>
        <w:autoSpaceDE w:val="0"/>
        <w:spacing w:line="276" w:lineRule="auto"/>
        <w:ind w:left="0" w:firstLine="567"/>
        <w:jc w:val="both"/>
        <w:rPr>
          <w:kern w:val="24"/>
        </w:rPr>
      </w:pPr>
      <w:r w:rsidRPr="00396A98">
        <w:rPr>
          <w:kern w:val="24"/>
        </w:rPr>
        <w:t>k</w:t>
      </w:r>
      <w:r w:rsidR="00116429" w:rsidRPr="00396A98">
        <w:rPr>
          <w:kern w:val="24"/>
        </w:rPr>
        <w:t xml:space="preserve">reiptis į valstybės ir </w:t>
      </w:r>
      <w:r w:rsidR="0092148D" w:rsidRPr="00396A98">
        <w:rPr>
          <w:kern w:val="24"/>
        </w:rPr>
        <w:t>savivaldybės institucij</w:t>
      </w:r>
      <w:r w:rsidR="00116429" w:rsidRPr="00396A98">
        <w:rPr>
          <w:kern w:val="24"/>
        </w:rPr>
        <w:t>as</w:t>
      </w:r>
      <w:r w:rsidR="0092148D" w:rsidRPr="00396A98">
        <w:rPr>
          <w:kern w:val="24"/>
        </w:rPr>
        <w:t xml:space="preserve"> ir įstaig</w:t>
      </w:r>
      <w:r w:rsidR="00116429" w:rsidRPr="00396A98">
        <w:rPr>
          <w:kern w:val="24"/>
        </w:rPr>
        <w:t>as ir gauti</w:t>
      </w:r>
      <w:r w:rsidR="0092148D" w:rsidRPr="00396A98">
        <w:rPr>
          <w:kern w:val="24"/>
        </w:rPr>
        <w:t xml:space="preserve"> informaciją, kurios reikia </w:t>
      </w:r>
      <w:r w:rsidR="00AC0FED" w:rsidRPr="00396A98">
        <w:rPr>
          <w:kern w:val="24"/>
        </w:rPr>
        <w:t>Tarybos</w:t>
      </w:r>
      <w:r w:rsidR="0092148D" w:rsidRPr="00396A98">
        <w:rPr>
          <w:kern w:val="24"/>
        </w:rPr>
        <w:t xml:space="preserve"> funkcijoms atlikti;</w:t>
      </w:r>
    </w:p>
    <w:p w14:paraId="05CC84A8" w14:textId="77777777" w:rsidR="00092DBD" w:rsidRPr="00396A98" w:rsidRDefault="0092148D" w:rsidP="00C76317">
      <w:pPr>
        <w:pStyle w:val="Sraopastraipa"/>
        <w:numPr>
          <w:ilvl w:val="1"/>
          <w:numId w:val="40"/>
        </w:numPr>
        <w:tabs>
          <w:tab w:val="left" w:pos="709"/>
          <w:tab w:val="left" w:pos="902"/>
          <w:tab w:val="left" w:pos="993"/>
        </w:tabs>
        <w:autoSpaceDE w:val="0"/>
        <w:spacing w:line="276" w:lineRule="auto"/>
        <w:ind w:left="0" w:firstLine="567"/>
        <w:jc w:val="both"/>
        <w:rPr>
          <w:kern w:val="24"/>
        </w:rPr>
      </w:pPr>
      <w:r w:rsidRPr="00396A98">
        <w:rPr>
          <w:kern w:val="24"/>
        </w:rPr>
        <w:t xml:space="preserve">kviesti į </w:t>
      </w:r>
      <w:r w:rsidR="00AC0FED" w:rsidRPr="00396A98">
        <w:rPr>
          <w:kern w:val="24"/>
        </w:rPr>
        <w:t>Tarybos</w:t>
      </w:r>
      <w:r w:rsidRPr="00396A98">
        <w:rPr>
          <w:kern w:val="24"/>
        </w:rPr>
        <w:t xml:space="preserve"> posėdžius </w:t>
      </w:r>
      <w:r w:rsidR="00C74CDA" w:rsidRPr="00396A98">
        <w:rPr>
          <w:kern w:val="24"/>
        </w:rPr>
        <w:t>Savivaldybė</w:t>
      </w:r>
      <w:r w:rsidRPr="00396A98">
        <w:rPr>
          <w:kern w:val="24"/>
        </w:rPr>
        <w:t xml:space="preserve">s tarybos narius, </w:t>
      </w:r>
      <w:r w:rsidR="00C74CDA" w:rsidRPr="00396A98">
        <w:rPr>
          <w:kern w:val="24"/>
        </w:rPr>
        <w:t>Savivaldybė</w:t>
      </w:r>
      <w:r w:rsidRPr="00396A98">
        <w:rPr>
          <w:kern w:val="24"/>
        </w:rPr>
        <w:t xml:space="preserve">s administracijos valstybės tarnautojus ir darbuotojus, dirbančius pagal darbo sutartis, socialinių įstaigų atstovus, kitus specialistus (ekspertus), kai nagrinėjamos </w:t>
      </w:r>
      <w:r w:rsidR="00116429" w:rsidRPr="00396A98">
        <w:rPr>
          <w:kern w:val="24"/>
        </w:rPr>
        <w:t>asmenų su negalia</w:t>
      </w:r>
      <w:r w:rsidRPr="00396A98">
        <w:rPr>
          <w:kern w:val="24"/>
        </w:rPr>
        <w:t xml:space="preserve"> socialinės integracijos problemos, kviesti svečio teisėmis visų organizacijų, veikiančių </w:t>
      </w:r>
      <w:r w:rsidR="00116429" w:rsidRPr="00396A98">
        <w:rPr>
          <w:kern w:val="24"/>
        </w:rPr>
        <w:t>asmenų su negalia</w:t>
      </w:r>
      <w:r w:rsidRPr="00396A98">
        <w:rPr>
          <w:kern w:val="24"/>
        </w:rPr>
        <w:t xml:space="preserve"> socialinės integracijos srityje, atstovus, kurių nėra </w:t>
      </w:r>
      <w:r w:rsidR="00AC0FED" w:rsidRPr="00396A98">
        <w:rPr>
          <w:kern w:val="24"/>
        </w:rPr>
        <w:t>Tarybos</w:t>
      </w:r>
      <w:r w:rsidRPr="00396A98">
        <w:rPr>
          <w:kern w:val="24"/>
        </w:rPr>
        <w:t xml:space="preserve"> sudėtyje;</w:t>
      </w:r>
    </w:p>
    <w:p w14:paraId="581AD259" w14:textId="77777777" w:rsidR="00092DBD" w:rsidRPr="00396A98" w:rsidRDefault="0092148D" w:rsidP="00C76317">
      <w:pPr>
        <w:pStyle w:val="Sraopastraipa"/>
        <w:numPr>
          <w:ilvl w:val="1"/>
          <w:numId w:val="40"/>
        </w:numPr>
        <w:tabs>
          <w:tab w:val="left" w:pos="709"/>
          <w:tab w:val="left" w:pos="902"/>
          <w:tab w:val="left" w:pos="993"/>
        </w:tabs>
        <w:autoSpaceDE w:val="0"/>
        <w:spacing w:line="276" w:lineRule="auto"/>
        <w:ind w:left="0" w:firstLine="567"/>
        <w:jc w:val="both"/>
        <w:rPr>
          <w:kern w:val="24"/>
        </w:rPr>
      </w:pPr>
      <w:r w:rsidRPr="00396A98">
        <w:rPr>
          <w:kern w:val="24"/>
        </w:rPr>
        <w:t xml:space="preserve">teikti siūlymus </w:t>
      </w:r>
      <w:r w:rsidR="00C74CDA" w:rsidRPr="00396A98">
        <w:rPr>
          <w:kern w:val="24"/>
        </w:rPr>
        <w:t>Savivaldybė</w:t>
      </w:r>
      <w:r w:rsidRPr="00396A98">
        <w:rPr>
          <w:kern w:val="24"/>
        </w:rPr>
        <w:t xml:space="preserve">s tarybai aktualiais </w:t>
      </w:r>
      <w:r w:rsidR="00116429" w:rsidRPr="00396A98">
        <w:rPr>
          <w:kern w:val="24"/>
        </w:rPr>
        <w:t>asmenų su negalia socialinės integracijos k</w:t>
      </w:r>
      <w:r w:rsidRPr="00396A98">
        <w:rPr>
          <w:kern w:val="24"/>
        </w:rPr>
        <w:t>lausimais;</w:t>
      </w:r>
    </w:p>
    <w:p w14:paraId="4BBC9DC2" w14:textId="54513117" w:rsidR="00116429" w:rsidRPr="00396A98" w:rsidRDefault="0092148D" w:rsidP="00C76317">
      <w:pPr>
        <w:pStyle w:val="Sraopastraipa"/>
        <w:numPr>
          <w:ilvl w:val="1"/>
          <w:numId w:val="40"/>
        </w:numPr>
        <w:tabs>
          <w:tab w:val="left" w:pos="709"/>
          <w:tab w:val="left" w:pos="902"/>
          <w:tab w:val="left" w:pos="993"/>
        </w:tabs>
        <w:autoSpaceDE w:val="0"/>
        <w:spacing w:line="276" w:lineRule="auto"/>
        <w:ind w:left="0" w:firstLine="567"/>
        <w:jc w:val="both"/>
        <w:rPr>
          <w:kern w:val="24"/>
        </w:rPr>
      </w:pPr>
      <w:r w:rsidRPr="00396A98">
        <w:rPr>
          <w:kern w:val="24"/>
        </w:rPr>
        <w:t>kitas teis</w:t>
      </w:r>
      <w:r w:rsidR="00D73E1D">
        <w:rPr>
          <w:kern w:val="24"/>
        </w:rPr>
        <w:t>ės aktuose nustatytas teises.</w:t>
      </w:r>
    </w:p>
    <w:p w14:paraId="51C4A15B" w14:textId="14174816" w:rsidR="0092148D" w:rsidRPr="00396A98" w:rsidRDefault="00AC0FED" w:rsidP="00C76317">
      <w:pPr>
        <w:pStyle w:val="Sraopastraipa"/>
        <w:numPr>
          <w:ilvl w:val="0"/>
          <w:numId w:val="40"/>
        </w:numPr>
        <w:tabs>
          <w:tab w:val="left" w:pos="709"/>
          <w:tab w:val="left" w:pos="993"/>
        </w:tabs>
        <w:autoSpaceDE w:val="0"/>
        <w:spacing w:line="276" w:lineRule="auto"/>
        <w:jc w:val="both"/>
        <w:rPr>
          <w:kern w:val="24"/>
        </w:rPr>
      </w:pPr>
      <w:r w:rsidRPr="00396A98">
        <w:rPr>
          <w:kern w:val="2"/>
          <w:lang w:eastAsia="hi-IN"/>
        </w:rPr>
        <w:t>Tarybos</w:t>
      </w:r>
      <w:r w:rsidR="0092148D" w:rsidRPr="00396A98">
        <w:rPr>
          <w:kern w:val="2"/>
          <w:lang w:eastAsia="hi-IN"/>
        </w:rPr>
        <w:t xml:space="preserve"> nariai privalo:</w:t>
      </w:r>
    </w:p>
    <w:p w14:paraId="4B734460" w14:textId="7A4A4072" w:rsidR="00BA5AF2" w:rsidRPr="00396A98" w:rsidRDefault="0092148D" w:rsidP="00C76317">
      <w:pPr>
        <w:pStyle w:val="Sraopastraipa"/>
        <w:numPr>
          <w:ilvl w:val="1"/>
          <w:numId w:val="40"/>
        </w:numPr>
        <w:tabs>
          <w:tab w:val="left" w:pos="567"/>
          <w:tab w:val="left" w:pos="990"/>
          <w:tab w:val="left" w:pos="1134"/>
        </w:tabs>
        <w:spacing w:line="276" w:lineRule="auto"/>
        <w:ind w:left="0" w:firstLine="567"/>
        <w:jc w:val="both"/>
      </w:pPr>
      <w:r w:rsidRPr="00396A98">
        <w:t xml:space="preserve">dalyvauti </w:t>
      </w:r>
      <w:r w:rsidR="00AC0FED" w:rsidRPr="00396A98">
        <w:t>Tarybos</w:t>
      </w:r>
      <w:r w:rsidRPr="00396A98">
        <w:t xml:space="preserve"> posėdžiuose. Jeigu dėl pateisinamų priežasčių negali dalyvauti posėdyje, </w:t>
      </w:r>
      <w:r w:rsidR="00D73E1D">
        <w:t xml:space="preserve">iš anksto </w:t>
      </w:r>
      <w:r w:rsidRPr="00396A98">
        <w:t xml:space="preserve">apie tai pranešti </w:t>
      </w:r>
      <w:r w:rsidR="00AC0FED" w:rsidRPr="00396A98">
        <w:t>Tarybos</w:t>
      </w:r>
      <w:r w:rsidRPr="00396A98">
        <w:t xml:space="preserve"> pirmininkui</w:t>
      </w:r>
      <w:r w:rsidR="00D73E1D">
        <w:t>, kai jo nėra – pirmininko pavaduotojui</w:t>
      </w:r>
      <w:r w:rsidRPr="00396A98">
        <w:t>;</w:t>
      </w:r>
    </w:p>
    <w:p w14:paraId="0915A720" w14:textId="77777777" w:rsidR="00BA5AF2" w:rsidRPr="00396A98" w:rsidRDefault="0092148D" w:rsidP="00C76317">
      <w:pPr>
        <w:pStyle w:val="Sraopastraipa"/>
        <w:numPr>
          <w:ilvl w:val="1"/>
          <w:numId w:val="40"/>
        </w:numPr>
        <w:tabs>
          <w:tab w:val="left" w:pos="567"/>
          <w:tab w:val="left" w:pos="990"/>
          <w:tab w:val="left" w:pos="1134"/>
        </w:tabs>
        <w:spacing w:line="276" w:lineRule="auto"/>
        <w:ind w:left="0" w:firstLine="567"/>
        <w:jc w:val="both"/>
      </w:pPr>
      <w:r w:rsidRPr="00396A98">
        <w:t xml:space="preserve">spręsdami klausimus, susijusius su asmeniu, </w:t>
      </w:r>
      <w:r w:rsidR="00AC0FED" w:rsidRPr="00396A98">
        <w:t>Tarybos</w:t>
      </w:r>
      <w:r w:rsidRPr="00396A98">
        <w:t xml:space="preserve"> nariai privalo laikytis etikos ir asmens duomenų apsaugos bei konfidencialumo reikalavimų, socialinio darbo etikos, kitų principų, nežeminančių žmogaus orumo, ir kitų etikos normų;</w:t>
      </w:r>
    </w:p>
    <w:p w14:paraId="505FCD0E" w14:textId="76968FC0" w:rsidR="0092148D" w:rsidRPr="00396A98" w:rsidRDefault="0092148D" w:rsidP="00C76317">
      <w:pPr>
        <w:pStyle w:val="Sraopastraipa"/>
        <w:numPr>
          <w:ilvl w:val="1"/>
          <w:numId w:val="40"/>
        </w:numPr>
        <w:tabs>
          <w:tab w:val="left" w:pos="567"/>
          <w:tab w:val="left" w:pos="990"/>
          <w:tab w:val="left" w:pos="1134"/>
        </w:tabs>
        <w:spacing w:line="276" w:lineRule="auto"/>
        <w:ind w:left="0" w:firstLine="567"/>
        <w:jc w:val="both"/>
      </w:pPr>
      <w:r w:rsidRPr="00396A98">
        <w:t>būti objektyvūs, nešališki, gerbti posėdžiuose dalyvaujančių asmenų teises.</w:t>
      </w:r>
    </w:p>
    <w:p w14:paraId="064A7FEF" w14:textId="77777777" w:rsidR="0092148D" w:rsidRPr="00396A98" w:rsidRDefault="0092148D" w:rsidP="0092148D">
      <w:pPr>
        <w:tabs>
          <w:tab w:val="left" w:pos="709"/>
        </w:tabs>
        <w:autoSpaceDE w:val="0"/>
        <w:spacing w:line="240" w:lineRule="exact"/>
        <w:ind w:left="2371"/>
        <w:jc w:val="both"/>
        <w:rPr>
          <w:kern w:val="1"/>
          <w:lang w:eastAsia="ar-SA"/>
        </w:rPr>
      </w:pPr>
    </w:p>
    <w:p w14:paraId="731AB23D" w14:textId="77777777" w:rsidR="0092148D" w:rsidRPr="00396A98" w:rsidRDefault="0092148D" w:rsidP="0092148D">
      <w:pPr>
        <w:tabs>
          <w:tab w:val="left" w:pos="709"/>
        </w:tabs>
        <w:autoSpaceDE w:val="0"/>
        <w:spacing w:line="240" w:lineRule="exact"/>
        <w:jc w:val="center"/>
        <w:rPr>
          <w:b/>
          <w:kern w:val="1"/>
          <w:lang w:eastAsia="ar-SA"/>
        </w:rPr>
      </w:pPr>
      <w:r w:rsidRPr="00396A98">
        <w:rPr>
          <w:b/>
          <w:kern w:val="1"/>
          <w:lang w:eastAsia="ar-SA"/>
        </w:rPr>
        <w:t>IV SKYRIUS</w:t>
      </w:r>
    </w:p>
    <w:p w14:paraId="6234B3C3" w14:textId="0CAB3091" w:rsidR="0092148D" w:rsidRPr="00396A98" w:rsidRDefault="00AC0FED" w:rsidP="0092148D">
      <w:pPr>
        <w:autoSpaceDE w:val="0"/>
        <w:spacing w:before="38"/>
        <w:jc w:val="center"/>
        <w:rPr>
          <w:b/>
          <w:bCs/>
          <w:spacing w:val="10"/>
          <w:kern w:val="1"/>
          <w:lang w:eastAsia="ar-SA"/>
        </w:rPr>
      </w:pPr>
      <w:r w:rsidRPr="00396A98">
        <w:rPr>
          <w:b/>
          <w:bCs/>
          <w:spacing w:val="10"/>
          <w:kern w:val="1"/>
          <w:lang w:eastAsia="ar-SA"/>
        </w:rPr>
        <w:t>TARYBOS</w:t>
      </w:r>
      <w:r w:rsidR="00992465" w:rsidRPr="00396A98">
        <w:rPr>
          <w:b/>
          <w:bCs/>
          <w:spacing w:val="10"/>
          <w:kern w:val="1"/>
          <w:lang w:eastAsia="ar-SA"/>
        </w:rPr>
        <w:t xml:space="preserve"> SUDĖTIS</w:t>
      </w:r>
      <w:r w:rsidR="0092148D" w:rsidRPr="00396A98">
        <w:rPr>
          <w:b/>
          <w:bCs/>
          <w:spacing w:val="10"/>
          <w:kern w:val="1"/>
          <w:lang w:eastAsia="ar-SA"/>
        </w:rPr>
        <w:t xml:space="preserve"> IR </w:t>
      </w:r>
      <w:r w:rsidR="00116429" w:rsidRPr="00396A98">
        <w:rPr>
          <w:b/>
          <w:bCs/>
          <w:spacing w:val="10"/>
          <w:kern w:val="1"/>
          <w:lang w:eastAsia="ar-SA"/>
        </w:rPr>
        <w:t>VEIKLOS</w:t>
      </w:r>
      <w:r w:rsidR="0092148D" w:rsidRPr="00396A98">
        <w:rPr>
          <w:b/>
          <w:bCs/>
          <w:spacing w:val="10"/>
          <w:kern w:val="1"/>
          <w:lang w:eastAsia="ar-SA"/>
        </w:rPr>
        <w:t xml:space="preserve"> ORGANIZAVIMAS</w:t>
      </w:r>
    </w:p>
    <w:p w14:paraId="1AE1255F" w14:textId="77777777" w:rsidR="0092148D" w:rsidRPr="00396A98" w:rsidRDefault="0092148D" w:rsidP="0092148D">
      <w:pPr>
        <w:tabs>
          <w:tab w:val="left" w:pos="709"/>
        </w:tabs>
        <w:autoSpaceDE w:val="0"/>
        <w:spacing w:line="240" w:lineRule="exact"/>
        <w:ind w:right="845" w:firstLine="710"/>
        <w:jc w:val="both"/>
        <w:rPr>
          <w:kern w:val="1"/>
          <w:lang w:eastAsia="ar-SA"/>
        </w:rPr>
      </w:pPr>
    </w:p>
    <w:p w14:paraId="4A6365B5" w14:textId="0AD40650" w:rsidR="0092148D" w:rsidRPr="00396A98" w:rsidRDefault="00AC0FED" w:rsidP="00C76317">
      <w:pPr>
        <w:pStyle w:val="Sraopastraipa"/>
        <w:numPr>
          <w:ilvl w:val="0"/>
          <w:numId w:val="40"/>
        </w:numPr>
        <w:tabs>
          <w:tab w:val="left" w:pos="993"/>
        </w:tabs>
        <w:autoSpaceDE w:val="0"/>
        <w:spacing w:line="276" w:lineRule="auto"/>
        <w:ind w:right="-1"/>
        <w:jc w:val="both"/>
      </w:pPr>
      <w:r w:rsidRPr="00396A98">
        <w:t>Taryba</w:t>
      </w:r>
      <w:r w:rsidR="0092148D" w:rsidRPr="00396A98">
        <w:t xml:space="preserve"> sudaroma lygiateisės partnerystės pagrindu iš organizacijų, veikiančių </w:t>
      </w:r>
      <w:r w:rsidR="00C74CDA" w:rsidRPr="00396A98">
        <w:t>Savivaldybė</w:t>
      </w:r>
      <w:r w:rsidR="0092148D" w:rsidRPr="00396A98">
        <w:t xml:space="preserve">s teritorijoje </w:t>
      </w:r>
      <w:r w:rsidR="00116429" w:rsidRPr="00396A98">
        <w:t>asmenų su negalia</w:t>
      </w:r>
      <w:r w:rsidR="0092148D" w:rsidRPr="00396A98">
        <w:t xml:space="preserve"> socialin</w:t>
      </w:r>
      <w:r w:rsidR="00F625E5" w:rsidRPr="00396A98">
        <w:t>ė</w:t>
      </w:r>
      <w:r w:rsidR="0092148D" w:rsidRPr="00396A98">
        <w:t xml:space="preserve">s integracijos srityje ir </w:t>
      </w:r>
      <w:r w:rsidR="00C74CDA" w:rsidRPr="00396A98">
        <w:t>Savivaldybė</w:t>
      </w:r>
      <w:r w:rsidR="0092148D" w:rsidRPr="00396A98">
        <w:t>s atstovų.</w:t>
      </w:r>
    </w:p>
    <w:p w14:paraId="767A802F" w14:textId="5F35C267" w:rsidR="00992465" w:rsidRPr="00396A98" w:rsidRDefault="00116429" w:rsidP="00C76317">
      <w:pPr>
        <w:pStyle w:val="Sraopastraipa"/>
        <w:numPr>
          <w:ilvl w:val="0"/>
          <w:numId w:val="40"/>
        </w:numPr>
        <w:tabs>
          <w:tab w:val="left" w:pos="709"/>
          <w:tab w:val="left" w:pos="993"/>
        </w:tabs>
        <w:spacing w:line="276" w:lineRule="auto"/>
        <w:jc w:val="both"/>
      </w:pPr>
      <w:r w:rsidRPr="00396A98">
        <w:rPr>
          <w:kern w:val="1"/>
        </w:rPr>
        <w:lastRenderedPageBreak/>
        <w:t xml:space="preserve">Tarybą </w:t>
      </w:r>
      <w:r w:rsidR="0092148D" w:rsidRPr="00396A98">
        <w:rPr>
          <w:kern w:val="1"/>
        </w:rPr>
        <w:t xml:space="preserve">sudaro ne mažiau </w:t>
      </w:r>
      <w:r w:rsidR="007B507B" w:rsidRPr="00C62A6A">
        <w:rPr>
          <w:kern w:val="1"/>
        </w:rPr>
        <w:t>11</w:t>
      </w:r>
      <w:r w:rsidR="004F7243" w:rsidRPr="00C62A6A">
        <w:rPr>
          <w:kern w:val="1"/>
        </w:rPr>
        <w:t xml:space="preserve"> </w:t>
      </w:r>
      <w:r w:rsidR="0092148D" w:rsidRPr="00C62A6A">
        <w:rPr>
          <w:kern w:val="1"/>
        </w:rPr>
        <w:t>(</w:t>
      </w:r>
      <w:r w:rsidR="007B507B" w:rsidRPr="00C62A6A">
        <w:rPr>
          <w:kern w:val="1"/>
        </w:rPr>
        <w:t>vienuolika</w:t>
      </w:r>
      <w:r w:rsidR="0092148D" w:rsidRPr="00C62A6A">
        <w:rPr>
          <w:kern w:val="1"/>
        </w:rPr>
        <w:t>) nari</w:t>
      </w:r>
      <w:r w:rsidR="007B507B" w:rsidRPr="00C62A6A">
        <w:rPr>
          <w:kern w:val="1"/>
        </w:rPr>
        <w:t>ų</w:t>
      </w:r>
      <w:r w:rsidR="0092148D" w:rsidRPr="00C62A6A">
        <w:rPr>
          <w:kern w:val="1"/>
        </w:rPr>
        <w:t>.</w:t>
      </w:r>
    </w:p>
    <w:p w14:paraId="77CC3D65" w14:textId="3F021968" w:rsidR="003D1B61" w:rsidRPr="00396A98" w:rsidRDefault="0092148D" w:rsidP="00844AD3">
      <w:pPr>
        <w:pStyle w:val="Sraopastraipa"/>
        <w:numPr>
          <w:ilvl w:val="0"/>
          <w:numId w:val="40"/>
        </w:numPr>
        <w:tabs>
          <w:tab w:val="left" w:pos="709"/>
          <w:tab w:val="left" w:pos="993"/>
        </w:tabs>
        <w:autoSpaceDE w:val="0"/>
        <w:spacing w:line="276" w:lineRule="auto"/>
        <w:jc w:val="both"/>
        <w:rPr>
          <w:kern w:val="1"/>
        </w:rPr>
      </w:pPr>
      <w:r w:rsidRPr="00396A98">
        <w:t xml:space="preserve">Atstovų į </w:t>
      </w:r>
      <w:r w:rsidR="00116429" w:rsidRPr="00396A98">
        <w:t>Tarybą</w:t>
      </w:r>
      <w:r w:rsidRPr="00396A98">
        <w:t xml:space="preserve"> atranką padeda organizuoti </w:t>
      </w:r>
      <w:r w:rsidR="00C74CDA" w:rsidRPr="00396A98">
        <w:t>Savivaldybė</w:t>
      </w:r>
      <w:r w:rsidRPr="00396A98">
        <w:t>s administracija.</w:t>
      </w:r>
      <w:bookmarkStart w:id="0" w:name="_Hlk137457634"/>
      <w:r w:rsidR="00992465" w:rsidRPr="00396A98">
        <w:t xml:space="preserve"> </w:t>
      </w:r>
      <w:r w:rsidR="00116429" w:rsidRPr="00396A98">
        <w:t xml:space="preserve">Asmenis su </w:t>
      </w:r>
      <w:r w:rsidR="00116429" w:rsidRPr="00022392">
        <w:t>negalia vienijančių nevyriausybinių organizacijų atstovai</w:t>
      </w:r>
      <w:r w:rsidR="00116429" w:rsidRPr="00396A98">
        <w:t xml:space="preserve"> į </w:t>
      </w:r>
      <w:r w:rsidR="00992465" w:rsidRPr="00396A98">
        <w:t>Tarybą</w:t>
      </w:r>
      <w:r w:rsidR="00116429" w:rsidRPr="00396A98">
        <w:t xml:space="preserve"> atrenkami viešuoju būdu </w:t>
      </w:r>
      <w:r w:rsidR="00C74CDA" w:rsidRPr="00396A98">
        <w:t>Savivaldybė</w:t>
      </w:r>
      <w:r w:rsidR="00116429" w:rsidRPr="00396A98">
        <w:t>s interneto puslapyje</w:t>
      </w:r>
      <w:r w:rsidR="00124494" w:rsidRPr="00396A98">
        <w:t xml:space="preserve"> www.</w:t>
      </w:r>
      <w:r w:rsidR="00F360E9">
        <w:t>silute</w:t>
      </w:r>
      <w:r w:rsidR="00124494" w:rsidRPr="00396A98">
        <w:t>.lt</w:t>
      </w:r>
      <w:r w:rsidR="00116429" w:rsidRPr="00396A98">
        <w:t xml:space="preserve"> paskelbus kvietimą teikti siūlymus dėl savo atstovų delegavimo į naujai formuojamą </w:t>
      </w:r>
      <w:r w:rsidR="00992465" w:rsidRPr="00396A98">
        <w:t>T</w:t>
      </w:r>
      <w:r w:rsidR="00992465" w:rsidRPr="00396A98">
        <w:rPr>
          <w:bCs/>
        </w:rPr>
        <w:t>arybą</w:t>
      </w:r>
      <w:r w:rsidR="00116429" w:rsidRPr="00396A98">
        <w:rPr>
          <w:bCs/>
        </w:rPr>
        <w:t xml:space="preserve">. </w:t>
      </w:r>
      <w:bookmarkStart w:id="1" w:name="_Hlk137457662"/>
      <w:bookmarkEnd w:id="0"/>
      <w:r w:rsidR="003D1B61" w:rsidRPr="00396A98">
        <w:t xml:space="preserve">Viena organizacija gali siūlyti vieną atstovą. </w:t>
      </w:r>
      <w:r w:rsidR="00116429" w:rsidRPr="00396A98">
        <w:t xml:space="preserve">Asmenis su negalia vienijančios </w:t>
      </w:r>
      <w:r w:rsidR="00007F64" w:rsidRPr="00396A98">
        <w:t xml:space="preserve">nevyriausybinės </w:t>
      </w:r>
      <w:r w:rsidR="00116429" w:rsidRPr="00396A98">
        <w:t xml:space="preserve">organizacijos į </w:t>
      </w:r>
      <w:r w:rsidR="00992465" w:rsidRPr="00396A98">
        <w:t>Tarybą</w:t>
      </w:r>
      <w:r w:rsidR="00116429" w:rsidRPr="00396A98">
        <w:t xml:space="preserve"> savo atstovus deleguoja pateikdamos raštiškus pranešimus apie savo atstovų delegavimą</w:t>
      </w:r>
      <w:r w:rsidR="003D1B61" w:rsidRPr="00396A98">
        <w:t>. Pranešime nurodoma</w:t>
      </w:r>
      <w:r w:rsidR="001419C1">
        <w:t>s</w:t>
      </w:r>
      <w:r w:rsidR="003D1B61" w:rsidRPr="00396A98">
        <w:t xml:space="preserve"> siūlomo asmens vardas, pavardė, kontaktai, pareigos organizacijoje.</w:t>
      </w:r>
    </w:p>
    <w:bookmarkEnd w:id="1"/>
    <w:p w14:paraId="0D8D8BA2" w14:textId="61D7BC23" w:rsidR="0092148D" w:rsidRPr="00396A98" w:rsidRDefault="00992465" w:rsidP="00C76317">
      <w:pPr>
        <w:pStyle w:val="Sraopastraipa"/>
        <w:numPr>
          <w:ilvl w:val="0"/>
          <w:numId w:val="40"/>
        </w:numPr>
        <w:tabs>
          <w:tab w:val="left" w:pos="709"/>
          <w:tab w:val="left" w:pos="993"/>
        </w:tabs>
        <w:autoSpaceDE w:val="0"/>
        <w:spacing w:line="276" w:lineRule="auto"/>
        <w:jc w:val="both"/>
        <w:rPr>
          <w:kern w:val="1"/>
        </w:rPr>
      </w:pPr>
      <w:r w:rsidRPr="00396A98">
        <w:t xml:space="preserve">Asmenis su negalia vienijančios </w:t>
      </w:r>
      <w:r w:rsidR="00007F64" w:rsidRPr="00396A98">
        <w:t xml:space="preserve">nevyriausybinės </w:t>
      </w:r>
      <w:r w:rsidRPr="00396A98">
        <w:t xml:space="preserve">organizacijos </w:t>
      </w:r>
      <w:r w:rsidR="0092148D" w:rsidRPr="00396A98">
        <w:rPr>
          <w:kern w:val="1"/>
        </w:rPr>
        <w:t xml:space="preserve">į </w:t>
      </w:r>
      <w:r w:rsidRPr="00396A98">
        <w:rPr>
          <w:kern w:val="1"/>
        </w:rPr>
        <w:t>Tarybą</w:t>
      </w:r>
      <w:r w:rsidR="0092148D" w:rsidRPr="00396A98">
        <w:rPr>
          <w:kern w:val="1"/>
        </w:rPr>
        <w:t xml:space="preserve"> deleguoja ne mažiau kaip </w:t>
      </w:r>
      <w:r w:rsidR="007B507B" w:rsidRPr="003E30CA">
        <w:rPr>
          <w:kern w:val="1"/>
        </w:rPr>
        <w:t>4</w:t>
      </w:r>
      <w:r w:rsidR="0092148D" w:rsidRPr="003E30CA">
        <w:rPr>
          <w:kern w:val="1"/>
        </w:rPr>
        <w:t xml:space="preserve"> (</w:t>
      </w:r>
      <w:r w:rsidR="007B507B" w:rsidRPr="003E30CA">
        <w:rPr>
          <w:kern w:val="1"/>
        </w:rPr>
        <w:t>ketur</w:t>
      </w:r>
      <w:r w:rsidR="0092148D" w:rsidRPr="003E30CA">
        <w:rPr>
          <w:kern w:val="1"/>
        </w:rPr>
        <w:t>is)</w:t>
      </w:r>
      <w:r w:rsidR="0092148D" w:rsidRPr="00396A98">
        <w:rPr>
          <w:kern w:val="1"/>
        </w:rPr>
        <w:t xml:space="preserve"> savo atstovus.</w:t>
      </w:r>
    </w:p>
    <w:p w14:paraId="4462C597" w14:textId="02996D41" w:rsidR="004A00F0" w:rsidRPr="00396A98" w:rsidRDefault="00C74CDA" w:rsidP="00C76317">
      <w:pPr>
        <w:pStyle w:val="Sraopastraipa"/>
        <w:numPr>
          <w:ilvl w:val="0"/>
          <w:numId w:val="40"/>
        </w:numPr>
        <w:tabs>
          <w:tab w:val="left" w:pos="709"/>
          <w:tab w:val="left" w:pos="993"/>
        </w:tabs>
        <w:suppressAutoHyphens w:val="0"/>
        <w:autoSpaceDE w:val="0"/>
        <w:spacing w:line="276" w:lineRule="auto"/>
        <w:jc w:val="both"/>
        <w:rPr>
          <w:kern w:val="1"/>
        </w:rPr>
      </w:pPr>
      <w:r w:rsidRPr="00396A98">
        <w:rPr>
          <w:kern w:val="1"/>
        </w:rPr>
        <w:t>Savivaldybė</w:t>
      </w:r>
      <w:r w:rsidR="0092148D" w:rsidRPr="00396A98">
        <w:rPr>
          <w:b/>
          <w:bCs/>
          <w:kern w:val="1"/>
        </w:rPr>
        <w:t xml:space="preserve">s </w:t>
      </w:r>
      <w:r w:rsidR="0092148D" w:rsidRPr="00396A98">
        <w:rPr>
          <w:bCs/>
          <w:kern w:val="1"/>
        </w:rPr>
        <w:t>taryba</w:t>
      </w:r>
      <w:r w:rsidR="0092148D" w:rsidRPr="00396A98">
        <w:rPr>
          <w:kern w:val="1"/>
        </w:rPr>
        <w:t xml:space="preserve"> į </w:t>
      </w:r>
      <w:r w:rsidR="005773B9" w:rsidRPr="00396A98">
        <w:rPr>
          <w:kern w:val="1"/>
        </w:rPr>
        <w:t>Tarybą</w:t>
      </w:r>
      <w:r w:rsidR="0092148D" w:rsidRPr="00396A98">
        <w:rPr>
          <w:kern w:val="1"/>
        </w:rPr>
        <w:t xml:space="preserve"> </w:t>
      </w:r>
      <w:r w:rsidR="0092148D" w:rsidRPr="003E30CA">
        <w:rPr>
          <w:bCs/>
          <w:kern w:val="1"/>
        </w:rPr>
        <w:t>deleguoja</w:t>
      </w:r>
      <w:r w:rsidR="0092148D" w:rsidRPr="003E30CA">
        <w:rPr>
          <w:kern w:val="1"/>
        </w:rPr>
        <w:t xml:space="preserve"> </w:t>
      </w:r>
      <w:r w:rsidR="005B14E3">
        <w:rPr>
          <w:kern w:val="1"/>
        </w:rPr>
        <w:t>1</w:t>
      </w:r>
      <w:r w:rsidR="0092148D" w:rsidRPr="003E30CA">
        <w:rPr>
          <w:kern w:val="1"/>
        </w:rPr>
        <w:t xml:space="preserve"> (</w:t>
      </w:r>
      <w:r w:rsidR="005B14E3">
        <w:rPr>
          <w:kern w:val="1"/>
        </w:rPr>
        <w:t>vieną</w:t>
      </w:r>
      <w:r w:rsidR="0092148D" w:rsidRPr="003E30CA">
        <w:rPr>
          <w:kern w:val="1"/>
        </w:rPr>
        <w:t>)</w:t>
      </w:r>
      <w:r w:rsidR="0092148D" w:rsidRPr="00396A98">
        <w:rPr>
          <w:kern w:val="1"/>
        </w:rPr>
        <w:t xml:space="preserve"> </w:t>
      </w:r>
      <w:r w:rsidR="000E3EDB">
        <w:rPr>
          <w:kern w:val="1"/>
        </w:rPr>
        <w:t xml:space="preserve">Savivaldybės </w:t>
      </w:r>
      <w:r w:rsidR="0092148D" w:rsidRPr="000E3EDB">
        <w:rPr>
          <w:kern w:val="1"/>
        </w:rPr>
        <w:t>tarybos</w:t>
      </w:r>
      <w:r w:rsidR="0092148D" w:rsidRPr="00396A98">
        <w:rPr>
          <w:kern w:val="1"/>
        </w:rPr>
        <w:t xml:space="preserve"> nar</w:t>
      </w:r>
      <w:r w:rsidR="005B14E3">
        <w:rPr>
          <w:kern w:val="1"/>
        </w:rPr>
        <w:t>į</w:t>
      </w:r>
      <w:r w:rsidR="0092148D" w:rsidRPr="00396A98">
        <w:rPr>
          <w:kern w:val="1"/>
        </w:rPr>
        <w:t>,</w:t>
      </w:r>
      <w:r w:rsidR="005B14E3">
        <w:rPr>
          <w:kern w:val="1"/>
        </w:rPr>
        <w:t xml:space="preserve"> Meras deleguoja vicemerą kuruojantį socialinės veiklos sritį,</w:t>
      </w:r>
      <w:r w:rsidR="0092148D" w:rsidRPr="00396A98">
        <w:rPr>
          <w:kern w:val="1"/>
        </w:rPr>
        <w:t xml:space="preserve"> </w:t>
      </w:r>
      <w:r w:rsidRPr="00396A98">
        <w:rPr>
          <w:kern w:val="1"/>
        </w:rPr>
        <w:t>Savivaldybė</w:t>
      </w:r>
      <w:r w:rsidR="0092148D" w:rsidRPr="00396A98">
        <w:rPr>
          <w:kern w:val="1"/>
        </w:rPr>
        <w:t xml:space="preserve">s administracijos direktorius deleguoja ne </w:t>
      </w:r>
      <w:r w:rsidR="0092148D" w:rsidRPr="003E30CA">
        <w:rPr>
          <w:kern w:val="1"/>
        </w:rPr>
        <w:t xml:space="preserve">mažiau kaip </w:t>
      </w:r>
      <w:r w:rsidR="007B507B" w:rsidRPr="003E30CA">
        <w:rPr>
          <w:kern w:val="1"/>
        </w:rPr>
        <w:t>5</w:t>
      </w:r>
      <w:r w:rsidR="0092148D" w:rsidRPr="00FD67CA">
        <w:rPr>
          <w:kern w:val="1"/>
        </w:rPr>
        <w:t xml:space="preserve"> </w:t>
      </w:r>
      <w:r w:rsidR="0092148D" w:rsidRPr="003E30CA">
        <w:rPr>
          <w:kern w:val="1"/>
        </w:rPr>
        <w:t>(</w:t>
      </w:r>
      <w:r w:rsidR="007B507B" w:rsidRPr="003E30CA">
        <w:rPr>
          <w:kern w:val="1"/>
        </w:rPr>
        <w:t>penk</w:t>
      </w:r>
      <w:r w:rsidR="004A3FF5" w:rsidRPr="003E30CA">
        <w:rPr>
          <w:kern w:val="1"/>
        </w:rPr>
        <w:t>is</w:t>
      </w:r>
      <w:r w:rsidR="0092148D" w:rsidRPr="003E30CA">
        <w:rPr>
          <w:kern w:val="1"/>
        </w:rPr>
        <w:t>)</w:t>
      </w:r>
      <w:r w:rsidR="0092148D" w:rsidRPr="00396A98">
        <w:rPr>
          <w:kern w:val="1"/>
        </w:rPr>
        <w:t xml:space="preserve"> atstovus, atsakingus už </w:t>
      </w:r>
      <w:r w:rsidR="004A3FF5" w:rsidRPr="00396A98">
        <w:rPr>
          <w:kern w:val="1"/>
        </w:rPr>
        <w:t xml:space="preserve">statybos, </w:t>
      </w:r>
      <w:r w:rsidR="0092148D" w:rsidRPr="00396A98">
        <w:rPr>
          <w:kern w:val="1"/>
        </w:rPr>
        <w:t xml:space="preserve">švietimo, socialinius, sveikatos reikalus, iš </w:t>
      </w:r>
      <w:r w:rsidRPr="00396A98">
        <w:rPr>
          <w:kern w:val="1"/>
        </w:rPr>
        <w:t>Savivaldybė</w:t>
      </w:r>
      <w:r w:rsidR="0092148D" w:rsidRPr="00396A98">
        <w:rPr>
          <w:kern w:val="1"/>
        </w:rPr>
        <w:t>s administracijos.</w:t>
      </w:r>
    </w:p>
    <w:p w14:paraId="7A6E5F66" w14:textId="34C84A64" w:rsidR="00007F64" w:rsidRPr="00C24ED2" w:rsidRDefault="00007F64" w:rsidP="00C76317">
      <w:pPr>
        <w:pStyle w:val="Sraopastraipa"/>
        <w:numPr>
          <w:ilvl w:val="0"/>
          <w:numId w:val="40"/>
        </w:numPr>
        <w:tabs>
          <w:tab w:val="left" w:pos="709"/>
          <w:tab w:val="left" w:pos="993"/>
        </w:tabs>
        <w:suppressAutoHyphens w:val="0"/>
        <w:autoSpaceDE w:val="0"/>
        <w:spacing w:line="276" w:lineRule="auto"/>
        <w:jc w:val="both"/>
        <w:rPr>
          <w:kern w:val="1"/>
        </w:rPr>
      </w:pPr>
      <w:r w:rsidRPr="00C24ED2">
        <w:t>Pirmąjį Tarybos posėdį</w:t>
      </w:r>
      <w:r w:rsidR="00C24ED2" w:rsidRPr="00C24ED2">
        <w:t>, kuriame išrenkamas Tarybos pirmininkas ir jo pavaduotojas,</w:t>
      </w:r>
      <w:r w:rsidRPr="00C24ED2">
        <w:t xml:space="preserve"> šaukia</w:t>
      </w:r>
      <w:r w:rsidR="00C24ED2" w:rsidRPr="00C24ED2">
        <w:t xml:space="preserve"> ir jam pirmininkauja</w:t>
      </w:r>
      <w:r w:rsidRPr="00C24ED2">
        <w:t xml:space="preserve"> Savivaldybės administracij</w:t>
      </w:r>
      <w:r w:rsidR="00C24ED2" w:rsidRPr="00C24ED2">
        <w:t>os direktoriaus įgaliotas asmuo per 2 mėnesius nuo Tarybos sudėties patvirtinimo</w:t>
      </w:r>
      <w:r w:rsidRPr="00C24ED2">
        <w:t>.</w:t>
      </w:r>
    </w:p>
    <w:p w14:paraId="182DCDEF" w14:textId="77777777" w:rsidR="00C24ED2" w:rsidRPr="002F2724" w:rsidRDefault="00C24ED2" w:rsidP="00C24ED2">
      <w:pPr>
        <w:pStyle w:val="Sraopastraipa"/>
        <w:numPr>
          <w:ilvl w:val="0"/>
          <w:numId w:val="40"/>
        </w:numPr>
        <w:tabs>
          <w:tab w:val="left" w:pos="709"/>
          <w:tab w:val="left" w:pos="993"/>
        </w:tabs>
        <w:suppressAutoHyphens w:val="0"/>
        <w:autoSpaceDE w:val="0"/>
        <w:spacing w:line="276" w:lineRule="auto"/>
        <w:jc w:val="both"/>
        <w:rPr>
          <w:kern w:val="1"/>
        </w:rPr>
      </w:pPr>
      <w:r w:rsidRPr="00C24ED2">
        <w:rPr>
          <w:rFonts w:eastAsia="Lucida Sans Unicode"/>
          <w:kern w:val="1"/>
          <w:lang w:eastAsia="hi-IN"/>
        </w:rPr>
        <w:t xml:space="preserve">Tarybos pirmininku </w:t>
      </w:r>
      <w:r w:rsidRPr="00C24ED2">
        <w:rPr>
          <w:rFonts w:eastAsia="Lucida Sans Unicode"/>
          <w:bCs/>
          <w:kern w:val="1"/>
          <w:lang w:eastAsia="hi-IN"/>
        </w:rPr>
        <w:t>paskyrus</w:t>
      </w:r>
      <w:r w:rsidRPr="00C24ED2">
        <w:rPr>
          <w:rFonts w:eastAsia="Lucida Sans Unicode"/>
          <w:kern w:val="1"/>
          <w:lang w:eastAsia="hi-IN"/>
        </w:rPr>
        <w:t xml:space="preserve"> Savivaldybės atstovą, Tarybos pirmininko pavaduotoju skiriamas a</w:t>
      </w:r>
      <w:r w:rsidRPr="00C24ED2">
        <w:t>smenis su negalia vienijančių nevyriausybinių organizacijų</w:t>
      </w:r>
      <w:r w:rsidRPr="00C24ED2">
        <w:rPr>
          <w:rFonts w:eastAsia="Lucida Sans Unicode"/>
          <w:kern w:val="1"/>
          <w:lang w:eastAsia="hi-IN"/>
        </w:rPr>
        <w:t xml:space="preserve"> atstovas, ir atvirkščiai.</w:t>
      </w:r>
    </w:p>
    <w:p w14:paraId="2BE70C81" w14:textId="2E6EA08D" w:rsidR="002F2724" w:rsidRPr="00C24ED2" w:rsidRDefault="002F2724" w:rsidP="00C24ED2">
      <w:pPr>
        <w:pStyle w:val="Sraopastraipa"/>
        <w:numPr>
          <w:ilvl w:val="0"/>
          <w:numId w:val="40"/>
        </w:numPr>
        <w:tabs>
          <w:tab w:val="left" w:pos="709"/>
          <w:tab w:val="left" w:pos="993"/>
        </w:tabs>
        <w:suppressAutoHyphens w:val="0"/>
        <w:autoSpaceDE w:val="0"/>
        <w:spacing w:line="276" w:lineRule="auto"/>
        <w:jc w:val="both"/>
        <w:rPr>
          <w:kern w:val="1"/>
        </w:rPr>
      </w:pPr>
      <w:r w:rsidRPr="00C24ED2">
        <w:t>Tarybos pirmininkas ir jo pavaduotojas</w:t>
      </w:r>
      <w:r>
        <w:t xml:space="preserve"> renkami </w:t>
      </w:r>
      <w:r w:rsidR="002E6C48">
        <w:t>vienerių metų</w:t>
      </w:r>
      <w:r>
        <w:t xml:space="preserve"> kadencij</w:t>
      </w:r>
      <w:r w:rsidR="002E6C48">
        <w:t>ai</w:t>
      </w:r>
      <w:r>
        <w:t>.</w:t>
      </w:r>
      <w:r w:rsidR="002E6C48">
        <w:t xml:space="preserve"> Naujo Tarybos pirmininko ir jo pavaduotojo rinkimai organizuojami ne vėliau kaip likus vienam mėnesiui iki Tarybos pirmininko ir jo pavaduotojo kadencijos pabaigos. Jeigu </w:t>
      </w:r>
      <w:r w:rsidR="00844AD3" w:rsidRPr="000E3EDB">
        <w:t>T</w:t>
      </w:r>
      <w:r w:rsidR="002E6C48" w:rsidRPr="000E3EDB">
        <w:t>arybos</w:t>
      </w:r>
      <w:r w:rsidR="002E6C48">
        <w:t xml:space="preserve"> pirmininko ir (ar) jo pavaduotojo įgaliojimai nutrūksta jų kadencijos met</w:t>
      </w:r>
      <w:r w:rsidR="001419C1">
        <w:t>u</w:t>
      </w:r>
      <w:r w:rsidR="002E6C48">
        <w:t xml:space="preserve"> – Tarybos pirmininko ir (ar) jo pavaduotojo rinkimai organizuojami artimiausiame Tarybos posėdyje. </w:t>
      </w:r>
    </w:p>
    <w:p w14:paraId="20FE3546" w14:textId="2BFF5733" w:rsidR="004A00F0" w:rsidRPr="00396A98" w:rsidRDefault="004A00F0" w:rsidP="00C76317">
      <w:pPr>
        <w:pStyle w:val="Sraopastraipa"/>
        <w:numPr>
          <w:ilvl w:val="0"/>
          <w:numId w:val="40"/>
        </w:numPr>
        <w:tabs>
          <w:tab w:val="left" w:pos="709"/>
          <w:tab w:val="left" w:pos="993"/>
        </w:tabs>
        <w:suppressAutoHyphens w:val="0"/>
        <w:autoSpaceDE w:val="0"/>
        <w:spacing w:line="276" w:lineRule="auto"/>
        <w:jc w:val="both"/>
        <w:rPr>
          <w:kern w:val="1"/>
        </w:rPr>
      </w:pPr>
      <w:r w:rsidRPr="00396A98">
        <w:t>Tarybai vadovauja Tarybos pirmininkas, jo nesant – pirmininko funkcijas atlieka Tarybos pirmininko pavaduotojas.</w:t>
      </w:r>
    </w:p>
    <w:p w14:paraId="7379138D" w14:textId="75CC316C" w:rsidR="005773B9" w:rsidRPr="00396A98" w:rsidRDefault="005773B9" w:rsidP="00C76317">
      <w:pPr>
        <w:pStyle w:val="Sraopastraipa"/>
        <w:numPr>
          <w:ilvl w:val="0"/>
          <w:numId w:val="40"/>
        </w:numPr>
        <w:tabs>
          <w:tab w:val="left" w:pos="709"/>
          <w:tab w:val="left" w:pos="993"/>
        </w:tabs>
        <w:suppressAutoHyphens w:val="0"/>
        <w:autoSpaceDE w:val="0"/>
        <w:spacing w:line="276" w:lineRule="auto"/>
        <w:jc w:val="both"/>
        <w:rPr>
          <w:kern w:val="1"/>
        </w:rPr>
      </w:pPr>
      <w:r w:rsidRPr="00396A98">
        <w:t>Tarybos pirmininkas:</w:t>
      </w:r>
    </w:p>
    <w:p w14:paraId="06F00B6D" w14:textId="37CA6B4E" w:rsidR="005773B9" w:rsidRPr="00396A98" w:rsidRDefault="005773B9" w:rsidP="00C76317">
      <w:pPr>
        <w:pStyle w:val="Sraopastraipa"/>
        <w:numPr>
          <w:ilvl w:val="1"/>
          <w:numId w:val="40"/>
        </w:numPr>
        <w:tabs>
          <w:tab w:val="left" w:pos="1134"/>
        </w:tabs>
        <w:spacing w:line="276" w:lineRule="auto"/>
        <w:ind w:left="0" w:firstLine="567"/>
        <w:jc w:val="both"/>
      </w:pPr>
      <w:r w:rsidRPr="00396A98">
        <w:t>planuoja ir organizuoja Ta</w:t>
      </w:r>
      <w:r w:rsidR="004A00F0" w:rsidRPr="00396A98">
        <w:t>r</w:t>
      </w:r>
      <w:r w:rsidRPr="00396A98">
        <w:t>ybos darbą;</w:t>
      </w:r>
    </w:p>
    <w:p w14:paraId="41F30A2C" w14:textId="59E9CA61" w:rsidR="005773B9" w:rsidRPr="00396A98" w:rsidRDefault="005773B9" w:rsidP="00C76317">
      <w:pPr>
        <w:pStyle w:val="Sraopastraipa"/>
        <w:numPr>
          <w:ilvl w:val="1"/>
          <w:numId w:val="40"/>
        </w:numPr>
        <w:tabs>
          <w:tab w:val="left" w:pos="1134"/>
        </w:tabs>
        <w:spacing w:line="276" w:lineRule="auto"/>
        <w:ind w:left="0" w:firstLine="567"/>
        <w:jc w:val="both"/>
      </w:pPr>
      <w:r w:rsidRPr="00396A98">
        <w:t>šaukia Tarybos posėdžius ir jiems pirmininkauja, sudaro Tarybos posėdžių darbotvarkę;</w:t>
      </w:r>
    </w:p>
    <w:p w14:paraId="23DA0EF5" w14:textId="0EEC9F4B" w:rsidR="005773B9" w:rsidRPr="00396A98" w:rsidRDefault="005773B9" w:rsidP="00C76317">
      <w:pPr>
        <w:pStyle w:val="Sraopastraipa"/>
        <w:numPr>
          <w:ilvl w:val="1"/>
          <w:numId w:val="40"/>
        </w:numPr>
        <w:tabs>
          <w:tab w:val="left" w:pos="1134"/>
        </w:tabs>
        <w:spacing w:line="276" w:lineRule="auto"/>
        <w:ind w:left="0" w:firstLine="567"/>
        <w:jc w:val="both"/>
      </w:pPr>
      <w:r w:rsidRPr="00396A98">
        <w:t>pasirašo Tarybos posėdžių protokolus ir kitus su Tarybos veikla susijusius dokumentus;</w:t>
      </w:r>
    </w:p>
    <w:p w14:paraId="45574F83" w14:textId="4CC0EFE5" w:rsidR="005773B9" w:rsidRPr="00396A98" w:rsidRDefault="005773B9" w:rsidP="00C76317">
      <w:pPr>
        <w:pStyle w:val="Sraopastraipa"/>
        <w:numPr>
          <w:ilvl w:val="1"/>
          <w:numId w:val="40"/>
        </w:numPr>
        <w:tabs>
          <w:tab w:val="left" w:pos="1134"/>
        </w:tabs>
        <w:spacing w:line="276" w:lineRule="auto"/>
        <w:ind w:left="0" w:firstLine="567"/>
        <w:jc w:val="both"/>
      </w:pPr>
      <w:r w:rsidRPr="00396A98">
        <w:t xml:space="preserve">atstovauja Tarybai </w:t>
      </w:r>
      <w:r w:rsidR="00C74CDA" w:rsidRPr="00396A98">
        <w:t>Savivaldybė</w:t>
      </w:r>
      <w:r w:rsidRPr="00396A98">
        <w:t>s institucijose, įstaigose ir organizacijose ar įgalioja jai atstovauti kitus Tarybos narius.</w:t>
      </w:r>
    </w:p>
    <w:p w14:paraId="2B0D9B1D" w14:textId="17C07AD2" w:rsidR="004A00F0" w:rsidRDefault="004A00F0" w:rsidP="00C76317">
      <w:pPr>
        <w:pStyle w:val="Sraopastraipa"/>
        <w:numPr>
          <w:ilvl w:val="0"/>
          <w:numId w:val="40"/>
        </w:numPr>
        <w:tabs>
          <w:tab w:val="left" w:pos="993"/>
        </w:tabs>
        <w:spacing w:line="276" w:lineRule="auto"/>
        <w:jc w:val="both"/>
      </w:pPr>
      <w:r w:rsidRPr="003E30CA">
        <w:t xml:space="preserve">Tarybos </w:t>
      </w:r>
      <w:r w:rsidR="002E4280" w:rsidRPr="003E30CA">
        <w:t xml:space="preserve">posėdžių sekretorių skiria </w:t>
      </w:r>
      <w:r w:rsidR="00C74CDA" w:rsidRPr="003E30CA">
        <w:t>Savivaldybė</w:t>
      </w:r>
      <w:r w:rsidRPr="003E30CA">
        <w:t xml:space="preserve">s </w:t>
      </w:r>
      <w:r w:rsidR="007B507B" w:rsidRPr="003E30CA">
        <w:t>administracijos direktorius</w:t>
      </w:r>
      <w:r w:rsidR="002E4280" w:rsidRPr="003E30CA">
        <w:t>.</w:t>
      </w:r>
      <w:r w:rsidRPr="00396A98">
        <w:t xml:space="preserve"> </w:t>
      </w:r>
      <w:r w:rsidR="002E4280" w:rsidRPr="00396A98">
        <w:t>Tarybos p</w:t>
      </w:r>
      <w:r w:rsidRPr="00396A98">
        <w:t xml:space="preserve">osėdžių sekretorius </w:t>
      </w:r>
      <w:r w:rsidR="002E4280" w:rsidRPr="00396A98">
        <w:t>nėra Tarybos</w:t>
      </w:r>
      <w:r w:rsidRPr="00396A98">
        <w:t xml:space="preserve"> narys.</w:t>
      </w:r>
    </w:p>
    <w:p w14:paraId="2ACCE63F" w14:textId="6CC3D35F" w:rsidR="005773B9" w:rsidRPr="00396A98" w:rsidRDefault="004A00F0" w:rsidP="00B80D25">
      <w:pPr>
        <w:pStyle w:val="Sraopastraipa"/>
        <w:numPr>
          <w:ilvl w:val="0"/>
          <w:numId w:val="40"/>
        </w:numPr>
        <w:tabs>
          <w:tab w:val="left" w:pos="993"/>
        </w:tabs>
        <w:spacing w:line="276" w:lineRule="auto"/>
        <w:jc w:val="both"/>
      </w:pPr>
      <w:r w:rsidRPr="00396A98">
        <w:t>Tarybos sekretoriu</w:t>
      </w:r>
      <w:r w:rsidR="00B80D25">
        <w:t xml:space="preserve">s </w:t>
      </w:r>
      <w:r w:rsidRPr="001546A2">
        <w:t>protokoluoja Tarybos posėdžius</w:t>
      </w:r>
      <w:r w:rsidR="00B80D25">
        <w:t xml:space="preserve">, </w:t>
      </w:r>
      <w:r w:rsidRPr="00396A98">
        <w:t>tvarko su Tarybos darbu susijusius dokumentus, kaupia ir sistemina surinktą medžiagą, vykdo kitus Tarybos sprendimus ir (ar) Tarybos pirmininko nurodymus.</w:t>
      </w:r>
    </w:p>
    <w:p w14:paraId="4F31487F" w14:textId="055DC0FB" w:rsidR="0092148D" w:rsidRPr="00396A98" w:rsidRDefault="00AC0FED" w:rsidP="00C76317">
      <w:pPr>
        <w:pStyle w:val="Sraopastraipa"/>
        <w:numPr>
          <w:ilvl w:val="0"/>
          <w:numId w:val="40"/>
        </w:numPr>
        <w:tabs>
          <w:tab w:val="left" w:pos="709"/>
          <w:tab w:val="left" w:pos="993"/>
        </w:tabs>
        <w:suppressAutoHyphens w:val="0"/>
        <w:autoSpaceDE w:val="0"/>
        <w:spacing w:line="276" w:lineRule="auto"/>
        <w:jc w:val="both"/>
        <w:rPr>
          <w:kern w:val="1"/>
        </w:rPr>
      </w:pPr>
      <w:r w:rsidRPr="00396A98">
        <w:rPr>
          <w:kern w:val="1"/>
        </w:rPr>
        <w:t>Tarybos</w:t>
      </w:r>
      <w:r w:rsidR="0092148D" w:rsidRPr="00396A98">
        <w:rPr>
          <w:kern w:val="1"/>
        </w:rPr>
        <w:t xml:space="preserve"> nario įgaliojimai pasibaigia, jeigu:</w:t>
      </w:r>
    </w:p>
    <w:p w14:paraId="0DEC4F97" w14:textId="77777777" w:rsidR="00992465" w:rsidRPr="00396A98" w:rsidRDefault="0092148D" w:rsidP="00C76317">
      <w:pPr>
        <w:pStyle w:val="Sraopastraipa"/>
        <w:numPr>
          <w:ilvl w:val="1"/>
          <w:numId w:val="40"/>
        </w:numPr>
        <w:tabs>
          <w:tab w:val="left" w:pos="709"/>
          <w:tab w:val="left" w:pos="993"/>
          <w:tab w:val="left" w:pos="1134"/>
        </w:tabs>
        <w:autoSpaceDE w:val="0"/>
        <w:spacing w:line="276" w:lineRule="auto"/>
        <w:ind w:left="0" w:firstLine="567"/>
        <w:jc w:val="both"/>
        <w:rPr>
          <w:kern w:val="1"/>
        </w:rPr>
      </w:pPr>
      <w:r w:rsidRPr="00396A98">
        <w:rPr>
          <w:kern w:val="1"/>
        </w:rPr>
        <w:t xml:space="preserve">jis atšaukiamas jį delegavusio </w:t>
      </w:r>
      <w:r w:rsidRPr="00396A98">
        <w:rPr>
          <w:bCs/>
          <w:kern w:val="1"/>
        </w:rPr>
        <w:t>subjekto</w:t>
      </w:r>
      <w:r w:rsidRPr="00396A98">
        <w:rPr>
          <w:kern w:val="1"/>
        </w:rPr>
        <w:t xml:space="preserve"> </w:t>
      </w:r>
      <w:r w:rsidRPr="00396A98">
        <w:rPr>
          <w:iCs/>
          <w:kern w:val="1"/>
        </w:rPr>
        <w:t>iniciatyva</w:t>
      </w:r>
      <w:r w:rsidRPr="00396A98">
        <w:rPr>
          <w:kern w:val="1"/>
        </w:rPr>
        <w:t>;</w:t>
      </w:r>
    </w:p>
    <w:p w14:paraId="22288496" w14:textId="77777777" w:rsidR="00BA5AF2" w:rsidRPr="00396A98" w:rsidRDefault="0092148D" w:rsidP="00C76317">
      <w:pPr>
        <w:pStyle w:val="Sraopastraipa"/>
        <w:numPr>
          <w:ilvl w:val="1"/>
          <w:numId w:val="40"/>
        </w:numPr>
        <w:tabs>
          <w:tab w:val="left" w:pos="709"/>
          <w:tab w:val="left" w:pos="993"/>
          <w:tab w:val="left" w:pos="1134"/>
        </w:tabs>
        <w:autoSpaceDE w:val="0"/>
        <w:spacing w:line="276" w:lineRule="auto"/>
        <w:ind w:left="0" w:firstLine="567"/>
        <w:jc w:val="both"/>
        <w:rPr>
          <w:kern w:val="1"/>
        </w:rPr>
      </w:pPr>
      <w:r w:rsidRPr="00396A98">
        <w:rPr>
          <w:kern w:val="1"/>
        </w:rPr>
        <w:t xml:space="preserve">jis atsistatydina savo noru anksčiau, nei pasibaigia </w:t>
      </w:r>
      <w:r w:rsidR="00AC0FED" w:rsidRPr="00396A98">
        <w:rPr>
          <w:kern w:val="1"/>
        </w:rPr>
        <w:t>Tarybos</w:t>
      </w:r>
      <w:r w:rsidRPr="00396A98">
        <w:rPr>
          <w:kern w:val="1"/>
        </w:rPr>
        <w:t xml:space="preserve"> kadencija;</w:t>
      </w:r>
    </w:p>
    <w:p w14:paraId="1B60C351" w14:textId="769F5BB9" w:rsidR="0092148D" w:rsidRPr="00396A98" w:rsidRDefault="0092148D" w:rsidP="00C76317">
      <w:pPr>
        <w:pStyle w:val="Sraopastraipa"/>
        <w:numPr>
          <w:ilvl w:val="1"/>
          <w:numId w:val="40"/>
        </w:numPr>
        <w:tabs>
          <w:tab w:val="left" w:pos="709"/>
          <w:tab w:val="left" w:pos="993"/>
          <w:tab w:val="left" w:pos="1134"/>
        </w:tabs>
        <w:autoSpaceDE w:val="0"/>
        <w:spacing w:line="276" w:lineRule="auto"/>
        <w:ind w:left="0" w:firstLine="567"/>
        <w:jc w:val="both"/>
        <w:rPr>
          <w:kern w:val="1"/>
        </w:rPr>
      </w:pPr>
      <w:r w:rsidRPr="00396A98">
        <w:lastRenderedPageBreak/>
        <w:t xml:space="preserve">pasibaigia jo darbo (tarnybos) santykiai </w:t>
      </w:r>
      <w:r w:rsidRPr="00396A98">
        <w:rPr>
          <w:bCs/>
        </w:rPr>
        <w:t>atstovaujamose įstaigose arba</w:t>
      </w:r>
      <w:r w:rsidRPr="00396A98">
        <w:t xml:space="preserve"> </w:t>
      </w:r>
      <w:r w:rsidR="00C74CDA" w:rsidRPr="00396A98">
        <w:t>Savivaldybė</w:t>
      </w:r>
      <w:r w:rsidRPr="00396A98">
        <w:t>s institucijoje ar narystė</w:t>
      </w:r>
      <w:r w:rsidR="00385336" w:rsidRPr="00396A98">
        <w:t xml:space="preserve"> asmenis su negalia vienijanč</w:t>
      </w:r>
      <w:r w:rsidR="0070744D" w:rsidRPr="00396A98">
        <w:t xml:space="preserve">ioje </w:t>
      </w:r>
      <w:r w:rsidR="00385336" w:rsidRPr="00396A98">
        <w:t>nevyriausybi</w:t>
      </w:r>
      <w:r w:rsidR="0070744D" w:rsidRPr="00396A98">
        <w:t xml:space="preserve">nėje </w:t>
      </w:r>
      <w:r w:rsidRPr="00396A98">
        <w:t>organizacijoje.</w:t>
      </w:r>
    </w:p>
    <w:p w14:paraId="70B4EF97" w14:textId="77777777" w:rsidR="004A00F0" w:rsidRPr="00396A98" w:rsidRDefault="004A00F0" w:rsidP="00C76317">
      <w:pPr>
        <w:pStyle w:val="Sraopastraipa"/>
        <w:numPr>
          <w:ilvl w:val="0"/>
          <w:numId w:val="40"/>
        </w:numPr>
        <w:tabs>
          <w:tab w:val="left" w:pos="993"/>
          <w:tab w:val="left" w:pos="1134"/>
        </w:tabs>
        <w:spacing w:line="276" w:lineRule="auto"/>
        <w:jc w:val="both"/>
        <w:rPr>
          <w:kern w:val="1"/>
        </w:rPr>
      </w:pPr>
      <w:r w:rsidRPr="00396A98">
        <w:rPr>
          <w:kern w:val="1"/>
        </w:rPr>
        <w:t>Į Tarybos nario, kurio įgaliojimai baigėsi, vietą deleguojamas kitas asmuo ta pačia tvarka kaip ir asmuo, kurio įgaliojimai baigėsi.</w:t>
      </w:r>
    </w:p>
    <w:p w14:paraId="7076DB8F" w14:textId="63B5F60F" w:rsidR="002E4280" w:rsidRPr="00396A98" w:rsidRDefault="00710C1B" w:rsidP="00C76317">
      <w:pPr>
        <w:pStyle w:val="Sraopastraipa"/>
        <w:numPr>
          <w:ilvl w:val="0"/>
          <w:numId w:val="40"/>
        </w:numPr>
        <w:tabs>
          <w:tab w:val="left" w:pos="993"/>
          <w:tab w:val="left" w:pos="1134"/>
        </w:tabs>
        <w:autoSpaceDE w:val="0"/>
        <w:spacing w:line="276" w:lineRule="auto"/>
        <w:ind w:right="-1"/>
        <w:jc w:val="both"/>
        <w:rPr>
          <w:kern w:val="1"/>
        </w:rPr>
      </w:pPr>
      <w:r w:rsidRPr="00396A98">
        <w:rPr>
          <w:kern w:val="1"/>
        </w:rPr>
        <w:t xml:space="preserve">Pagrindinė </w:t>
      </w:r>
      <w:r w:rsidR="00AC0FED" w:rsidRPr="00396A98">
        <w:rPr>
          <w:kern w:val="1"/>
        </w:rPr>
        <w:t>Tarybos</w:t>
      </w:r>
      <w:r w:rsidR="002E4280" w:rsidRPr="00396A98">
        <w:rPr>
          <w:kern w:val="1"/>
        </w:rPr>
        <w:t xml:space="preserve"> veiklos</w:t>
      </w:r>
      <w:r w:rsidR="0092148D" w:rsidRPr="00396A98">
        <w:rPr>
          <w:kern w:val="1"/>
        </w:rPr>
        <w:t xml:space="preserve"> forma yra po</w:t>
      </w:r>
      <w:r w:rsidR="002E4280" w:rsidRPr="00396A98">
        <w:rPr>
          <w:kern w:val="1"/>
        </w:rPr>
        <w:t xml:space="preserve">sėdžiai, kurie </w:t>
      </w:r>
      <w:r w:rsidR="002E4280" w:rsidRPr="00396A98">
        <w:rPr>
          <w:lang w:eastAsia="lt-LT"/>
        </w:rPr>
        <w:t xml:space="preserve">organizuojami Tarybos nariams </w:t>
      </w:r>
      <w:r w:rsidR="002E4280" w:rsidRPr="00396A98">
        <w:rPr>
          <w:shd w:val="clear" w:color="auto" w:fill="FFFFFF"/>
          <w:lang w:eastAsia="lt-LT"/>
        </w:rPr>
        <w:t xml:space="preserve">susirenkant į Tarybos posėdį arba </w:t>
      </w:r>
      <w:r w:rsidR="002E4280" w:rsidRPr="00396A98">
        <w:rPr>
          <w:lang w:eastAsia="lt-LT"/>
        </w:rPr>
        <w:t>nuotoliniu būdu, taikant informacines ir elektroninių ryšių technologijas (per vaizdo konferencijas, telekonferencijas) arba mišriu būdu. Nuotoliniu ir mišriu būdu vykstančiuose Tarybos posėdžiuose turi būti užtikrintas posėdyje dalyvaujančio Tarybos nario tapatybės nustatymas. Tarybos sekretorius užtikrina, kad būtų identifikuotas kiekvienas Tarybos narys, dalyvaujantis posėdyje nuotoliniu būdu, Tarybos nario nurodytu elektroninio pašto adresu.</w:t>
      </w:r>
    </w:p>
    <w:p w14:paraId="7A6A161F" w14:textId="06088586" w:rsidR="0092148D" w:rsidRPr="00396A98" w:rsidRDefault="00AC0FED" w:rsidP="00C76317">
      <w:pPr>
        <w:pStyle w:val="Sraopastraipa"/>
        <w:numPr>
          <w:ilvl w:val="0"/>
          <w:numId w:val="40"/>
        </w:numPr>
        <w:tabs>
          <w:tab w:val="left" w:pos="-1560"/>
          <w:tab w:val="left" w:pos="993"/>
          <w:tab w:val="left" w:pos="1134"/>
        </w:tabs>
        <w:autoSpaceDE w:val="0"/>
        <w:spacing w:line="276" w:lineRule="auto"/>
        <w:ind w:right="-1"/>
        <w:jc w:val="both"/>
        <w:rPr>
          <w:kern w:val="1"/>
        </w:rPr>
      </w:pPr>
      <w:r w:rsidRPr="00396A98">
        <w:rPr>
          <w:kern w:val="1"/>
        </w:rPr>
        <w:t>Tarybos</w:t>
      </w:r>
      <w:r w:rsidR="0092148D" w:rsidRPr="00396A98">
        <w:rPr>
          <w:kern w:val="1"/>
        </w:rPr>
        <w:t xml:space="preserve"> posėdis laikomas teisėtu, jeigu jame dalyvauja daugiau kaip pusė narių.</w:t>
      </w:r>
    </w:p>
    <w:p w14:paraId="59999261" w14:textId="007D97CE" w:rsidR="004720D5" w:rsidRPr="00396A98" w:rsidRDefault="004720D5" w:rsidP="00C76317">
      <w:pPr>
        <w:pStyle w:val="Sraopastraipa"/>
        <w:numPr>
          <w:ilvl w:val="0"/>
          <w:numId w:val="40"/>
        </w:numPr>
        <w:tabs>
          <w:tab w:val="left" w:pos="709"/>
          <w:tab w:val="left" w:pos="993"/>
        </w:tabs>
        <w:autoSpaceDE w:val="0"/>
        <w:spacing w:line="276" w:lineRule="auto"/>
        <w:jc w:val="both"/>
        <w:rPr>
          <w:strike/>
          <w:kern w:val="1"/>
        </w:rPr>
      </w:pPr>
      <w:r w:rsidRPr="00396A98">
        <w:rPr>
          <w:lang w:eastAsia="lt-LT"/>
        </w:rPr>
        <w:t xml:space="preserve">Tarybos pirmininkas </w:t>
      </w:r>
      <w:r w:rsidR="001E11F7">
        <w:rPr>
          <w:lang w:eastAsia="lt-LT"/>
        </w:rPr>
        <w:t xml:space="preserve">(jo nesant </w:t>
      </w:r>
      <w:r w:rsidR="001E11F7" w:rsidRPr="00396A98">
        <w:rPr>
          <w:lang w:eastAsia="lt-LT"/>
        </w:rPr>
        <w:t>Tarybos pirmininko pavaduotoj</w:t>
      </w:r>
      <w:r w:rsidR="001E11F7">
        <w:rPr>
          <w:lang w:eastAsia="lt-LT"/>
        </w:rPr>
        <w:t xml:space="preserve">as) </w:t>
      </w:r>
      <w:r w:rsidRPr="00396A98">
        <w:rPr>
          <w:lang w:eastAsia="lt-LT"/>
        </w:rPr>
        <w:t>Tarybos posėdžius ša</w:t>
      </w:r>
      <w:r w:rsidR="00007F64" w:rsidRPr="00396A98">
        <w:rPr>
          <w:lang w:eastAsia="lt-LT"/>
        </w:rPr>
        <w:t xml:space="preserve">ukia </w:t>
      </w:r>
      <w:r w:rsidR="001E11F7">
        <w:rPr>
          <w:lang w:eastAsia="lt-LT"/>
        </w:rPr>
        <w:t>pagal poreikį.</w:t>
      </w:r>
      <w:r w:rsidRPr="00396A98">
        <w:rPr>
          <w:lang w:eastAsia="lt-LT"/>
        </w:rPr>
        <w:t xml:space="preserve"> </w:t>
      </w:r>
    </w:p>
    <w:p w14:paraId="0A50C336" w14:textId="12F15F73" w:rsidR="004720D5" w:rsidRPr="00396A98" w:rsidRDefault="004720D5" w:rsidP="00C76317">
      <w:pPr>
        <w:pStyle w:val="Sraopastraipa"/>
        <w:numPr>
          <w:ilvl w:val="0"/>
          <w:numId w:val="40"/>
        </w:numPr>
        <w:tabs>
          <w:tab w:val="left" w:pos="993"/>
        </w:tabs>
        <w:spacing w:line="276" w:lineRule="auto"/>
        <w:jc w:val="both"/>
        <w:rPr>
          <w:lang w:eastAsia="lt-LT"/>
        </w:rPr>
      </w:pPr>
      <w:r w:rsidRPr="00396A98">
        <w:rPr>
          <w:lang w:eastAsia="lt-LT"/>
        </w:rPr>
        <w:t>Jei Tarybos posėdyje</w:t>
      </w:r>
      <w:r w:rsidR="00ED132D" w:rsidRPr="00396A98">
        <w:rPr>
          <w:lang w:eastAsia="lt-LT"/>
        </w:rPr>
        <w:t xml:space="preserve"> negali dalyvauti Tarybos narys</w:t>
      </w:r>
      <w:r w:rsidRPr="00396A98">
        <w:rPr>
          <w:lang w:eastAsia="lt-LT"/>
        </w:rPr>
        <w:t xml:space="preserve">, </w:t>
      </w:r>
      <w:r w:rsidR="001419C1">
        <w:rPr>
          <w:lang w:eastAsia="lt-LT"/>
        </w:rPr>
        <w:t>jis</w:t>
      </w:r>
      <w:r w:rsidRPr="00396A98">
        <w:rPr>
          <w:lang w:eastAsia="lt-LT"/>
        </w:rPr>
        <w:t xml:space="preserve"> gali iš anksto pateikti raštu savo nuomonę dėl posėdžio darbotvarkės klausimų. Tarybos narys savo nuomonę ne vėliau kaip likus vienai darbo dienai iki Tarybos posėdžio turi atsiųsti Tarybos posėdžių sekretoriui elektroniniu paštu. Su iš anksto pateikta Tarybos nario nuomone Tarybos nariai supažindinami Tarybos posėdžio metu. Iš anksto pateikta Tarybos nario nuomonė pridedama prie Tarybos posėdžio protokolo. Skaičiuojant Tarybos posėdyje dalyvaujančius Tarybos narius, Tarybos narys, kuris negalėjo dalyvauti Tarybos posėdyje ir iš anksto pateikė nuomonę, pridedamas prie posėdyje dalyvaujančių Tarybos narių skaičiaus, tačiau tik dėl to klausimo, dėl kurio jis pateikė savo nuomonę.</w:t>
      </w:r>
    </w:p>
    <w:p w14:paraId="653EA669" w14:textId="56047922" w:rsidR="0092148D" w:rsidRPr="00B80D25" w:rsidRDefault="00AC0FED" w:rsidP="00C76317">
      <w:pPr>
        <w:pStyle w:val="Sraopastraipa"/>
        <w:numPr>
          <w:ilvl w:val="0"/>
          <w:numId w:val="40"/>
        </w:numPr>
        <w:tabs>
          <w:tab w:val="left" w:pos="709"/>
          <w:tab w:val="left" w:pos="993"/>
        </w:tabs>
        <w:autoSpaceDE w:val="0"/>
        <w:spacing w:line="276" w:lineRule="auto"/>
        <w:jc w:val="both"/>
        <w:rPr>
          <w:strike/>
          <w:kern w:val="1"/>
        </w:rPr>
      </w:pPr>
      <w:r w:rsidRPr="00396A98">
        <w:rPr>
          <w:kern w:val="1"/>
        </w:rPr>
        <w:t>Taryba</w:t>
      </w:r>
      <w:r w:rsidR="0092148D" w:rsidRPr="00396A98">
        <w:rPr>
          <w:b/>
          <w:bCs/>
          <w:kern w:val="1"/>
        </w:rPr>
        <w:t xml:space="preserve"> </w:t>
      </w:r>
      <w:r w:rsidR="0092148D" w:rsidRPr="00396A98">
        <w:rPr>
          <w:kern w:val="1"/>
        </w:rPr>
        <w:t xml:space="preserve">sprendimus priima posėdyje dalyvaujančių narių balsų dauguma, o balsams pasiskirsčius po lygiai lemia </w:t>
      </w:r>
      <w:r w:rsidRPr="00396A98">
        <w:rPr>
          <w:kern w:val="1"/>
        </w:rPr>
        <w:t>Tarybos</w:t>
      </w:r>
      <w:r w:rsidR="0092148D" w:rsidRPr="00396A98">
        <w:rPr>
          <w:kern w:val="1"/>
        </w:rPr>
        <w:t xml:space="preserve"> pirmininko balsas. Jeigu svarstant klausimus kuris nors </w:t>
      </w:r>
      <w:r w:rsidRPr="00396A98">
        <w:rPr>
          <w:kern w:val="1"/>
        </w:rPr>
        <w:t>Tarybos</w:t>
      </w:r>
      <w:r w:rsidR="0092148D" w:rsidRPr="00396A98">
        <w:rPr>
          <w:kern w:val="1"/>
        </w:rPr>
        <w:t xml:space="preserve"> narys nesutinka su daugumos sprendimu, </w:t>
      </w:r>
      <w:r w:rsidRPr="00396A98">
        <w:rPr>
          <w:kern w:val="1"/>
        </w:rPr>
        <w:t>Tarybos</w:t>
      </w:r>
      <w:r w:rsidR="0092148D" w:rsidRPr="00396A98">
        <w:rPr>
          <w:kern w:val="1"/>
        </w:rPr>
        <w:t xml:space="preserve"> narys gali pateikti savo atskirą</w:t>
      </w:r>
      <w:r w:rsidR="001419C1">
        <w:rPr>
          <w:kern w:val="1"/>
        </w:rPr>
        <w:t>ją</w:t>
      </w:r>
      <w:r w:rsidR="0092148D" w:rsidRPr="00396A98">
        <w:rPr>
          <w:kern w:val="1"/>
        </w:rPr>
        <w:t xml:space="preserve"> nuomonę, </w:t>
      </w:r>
      <w:r w:rsidR="0092148D" w:rsidRPr="00396A98">
        <w:rPr>
          <w:bCs/>
          <w:kern w:val="1"/>
        </w:rPr>
        <w:t>kuri įrašoma posėdžio protokole</w:t>
      </w:r>
      <w:r w:rsidR="0092148D" w:rsidRPr="00396A98">
        <w:rPr>
          <w:kern w:val="1"/>
        </w:rPr>
        <w:t>.</w:t>
      </w:r>
    </w:p>
    <w:p w14:paraId="1D81ED51" w14:textId="1192F139" w:rsidR="00ED132D" w:rsidRDefault="00AC0FED" w:rsidP="00C76317">
      <w:pPr>
        <w:pStyle w:val="Sraopastraipa"/>
        <w:numPr>
          <w:ilvl w:val="0"/>
          <w:numId w:val="40"/>
        </w:numPr>
        <w:tabs>
          <w:tab w:val="left" w:pos="0"/>
          <w:tab w:val="left" w:pos="993"/>
        </w:tabs>
        <w:autoSpaceDE w:val="0"/>
        <w:spacing w:line="276" w:lineRule="auto"/>
        <w:jc w:val="both"/>
        <w:rPr>
          <w:kern w:val="1"/>
        </w:rPr>
      </w:pPr>
      <w:r w:rsidRPr="00396A98">
        <w:rPr>
          <w:kern w:val="1"/>
        </w:rPr>
        <w:t>Tarybos</w:t>
      </w:r>
      <w:r w:rsidR="0092148D" w:rsidRPr="00396A98">
        <w:rPr>
          <w:kern w:val="1"/>
        </w:rPr>
        <w:t xml:space="preserve"> sprendimai įforminami protokolais</w:t>
      </w:r>
      <w:r w:rsidR="00B80D25">
        <w:rPr>
          <w:kern w:val="1"/>
        </w:rPr>
        <w:t xml:space="preserve">, </w:t>
      </w:r>
      <w:r w:rsidR="00B80D25" w:rsidRPr="00B80D25">
        <w:rPr>
          <w:kern w:val="1"/>
        </w:rPr>
        <w:t>vadovaujantis Lietuvos Respublikos civilinio kodekso nuostatomis, reguliuojančiomis protokolo turinį, ir dokumentų rengimą reglamentuojančiais teisės aktais</w:t>
      </w:r>
      <w:r w:rsidR="00B80D25">
        <w:rPr>
          <w:kern w:val="1"/>
        </w:rPr>
        <w:t>.</w:t>
      </w:r>
      <w:r w:rsidR="0092148D" w:rsidRPr="00396A98">
        <w:rPr>
          <w:kern w:val="1"/>
        </w:rPr>
        <w:t xml:space="preserve"> Protokolus pasirašo posėdžio pirmininkas ir sekretorius.</w:t>
      </w:r>
    </w:p>
    <w:p w14:paraId="66BCEBF5" w14:textId="65121571" w:rsidR="00B80D25" w:rsidRPr="00396A98" w:rsidRDefault="00B80D25" w:rsidP="00B80D25">
      <w:pPr>
        <w:pStyle w:val="Sraopastraipa"/>
        <w:numPr>
          <w:ilvl w:val="0"/>
          <w:numId w:val="40"/>
        </w:numPr>
        <w:tabs>
          <w:tab w:val="left" w:pos="709"/>
          <w:tab w:val="left" w:pos="993"/>
        </w:tabs>
        <w:autoSpaceDE w:val="0"/>
        <w:spacing w:line="276" w:lineRule="auto"/>
        <w:jc w:val="both"/>
        <w:rPr>
          <w:strike/>
          <w:kern w:val="1"/>
        </w:rPr>
      </w:pPr>
      <w:r>
        <w:rPr>
          <w:kern w:val="1"/>
        </w:rPr>
        <w:t>Tarybos posėd</w:t>
      </w:r>
      <w:r w:rsidR="001419C1">
        <w:rPr>
          <w:kern w:val="1"/>
        </w:rPr>
        <w:t>is</w:t>
      </w:r>
      <w:r>
        <w:rPr>
          <w:kern w:val="1"/>
        </w:rPr>
        <w:t xml:space="preserve"> gali būti fiksuojama</w:t>
      </w:r>
      <w:r w:rsidR="001419C1">
        <w:rPr>
          <w:kern w:val="1"/>
        </w:rPr>
        <w:t>s</w:t>
      </w:r>
      <w:r>
        <w:rPr>
          <w:kern w:val="1"/>
        </w:rPr>
        <w:t xml:space="preserve"> garso įrašu.</w:t>
      </w:r>
    </w:p>
    <w:p w14:paraId="22B4BC89" w14:textId="1C7A08A1" w:rsidR="0092148D" w:rsidRPr="00396A98" w:rsidRDefault="00ED132D" w:rsidP="00C76317">
      <w:pPr>
        <w:pStyle w:val="Sraopastraipa"/>
        <w:numPr>
          <w:ilvl w:val="0"/>
          <w:numId w:val="40"/>
        </w:numPr>
        <w:tabs>
          <w:tab w:val="left" w:pos="0"/>
          <w:tab w:val="left" w:pos="993"/>
        </w:tabs>
        <w:autoSpaceDE w:val="0"/>
        <w:spacing w:line="276" w:lineRule="auto"/>
        <w:jc w:val="both"/>
        <w:rPr>
          <w:kern w:val="1"/>
        </w:rPr>
      </w:pPr>
      <w:r w:rsidRPr="00396A98">
        <w:rPr>
          <w:szCs w:val="18"/>
          <w:lang w:eastAsia="lt-LT"/>
        </w:rPr>
        <w:t>Kitus, Nuostatuose neaptartus, Tarybos veiklos organizavimo klausimus sprendžia Tarybos pirmininkas, jo nesant – Tarybos pirmininko pavaduotojas.</w:t>
      </w:r>
    </w:p>
    <w:p w14:paraId="10A9D7EA" w14:textId="77777777" w:rsidR="00ED132D" w:rsidRPr="00396A98" w:rsidRDefault="00ED132D" w:rsidP="00ED132D">
      <w:pPr>
        <w:pStyle w:val="Sraopastraipa"/>
        <w:tabs>
          <w:tab w:val="left" w:pos="0"/>
          <w:tab w:val="left" w:pos="993"/>
        </w:tabs>
        <w:autoSpaceDE w:val="0"/>
        <w:spacing w:line="259" w:lineRule="exact"/>
        <w:ind w:left="567"/>
        <w:jc w:val="both"/>
        <w:rPr>
          <w:kern w:val="1"/>
        </w:rPr>
      </w:pPr>
    </w:p>
    <w:p w14:paraId="0AB18AC5" w14:textId="77777777" w:rsidR="0092148D" w:rsidRPr="00396A98" w:rsidRDefault="0092148D" w:rsidP="0092148D">
      <w:pPr>
        <w:tabs>
          <w:tab w:val="left" w:pos="709"/>
        </w:tabs>
        <w:autoSpaceDE w:val="0"/>
        <w:spacing w:line="240" w:lineRule="exact"/>
        <w:jc w:val="center"/>
        <w:rPr>
          <w:b/>
          <w:kern w:val="1"/>
          <w:lang w:eastAsia="ar-SA"/>
        </w:rPr>
      </w:pPr>
      <w:r w:rsidRPr="00396A98">
        <w:rPr>
          <w:b/>
          <w:kern w:val="1"/>
          <w:lang w:eastAsia="ar-SA"/>
        </w:rPr>
        <w:t>V SKYRIUS</w:t>
      </w:r>
    </w:p>
    <w:p w14:paraId="5825677B" w14:textId="77777777" w:rsidR="0092148D" w:rsidRDefault="0092148D" w:rsidP="0092148D">
      <w:pPr>
        <w:tabs>
          <w:tab w:val="left" w:pos="709"/>
        </w:tabs>
        <w:autoSpaceDE w:val="0"/>
        <w:spacing w:line="240" w:lineRule="exact"/>
        <w:jc w:val="center"/>
        <w:rPr>
          <w:b/>
          <w:bCs/>
          <w:spacing w:val="10"/>
          <w:kern w:val="1"/>
          <w:lang w:eastAsia="ar-SA"/>
        </w:rPr>
      </w:pPr>
      <w:r w:rsidRPr="00396A98">
        <w:rPr>
          <w:b/>
          <w:bCs/>
          <w:spacing w:val="10"/>
          <w:kern w:val="1"/>
          <w:lang w:eastAsia="ar-SA"/>
        </w:rPr>
        <w:t>BAIGIAMOSIOS NUOSTATOS</w:t>
      </w:r>
    </w:p>
    <w:p w14:paraId="164D4191" w14:textId="77777777" w:rsidR="00E10C9C" w:rsidRPr="00396A98" w:rsidRDefault="00E10C9C" w:rsidP="0092148D">
      <w:pPr>
        <w:tabs>
          <w:tab w:val="left" w:pos="709"/>
        </w:tabs>
        <w:autoSpaceDE w:val="0"/>
        <w:spacing w:line="240" w:lineRule="exact"/>
        <w:jc w:val="center"/>
        <w:rPr>
          <w:b/>
          <w:spacing w:val="10"/>
          <w:kern w:val="1"/>
          <w:lang w:eastAsia="ar-SA"/>
        </w:rPr>
      </w:pPr>
    </w:p>
    <w:p w14:paraId="2DFFB134" w14:textId="53374303" w:rsidR="0092148D" w:rsidRPr="00396A98" w:rsidRDefault="00AC0FED" w:rsidP="00C76317">
      <w:pPr>
        <w:pStyle w:val="Sraopastraipa"/>
        <w:numPr>
          <w:ilvl w:val="0"/>
          <w:numId w:val="40"/>
        </w:numPr>
        <w:tabs>
          <w:tab w:val="left" w:pos="900"/>
        </w:tabs>
        <w:autoSpaceDE w:val="0"/>
        <w:spacing w:line="276" w:lineRule="auto"/>
        <w:jc w:val="both"/>
        <w:rPr>
          <w:spacing w:val="10"/>
          <w:kern w:val="1"/>
        </w:rPr>
      </w:pPr>
      <w:r w:rsidRPr="00396A98">
        <w:rPr>
          <w:kern w:val="24"/>
        </w:rPr>
        <w:t>Tarybos</w:t>
      </w:r>
      <w:r w:rsidR="0092148D" w:rsidRPr="00396A98">
        <w:rPr>
          <w:kern w:val="24"/>
        </w:rPr>
        <w:t xml:space="preserve"> posėdžių protokolai saugomi Lietuvos Respublikos dokumentų ir archyvų įstatymo ir kitų teisės aktų nustatyta tvarka</w:t>
      </w:r>
      <w:r w:rsidR="0092148D" w:rsidRPr="00396A98">
        <w:rPr>
          <w:spacing w:val="10"/>
          <w:kern w:val="1"/>
        </w:rPr>
        <w:t>.</w:t>
      </w:r>
    </w:p>
    <w:p w14:paraId="453DD15C" w14:textId="7A98C767" w:rsidR="0092148D" w:rsidRPr="00396A98" w:rsidRDefault="0070744D" w:rsidP="00C76317">
      <w:pPr>
        <w:pStyle w:val="Sraopastraipa"/>
        <w:numPr>
          <w:ilvl w:val="0"/>
          <w:numId w:val="40"/>
        </w:numPr>
        <w:tabs>
          <w:tab w:val="left" w:pos="900"/>
        </w:tabs>
        <w:spacing w:line="276" w:lineRule="auto"/>
        <w:jc w:val="both"/>
        <w:rPr>
          <w:rFonts w:eastAsia="Lucida Sans Unicode"/>
          <w:kern w:val="1"/>
          <w:lang w:eastAsia="hi-IN" w:bidi="hi-IN"/>
        </w:rPr>
      </w:pPr>
      <w:r w:rsidRPr="00396A98">
        <w:rPr>
          <w:kern w:val="24"/>
          <w:lang w:eastAsia="lt-LT"/>
        </w:rPr>
        <w:t>Tarybos</w:t>
      </w:r>
      <w:r w:rsidR="0092148D" w:rsidRPr="00396A98">
        <w:rPr>
          <w:kern w:val="24"/>
          <w:lang w:eastAsia="lt-LT"/>
        </w:rPr>
        <w:t xml:space="preserve"> veiklai reikalingą techninę pagalbą ir priemones užtikrina </w:t>
      </w:r>
      <w:r w:rsidR="00C74CDA" w:rsidRPr="00396A98">
        <w:rPr>
          <w:kern w:val="24"/>
          <w:lang w:eastAsia="lt-LT"/>
        </w:rPr>
        <w:t>Savivaldybė</w:t>
      </w:r>
      <w:r w:rsidR="0092148D" w:rsidRPr="00396A98">
        <w:rPr>
          <w:kern w:val="24"/>
          <w:lang w:eastAsia="lt-LT"/>
        </w:rPr>
        <w:t>s administracija.</w:t>
      </w:r>
    </w:p>
    <w:p w14:paraId="1B13016E" w14:textId="7522DBE2" w:rsidR="00C371F6" w:rsidRPr="00396A98" w:rsidRDefault="0092148D" w:rsidP="005B11B3">
      <w:pPr>
        <w:tabs>
          <w:tab w:val="left" w:pos="709"/>
        </w:tabs>
        <w:ind w:firstLine="567"/>
        <w:jc w:val="center"/>
        <w:rPr>
          <w:rFonts w:eastAsiaTheme="minorHAnsi"/>
        </w:rPr>
      </w:pPr>
      <w:r w:rsidRPr="00396A98">
        <w:rPr>
          <w:kern w:val="1"/>
          <w:lang w:eastAsia="hi-IN"/>
        </w:rPr>
        <w:t>________________________</w:t>
      </w:r>
    </w:p>
    <w:sectPr w:rsidR="00C371F6" w:rsidRPr="00396A98" w:rsidSect="00FD5131">
      <w:headerReference w:type="first" r:id="rId7"/>
      <w:pgSz w:w="12240" w:h="15840"/>
      <w:pgMar w:top="1440" w:right="72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644A4" w14:textId="77777777" w:rsidR="00FD5131" w:rsidRDefault="00FD5131">
      <w:r>
        <w:separator/>
      </w:r>
    </w:p>
  </w:endnote>
  <w:endnote w:type="continuationSeparator" w:id="0">
    <w:p w14:paraId="7977D470" w14:textId="77777777" w:rsidR="00FD5131" w:rsidRDefault="00FD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AA150" w14:textId="77777777" w:rsidR="00FD5131" w:rsidRDefault="00FD5131">
      <w:r>
        <w:separator/>
      </w:r>
    </w:p>
  </w:footnote>
  <w:footnote w:type="continuationSeparator" w:id="0">
    <w:p w14:paraId="059C7551" w14:textId="77777777" w:rsidR="00FD5131" w:rsidRDefault="00FD5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8D9AF" w14:textId="77777777" w:rsidR="00974976" w:rsidRDefault="009749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lvlText w:val="8.%1."/>
      <w:lvlJc w:val="left"/>
      <w:pPr>
        <w:tabs>
          <w:tab w:val="num" w:pos="403"/>
        </w:tabs>
        <w:ind w:left="0" w:firstLine="0"/>
      </w:pPr>
      <w:rPr>
        <w:rFonts w:ascii="Times New Roman" w:hAnsi="Times New Roman" w:cs="Times New Roman"/>
      </w:rPr>
    </w:lvl>
  </w:abstractNum>
  <w:abstractNum w:abstractNumId="1" w15:restartNumberingAfterBreak="0">
    <w:nsid w:val="00000004"/>
    <w:multiLevelType w:val="multilevel"/>
    <w:tmpl w:val="4C388B36"/>
    <w:lvl w:ilvl="0">
      <w:start w:val="1"/>
      <w:numFmt w:val="decimal"/>
      <w:lvlText w:val="%1."/>
      <w:lvlJc w:val="left"/>
      <w:pPr>
        <w:tabs>
          <w:tab w:val="num" w:pos="567"/>
        </w:tabs>
        <w:ind w:left="0" w:firstLine="567"/>
      </w:pPr>
      <w:rPr>
        <w:rFonts w:ascii="Times New Roman" w:hAnsi="Times New Roman" w:cs="Times New Roman" w:hint="default"/>
        <w:strike w:val="0"/>
      </w:rPr>
    </w:lvl>
    <w:lvl w:ilvl="1">
      <w:start w:val="3"/>
      <w:numFmt w:val="decimal"/>
      <w:isLgl/>
      <w:lvlText w:val="%1.%2."/>
      <w:lvlJc w:val="left"/>
      <w:pPr>
        <w:ind w:left="2014" w:hanging="1305"/>
      </w:pPr>
      <w:rPr>
        <w:rFonts w:hint="default"/>
        <w:color w:val="000000"/>
      </w:rPr>
    </w:lvl>
    <w:lvl w:ilvl="2">
      <w:start w:val="1"/>
      <w:numFmt w:val="decimal"/>
      <w:isLgl/>
      <w:lvlText w:val="%1.%2.%3."/>
      <w:lvlJc w:val="left"/>
      <w:pPr>
        <w:ind w:left="2156" w:hanging="1305"/>
      </w:pPr>
      <w:rPr>
        <w:rFonts w:hint="default"/>
        <w:color w:val="000000"/>
      </w:rPr>
    </w:lvl>
    <w:lvl w:ilvl="3">
      <w:start w:val="1"/>
      <w:numFmt w:val="decimal"/>
      <w:isLgl/>
      <w:lvlText w:val="%1.%2.%3.%4."/>
      <w:lvlJc w:val="left"/>
      <w:pPr>
        <w:ind w:left="2298" w:hanging="1305"/>
      </w:pPr>
      <w:rPr>
        <w:rFonts w:hint="default"/>
        <w:color w:val="000000"/>
      </w:rPr>
    </w:lvl>
    <w:lvl w:ilvl="4">
      <w:start w:val="1"/>
      <w:numFmt w:val="decimal"/>
      <w:isLgl/>
      <w:lvlText w:val="%1.%2.%3.%4.%5."/>
      <w:lvlJc w:val="left"/>
      <w:pPr>
        <w:ind w:left="2440" w:hanging="1305"/>
      </w:pPr>
      <w:rPr>
        <w:rFonts w:hint="default"/>
        <w:color w:val="000000"/>
      </w:rPr>
    </w:lvl>
    <w:lvl w:ilvl="5">
      <w:start w:val="1"/>
      <w:numFmt w:val="decimal"/>
      <w:isLgl/>
      <w:lvlText w:val="%1.%2.%3.%4.%5.%6."/>
      <w:lvlJc w:val="left"/>
      <w:pPr>
        <w:ind w:left="2582" w:hanging="1305"/>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001" w:hanging="1440"/>
      </w:pPr>
      <w:rPr>
        <w:rFonts w:hint="default"/>
        <w:color w:val="000000"/>
      </w:rPr>
    </w:lvl>
    <w:lvl w:ilvl="8">
      <w:start w:val="1"/>
      <w:numFmt w:val="decimal"/>
      <w:isLgl/>
      <w:lvlText w:val="%1.%2.%3.%4.%5.%6.%7.%8.%9."/>
      <w:lvlJc w:val="left"/>
      <w:pPr>
        <w:ind w:left="3503" w:hanging="1800"/>
      </w:pPr>
      <w:rPr>
        <w:rFonts w:hint="default"/>
        <w:color w:val="000000"/>
      </w:rPr>
    </w:lvl>
  </w:abstractNum>
  <w:abstractNum w:abstractNumId="2" w15:restartNumberingAfterBreak="0">
    <w:nsid w:val="00000005"/>
    <w:multiLevelType w:val="multilevel"/>
    <w:tmpl w:val="05E2ECDA"/>
    <w:name w:val="WW8Num6"/>
    <w:lvl w:ilvl="0">
      <w:start w:val="10"/>
      <w:numFmt w:val="decimal"/>
      <w:lvlText w:val="%1."/>
      <w:lvlJc w:val="left"/>
      <w:pPr>
        <w:tabs>
          <w:tab w:val="num" w:pos="336"/>
        </w:tabs>
        <w:ind w:left="0" w:firstLine="0"/>
      </w:pPr>
      <w:rPr>
        <w:rFonts w:ascii="Times New Roman" w:hAnsi="Times New Roman" w:cs="Times New Roman"/>
      </w:rPr>
    </w:lvl>
    <w:lvl w:ilvl="1">
      <w:start w:val="3"/>
      <w:numFmt w:val="decimal"/>
      <w:lvlText w:val="%1.%2."/>
      <w:lvlJc w:val="left"/>
      <w:pPr>
        <w:tabs>
          <w:tab w:val="num" w:pos="0"/>
        </w:tabs>
        <w:ind w:left="2039" w:hanging="1330"/>
      </w:pPr>
    </w:lvl>
    <w:lvl w:ilvl="2">
      <w:start w:val="1"/>
      <w:numFmt w:val="decimal"/>
      <w:lvlText w:val="%1.%2.%3."/>
      <w:lvlJc w:val="left"/>
      <w:pPr>
        <w:tabs>
          <w:tab w:val="num" w:pos="0"/>
        </w:tabs>
        <w:ind w:left="2748" w:hanging="1330"/>
      </w:pPr>
    </w:lvl>
    <w:lvl w:ilvl="3">
      <w:start w:val="1"/>
      <w:numFmt w:val="decimal"/>
      <w:lvlText w:val="%1.%2.%3.%4."/>
      <w:lvlJc w:val="left"/>
      <w:pPr>
        <w:tabs>
          <w:tab w:val="num" w:pos="0"/>
        </w:tabs>
        <w:ind w:left="3457" w:hanging="1330"/>
      </w:pPr>
    </w:lvl>
    <w:lvl w:ilvl="4">
      <w:start w:val="1"/>
      <w:numFmt w:val="decimal"/>
      <w:lvlText w:val="%1.%2.%3.%4.%5."/>
      <w:lvlJc w:val="left"/>
      <w:pPr>
        <w:tabs>
          <w:tab w:val="num" w:pos="0"/>
        </w:tabs>
        <w:ind w:left="4166" w:hanging="133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472" w:hanging="1800"/>
      </w:pPr>
    </w:lvl>
  </w:abstractNum>
  <w:abstractNum w:abstractNumId="3" w15:restartNumberingAfterBreak="0">
    <w:nsid w:val="00000007"/>
    <w:multiLevelType w:val="singleLevel"/>
    <w:tmpl w:val="00000007"/>
    <w:lvl w:ilvl="0">
      <w:start w:val="1"/>
      <w:numFmt w:val="decimal"/>
      <w:lvlText w:val="6.%1."/>
      <w:lvlJc w:val="left"/>
      <w:pPr>
        <w:tabs>
          <w:tab w:val="num" w:pos="404"/>
        </w:tabs>
        <w:ind w:left="0" w:firstLine="0"/>
      </w:pPr>
      <w:rPr>
        <w:rFonts w:ascii="Times New Roman" w:hAnsi="Times New Roman" w:cs="Times New Roman"/>
      </w:rPr>
    </w:lvl>
  </w:abstractNum>
  <w:abstractNum w:abstractNumId="4" w15:restartNumberingAfterBreak="0">
    <w:nsid w:val="00000008"/>
    <w:multiLevelType w:val="multilevel"/>
    <w:tmpl w:val="218A1052"/>
    <w:lvl w:ilvl="0">
      <w:start w:val="14"/>
      <w:numFmt w:val="decimal"/>
      <w:lvlText w:val="%1."/>
      <w:lvlJc w:val="left"/>
      <w:pPr>
        <w:tabs>
          <w:tab w:val="num" w:pos="1070"/>
        </w:tabs>
        <w:ind w:left="1070" w:hanging="360"/>
      </w:pPr>
    </w:lvl>
    <w:lvl w:ilvl="1">
      <w:start w:val="1"/>
      <w:numFmt w:val="decimal"/>
      <w:lvlText w:val="%1.%2."/>
      <w:lvlJc w:val="left"/>
      <w:pPr>
        <w:tabs>
          <w:tab w:val="num" w:pos="1506"/>
        </w:tabs>
        <w:ind w:left="1506" w:hanging="360"/>
      </w:pPr>
    </w:lvl>
    <w:lvl w:ilvl="2">
      <w:start w:val="1"/>
      <w:numFmt w:val="decimal"/>
      <w:lvlText w:val="%1.%2.%3."/>
      <w:lvlJc w:val="left"/>
      <w:pPr>
        <w:tabs>
          <w:tab w:val="num" w:pos="1866"/>
        </w:tabs>
        <w:ind w:left="1866" w:hanging="360"/>
      </w:pPr>
    </w:lvl>
    <w:lvl w:ilvl="3">
      <w:start w:val="1"/>
      <w:numFmt w:val="decimal"/>
      <w:lvlText w:val="%1.%2.%3.%4."/>
      <w:lvlJc w:val="left"/>
      <w:pPr>
        <w:tabs>
          <w:tab w:val="num" w:pos="2226"/>
        </w:tabs>
        <w:ind w:left="2226" w:hanging="360"/>
      </w:pPr>
    </w:lvl>
    <w:lvl w:ilvl="4">
      <w:start w:val="1"/>
      <w:numFmt w:val="decimal"/>
      <w:lvlText w:val="%1.%2.%3.%4.%5."/>
      <w:lvlJc w:val="left"/>
      <w:pPr>
        <w:tabs>
          <w:tab w:val="num" w:pos="2586"/>
        </w:tabs>
        <w:ind w:left="2586" w:hanging="360"/>
      </w:pPr>
    </w:lvl>
    <w:lvl w:ilvl="5">
      <w:start w:val="1"/>
      <w:numFmt w:val="decimal"/>
      <w:lvlText w:val="%1.%2.%3.%4.%5.%6."/>
      <w:lvlJc w:val="left"/>
      <w:pPr>
        <w:tabs>
          <w:tab w:val="num" w:pos="2946"/>
        </w:tabs>
        <w:ind w:left="2946" w:hanging="360"/>
      </w:pPr>
    </w:lvl>
    <w:lvl w:ilvl="6">
      <w:start w:val="1"/>
      <w:numFmt w:val="decimal"/>
      <w:lvlText w:val="%1.%2.%3.%4.%5.%6.%7."/>
      <w:lvlJc w:val="left"/>
      <w:pPr>
        <w:tabs>
          <w:tab w:val="num" w:pos="3306"/>
        </w:tabs>
        <w:ind w:left="3306" w:hanging="360"/>
      </w:pPr>
    </w:lvl>
    <w:lvl w:ilvl="7">
      <w:start w:val="1"/>
      <w:numFmt w:val="decimal"/>
      <w:lvlText w:val="%1.%2.%3.%4.%5.%6.%7.%8."/>
      <w:lvlJc w:val="left"/>
      <w:pPr>
        <w:tabs>
          <w:tab w:val="num" w:pos="3666"/>
        </w:tabs>
        <w:ind w:left="3666" w:hanging="360"/>
      </w:pPr>
    </w:lvl>
    <w:lvl w:ilvl="8">
      <w:start w:val="1"/>
      <w:numFmt w:val="decimal"/>
      <w:lvlText w:val="%1.%2.%3.%4.%5.%6.%7.%8.%9."/>
      <w:lvlJc w:val="left"/>
      <w:pPr>
        <w:tabs>
          <w:tab w:val="num" w:pos="4026"/>
        </w:tabs>
        <w:ind w:left="4026" w:hanging="360"/>
      </w:pPr>
    </w:lvl>
  </w:abstractNum>
  <w:abstractNum w:abstractNumId="5" w15:restartNumberingAfterBreak="0">
    <w:nsid w:val="02801ABB"/>
    <w:multiLevelType w:val="hybridMultilevel"/>
    <w:tmpl w:val="51267F2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02F93B15"/>
    <w:multiLevelType w:val="multilevel"/>
    <w:tmpl w:val="91EEF160"/>
    <w:lvl w:ilvl="0">
      <w:start w:val="8"/>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98E3CC4"/>
    <w:multiLevelType w:val="multilevel"/>
    <w:tmpl w:val="4EB609F0"/>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A5C1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4758AF"/>
    <w:multiLevelType w:val="multilevel"/>
    <w:tmpl w:val="B2C48C3A"/>
    <w:lvl w:ilvl="0">
      <w:start w:val="1"/>
      <w:numFmt w:val="decimal"/>
      <w:lvlText w:val="%1."/>
      <w:lvlJc w:val="left"/>
      <w:pPr>
        <w:ind w:left="2395" w:hanging="360"/>
      </w:pPr>
      <w:rPr>
        <w:rFonts w:ascii="Times New Roman" w:hAnsi="Times New Roman" w:cs="Times New Roman" w:hint="default"/>
        <w:b w:val="0"/>
        <w:bCs/>
        <w:i w:val="0"/>
        <w:strike w:val="0"/>
        <w:color w:val="000000" w:themeColor="text1"/>
      </w:rPr>
    </w:lvl>
    <w:lvl w:ilvl="1">
      <w:start w:val="1"/>
      <w:numFmt w:val="decimal"/>
      <w:lvlText w:val="%1.%2."/>
      <w:lvlJc w:val="left"/>
      <w:pPr>
        <w:ind w:left="2609" w:hanging="432"/>
      </w:pPr>
      <w:rPr>
        <w:b w:val="0"/>
        <w:bCs/>
        <w:strike w:val="0"/>
      </w:rPr>
    </w:lvl>
    <w:lvl w:ilvl="2">
      <w:start w:val="1"/>
      <w:numFmt w:val="decimal"/>
      <w:lvlText w:val="%1.%2.%3."/>
      <w:lvlJc w:val="left"/>
      <w:pPr>
        <w:ind w:left="2124" w:hanging="504"/>
      </w:pPr>
    </w:lvl>
    <w:lvl w:ilvl="3">
      <w:start w:val="1"/>
      <w:numFmt w:val="decimal"/>
      <w:lvlText w:val="%1.%2.%3.%4."/>
      <w:lvlJc w:val="left"/>
      <w:pPr>
        <w:ind w:left="2628" w:hanging="648"/>
      </w:p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10" w15:restartNumberingAfterBreak="0">
    <w:nsid w:val="174E3F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3663E9"/>
    <w:multiLevelType w:val="hybridMultilevel"/>
    <w:tmpl w:val="E3609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B4147"/>
    <w:multiLevelType w:val="multilevel"/>
    <w:tmpl w:val="5BB0F6A2"/>
    <w:lvl w:ilvl="0">
      <w:start w:val="1"/>
      <w:numFmt w:val="decimal"/>
      <w:lvlText w:val="%1."/>
      <w:lvlJc w:val="left"/>
      <w:pPr>
        <w:ind w:left="1211" w:hanging="360"/>
      </w:pPr>
      <w:rPr>
        <w:rFonts w:ascii="Times New Roman" w:hAnsi="Times New Roman" w:cs="Times New Roman" w:hint="default"/>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1D0C1D97"/>
    <w:multiLevelType w:val="hybridMultilevel"/>
    <w:tmpl w:val="0D20C68E"/>
    <w:lvl w:ilvl="0" w:tplc="0427000F">
      <w:start w:val="1"/>
      <w:numFmt w:val="decimal"/>
      <w:lvlText w:val="%1."/>
      <w:lvlJc w:val="left"/>
      <w:pPr>
        <w:ind w:left="149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1DAB557B"/>
    <w:multiLevelType w:val="hybridMultilevel"/>
    <w:tmpl w:val="389C4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0E1489"/>
    <w:multiLevelType w:val="multilevel"/>
    <w:tmpl w:val="4C388B36"/>
    <w:lvl w:ilvl="0">
      <w:start w:val="1"/>
      <w:numFmt w:val="decimal"/>
      <w:lvlText w:val="%1."/>
      <w:lvlJc w:val="left"/>
      <w:pPr>
        <w:tabs>
          <w:tab w:val="num" w:pos="567"/>
        </w:tabs>
        <w:ind w:left="0" w:firstLine="567"/>
      </w:pPr>
      <w:rPr>
        <w:rFonts w:ascii="Times New Roman" w:hAnsi="Times New Roman" w:cs="Times New Roman" w:hint="default"/>
        <w:strike w:val="0"/>
      </w:rPr>
    </w:lvl>
    <w:lvl w:ilvl="1">
      <w:start w:val="3"/>
      <w:numFmt w:val="decimal"/>
      <w:isLgl/>
      <w:lvlText w:val="%1.%2."/>
      <w:lvlJc w:val="left"/>
      <w:pPr>
        <w:ind w:left="2014" w:hanging="1305"/>
      </w:pPr>
      <w:rPr>
        <w:rFonts w:hint="default"/>
        <w:color w:val="000000"/>
      </w:rPr>
    </w:lvl>
    <w:lvl w:ilvl="2">
      <w:start w:val="1"/>
      <w:numFmt w:val="decimal"/>
      <w:isLgl/>
      <w:lvlText w:val="%1.%2.%3."/>
      <w:lvlJc w:val="left"/>
      <w:pPr>
        <w:ind w:left="2156" w:hanging="1305"/>
      </w:pPr>
      <w:rPr>
        <w:rFonts w:hint="default"/>
        <w:color w:val="000000"/>
      </w:rPr>
    </w:lvl>
    <w:lvl w:ilvl="3">
      <w:start w:val="1"/>
      <w:numFmt w:val="decimal"/>
      <w:isLgl/>
      <w:lvlText w:val="%1.%2.%3.%4."/>
      <w:lvlJc w:val="left"/>
      <w:pPr>
        <w:ind w:left="2298" w:hanging="1305"/>
      </w:pPr>
      <w:rPr>
        <w:rFonts w:hint="default"/>
        <w:color w:val="000000"/>
      </w:rPr>
    </w:lvl>
    <w:lvl w:ilvl="4">
      <w:start w:val="1"/>
      <w:numFmt w:val="decimal"/>
      <w:isLgl/>
      <w:lvlText w:val="%1.%2.%3.%4.%5."/>
      <w:lvlJc w:val="left"/>
      <w:pPr>
        <w:ind w:left="2440" w:hanging="1305"/>
      </w:pPr>
      <w:rPr>
        <w:rFonts w:hint="default"/>
        <w:color w:val="000000"/>
      </w:rPr>
    </w:lvl>
    <w:lvl w:ilvl="5">
      <w:start w:val="1"/>
      <w:numFmt w:val="decimal"/>
      <w:isLgl/>
      <w:lvlText w:val="%1.%2.%3.%4.%5.%6."/>
      <w:lvlJc w:val="left"/>
      <w:pPr>
        <w:ind w:left="2582" w:hanging="1305"/>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001" w:hanging="1440"/>
      </w:pPr>
      <w:rPr>
        <w:rFonts w:hint="default"/>
        <w:color w:val="000000"/>
      </w:rPr>
    </w:lvl>
    <w:lvl w:ilvl="8">
      <w:start w:val="1"/>
      <w:numFmt w:val="decimal"/>
      <w:isLgl/>
      <w:lvlText w:val="%1.%2.%3.%4.%5.%6.%7.%8.%9."/>
      <w:lvlJc w:val="left"/>
      <w:pPr>
        <w:ind w:left="3503" w:hanging="1800"/>
      </w:pPr>
      <w:rPr>
        <w:rFonts w:hint="default"/>
        <w:color w:val="000000"/>
      </w:rPr>
    </w:lvl>
  </w:abstractNum>
  <w:abstractNum w:abstractNumId="16" w15:restartNumberingAfterBreak="0">
    <w:nsid w:val="26B10B26"/>
    <w:multiLevelType w:val="hybridMultilevel"/>
    <w:tmpl w:val="F8683F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EA61E6"/>
    <w:multiLevelType w:val="hybridMultilevel"/>
    <w:tmpl w:val="16ECB876"/>
    <w:lvl w:ilvl="0" w:tplc="3A2ABC08">
      <w:start w:val="1"/>
      <w:numFmt w:val="decimal"/>
      <w:lvlText w:val="%1."/>
      <w:lvlJc w:val="left"/>
      <w:pPr>
        <w:ind w:left="1649" w:hanging="360"/>
      </w:pPr>
      <w:rPr>
        <w:rFonts w:hint="default"/>
        <w:color w:val="000000"/>
      </w:rPr>
    </w:lvl>
    <w:lvl w:ilvl="1" w:tplc="04270019" w:tentative="1">
      <w:start w:val="1"/>
      <w:numFmt w:val="lowerLetter"/>
      <w:lvlText w:val="%2."/>
      <w:lvlJc w:val="left"/>
      <w:pPr>
        <w:ind w:left="2369" w:hanging="360"/>
      </w:pPr>
    </w:lvl>
    <w:lvl w:ilvl="2" w:tplc="0427001B" w:tentative="1">
      <w:start w:val="1"/>
      <w:numFmt w:val="lowerRoman"/>
      <w:lvlText w:val="%3."/>
      <w:lvlJc w:val="right"/>
      <w:pPr>
        <w:ind w:left="3089" w:hanging="180"/>
      </w:pPr>
    </w:lvl>
    <w:lvl w:ilvl="3" w:tplc="0427000F" w:tentative="1">
      <w:start w:val="1"/>
      <w:numFmt w:val="decimal"/>
      <w:lvlText w:val="%4."/>
      <w:lvlJc w:val="left"/>
      <w:pPr>
        <w:ind w:left="3809" w:hanging="360"/>
      </w:pPr>
    </w:lvl>
    <w:lvl w:ilvl="4" w:tplc="04270019" w:tentative="1">
      <w:start w:val="1"/>
      <w:numFmt w:val="lowerLetter"/>
      <w:lvlText w:val="%5."/>
      <w:lvlJc w:val="left"/>
      <w:pPr>
        <w:ind w:left="4529" w:hanging="360"/>
      </w:pPr>
    </w:lvl>
    <w:lvl w:ilvl="5" w:tplc="0427001B" w:tentative="1">
      <w:start w:val="1"/>
      <w:numFmt w:val="lowerRoman"/>
      <w:lvlText w:val="%6."/>
      <w:lvlJc w:val="right"/>
      <w:pPr>
        <w:ind w:left="5249" w:hanging="180"/>
      </w:pPr>
    </w:lvl>
    <w:lvl w:ilvl="6" w:tplc="0427000F" w:tentative="1">
      <w:start w:val="1"/>
      <w:numFmt w:val="decimal"/>
      <w:lvlText w:val="%7."/>
      <w:lvlJc w:val="left"/>
      <w:pPr>
        <w:ind w:left="5969" w:hanging="360"/>
      </w:pPr>
    </w:lvl>
    <w:lvl w:ilvl="7" w:tplc="04270019" w:tentative="1">
      <w:start w:val="1"/>
      <w:numFmt w:val="lowerLetter"/>
      <w:lvlText w:val="%8."/>
      <w:lvlJc w:val="left"/>
      <w:pPr>
        <w:ind w:left="6689" w:hanging="360"/>
      </w:pPr>
    </w:lvl>
    <w:lvl w:ilvl="8" w:tplc="0427001B" w:tentative="1">
      <w:start w:val="1"/>
      <w:numFmt w:val="lowerRoman"/>
      <w:lvlText w:val="%9."/>
      <w:lvlJc w:val="right"/>
      <w:pPr>
        <w:ind w:left="7409" w:hanging="180"/>
      </w:pPr>
    </w:lvl>
  </w:abstractNum>
  <w:abstractNum w:abstractNumId="18" w15:restartNumberingAfterBreak="0">
    <w:nsid w:val="303A65A1"/>
    <w:multiLevelType w:val="hybridMultilevel"/>
    <w:tmpl w:val="DA64AE02"/>
    <w:lvl w:ilvl="0" w:tplc="8886087A">
      <w:start w:val="2022"/>
      <w:numFmt w:val="decimal"/>
      <w:lvlText w:val="%1"/>
      <w:lvlJc w:val="left"/>
      <w:pPr>
        <w:ind w:left="840" w:hanging="48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31AC53F8"/>
    <w:multiLevelType w:val="hybridMultilevel"/>
    <w:tmpl w:val="3FD2AC30"/>
    <w:lvl w:ilvl="0" w:tplc="27D0C91C">
      <w:start w:val="1"/>
      <w:numFmt w:val="decimal"/>
      <w:lvlText w:val="%1."/>
      <w:lvlJc w:val="left"/>
      <w:pPr>
        <w:ind w:left="1755" w:hanging="1035"/>
      </w:pPr>
      <w:rPr>
        <w:rFonts w:ascii="Times New Roman" w:eastAsia="Times New Roman"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83F7BDD"/>
    <w:multiLevelType w:val="hybridMultilevel"/>
    <w:tmpl w:val="322AE0EE"/>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4403752B"/>
    <w:multiLevelType w:val="multilevel"/>
    <w:tmpl w:val="6A7EBA6A"/>
    <w:lvl w:ilvl="0">
      <w:start w:val="1"/>
      <w:numFmt w:val="decimal"/>
      <w:lvlText w:val="%1."/>
      <w:lvlJc w:val="left"/>
      <w:pPr>
        <w:ind w:left="1260" w:hanging="360"/>
      </w:pPr>
      <w:rPr>
        <w:b w:val="0"/>
      </w:rPr>
    </w:lvl>
    <w:lvl w:ilvl="1">
      <w:start w:val="1"/>
      <w:numFmt w:val="decimal"/>
      <w:isLgl/>
      <w:lvlText w:val="%1.%2."/>
      <w:lvlJc w:val="left"/>
      <w:pPr>
        <w:ind w:left="1620" w:hanging="360"/>
      </w:pPr>
    </w:lvl>
    <w:lvl w:ilvl="2">
      <w:start w:val="1"/>
      <w:numFmt w:val="decimal"/>
      <w:isLgl/>
      <w:lvlText w:val="%1.%2.%3."/>
      <w:lvlJc w:val="left"/>
      <w:pPr>
        <w:ind w:left="2340" w:hanging="720"/>
      </w:pPr>
    </w:lvl>
    <w:lvl w:ilvl="3">
      <w:start w:val="1"/>
      <w:numFmt w:val="decimal"/>
      <w:isLgl/>
      <w:lvlText w:val="%1.%2.%3.%4."/>
      <w:lvlJc w:val="left"/>
      <w:pPr>
        <w:ind w:left="2700" w:hanging="720"/>
      </w:pPr>
    </w:lvl>
    <w:lvl w:ilvl="4">
      <w:start w:val="1"/>
      <w:numFmt w:val="decimal"/>
      <w:isLgl/>
      <w:lvlText w:val="%1.%2.%3.%4.%5."/>
      <w:lvlJc w:val="left"/>
      <w:pPr>
        <w:ind w:left="3420" w:hanging="1080"/>
      </w:pPr>
    </w:lvl>
    <w:lvl w:ilvl="5">
      <w:start w:val="1"/>
      <w:numFmt w:val="decimal"/>
      <w:isLgl/>
      <w:lvlText w:val="%1.%2.%3.%4.%5.%6."/>
      <w:lvlJc w:val="left"/>
      <w:pPr>
        <w:ind w:left="3780" w:hanging="1080"/>
      </w:pPr>
    </w:lvl>
    <w:lvl w:ilvl="6">
      <w:start w:val="1"/>
      <w:numFmt w:val="decimal"/>
      <w:isLgl/>
      <w:lvlText w:val="%1.%2.%3.%4.%5.%6.%7."/>
      <w:lvlJc w:val="left"/>
      <w:pPr>
        <w:ind w:left="4500" w:hanging="1440"/>
      </w:pPr>
    </w:lvl>
    <w:lvl w:ilvl="7">
      <w:start w:val="1"/>
      <w:numFmt w:val="decimal"/>
      <w:isLgl/>
      <w:lvlText w:val="%1.%2.%3.%4.%5.%6.%7.%8."/>
      <w:lvlJc w:val="left"/>
      <w:pPr>
        <w:ind w:left="4860" w:hanging="1440"/>
      </w:pPr>
    </w:lvl>
    <w:lvl w:ilvl="8">
      <w:start w:val="1"/>
      <w:numFmt w:val="decimal"/>
      <w:isLgl/>
      <w:lvlText w:val="%1.%2.%3.%4.%5.%6.%7.%8.%9."/>
      <w:lvlJc w:val="left"/>
      <w:pPr>
        <w:ind w:left="5580" w:hanging="1800"/>
      </w:pPr>
    </w:lvl>
  </w:abstractNum>
  <w:abstractNum w:abstractNumId="22" w15:restartNumberingAfterBreak="0">
    <w:nsid w:val="480476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4E45C5"/>
    <w:multiLevelType w:val="multilevel"/>
    <w:tmpl w:val="4EB631DE"/>
    <w:lvl w:ilvl="0">
      <w:start w:val="1"/>
      <w:numFmt w:val="decimal"/>
      <w:lvlText w:val="%1."/>
      <w:lvlJc w:val="left"/>
      <w:pPr>
        <w:ind w:left="2812" w:hanging="1536"/>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4" w15:restartNumberingAfterBreak="0">
    <w:nsid w:val="4B8E50D2"/>
    <w:multiLevelType w:val="multilevel"/>
    <w:tmpl w:val="6212C250"/>
    <w:lvl w:ilvl="0">
      <w:start w:val="1"/>
      <w:numFmt w:val="decimal"/>
      <w:lvlText w:val="%1."/>
      <w:lvlJc w:val="left"/>
      <w:pPr>
        <w:ind w:left="3647" w:hanging="1236"/>
      </w:pPr>
      <w:rPr>
        <w:rFonts w:hint="default"/>
      </w:rPr>
    </w:lvl>
    <w:lvl w:ilvl="1">
      <w:start w:val="1"/>
      <w:numFmt w:val="decimal"/>
      <w:isLgl/>
      <w:lvlText w:val="%1.%2."/>
      <w:lvlJc w:val="left"/>
      <w:pPr>
        <w:ind w:left="3977" w:hanging="432"/>
      </w:pPr>
      <w:rPr>
        <w:rFonts w:ascii="Times New Roman" w:hAnsi="Times New Roman" w:cs="Times New Roman" w:hint="default"/>
        <w:sz w:val="24"/>
        <w:szCs w:val="24"/>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5" w15:restartNumberingAfterBreak="0">
    <w:nsid w:val="4C0655A1"/>
    <w:multiLevelType w:val="multilevel"/>
    <w:tmpl w:val="D84EE794"/>
    <w:lvl w:ilvl="0">
      <w:start w:val="9"/>
      <w:numFmt w:val="decimal"/>
      <w:lvlText w:val="%1."/>
      <w:lvlJc w:val="left"/>
      <w:pPr>
        <w:ind w:left="360" w:hanging="360"/>
      </w:pPr>
      <w:rPr>
        <w:rFonts w:hint="default"/>
      </w:rPr>
    </w:lvl>
    <w:lvl w:ilvl="1">
      <w:start w:val="1"/>
      <w:numFmt w:val="decimal"/>
      <w:lvlText w:val="%1.%2."/>
      <w:lvlJc w:val="left"/>
      <w:pPr>
        <w:ind w:left="2214" w:hanging="36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632" w:hanging="1800"/>
      </w:pPr>
      <w:rPr>
        <w:rFonts w:hint="default"/>
      </w:rPr>
    </w:lvl>
  </w:abstractNum>
  <w:abstractNum w:abstractNumId="26" w15:restartNumberingAfterBreak="0">
    <w:nsid w:val="5AFC462F"/>
    <w:multiLevelType w:val="hybridMultilevel"/>
    <w:tmpl w:val="94761A1C"/>
    <w:lvl w:ilvl="0" w:tplc="0427000F">
      <w:start w:val="1"/>
      <w:numFmt w:val="decimal"/>
      <w:lvlText w:val="%1."/>
      <w:lvlJc w:val="left"/>
      <w:pPr>
        <w:ind w:left="1944" w:hanging="360"/>
      </w:pPr>
    </w:lvl>
    <w:lvl w:ilvl="1" w:tplc="04270019" w:tentative="1">
      <w:start w:val="1"/>
      <w:numFmt w:val="lowerLetter"/>
      <w:lvlText w:val="%2."/>
      <w:lvlJc w:val="left"/>
      <w:pPr>
        <w:ind w:left="2664" w:hanging="360"/>
      </w:pPr>
    </w:lvl>
    <w:lvl w:ilvl="2" w:tplc="0427001B" w:tentative="1">
      <w:start w:val="1"/>
      <w:numFmt w:val="lowerRoman"/>
      <w:lvlText w:val="%3."/>
      <w:lvlJc w:val="right"/>
      <w:pPr>
        <w:ind w:left="3384" w:hanging="180"/>
      </w:pPr>
    </w:lvl>
    <w:lvl w:ilvl="3" w:tplc="0427000F" w:tentative="1">
      <w:start w:val="1"/>
      <w:numFmt w:val="decimal"/>
      <w:lvlText w:val="%4."/>
      <w:lvlJc w:val="left"/>
      <w:pPr>
        <w:ind w:left="4104" w:hanging="360"/>
      </w:pPr>
    </w:lvl>
    <w:lvl w:ilvl="4" w:tplc="04270019" w:tentative="1">
      <w:start w:val="1"/>
      <w:numFmt w:val="lowerLetter"/>
      <w:lvlText w:val="%5."/>
      <w:lvlJc w:val="left"/>
      <w:pPr>
        <w:ind w:left="4824" w:hanging="360"/>
      </w:pPr>
    </w:lvl>
    <w:lvl w:ilvl="5" w:tplc="0427001B" w:tentative="1">
      <w:start w:val="1"/>
      <w:numFmt w:val="lowerRoman"/>
      <w:lvlText w:val="%6."/>
      <w:lvlJc w:val="right"/>
      <w:pPr>
        <w:ind w:left="5544" w:hanging="180"/>
      </w:pPr>
    </w:lvl>
    <w:lvl w:ilvl="6" w:tplc="0427000F" w:tentative="1">
      <w:start w:val="1"/>
      <w:numFmt w:val="decimal"/>
      <w:lvlText w:val="%7."/>
      <w:lvlJc w:val="left"/>
      <w:pPr>
        <w:ind w:left="6264" w:hanging="360"/>
      </w:pPr>
    </w:lvl>
    <w:lvl w:ilvl="7" w:tplc="04270019" w:tentative="1">
      <w:start w:val="1"/>
      <w:numFmt w:val="lowerLetter"/>
      <w:lvlText w:val="%8."/>
      <w:lvlJc w:val="left"/>
      <w:pPr>
        <w:ind w:left="6984" w:hanging="360"/>
      </w:pPr>
    </w:lvl>
    <w:lvl w:ilvl="8" w:tplc="0427001B" w:tentative="1">
      <w:start w:val="1"/>
      <w:numFmt w:val="lowerRoman"/>
      <w:lvlText w:val="%9."/>
      <w:lvlJc w:val="right"/>
      <w:pPr>
        <w:ind w:left="7704" w:hanging="180"/>
      </w:pPr>
    </w:lvl>
  </w:abstractNum>
  <w:abstractNum w:abstractNumId="27" w15:restartNumberingAfterBreak="0">
    <w:nsid w:val="5F866C9A"/>
    <w:multiLevelType w:val="multilevel"/>
    <w:tmpl w:val="26A25830"/>
    <w:lvl w:ilvl="0">
      <w:start w:val="1"/>
      <w:numFmt w:val="decimal"/>
      <w:lvlText w:val="%1."/>
      <w:lvlJc w:val="left"/>
      <w:pPr>
        <w:ind w:left="360" w:hanging="360"/>
      </w:pPr>
      <w:rPr>
        <w:b w:val="0"/>
        <w:bCs/>
        <w:strike w:val="0"/>
        <w:spacing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BE491B"/>
    <w:multiLevelType w:val="hybridMultilevel"/>
    <w:tmpl w:val="F3C42B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7D10573"/>
    <w:multiLevelType w:val="multilevel"/>
    <w:tmpl w:val="57D84B8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84905CC"/>
    <w:multiLevelType w:val="multilevel"/>
    <w:tmpl w:val="9B3A6912"/>
    <w:lvl w:ilvl="0">
      <w:start w:val="7"/>
      <w:numFmt w:val="decimal"/>
      <w:lvlText w:val="%1."/>
      <w:lvlJc w:val="left"/>
      <w:pPr>
        <w:tabs>
          <w:tab w:val="num" w:pos="567"/>
        </w:tabs>
        <w:ind w:left="0" w:firstLine="567"/>
      </w:pPr>
      <w:rPr>
        <w:rFonts w:ascii="Times New Roman" w:hAnsi="Times New Roman" w:cs="Times New Roman" w:hint="default"/>
        <w:strike w:val="0"/>
      </w:rPr>
    </w:lvl>
    <w:lvl w:ilvl="1">
      <w:start w:val="1"/>
      <w:numFmt w:val="decimal"/>
      <w:isLgl/>
      <w:lvlText w:val="%1.%2."/>
      <w:lvlJc w:val="left"/>
      <w:pPr>
        <w:ind w:left="2014" w:hanging="1305"/>
      </w:pPr>
      <w:rPr>
        <w:rFonts w:hint="default"/>
        <w:color w:val="000000"/>
      </w:rPr>
    </w:lvl>
    <w:lvl w:ilvl="2">
      <w:start w:val="1"/>
      <w:numFmt w:val="decimal"/>
      <w:isLgl/>
      <w:lvlText w:val="%1.%2.%3."/>
      <w:lvlJc w:val="left"/>
      <w:pPr>
        <w:ind w:left="2156" w:hanging="1305"/>
      </w:pPr>
      <w:rPr>
        <w:rFonts w:hint="default"/>
        <w:color w:val="000000"/>
      </w:rPr>
    </w:lvl>
    <w:lvl w:ilvl="3">
      <w:start w:val="1"/>
      <w:numFmt w:val="decimal"/>
      <w:isLgl/>
      <w:lvlText w:val="%1.%2.%3.%4."/>
      <w:lvlJc w:val="left"/>
      <w:pPr>
        <w:ind w:left="2298" w:hanging="1305"/>
      </w:pPr>
      <w:rPr>
        <w:rFonts w:hint="default"/>
        <w:color w:val="000000"/>
      </w:rPr>
    </w:lvl>
    <w:lvl w:ilvl="4">
      <w:start w:val="1"/>
      <w:numFmt w:val="decimal"/>
      <w:isLgl/>
      <w:lvlText w:val="%1.%2.%3.%4.%5."/>
      <w:lvlJc w:val="left"/>
      <w:pPr>
        <w:ind w:left="2440" w:hanging="1305"/>
      </w:pPr>
      <w:rPr>
        <w:rFonts w:hint="default"/>
        <w:color w:val="000000"/>
      </w:rPr>
    </w:lvl>
    <w:lvl w:ilvl="5">
      <w:start w:val="1"/>
      <w:numFmt w:val="decimal"/>
      <w:isLgl/>
      <w:lvlText w:val="%1.%2.%3.%4.%5.%6."/>
      <w:lvlJc w:val="left"/>
      <w:pPr>
        <w:ind w:left="2582" w:hanging="1305"/>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001" w:hanging="1440"/>
      </w:pPr>
      <w:rPr>
        <w:rFonts w:hint="default"/>
        <w:color w:val="000000"/>
      </w:rPr>
    </w:lvl>
    <w:lvl w:ilvl="8">
      <w:start w:val="1"/>
      <w:numFmt w:val="decimal"/>
      <w:isLgl/>
      <w:lvlText w:val="%1.%2.%3.%4.%5.%6.%7.%8.%9."/>
      <w:lvlJc w:val="left"/>
      <w:pPr>
        <w:ind w:left="3503" w:hanging="1800"/>
      </w:pPr>
      <w:rPr>
        <w:rFonts w:hint="default"/>
        <w:color w:val="000000"/>
      </w:rPr>
    </w:lvl>
  </w:abstractNum>
  <w:abstractNum w:abstractNumId="31" w15:restartNumberingAfterBreak="0">
    <w:nsid w:val="6BEE6941"/>
    <w:multiLevelType w:val="hybridMultilevel"/>
    <w:tmpl w:val="19CCEE2A"/>
    <w:lvl w:ilvl="0" w:tplc="24D681D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15:restartNumberingAfterBreak="0">
    <w:nsid w:val="6E8706C7"/>
    <w:multiLevelType w:val="hybridMultilevel"/>
    <w:tmpl w:val="858A6882"/>
    <w:lvl w:ilvl="0" w:tplc="5ABAF0F4">
      <w:start w:val="2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0C7576A"/>
    <w:multiLevelType w:val="hybridMultilevel"/>
    <w:tmpl w:val="F2AE9634"/>
    <w:lvl w:ilvl="0" w:tplc="D848DE52">
      <w:start w:val="1"/>
      <w:numFmt w:val="decimal"/>
      <w:lvlText w:val="%1."/>
      <w:lvlJc w:val="left"/>
      <w:pPr>
        <w:ind w:left="1495" w:hanging="360"/>
      </w:pPr>
      <w:rPr>
        <w:b/>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4" w15:restartNumberingAfterBreak="0">
    <w:nsid w:val="729D3CE0"/>
    <w:multiLevelType w:val="multilevel"/>
    <w:tmpl w:val="5484A69A"/>
    <w:lvl w:ilvl="0">
      <w:start w:val="1"/>
      <w:numFmt w:val="decimal"/>
      <w:lvlText w:val="%1."/>
      <w:lvlJc w:val="left"/>
      <w:pPr>
        <w:ind w:left="1211" w:hanging="360"/>
      </w:pPr>
      <w:rPr>
        <w:rFonts w:hint="default"/>
        <w:color w:val="auto"/>
      </w:rPr>
    </w:lvl>
    <w:lvl w:ilvl="1">
      <w:start w:val="1"/>
      <w:numFmt w:val="decimal"/>
      <w:isLgl/>
      <w:lvlText w:val="%1.%2."/>
      <w:lvlJc w:val="left"/>
      <w:pPr>
        <w:ind w:left="1697" w:hanging="420"/>
      </w:pPr>
      <w:rPr>
        <w:rFonts w:hint="default"/>
        <w:color w:val="auto"/>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5" w15:restartNumberingAfterBreak="0">
    <w:nsid w:val="775E1E99"/>
    <w:multiLevelType w:val="hybridMultilevel"/>
    <w:tmpl w:val="AD2A9E46"/>
    <w:lvl w:ilvl="0" w:tplc="89D403F6">
      <w:start w:val="1"/>
      <w:numFmt w:val="decimal"/>
      <w:lvlText w:val="%1."/>
      <w:lvlJc w:val="left"/>
      <w:pPr>
        <w:ind w:left="643" w:hanging="360"/>
      </w:pPr>
      <w:rPr>
        <w:strike w:val="0"/>
        <w:dstrike w:val="0"/>
        <w:color w:val="auto"/>
        <w:u w:val="none"/>
        <w:effect w:val="none"/>
      </w:rPr>
    </w:lvl>
    <w:lvl w:ilvl="1" w:tplc="04270019">
      <w:start w:val="1"/>
      <w:numFmt w:val="lowerLetter"/>
      <w:lvlText w:val="%2."/>
      <w:lvlJc w:val="left"/>
      <w:pPr>
        <w:ind w:left="1363" w:hanging="360"/>
      </w:pPr>
    </w:lvl>
    <w:lvl w:ilvl="2" w:tplc="0427001B">
      <w:start w:val="1"/>
      <w:numFmt w:val="lowerRoman"/>
      <w:lvlText w:val="%3."/>
      <w:lvlJc w:val="right"/>
      <w:pPr>
        <w:ind w:left="2083" w:hanging="180"/>
      </w:pPr>
    </w:lvl>
    <w:lvl w:ilvl="3" w:tplc="0427000F">
      <w:start w:val="1"/>
      <w:numFmt w:val="decimal"/>
      <w:lvlText w:val="%4."/>
      <w:lvlJc w:val="left"/>
      <w:pPr>
        <w:ind w:left="2803" w:hanging="360"/>
      </w:pPr>
    </w:lvl>
    <w:lvl w:ilvl="4" w:tplc="04270019">
      <w:start w:val="1"/>
      <w:numFmt w:val="lowerLetter"/>
      <w:lvlText w:val="%5."/>
      <w:lvlJc w:val="left"/>
      <w:pPr>
        <w:ind w:left="3523" w:hanging="360"/>
      </w:pPr>
    </w:lvl>
    <w:lvl w:ilvl="5" w:tplc="0427001B">
      <w:start w:val="1"/>
      <w:numFmt w:val="lowerRoman"/>
      <w:lvlText w:val="%6."/>
      <w:lvlJc w:val="right"/>
      <w:pPr>
        <w:ind w:left="4243" w:hanging="180"/>
      </w:pPr>
    </w:lvl>
    <w:lvl w:ilvl="6" w:tplc="0427000F">
      <w:start w:val="1"/>
      <w:numFmt w:val="decimal"/>
      <w:lvlText w:val="%7."/>
      <w:lvlJc w:val="left"/>
      <w:pPr>
        <w:ind w:left="4963" w:hanging="360"/>
      </w:pPr>
    </w:lvl>
    <w:lvl w:ilvl="7" w:tplc="04270019">
      <w:start w:val="1"/>
      <w:numFmt w:val="lowerLetter"/>
      <w:lvlText w:val="%8."/>
      <w:lvlJc w:val="left"/>
      <w:pPr>
        <w:ind w:left="5683" w:hanging="360"/>
      </w:pPr>
    </w:lvl>
    <w:lvl w:ilvl="8" w:tplc="0427001B">
      <w:start w:val="1"/>
      <w:numFmt w:val="lowerRoman"/>
      <w:lvlText w:val="%9."/>
      <w:lvlJc w:val="right"/>
      <w:pPr>
        <w:ind w:left="6403" w:hanging="180"/>
      </w:pPr>
    </w:lvl>
  </w:abstractNum>
  <w:abstractNum w:abstractNumId="36" w15:restartNumberingAfterBreak="0">
    <w:nsid w:val="7EE74256"/>
    <w:multiLevelType w:val="multilevel"/>
    <w:tmpl w:val="7B74A99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7" w15:restartNumberingAfterBreak="0">
    <w:nsid w:val="7F314717"/>
    <w:multiLevelType w:val="hybridMultilevel"/>
    <w:tmpl w:val="84426254"/>
    <w:lvl w:ilvl="0" w:tplc="3C026A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195129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45895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463209">
    <w:abstractNumId w:val="23"/>
  </w:num>
  <w:num w:numId="4" w16cid:durableId="877010241">
    <w:abstractNumId w:val="37"/>
  </w:num>
  <w:num w:numId="5" w16cid:durableId="609943594">
    <w:abstractNumId w:val="16"/>
  </w:num>
  <w:num w:numId="6" w16cid:durableId="152113975">
    <w:abstractNumId w:val="14"/>
  </w:num>
  <w:num w:numId="7" w16cid:durableId="1672564066">
    <w:abstractNumId w:val="31"/>
  </w:num>
  <w:num w:numId="8" w16cid:durableId="824466751">
    <w:abstractNumId w:val="20"/>
  </w:num>
  <w:num w:numId="9" w16cid:durableId="1697193588">
    <w:abstractNumId w:val="24"/>
  </w:num>
  <w:num w:numId="10" w16cid:durableId="5721585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115098">
    <w:abstractNumId w:val="27"/>
  </w:num>
  <w:num w:numId="12" w16cid:durableId="435178478">
    <w:abstractNumId w:val="9"/>
  </w:num>
  <w:num w:numId="13" w16cid:durableId="1616596295">
    <w:abstractNumId w:val="18"/>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86945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4114107">
    <w:abstractNumId w:val="34"/>
  </w:num>
  <w:num w:numId="16" w16cid:durableId="1336415230">
    <w:abstractNumId w:val="29"/>
  </w:num>
  <w:num w:numId="17" w16cid:durableId="14314675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86626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615434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20077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5215153">
    <w:abstractNumId w:val="11"/>
  </w:num>
  <w:num w:numId="22" w16cid:durableId="627203720">
    <w:abstractNumId w:val="36"/>
  </w:num>
  <w:num w:numId="23" w16cid:durableId="344599083">
    <w:abstractNumId w:val="0"/>
  </w:num>
  <w:num w:numId="24" w16cid:durableId="1403406278">
    <w:abstractNumId w:val="1"/>
  </w:num>
  <w:num w:numId="25" w16cid:durableId="333919312">
    <w:abstractNumId w:val="2"/>
  </w:num>
  <w:num w:numId="26" w16cid:durableId="2096172141">
    <w:abstractNumId w:val="3"/>
  </w:num>
  <w:num w:numId="27" w16cid:durableId="1376076998">
    <w:abstractNumId w:val="4"/>
  </w:num>
  <w:num w:numId="28" w16cid:durableId="784469738">
    <w:abstractNumId w:val="32"/>
  </w:num>
  <w:num w:numId="29" w16cid:durableId="197008537">
    <w:abstractNumId w:val="6"/>
  </w:num>
  <w:num w:numId="30" w16cid:durableId="877275064">
    <w:abstractNumId w:val="25"/>
  </w:num>
  <w:num w:numId="31" w16cid:durableId="1533834526">
    <w:abstractNumId w:val="13"/>
  </w:num>
  <w:num w:numId="32" w16cid:durableId="196624442">
    <w:abstractNumId w:val="22"/>
  </w:num>
  <w:num w:numId="33" w16cid:durableId="1120563881">
    <w:abstractNumId w:val="8"/>
  </w:num>
  <w:num w:numId="34" w16cid:durableId="513232805">
    <w:abstractNumId w:val="35"/>
  </w:num>
  <w:num w:numId="35" w16cid:durableId="153179460">
    <w:abstractNumId w:val="26"/>
  </w:num>
  <w:num w:numId="36" w16cid:durableId="583299469">
    <w:abstractNumId w:val="15"/>
  </w:num>
  <w:num w:numId="37" w16cid:durableId="13929236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1166149">
    <w:abstractNumId w:val="5"/>
  </w:num>
  <w:num w:numId="39" w16cid:durableId="1478254678">
    <w:abstractNumId w:val="10"/>
  </w:num>
  <w:num w:numId="40" w16cid:durableId="6074681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4E"/>
    <w:rsid w:val="00004493"/>
    <w:rsid w:val="00007F64"/>
    <w:rsid w:val="00022392"/>
    <w:rsid w:val="00027A10"/>
    <w:rsid w:val="0003425A"/>
    <w:rsid w:val="00042ECC"/>
    <w:rsid w:val="000553F6"/>
    <w:rsid w:val="000735D9"/>
    <w:rsid w:val="00081DC6"/>
    <w:rsid w:val="00092DBD"/>
    <w:rsid w:val="000B56DA"/>
    <w:rsid w:val="000E1BD3"/>
    <w:rsid w:val="000E3EDB"/>
    <w:rsid w:val="001041AC"/>
    <w:rsid w:val="00114102"/>
    <w:rsid w:val="00116429"/>
    <w:rsid w:val="00124494"/>
    <w:rsid w:val="001419C1"/>
    <w:rsid w:val="001546A2"/>
    <w:rsid w:val="001927AC"/>
    <w:rsid w:val="001A18AF"/>
    <w:rsid w:val="001E11F7"/>
    <w:rsid w:val="00222492"/>
    <w:rsid w:val="002337A0"/>
    <w:rsid w:val="00236013"/>
    <w:rsid w:val="0023752B"/>
    <w:rsid w:val="002669F8"/>
    <w:rsid w:val="002919B5"/>
    <w:rsid w:val="002A4412"/>
    <w:rsid w:val="002B514D"/>
    <w:rsid w:val="002E181C"/>
    <w:rsid w:val="002E4280"/>
    <w:rsid w:val="002E6C48"/>
    <w:rsid w:val="002F2724"/>
    <w:rsid w:val="00310750"/>
    <w:rsid w:val="00310FFE"/>
    <w:rsid w:val="0033604A"/>
    <w:rsid w:val="00337ADD"/>
    <w:rsid w:val="00385336"/>
    <w:rsid w:val="00386F55"/>
    <w:rsid w:val="003962F6"/>
    <w:rsid w:val="00396A98"/>
    <w:rsid w:val="003B394E"/>
    <w:rsid w:val="003C5DFA"/>
    <w:rsid w:val="003D1B61"/>
    <w:rsid w:val="003E30CA"/>
    <w:rsid w:val="00415936"/>
    <w:rsid w:val="00425463"/>
    <w:rsid w:val="00433881"/>
    <w:rsid w:val="00434B32"/>
    <w:rsid w:val="004377C7"/>
    <w:rsid w:val="00441313"/>
    <w:rsid w:val="004720D5"/>
    <w:rsid w:val="00494098"/>
    <w:rsid w:val="004A00F0"/>
    <w:rsid w:val="004A3FF5"/>
    <w:rsid w:val="004B295E"/>
    <w:rsid w:val="004B7694"/>
    <w:rsid w:val="004C7BEC"/>
    <w:rsid w:val="004D4E24"/>
    <w:rsid w:val="004E7C14"/>
    <w:rsid w:val="004F7243"/>
    <w:rsid w:val="00503244"/>
    <w:rsid w:val="0052213F"/>
    <w:rsid w:val="005233D7"/>
    <w:rsid w:val="00527BC8"/>
    <w:rsid w:val="00541783"/>
    <w:rsid w:val="005555B2"/>
    <w:rsid w:val="00572645"/>
    <w:rsid w:val="005773B9"/>
    <w:rsid w:val="005A24FA"/>
    <w:rsid w:val="005B11B3"/>
    <w:rsid w:val="005B14E3"/>
    <w:rsid w:val="005B2FD4"/>
    <w:rsid w:val="005E50BD"/>
    <w:rsid w:val="00620342"/>
    <w:rsid w:val="006538CA"/>
    <w:rsid w:val="00684A91"/>
    <w:rsid w:val="006C48F1"/>
    <w:rsid w:val="006E1C09"/>
    <w:rsid w:val="006F4950"/>
    <w:rsid w:val="00700B79"/>
    <w:rsid w:val="00701D8D"/>
    <w:rsid w:val="00705CD9"/>
    <w:rsid w:val="0070744D"/>
    <w:rsid w:val="007103C1"/>
    <w:rsid w:val="00710C1B"/>
    <w:rsid w:val="007577FA"/>
    <w:rsid w:val="00774870"/>
    <w:rsid w:val="007A63C5"/>
    <w:rsid w:val="007A6939"/>
    <w:rsid w:val="007B37CF"/>
    <w:rsid w:val="007B507B"/>
    <w:rsid w:val="007C22FC"/>
    <w:rsid w:val="007C2C86"/>
    <w:rsid w:val="007C6390"/>
    <w:rsid w:val="007F4AA1"/>
    <w:rsid w:val="00806420"/>
    <w:rsid w:val="008311F5"/>
    <w:rsid w:val="00831FA3"/>
    <w:rsid w:val="0084364E"/>
    <w:rsid w:val="00844AD3"/>
    <w:rsid w:val="00845E7A"/>
    <w:rsid w:val="008511B7"/>
    <w:rsid w:val="0085501D"/>
    <w:rsid w:val="00862B93"/>
    <w:rsid w:val="00875965"/>
    <w:rsid w:val="0087664A"/>
    <w:rsid w:val="00882F40"/>
    <w:rsid w:val="008A451D"/>
    <w:rsid w:val="008B0178"/>
    <w:rsid w:val="008D5E6F"/>
    <w:rsid w:val="008E3F26"/>
    <w:rsid w:val="0092148D"/>
    <w:rsid w:val="00933477"/>
    <w:rsid w:val="00946AF0"/>
    <w:rsid w:val="00974976"/>
    <w:rsid w:val="00992465"/>
    <w:rsid w:val="009A5F87"/>
    <w:rsid w:val="009C6E95"/>
    <w:rsid w:val="00A03FF3"/>
    <w:rsid w:val="00A37F57"/>
    <w:rsid w:val="00A427A0"/>
    <w:rsid w:val="00A572B0"/>
    <w:rsid w:val="00A70DEF"/>
    <w:rsid w:val="00A836F9"/>
    <w:rsid w:val="00AC0B25"/>
    <w:rsid w:val="00AC0FED"/>
    <w:rsid w:val="00AD3EA6"/>
    <w:rsid w:val="00B55579"/>
    <w:rsid w:val="00B80D25"/>
    <w:rsid w:val="00B9732B"/>
    <w:rsid w:val="00BA2A5A"/>
    <w:rsid w:val="00BA5AF2"/>
    <w:rsid w:val="00BB417D"/>
    <w:rsid w:val="00BF6C17"/>
    <w:rsid w:val="00C24ED2"/>
    <w:rsid w:val="00C33309"/>
    <w:rsid w:val="00C371F6"/>
    <w:rsid w:val="00C4214F"/>
    <w:rsid w:val="00C62A6A"/>
    <w:rsid w:val="00C6639D"/>
    <w:rsid w:val="00C74CDA"/>
    <w:rsid w:val="00C76317"/>
    <w:rsid w:val="00C83557"/>
    <w:rsid w:val="00CD3141"/>
    <w:rsid w:val="00CD4707"/>
    <w:rsid w:val="00CD7AE8"/>
    <w:rsid w:val="00D73E1D"/>
    <w:rsid w:val="00D84DB6"/>
    <w:rsid w:val="00D916BB"/>
    <w:rsid w:val="00DA1602"/>
    <w:rsid w:val="00DE10EE"/>
    <w:rsid w:val="00E05AAF"/>
    <w:rsid w:val="00E10C9C"/>
    <w:rsid w:val="00E17A00"/>
    <w:rsid w:val="00E562CD"/>
    <w:rsid w:val="00EA72A0"/>
    <w:rsid w:val="00ED132D"/>
    <w:rsid w:val="00ED21D0"/>
    <w:rsid w:val="00EF2E0C"/>
    <w:rsid w:val="00F129C7"/>
    <w:rsid w:val="00F24CD6"/>
    <w:rsid w:val="00F31120"/>
    <w:rsid w:val="00F360E9"/>
    <w:rsid w:val="00F43EBE"/>
    <w:rsid w:val="00F5083E"/>
    <w:rsid w:val="00F625E5"/>
    <w:rsid w:val="00F67B2A"/>
    <w:rsid w:val="00F872C9"/>
    <w:rsid w:val="00FD5131"/>
    <w:rsid w:val="00FD65D4"/>
    <w:rsid w:val="00FD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F2A9"/>
  <w15:docId w15:val="{C56D4D04-9828-4FB3-8740-6A0C35BA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394E"/>
    <w:pPr>
      <w:widowControl w:val="0"/>
      <w:suppressAutoHyphens/>
      <w:autoSpaceDN w:val="0"/>
      <w:spacing w:after="0" w:line="240" w:lineRule="auto"/>
    </w:pPr>
    <w:rPr>
      <w:rFonts w:ascii="Times New Roman" w:eastAsia="Lucida Sans Unicode" w:hAnsi="Times New Roman" w:cs="Mangal"/>
      <w:kern w:val="3"/>
      <w:sz w:val="24"/>
      <w:szCs w:val="24"/>
      <w:lang w:val="lt-LT" w:eastAsia="zh-CN" w:bidi="hi-IN"/>
    </w:rPr>
  </w:style>
  <w:style w:type="paragraph" w:styleId="Antrat3">
    <w:name w:val="heading 3"/>
    <w:basedOn w:val="Standard"/>
    <w:next w:val="Standard"/>
    <w:link w:val="Antrat3Diagrama"/>
    <w:semiHidden/>
    <w:unhideWhenUsed/>
    <w:qFormat/>
    <w:rsid w:val="003B394E"/>
    <w:pPr>
      <w:keepNext/>
      <w:autoSpaceDE w:val="0"/>
      <w:outlineLvl w:val="2"/>
    </w:pPr>
    <w:rPr>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3B394E"/>
    <w:rPr>
      <w:rFonts w:ascii="Times New Roman" w:eastAsia="Times New Roman" w:hAnsi="Times New Roman" w:cs="Times New Roman"/>
      <w:color w:val="000000"/>
      <w:kern w:val="3"/>
      <w:sz w:val="28"/>
      <w:szCs w:val="28"/>
      <w:lang w:val="lt-LT" w:eastAsia="zh-CN"/>
    </w:rPr>
  </w:style>
  <w:style w:type="character" w:styleId="Hipersaitas">
    <w:name w:val="Hyperlink"/>
    <w:unhideWhenUsed/>
    <w:rsid w:val="003B394E"/>
    <w:rPr>
      <w:color w:val="000080"/>
      <w:u w:val="single"/>
    </w:rPr>
  </w:style>
  <w:style w:type="paragraph" w:customStyle="1" w:styleId="Standard">
    <w:name w:val="Standard"/>
    <w:rsid w:val="003B394E"/>
    <w:pPr>
      <w:suppressAutoHyphens/>
      <w:autoSpaceDN w:val="0"/>
      <w:spacing w:after="0" w:line="240" w:lineRule="auto"/>
    </w:pPr>
    <w:rPr>
      <w:rFonts w:ascii="Times New Roman" w:eastAsia="Times New Roman" w:hAnsi="Times New Roman" w:cs="Times New Roman"/>
      <w:color w:val="000000"/>
      <w:kern w:val="3"/>
      <w:sz w:val="24"/>
      <w:szCs w:val="24"/>
      <w:lang w:val="lt-LT" w:eastAsia="zh-CN"/>
    </w:rPr>
  </w:style>
  <w:style w:type="paragraph" w:styleId="Antrats">
    <w:name w:val="header"/>
    <w:basedOn w:val="Standard"/>
    <w:link w:val="AntratsDiagrama"/>
    <w:unhideWhenUsed/>
    <w:rsid w:val="003B394E"/>
    <w:pPr>
      <w:tabs>
        <w:tab w:val="center" w:pos="4153"/>
        <w:tab w:val="right" w:pos="8306"/>
      </w:tabs>
    </w:pPr>
  </w:style>
  <w:style w:type="character" w:customStyle="1" w:styleId="AntratsDiagrama">
    <w:name w:val="Antraštės Diagrama"/>
    <w:basedOn w:val="Numatytasispastraiposriftas"/>
    <w:link w:val="Antrats"/>
    <w:rsid w:val="003B394E"/>
    <w:rPr>
      <w:rFonts w:ascii="Times New Roman" w:eastAsia="Times New Roman" w:hAnsi="Times New Roman" w:cs="Times New Roman"/>
      <w:color w:val="000000"/>
      <w:kern w:val="3"/>
      <w:sz w:val="24"/>
      <w:szCs w:val="24"/>
      <w:lang w:val="lt-LT" w:eastAsia="zh-CN"/>
    </w:rPr>
  </w:style>
  <w:style w:type="character" w:customStyle="1" w:styleId="statymonr">
    <w:name w:val="statymonr"/>
    <w:basedOn w:val="Numatytasispastraiposriftas"/>
    <w:rsid w:val="003B394E"/>
  </w:style>
  <w:style w:type="paragraph" w:styleId="Antrat">
    <w:name w:val="caption"/>
    <w:basedOn w:val="Standard"/>
    <w:semiHidden/>
    <w:unhideWhenUsed/>
    <w:qFormat/>
    <w:rsid w:val="003B394E"/>
    <w:pPr>
      <w:suppressLineNumbers/>
      <w:spacing w:before="120" w:after="120"/>
    </w:pPr>
    <w:rPr>
      <w:rFonts w:cs="Mangal"/>
      <w:i/>
      <w:iCs/>
    </w:rPr>
  </w:style>
  <w:style w:type="paragraph" w:styleId="Debesliotekstas">
    <w:name w:val="Balloon Text"/>
    <w:basedOn w:val="prastasis"/>
    <w:link w:val="DebesliotekstasDiagrama"/>
    <w:uiPriority w:val="99"/>
    <w:semiHidden/>
    <w:unhideWhenUsed/>
    <w:rsid w:val="003B394E"/>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3B394E"/>
    <w:rPr>
      <w:rFonts w:ascii="Tahoma" w:eastAsia="Lucida Sans Unicode" w:hAnsi="Tahoma" w:cs="Mangal"/>
      <w:kern w:val="3"/>
      <w:sz w:val="16"/>
      <w:szCs w:val="14"/>
      <w:lang w:val="lt-LT" w:eastAsia="zh-CN" w:bidi="hi-IN"/>
    </w:rPr>
  </w:style>
  <w:style w:type="paragraph" w:styleId="Betarp">
    <w:name w:val="No Spacing"/>
    <w:uiPriority w:val="1"/>
    <w:qFormat/>
    <w:rsid w:val="00337ADD"/>
    <w:pPr>
      <w:suppressAutoHyphens/>
      <w:spacing w:after="0" w:line="240" w:lineRule="auto"/>
    </w:pPr>
    <w:rPr>
      <w:rFonts w:ascii="Times New Roman" w:eastAsia="Times New Roman" w:hAnsi="Times New Roman" w:cs="Times New Roman"/>
      <w:sz w:val="24"/>
      <w:szCs w:val="24"/>
      <w:lang w:val="lt-LT" w:eastAsia="zh-CN"/>
    </w:rPr>
  </w:style>
  <w:style w:type="paragraph" w:styleId="Sraopastraipa">
    <w:name w:val="List Paragraph"/>
    <w:basedOn w:val="prastasis"/>
    <w:link w:val="SraopastraipaDiagrama"/>
    <w:uiPriority w:val="34"/>
    <w:qFormat/>
    <w:rsid w:val="00337ADD"/>
    <w:pPr>
      <w:widowControl/>
      <w:autoSpaceDN/>
      <w:ind w:left="720"/>
      <w:contextualSpacing/>
    </w:pPr>
    <w:rPr>
      <w:rFonts w:eastAsia="Times New Roman" w:cs="Times New Roman"/>
      <w:kern w:val="0"/>
      <w:lang w:eastAsia="ar-SA" w:bidi="ar-SA"/>
    </w:rPr>
  </w:style>
  <w:style w:type="character" w:customStyle="1" w:styleId="SraopastraipaDiagrama">
    <w:name w:val="Sąrašo pastraipa Diagrama"/>
    <w:basedOn w:val="Numatytasispastraiposriftas"/>
    <w:link w:val="Sraopastraipa"/>
    <w:uiPriority w:val="34"/>
    <w:locked/>
    <w:rsid w:val="005555B2"/>
    <w:rPr>
      <w:rFonts w:ascii="Times New Roman" w:eastAsia="Times New Roman" w:hAnsi="Times New Roman" w:cs="Times New Roman"/>
      <w:sz w:val="24"/>
      <w:szCs w:val="24"/>
      <w:lang w:val="lt-LT" w:eastAsia="ar-SA"/>
    </w:rPr>
  </w:style>
  <w:style w:type="paragraph" w:styleId="Pagrindinistekstas">
    <w:name w:val="Body Text"/>
    <w:basedOn w:val="prastasis"/>
    <w:link w:val="PagrindinistekstasDiagrama"/>
    <w:rsid w:val="002E181C"/>
    <w:pPr>
      <w:widowControl/>
      <w:autoSpaceDN/>
      <w:jc w:val="both"/>
    </w:pPr>
    <w:rPr>
      <w:rFonts w:eastAsia="Times New Roman" w:cs="Times New Roman"/>
      <w:kern w:val="1"/>
      <w:lang w:eastAsia="en-US" w:bidi="ar-SA"/>
    </w:rPr>
  </w:style>
  <w:style w:type="character" w:customStyle="1" w:styleId="PagrindinistekstasDiagrama">
    <w:name w:val="Pagrindinis tekstas Diagrama"/>
    <w:basedOn w:val="Numatytasispastraiposriftas"/>
    <w:link w:val="Pagrindinistekstas"/>
    <w:rsid w:val="002E181C"/>
    <w:rPr>
      <w:rFonts w:ascii="Times New Roman" w:eastAsia="Times New Roman" w:hAnsi="Times New Roman" w:cs="Times New Roman"/>
      <w:kern w:val="1"/>
      <w:sz w:val="24"/>
      <w:szCs w:val="24"/>
      <w:lang w:val="lt-LT"/>
    </w:rPr>
  </w:style>
  <w:style w:type="paragraph" w:styleId="Pagrindiniotekstotrauka">
    <w:name w:val="Body Text Indent"/>
    <w:basedOn w:val="prastasis"/>
    <w:link w:val="PagrindiniotekstotraukaDiagrama"/>
    <w:uiPriority w:val="99"/>
    <w:semiHidden/>
    <w:unhideWhenUsed/>
    <w:rsid w:val="00AC0FED"/>
    <w:pPr>
      <w:spacing w:after="120"/>
      <w:ind w:left="283"/>
    </w:pPr>
    <w:rPr>
      <w:szCs w:val="21"/>
    </w:rPr>
  </w:style>
  <w:style w:type="character" w:customStyle="1" w:styleId="PagrindiniotekstotraukaDiagrama">
    <w:name w:val="Pagrindinio teksto įtrauka Diagrama"/>
    <w:basedOn w:val="Numatytasispastraiposriftas"/>
    <w:link w:val="Pagrindiniotekstotrauka"/>
    <w:uiPriority w:val="99"/>
    <w:semiHidden/>
    <w:rsid w:val="00AC0FED"/>
    <w:rPr>
      <w:rFonts w:ascii="Times New Roman" w:eastAsia="Lucida Sans Unicode" w:hAnsi="Times New Roman" w:cs="Mangal"/>
      <w:kern w:val="3"/>
      <w:sz w:val="24"/>
      <w:szCs w:val="21"/>
      <w:lang w:val="lt-LT" w:eastAsia="zh-CN" w:bidi="hi-IN"/>
    </w:rPr>
  </w:style>
  <w:style w:type="paragraph" w:styleId="HTMLiankstoformatuotas">
    <w:name w:val="HTML Preformatted"/>
    <w:basedOn w:val="prastasis"/>
    <w:link w:val="HTMLiankstoformatuotasDiagrama"/>
    <w:uiPriority w:val="99"/>
    <w:rsid w:val="004A00F0"/>
    <w:pPr>
      <w:widowControl/>
      <w:suppressAutoHyphens w:val="0"/>
      <w:autoSpaceDN/>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basedOn w:val="Numatytasispastraiposriftas"/>
    <w:link w:val="HTMLiankstoformatuotas"/>
    <w:uiPriority w:val="99"/>
    <w:rsid w:val="004A00F0"/>
    <w:rPr>
      <w:rFonts w:ascii="Courier New" w:eastAsia="Times New Roman" w:hAnsi="Courier New" w:cs="Courier New"/>
      <w:sz w:val="20"/>
      <w:szCs w:val="20"/>
      <w:lang w:val="lt-LT" w:eastAsia="lt-LT"/>
    </w:rPr>
  </w:style>
  <w:style w:type="paragraph" w:styleId="prastasiniatinklio">
    <w:name w:val="Normal (Web)"/>
    <w:basedOn w:val="prastasis"/>
    <w:uiPriority w:val="99"/>
    <w:semiHidden/>
    <w:unhideWhenUsed/>
    <w:rsid w:val="00BA2A5A"/>
    <w:pPr>
      <w:widowControl/>
      <w:suppressAutoHyphens w:val="0"/>
      <w:autoSpaceDN/>
      <w:spacing w:before="100" w:beforeAutospacing="1" w:after="100" w:afterAutospacing="1"/>
    </w:pPr>
    <w:rPr>
      <w:rFonts w:eastAsia="Times New Roman" w:cs="Times New Roman"/>
      <w:kern w:val="0"/>
      <w:lang w:eastAsia="lt-LT" w:bidi="ar-SA"/>
    </w:rPr>
  </w:style>
  <w:style w:type="paragraph" w:styleId="Pataisymai">
    <w:name w:val="Revision"/>
    <w:hidden/>
    <w:uiPriority w:val="99"/>
    <w:semiHidden/>
    <w:rsid w:val="008311F5"/>
    <w:pPr>
      <w:spacing w:after="0" w:line="240" w:lineRule="auto"/>
    </w:pPr>
    <w:rPr>
      <w:rFonts w:ascii="Times New Roman" w:eastAsia="Lucida Sans Unicode" w:hAnsi="Times New Roman" w:cs="Mangal"/>
      <w:kern w:val="3"/>
      <w:sz w:val="24"/>
      <w:szCs w:val="21"/>
      <w:lang w:val="lt-LT" w:eastAsia="zh-CN" w:bidi="hi-IN"/>
    </w:rPr>
  </w:style>
  <w:style w:type="character" w:styleId="Neapdorotaspaminjimas">
    <w:name w:val="Unresolved Mention"/>
    <w:basedOn w:val="Numatytasispastraiposriftas"/>
    <w:uiPriority w:val="99"/>
    <w:semiHidden/>
    <w:unhideWhenUsed/>
    <w:rsid w:val="00425463"/>
    <w:rPr>
      <w:color w:val="605E5C"/>
      <w:shd w:val="clear" w:color="auto" w:fill="E1DFDD"/>
    </w:rPr>
  </w:style>
  <w:style w:type="character" w:styleId="Komentaronuoroda">
    <w:name w:val="annotation reference"/>
    <w:basedOn w:val="Numatytasispastraiposriftas"/>
    <w:uiPriority w:val="99"/>
    <w:semiHidden/>
    <w:unhideWhenUsed/>
    <w:rsid w:val="001419C1"/>
    <w:rPr>
      <w:sz w:val="16"/>
      <w:szCs w:val="16"/>
    </w:rPr>
  </w:style>
  <w:style w:type="paragraph" w:styleId="Komentarotekstas">
    <w:name w:val="annotation text"/>
    <w:basedOn w:val="prastasis"/>
    <w:link w:val="KomentarotekstasDiagrama"/>
    <w:uiPriority w:val="99"/>
    <w:unhideWhenUsed/>
    <w:rsid w:val="001419C1"/>
    <w:rPr>
      <w:sz w:val="20"/>
      <w:szCs w:val="18"/>
    </w:rPr>
  </w:style>
  <w:style w:type="character" w:customStyle="1" w:styleId="KomentarotekstasDiagrama">
    <w:name w:val="Komentaro tekstas Diagrama"/>
    <w:basedOn w:val="Numatytasispastraiposriftas"/>
    <w:link w:val="Komentarotekstas"/>
    <w:uiPriority w:val="99"/>
    <w:rsid w:val="001419C1"/>
    <w:rPr>
      <w:rFonts w:ascii="Times New Roman" w:eastAsia="Lucida Sans Unicode" w:hAnsi="Times New Roman" w:cs="Mangal"/>
      <w:kern w:val="3"/>
      <w:sz w:val="20"/>
      <w:szCs w:val="18"/>
      <w:lang w:val="lt-LT" w:eastAsia="zh-CN" w:bidi="hi-IN"/>
    </w:rPr>
  </w:style>
  <w:style w:type="paragraph" w:styleId="Komentarotema">
    <w:name w:val="annotation subject"/>
    <w:basedOn w:val="Komentarotekstas"/>
    <w:next w:val="Komentarotekstas"/>
    <w:link w:val="KomentarotemaDiagrama"/>
    <w:uiPriority w:val="99"/>
    <w:semiHidden/>
    <w:unhideWhenUsed/>
    <w:rsid w:val="001419C1"/>
    <w:rPr>
      <w:b/>
      <w:bCs/>
    </w:rPr>
  </w:style>
  <w:style w:type="character" w:customStyle="1" w:styleId="KomentarotemaDiagrama">
    <w:name w:val="Komentaro tema Diagrama"/>
    <w:basedOn w:val="KomentarotekstasDiagrama"/>
    <w:link w:val="Komentarotema"/>
    <w:uiPriority w:val="99"/>
    <w:semiHidden/>
    <w:rsid w:val="001419C1"/>
    <w:rPr>
      <w:rFonts w:ascii="Times New Roman" w:eastAsia="Lucida Sans Unicode" w:hAnsi="Times New Roman" w:cs="Mangal"/>
      <w:b/>
      <w:bCs/>
      <w:kern w:val="3"/>
      <w:sz w:val="20"/>
      <w:szCs w:val="18"/>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658998">
      <w:bodyDiv w:val="1"/>
      <w:marLeft w:val="0"/>
      <w:marRight w:val="0"/>
      <w:marTop w:val="0"/>
      <w:marBottom w:val="0"/>
      <w:divBdr>
        <w:top w:val="none" w:sz="0" w:space="0" w:color="auto"/>
        <w:left w:val="none" w:sz="0" w:space="0" w:color="auto"/>
        <w:bottom w:val="none" w:sz="0" w:space="0" w:color="auto"/>
        <w:right w:val="none" w:sz="0" w:space="0" w:color="auto"/>
      </w:divBdr>
    </w:div>
    <w:div w:id="239213419">
      <w:bodyDiv w:val="1"/>
      <w:marLeft w:val="0"/>
      <w:marRight w:val="0"/>
      <w:marTop w:val="0"/>
      <w:marBottom w:val="0"/>
      <w:divBdr>
        <w:top w:val="none" w:sz="0" w:space="0" w:color="auto"/>
        <w:left w:val="none" w:sz="0" w:space="0" w:color="auto"/>
        <w:bottom w:val="none" w:sz="0" w:space="0" w:color="auto"/>
        <w:right w:val="none" w:sz="0" w:space="0" w:color="auto"/>
      </w:divBdr>
    </w:div>
    <w:div w:id="251280060">
      <w:bodyDiv w:val="1"/>
      <w:marLeft w:val="0"/>
      <w:marRight w:val="0"/>
      <w:marTop w:val="0"/>
      <w:marBottom w:val="0"/>
      <w:divBdr>
        <w:top w:val="none" w:sz="0" w:space="0" w:color="auto"/>
        <w:left w:val="none" w:sz="0" w:space="0" w:color="auto"/>
        <w:bottom w:val="none" w:sz="0" w:space="0" w:color="auto"/>
        <w:right w:val="none" w:sz="0" w:space="0" w:color="auto"/>
      </w:divBdr>
    </w:div>
    <w:div w:id="393086924">
      <w:bodyDiv w:val="1"/>
      <w:marLeft w:val="0"/>
      <w:marRight w:val="0"/>
      <w:marTop w:val="0"/>
      <w:marBottom w:val="0"/>
      <w:divBdr>
        <w:top w:val="none" w:sz="0" w:space="0" w:color="auto"/>
        <w:left w:val="none" w:sz="0" w:space="0" w:color="auto"/>
        <w:bottom w:val="none" w:sz="0" w:space="0" w:color="auto"/>
        <w:right w:val="none" w:sz="0" w:space="0" w:color="auto"/>
      </w:divBdr>
    </w:div>
    <w:div w:id="753085985">
      <w:bodyDiv w:val="1"/>
      <w:marLeft w:val="0"/>
      <w:marRight w:val="0"/>
      <w:marTop w:val="0"/>
      <w:marBottom w:val="0"/>
      <w:divBdr>
        <w:top w:val="none" w:sz="0" w:space="0" w:color="auto"/>
        <w:left w:val="none" w:sz="0" w:space="0" w:color="auto"/>
        <w:bottom w:val="none" w:sz="0" w:space="0" w:color="auto"/>
        <w:right w:val="none" w:sz="0" w:space="0" w:color="auto"/>
      </w:divBdr>
    </w:div>
    <w:div w:id="1151168921">
      <w:bodyDiv w:val="1"/>
      <w:marLeft w:val="0"/>
      <w:marRight w:val="0"/>
      <w:marTop w:val="0"/>
      <w:marBottom w:val="0"/>
      <w:divBdr>
        <w:top w:val="none" w:sz="0" w:space="0" w:color="auto"/>
        <w:left w:val="none" w:sz="0" w:space="0" w:color="auto"/>
        <w:bottom w:val="none" w:sz="0" w:space="0" w:color="auto"/>
        <w:right w:val="none" w:sz="0" w:space="0" w:color="auto"/>
      </w:divBdr>
    </w:div>
    <w:div w:id="1720741308">
      <w:bodyDiv w:val="1"/>
      <w:marLeft w:val="0"/>
      <w:marRight w:val="0"/>
      <w:marTop w:val="0"/>
      <w:marBottom w:val="0"/>
      <w:divBdr>
        <w:top w:val="none" w:sz="0" w:space="0" w:color="auto"/>
        <w:left w:val="none" w:sz="0" w:space="0" w:color="auto"/>
        <w:bottom w:val="none" w:sz="0" w:space="0" w:color="auto"/>
        <w:right w:val="none" w:sz="0" w:space="0" w:color="auto"/>
      </w:divBdr>
    </w:div>
    <w:div w:id="1784375396">
      <w:bodyDiv w:val="1"/>
      <w:marLeft w:val="0"/>
      <w:marRight w:val="0"/>
      <w:marTop w:val="0"/>
      <w:marBottom w:val="0"/>
      <w:divBdr>
        <w:top w:val="none" w:sz="0" w:space="0" w:color="auto"/>
        <w:left w:val="none" w:sz="0" w:space="0" w:color="auto"/>
        <w:bottom w:val="none" w:sz="0" w:space="0" w:color="auto"/>
        <w:right w:val="none" w:sz="0" w:space="0" w:color="auto"/>
      </w:divBdr>
    </w:div>
    <w:div w:id="195239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b9ebbb199ce4ab58fead563565ae36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37ED02-3A06-457F-817D-A8BEA16FC229}">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8b9ebbb199ce4ab58fead563565ae366.dot</Template>
  <TotalTime>648</TotalTime>
  <Pages>4</Pages>
  <Words>6731</Words>
  <Characters>3837</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DĖL UTENOS RAJONO SAVIVALDYBĖS ASMENS SU NEGALIA GEROVĖS TARYBOS NUOSTATŲ PATVIRTINIMO</vt:lpstr>
    </vt:vector>
  </TitlesOfParts>
  <Manager>2024-02-08</Manager>
  <Company>Microsoft</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ASMENS SU NEGALIA GEROVĖS TARYBOS NUOSTATŲ PATVIRTINIMO</dc:title>
  <dc:creator>Sonata Šertvytienė</dc:creator>
  <cp:keywords/>
  <dc:description/>
  <cp:lastModifiedBy>Asta Jagelavičienė</cp:lastModifiedBy>
  <cp:revision>20</cp:revision>
  <cp:lastPrinted>2024-03-25T08:56:00Z</cp:lastPrinted>
  <dcterms:created xsi:type="dcterms:W3CDTF">2024-02-05T08:59:00Z</dcterms:created>
  <dcterms:modified xsi:type="dcterms:W3CDTF">2024-04-11T09:07:00Z</dcterms:modified>
  <cp:category>Sprendimas</cp:category>
</cp:coreProperties>
</file>