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2B2F" w14:textId="77777777" w:rsidR="006E1AE4" w:rsidRPr="00A26C16" w:rsidRDefault="006E1AE4" w:rsidP="006E1AE4">
      <w:pPr>
        <w:pStyle w:val="Antrats"/>
        <w:jc w:val="center"/>
        <w:rPr>
          <w:sz w:val="22"/>
          <w:szCs w:val="22"/>
        </w:rPr>
      </w:pPr>
      <w:bookmarkStart w:id="0" w:name="_GoBack"/>
      <w:bookmarkEnd w:id="0"/>
      <w:r w:rsidRPr="00A26C16">
        <w:t xml:space="preserve">                                                                                </w:t>
      </w:r>
      <w:r w:rsidRPr="00A26C16">
        <w:rPr>
          <w:sz w:val="22"/>
          <w:szCs w:val="22"/>
        </w:rPr>
        <w:t>PATVIRTINTA:</w:t>
      </w:r>
    </w:p>
    <w:p w14:paraId="5F6968A3" w14:textId="77777777" w:rsidR="006E1AE4" w:rsidRPr="00A26C16" w:rsidRDefault="006E1AE4" w:rsidP="006E1AE4">
      <w:pPr>
        <w:pStyle w:val="Antrats"/>
        <w:jc w:val="right"/>
        <w:rPr>
          <w:sz w:val="22"/>
          <w:szCs w:val="22"/>
        </w:rPr>
      </w:pPr>
      <w:r w:rsidRPr="00A26C16">
        <w:rPr>
          <w:sz w:val="22"/>
          <w:szCs w:val="22"/>
        </w:rPr>
        <w:t xml:space="preserve">Šilutės rajono savivaldybės Tarybos </w:t>
      </w:r>
    </w:p>
    <w:p w14:paraId="69E028C1" w14:textId="5A5860FD" w:rsidR="006E1AE4" w:rsidRPr="00A26C16" w:rsidRDefault="006E1AE4" w:rsidP="006E1AE4">
      <w:pPr>
        <w:pStyle w:val="Antrats"/>
        <w:jc w:val="center"/>
        <w:rPr>
          <w:sz w:val="22"/>
          <w:szCs w:val="22"/>
        </w:rPr>
      </w:pPr>
      <w:r w:rsidRPr="00A26C16">
        <w:rPr>
          <w:sz w:val="22"/>
          <w:szCs w:val="22"/>
        </w:rPr>
        <w:t xml:space="preserve">                                                                                 </w:t>
      </w:r>
      <w:r>
        <w:rPr>
          <w:sz w:val="22"/>
          <w:szCs w:val="22"/>
        </w:rPr>
        <w:t xml:space="preserve">               </w:t>
      </w:r>
      <w:r w:rsidR="004A561D">
        <w:rPr>
          <w:sz w:val="22"/>
          <w:szCs w:val="22"/>
        </w:rPr>
        <w:t xml:space="preserve">            </w:t>
      </w:r>
      <w:r>
        <w:rPr>
          <w:sz w:val="22"/>
          <w:szCs w:val="22"/>
        </w:rPr>
        <w:t xml:space="preserve"> 202</w:t>
      </w:r>
      <w:r w:rsidR="0006761A">
        <w:rPr>
          <w:sz w:val="22"/>
          <w:szCs w:val="22"/>
        </w:rPr>
        <w:t>4</w:t>
      </w:r>
      <w:r>
        <w:rPr>
          <w:sz w:val="22"/>
          <w:szCs w:val="22"/>
        </w:rPr>
        <w:t xml:space="preserve"> m.</w:t>
      </w:r>
      <w:r w:rsidR="0006761A">
        <w:rPr>
          <w:sz w:val="22"/>
          <w:szCs w:val="22"/>
        </w:rPr>
        <w:t xml:space="preserve"> </w:t>
      </w:r>
      <w:r w:rsidR="004A561D">
        <w:rPr>
          <w:sz w:val="22"/>
          <w:szCs w:val="22"/>
        </w:rPr>
        <w:t>gegužės</w:t>
      </w:r>
      <w:r w:rsidR="0006761A">
        <w:rPr>
          <w:sz w:val="22"/>
          <w:szCs w:val="22"/>
        </w:rPr>
        <w:t xml:space="preserve">                   </w:t>
      </w:r>
      <w:r>
        <w:rPr>
          <w:sz w:val="22"/>
          <w:szCs w:val="22"/>
        </w:rPr>
        <w:t xml:space="preserve"> </w:t>
      </w:r>
      <w:r w:rsidRPr="00A26C16">
        <w:rPr>
          <w:sz w:val="22"/>
          <w:szCs w:val="22"/>
        </w:rPr>
        <w:t>d.</w:t>
      </w:r>
    </w:p>
    <w:p w14:paraId="57885166" w14:textId="0B8DA9E6" w:rsidR="006E1AE4" w:rsidRPr="00A26C16" w:rsidRDefault="006E1AE4" w:rsidP="006E1AE4">
      <w:pPr>
        <w:pStyle w:val="Antrats"/>
        <w:jc w:val="center"/>
        <w:rPr>
          <w:sz w:val="22"/>
          <w:szCs w:val="22"/>
        </w:rPr>
      </w:pPr>
      <w:r w:rsidRPr="00A26C16">
        <w:rPr>
          <w:sz w:val="22"/>
          <w:szCs w:val="22"/>
        </w:rPr>
        <w:t xml:space="preserve">                                                                                         </w:t>
      </w:r>
      <w:r>
        <w:rPr>
          <w:sz w:val="22"/>
          <w:szCs w:val="22"/>
        </w:rPr>
        <w:t xml:space="preserve"> S</w:t>
      </w:r>
      <w:r w:rsidRPr="00A26C16">
        <w:rPr>
          <w:sz w:val="22"/>
          <w:szCs w:val="22"/>
        </w:rPr>
        <w:t>prendimu Nr. T1-</w:t>
      </w:r>
    </w:p>
    <w:p w14:paraId="23A7955E" w14:textId="77777777" w:rsidR="0098599A" w:rsidRDefault="0098599A" w:rsidP="006078BD">
      <w:pPr>
        <w:ind w:left="4820"/>
        <w:jc w:val="center"/>
        <w:rPr>
          <w:sz w:val="20"/>
        </w:rPr>
      </w:pPr>
    </w:p>
    <w:p w14:paraId="6F19EC6B" w14:textId="77777777" w:rsidR="008473E5" w:rsidRDefault="008473E5" w:rsidP="006078BD">
      <w:pPr>
        <w:ind w:left="4820"/>
        <w:jc w:val="center"/>
        <w:rPr>
          <w:sz w:val="20"/>
        </w:rPr>
      </w:pPr>
    </w:p>
    <w:p w14:paraId="508FCAB1" w14:textId="77777777" w:rsidR="008473E5" w:rsidRPr="005C6E00" w:rsidRDefault="008473E5" w:rsidP="006078BD">
      <w:pPr>
        <w:ind w:left="4820"/>
        <w:jc w:val="center"/>
        <w:rPr>
          <w:sz w:val="20"/>
        </w:rPr>
      </w:pPr>
    </w:p>
    <w:p w14:paraId="375FD207" w14:textId="77777777" w:rsidR="0098599A" w:rsidRPr="0098599A" w:rsidRDefault="0088738E" w:rsidP="008D08D0">
      <w:pPr>
        <w:jc w:val="center"/>
        <w:rPr>
          <w:b/>
        </w:rPr>
      </w:pPr>
      <w:r>
        <w:rPr>
          <w:b/>
        </w:rPr>
        <w:t>ŠILUTĖS</w:t>
      </w:r>
      <w:r w:rsidR="0098599A" w:rsidRPr="0098599A">
        <w:rPr>
          <w:b/>
        </w:rPr>
        <w:t xml:space="preserve"> RAJONO SAVIVALDYBĖS TARYBOS</w:t>
      </w:r>
      <w:r w:rsidR="008D08D0">
        <w:rPr>
          <w:b/>
        </w:rPr>
        <w:t xml:space="preserve"> </w:t>
      </w:r>
      <w:r w:rsidR="0098599A" w:rsidRPr="0098599A">
        <w:rPr>
          <w:b/>
        </w:rPr>
        <w:t>ETIKOS KOMISIJOS VEIKLOS</w:t>
      </w:r>
    </w:p>
    <w:p w14:paraId="72091555" w14:textId="77777777" w:rsidR="0098599A" w:rsidRPr="0098599A" w:rsidRDefault="0098599A" w:rsidP="0098599A">
      <w:pPr>
        <w:jc w:val="center"/>
        <w:rPr>
          <w:b/>
        </w:rPr>
      </w:pPr>
      <w:r w:rsidRPr="0098599A">
        <w:rPr>
          <w:b/>
        </w:rPr>
        <w:t>NUOSTATAI</w:t>
      </w:r>
    </w:p>
    <w:p w14:paraId="61843FF5" w14:textId="77777777" w:rsidR="006854AF" w:rsidRPr="005C6E00" w:rsidRDefault="006854AF" w:rsidP="0098599A">
      <w:pPr>
        <w:jc w:val="center"/>
        <w:rPr>
          <w:sz w:val="20"/>
        </w:rPr>
      </w:pPr>
    </w:p>
    <w:p w14:paraId="2996915E" w14:textId="77777777" w:rsidR="005C6E00" w:rsidRDefault="0098599A" w:rsidP="0098599A">
      <w:pPr>
        <w:jc w:val="center"/>
        <w:rPr>
          <w:b/>
        </w:rPr>
      </w:pPr>
      <w:r w:rsidRPr="0098599A">
        <w:rPr>
          <w:b/>
        </w:rPr>
        <w:t>I</w:t>
      </w:r>
      <w:r w:rsidR="005C6E00">
        <w:rPr>
          <w:b/>
        </w:rPr>
        <w:t xml:space="preserve"> </w:t>
      </w:r>
      <w:r w:rsidR="005C6E00" w:rsidRPr="007B20A3">
        <w:rPr>
          <w:b/>
        </w:rPr>
        <w:t>SKYRIUS</w:t>
      </w:r>
    </w:p>
    <w:p w14:paraId="10538430" w14:textId="77777777" w:rsidR="0098599A" w:rsidRPr="0098599A" w:rsidRDefault="0098599A" w:rsidP="0098599A">
      <w:pPr>
        <w:jc w:val="center"/>
        <w:rPr>
          <w:b/>
        </w:rPr>
      </w:pPr>
      <w:r w:rsidRPr="0098599A">
        <w:rPr>
          <w:b/>
        </w:rPr>
        <w:t>BENDROSIOS NUOSTATOS</w:t>
      </w:r>
    </w:p>
    <w:p w14:paraId="6F02F263" w14:textId="77777777" w:rsidR="0098599A" w:rsidRPr="005C6E00" w:rsidRDefault="0098599A">
      <w:pPr>
        <w:rPr>
          <w:sz w:val="18"/>
        </w:rPr>
      </w:pPr>
    </w:p>
    <w:p w14:paraId="5F19AEB5" w14:textId="77777777" w:rsidR="0098599A" w:rsidRDefault="0088738E" w:rsidP="008F755B">
      <w:pPr>
        <w:pStyle w:val="Sraopastraipa"/>
        <w:numPr>
          <w:ilvl w:val="0"/>
          <w:numId w:val="2"/>
        </w:numPr>
        <w:ind w:left="0" w:firstLine="567"/>
        <w:jc w:val="both"/>
      </w:pPr>
      <w:r>
        <w:t>Šilutės</w:t>
      </w:r>
      <w:r w:rsidR="0098599A" w:rsidRPr="000D2A5D">
        <w:t xml:space="preserve"> rajono savivaldybės tarybos Etikos komisija (toliau v</w:t>
      </w:r>
      <w:r w:rsidR="000D2A5D" w:rsidRPr="000D2A5D">
        <w:t>a</w:t>
      </w:r>
      <w:r w:rsidR="0098599A" w:rsidRPr="000D2A5D">
        <w:t>dinama – Komisija), sudaryta valstybės politikų (toliau – Politikas) elgesio, kuriuo pažeidžiami Lietuvos Respublikos valstybės politikų elgesio kodekse nustatyti valstybės politikų elgesio principai ir nuostatos, tyrimui atlikti. Komisijos nuostatai nustato Komisijos funkcijas, teise</w:t>
      </w:r>
      <w:r w:rsidR="00C60DE5" w:rsidRPr="000D2A5D">
        <w:t>s</w:t>
      </w:r>
      <w:r w:rsidR="0098599A" w:rsidRPr="000D2A5D">
        <w:t>, pareigas, Politiko elgesio tyrimo, Komisijos sudarymo, jos darbo organizavimo, Komisijos priimamų sprendimų ir jų paskelbimo tvarką.</w:t>
      </w:r>
    </w:p>
    <w:p w14:paraId="77504193" w14:textId="77777777" w:rsidR="00C80A7E" w:rsidRDefault="00C80A7E" w:rsidP="008F755B">
      <w:pPr>
        <w:pStyle w:val="Sraopastraipa"/>
        <w:numPr>
          <w:ilvl w:val="0"/>
          <w:numId w:val="2"/>
        </w:numPr>
        <w:ind w:left="0" w:firstLine="567"/>
        <w:jc w:val="both"/>
      </w:pPr>
      <w:r w:rsidRPr="000D2A5D">
        <w:t>Komisija savo veikloje vadovaujasi Lietuvos Respublikos Konstitucija, Valstybės politikų elgesio kodeksu (toliau vadinama – Kodeksas), Viešųjų ir privačių interesų derinimo įstatymu, kitais teisės aktais, Savivaldybės tarybos sprendimais, šiais nuostatais, pagarba žmogui, valstybei, teisingumo, sąžiningumo, skaidrumo ir viešumo, padorumo, nesavanaudiškumo, nešališkumo ir atsakomybės principais esant skirtingoms politinėms, religinėms pažiūroms ir įsitikinimams.</w:t>
      </w:r>
    </w:p>
    <w:p w14:paraId="5CF08CDA" w14:textId="16B2F1AA" w:rsidR="001E48DD" w:rsidRPr="001E48DD" w:rsidRDefault="00C80A7E" w:rsidP="008F755B">
      <w:pPr>
        <w:pStyle w:val="Sraopastraipa"/>
        <w:numPr>
          <w:ilvl w:val="0"/>
          <w:numId w:val="2"/>
        </w:numPr>
        <w:ind w:left="0" w:firstLine="567"/>
        <w:jc w:val="both"/>
      </w:pPr>
      <w:r w:rsidRPr="000D2A5D">
        <w:t xml:space="preserve">Komisijos veiklos techninį aptarnavimą atlieka </w:t>
      </w:r>
      <w:r w:rsidR="0088738E">
        <w:t>Šilutės</w:t>
      </w:r>
      <w:r w:rsidRPr="000D2A5D">
        <w:t xml:space="preserve"> rajono savivaldybės administracija.</w:t>
      </w:r>
      <w:r w:rsidR="00E61B4B" w:rsidRPr="00887BD1">
        <w:t xml:space="preserve"> </w:t>
      </w:r>
      <w:r w:rsidR="00E61B4B" w:rsidRPr="001E48DD">
        <w:rPr>
          <w:shd w:val="clear" w:color="auto" w:fill="FFFFFF"/>
        </w:rPr>
        <w:t>Komisijos atsakingojo</w:t>
      </w:r>
      <w:r w:rsidR="005B0F45" w:rsidRPr="001E48DD">
        <w:rPr>
          <w:shd w:val="clear" w:color="auto" w:fill="FFFFFF"/>
        </w:rPr>
        <w:t xml:space="preserve"> sekretoriaus pareigas </w:t>
      </w:r>
      <w:r w:rsidR="00B71657" w:rsidRPr="001E48DD">
        <w:rPr>
          <w:shd w:val="clear" w:color="auto" w:fill="FFFFFF"/>
        </w:rPr>
        <w:t>eina</w:t>
      </w:r>
      <w:r w:rsidR="005B0F45" w:rsidRPr="001E48DD">
        <w:rPr>
          <w:shd w:val="clear" w:color="auto" w:fill="FFFFFF"/>
        </w:rPr>
        <w:t xml:space="preserve"> S</w:t>
      </w:r>
      <w:r w:rsidR="00E61B4B" w:rsidRPr="001E48DD">
        <w:rPr>
          <w:shd w:val="clear" w:color="auto" w:fill="FFFFFF"/>
        </w:rPr>
        <w:t xml:space="preserve">avivaldybės </w:t>
      </w:r>
      <w:r w:rsidR="00E61B4B" w:rsidRPr="0006761A">
        <w:rPr>
          <w:strike/>
          <w:shd w:val="clear" w:color="auto" w:fill="FFFFFF"/>
        </w:rPr>
        <w:t xml:space="preserve">administracijos direktoriaus </w:t>
      </w:r>
      <w:r w:rsidR="0006761A" w:rsidRPr="0006761A">
        <w:rPr>
          <w:b/>
          <w:bCs/>
          <w:shd w:val="clear" w:color="auto" w:fill="FFFFFF"/>
        </w:rPr>
        <w:t xml:space="preserve">mero </w:t>
      </w:r>
      <w:r w:rsidR="00E61B4B" w:rsidRPr="001E48DD">
        <w:rPr>
          <w:shd w:val="clear" w:color="auto" w:fill="FFFFFF"/>
        </w:rPr>
        <w:t>paskirtas valstybės tarnautojas, šios funkcijos įrašytos į jo pareigybės aprašymą.</w:t>
      </w:r>
      <w:r w:rsidR="001E48DD">
        <w:rPr>
          <w:shd w:val="clear" w:color="auto" w:fill="FFFFFF"/>
        </w:rPr>
        <w:t xml:space="preserve"> </w:t>
      </w:r>
    </w:p>
    <w:p w14:paraId="13586921" w14:textId="77777777" w:rsidR="00C80A7E" w:rsidRDefault="00C80A7E" w:rsidP="008F755B">
      <w:pPr>
        <w:pStyle w:val="Sraopastraipa"/>
        <w:numPr>
          <w:ilvl w:val="0"/>
          <w:numId w:val="2"/>
        </w:numPr>
        <w:ind w:left="0" w:firstLine="567"/>
        <w:jc w:val="both"/>
      </w:pPr>
      <w:r w:rsidRPr="000D2A5D">
        <w:t>Komisija atsakinga ir atskaitinga Savivaldybės tarybai.</w:t>
      </w:r>
    </w:p>
    <w:p w14:paraId="41C5D9F9" w14:textId="77777777" w:rsidR="00C80A7E" w:rsidRDefault="00C80A7E" w:rsidP="008F755B">
      <w:pPr>
        <w:pStyle w:val="Sraopastraipa"/>
        <w:numPr>
          <w:ilvl w:val="0"/>
          <w:numId w:val="2"/>
        </w:numPr>
        <w:ind w:left="0" w:firstLine="567"/>
        <w:jc w:val="both"/>
      </w:pPr>
      <w:r w:rsidRPr="000D2A5D">
        <w:t>Komisijos darbas grindžiamas kolegialiu klausimų svarstymu, teisėtumo principu, asmenine Komisijos narių atsakomybe.</w:t>
      </w:r>
    </w:p>
    <w:p w14:paraId="5E480E21" w14:textId="77777777" w:rsidR="001E48DD" w:rsidRPr="000D2A5D" w:rsidRDefault="00C80A7E" w:rsidP="008F755B">
      <w:pPr>
        <w:pStyle w:val="Sraopastraipa"/>
        <w:numPr>
          <w:ilvl w:val="0"/>
          <w:numId w:val="2"/>
        </w:numPr>
        <w:ind w:left="0" w:firstLine="567"/>
        <w:jc w:val="both"/>
      </w:pPr>
      <w:r w:rsidRPr="000D2A5D">
        <w:t>Komisija laikosi nuostatos, kad Tarybos nario statusas įpareigoja kiekv</w:t>
      </w:r>
      <w:r w:rsidR="00C60DE5" w:rsidRPr="000D2A5D">
        <w:t>ieną T</w:t>
      </w:r>
      <w:r w:rsidRPr="000D2A5D">
        <w:t xml:space="preserve">arybos narį </w:t>
      </w:r>
      <w:r w:rsidR="0088738E">
        <w:t>Šilutės</w:t>
      </w:r>
      <w:r w:rsidRPr="000D2A5D">
        <w:t xml:space="preserve"> rajono savivaldybės gyventojų interesus laikyti aukštesniais negu partiniai, grupiniai bei asmeniniai siekiai.</w:t>
      </w:r>
    </w:p>
    <w:p w14:paraId="0D52FEAE" w14:textId="77777777" w:rsidR="00C80A7E" w:rsidRPr="005C6E00" w:rsidRDefault="00C80A7E" w:rsidP="005C6E00">
      <w:pPr>
        <w:ind w:firstLine="1276"/>
        <w:jc w:val="both"/>
        <w:rPr>
          <w:sz w:val="20"/>
        </w:rPr>
      </w:pPr>
    </w:p>
    <w:p w14:paraId="440101E6" w14:textId="77777777" w:rsidR="005C6E00" w:rsidRDefault="00C80A7E" w:rsidP="008D08D0">
      <w:pPr>
        <w:jc w:val="center"/>
        <w:rPr>
          <w:b/>
        </w:rPr>
      </w:pPr>
      <w:r w:rsidRPr="000D2A5D">
        <w:rPr>
          <w:b/>
        </w:rPr>
        <w:t>II</w:t>
      </w:r>
      <w:r w:rsidR="005C6E00">
        <w:rPr>
          <w:b/>
        </w:rPr>
        <w:t xml:space="preserve"> </w:t>
      </w:r>
      <w:r w:rsidR="005C6E00" w:rsidRPr="007B20A3">
        <w:rPr>
          <w:b/>
        </w:rPr>
        <w:t>SKYRIUS</w:t>
      </w:r>
    </w:p>
    <w:p w14:paraId="75B2A03B" w14:textId="77777777" w:rsidR="00C80A7E" w:rsidRDefault="00C80A7E" w:rsidP="008D08D0">
      <w:pPr>
        <w:jc w:val="center"/>
        <w:rPr>
          <w:b/>
        </w:rPr>
      </w:pPr>
      <w:r w:rsidRPr="000D2A5D">
        <w:rPr>
          <w:b/>
        </w:rPr>
        <w:t>KOMISIJOS FUNKCIJOS</w:t>
      </w:r>
    </w:p>
    <w:p w14:paraId="60B9E2CE" w14:textId="77777777" w:rsidR="001E48DD" w:rsidRPr="000D2A5D" w:rsidRDefault="001E48DD" w:rsidP="001E48DD">
      <w:pPr>
        <w:rPr>
          <w:b/>
        </w:rPr>
      </w:pPr>
    </w:p>
    <w:p w14:paraId="563EDDEA" w14:textId="77777777" w:rsidR="00237341" w:rsidRPr="001E48DD" w:rsidRDefault="00C80A7E" w:rsidP="008F755B">
      <w:pPr>
        <w:pStyle w:val="Sraopastraipa"/>
        <w:numPr>
          <w:ilvl w:val="0"/>
          <w:numId w:val="2"/>
        </w:numPr>
        <w:ind w:left="0" w:firstLine="567"/>
        <w:jc w:val="both"/>
        <w:rPr>
          <w:sz w:val="20"/>
        </w:rPr>
      </w:pPr>
      <w:r w:rsidRPr="000D2A5D">
        <w:t>Komisija atlieka šias funkcijas:</w:t>
      </w:r>
    </w:p>
    <w:p w14:paraId="44D4351F" w14:textId="4FC44F4B" w:rsidR="00200300" w:rsidRPr="001E48DD" w:rsidRDefault="00D90E74" w:rsidP="008F755B">
      <w:pPr>
        <w:pStyle w:val="Sraopastraipa"/>
        <w:numPr>
          <w:ilvl w:val="1"/>
          <w:numId w:val="2"/>
        </w:numPr>
        <w:ind w:left="0" w:firstLine="567"/>
        <w:jc w:val="both"/>
        <w:rPr>
          <w:sz w:val="20"/>
        </w:rPr>
      </w:pPr>
      <w:r>
        <w:t xml:space="preserve">prižiūri, kaip </w:t>
      </w:r>
      <w:r w:rsidR="0006761A" w:rsidRPr="0006761A">
        <w:rPr>
          <w:b/>
          <w:bCs/>
        </w:rPr>
        <w:t>meras ir</w:t>
      </w:r>
      <w:r w:rsidR="0006761A">
        <w:t xml:space="preserve"> </w:t>
      </w:r>
      <w:r>
        <w:t>S</w:t>
      </w:r>
      <w:r w:rsidR="00200300" w:rsidRPr="00887BD1">
        <w:t xml:space="preserve">avivaldybės tarybos nariai laikosi Lietuvos Respublikos vietos savivaldos įstatymo, </w:t>
      </w:r>
      <w:r w:rsidR="00083045" w:rsidRPr="00887BD1">
        <w:t>Kodekso</w:t>
      </w:r>
      <w:r w:rsidR="00200300" w:rsidRPr="00887BD1">
        <w:t>, Viešųjų ir privačių interesų derinimo įstatymo,</w:t>
      </w:r>
      <w:r w:rsidR="0088738E">
        <w:t xml:space="preserve"> Šilutės</w:t>
      </w:r>
      <w:r w:rsidR="00B4050F" w:rsidRPr="00887BD1">
        <w:t xml:space="preserve"> rajono savivaldybės tarybos veiklos </w:t>
      </w:r>
      <w:r w:rsidR="00200300" w:rsidRPr="00887BD1">
        <w:t>reglamento</w:t>
      </w:r>
      <w:r w:rsidR="001A28D9">
        <w:t xml:space="preserve"> </w:t>
      </w:r>
      <w:r w:rsidR="001A28D9" w:rsidRPr="001A28D9">
        <w:rPr>
          <w:b/>
          <w:bCs/>
        </w:rPr>
        <w:t>(toliau  - Reglamento )</w:t>
      </w:r>
      <w:r w:rsidR="00200300" w:rsidRPr="001A28D9">
        <w:rPr>
          <w:b/>
          <w:bCs/>
        </w:rPr>
        <w:t xml:space="preserve">, </w:t>
      </w:r>
      <w:r w:rsidR="00200300" w:rsidRPr="00887BD1">
        <w:t>kitų teisės aktų, reglamentuojančių savivaldybės tarybos narių veiklą ir elgesį, reikalavimų;</w:t>
      </w:r>
    </w:p>
    <w:p w14:paraId="1C06BB4F" w14:textId="77777777" w:rsidR="00200300" w:rsidRPr="001E48DD" w:rsidRDefault="0054502E" w:rsidP="008F755B">
      <w:pPr>
        <w:pStyle w:val="Sraopastraipa"/>
        <w:numPr>
          <w:ilvl w:val="1"/>
          <w:numId w:val="2"/>
        </w:numPr>
        <w:ind w:left="0" w:firstLine="567"/>
        <w:jc w:val="both"/>
        <w:rPr>
          <w:sz w:val="20"/>
        </w:rPr>
      </w:pPr>
      <w:r>
        <w:lastRenderedPageBreak/>
        <w:t>analizuoja S</w:t>
      </w:r>
      <w:r w:rsidR="00200300" w:rsidRPr="00887BD1">
        <w:t>avivaldybės tarybos narių nedalyva</w:t>
      </w:r>
      <w:r>
        <w:t>vimo S</w:t>
      </w:r>
      <w:r w:rsidR="00200300" w:rsidRPr="00887BD1">
        <w:t>avivaldybės tarybos, komitetų ir komisijų posėdžiuose ir Lietuvos Respublikos vietos savivaldos įstatymo nustatytų pareigų nevykdymo priežastis;</w:t>
      </w:r>
    </w:p>
    <w:p w14:paraId="494C7F65" w14:textId="07DA7238" w:rsidR="00200300" w:rsidRPr="001E48DD" w:rsidRDefault="0054502E" w:rsidP="008F755B">
      <w:pPr>
        <w:pStyle w:val="Sraopastraipa"/>
        <w:numPr>
          <w:ilvl w:val="1"/>
          <w:numId w:val="2"/>
        </w:numPr>
        <w:ind w:left="0" w:firstLine="567"/>
        <w:jc w:val="both"/>
        <w:rPr>
          <w:sz w:val="20"/>
        </w:rPr>
      </w:pPr>
      <w:r>
        <w:t>tiria ir priima sprendimus dėl</w:t>
      </w:r>
      <w:r w:rsidR="001A28D9">
        <w:t xml:space="preserve"> </w:t>
      </w:r>
      <w:r w:rsidR="001A28D9" w:rsidRPr="001A28D9">
        <w:rPr>
          <w:b/>
          <w:bCs/>
        </w:rPr>
        <w:t>mero ir</w:t>
      </w:r>
      <w:r w:rsidR="001A28D9">
        <w:t xml:space="preserve">  </w:t>
      </w:r>
      <w:r>
        <w:t>S</w:t>
      </w:r>
      <w:r w:rsidR="00200300" w:rsidRPr="00887BD1">
        <w:t xml:space="preserve">avivaldybės tarybos narių veiklos atitikties Lietuvos Respublikos vietos savivaldos įstatymo, </w:t>
      </w:r>
      <w:r w:rsidR="00083045" w:rsidRPr="00887BD1">
        <w:t>K</w:t>
      </w:r>
      <w:r w:rsidR="00200300" w:rsidRPr="00887BD1">
        <w:t xml:space="preserve">odekso, Viešųjų ir privačių interesų derinimo įstatymo, </w:t>
      </w:r>
      <w:r w:rsidR="001A28D9">
        <w:t>R</w:t>
      </w:r>
      <w:r w:rsidR="00200300" w:rsidRPr="00887BD1">
        <w:t>eglamento, kitų teisės aktų, reglamentuojančių savivaldybės tarybos narių veiklą ir elgesį, nuostatoms;</w:t>
      </w:r>
    </w:p>
    <w:p w14:paraId="16C01A4A" w14:textId="77777777" w:rsidR="00200300" w:rsidRPr="001E48DD" w:rsidRDefault="00200300" w:rsidP="008F755B">
      <w:pPr>
        <w:pStyle w:val="Sraopastraipa"/>
        <w:numPr>
          <w:ilvl w:val="1"/>
          <w:numId w:val="2"/>
        </w:numPr>
        <w:ind w:left="0" w:firstLine="567"/>
        <w:jc w:val="both"/>
        <w:rPr>
          <w:sz w:val="20"/>
        </w:rPr>
      </w:pPr>
      <w:r w:rsidRPr="00887BD1">
        <w:t xml:space="preserve">nagrinėja </w:t>
      </w:r>
      <w:r w:rsidR="005706FF">
        <w:t>S</w:t>
      </w:r>
      <w:r w:rsidRPr="00887BD1">
        <w:t>avivaldybės bendruomenės narių, valstybės institucijų, gyvenamųjų vietovių bendruomenių ar bendruomeninių organizacijų at</w:t>
      </w:r>
      <w:r w:rsidR="0054502E">
        <w:t>stovų siūlymus ir pastabas dėl S</w:t>
      </w:r>
      <w:r w:rsidRPr="00887BD1">
        <w:t>avivaldybės tarybos narių veiklos skaidrumo;</w:t>
      </w:r>
    </w:p>
    <w:p w14:paraId="62BD3F21" w14:textId="77777777" w:rsidR="00200300" w:rsidRPr="001E48DD" w:rsidRDefault="00200300" w:rsidP="008F755B">
      <w:pPr>
        <w:pStyle w:val="Sraopastraipa"/>
        <w:numPr>
          <w:ilvl w:val="1"/>
          <w:numId w:val="2"/>
        </w:numPr>
        <w:ind w:left="0" w:firstLine="567"/>
        <w:jc w:val="both"/>
        <w:rPr>
          <w:sz w:val="20"/>
        </w:rPr>
      </w:pPr>
      <w:r w:rsidRPr="00887BD1">
        <w:t>teikia Vyriausiajai</w:t>
      </w:r>
      <w:r w:rsidR="0054502E">
        <w:t xml:space="preserve"> rinkimų komisijai siūlymą dėl S</w:t>
      </w:r>
      <w:r w:rsidRPr="00887BD1">
        <w:t>avivaldybės tarybos nario įga</w:t>
      </w:r>
      <w:r w:rsidR="0054502E">
        <w:t>liojimų nutraukimo, jeigu šis T</w:t>
      </w:r>
      <w:r w:rsidRPr="00887BD1">
        <w:t>arybos nar</w:t>
      </w:r>
      <w:r w:rsidR="0054502E">
        <w:t>ys yra praleidęs iš eilės tris S</w:t>
      </w:r>
      <w:r w:rsidRPr="00887BD1">
        <w:t>avivaldybės tarybos posėdžius be pateisinamos priežasties;</w:t>
      </w:r>
    </w:p>
    <w:p w14:paraId="112BC250" w14:textId="77777777" w:rsidR="00200300" w:rsidRPr="0023128F" w:rsidRDefault="00D7640D" w:rsidP="008F755B">
      <w:pPr>
        <w:pStyle w:val="Sraopastraipa"/>
        <w:numPr>
          <w:ilvl w:val="1"/>
          <w:numId w:val="2"/>
        </w:numPr>
        <w:ind w:left="0" w:firstLine="567"/>
        <w:jc w:val="both"/>
        <w:rPr>
          <w:sz w:val="20"/>
        </w:rPr>
      </w:pPr>
      <w:r>
        <w:t>T</w:t>
      </w:r>
      <w:r w:rsidR="00200300" w:rsidRPr="00887BD1">
        <w:t>arybos narių</w:t>
      </w:r>
      <w:r>
        <w:t>, mero, savo iniciatyva teikia T</w:t>
      </w:r>
      <w:r w:rsidR="00200300" w:rsidRPr="00887BD1">
        <w:t>arybos nariams rekomendacijas dėl Viešųjų ir privačių interesų derinimo įstatymo nuostatų įgyvendinimo.</w:t>
      </w:r>
    </w:p>
    <w:p w14:paraId="16E8B2D6" w14:textId="23F9BBCE" w:rsidR="0023128F" w:rsidRPr="00AB7F62" w:rsidRDefault="00633129" w:rsidP="008F755B">
      <w:pPr>
        <w:pStyle w:val="Sraopastraipa"/>
        <w:numPr>
          <w:ilvl w:val="1"/>
          <w:numId w:val="2"/>
        </w:numPr>
        <w:ind w:left="0" w:firstLine="567"/>
        <w:jc w:val="both"/>
        <w:rPr>
          <w:b/>
          <w:bCs/>
          <w:sz w:val="20"/>
        </w:rPr>
      </w:pPr>
      <w:r>
        <w:rPr>
          <w:b/>
          <w:bCs/>
          <w:color w:val="000000"/>
        </w:rPr>
        <w:t>T</w:t>
      </w:r>
      <w:r w:rsidR="00AB7F62" w:rsidRPr="00AB7F62">
        <w:rPr>
          <w:b/>
          <w:bCs/>
          <w:color w:val="000000"/>
        </w:rPr>
        <w:t>arybos narių ir savo iniciatyva teikia merui rekomendacijas dėl Viešųjų ir privačių interesų derinimo įstatymo nuostatų įgyvendinimo.</w:t>
      </w:r>
    </w:p>
    <w:p w14:paraId="56CA2B10" w14:textId="77777777" w:rsidR="00237341" w:rsidRPr="005C6E00" w:rsidRDefault="00237341" w:rsidP="0098599A">
      <w:pPr>
        <w:jc w:val="both"/>
        <w:rPr>
          <w:sz w:val="20"/>
        </w:rPr>
      </w:pPr>
    </w:p>
    <w:p w14:paraId="24E2E0E7" w14:textId="77777777" w:rsidR="005C6E00" w:rsidRDefault="00237341" w:rsidP="00465AC3">
      <w:pPr>
        <w:jc w:val="center"/>
        <w:rPr>
          <w:b/>
        </w:rPr>
      </w:pPr>
      <w:r w:rsidRPr="00887BD1">
        <w:rPr>
          <w:b/>
        </w:rPr>
        <w:t xml:space="preserve">III </w:t>
      </w:r>
      <w:r w:rsidR="005C6E00" w:rsidRPr="007B20A3">
        <w:rPr>
          <w:b/>
        </w:rPr>
        <w:t xml:space="preserve">SKYRIUS </w:t>
      </w:r>
    </w:p>
    <w:p w14:paraId="2EDABA76" w14:textId="77777777" w:rsidR="00237341" w:rsidRDefault="00237341" w:rsidP="00465AC3">
      <w:pPr>
        <w:jc w:val="center"/>
        <w:rPr>
          <w:b/>
        </w:rPr>
      </w:pPr>
      <w:r w:rsidRPr="00887BD1">
        <w:rPr>
          <w:b/>
        </w:rPr>
        <w:t>POLITIKO</w:t>
      </w:r>
      <w:r w:rsidRPr="000D2A5D">
        <w:rPr>
          <w:b/>
        </w:rPr>
        <w:t xml:space="preserve"> ELGESIO TYRIMAS</w:t>
      </w:r>
    </w:p>
    <w:p w14:paraId="183011B8" w14:textId="77777777" w:rsidR="001E48DD" w:rsidRPr="000D2A5D" w:rsidRDefault="001E48DD" w:rsidP="008F755B">
      <w:pPr>
        <w:ind w:firstLine="567"/>
        <w:jc w:val="center"/>
        <w:rPr>
          <w:b/>
        </w:rPr>
      </w:pPr>
    </w:p>
    <w:p w14:paraId="072472F3" w14:textId="77777777" w:rsidR="00E61B4B" w:rsidRPr="001E48DD" w:rsidRDefault="00237341" w:rsidP="008F755B">
      <w:pPr>
        <w:pStyle w:val="Sraopastraipa"/>
        <w:numPr>
          <w:ilvl w:val="0"/>
          <w:numId w:val="2"/>
        </w:numPr>
        <w:ind w:left="0" w:firstLine="567"/>
        <w:jc w:val="both"/>
        <w:rPr>
          <w:sz w:val="20"/>
        </w:rPr>
      </w:pPr>
      <w:bookmarkStart w:id="1" w:name="_Hlk38353851"/>
      <w:r w:rsidRPr="000D2A5D">
        <w:t xml:space="preserve">Komisija tyrimą pradeda ne vėliau kaip </w:t>
      </w:r>
      <w:r w:rsidR="00E61B4B">
        <w:t>per 10</w:t>
      </w:r>
      <w:r w:rsidR="001F5E6F">
        <w:t xml:space="preserve"> </w:t>
      </w:r>
      <w:r w:rsidR="00E61B4B">
        <w:t xml:space="preserve">dienų nuo šiuose nuostatuose nurodyto pagrindo atsiradimo: </w:t>
      </w:r>
    </w:p>
    <w:p w14:paraId="1C5A831C" w14:textId="77777777" w:rsidR="00E61B4B" w:rsidRPr="001E48DD" w:rsidRDefault="00E61B4B" w:rsidP="008F755B">
      <w:pPr>
        <w:pStyle w:val="Sraopastraipa"/>
        <w:numPr>
          <w:ilvl w:val="1"/>
          <w:numId w:val="2"/>
        </w:numPr>
        <w:ind w:left="0" w:firstLine="567"/>
        <w:jc w:val="both"/>
        <w:rPr>
          <w:sz w:val="20"/>
        </w:rPr>
      </w:pPr>
      <w:r w:rsidRPr="001E48DD">
        <w:rPr>
          <w:color w:val="000000"/>
        </w:rPr>
        <w:t>fizinio ar juridinio asmens skundas, kreipimasis ar pranešimas (toliau – skundas)</w:t>
      </w:r>
      <w:r w:rsidR="005C6E00" w:rsidRPr="001E48DD">
        <w:rPr>
          <w:rStyle w:val="apple-converted-space"/>
          <w:color w:val="000000"/>
        </w:rPr>
        <w:t xml:space="preserve"> </w:t>
      </w:r>
      <w:r w:rsidRPr="001E48DD">
        <w:rPr>
          <w:color w:val="000000"/>
        </w:rPr>
        <w:t>apie</w:t>
      </w:r>
      <w:r w:rsidR="005C6E00" w:rsidRPr="001E48DD">
        <w:rPr>
          <w:color w:val="000000"/>
        </w:rPr>
        <w:t xml:space="preserve"> </w:t>
      </w:r>
      <w:r w:rsidR="00083045" w:rsidRPr="001E48DD">
        <w:rPr>
          <w:color w:val="000000"/>
        </w:rPr>
        <w:t>P</w:t>
      </w:r>
      <w:r w:rsidRPr="001E48DD">
        <w:rPr>
          <w:color w:val="000000"/>
        </w:rPr>
        <w:t>olitiko galimai padarytą</w:t>
      </w:r>
      <w:r w:rsidR="00083045" w:rsidRPr="001E48DD">
        <w:rPr>
          <w:color w:val="000000"/>
        </w:rPr>
        <w:t xml:space="preserve"> K</w:t>
      </w:r>
      <w:r w:rsidRPr="001E48DD">
        <w:rPr>
          <w:color w:val="000000"/>
        </w:rPr>
        <w:t>odekse nustatytų valstybės politikų elgesio principų, nuo</w:t>
      </w:r>
      <w:r w:rsidR="00083045" w:rsidRPr="001E48DD">
        <w:rPr>
          <w:color w:val="000000"/>
        </w:rPr>
        <w:t>statų ar institucijos, kurioje P</w:t>
      </w:r>
      <w:r w:rsidRPr="001E48DD">
        <w:rPr>
          <w:color w:val="000000"/>
        </w:rPr>
        <w:t xml:space="preserve">olitikas eina pareigas, veiklą reglamentuojančiuose teisės aktuose </w:t>
      </w:r>
      <w:r w:rsidR="00083045" w:rsidRPr="001E48DD">
        <w:rPr>
          <w:color w:val="000000"/>
        </w:rPr>
        <w:t>P</w:t>
      </w:r>
      <w:r w:rsidRPr="001E48DD">
        <w:rPr>
          <w:color w:val="000000"/>
        </w:rPr>
        <w:t>olitikui nustatytų reikalavimų pažeidimą</w:t>
      </w:r>
      <w:r w:rsidR="00083045" w:rsidRPr="001E48DD">
        <w:rPr>
          <w:color w:val="000000"/>
        </w:rPr>
        <w:t>;</w:t>
      </w:r>
    </w:p>
    <w:p w14:paraId="576490CD" w14:textId="77777777" w:rsidR="00E61B4B" w:rsidRPr="001E48DD" w:rsidRDefault="00E61B4B" w:rsidP="008F755B">
      <w:pPr>
        <w:pStyle w:val="Sraopastraipa"/>
        <w:numPr>
          <w:ilvl w:val="1"/>
          <w:numId w:val="2"/>
        </w:numPr>
        <w:ind w:left="0" w:firstLine="567"/>
        <w:jc w:val="both"/>
        <w:rPr>
          <w:sz w:val="20"/>
        </w:rPr>
      </w:pPr>
      <w:r w:rsidRPr="001E48DD">
        <w:rPr>
          <w:color w:val="000000"/>
        </w:rPr>
        <w:t>visuomenės informavimo priemonėse paskelbta pagrįsta informacija apie</w:t>
      </w:r>
      <w:r w:rsidR="005C6E00" w:rsidRPr="001E48DD">
        <w:rPr>
          <w:rStyle w:val="apple-converted-space"/>
          <w:color w:val="000000"/>
        </w:rPr>
        <w:t xml:space="preserve"> </w:t>
      </w:r>
      <w:r w:rsidR="00083045" w:rsidRPr="001E48DD">
        <w:rPr>
          <w:color w:val="000000"/>
        </w:rPr>
        <w:t>P</w:t>
      </w:r>
      <w:r w:rsidRPr="001E48DD">
        <w:rPr>
          <w:color w:val="000000"/>
        </w:rPr>
        <w:t>olitiko galimai padarytą pažeidimą.</w:t>
      </w:r>
    </w:p>
    <w:p w14:paraId="4813FB30" w14:textId="77777777" w:rsidR="00237341" w:rsidRPr="001E48DD" w:rsidRDefault="00237341" w:rsidP="008F755B">
      <w:pPr>
        <w:pStyle w:val="Sraopastraipa"/>
        <w:numPr>
          <w:ilvl w:val="0"/>
          <w:numId w:val="2"/>
        </w:numPr>
        <w:ind w:left="0" w:firstLine="567"/>
        <w:jc w:val="both"/>
        <w:rPr>
          <w:sz w:val="20"/>
        </w:rPr>
      </w:pPr>
      <w:r w:rsidRPr="007B20A3">
        <w:t xml:space="preserve">Komisija tiria galimus pažeidimus, jeigu nuo jų padarymo praėjo ne daugiau kaip 1 metai. Anoniminių skundų Komisija nenagrinėja. Komisijos atliekamas pažeidimo tyrimas turi būti baigtas ne vėliau kaip per </w:t>
      </w:r>
      <w:r w:rsidR="001B1195" w:rsidRPr="007B20A3">
        <w:t>tris mėnesius</w:t>
      </w:r>
      <w:r w:rsidRPr="007B20A3">
        <w:t xml:space="preserve"> nuo tyrimo pradžios. Į šį terminą neskaičiuojamas Politiko laikinojo nedarbingumo, atostogų laikas ir laikas, kai Politikas yra išvykęs į tarnybinę komandiruotę. Prireikus</w:t>
      </w:r>
      <w:r w:rsidR="009A2C63" w:rsidRPr="007B20A3">
        <w:t xml:space="preserve"> Komisija</w:t>
      </w:r>
      <w:r w:rsidR="00D7640D" w:rsidRPr="007B20A3">
        <w:t xml:space="preserve"> gali, bet ne ilgiau kaip </w:t>
      </w:r>
      <w:r w:rsidR="001B1195" w:rsidRPr="007B20A3">
        <w:t xml:space="preserve">vienam mėnesiui pratęsti </w:t>
      </w:r>
      <w:r w:rsidR="009A2C63" w:rsidRPr="007B20A3">
        <w:t>šiame punkte nustatytą terminą.</w:t>
      </w:r>
    </w:p>
    <w:bookmarkEnd w:id="1"/>
    <w:p w14:paraId="41983DCC" w14:textId="77777777" w:rsidR="009A2C63" w:rsidRPr="001E48DD" w:rsidRDefault="003A0628" w:rsidP="008F755B">
      <w:pPr>
        <w:pStyle w:val="Sraopastraipa"/>
        <w:numPr>
          <w:ilvl w:val="0"/>
          <w:numId w:val="2"/>
        </w:numPr>
        <w:ind w:left="0" w:firstLine="567"/>
        <w:jc w:val="both"/>
        <w:rPr>
          <w:sz w:val="20"/>
        </w:rPr>
      </w:pPr>
      <w:r>
        <w:t xml:space="preserve">Komisija </w:t>
      </w:r>
      <w:r w:rsidRPr="00206406">
        <w:t xml:space="preserve">per 5 dienas </w:t>
      </w:r>
      <w:r>
        <w:t>nuo tyrimo pradžios surašo laisvos formos pranešimą, kuriuo informuoja Politiką apie pradėtą jo elgesio tyrimą, jo teises, pateikia turimus duomenis apie padarytą pažeidimą ir prašo Politiko iki pranešime nurodytos datos pateikti Komisijai rašytinį paaiškinimą. Komisija šį pranešimą Politikui įteikia asmeniškai ar išsiunčia elektroniniu paštu, ar paštu.</w:t>
      </w:r>
    </w:p>
    <w:p w14:paraId="0887A164" w14:textId="77777777" w:rsidR="003A0628" w:rsidRPr="003A0628" w:rsidRDefault="003A0628" w:rsidP="003A0628">
      <w:pPr>
        <w:ind w:firstLine="1134"/>
        <w:jc w:val="both"/>
        <w:rPr>
          <w:i/>
          <w:sz w:val="16"/>
        </w:rPr>
      </w:pPr>
    </w:p>
    <w:p w14:paraId="56472A7B" w14:textId="77777777" w:rsidR="005C6E00" w:rsidRDefault="009A2C63" w:rsidP="008D08D0">
      <w:pPr>
        <w:jc w:val="center"/>
        <w:rPr>
          <w:b/>
        </w:rPr>
      </w:pPr>
      <w:r w:rsidRPr="000D2A5D">
        <w:rPr>
          <w:b/>
        </w:rPr>
        <w:t xml:space="preserve">IV </w:t>
      </w:r>
      <w:r w:rsidR="005C6E00" w:rsidRPr="007B20A3">
        <w:rPr>
          <w:b/>
        </w:rPr>
        <w:t>SKYRIUS</w:t>
      </w:r>
      <w:r w:rsidR="005C6E00" w:rsidRPr="000D2A5D">
        <w:rPr>
          <w:b/>
        </w:rPr>
        <w:t xml:space="preserve"> </w:t>
      </w:r>
    </w:p>
    <w:p w14:paraId="03359085" w14:textId="77777777" w:rsidR="009A2C63" w:rsidRPr="000D2A5D" w:rsidRDefault="009A2C63" w:rsidP="008D08D0">
      <w:pPr>
        <w:jc w:val="center"/>
        <w:rPr>
          <w:b/>
        </w:rPr>
      </w:pPr>
      <w:r w:rsidRPr="000D2A5D">
        <w:rPr>
          <w:b/>
        </w:rPr>
        <w:t>KOMISIJOS TEISĖS</w:t>
      </w:r>
    </w:p>
    <w:p w14:paraId="38F5FE02" w14:textId="77777777" w:rsidR="009A2C63" w:rsidRDefault="009A2C63" w:rsidP="005C6E00">
      <w:pPr>
        <w:ind w:firstLine="1276"/>
        <w:jc w:val="both"/>
        <w:rPr>
          <w:sz w:val="20"/>
        </w:rPr>
      </w:pPr>
    </w:p>
    <w:p w14:paraId="501E5557" w14:textId="77777777" w:rsidR="009A2C63" w:rsidRPr="00E0413A" w:rsidRDefault="009A2C63" w:rsidP="008F755B">
      <w:pPr>
        <w:pStyle w:val="Sraopastraipa"/>
        <w:numPr>
          <w:ilvl w:val="0"/>
          <w:numId w:val="2"/>
        </w:numPr>
        <w:ind w:left="0" w:firstLine="567"/>
        <w:contextualSpacing w:val="0"/>
        <w:jc w:val="both"/>
        <w:rPr>
          <w:sz w:val="20"/>
        </w:rPr>
      </w:pPr>
      <w:r w:rsidRPr="007B20A3">
        <w:t>Atlikdama tyrimą Komisija turi teisę:</w:t>
      </w:r>
    </w:p>
    <w:p w14:paraId="36BCC771" w14:textId="77777777" w:rsidR="009A2C63" w:rsidRPr="00E0413A" w:rsidRDefault="009A2C63" w:rsidP="008F755B">
      <w:pPr>
        <w:pStyle w:val="Sraopastraipa"/>
        <w:numPr>
          <w:ilvl w:val="1"/>
          <w:numId w:val="2"/>
        </w:numPr>
        <w:ind w:left="0" w:firstLine="567"/>
        <w:contextualSpacing w:val="0"/>
        <w:jc w:val="both"/>
        <w:rPr>
          <w:sz w:val="20"/>
        </w:rPr>
      </w:pPr>
      <w:r w:rsidRPr="007B20A3">
        <w:t>apklausti Politiką, kurio elgesys tiriamas, bei kitus asmenis, susijusius su Politiko tiriamu elgesiu ar politine veikla;</w:t>
      </w:r>
    </w:p>
    <w:p w14:paraId="033C15EB" w14:textId="77777777" w:rsidR="009A2C63" w:rsidRPr="00E0413A" w:rsidRDefault="009A2C63" w:rsidP="008F755B">
      <w:pPr>
        <w:pStyle w:val="Sraopastraipa"/>
        <w:numPr>
          <w:ilvl w:val="1"/>
          <w:numId w:val="2"/>
        </w:numPr>
        <w:ind w:left="0" w:firstLine="567"/>
        <w:contextualSpacing w:val="0"/>
        <w:jc w:val="both"/>
        <w:rPr>
          <w:sz w:val="20"/>
        </w:rPr>
      </w:pPr>
      <w:r w:rsidRPr="007B20A3">
        <w:lastRenderedPageBreak/>
        <w:t>apklausti skundo autorių ir išsiaiškinti apie jo žinomą informaciją apie Politiko galimai padarytą Kodekse nustatytų valstybės politikų principų, nuostatų ar institucijos, kurioje Politikas eina pareigas, veiklą reglamentuojančiuose teisės aktuose Politikui nustatytų reikalavimų pažeidimą;</w:t>
      </w:r>
    </w:p>
    <w:p w14:paraId="33218002" w14:textId="77777777" w:rsidR="009A2C63" w:rsidRPr="00E0413A" w:rsidRDefault="009A2C63" w:rsidP="008F755B">
      <w:pPr>
        <w:pStyle w:val="Sraopastraipa"/>
        <w:numPr>
          <w:ilvl w:val="1"/>
          <w:numId w:val="2"/>
        </w:numPr>
        <w:ind w:left="0" w:firstLine="567"/>
        <w:contextualSpacing w:val="0"/>
        <w:jc w:val="both"/>
        <w:rPr>
          <w:sz w:val="20"/>
        </w:rPr>
      </w:pPr>
      <w:r w:rsidRPr="007B20A3">
        <w:t>susipažinti teisės aktų nustatyta tvarka su reikiamais dokumentais ir gauti jų nuorašus (kopijas) bei kitą tyrimui reikalingą informaciją;</w:t>
      </w:r>
    </w:p>
    <w:p w14:paraId="2738A9F1" w14:textId="77777777" w:rsidR="009A2C63" w:rsidRPr="00E0413A" w:rsidRDefault="009A2C63" w:rsidP="008F755B">
      <w:pPr>
        <w:pStyle w:val="Sraopastraipa"/>
        <w:numPr>
          <w:ilvl w:val="1"/>
          <w:numId w:val="2"/>
        </w:numPr>
        <w:ind w:left="0" w:firstLine="567"/>
        <w:contextualSpacing w:val="0"/>
        <w:jc w:val="both"/>
        <w:rPr>
          <w:sz w:val="20"/>
        </w:rPr>
      </w:pPr>
      <w:r w:rsidRPr="007B20A3">
        <w:t>pasitelkti specialistus;</w:t>
      </w:r>
    </w:p>
    <w:p w14:paraId="43DC4B88" w14:textId="77777777" w:rsidR="00C94105" w:rsidRPr="00E0413A" w:rsidRDefault="009A2C63" w:rsidP="008F755B">
      <w:pPr>
        <w:pStyle w:val="Sraopastraipa"/>
        <w:numPr>
          <w:ilvl w:val="1"/>
          <w:numId w:val="2"/>
        </w:numPr>
        <w:ind w:left="0" w:firstLine="567"/>
        <w:contextualSpacing w:val="0"/>
        <w:jc w:val="both"/>
        <w:rPr>
          <w:sz w:val="20"/>
        </w:rPr>
      </w:pPr>
      <w:r w:rsidRPr="007B20A3">
        <w:t xml:space="preserve">prireikus </w:t>
      </w:r>
      <w:r w:rsidRPr="000D2A5D">
        <w:t>išvykti į įvykio vietą.</w:t>
      </w:r>
    </w:p>
    <w:p w14:paraId="754A7718" w14:textId="77777777" w:rsidR="009A2C63" w:rsidRPr="005C6E00" w:rsidRDefault="009A2C63" w:rsidP="0098599A">
      <w:pPr>
        <w:jc w:val="both"/>
        <w:rPr>
          <w:sz w:val="20"/>
        </w:rPr>
      </w:pPr>
    </w:p>
    <w:p w14:paraId="44C7D9FE" w14:textId="77777777" w:rsidR="005C6E00" w:rsidRDefault="009A2C63" w:rsidP="00465AC3">
      <w:pPr>
        <w:jc w:val="center"/>
        <w:rPr>
          <w:b/>
        </w:rPr>
      </w:pPr>
      <w:r w:rsidRPr="000D2A5D">
        <w:rPr>
          <w:b/>
        </w:rPr>
        <w:t xml:space="preserve">V </w:t>
      </w:r>
      <w:r w:rsidR="005C6E00" w:rsidRPr="007B20A3">
        <w:rPr>
          <w:b/>
        </w:rPr>
        <w:t xml:space="preserve">SKYRIUS </w:t>
      </w:r>
    </w:p>
    <w:p w14:paraId="4202ABEE" w14:textId="77777777" w:rsidR="009A2C63" w:rsidRPr="000D2A5D" w:rsidRDefault="009A2C63" w:rsidP="00465AC3">
      <w:pPr>
        <w:jc w:val="center"/>
        <w:rPr>
          <w:b/>
        </w:rPr>
      </w:pPr>
      <w:r w:rsidRPr="000D2A5D">
        <w:rPr>
          <w:b/>
        </w:rPr>
        <w:t>KOMISIJOS PAREIGOS</w:t>
      </w:r>
    </w:p>
    <w:p w14:paraId="7B8AAE50" w14:textId="77777777" w:rsidR="009A2C63" w:rsidRDefault="009A2C63" w:rsidP="0098599A">
      <w:pPr>
        <w:jc w:val="both"/>
        <w:rPr>
          <w:sz w:val="20"/>
        </w:rPr>
      </w:pPr>
    </w:p>
    <w:p w14:paraId="124E1FA3" w14:textId="77777777" w:rsidR="009A2C63" w:rsidRPr="00E0413A" w:rsidRDefault="009A2C63" w:rsidP="008F755B">
      <w:pPr>
        <w:pStyle w:val="Sraopastraipa"/>
        <w:numPr>
          <w:ilvl w:val="0"/>
          <w:numId w:val="2"/>
        </w:numPr>
        <w:ind w:left="0" w:firstLine="567"/>
        <w:jc w:val="both"/>
        <w:rPr>
          <w:sz w:val="20"/>
        </w:rPr>
      </w:pPr>
      <w:r w:rsidRPr="007B20A3">
        <w:t>Atlikdami tyrimą Komisijos nariai privalo:</w:t>
      </w:r>
    </w:p>
    <w:p w14:paraId="5A206B55" w14:textId="77777777" w:rsidR="009A2C63" w:rsidRPr="00E0413A" w:rsidRDefault="009A2C63" w:rsidP="008F755B">
      <w:pPr>
        <w:pStyle w:val="Sraopastraipa"/>
        <w:numPr>
          <w:ilvl w:val="1"/>
          <w:numId w:val="2"/>
        </w:numPr>
        <w:ind w:left="0" w:firstLine="567"/>
        <w:jc w:val="both"/>
        <w:rPr>
          <w:sz w:val="20"/>
        </w:rPr>
      </w:pPr>
      <w:r w:rsidRPr="007B20A3">
        <w:t>vadovautis Lietuvos Respublikos Konstitucija, įstatymais, kitais teisės aktais;</w:t>
      </w:r>
    </w:p>
    <w:p w14:paraId="28C281C8" w14:textId="77777777" w:rsidR="009A2C63" w:rsidRPr="00E0413A" w:rsidRDefault="00E0413A" w:rsidP="008F755B">
      <w:pPr>
        <w:pStyle w:val="Sraopastraipa"/>
        <w:numPr>
          <w:ilvl w:val="1"/>
          <w:numId w:val="2"/>
        </w:numPr>
        <w:ind w:left="0" w:firstLine="567"/>
        <w:jc w:val="both"/>
        <w:rPr>
          <w:sz w:val="20"/>
        </w:rPr>
      </w:pPr>
      <w:r>
        <w:t>l</w:t>
      </w:r>
      <w:r w:rsidR="009A2C63" w:rsidRPr="007B20A3">
        <w:t>aikyti paslaptyje duomenis ar žinias, kuriuos jie sužinojo vykdydami tyrimą, jeigu tokie duomenys ar žinios sudaro valstybės, komercinę, banko, tarnybos arba kitą įstatymų saugomą paslaptį;</w:t>
      </w:r>
    </w:p>
    <w:p w14:paraId="48F9B0B2" w14:textId="77777777" w:rsidR="009A2C63" w:rsidRPr="00E0413A" w:rsidRDefault="001B76BA" w:rsidP="008F755B">
      <w:pPr>
        <w:pStyle w:val="Sraopastraipa"/>
        <w:numPr>
          <w:ilvl w:val="1"/>
          <w:numId w:val="2"/>
        </w:numPr>
        <w:ind w:left="0" w:firstLine="567"/>
        <w:jc w:val="both"/>
        <w:rPr>
          <w:sz w:val="20"/>
        </w:rPr>
      </w:pPr>
      <w:r w:rsidRPr="007B20A3">
        <w:t>nenaudoti 1</w:t>
      </w:r>
      <w:r w:rsidR="005C6E00" w:rsidRPr="007B20A3">
        <w:t>2</w:t>
      </w:r>
      <w:r w:rsidR="009A2C63" w:rsidRPr="007B20A3">
        <w:t>.2 punkte nurodytų duomenų ar žinių asmeninei ar kitų asmenų naudai;</w:t>
      </w:r>
    </w:p>
    <w:p w14:paraId="2DFC6ABE" w14:textId="77777777" w:rsidR="00135B7D" w:rsidRPr="00E0413A" w:rsidRDefault="009A2C63" w:rsidP="008F755B">
      <w:pPr>
        <w:pStyle w:val="Sraopastraipa"/>
        <w:numPr>
          <w:ilvl w:val="1"/>
          <w:numId w:val="2"/>
        </w:numPr>
        <w:ind w:left="0" w:firstLine="567"/>
        <w:jc w:val="both"/>
        <w:rPr>
          <w:sz w:val="20"/>
        </w:rPr>
      </w:pPr>
      <w:r w:rsidRPr="007B20A3">
        <w:t>kol Komisija nebaigia tyrimo, niekam neteikti jokios informacijos apie vykdomo tyrimo aplinkybes, su tyrimu susijusius asmenis, turimą med</w:t>
      </w:r>
      <w:r w:rsidR="001B76BA" w:rsidRPr="007B20A3">
        <w:t xml:space="preserve">žiagą, duomenis. </w:t>
      </w:r>
    </w:p>
    <w:p w14:paraId="4797B8D7" w14:textId="77777777" w:rsidR="009A2C63" w:rsidRPr="00E0413A" w:rsidRDefault="00135B7D" w:rsidP="008F755B">
      <w:pPr>
        <w:pStyle w:val="Sraopastraipa"/>
        <w:numPr>
          <w:ilvl w:val="0"/>
          <w:numId w:val="2"/>
        </w:numPr>
        <w:ind w:left="0" w:firstLine="567"/>
        <w:jc w:val="both"/>
        <w:rPr>
          <w:sz w:val="20"/>
        </w:rPr>
      </w:pPr>
      <w:r>
        <w:t xml:space="preserve">Šio skyriaus 12.1, 12.2, 12.3, 12.4 punktų nuostatos taikomos ir Komisiją aptarnaujantiems darbuotojams, ir pasitelktiems specialistams. Visi Komisijos nariai, Komisiją aptarnaujantys darbuotojai, taip pat pasitelkti specialistai privalo laikytis konfidencialumo principo ir saugoti paslaptyje bet kokią su asmens duomenimis susijusią informaciją, su kuria jie susipažino atlikdami savo funkcijas, nebent tokia informacija būtų vieša pagal galiojančių teisės aktų reikalavimus. Pareiga saugoti asmens duomenų paslaptį galioja ir pasibaigus narystei Komisijoje. Komisijos nariai, Komisiją aptarnaujantys darbuotojai, pasitelkti specialistai turi būti pasirašę </w:t>
      </w:r>
      <w:r w:rsidRPr="008F755B">
        <w:t>konfidencialumo pasižadėjimą</w:t>
      </w:r>
      <w:r>
        <w:t xml:space="preserve"> (priedas).</w:t>
      </w:r>
    </w:p>
    <w:p w14:paraId="229AE454" w14:textId="77777777" w:rsidR="00237341" w:rsidRPr="00E0413A" w:rsidRDefault="005658FA" w:rsidP="008F755B">
      <w:pPr>
        <w:pStyle w:val="Sraopastraipa"/>
        <w:numPr>
          <w:ilvl w:val="0"/>
          <w:numId w:val="2"/>
        </w:numPr>
        <w:ind w:left="0" w:firstLine="567"/>
        <w:jc w:val="both"/>
        <w:rPr>
          <w:sz w:val="20"/>
        </w:rPr>
      </w:pPr>
      <w:r w:rsidRPr="007B20A3">
        <w:t>Atlikdami tyrimą, Komisijos nariai, Komisiją aptarnaujantys darbuotojai ir jos pasitelkti specialistai netrikdo valstybės institucijų, kitų įmonių, įstaigų ar organizacijų darbo ir privalo susilaikyti nuo preliminarių vertinimų bei išvadų, kol nebaigtas tyrimas ir nėra Komisijos išvados.</w:t>
      </w:r>
    </w:p>
    <w:p w14:paraId="2B362449" w14:textId="77777777" w:rsidR="00237341" w:rsidRPr="007B20A3" w:rsidRDefault="00237341" w:rsidP="0098599A">
      <w:pPr>
        <w:jc w:val="both"/>
        <w:rPr>
          <w:sz w:val="20"/>
        </w:rPr>
      </w:pPr>
    </w:p>
    <w:p w14:paraId="571AE015" w14:textId="77777777" w:rsidR="005C6E00" w:rsidRPr="007B20A3" w:rsidRDefault="005658FA" w:rsidP="00465AC3">
      <w:pPr>
        <w:jc w:val="center"/>
        <w:rPr>
          <w:b/>
        </w:rPr>
      </w:pPr>
      <w:r w:rsidRPr="007B20A3">
        <w:rPr>
          <w:b/>
        </w:rPr>
        <w:t>VI</w:t>
      </w:r>
      <w:r w:rsidR="004926B0" w:rsidRPr="007B20A3">
        <w:rPr>
          <w:b/>
        </w:rPr>
        <w:t xml:space="preserve"> </w:t>
      </w:r>
      <w:r w:rsidR="005C6E00" w:rsidRPr="007B20A3">
        <w:rPr>
          <w:b/>
        </w:rPr>
        <w:t xml:space="preserve">SKYRIUS </w:t>
      </w:r>
    </w:p>
    <w:p w14:paraId="3D135E1F" w14:textId="77777777" w:rsidR="005658FA" w:rsidRPr="000D2A5D" w:rsidRDefault="005658FA" w:rsidP="00465AC3">
      <w:pPr>
        <w:jc w:val="center"/>
        <w:rPr>
          <w:b/>
        </w:rPr>
      </w:pPr>
      <w:r w:rsidRPr="000D2A5D">
        <w:rPr>
          <w:b/>
        </w:rPr>
        <w:t>POLITIKO, KURIO ELGESYS TIRIAMAS, TEISĖS</w:t>
      </w:r>
    </w:p>
    <w:p w14:paraId="2B0E9298" w14:textId="77777777" w:rsidR="005658FA" w:rsidRDefault="005658FA" w:rsidP="005C6E00">
      <w:pPr>
        <w:ind w:firstLine="1276"/>
        <w:jc w:val="both"/>
        <w:rPr>
          <w:sz w:val="20"/>
        </w:rPr>
      </w:pPr>
    </w:p>
    <w:p w14:paraId="691AA80F" w14:textId="77777777" w:rsidR="005658FA" w:rsidRPr="00E0413A" w:rsidRDefault="005658FA" w:rsidP="008F755B">
      <w:pPr>
        <w:pStyle w:val="Sraopastraipa"/>
        <w:numPr>
          <w:ilvl w:val="0"/>
          <w:numId w:val="2"/>
        </w:numPr>
        <w:ind w:left="0" w:firstLine="567"/>
        <w:jc w:val="both"/>
        <w:rPr>
          <w:sz w:val="20"/>
        </w:rPr>
      </w:pPr>
      <w:r w:rsidRPr="007B20A3">
        <w:t>Politikas, kurio elgesys tiriamas, turi teisę:</w:t>
      </w:r>
    </w:p>
    <w:p w14:paraId="3EAE354B" w14:textId="77777777" w:rsidR="005658FA" w:rsidRPr="00E0413A" w:rsidRDefault="005658FA" w:rsidP="008F755B">
      <w:pPr>
        <w:pStyle w:val="Sraopastraipa"/>
        <w:numPr>
          <w:ilvl w:val="1"/>
          <w:numId w:val="2"/>
        </w:numPr>
        <w:ind w:left="0" w:firstLine="567"/>
        <w:jc w:val="both"/>
        <w:rPr>
          <w:sz w:val="20"/>
        </w:rPr>
      </w:pPr>
      <w:r w:rsidRPr="007B20A3">
        <w:t>teikti Komisijai paaiškinimus, prašymus, įrodymus;</w:t>
      </w:r>
    </w:p>
    <w:p w14:paraId="3C3F6306" w14:textId="77777777" w:rsidR="005658FA" w:rsidRPr="00E0413A" w:rsidRDefault="00267B43" w:rsidP="008F755B">
      <w:pPr>
        <w:pStyle w:val="Sraopastraipa"/>
        <w:numPr>
          <w:ilvl w:val="1"/>
          <w:numId w:val="2"/>
        </w:numPr>
        <w:ind w:left="0" w:firstLine="567"/>
        <w:jc w:val="both"/>
        <w:rPr>
          <w:sz w:val="20"/>
        </w:rPr>
      </w:pPr>
      <w:r w:rsidRPr="007B20A3">
        <w:t xml:space="preserve">dalyvauti Komisijos posėdžiuose, kai nagrinėjamas su jo asmeniu susijęs klausimas. </w:t>
      </w:r>
    </w:p>
    <w:p w14:paraId="66C6C2C8" w14:textId="77777777" w:rsidR="005658FA" w:rsidRPr="00E0413A" w:rsidRDefault="005658FA" w:rsidP="008F755B">
      <w:pPr>
        <w:pStyle w:val="Sraopastraipa"/>
        <w:numPr>
          <w:ilvl w:val="1"/>
          <w:numId w:val="2"/>
        </w:numPr>
        <w:ind w:left="0" w:firstLine="567"/>
        <w:jc w:val="both"/>
        <w:rPr>
          <w:sz w:val="20"/>
        </w:rPr>
      </w:pPr>
      <w:r w:rsidRPr="007B20A3">
        <w:t>baigus tyrimą susipažinti su tyrimo metu surinkta medžiaga.</w:t>
      </w:r>
    </w:p>
    <w:p w14:paraId="722B582E" w14:textId="77777777" w:rsidR="005658FA" w:rsidRPr="00E0413A" w:rsidRDefault="005658FA" w:rsidP="008F755B">
      <w:pPr>
        <w:pStyle w:val="Sraopastraipa"/>
        <w:numPr>
          <w:ilvl w:val="0"/>
          <w:numId w:val="2"/>
        </w:numPr>
        <w:ind w:left="0" w:firstLine="567"/>
        <w:jc w:val="both"/>
        <w:rPr>
          <w:sz w:val="20"/>
        </w:rPr>
      </w:pPr>
      <w:r w:rsidRPr="007B20A3">
        <w:t>Politikas, teikiantis Komisijai paaiškinimus, negali būti verčiamas teikti paaiškinimų prieš save, savo šeimos narius ir artimus giminaičius.</w:t>
      </w:r>
    </w:p>
    <w:p w14:paraId="03E2E1A3" w14:textId="77777777" w:rsidR="005658FA" w:rsidRPr="007B20A3" w:rsidRDefault="005658FA" w:rsidP="005C6E00">
      <w:pPr>
        <w:ind w:firstLine="1276"/>
        <w:jc w:val="both"/>
        <w:rPr>
          <w:sz w:val="20"/>
        </w:rPr>
      </w:pPr>
    </w:p>
    <w:p w14:paraId="31F6E6AF" w14:textId="77777777" w:rsidR="005C6E00" w:rsidRPr="007B20A3" w:rsidRDefault="005658FA" w:rsidP="005C6E00">
      <w:pPr>
        <w:jc w:val="center"/>
        <w:rPr>
          <w:b/>
        </w:rPr>
      </w:pPr>
      <w:r w:rsidRPr="007B20A3">
        <w:rPr>
          <w:b/>
        </w:rPr>
        <w:lastRenderedPageBreak/>
        <w:t xml:space="preserve">VII </w:t>
      </w:r>
      <w:r w:rsidR="005C6E00" w:rsidRPr="007B20A3">
        <w:rPr>
          <w:b/>
        </w:rPr>
        <w:t xml:space="preserve">SKYRIUS </w:t>
      </w:r>
    </w:p>
    <w:p w14:paraId="67FC9174" w14:textId="77777777" w:rsidR="005658FA" w:rsidRPr="004A561D" w:rsidRDefault="005658FA" w:rsidP="005C6E00">
      <w:pPr>
        <w:jc w:val="center"/>
        <w:rPr>
          <w:b/>
        </w:rPr>
      </w:pPr>
      <w:r w:rsidRPr="004A561D">
        <w:rPr>
          <w:b/>
        </w:rPr>
        <w:t>KOMISIJOS SUDARYMAS, JOS DARBO ORGANIZAVIMAS</w:t>
      </w:r>
    </w:p>
    <w:p w14:paraId="5F64ECB9" w14:textId="77777777" w:rsidR="005658FA" w:rsidRPr="004A561D" w:rsidRDefault="005658FA" w:rsidP="005C6E00">
      <w:pPr>
        <w:ind w:firstLine="1276"/>
        <w:jc w:val="both"/>
        <w:rPr>
          <w:sz w:val="20"/>
        </w:rPr>
      </w:pPr>
    </w:p>
    <w:p w14:paraId="3DDA7064" w14:textId="77777777" w:rsidR="003A0628" w:rsidRPr="00E0413A" w:rsidRDefault="003A0628" w:rsidP="00E0413A">
      <w:pPr>
        <w:pStyle w:val="Sraopastraipa"/>
        <w:numPr>
          <w:ilvl w:val="0"/>
          <w:numId w:val="2"/>
        </w:numPr>
        <w:ind w:left="0" w:firstLine="567"/>
        <w:jc w:val="both"/>
        <w:rPr>
          <w:sz w:val="20"/>
        </w:rPr>
      </w:pPr>
      <w:r>
        <w:t xml:space="preserve">Taryba savo įgaliojimų laikui sudaro Komisiją. Komisija sudaroma Tarybos sprendimu iš </w:t>
      </w:r>
      <w:r w:rsidR="0088738E">
        <w:t>3</w:t>
      </w:r>
      <w:r>
        <w:t xml:space="preserve"> Tarybos narių ir </w:t>
      </w:r>
      <w:r w:rsidR="0088738E">
        <w:t>2</w:t>
      </w:r>
      <w:r>
        <w:t xml:space="preserve"> gyvenamųjų vietovių bendruomenių atstovų – seniūnaičių arba seniūnaičių ir visuomenės atstovų (</w:t>
      </w:r>
      <w:r w:rsidR="0088738E">
        <w:t>Šilutės</w:t>
      </w:r>
      <w:r>
        <w:t xml:space="preserve"> rajone įregistruotų viešųjų juridinių asmenų, išskyrus valstybės ar savivaldybės institucijas ar įstaigas, įgaliotų atstovų), </w:t>
      </w:r>
      <w:r w:rsidRPr="00E0413A">
        <w:rPr>
          <w:rFonts w:eastAsia="Calibri"/>
          <w:bCs/>
        </w:rPr>
        <w:t>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w:t>
      </w:r>
    </w:p>
    <w:p w14:paraId="0016777C" w14:textId="0E844023" w:rsidR="003A0628" w:rsidRPr="00E0413A" w:rsidRDefault="003A0628" w:rsidP="00E0413A">
      <w:pPr>
        <w:pStyle w:val="Sraopastraipa"/>
        <w:numPr>
          <w:ilvl w:val="0"/>
          <w:numId w:val="2"/>
        </w:numPr>
        <w:ind w:left="0" w:firstLine="567"/>
        <w:jc w:val="both"/>
        <w:rPr>
          <w:sz w:val="20"/>
        </w:rPr>
      </w:pPr>
      <w:r w:rsidRPr="00E0413A">
        <w:rPr>
          <w:rFonts w:eastAsia="Calibri"/>
          <w:bCs/>
        </w:rPr>
        <w:t xml:space="preserve">Etikos komisijos pirmininką iš šios komisijos narių – </w:t>
      </w:r>
      <w:r w:rsidR="00F41C43">
        <w:rPr>
          <w:rFonts w:eastAsia="Calibri"/>
          <w:bCs/>
        </w:rPr>
        <w:t>S</w:t>
      </w:r>
      <w:r w:rsidRPr="00E0413A">
        <w:rPr>
          <w:rFonts w:eastAsia="Calibri"/>
          <w:bCs/>
        </w:rPr>
        <w:t xml:space="preserve">avivaldybės tarybos narių – deleguoja </w:t>
      </w:r>
      <w:r w:rsidR="00F41C43">
        <w:rPr>
          <w:rFonts w:eastAsia="Calibri"/>
          <w:bCs/>
        </w:rPr>
        <w:t>S</w:t>
      </w:r>
      <w:r w:rsidRPr="00E0413A">
        <w:rPr>
          <w:rFonts w:eastAsia="Calibri"/>
          <w:bCs/>
        </w:rPr>
        <w:t xml:space="preserve">avivaldybės tarybos opozicija raštu, pasirašytu daugiau kaip pusės visų </w:t>
      </w:r>
      <w:r w:rsidR="00633129">
        <w:rPr>
          <w:rFonts w:eastAsia="Calibri"/>
          <w:bCs/>
        </w:rPr>
        <w:t>S</w:t>
      </w:r>
      <w:r w:rsidRPr="00E0413A">
        <w:rPr>
          <w:rFonts w:eastAsia="Calibri"/>
          <w:bCs/>
        </w:rPr>
        <w:t xml:space="preserve">avivaldybės tarybos opozicijos narių ir viešai įteiktu </w:t>
      </w:r>
      <w:r w:rsidR="00F41C43">
        <w:rPr>
          <w:rFonts w:eastAsia="Calibri"/>
          <w:bCs/>
        </w:rPr>
        <w:t>S</w:t>
      </w:r>
      <w:r w:rsidRPr="00E0413A">
        <w:rPr>
          <w:rFonts w:eastAsia="Calibri"/>
          <w:bCs/>
        </w:rPr>
        <w:t xml:space="preserve">avivaldybės tarybos posėdžio pirmininkui. Šios komisijos pirmininko pavaduotoją </w:t>
      </w:r>
      <w:r w:rsidRPr="00FD7C2C">
        <w:rPr>
          <w:rFonts w:eastAsia="Calibri"/>
          <w:bCs/>
          <w:strike/>
        </w:rPr>
        <w:t>mero</w:t>
      </w:r>
      <w:r w:rsidRPr="00E0413A">
        <w:rPr>
          <w:rFonts w:eastAsia="Calibri"/>
          <w:bCs/>
        </w:rPr>
        <w:t xml:space="preserve"> </w:t>
      </w:r>
      <w:r w:rsidR="00FD7C2C" w:rsidRPr="00FD7C2C">
        <w:rPr>
          <w:rFonts w:eastAsia="Calibri"/>
          <w:b/>
        </w:rPr>
        <w:t>komisijos narių</w:t>
      </w:r>
      <w:r w:rsidR="00FD7C2C">
        <w:rPr>
          <w:rFonts w:eastAsia="Calibri"/>
          <w:bCs/>
        </w:rPr>
        <w:t xml:space="preserve"> </w:t>
      </w:r>
      <w:r w:rsidRPr="00E0413A">
        <w:rPr>
          <w:rFonts w:eastAsia="Calibri"/>
          <w:bCs/>
        </w:rPr>
        <w:t xml:space="preserve">siūlymu iš šios komisijos narių – </w:t>
      </w:r>
      <w:r w:rsidR="00F41C43">
        <w:rPr>
          <w:rFonts w:eastAsia="Calibri"/>
          <w:bCs/>
        </w:rPr>
        <w:t>S</w:t>
      </w:r>
      <w:r w:rsidRPr="00E0413A">
        <w:rPr>
          <w:rFonts w:eastAsia="Calibri"/>
          <w:bCs/>
        </w:rPr>
        <w:t xml:space="preserve">avivaldybės tarybos narių </w:t>
      </w:r>
      <w:r w:rsidR="00FD7C2C">
        <w:rPr>
          <w:rFonts w:eastAsia="Calibri"/>
          <w:bCs/>
        </w:rPr>
        <w:t xml:space="preserve"> </w:t>
      </w:r>
      <w:r w:rsidR="00FD7C2C" w:rsidRPr="00FD7C2C">
        <w:rPr>
          <w:rFonts w:eastAsia="Calibri"/>
          <w:b/>
        </w:rPr>
        <w:t>daugumos</w:t>
      </w:r>
      <w:r w:rsidR="00FD7C2C">
        <w:rPr>
          <w:rFonts w:eastAsia="Calibri"/>
          <w:bCs/>
        </w:rPr>
        <w:t xml:space="preserve"> </w:t>
      </w:r>
      <w:r w:rsidRPr="00E0413A">
        <w:rPr>
          <w:rFonts w:eastAsia="Calibri"/>
          <w:bCs/>
        </w:rPr>
        <w:t xml:space="preserve">– skiria </w:t>
      </w:r>
      <w:r w:rsidR="00633129">
        <w:rPr>
          <w:rFonts w:eastAsia="Calibri"/>
          <w:bCs/>
        </w:rPr>
        <w:t>S</w:t>
      </w:r>
      <w:r w:rsidRPr="00E0413A">
        <w:rPr>
          <w:rFonts w:eastAsia="Calibri"/>
          <w:bCs/>
        </w:rPr>
        <w:t>avivaldybės taryba.</w:t>
      </w:r>
      <w:r w:rsidR="0088738E">
        <w:t xml:space="preserve"> </w:t>
      </w:r>
      <w:r w:rsidRPr="00E0413A">
        <w:rPr>
          <w:rFonts w:eastAsia="Calibri"/>
          <w:bCs/>
        </w:rPr>
        <w:t xml:space="preserve">Jeigu </w:t>
      </w:r>
      <w:r w:rsidR="00F41C43">
        <w:rPr>
          <w:rFonts w:eastAsia="Calibri"/>
          <w:bCs/>
        </w:rPr>
        <w:t>S</w:t>
      </w:r>
      <w:r w:rsidRPr="00E0413A">
        <w:rPr>
          <w:rFonts w:eastAsia="Calibri"/>
          <w:bCs/>
        </w:rPr>
        <w:t xml:space="preserve">avivaldybės tarybos opozicija </w:t>
      </w:r>
      <w:r w:rsidRPr="00E0413A">
        <w:rPr>
          <w:rFonts w:eastAsia="Calibri"/>
        </w:rPr>
        <w:t xml:space="preserve">per du mėnesius nuo pirmojo išrinktos naujos savivaldybės tarybos posėdžio sušaukimo dienos </w:t>
      </w:r>
      <w:r w:rsidRPr="00FD7C2C">
        <w:rPr>
          <w:rFonts w:eastAsia="Calibri"/>
          <w:strike/>
        </w:rPr>
        <w:t>arba nuo tiesiogiai išrinkto mero priesaikos priėmimo dienos</w:t>
      </w:r>
      <w:r w:rsidRPr="00E0413A">
        <w:rPr>
          <w:rFonts w:eastAsia="Calibri"/>
        </w:rPr>
        <w:t xml:space="preserve"> </w:t>
      </w:r>
      <w:r w:rsidRPr="00E0413A">
        <w:rPr>
          <w:rFonts w:eastAsia="Calibri"/>
          <w:bCs/>
        </w:rPr>
        <w:t xml:space="preserve">nedeleguoja Etikos komisijos pirmininko arba deleguoja </w:t>
      </w:r>
      <w:r w:rsidR="00633129">
        <w:rPr>
          <w:rFonts w:eastAsia="Calibri"/>
          <w:bCs/>
        </w:rPr>
        <w:t>S</w:t>
      </w:r>
      <w:r w:rsidRPr="00E0413A">
        <w:rPr>
          <w:rFonts w:eastAsia="Calibri"/>
          <w:bCs/>
        </w:rPr>
        <w:t xml:space="preserve">avivaldybės tarybos narius, neatitinkančius Vietos savivaldos įstatymo </w:t>
      </w:r>
      <w:r w:rsidRPr="00FD7C2C">
        <w:rPr>
          <w:rFonts w:eastAsia="Calibri"/>
          <w:bCs/>
          <w:strike/>
        </w:rPr>
        <w:t>15</w:t>
      </w:r>
      <w:r w:rsidRPr="00FD7C2C">
        <w:rPr>
          <w:rFonts w:eastAsia="Calibri"/>
          <w:bCs/>
          <w:strike/>
          <w:vertAlign w:val="superscript"/>
        </w:rPr>
        <w:t>1</w:t>
      </w:r>
      <w:r w:rsidRPr="00E0413A">
        <w:rPr>
          <w:rFonts w:eastAsia="Calibri"/>
          <w:bCs/>
        </w:rPr>
        <w:t xml:space="preserve"> </w:t>
      </w:r>
      <w:r w:rsidR="00FD7C2C" w:rsidRPr="00FD7C2C">
        <w:rPr>
          <w:rFonts w:eastAsia="Calibri"/>
          <w:b/>
        </w:rPr>
        <w:t>11</w:t>
      </w:r>
      <w:r w:rsidR="00FD7C2C">
        <w:rPr>
          <w:rFonts w:eastAsia="Calibri"/>
          <w:bCs/>
        </w:rPr>
        <w:t xml:space="preserve"> </w:t>
      </w:r>
      <w:r w:rsidRPr="00E0413A">
        <w:rPr>
          <w:rFonts w:eastAsia="Calibri"/>
          <w:bCs/>
        </w:rPr>
        <w:t xml:space="preserve">straipsnyje nustatytų reikalavimų, arba jeigu nėra paskelbta </w:t>
      </w:r>
      <w:r w:rsidR="00F41C43">
        <w:rPr>
          <w:rFonts w:eastAsia="Calibri"/>
          <w:bCs/>
        </w:rPr>
        <w:t>S</w:t>
      </w:r>
      <w:r w:rsidRPr="00E0413A">
        <w:rPr>
          <w:rFonts w:eastAsia="Calibri"/>
          <w:bCs/>
        </w:rPr>
        <w:t xml:space="preserve">avivaldybės tarybos opozicija, Etikos komisijos pirmininką </w:t>
      </w:r>
      <w:r w:rsidR="00633129">
        <w:rPr>
          <w:rFonts w:eastAsia="Calibri"/>
          <w:bCs/>
        </w:rPr>
        <w:t>S</w:t>
      </w:r>
      <w:r w:rsidRPr="00E0413A">
        <w:rPr>
          <w:rFonts w:eastAsia="Calibri"/>
          <w:bCs/>
        </w:rPr>
        <w:t xml:space="preserve">avivaldybės taryba </w:t>
      </w:r>
      <w:r w:rsidRPr="00FD7C2C">
        <w:rPr>
          <w:rFonts w:eastAsia="Calibri"/>
          <w:bCs/>
          <w:strike/>
        </w:rPr>
        <w:t>mero siūlymu</w:t>
      </w:r>
      <w:r w:rsidRPr="00E0413A">
        <w:rPr>
          <w:rFonts w:eastAsia="Calibri"/>
          <w:bCs/>
        </w:rPr>
        <w:t xml:space="preserve"> </w:t>
      </w:r>
      <w:r w:rsidR="00FD7C2C" w:rsidRPr="00FD7C2C">
        <w:rPr>
          <w:rFonts w:eastAsia="Calibri"/>
          <w:b/>
        </w:rPr>
        <w:t>komisijos narių siūlymu</w:t>
      </w:r>
      <w:r w:rsidR="00FD7C2C">
        <w:rPr>
          <w:rFonts w:eastAsia="Calibri"/>
          <w:bCs/>
        </w:rPr>
        <w:t xml:space="preserve"> </w:t>
      </w:r>
      <w:r w:rsidRPr="00E0413A">
        <w:rPr>
          <w:rFonts w:eastAsia="Calibri"/>
          <w:bCs/>
        </w:rPr>
        <w:t xml:space="preserve">skiria iš šios komisijos narių – </w:t>
      </w:r>
      <w:r w:rsidR="00633129">
        <w:rPr>
          <w:rFonts w:eastAsia="Calibri"/>
          <w:bCs/>
        </w:rPr>
        <w:t>S</w:t>
      </w:r>
      <w:r w:rsidRPr="00E0413A">
        <w:rPr>
          <w:rFonts w:eastAsia="Calibri"/>
          <w:bCs/>
        </w:rPr>
        <w:t>avivaldybės tarybos narių</w:t>
      </w:r>
      <w:r w:rsidR="00FD7C2C">
        <w:rPr>
          <w:rFonts w:eastAsia="Calibri"/>
          <w:bCs/>
        </w:rPr>
        <w:t xml:space="preserve"> </w:t>
      </w:r>
      <w:r w:rsidR="00FD7C2C" w:rsidRPr="00FD7C2C">
        <w:rPr>
          <w:rFonts w:eastAsia="Calibri"/>
          <w:b/>
        </w:rPr>
        <w:t>mažumos</w:t>
      </w:r>
      <w:r w:rsidRPr="00E0413A">
        <w:rPr>
          <w:rFonts w:eastAsia="Calibri"/>
          <w:bCs/>
        </w:rPr>
        <w:t xml:space="preserve">. </w:t>
      </w:r>
    </w:p>
    <w:p w14:paraId="78F28AA3" w14:textId="4CAE9A85" w:rsidR="005D16BE" w:rsidRPr="00135C9C" w:rsidRDefault="005D16BE" w:rsidP="00E0413A">
      <w:pPr>
        <w:pStyle w:val="Sraopastraipa"/>
        <w:numPr>
          <w:ilvl w:val="0"/>
          <w:numId w:val="2"/>
        </w:numPr>
        <w:ind w:left="0" w:firstLine="567"/>
        <w:jc w:val="both"/>
        <w:rPr>
          <w:sz w:val="20"/>
        </w:rPr>
      </w:pPr>
      <w:r w:rsidRPr="007B20A3">
        <w:t xml:space="preserve">Pagrindinė Komisijos </w:t>
      </w:r>
      <w:r w:rsidRPr="001F27B0">
        <w:t xml:space="preserve">veiklos forma yra posėdžiai. Komisijos posėdžiai yra teisėti, jeigu juose dalyvauja daugiau nei pusė Komisijos narių. Komisijos posėdžiui pirmininkauja Komisijos pirmininkas, o jei jo nėra – Komisijos pirmininko pavaduotojas. Etikos komisija, veikdama pagal </w:t>
      </w:r>
      <w:r w:rsidRPr="007B20A3">
        <w:t xml:space="preserve">nuostatų </w:t>
      </w:r>
      <w:r w:rsidR="00A7000C" w:rsidRPr="00A7000C">
        <w:rPr>
          <w:b/>
          <w:bCs/>
        </w:rPr>
        <w:t xml:space="preserve">7 punktą </w:t>
      </w:r>
      <w:r w:rsidRPr="00A7000C">
        <w:rPr>
          <w:strike/>
        </w:rPr>
        <w:t>7.2 ir 7.6 punktus,</w:t>
      </w:r>
      <w:r w:rsidRPr="007B20A3">
        <w:t xml:space="preserve"> rengia posėdžius </w:t>
      </w:r>
      <w:r w:rsidRPr="00A7000C">
        <w:rPr>
          <w:strike/>
        </w:rPr>
        <w:t>ne rečiau kaip kartą per mėnesį.</w:t>
      </w:r>
      <w:r w:rsidR="00A7000C" w:rsidRPr="00A7000C">
        <w:t xml:space="preserve"> </w:t>
      </w:r>
      <w:r w:rsidR="00A7000C" w:rsidRPr="00A7000C">
        <w:rPr>
          <w:b/>
          <w:bCs/>
        </w:rPr>
        <w:t>pagal poreikį.</w:t>
      </w:r>
    </w:p>
    <w:p w14:paraId="5BAFB9BF" w14:textId="77777777" w:rsidR="00D34207" w:rsidRPr="00D34207" w:rsidRDefault="00D34207" w:rsidP="00135C9C">
      <w:pPr>
        <w:pStyle w:val="Sraopastraipa"/>
        <w:numPr>
          <w:ilvl w:val="0"/>
          <w:numId w:val="2"/>
        </w:numPr>
        <w:ind w:firstLine="207"/>
        <w:jc w:val="both"/>
      </w:pPr>
      <w:bookmarkStart w:id="2" w:name="part_136e560c3d2a4dd4b3bec32fa6c8c43d"/>
      <w:bookmarkEnd w:id="2"/>
      <w:r w:rsidRPr="00D34207">
        <w:rPr>
          <w:strike/>
        </w:rPr>
        <w:t>Etikos komisija veikdama pagal nuostatų 7.2. ir 7.6. punktus, gali organizuoti posėdžius</w:t>
      </w:r>
    </w:p>
    <w:p w14:paraId="3D1DB4C1" w14:textId="0337ECD4" w:rsidR="00135C9C" w:rsidRPr="0076520A" w:rsidRDefault="00D34207" w:rsidP="00D34207">
      <w:pPr>
        <w:jc w:val="both"/>
      </w:pPr>
      <w:r w:rsidRPr="00D34207">
        <w:rPr>
          <w:strike/>
        </w:rPr>
        <w:t xml:space="preserve">elektroniniu būdu (elektroniniu paštu), prieš </w:t>
      </w:r>
      <w:r w:rsidRPr="0076520A">
        <w:rPr>
          <w:strike/>
        </w:rPr>
        <w:t>posėdį komisijos nariams išsiunčiant darbotvarkę ir gavus Komisijos narių pritarimą dėl posėdžio organizavimo elektroniniu būdu (elektroniniu paštu).</w:t>
      </w:r>
      <w:r w:rsidRPr="0076520A">
        <w:t xml:space="preserve"> </w:t>
      </w:r>
      <w:r w:rsidR="00135C9C" w:rsidRPr="0076520A">
        <w:t xml:space="preserve">Etikos komisijos posėdžiai gali vykti nuotoliniu būdu ar mišriuoju būdu. Sprendimą organizuoti posėdį nuotoliniu būdu arba mišriuoju būdu priima Komisijos pirmininkas savo iniciatyva arba gavęs </w:t>
      </w:r>
      <w:r w:rsidR="0076520A" w:rsidRPr="0076520A">
        <w:t>K</w:t>
      </w:r>
      <w:r w:rsidR="00135C9C" w:rsidRPr="0076520A">
        <w:t xml:space="preserve">omisijos nario prašymą dalyvauti posėdyje nuotoliniu būdu. Apie priimtą sprendimą </w:t>
      </w:r>
      <w:r w:rsidR="0076520A" w:rsidRPr="0076520A">
        <w:t>K</w:t>
      </w:r>
      <w:r w:rsidR="00135C9C" w:rsidRPr="0076520A">
        <w:t xml:space="preserve">omisijos posėdį organizuoti nuotoliniu būdu arba mišriuoju būdu nedelsiant elektroninių ryšių priemonėmis turi būti pranešta </w:t>
      </w:r>
      <w:r w:rsidR="0076520A" w:rsidRPr="0076520A">
        <w:t>K</w:t>
      </w:r>
      <w:r w:rsidR="00135C9C" w:rsidRPr="0076520A">
        <w:t xml:space="preserve">omisijos nariams ir kitiems posėdžio dalyviams. Mišriuoju būdu organizuojamame posėdyje kiti </w:t>
      </w:r>
      <w:r w:rsidR="0076520A" w:rsidRPr="0076520A">
        <w:t>K</w:t>
      </w:r>
      <w:r w:rsidR="00135C9C" w:rsidRPr="0076520A">
        <w:t xml:space="preserve">omisijos nariai ir kiti posėdžio dalyviai savo pasirinkimu gali dalyvauti nuotoliniu būdu arba atvykę į komisijos posėdžių salę. Komisijos posėdžiai nuotoliniu būdu arba mišriuoju būdu vykti negali, jeigu tam raštu prieštarauja daugiau kaip pusė visų </w:t>
      </w:r>
      <w:r w:rsidR="0076520A" w:rsidRPr="0076520A">
        <w:t>K</w:t>
      </w:r>
      <w:r w:rsidR="00135C9C" w:rsidRPr="0076520A">
        <w:t>omisijos narių, išskyrus:</w:t>
      </w:r>
    </w:p>
    <w:p w14:paraId="37AC19C5" w14:textId="7821C41B" w:rsidR="00135C9C" w:rsidRPr="0076520A" w:rsidRDefault="00135C9C" w:rsidP="00135C9C">
      <w:pPr>
        <w:ind w:left="567"/>
        <w:jc w:val="both"/>
      </w:pPr>
      <w:r w:rsidRPr="0076520A">
        <w:t xml:space="preserve">1) kai dėl nepaprastosios padėties, ekstremaliosios situacijos ar karantino komisijos posėdžiai negali vykti </w:t>
      </w:r>
      <w:r w:rsidR="0076520A" w:rsidRPr="0076520A">
        <w:t>S</w:t>
      </w:r>
      <w:r w:rsidRPr="0076520A">
        <w:t>avivaldybės tarybos nariams posėdyje dalyvaujant fiziškai;</w:t>
      </w:r>
    </w:p>
    <w:p w14:paraId="0BBD9112" w14:textId="6065633F" w:rsidR="005D16BE" w:rsidRPr="0076520A" w:rsidRDefault="00135C9C" w:rsidP="00135C9C">
      <w:pPr>
        <w:ind w:left="567"/>
        <w:jc w:val="both"/>
      </w:pPr>
      <w:r w:rsidRPr="0076520A">
        <w:t>2) artimiausią numatytą nuotoliniu būdu arba mišriuoju būdu vyksiantį komisijos posėdį.</w:t>
      </w:r>
    </w:p>
    <w:p w14:paraId="0273186A" w14:textId="38448929" w:rsidR="003A0628" w:rsidRPr="00E0413A" w:rsidRDefault="003A0628" w:rsidP="00E0413A">
      <w:pPr>
        <w:pStyle w:val="Sraopastraipa"/>
        <w:numPr>
          <w:ilvl w:val="0"/>
          <w:numId w:val="2"/>
        </w:numPr>
        <w:ind w:left="0" w:firstLine="567"/>
        <w:jc w:val="both"/>
        <w:rPr>
          <w:sz w:val="20"/>
        </w:rPr>
      </w:pPr>
      <w:r w:rsidRPr="00E77463">
        <w:rPr>
          <w:strike/>
        </w:rPr>
        <w:lastRenderedPageBreak/>
        <w:t>Jei dėl nepaprastosios padėties, ekstremaliosios situacijos ar karantino Komisijos posėdžiai negali vykti Komisijos nariams posėdyje dalyvaujant fiziškai, Komisijos posėdžiai gali vykti nuotoliniu būdu realiuoju laiku elektroninių ryšių priemonėmis (toliau – nuotolinis būdas).</w:t>
      </w:r>
      <w:r>
        <w:t xml:space="preserve"> Nuotoliniu būdu vyksiančiame Komisijos posėdyje svarstytini klausimai rengiami ir posėdis vyksta laikantis visų Lietuvos Respublikos vietos savivaldos įstatymo </w:t>
      </w:r>
      <w:r w:rsidRPr="00A7000C">
        <w:rPr>
          <w:strike/>
        </w:rPr>
        <w:t>15</w:t>
      </w:r>
      <w:r>
        <w:t xml:space="preserve"> </w:t>
      </w:r>
      <w:r w:rsidR="00A7000C">
        <w:rPr>
          <w:b/>
          <w:bCs/>
        </w:rPr>
        <w:t>22</w:t>
      </w:r>
      <w:r w:rsidR="00A7000C">
        <w:t xml:space="preserve"> </w:t>
      </w:r>
      <w:r>
        <w:t xml:space="preserve">straipsnyje, </w:t>
      </w:r>
      <w:r w:rsidR="0088738E">
        <w:t>Šilutės</w:t>
      </w:r>
      <w:r>
        <w:t xml:space="preserve"> rajono savivaldybės tarybos etikos komisijos veiklos nuostatuose nustatytų reikalavimų ir užtikrinant Komisijos nario teises. Nuotoliniu būdu priimant Komisijos sprendimus, turi būti užtikrintas Komisijos nario tapatybės ir jo balsavimo rezultatų nustatymas.</w:t>
      </w:r>
    </w:p>
    <w:p w14:paraId="147C48D1" w14:textId="77777777" w:rsidR="005658FA" w:rsidRPr="00E0413A" w:rsidRDefault="005658FA" w:rsidP="00E0413A">
      <w:pPr>
        <w:pStyle w:val="Sraopastraipa"/>
        <w:numPr>
          <w:ilvl w:val="0"/>
          <w:numId w:val="2"/>
        </w:numPr>
        <w:ind w:left="0" w:firstLine="567"/>
        <w:jc w:val="both"/>
        <w:rPr>
          <w:sz w:val="20"/>
        </w:rPr>
      </w:pPr>
      <w:r w:rsidRPr="007B20A3">
        <w:t>Komisijos pirmininkas:</w:t>
      </w:r>
    </w:p>
    <w:p w14:paraId="7F023724" w14:textId="77777777" w:rsidR="005658FA" w:rsidRPr="00E0413A" w:rsidRDefault="005658FA" w:rsidP="00E0413A">
      <w:pPr>
        <w:pStyle w:val="Sraopastraipa"/>
        <w:numPr>
          <w:ilvl w:val="1"/>
          <w:numId w:val="2"/>
        </w:numPr>
        <w:ind w:left="0" w:firstLine="567"/>
        <w:jc w:val="both"/>
        <w:rPr>
          <w:sz w:val="20"/>
        </w:rPr>
      </w:pPr>
      <w:r w:rsidRPr="007B20A3">
        <w:t xml:space="preserve">šaukia Komisijos posėdžius, sudaro jų darbotvarkę, vadovauja </w:t>
      </w:r>
      <w:r w:rsidR="007376CB" w:rsidRPr="007B20A3">
        <w:t>K</w:t>
      </w:r>
      <w:r w:rsidRPr="007B20A3">
        <w:t>omisijos posėdžiams;</w:t>
      </w:r>
    </w:p>
    <w:p w14:paraId="130A6049" w14:textId="77777777" w:rsidR="005658FA" w:rsidRPr="00E0413A" w:rsidRDefault="005658FA" w:rsidP="00E0413A">
      <w:pPr>
        <w:pStyle w:val="Sraopastraipa"/>
        <w:numPr>
          <w:ilvl w:val="1"/>
          <w:numId w:val="2"/>
        </w:numPr>
        <w:ind w:left="0" w:firstLine="567"/>
        <w:jc w:val="both"/>
        <w:rPr>
          <w:sz w:val="20"/>
        </w:rPr>
      </w:pPr>
      <w:r w:rsidRPr="007B20A3">
        <w:t>išklauso Komisijos narių bei kitų posėdžio dalyvių nuomonės, skiria nariams pavedimus;</w:t>
      </w:r>
    </w:p>
    <w:p w14:paraId="101C7BE8" w14:textId="77777777" w:rsidR="005658FA" w:rsidRPr="00E0413A" w:rsidRDefault="005658FA" w:rsidP="00E0413A">
      <w:pPr>
        <w:pStyle w:val="Sraopastraipa"/>
        <w:numPr>
          <w:ilvl w:val="1"/>
          <w:numId w:val="2"/>
        </w:numPr>
        <w:ind w:left="0" w:firstLine="567"/>
        <w:jc w:val="both"/>
        <w:rPr>
          <w:sz w:val="20"/>
        </w:rPr>
      </w:pPr>
      <w:r w:rsidRPr="007B20A3">
        <w:t xml:space="preserve">kviečia į </w:t>
      </w:r>
      <w:r w:rsidR="007376CB" w:rsidRPr="007B20A3">
        <w:t>K</w:t>
      </w:r>
      <w:r w:rsidRPr="007B20A3">
        <w:t>omisijos posėdžius specialistus ir kitus asmenis;</w:t>
      </w:r>
    </w:p>
    <w:p w14:paraId="2FCA2D47" w14:textId="77777777" w:rsidR="005658FA" w:rsidRPr="00E0413A" w:rsidRDefault="005658FA" w:rsidP="00E0413A">
      <w:pPr>
        <w:pStyle w:val="Sraopastraipa"/>
        <w:numPr>
          <w:ilvl w:val="1"/>
          <w:numId w:val="2"/>
        </w:numPr>
        <w:ind w:left="0" w:firstLine="567"/>
        <w:jc w:val="both"/>
        <w:rPr>
          <w:sz w:val="20"/>
        </w:rPr>
      </w:pPr>
      <w:r w:rsidRPr="007B20A3">
        <w:t>pirmininkauja Komisijos posėdžiams;</w:t>
      </w:r>
    </w:p>
    <w:p w14:paraId="7A37C6E5" w14:textId="77777777" w:rsidR="005658FA" w:rsidRPr="00E0413A" w:rsidRDefault="005658FA" w:rsidP="00E0413A">
      <w:pPr>
        <w:pStyle w:val="Sraopastraipa"/>
        <w:numPr>
          <w:ilvl w:val="1"/>
          <w:numId w:val="2"/>
        </w:numPr>
        <w:ind w:left="0" w:firstLine="567"/>
        <w:jc w:val="both"/>
        <w:rPr>
          <w:sz w:val="20"/>
        </w:rPr>
      </w:pPr>
      <w:r w:rsidRPr="007B20A3">
        <w:t>atsako už Komisijos dokumentų tvarkymą;</w:t>
      </w:r>
    </w:p>
    <w:p w14:paraId="48D631AE" w14:textId="77777777" w:rsidR="005658FA" w:rsidRPr="00E0413A" w:rsidRDefault="005658FA" w:rsidP="00E0413A">
      <w:pPr>
        <w:pStyle w:val="Sraopastraipa"/>
        <w:numPr>
          <w:ilvl w:val="1"/>
          <w:numId w:val="2"/>
        </w:numPr>
        <w:ind w:left="0" w:firstLine="567"/>
        <w:jc w:val="both"/>
        <w:rPr>
          <w:sz w:val="20"/>
        </w:rPr>
      </w:pPr>
      <w:r w:rsidRPr="007B20A3">
        <w:t>atstovauja Komisijai valstybės ir savivaldybės institucijose;</w:t>
      </w:r>
    </w:p>
    <w:p w14:paraId="5C3CCF07" w14:textId="77777777" w:rsidR="005658FA" w:rsidRPr="00E0413A" w:rsidRDefault="005658FA" w:rsidP="00E0413A">
      <w:pPr>
        <w:pStyle w:val="Sraopastraipa"/>
        <w:numPr>
          <w:ilvl w:val="1"/>
          <w:numId w:val="2"/>
        </w:numPr>
        <w:ind w:left="0" w:firstLine="567"/>
        <w:jc w:val="both"/>
        <w:rPr>
          <w:sz w:val="20"/>
        </w:rPr>
      </w:pPr>
      <w:r w:rsidRPr="007B20A3">
        <w:t>daro pranešimus Tarybos posėdžiuose Komisijos kompetencijos klausimais;</w:t>
      </w:r>
    </w:p>
    <w:p w14:paraId="23DF322F" w14:textId="77777777" w:rsidR="005658FA" w:rsidRPr="00E0413A" w:rsidRDefault="005658FA" w:rsidP="00E0413A">
      <w:pPr>
        <w:pStyle w:val="Sraopastraipa"/>
        <w:numPr>
          <w:ilvl w:val="1"/>
          <w:numId w:val="2"/>
        </w:numPr>
        <w:ind w:left="0" w:firstLine="567"/>
        <w:jc w:val="both"/>
        <w:rPr>
          <w:sz w:val="20"/>
        </w:rPr>
      </w:pPr>
      <w:r w:rsidRPr="000D2A5D">
        <w:t>kiekvienais metais už Komisijos veiklą atsiskaito Tarybai.</w:t>
      </w:r>
    </w:p>
    <w:p w14:paraId="44950B77" w14:textId="77777777" w:rsidR="003A0628" w:rsidRPr="00E0413A" w:rsidRDefault="003A0628" w:rsidP="00E0413A">
      <w:pPr>
        <w:pStyle w:val="Sraopastraipa"/>
        <w:numPr>
          <w:ilvl w:val="1"/>
          <w:numId w:val="2"/>
        </w:numPr>
        <w:ind w:left="0" w:firstLine="567"/>
        <w:jc w:val="both"/>
        <w:rPr>
          <w:sz w:val="20"/>
        </w:rPr>
      </w:pPr>
      <w:r w:rsidRPr="00E0413A">
        <w:rPr>
          <w:color w:val="000000"/>
        </w:rPr>
        <w:t>Komisijos pirmininkas turi teisę gauti Komisijos įgaliojimams vykdyti reikalingą informaciją iš valstybės ar savivaldybės institucijų, įstaigų ir valstybės ar savivaldybės valdomų įmonių.</w:t>
      </w:r>
    </w:p>
    <w:p w14:paraId="24E5BEA1" w14:textId="09329B85" w:rsidR="003A0628" w:rsidRPr="00E0413A" w:rsidRDefault="003A0628" w:rsidP="00E0413A">
      <w:pPr>
        <w:pStyle w:val="Sraopastraipa"/>
        <w:numPr>
          <w:ilvl w:val="1"/>
          <w:numId w:val="2"/>
        </w:numPr>
        <w:ind w:left="0" w:firstLine="567"/>
        <w:jc w:val="both"/>
        <w:rPr>
          <w:sz w:val="20"/>
        </w:rPr>
      </w:pPr>
      <w:r w:rsidRPr="00E0413A">
        <w:rPr>
          <w:color w:val="000000"/>
        </w:rPr>
        <w:t xml:space="preserve">Komisijos pirmininku gali būti skiriamas tik nepriekaištingos reputacijos, kaip ji yra apibrėžta Vietos savivaldos įstatymo </w:t>
      </w:r>
      <w:r w:rsidRPr="00A7000C">
        <w:rPr>
          <w:strike/>
          <w:color w:val="000000"/>
        </w:rPr>
        <w:t>15</w:t>
      </w:r>
      <w:r w:rsidRPr="00A7000C">
        <w:rPr>
          <w:strike/>
          <w:color w:val="000000"/>
          <w:vertAlign w:val="superscript"/>
        </w:rPr>
        <w:t>1</w:t>
      </w:r>
      <w:r w:rsidR="00A7000C">
        <w:rPr>
          <w:color w:val="000000"/>
        </w:rPr>
        <w:t xml:space="preserve"> </w:t>
      </w:r>
      <w:r w:rsidR="00A7000C" w:rsidRPr="00A7000C">
        <w:rPr>
          <w:b/>
          <w:bCs/>
          <w:color w:val="000000"/>
        </w:rPr>
        <w:t>11</w:t>
      </w:r>
      <w:r w:rsidR="00A7000C">
        <w:rPr>
          <w:color w:val="000000"/>
        </w:rPr>
        <w:t xml:space="preserve"> </w:t>
      </w:r>
      <w:r w:rsidRPr="00E0413A">
        <w:rPr>
          <w:color w:val="000000"/>
        </w:rPr>
        <w:t xml:space="preserve">straipsnyje, </w:t>
      </w:r>
      <w:r w:rsidR="00633129">
        <w:rPr>
          <w:color w:val="000000"/>
        </w:rPr>
        <w:t>S</w:t>
      </w:r>
      <w:r w:rsidRPr="00E0413A">
        <w:rPr>
          <w:color w:val="000000"/>
        </w:rPr>
        <w:t xml:space="preserve">avivaldybės tarybos narys. </w:t>
      </w:r>
      <w:r w:rsidRPr="004A561D">
        <w:t xml:space="preserve">Etikos komisijos pirmininkas Vietos savivaldos įstatymo </w:t>
      </w:r>
      <w:r w:rsidRPr="004A561D">
        <w:rPr>
          <w:strike/>
        </w:rPr>
        <w:t>15</w:t>
      </w:r>
      <w:r w:rsidRPr="004A561D">
        <w:t xml:space="preserve"> </w:t>
      </w:r>
      <w:r w:rsidR="004A561D" w:rsidRPr="004A561D">
        <w:t xml:space="preserve">11 </w:t>
      </w:r>
      <w:r w:rsidRPr="004A561D">
        <w:t>straipsn</w:t>
      </w:r>
      <w:r w:rsidRPr="004A561D">
        <w:rPr>
          <w:strike/>
        </w:rPr>
        <w:t>io</w:t>
      </w:r>
      <w:r w:rsidR="004A561D" w:rsidRPr="004A561D">
        <w:rPr>
          <w:b/>
          <w:bCs/>
        </w:rPr>
        <w:t>yje</w:t>
      </w:r>
      <w:r w:rsidRPr="004A561D">
        <w:t xml:space="preserve"> </w:t>
      </w:r>
      <w:r w:rsidRPr="004A561D">
        <w:rPr>
          <w:strike/>
        </w:rPr>
        <w:t>6ˡ dalyje</w:t>
      </w:r>
      <w:r w:rsidRPr="004A561D">
        <w:t xml:space="preserve">  nustatytu pagrindu netenka įgaliojimų prieš terminą </w:t>
      </w:r>
      <w:r w:rsidRPr="004A561D">
        <w:rPr>
          <w:strike/>
        </w:rPr>
        <w:t>mero</w:t>
      </w:r>
      <w:r w:rsidR="004A561D" w:rsidRPr="004A561D">
        <w:t xml:space="preserve"> </w:t>
      </w:r>
      <w:r w:rsidR="004A561D" w:rsidRPr="004A561D">
        <w:rPr>
          <w:b/>
          <w:bCs/>
        </w:rPr>
        <w:t>komisijos narių</w:t>
      </w:r>
      <w:r w:rsidRPr="004A561D">
        <w:t xml:space="preserve"> siūlymu </w:t>
      </w:r>
      <w:r w:rsidR="00633129">
        <w:t>S</w:t>
      </w:r>
      <w:r w:rsidRPr="004A561D">
        <w:t xml:space="preserve">avivaldybės tarybos sprendimu, o jeigu Etikos komisijos pirmininkas buvo deleguotas </w:t>
      </w:r>
      <w:r w:rsidR="00633129">
        <w:t>S</w:t>
      </w:r>
      <w:r w:rsidRPr="004A561D">
        <w:t xml:space="preserve">avivaldybės tarybos opozicijos, – jį opozicijos raštu, pasirašytu daugiau kaip pusės visų </w:t>
      </w:r>
      <w:r w:rsidR="00633129">
        <w:t>S</w:t>
      </w:r>
      <w:r w:rsidRPr="004A561D">
        <w:t xml:space="preserve">avivaldybės tarybos opozicijos narių ir viešai įteiktu artimiausio </w:t>
      </w:r>
      <w:r w:rsidR="00633129">
        <w:t>S</w:t>
      </w:r>
      <w:r w:rsidRPr="004A561D">
        <w:t xml:space="preserve">avivaldybės tarybos posėdžio pirmininkui, atšaukus. Jeigu artimiausiame </w:t>
      </w:r>
      <w:r w:rsidR="00633129">
        <w:t>S</w:t>
      </w:r>
      <w:r w:rsidRPr="004A561D">
        <w:t xml:space="preserve">avivaldybės tarybos posėdyje </w:t>
      </w:r>
      <w:r w:rsidR="00633129">
        <w:t>S</w:t>
      </w:r>
      <w:r w:rsidRPr="004A561D">
        <w:t xml:space="preserve">avivaldybės tarybos opozicija raštu neatšaukia savo deleguoto Etikos komisijos pirmininko ir nustatyta tvarka nedeleguoja kito atitinkamos komisijos pirmininko ar deleguoja savivaldybės tarybos narį, neatitinkantį Vietos savivaldos įstatymo </w:t>
      </w:r>
      <w:r w:rsidRPr="004A561D">
        <w:rPr>
          <w:strike/>
        </w:rPr>
        <w:t>15</w:t>
      </w:r>
      <w:r w:rsidRPr="004A561D">
        <w:rPr>
          <w:strike/>
          <w:vertAlign w:val="superscript"/>
        </w:rPr>
        <w:t>1</w:t>
      </w:r>
      <w:r w:rsidRPr="004A561D">
        <w:rPr>
          <w:vertAlign w:val="superscript"/>
        </w:rPr>
        <w:t> </w:t>
      </w:r>
      <w:r w:rsidR="004A561D" w:rsidRPr="004A561D">
        <w:rPr>
          <w:vertAlign w:val="superscript"/>
        </w:rPr>
        <w:t xml:space="preserve"> </w:t>
      </w:r>
      <w:r w:rsidR="004A561D" w:rsidRPr="004A561D">
        <w:rPr>
          <w:b/>
          <w:bCs/>
        </w:rPr>
        <w:t>11</w:t>
      </w:r>
      <w:r w:rsidR="004A561D" w:rsidRPr="004A561D">
        <w:t xml:space="preserve"> </w:t>
      </w:r>
      <w:r w:rsidRPr="004A561D">
        <w:t xml:space="preserve">straipsnyje nustatytų reikalavimų, sprendimą dėl Etikos komisijos pirmininko įgaliojimų netekimo ir naujo </w:t>
      </w:r>
      <w:r w:rsidRPr="00E0413A">
        <w:rPr>
          <w:color w:val="000000"/>
        </w:rPr>
        <w:t xml:space="preserve">atitinkamos komisijos pirmininko skyrimo </w:t>
      </w:r>
      <w:r w:rsidRPr="004A561D">
        <w:rPr>
          <w:strike/>
          <w:color w:val="000000"/>
        </w:rPr>
        <w:t>mero</w:t>
      </w:r>
      <w:r w:rsidRPr="00E0413A">
        <w:rPr>
          <w:color w:val="000000"/>
        </w:rPr>
        <w:t xml:space="preserve"> </w:t>
      </w:r>
      <w:r w:rsidR="004A561D" w:rsidRPr="004A561D">
        <w:rPr>
          <w:b/>
          <w:bCs/>
          <w:color w:val="000000"/>
        </w:rPr>
        <w:t>komisijos narių</w:t>
      </w:r>
      <w:r w:rsidR="004A561D">
        <w:rPr>
          <w:color w:val="000000"/>
        </w:rPr>
        <w:t xml:space="preserve"> </w:t>
      </w:r>
      <w:r w:rsidRPr="00E0413A">
        <w:rPr>
          <w:color w:val="000000"/>
        </w:rPr>
        <w:t xml:space="preserve">siūlymu priima </w:t>
      </w:r>
      <w:r w:rsidR="00633129">
        <w:rPr>
          <w:color w:val="000000"/>
        </w:rPr>
        <w:t>S</w:t>
      </w:r>
      <w:r w:rsidRPr="00E0413A">
        <w:rPr>
          <w:color w:val="000000"/>
        </w:rPr>
        <w:t>avivaldybės taryba.</w:t>
      </w:r>
    </w:p>
    <w:p w14:paraId="1CCEFDA2" w14:textId="77777777" w:rsidR="003A0628" w:rsidRPr="00E0413A" w:rsidRDefault="003A0628" w:rsidP="00E0413A">
      <w:pPr>
        <w:pStyle w:val="Sraopastraipa"/>
        <w:numPr>
          <w:ilvl w:val="0"/>
          <w:numId w:val="2"/>
        </w:numPr>
        <w:ind w:left="0" w:firstLine="567"/>
        <w:jc w:val="both"/>
        <w:rPr>
          <w:sz w:val="20"/>
        </w:rPr>
      </w:pPr>
      <w:r>
        <w:t xml:space="preserve">Komisijos pirmininko pavaduotojas pirmininko pavedimu atlieka kai kurias jo funkcijas, </w:t>
      </w:r>
      <w:r w:rsidR="00F41C43">
        <w:t>pa</w:t>
      </w:r>
      <w:r>
        <w:t>vaduoja išvykusį arba susirgusį ir dėl to laikinai negalintį eiti pareigų Komisijos pirmininką.</w:t>
      </w:r>
    </w:p>
    <w:p w14:paraId="4BE4ECD8" w14:textId="77777777" w:rsidR="005658FA" w:rsidRPr="00E0413A" w:rsidRDefault="00003351" w:rsidP="00E0413A">
      <w:pPr>
        <w:pStyle w:val="Sraopastraipa"/>
        <w:numPr>
          <w:ilvl w:val="0"/>
          <w:numId w:val="2"/>
        </w:numPr>
        <w:ind w:left="0" w:firstLine="567"/>
        <w:jc w:val="both"/>
        <w:rPr>
          <w:sz w:val="20"/>
        </w:rPr>
      </w:pPr>
      <w:r w:rsidRPr="000D2A5D">
        <w:t>Komisijos narys turi teisę:</w:t>
      </w:r>
    </w:p>
    <w:p w14:paraId="285EEEC4" w14:textId="77777777" w:rsidR="00003351" w:rsidRPr="00E0413A" w:rsidRDefault="00003351" w:rsidP="00E0413A">
      <w:pPr>
        <w:pStyle w:val="Sraopastraipa"/>
        <w:numPr>
          <w:ilvl w:val="1"/>
          <w:numId w:val="2"/>
        </w:numPr>
        <w:ind w:left="0" w:firstLine="567"/>
        <w:jc w:val="both"/>
        <w:rPr>
          <w:sz w:val="20"/>
        </w:rPr>
      </w:pPr>
      <w:r w:rsidRPr="000D2A5D">
        <w:t>dalyvauti rengiant ir svarstant Komisijos klausimus, balsuoti dėl svarstomų klausimų</w:t>
      </w:r>
      <w:r w:rsidR="00E0413A">
        <w:t>;</w:t>
      </w:r>
    </w:p>
    <w:p w14:paraId="5CFA95F1" w14:textId="77777777" w:rsidR="00003351" w:rsidRPr="00E0413A" w:rsidRDefault="00003351" w:rsidP="00E0413A">
      <w:pPr>
        <w:pStyle w:val="Sraopastraipa"/>
        <w:numPr>
          <w:ilvl w:val="1"/>
          <w:numId w:val="2"/>
        </w:numPr>
        <w:ind w:left="0" w:firstLine="567"/>
        <w:jc w:val="both"/>
        <w:rPr>
          <w:sz w:val="20"/>
        </w:rPr>
      </w:pPr>
      <w:r w:rsidRPr="000D2A5D">
        <w:t>siūlyti kviesti į Komisijos posėdžius reikalingus asmenis;</w:t>
      </w:r>
    </w:p>
    <w:p w14:paraId="145715FF" w14:textId="77777777" w:rsidR="00003351" w:rsidRPr="00E0413A" w:rsidRDefault="00AF5536" w:rsidP="00E0413A">
      <w:pPr>
        <w:pStyle w:val="Sraopastraipa"/>
        <w:numPr>
          <w:ilvl w:val="1"/>
          <w:numId w:val="2"/>
        </w:numPr>
        <w:ind w:left="0" w:firstLine="567"/>
        <w:jc w:val="both"/>
        <w:rPr>
          <w:sz w:val="20"/>
        </w:rPr>
      </w:pPr>
      <w:r w:rsidRPr="000D2A5D">
        <w:t>susipažinti prieš posėdį su pateikta medžiaga;</w:t>
      </w:r>
    </w:p>
    <w:p w14:paraId="6BF38A23" w14:textId="77777777" w:rsidR="00AF5536" w:rsidRPr="00E0413A" w:rsidRDefault="00AF5536" w:rsidP="00E0413A">
      <w:pPr>
        <w:pStyle w:val="Sraopastraipa"/>
        <w:numPr>
          <w:ilvl w:val="1"/>
          <w:numId w:val="2"/>
        </w:numPr>
        <w:ind w:left="0" w:firstLine="567"/>
        <w:jc w:val="both"/>
        <w:rPr>
          <w:sz w:val="20"/>
        </w:rPr>
      </w:pPr>
      <w:r w:rsidRPr="000D2A5D">
        <w:lastRenderedPageBreak/>
        <w:t>pareikšti pastabas ir teikti pasiūlymus dėl Komisijos posėdžio protokolo per 3 dienas po jo pasirašymo.</w:t>
      </w:r>
    </w:p>
    <w:p w14:paraId="79074AE3" w14:textId="77777777" w:rsidR="00AF5536" w:rsidRPr="00E0413A" w:rsidRDefault="00AF5536" w:rsidP="00E0413A">
      <w:pPr>
        <w:pStyle w:val="Sraopastraipa"/>
        <w:numPr>
          <w:ilvl w:val="0"/>
          <w:numId w:val="2"/>
        </w:numPr>
        <w:ind w:left="0" w:firstLine="567"/>
        <w:jc w:val="both"/>
        <w:rPr>
          <w:sz w:val="20"/>
        </w:rPr>
      </w:pPr>
      <w:r w:rsidRPr="000D2A5D">
        <w:t>Komisijos narys, negalintis dalyvauti Komisijos posėdyje</w:t>
      </w:r>
      <w:r w:rsidR="00083045">
        <w:t>,</w:t>
      </w:r>
      <w:r w:rsidRPr="000D2A5D">
        <w:t xml:space="preserve"> privalo apie tai pranešti Komisijos pirmininkui. Dėl svarbių priežasčių negalintis dalyvauti Komisijos posėdyje Komisijos narys gali raštu pateikti dėl svarstomų klausimų savo nuomonę, kuri turi būti paskelbta Komisijos posėdyje ir įrašyta į protokolą.</w:t>
      </w:r>
    </w:p>
    <w:p w14:paraId="27D0CF24" w14:textId="402796A0" w:rsidR="003A0628" w:rsidRPr="00E0413A" w:rsidRDefault="003A0628" w:rsidP="00E0413A">
      <w:pPr>
        <w:pStyle w:val="Sraopastraipa"/>
        <w:numPr>
          <w:ilvl w:val="0"/>
          <w:numId w:val="2"/>
        </w:numPr>
        <w:ind w:left="0" w:firstLine="567"/>
        <w:jc w:val="both"/>
        <w:rPr>
          <w:sz w:val="20"/>
        </w:rPr>
      </w:pPr>
      <w:r w:rsidRPr="00E0413A">
        <w:rPr>
          <w:color w:val="000000"/>
        </w:rPr>
        <w:t xml:space="preserve">Etikos komisijos nariai, kurie nėra savivaldybės tarybos nariai, komisijos posėdžių metu atleidžiami nuo tiesioginio darbo ar pareigų bet kurioje institucijoje, įstaigoje, įmonėje ar organizacijoje, išsaugant jiems darbo vietą. Už darbą Etikos komisijoje komisijos nariams, kurie nėra savivaldybės tarybos nariai, apmokama Lietuvos Respublikos </w:t>
      </w:r>
      <w:r w:rsidRPr="00F210EB">
        <w:rPr>
          <w:strike/>
          <w:color w:val="000000"/>
        </w:rPr>
        <w:t>valstybės ir savivaldybių</w:t>
      </w:r>
      <w:r w:rsidRPr="00E0413A">
        <w:rPr>
          <w:color w:val="000000"/>
        </w:rPr>
        <w:t xml:space="preserve"> </w:t>
      </w:r>
      <w:r w:rsidR="00F210EB" w:rsidRPr="00F210EB">
        <w:rPr>
          <w:b/>
          <w:bCs/>
          <w:color w:val="000000"/>
        </w:rPr>
        <w:t xml:space="preserve">biudžetinių </w:t>
      </w:r>
      <w:r w:rsidRPr="00E0413A">
        <w:rPr>
          <w:color w:val="000000"/>
        </w:rPr>
        <w:t>įstaigų darbuotojų ir komisijų narių darbo apmokėjimo įstatymo nustatyta tvarka.</w:t>
      </w:r>
    </w:p>
    <w:p w14:paraId="10A7687B" w14:textId="77777777" w:rsidR="00AF5536" w:rsidRPr="00E0413A" w:rsidRDefault="00AF5536" w:rsidP="00E0413A">
      <w:pPr>
        <w:pStyle w:val="Sraopastraipa"/>
        <w:numPr>
          <w:ilvl w:val="0"/>
          <w:numId w:val="2"/>
        </w:numPr>
        <w:ind w:left="0" w:firstLine="567"/>
        <w:jc w:val="both"/>
        <w:rPr>
          <w:sz w:val="20"/>
        </w:rPr>
      </w:pPr>
      <w:r w:rsidRPr="000D2A5D">
        <w:t>Komisijos nariui be pateisinamos priežasties nedalyvavus Komisijos posėdžiuose daugiau kaip 3 kartus iš eilės, Komisijos pirmininkas turi teisę siūlyti Tarybai jį pakeisti.</w:t>
      </w:r>
    </w:p>
    <w:p w14:paraId="015FE658" w14:textId="77777777" w:rsidR="00AF5536" w:rsidRPr="00E0413A" w:rsidRDefault="00AF5536" w:rsidP="00E0413A">
      <w:pPr>
        <w:pStyle w:val="Sraopastraipa"/>
        <w:numPr>
          <w:ilvl w:val="0"/>
          <w:numId w:val="2"/>
        </w:numPr>
        <w:ind w:left="0" w:firstLine="567"/>
        <w:jc w:val="both"/>
        <w:rPr>
          <w:sz w:val="20"/>
        </w:rPr>
      </w:pPr>
      <w:r w:rsidRPr="000D2A5D">
        <w:t>Komisijos nariai sprendimą dėl svarstomo klausimo priima atviru balsavimu paprasta balsų dauguma. Balsuojant kiekvienas Komisijos narys turi po vieną balsą. Balsams pasiskirsčius po lygiai, lemia Komisijos pirmininko balsas.</w:t>
      </w:r>
    </w:p>
    <w:p w14:paraId="57145F29" w14:textId="77777777" w:rsidR="00AF5536" w:rsidRPr="00E0413A" w:rsidRDefault="00AF5536" w:rsidP="00E0413A">
      <w:pPr>
        <w:pStyle w:val="Sraopastraipa"/>
        <w:numPr>
          <w:ilvl w:val="0"/>
          <w:numId w:val="2"/>
        </w:numPr>
        <w:ind w:left="0" w:firstLine="567"/>
        <w:jc w:val="both"/>
        <w:rPr>
          <w:sz w:val="20"/>
        </w:rPr>
      </w:pPr>
      <w:r w:rsidRPr="000D2A5D">
        <w:t>Komisijos narys negali balsuoti dėl svarstomo klausimo, jeigu yra turtinis ar neturtinis suinteresuotumas. Paaiškėjus tokioms aplinkybėms, jis privalo apie tai informuoti posėdžio dalyvius ir nusišalinti nuo klausimo svarstymo.</w:t>
      </w:r>
    </w:p>
    <w:p w14:paraId="439393A5" w14:textId="77777777" w:rsidR="00AF5536" w:rsidRPr="00E0413A" w:rsidRDefault="00AF5536" w:rsidP="00E0413A">
      <w:pPr>
        <w:pStyle w:val="Sraopastraipa"/>
        <w:numPr>
          <w:ilvl w:val="0"/>
          <w:numId w:val="2"/>
        </w:numPr>
        <w:ind w:left="0" w:firstLine="567"/>
        <w:jc w:val="both"/>
        <w:rPr>
          <w:sz w:val="20"/>
        </w:rPr>
      </w:pPr>
      <w:r w:rsidRPr="000D2A5D">
        <w:t>Jeigu dėl komisijos posėdžio metu priimto sprendimo Komisijos narys (nariai) pareiškia atskirąją nuomonę, ji įrašoma į posėdžio protokolą.</w:t>
      </w:r>
    </w:p>
    <w:p w14:paraId="0F93E787" w14:textId="77777777" w:rsidR="00AF5536" w:rsidRPr="005C6E00" w:rsidRDefault="00AF5536" w:rsidP="0098599A">
      <w:pPr>
        <w:jc w:val="both"/>
        <w:rPr>
          <w:sz w:val="20"/>
        </w:rPr>
      </w:pPr>
    </w:p>
    <w:p w14:paraId="3825DD91" w14:textId="77777777" w:rsidR="005C6E00" w:rsidRPr="007B20A3" w:rsidRDefault="00AF5536" w:rsidP="00465AC3">
      <w:pPr>
        <w:jc w:val="center"/>
        <w:rPr>
          <w:b/>
        </w:rPr>
      </w:pPr>
      <w:r w:rsidRPr="000D2A5D">
        <w:rPr>
          <w:b/>
        </w:rPr>
        <w:t xml:space="preserve">VIII </w:t>
      </w:r>
      <w:r w:rsidR="005C6E00" w:rsidRPr="007B20A3">
        <w:rPr>
          <w:b/>
        </w:rPr>
        <w:t xml:space="preserve">SKYRIUS </w:t>
      </w:r>
    </w:p>
    <w:p w14:paraId="1FB1CE02" w14:textId="77777777" w:rsidR="00AF5536" w:rsidRPr="007B20A3" w:rsidRDefault="00AF5536" w:rsidP="00465AC3">
      <w:pPr>
        <w:jc w:val="center"/>
        <w:rPr>
          <w:b/>
        </w:rPr>
      </w:pPr>
      <w:r w:rsidRPr="007B20A3">
        <w:rPr>
          <w:b/>
        </w:rPr>
        <w:t>KOMISIJOS SPRENDIMAI</w:t>
      </w:r>
    </w:p>
    <w:p w14:paraId="0338DD66" w14:textId="77777777" w:rsidR="00AF5536" w:rsidRPr="007B20A3" w:rsidRDefault="00AF5536" w:rsidP="00465AC3">
      <w:pPr>
        <w:jc w:val="center"/>
        <w:rPr>
          <w:sz w:val="20"/>
        </w:rPr>
      </w:pPr>
    </w:p>
    <w:p w14:paraId="37924E26" w14:textId="77777777" w:rsidR="00AF5536" w:rsidRDefault="00AF5536" w:rsidP="008F755B">
      <w:pPr>
        <w:pStyle w:val="Sraopastraipa"/>
        <w:numPr>
          <w:ilvl w:val="0"/>
          <w:numId w:val="2"/>
        </w:numPr>
        <w:ind w:left="0" w:firstLine="567"/>
        <w:jc w:val="both"/>
      </w:pPr>
      <w:r w:rsidRPr="007B20A3">
        <w:t>Komisija, atlikusi tyrimą, ne vėliau kaip per 5 d</w:t>
      </w:r>
      <w:r w:rsidR="00D7640D" w:rsidRPr="007B20A3">
        <w:t>arbo dienas nuo tyrimo pabaigos</w:t>
      </w:r>
      <w:r w:rsidRPr="007B20A3">
        <w:t xml:space="preserve"> savo posėdyje vertina tyrimo metu surinktus du</w:t>
      </w:r>
      <w:r w:rsidR="001B76BA" w:rsidRPr="007B20A3">
        <w:t xml:space="preserve">omenis ir priima šių nuostatų </w:t>
      </w:r>
      <w:r w:rsidR="005C6E00" w:rsidRPr="007B20A3">
        <w:t>3</w:t>
      </w:r>
      <w:r w:rsidR="008F755B">
        <w:t>4</w:t>
      </w:r>
      <w:r w:rsidRPr="007B20A3">
        <w:t xml:space="preserve"> punkte </w:t>
      </w:r>
      <w:r w:rsidRPr="000D2A5D">
        <w:t>numatytus sprendimus. Apie Komisijos posėdžio vietą ir laiką ne vėliau kaip prieš 5 diena</w:t>
      </w:r>
      <w:r w:rsidR="006854AF" w:rsidRPr="00766B14">
        <w:t>s</w:t>
      </w:r>
      <w:r w:rsidRPr="000D2A5D">
        <w:t xml:space="preserve"> iki posėdžio pradžios Komisija praneša Politikui. Komisija šį pranešimą Politikui įteikia asmeniškai arba išsiunčia registruotu laišku. Jo neatvykimas į Komisijos posėdį ar paaiškinimo</w:t>
      </w:r>
      <w:r w:rsidR="00F80D06">
        <w:t xml:space="preserve"> nepateikimas nekliudo Komisijai</w:t>
      </w:r>
      <w:r w:rsidRPr="000D2A5D">
        <w:t xml:space="preserve"> priimti sprendimo.</w:t>
      </w:r>
    </w:p>
    <w:p w14:paraId="02CCD536" w14:textId="77777777" w:rsidR="005241A1" w:rsidRPr="00E0413A" w:rsidRDefault="00A368F0" w:rsidP="008F755B">
      <w:pPr>
        <w:pStyle w:val="Sraopastraipa"/>
        <w:numPr>
          <w:ilvl w:val="0"/>
          <w:numId w:val="2"/>
        </w:numPr>
        <w:ind w:left="0" w:firstLine="567"/>
        <w:jc w:val="both"/>
      </w:pPr>
      <w:r w:rsidRPr="00E0413A">
        <w:rPr>
          <w:bCs/>
        </w:rPr>
        <w:t>Pakartotiniai skundai apie galimą politiko padarytą pažeidimą nenagrinėjami, išskyrus atvejus, kai gautame skunde yra nurodomos naujos aplinkybės, kurios nebuvo ir negalėjo būti žinomos atlikto tyrimo metu, ir dėl to Komisijos priimtas sprendimas yra galimai neteisingas</w:t>
      </w:r>
      <w:r w:rsidR="005C6E00" w:rsidRPr="00E0413A">
        <w:rPr>
          <w:bCs/>
        </w:rPr>
        <w:t>.</w:t>
      </w:r>
    </w:p>
    <w:p w14:paraId="071C3517" w14:textId="77777777" w:rsidR="00AF5536" w:rsidRPr="00E0413A" w:rsidRDefault="00A368F0" w:rsidP="008F755B">
      <w:pPr>
        <w:pStyle w:val="Sraopastraipa"/>
        <w:numPr>
          <w:ilvl w:val="0"/>
          <w:numId w:val="2"/>
        </w:numPr>
        <w:ind w:left="0" w:firstLine="567"/>
        <w:jc w:val="both"/>
      </w:pPr>
      <w:r w:rsidRPr="00E0413A">
        <w:rPr>
          <w:bCs/>
        </w:rPr>
        <w:t>Dėl pakartotinio tyrimo būtinumo sprendžia Komisija ne vėliau kaip per 10 dienų nuo tokio skundo gavimo. Komisijai nusprendus pradėti pakartotinį tyrimą, jis atliekamas pagal nuostatuose nustatytas procedūras.</w:t>
      </w:r>
    </w:p>
    <w:p w14:paraId="602D56DF" w14:textId="77777777" w:rsidR="00AF5536" w:rsidRDefault="00A94DD0" w:rsidP="008F755B">
      <w:pPr>
        <w:pStyle w:val="Sraopastraipa"/>
        <w:numPr>
          <w:ilvl w:val="0"/>
          <w:numId w:val="2"/>
        </w:numPr>
        <w:ind w:left="0" w:firstLine="567"/>
        <w:jc w:val="both"/>
      </w:pPr>
      <w:r w:rsidRPr="000D2A5D">
        <w:t>Politiko elgesio tyrimą atlikusi komisija gali priimti šiuos sprendimus:</w:t>
      </w:r>
    </w:p>
    <w:p w14:paraId="466A9D97" w14:textId="77777777" w:rsidR="00A94DD0" w:rsidRDefault="00175FA4" w:rsidP="008F755B">
      <w:pPr>
        <w:pStyle w:val="Sraopastraipa"/>
        <w:numPr>
          <w:ilvl w:val="1"/>
          <w:numId w:val="2"/>
        </w:numPr>
        <w:ind w:left="0" w:firstLine="567"/>
        <w:jc w:val="both"/>
      </w:pPr>
      <w:r>
        <w:t>konstatuoti, kad P</w:t>
      </w:r>
      <w:r w:rsidR="00A94DD0" w:rsidRPr="000D2A5D">
        <w:t>olitikas nepažeidė Kodekso ar institucijos, kurioje jis eina pa</w:t>
      </w:r>
      <w:r w:rsidR="002E0618">
        <w:t>rei</w:t>
      </w:r>
      <w:r>
        <w:t>gas, veiklą reglamentuojančiuose</w:t>
      </w:r>
      <w:r w:rsidR="002E0618">
        <w:t xml:space="preserve"> įstatymuose</w:t>
      </w:r>
      <w:r w:rsidR="00A94DD0" w:rsidRPr="000D2A5D">
        <w:t xml:space="preserve"> ar </w:t>
      </w:r>
      <w:r>
        <w:t>kituose teisės aktuose nustatytus</w:t>
      </w:r>
      <w:r w:rsidR="00A94DD0" w:rsidRPr="000D2A5D">
        <w:t xml:space="preserve"> val</w:t>
      </w:r>
      <w:r>
        <w:t>stybės politiko elgesio principus</w:t>
      </w:r>
      <w:r w:rsidR="00A94DD0" w:rsidRPr="000D2A5D">
        <w:t xml:space="preserve"> ar </w:t>
      </w:r>
      <w:r>
        <w:t>reikalavimus</w:t>
      </w:r>
      <w:r w:rsidR="00A94DD0" w:rsidRPr="000D2A5D">
        <w:t>;</w:t>
      </w:r>
    </w:p>
    <w:p w14:paraId="032C8CB1" w14:textId="77777777" w:rsidR="00A94DD0" w:rsidRDefault="002E0618" w:rsidP="008F755B">
      <w:pPr>
        <w:pStyle w:val="Sraopastraipa"/>
        <w:numPr>
          <w:ilvl w:val="1"/>
          <w:numId w:val="2"/>
        </w:numPr>
        <w:ind w:left="0" w:firstLine="567"/>
        <w:jc w:val="both"/>
      </w:pPr>
      <w:r>
        <w:t>konstatuot</w:t>
      </w:r>
      <w:r w:rsidR="007B72C7">
        <w:t>i, kad P</w:t>
      </w:r>
      <w:r>
        <w:t>olitikas pažeidė Kodekso</w:t>
      </w:r>
      <w:r w:rsidR="00A94DD0" w:rsidRPr="000D2A5D">
        <w:t xml:space="preserve"> ar institucijos, kurioje jis eina par</w:t>
      </w:r>
      <w:r w:rsidR="00175FA4">
        <w:t>eigas, veiklą reglamentuojančiuose įstatymuose</w:t>
      </w:r>
      <w:r w:rsidR="00A94DD0" w:rsidRPr="000D2A5D">
        <w:t xml:space="preserve"> ar kituose teisės aktuose nustatytus valstybės politiko elgesio princip</w:t>
      </w:r>
      <w:r w:rsidR="00083045">
        <w:t>us ar reikalavimus;</w:t>
      </w:r>
    </w:p>
    <w:p w14:paraId="5F1E05D1" w14:textId="77777777" w:rsidR="002E0618" w:rsidRPr="00E0413A" w:rsidRDefault="002E0618" w:rsidP="008F755B">
      <w:pPr>
        <w:pStyle w:val="Sraopastraipa"/>
        <w:numPr>
          <w:ilvl w:val="1"/>
          <w:numId w:val="2"/>
        </w:numPr>
        <w:ind w:left="0" w:firstLine="567"/>
        <w:jc w:val="both"/>
      </w:pPr>
      <w:r w:rsidRPr="00E0413A">
        <w:rPr>
          <w:shd w:val="clear" w:color="auto" w:fill="FFFFFF"/>
        </w:rPr>
        <w:lastRenderedPageBreak/>
        <w:t xml:space="preserve">rekomenduoti valstybės politikui suderinti savo elgesį ar veiklą su </w:t>
      </w:r>
      <w:r w:rsidR="00083045" w:rsidRPr="00E0413A">
        <w:rPr>
          <w:shd w:val="clear" w:color="auto" w:fill="FFFFFF"/>
        </w:rPr>
        <w:t>K</w:t>
      </w:r>
      <w:r w:rsidRPr="00E0413A">
        <w:rPr>
          <w:shd w:val="clear" w:color="auto" w:fill="FFFFFF"/>
        </w:rPr>
        <w:t>odekse ar institucijos, kurioje valstybės politikas eina pareigas,</w:t>
      </w:r>
      <w:r w:rsidR="006854AF" w:rsidRPr="00E0413A">
        <w:rPr>
          <w:rStyle w:val="apple-converted-space"/>
          <w:bCs/>
          <w:shd w:val="clear" w:color="auto" w:fill="FFFFFF"/>
        </w:rPr>
        <w:t xml:space="preserve"> </w:t>
      </w:r>
      <w:r w:rsidRPr="00E0413A">
        <w:rPr>
          <w:shd w:val="clear" w:color="auto" w:fill="FFFFFF"/>
        </w:rPr>
        <w:t>veiklą reglamentuojančiuose įstatymuose ar kituose teisės aktuose nustatytais valstybės politiko elgesio principais ar reikalavimais;</w:t>
      </w:r>
    </w:p>
    <w:p w14:paraId="1DD20084" w14:textId="77777777" w:rsidR="00A94DD0" w:rsidRDefault="00A94DD0" w:rsidP="008F755B">
      <w:pPr>
        <w:pStyle w:val="Sraopastraipa"/>
        <w:numPr>
          <w:ilvl w:val="1"/>
          <w:numId w:val="2"/>
        </w:numPr>
        <w:ind w:left="0" w:firstLine="567"/>
        <w:jc w:val="both"/>
      </w:pPr>
      <w:r w:rsidRPr="000D2A5D">
        <w:t>rekomenduoti viešai atsiprašyti;</w:t>
      </w:r>
    </w:p>
    <w:p w14:paraId="1C6A8D6A" w14:textId="77777777" w:rsidR="00A94DD0" w:rsidRDefault="00A94DD0" w:rsidP="008F755B">
      <w:pPr>
        <w:pStyle w:val="Sraopastraipa"/>
        <w:numPr>
          <w:ilvl w:val="1"/>
          <w:numId w:val="2"/>
        </w:numPr>
        <w:ind w:left="0" w:firstLine="567"/>
        <w:jc w:val="both"/>
      </w:pPr>
      <w:r w:rsidRPr="000D2A5D">
        <w:t>įtarus esant nusikalstamos veiklos požymių, perduoti medžiagą ikiteisminio tyrimo įstaigoms ar prokuratūrai.</w:t>
      </w:r>
    </w:p>
    <w:p w14:paraId="3EBFDD98" w14:textId="77777777" w:rsidR="00A94DD0" w:rsidRDefault="00A94DD0" w:rsidP="008F755B">
      <w:pPr>
        <w:pStyle w:val="Sraopastraipa"/>
        <w:numPr>
          <w:ilvl w:val="0"/>
          <w:numId w:val="2"/>
        </w:numPr>
        <w:ind w:left="0" w:firstLine="567"/>
        <w:jc w:val="both"/>
      </w:pPr>
      <w:r w:rsidRPr="000D2A5D">
        <w:t>Komisija gali nutraukti tyrimą, jeig</w:t>
      </w:r>
      <w:r w:rsidR="007626D8">
        <w:t>u iki tyrimo pabaigos p</w:t>
      </w:r>
      <w:r w:rsidRPr="000D2A5D">
        <w:t>olitikas savo elgesį ar veiklą pripažino neetiškais, nesuderinamais su  savo pareigomis ar institucija, kurioje jis eina pareigas, ir dėl to viešai atsiprašė.</w:t>
      </w:r>
    </w:p>
    <w:p w14:paraId="61A4F200" w14:textId="77777777" w:rsidR="00C21952" w:rsidRDefault="00C21952" w:rsidP="008F755B">
      <w:pPr>
        <w:pStyle w:val="Sraopastraipa"/>
        <w:numPr>
          <w:ilvl w:val="0"/>
          <w:numId w:val="2"/>
        </w:numPr>
        <w:ind w:left="0" w:firstLine="567"/>
        <w:jc w:val="both"/>
      </w:pPr>
      <w:r w:rsidRPr="00887BD1">
        <w:t>Apie Komisijos atliktą tyrimą ir priimtą sprendimą pranešama asmeniui, pateikusiam skundą Komisijai, valstybės politikui, dėl kurio yra priimtas sprendimas, ir Vyriausiajai tarnybinės etikos komisijai.</w:t>
      </w:r>
    </w:p>
    <w:p w14:paraId="0FE4C56A" w14:textId="77777777" w:rsidR="00894A92" w:rsidRDefault="00894A92" w:rsidP="008F755B">
      <w:pPr>
        <w:pStyle w:val="Sraopastraipa"/>
        <w:numPr>
          <w:ilvl w:val="0"/>
          <w:numId w:val="2"/>
        </w:numPr>
        <w:ind w:left="0" w:firstLine="567"/>
        <w:jc w:val="both"/>
      </w:pPr>
      <w:r w:rsidRPr="000D2A5D">
        <w:t xml:space="preserve">Po kiekvieno Komisijos posėdžio gali būti </w:t>
      </w:r>
      <w:r w:rsidRPr="006854AF">
        <w:t>parengiamas pranešimas visuomenės informavimo priemonėms. Pranešimą raštu arba žodžiu  gali pateikti tik Komisijos pirmininkas ar Komisijos įgaliotas jos narys ir tik tokį, kokį įgaliojo pateikti Komisija.</w:t>
      </w:r>
      <w:r w:rsidR="006854AF" w:rsidRPr="006854AF">
        <w:t xml:space="preserve"> </w:t>
      </w:r>
    </w:p>
    <w:p w14:paraId="56763E0F" w14:textId="77777777" w:rsidR="004A7EAF" w:rsidRDefault="004A7EAF" w:rsidP="008F755B">
      <w:pPr>
        <w:pStyle w:val="Sraopastraipa"/>
        <w:numPr>
          <w:ilvl w:val="0"/>
          <w:numId w:val="2"/>
        </w:numPr>
        <w:ind w:left="0" w:firstLine="567"/>
        <w:jc w:val="both"/>
      </w:pPr>
      <w:r w:rsidRPr="006854AF">
        <w:t>Komisijos priimti sprendimai yra vieši ir turi būti skelbiami</w:t>
      </w:r>
      <w:r w:rsidRPr="00887BD1">
        <w:t xml:space="preserve"> institucijos, kurioje politikas eina pareigas, interneto svetainėje ir informaciniame leidinyje, jeigu toks leidinys yra leidžiamas.</w:t>
      </w:r>
    </w:p>
    <w:p w14:paraId="1137BB64" w14:textId="77777777" w:rsidR="00AF5536" w:rsidRPr="000D2A5D" w:rsidRDefault="00894A92" w:rsidP="008F755B">
      <w:pPr>
        <w:pStyle w:val="Sraopastraipa"/>
        <w:numPr>
          <w:ilvl w:val="0"/>
          <w:numId w:val="2"/>
        </w:numPr>
        <w:ind w:left="0" w:firstLine="567"/>
        <w:jc w:val="both"/>
      </w:pPr>
      <w:r w:rsidRPr="000D2A5D">
        <w:t>Informaciją apie Komisijos sprendimus vi</w:t>
      </w:r>
      <w:r w:rsidR="00465AC3" w:rsidRPr="000D2A5D">
        <w:t>suomenės informavimo priemonėms teikia Komisijos pirmininkas arba jo įgaliotas Komisijos narys. Komisijos nariai, posėdyje pareiškę atskirąją nuomonę dėl tyrimo išvadų, turi teisę apie tai pateikti informaciją.</w:t>
      </w:r>
    </w:p>
    <w:p w14:paraId="221C9B0F" w14:textId="77777777" w:rsidR="00465AC3" w:rsidRPr="005C6E00" w:rsidRDefault="00465AC3" w:rsidP="0098599A">
      <w:pPr>
        <w:jc w:val="both"/>
        <w:rPr>
          <w:sz w:val="20"/>
        </w:rPr>
      </w:pPr>
    </w:p>
    <w:p w14:paraId="3E755CF9" w14:textId="77777777" w:rsidR="005C6E00" w:rsidRPr="007B20A3" w:rsidRDefault="00465AC3" w:rsidP="00465AC3">
      <w:pPr>
        <w:jc w:val="center"/>
        <w:rPr>
          <w:b/>
        </w:rPr>
      </w:pPr>
      <w:r w:rsidRPr="000D2A5D">
        <w:rPr>
          <w:b/>
        </w:rPr>
        <w:t xml:space="preserve">IX </w:t>
      </w:r>
      <w:r w:rsidR="005C6E00" w:rsidRPr="007B20A3">
        <w:rPr>
          <w:b/>
        </w:rPr>
        <w:t xml:space="preserve">SKYRIUS </w:t>
      </w:r>
    </w:p>
    <w:p w14:paraId="377CA415" w14:textId="77777777" w:rsidR="00465AC3" w:rsidRPr="007B20A3" w:rsidRDefault="00465AC3" w:rsidP="00465AC3">
      <w:pPr>
        <w:jc w:val="center"/>
        <w:rPr>
          <w:b/>
        </w:rPr>
      </w:pPr>
      <w:r w:rsidRPr="007B20A3">
        <w:rPr>
          <w:b/>
        </w:rPr>
        <w:t>KOMISIJOS SPRENDIMŲ ĮFORMINIMAS</w:t>
      </w:r>
    </w:p>
    <w:p w14:paraId="43AF9B7C" w14:textId="77777777" w:rsidR="00465AC3" w:rsidRDefault="00465AC3" w:rsidP="0098599A">
      <w:pPr>
        <w:jc w:val="both"/>
        <w:rPr>
          <w:sz w:val="20"/>
        </w:rPr>
      </w:pPr>
    </w:p>
    <w:p w14:paraId="42ECC66E" w14:textId="77777777" w:rsidR="005C6E00" w:rsidRPr="008F755B" w:rsidRDefault="00465AC3" w:rsidP="008F755B">
      <w:pPr>
        <w:pStyle w:val="Sraopastraipa"/>
        <w:numPr>
          <w:ilvl w:val="0"/>
          <w:numId w:val="2"/>
        </w:numPr>
        <w:ind w:left="0" w:firstLine="567"/>
        <w:jc w:val="both"/>
        <w:rPr>
          <w:sz w:val="20"/>
        </w:rPr>
      </w:pPr>
      <w:r w:rsidRPr="007B20A3">
        <w:t>Komisijos atliktas tyr</w:t>
      </w:r>
      <w:r w:rsidR="005C6E00" w:rsidRPr="007B20A3">
        <w:t>imas yra įforminamas sprendimu, kuriame turi būti nurodyta:</w:t>
      </w:r>
    </w:p>
    <w:p w14:paraId="10853066" w14:textId="77777777" w:rsidR="00465AC3" w:rsidRPr="008F755B" w:rsidRDefault="005C6E00" w:rsidP="008F755B">
      <w:pPr>
        <w:pStyle w:val="Sraopastraipa"/>
        <w:numPr>
          <w:ilvl w:val="1"/>
          <w:numId w:val="2"/>
        </w:numPr>
        <w:ind w:left="0" w:firstLine="567"/>
        <w:jc w:val="both"/>
        <w:rPr>
          <w:sz w:val="20"/>
        </w:rPr>
      </w:pPr>
      <w:r w:rsidRPr="007B20A3">
        <w:t>į</w:t>
      </w:r>
      <w:r w:rsidR="006854AF" w:rsidRPr="007B20A3">
        <w:t>žanginėje dalyje</w:t>
      </w:r>
      <w:r w:rsidRPr="007B20A3">
        <w:t xml:space="preserve"> –</w:t>
      </w:r>
      <w:r w:rsidR="00465AC3" w:rsidRPr="007B20A3">
        <w:t xml:space="preserve"> sprendimo priėmimo data ir vieta</w:t>
      </w:r>
      <w:r w:rsidRPr="007B20A3">
        <w:t>; komisijos pavadinimas; komisijos sudėtis;</w:t>
      </w:r>
      <w:r w:rsidR="006854AF" w:rsidRPr="007B20A3">
        <w:t xml:space="preserve"> asmens, kurio</w:t>
      </w:r>
      <w:r w:rsidR="00465AC3" w:rsidRPr="007B20A3">
        <w:t xml:space="preserve"> veikla tiriama</w:t>
      </w:r>
      <w:r w:rsidR="00D7640D" w:rsidRPr="007B20A3">
        <w:t>,</w:t>
      </w:r>
      <w:r w:rsidR="00465AC3" w:rsidRPr="007B20A3">
        <w:t xml:space="preserve"> vardas ir pavardė bei pareigos; tiriam</w:t>
      </w:r>
      <w:r w:rsidR="006854AF" w:rsidRPr="007B20A3">
        <w:t>i asmens</w:t>
      </w:r>
      <w:r w:rsidR="00465AC3" w:rsidRPr="007B20A3">
        <w:t xml:space="preserve"> veiksmai</w:t>
      </w:r>
      <w:r w:rsidRPr="007B20A3">
        <w:t xml:space="preserve"> (tyrimo dalykas);</w:t>
      </w:r>
      <w:r w:rsidR="006854AF" w:rsidRPr="007B20A3">
        <w:t xml:space="preserve"> teisės aktai ir konkrečios teisės aktų nuostatos, kuriomis vadovaujantis prad</w:t>
      </w:r>
      <w:r w:rsidRPr="007B20A3">
        <w:t>ėtas tyrimas dėl asmens veiksmų;</w:t>
      </w:r>
    </w:p>
    <w:p w14:paraId="609E62A3" w14:textId="77777777" w:rsidR="00465AC3" w:rsidRPr="008F755B" w:rsidRDefault="005C6E00" w:rsidP="008F755B">
      <w:pPr>
        <w:pStyle w:val="Sraopastraipa"/>
        <w:numPr>
          <w:ilvl w:val="1"/>
          <w:numId w:val="2"/>
        </w:numPr>
        <w:ind w:left="0" w:firstLine="567"/>
        <w:jc w:val="both"/>
        <w:rPr>
          <w:sz w:val="20"/>
        </w:rPr>
      </w:pPr>
      <w:r w:rsidRPr="007B20A3">
        <w:t xml:space="preserve">aprašomojoje dalyje – </w:t>
      </w:r>
      <w:r w:rsidR="00465AC3" w:rsidRPr="007B20A3">
        <w:t>komisijos nustatyt</w:t>
      </w:r>
      <w:r w:rsidR="006854AF" w:rsidRPr="007B20A3">
        <w:t>o</w:t>
      </w:r>
      <w:r w:rsidR="00465AC3" w:rsidRPr="007B20A3">
        <w:t>s faktin</w:t>
      </w:r>
      <w:r w:rsidR="006854AF" w:rsidRPr="007B20A3">
        <w:t>ė</w:t>
      </w:r>
      <w:r w:rsidR="00465AC3" w:rsidRPr="007B20A3">
        <w:t>s</w:t>
      </w:r>
      <w:r w:rsidR="006854AF" w:rsidRPr="007B20A3">
        <w:t xml:space="preserve"> aplinkybė</w:t>
      </w:r>
      <w:r w:rsidR="00465AC3" w:rsidRPr="007B20A3">
        <w:t>s; asmens, kurio veikla tiriama</w:t>
      </w:r>
      <w:r w:rsidR="006854AF" w:rsidRPr="007B20A3">
        <w:t>, ir (ar) jo atstovo teikti</w:t>
      </w:r>
      <w:r w:rsidR="00465AC3" w:rsidRPr="007B20A3">
        <w:t xml:space="preserve"> paaiškinim</w:t>
      </w:r>
      <w:r w:rsidRPr="007B20A3">
        <w:t>ai, prašymai ir pan.;</w:t>
      </w:r>
      <w:r w:rsidR="00465AC3" w:rsidRPr="007B20A3">
        <w:t xml:space="preserve"> įrodym</w:t>
      </w:r>
      <w:r w:rsidR="006854AF" w:rsidRPr="007B20A3">
        <w:t>ai</w:t>
      </w:r>
      <w:r w:rsidR="00465AC3" w:rsidRPr="007B20A3">
        <w:t>, kuriais grindžiamos komisijos išvados</w:t>
      </w:r>
      <w:r w:rsidRPr="007B20A3">
        <w:t>;</w:t>
      </w:r>
      <w:r w:rsidR="00465AC3" w:rsidRPr="007B20A3">
        <w:t xml:space="preserve"> argument</w:t>
      </w:r>
      <w:r w:rsidR="006854AF" w:rsidRPr="007B20A3">
        <w:t>ai</w:t>
      </w:r>
      <w:r w:rsidR="00465AC3" w:rsidRPr="007B20A3">
        <w:t xml:space="preserve">, dėl kurių atmetami tam tikri </w:t>
      </w:r>
      <w:r w:rsidR="006854AF" w:rsidRPr="007B20A3">
        <w:t xml:space="preserve">tiriamo asmens išsakyti </w:t>
      </w:r>
      <w:r w:rsidR="00465AC3" w:rsidRPr="007B20A3">
        <w:t>teiginiai</w:t>
      </w:r>
      <w:r w:rsidR="006854AF" w:rsidRPr="007B20A3">
        <w:t>, kilusios pagrįstos abejonės, kurių pagrindu buvo pradėtas tyrimas</w:t>
      </w:r>
      <w:r w:rsidR="00465AC3" w:rsidRPr="007B20A3">
        <w:t>; nuorod</w:t>
      </w:r>
      <w:r w:rsidRPr="007B20A3">
        <w:t>o</w:t>
      </w:r>
      <w:r w:rsidR="00465AC3" w:rsidRPr="007B20A3">
        <w:t xml:space="preserve">s į </w:t>
      </w:r>
      <w:r w:rsidR="006854AF" w:rsidRPr="007B20A3">
        <w:t>konkrečius teisės aktus ir šių aktų nuostatos</w:t>
      </w:r>
      <w:r w:rsidR="000571AA" w:rsidRPr="007B20A3">
        <w:t xml:space="preserve">, kurios </w:t>
      </w:r>
      <w:r w:rsidRPr="007B20A3">
        <w:t>buvo taikomos tiriant faktą;</w:t>
      </w:r>
    </w:p>
    <w:p w14:paraId="373B0026" w14:textId="77777777" w:rsidR="00465AC3" w:rsidRPr="008F755B" w:rsidRDefault="005C6E00" w:rsidP="008F755B">
      <w:pPr>
        <w:pStyle w:val="Sraopastraipa"/>
        <w:numPr>
          <w:ilvl w:val="1"/>
          <w:numId w:val="2"/>
        </w:numPr>
        <w:ind w:left="0" w:firstLine="567"/>
        <w:jc w:val="both"/>
        <w:rPr>
          <w:sz w:val="20"/>
        </w:rPr>
      </w:pPr>
      <w:r w:rsidRPr="007B20A3">
        <w:t>r</w:t>
      </w:r>
      <w:r w:rsidR="006854AF" w:rsidRPr="007B20A3">
        <w:t xml:space="preserve">ezoliucinėje dalyje </w:t>
      </w:r>
      <w:r w:rsidRPr="007B20A3">
        <w:t>–</w:t>
      </w:r>
      <w:r w:rsidR="00465AC3" w:rsidRPr="007B20A3">
        <w:t xml:space="preserve"> komisijos išvad</w:t>
      </w:r>
      <w:r w:rsidR="006854AF" w:rsidRPr="007B20A3">
        <w:t>a</w:t>
      </w:r>
      <w:r w:rsidR="00465AC3" w:rsidRPr="007B20A3">
        <w:t xml:space="preserve"> dėl svarstomo asmens veiksmų</w:t>
      </w:r>
      <w:r w:rsidR="006854AF" w:rsidRPr="007B20A3">
        <w:t>,</w:t>
      </w:r>
      <w:r w:rsidR="001F27B0" w:rsidRPr="007B20A3">
        <w:t xml:space="preserve"> </w:t>
      </w:r>
      <w:r w:rsidR="006854AF" w:rsidRPr="007B20A3">
        <w:t>teisės aktas ir konkreti teisės akto nuostata, kuria va</w:t>
      </w:r>
      <w:r w:rsidRPr="007B20A3">
        <w:t>dovaujantis priimtas sprendimas;</w:t>
      </w:r>
      <w:r w:rsidR="006854AF" w:rsidRPr="007B20A3">
        <w:t xml:space="preserve"> informacija apie komisijos išvados paskelbimo būdą ir vietą bei įteikimą suinteresuotiems asmenims, sprendimo apskundimo tvarka.</w:t>
      </w:r>
    </w:p>
    <w:p w14:paraId="6D819216" w14:textId="77777777" w:rsidR="00465AC3" w:rsidRPr="008F755B" w:rsidRDefault="00465AC3" w:rsidP="008F755B">
      <w:pPr>
        <w:pStyle w:val="Sraopastraipa"/>
        <w:numPr>
          <w:ilvl w:val="0"/>
          <w:numId w:val="2"/>
        </w:numPr>
        <w:ind w:left="0" w:firstLine="567"/>
        <w:jc w:val="both"/>
        <w:rPr>
          <w:sz w:val="20"/>
        </w:rPr>
      </w:pPr>
      <w:r w:rsidRPr="000D2A5D">
        <w:t xml:space="preserve">Komisijos sprendimą pasirašo Komisijos pirmininkas, jam nesant – </w:t>
      </w:r>
      <w:r w:rsidR="009A242E" w:rsidRPr="000D2A5D">
        <w:t>K</w:t>
      </w:r>
      <w:r w:rsidRPr="000D2A5D">
        <w:t xml:space="preserve">omisijos pirmininko </w:t>
      </w:r>
      <w:r w:rsidRPr="005C6E00">
        <w:t>pavaduotojas</w:t>
      </w:r>
      <w:r w:rsidR="006854AF" w:rsidRPr="005C6E00">
        <w:t>,</w:t>
      </w:r>
      <w:r w:rsidRPr="005C6E00">
        <w:t xml:space="preserve"> ir sekretorius.</w:t>
      </w:r>
    </w:p>
    <w:p w14:paraId="1ECE3F7E" w14:textId="77777777" w:rsidR="00465AC3" w:rsidRPr="008F755B" w:rsidRDefault="00465AC3" w:rsidP="008F755B">
      <w:pPr>
        <w:pStyle w:val="Sraopastraipa"/>
        <w:numPr>
          <w:ilvl w:val="0"/>
          <w:numId w:val="2"/>
        </w:numPr>
        <w:ind w:left="0" w:firstLine="567"/>
        <w:jc w:val="both"/>
        <w:rPr>
          <w:sz w:val="20"/>
        </w:rPr>
      </w:pPr>
      <w:r w:rsidRPr="005C6E00">
        <w:t>Komisijos</w:t>
      </w:r>
      <w:r w:rsidRPr="000D2A5D">
        <w:t xml:space="preserve"> sprendimai yra saugomi teisės aktų nustatyta tvarka.</w:t>
      </w:r>
    </w:p>
    <w:p w14:paraId="69669505" w14:textId="77777777" w:rsidR="00DE67DE" w:rsidRPr="008F755B" w:rsidRDefault="007626D8" w:rsidP="008F755B">
      <w:pPr>
        <w:pStyle w:val="Sraopastraipa"/>
        <w:numPr>
          <w:ilvl w:val="0"/>
          <w:numId w:val="2"/>
        </w:numPr>
        <w:ind w:left="0" w:firstLine="567"/>
        <w:jc w:val="both"/>
        <w:rPr>
          <w:sz w:val="20"/>
        </w:rPr>
      </w:pPr>
      <w:r w:rsidRPr="008F755B">
        <w:rPr>
          <w:bCs/>
        </w:rPr>
        <w:lastRenderedPageBreak/>
        <w:t>Komisijos sprendimai gali būti skundžiami</w:t>
      </w:r>
      <w:r w:rsidR="006854AF" w:rsidRPr="008F755B">
        <w:rPr>
          <w:bCs/>
        </w:rPr>
        <w:t xml:space="preserve"> Vyriausiajai tarnybinės etikos komisijai</w:t>
      </w:r>
      <w:r w:rsidRPr="008F755B">
        <w:rPr>
          <w:bCs/>
        </w:rPr>
        <w:t xml:space="preserve"> </w:t>
      </w:r>
      <w:r w:rsidR="006078BD" w:rsidRPr="008F755B">
        <w:rPr>
          <w:bCs/>
        </w:rPr>
        <w:t xml:space="preserve">per </w:t>
      </w:r>
      <w:r w:rsidRPr="008F755B">
        <w:rPr>
          <w:bCs/>
        </w:rPr>
        <w:t>vieną mėnesį nuo sprendimo paskelbimo arba jo įteikimo valstybės politikui, dėl kurio yra priimtas sprendimas, dienos.</w:t>
      </w:r>
    </w:p>
    <w:p w14:paraId="1F6FCF43" w14:textId="77777777" w:rsidR="00DE67DE" w:rsidRPr="005C6E00" w:rsidRDefault="00DE67DE" w:rsidP="0093734C">
      <w:pPr>
        <w:ind w:firstLine="1276"/>
        <w:jc w:val="both"/>
        <w:rPr>
          <w:sz w:val="20"/>
        </w:rPr>
      </w:pPr>
    </w:p>
    <w:p w14:paraId="1F6F0D24" w14:textId="77777777" w:rsidR="005C6E00" w:rsidRDefault="00465AC3" w:rsidP="0093734C">
      <w:pPr>
        <w:ind w:firstLine="1276"/>
        <w:jc w:val="center"/>
        <w:rPr>
          <w:b/>
        </w:rPr>
      </w:pPr>
      <w:r w:rsidRPr="006854AF">
        <w:rPr>
          <w:b/>
        </w:rPr>
        <w:t>X</w:t>
      </w:r>
      <w:r w:rsidR="001A4481" w:rsidRPr="007B20A3">
        <w:rPr>
          <w:b/>
        </w:rPr>
        <w:t xml:space="preserve"> </w:t>
      </w:r>
      <w:r w:rsidR="005C6E00" w:rsidRPr="007B20A3">
        <w:rPr>
          <w:b/>
        </w:rPr>
        <w:t xml:space="preserve">SKYRIUS </w:t>
      </w:r>
    </w:p>
    <w:p w14:paraId="0257E2B7" w14:textId="77777777" w:rsidR="00465AC3" w:rsidRPr="006854AF" w:rsidRDefault="00465AC3" w:rsidP="0093734C">
      <w:pPr>
        <w:ind w:firstLine="1276"/>
        <w:jc w:val="center"/>
      </w:pPr>
      <w:r w:rsidRPr="006854AF">
        <w:rPr>
          <w:b/>
        </w:rPr>
        <w:t>BAIGIAMOSIOS NUOSTATOS</w:t>
      </w:r>
    </w:p>
    <w:p w14:paraId="00A148A5" w14:textId="77777777" w:rsidR="00465AC3" w:rsidRPr="005C6E00" w:rsidRDefault="00465AC3" w:rsidP="0093734C">
      <w:pPr>
        <w:ind w:firstLine="1276"/>
        <w:jc w:val="center"/>
        <w:rPr>
          <w:b/>
          <w:sz w:val="20"/>
        </w:rPr>
      </w:pPr>
    </w:p>
    <w:p w14:paraId="466CA455" w14:textId="77777777" w:rsidR="00465AC3" w:rsidRDefault="00465AC3" w:rsidP="008F755B">
      <w:pPr>
        <w:pStyle w:val="Sraopastraipa"/>
        <w:numPr>
          <w:ilvl w:val="0"/>
          <w:numId w:val="2"/>
        </w:numPr>
        <w:ind w:left="0" w:firstLine="567"/>
        <w:jc w:val="both"/>
      </w:pPr>
      <w:r w:rsidRPr="000D2A5D">
        <w:t>Komisijos nariai už šiuose Nuostatuose nurodytų pareigų pažeidimą atsako įstatymų nustatyta tvarka.</w:t>
      </w:r>
    </w:p>
    <w:p w14:paraId="50E918CE" w14:textId="77777777" w:rsidR="00465AC3" w:rsidRDefault="00465AC3" w:rsidP="008F755B">
      <w:pPr>
        <w:pStyle w:val="Sraopastraipa"/>
        <w:numPr>
          <w:ilvl w:val="0"/>
          <w:numId w:val="2"/>
        </w:numPr>
        <w:ind w:left="0" w:firstLine="567"/>
        <w:jc w:val="both"/>
      </w:pPr>
      <w:r w:rsidRPr="000D2A5D">
        <w:t>Nuostat</w:t>
      </w:r>
      <w:r w:rsidR="00DF54D8" w:rsidRPr="000D2A5D">
        <w:t>ai</w:t>
      </w:r>
      <w:r w:rsidRPr="000D2A5D">
        <w:t xml:space="preserve"> gali būti keičiami Savivaldybės tarybos sprendimu arba Etikos komisijos siūlymu pasikeitus Lietuvos Respublikos </w:t>
      </w:r>
      <w:r w:rsidR="00DF54D8" w:rsidRPr="000D2A5D">
        <w:t>į</w:t>
      </w:r>
      <w:r w:rsidR="000571AA" w:rsidRPr="000D2A5D">
        <w:t>st</w:t>
      </w:r>
      <w:r w:rsidRPr="000D2A5D">
        <w:t>atymams ir kitiems teis</w:t>
      </w:r>
      <w:r w:rsidR="007626D8">
        <w:t>ės aktams, reglamentuojantiems p</w:t>
      </w:r>
      <w:r w:rsidRPr="000D2A5D">
        <w:t>olitikų</w:t>
      </w:r>
      <w:r w:rsidR="006854AF">
        <w:t xml:space="preserve"> </w:t>
      </w:r>
      <w:r w:rsidR="006854AF" w:rsidRPr="001F27B0">
        <w:t>elgesio principus.</w:t>
      </w:r>
    </w:p>
    <w:p w14:paraId="19696BF5" w14:textId="77777777" w:rsidR="00465AC3" w:rsidRPr="000D2A5D" w:rsidRDefault="00465AC3" w:rsidP="00465AC3">
      <w:pPr>
        <w:jc w:val="center"/>
      </w:pPr>
      <w:r w:rsidRPr="000D2A5D">
        <w:t>_____________________</w:t>
      </w:r>
    </w:p>
    <w:p w14:paraId="7C5F56AA" w14:textId="77777777" w:rsidR="00C80A7E" w:rsidRPr="000D2A5D" w:rsidRDefault="00C80A7E" w:rsidP="00DF7EE0"/>
    <w:sectPr w:rsidR="00C80A7E" w:rsidRPr="000D2A5D" w:rsidSect="00B9666A">
      <w:headerReference w:type="even" r:id="rId8"/>
      <w:headerReference w:type="default" r:id="rId9"/>
      <w:headerReference w:type="firs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85B9" w14:textId="77777777" w:rsidR="002A337E" w:rsidRDefault="002A337E">
      <w:r>
        <w:separator/>
      </w:r>
    </w:p>
  </w:endnote>
  <w:endnote w:type="continuationSeparator" w:id="0">
    <w:p w14:paraId="49D2F183" w14:textId="77777777" w:rsidR="002A337E" w:rsidRDefault="002A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46431" w14:textId="77777777" w:rsidR="002A337E" w:rsidRDefault="002A337E">
      <w:r>
        <w:separator/>
      </w:r>
    </w:p>
  </w:footnote>
  <w:footnote w:type="continuationSeparator" w:id="0">
    <w:p w14:paraId="7CE817AB" w14:textId="77777777" w:rsidR="002A337E" w:rsidRDefault="002A3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D8F6" w14:textId="77777777" w:rsidR="000D2A5D" w:rsidRDefault="008D0C40" w:rsidP="00003351">
    <w:pPr>
      <w:pStyle w:val="Antrats"/>
      <w:framePr w:wrap="around" w:vAnchor="text" w:hAnchor="margin" w:xAlign="center" w:y="1"/>
      <w:rPr>
        <w:rStyle w:val="Puslapionumeris"/>
      </w:rPr>
    </w:pPr>
    <w:r>
      <w:rPr>
        <w:rStyle w:val="Puslapionumeris"/>
      </w:rPr>
      <w:fldChar w:fldCharType="begin"/>
    </w:r>
    <w:r w:rsidR="000D2A5D">
      <w:rPr>
        <w:rStyle w:val="Puslapionumeris"/>
      </w:rPr>
      <w:instrText xml:space="preserve">PAGE  </w:instrText>
    </w:r>
    <w:r>
      <w:rPr>
        <w:rStyle w:val="Puslapionumeris"/>
      </w:rPr>
      <w:fldChar w:fldCharType="end"/>
    </w:r>
  </w:p>
  <w:p w14:paraId="690E2996" w14:textId="77777777" w:rsidR="000D2A5D" w:rsidRDefault="000D2A5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B8B0" w14:textId="77777777" w:rsidR="000D2A5D" w:rsidRDefault="008D0C40" w:rsidP="00003351">
    <w:pPr>
      <w:pStyle w:val="Antrats"/>
      <w:framePr w:wrap="around" w:vAnchor="text" w:hAnchor="margin" w:xAlign="center" w:y="1"/>
      <w:rPr>
        <w:rStyle w:val="Puslapionumeris"/>
      </w:rPr>
    </w:pPr>
    <w:r>
      <w:rPr>
        <w:rStyle w:val="Puslapionumeris"/>
      </w:rPr>
      <w:fldChar w:fldCharType="begin"/>
    </w:r>
    <w:r w:rsidR="000D2A5D">
      <w:rPr>
        <w:rStyle w:val="Puslapionumeris"/>
      </w:rPr>
      <w:instrText xml:space="preserve">PAGE  </w:instrText>
    </w:r>
    <w:r>
      <w:rPr>
        <w:rStyle w:val="Puslapionumeris"/>
      </w:rPr>
      <w:fldChar w:fldCharType="separate"/>
    </w:r>
    <w:r w:rsidR="007E78B1">
      <w:rPr>
        <w:rStyle w:val="Puslapionumeris"/>
        <w:noProof/>
      </w:rPr>
      <w:t>3</w:t>
    </w:r>
    <w:r>
      <w:rPr>
        <w:rStyle w:val="Puslapionumeris"/>
      </w:rPr>
      <w:fldChar w:fldCharType="end"/>
    </w:r>
  </w:p>
  <w:p w14:paraId="65A9106D" w14:textId="77777777" w:rsidR="000D2A5D" w:rsidRDefault="000D2A5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FB16" w14:textId="2A227ABA" w:rsidR="00206406" w:rsidRPr="001128B5" w:rsidRDefault="001128B5" w:rsidP="00206406">
    <w:pPr>
      <w:pStyle w:val="Antrats"/>
      <w:jc w:val="center"/>
      <w:rPr>
        <w:b/>
        <w:bCs/>
        <w:i/>
        <w:iCs/>
        <w:sz w:val="22"/>
        <w:szCs w:val="22"/>
      </w:rPr>
    </w:pPr>
    <w:r>
      <w:rPr>
        <w:b/>
        <w:bCs/>
        <w:i/>
        <w:iCs/>
        <w:sz w:val="22"/>
        <w:szCs w:val="22"/>
      </w:rPr>
      <w:t xml:space="preserve">                                                                                                        </w:t>
    </w:r>
    <w:r w:rsidRPr="001128B5">
      <w:rPr>
        <w:b/>
        <w:bCs/>
        <w:i/>
        <w:iCs/>
        <w:sz w:val="22"/>
        <w:szCs w:val="22"/>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1ED9"/>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2469F6"/>
    <w:multiLevelType w:val="multilevel"/>
    <w:tmpl w:val="BED8E91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D2"/>
    <w:rsid w:val="00003351"/>
    <w:rsid w:val="00033E45"/>
    <w:rsid w:val="000571AA"/>
    <w:rsid w:val="0006761A"/>
    <w:rsid w:val="00080E95"/>
    <w:rsid w:val="00083045"/>
    <w:rsid w:val="00084BF0"/>
    <w:rsid w:val="000856E9"/>
    <w:rsid w:val="000B63FB"/>
    <w:rsid w:val="000C01F3"/>
    <w:rsid w:val="000C3A7A"/>
    <w:rsid w:val="000D2A5D"/>
    <w:rsid w:val="000E3B1A"/>
    <w:rsid w:val="000E3B85"/>
    <w:rsid w:val="001128B5"/>
    <w:rsid w:val="00126259"/>
    <w:rsid w:val="00135B7D"/>
    <w:rsid w:val="00135C9C"/>
    <w:rsid w:val="00156869"/>
    <w:rsid w:val="00162B4A"/>
    <w:rsid w:val="00162F18"/>
    <w:rsid w:val="00175FA4"/>
    <w:rsid w:val="001849AB"/>
    <w:rsid w:val="00191D2D"/>
    <w:rsid w:val="00196462"/>
    <w:rsid w:val="001A07CA"/>
    <w:rsid w:val="001A28D9"/>
    <w:rsid w:val="001A4481"/>
    <w:rsid w:val="001B1195"/>
    <w:rsid w:val="001B327D"/>
    <w:rsid w:val="001B76BA"/>
    <w:rsid w:val="001C67E6"/>
    <w:rsid w:val="001D6AB8"/>
    <w:rsid w:val="001E48DD"/>
    <w:rsid w:val="001F27B0"/>
    <w:rsid w:val="001F5E6F"/>
    <w:rsid w:val="00200095"/>
    <w:rsid w:val="00200300"/>
    <w:rsid w:val="0020202C"/>
    <w:rsid w:val="00206406"/>
    <w:rsid w:val="0023128F"/>
    <w:rsid w:val="00237341"/>
    <w:rsid w:val="002403CB"/>
    <w:rsid w:val="00267B43"/>
    <w:rsid w:val="00275F0E"/>
    <w:rsid w:val="002910D2"/>
    <w:rsid w:val="002944E2"/>
    <w:rsid w:val="002A337E"/>
    <w:rsid w:val="002A47C7"/>
    <w:rsid w:val="002D4F21"/>
    <w:rsid w:val="002E0618"/>
    <w:rsid w:val="00304944"/>
    <w:rsid w:val="00305921"/>
    <w:rsid w:val="00313EC3"/>
    <w:rsid w:val="003222B4"/>
    <w:rsid w:val="00353D52"/>
    <w:rsid w:val="0035598D"/>
    <w:rsid w:val="00360F78"/>
    <w:rsid w:val="003648DF"/>
    <w:rsid w:val="00371C7B"/>
    <w:rsid w:val="00376186"/>
    <w:rsid w:val="00387524"/>
    <w:rsid w:val="00393019"/>
    <w:rsid w:val="003A0628"/>
    <w:rsid w:val="003C0CFF"/>
    <w:rsid w:val="00401BBE"/>
    <w:rsid w:val="00402C22"/>
    <w:rsid w:val="00427011"/>
    <w:rsid w:val="004440A6"/>
    <w:rsid w:val="00453A27"/>
    <w:rsid w:val="00465AC3"/>
    <w:rsid w:val="004926B0"/>
    <w:rsid w:val="004A561D"/>
    <w:rsid w:val="004A61CE"/>
    <w:rsid w:val="004A7EAF"/>
    <w:rsid w:val="004B525C"/>
    <w:rsid w:val="004C359F"/>
    <w:rsid w:val="004E04E8"/>
    <w:rsid w:val="004F6BF9"/>
    <w:rsid w:val="0051371C"/>
    <w:rsid w:val="0052412F"/>
    <w:rsid w:val="005241A1"/>
    <w:rsid w:val="00531D98"/>
    <w:rsid w:val="0054502E"/>
    <w:rsid w:val="005658FA"/>
    <w:rsid w:val="005706FF"/>
    <w:rsid w:val="00575131"/>
    <w:rsid w:val="005B0F45"/>
    <w:rsid w:val="005B5D66"/>
    <w:rsid w:val="005C6E00"/>
    <w:rsid w:val="005D16BE"/>
    <w:rsid w:val="005D49BD"/>
    <w:rsid w:val="005F3D4D"/>
    <w:rsid w:val="005F4DC7"/>
    <w:rsid w:val="00600D30"/>
    <w:rsid w:val="006078BD"/>
    <w:rsid w:val="00623AD6"/>
    <w:rsid w:val="00633129"/>
    <w:rsid w:val="0064660B"/>
    <w:rsid w:val="00661163"/>
    <w:rsid w:val="00680BC7"/>
    <w:rsid w:val="006818DF"/>
    <w:rsid w:val="006824FD"/>
    <w:rsid w:val="006854AF"/>
    <w:rsid w:val="0069498B"/>
    <w:rsid w:val="0069763A"/>
    <w:rsid w:val="00697762"/>
    <w:rsid w:val="006A57F2"/>
    <w:rsid w:val="006A599F"/>
    <w:rsid w:val="006B56B4"/>
    <w:rsid w:val="006C29EB"/>
    <w:rsid w:val="006C599D"/>
    <w:rsid w:val="006D246A"/>
    <w:rsid w:val="006E1AE4"/>
    <w:rsid w:val="006F6DEE"/>
    <w:rsid w:val="0070041F"/>
    <w:rsid w:val="00716B08"/>
    <w:rsid w:val="00721F3F"/>
    <w:rsid w:val="00735C7D"/>
    <w:rsid w:val="007376CB"/>
    <w:rsid w:val="00755520"/>
    <w:rsid w:val="00761EAC"/>
    <w:rsid w:val="007626D8"/>
    <w:rsid w:val="0076520A"/>
    <w:rsid w:val="00766B14"/>
    <w:rsid w:val="00773DDB"/>
    <w:rsid w:val="007B20A3"/>
    <w:rsid w:val="007B70A1"/>
    <w:rsid w:val="007B72C7"/>
    <w:rsid w:val="007E3422"/>
    <w:rsid w:val="007E78B1"/>
    <w:rsid w:val="00811B37"/>
    <w:rsid w:val="00812CDA"/>
    <w:rsid w:val="008473E5"/>
    <w:rsid w:val="0088738E"/>
    <w:rsid w:val="00887BD1"/>
    <w:rsid w:val="00892095"/>
    <w:rsid w:val="00894A92"/>
    <w:rsid w:val="008B5D0E"/>
    <w:rsid w:val="008D08D0"/>
    <w:rsid w:val="008D0C40"/>
    <w:rsid w:val="008E2BAF"/>
    <w:rsid w:val="008E6184"/>
    <w:rsid w:val="008F755B"/>
    <w:rsid w:val="00903EB4"/>
    <w:rsid w:val="009137A8"/>
    <w:rsid w:val="00935D38"/>
    <w:rsid w:val="0093734C"/>
    <w:rsid w:val="0098599A"/>
    <w:rsid w:val="0099198A"/>
    <w:rsid w:val="009A242E"/>
    <w:rsid w:val="009A2C63"/>
    <w:rsid w:val="009C358A"/>
    <w:rsid w:val="009C3678"/>
    <w:rsid w:val="009D449D"/>
    <w:rsid w:val="009D7654"/>
    <w:rsid w:val="009E5D14"/>
    <w:rsid w:val="009E6E96"/>
    <w:rsid w:val="009F7EC0"/>
    <w:rsid w:val="00A0718E"/>
    <w:rsid w:val="00A14B15"/>
    <w:rsid w:val="00A26C16"/>
    <w:rsid w:val="00A3435B"/>
    <w:rsid w:val="00A368F0"/>
    <w:rsid w:val="00A5689A"/>
    <w:rsid w:val="00A7000C"/>
    <w:rsid w:val="00A74B03"/>
    <w:rsid w:val="00A94DD0"/>
    <w:rsid w:val="00AA33AE"/>
    <w:rsid w:val="00AA5CFC"/>
    <w:rsid w:val="00AB60FA"/>
    <w:rsid w:val="00AB7F62"/>
    <w:rsid w:val="00AF5536"/>
    <w:rsid w:val="00B0446C"/>
    <w:rsid w:val="00B20FCC"/>
    <w:rsid w:val="00B32C92"/>
    <w:rsid w:val="00B32CBF"/>
    <w:rsid w:val="00B36955"/>
    <w:rsid w:val="00B4050F"/>
    <w:rsid w:val="00B65F14"/>
    <w:rsid w:val="00B71657"/>
    <w:rsid w:val="00B9666A"/>
    <w:rsid w:val="00BD772E"/>
    <w:rsid w:val="00BE2004"/>
    <w:rsid w:val="00C21952"/>
    <w:rsid w:val="00C50255"/>
    <w:rsid w:val="00C60DE5"/>
    <w:rsid w:val="00C64BE3"/>
    <w:rsid w:val="00C80A7E"/>
    <w:rsid w:val="00C84F7D"/>
    <w:rsid w:val="00C94105"/>
    <w:rsid w:val="00CA46A8"/>
    <w:rsid w:val="00CC5D2C"/>
    <w:rsid w:val="00CE6D22"/>
    <w:rsid w:val="00CE7921"/>
    <w:rsid w:val="00D144C1"/>
    <w:rsid w:val="00D176B1"/>
    <w:rsid w:val="00D1772E"/>
    <w:rsid w:val="00D23D54"/>
    <w:rsid w:val="00D34207"/>
    <w:rsid w:val="00D35257"/>
    <w:rsid w:val="00D45AD5"/>
    <w:rsid w:val="00D503B2"/>
    <w:rsid w:val="00D527C7"/>
    <w:rsid w:val="00D76262"/>
    <w:rsid w:val="00D7640D"/>
    <w:rsid w:val="00D76EBE"/>
    <w:rsid w:val="00D90E74"/>
    <w:rsid w:val="00DB46C4"/>
    <w:rsid w:val="00DC18E2"/>
    <w:rsid w:val="00DC2F10"/>
    <w:rsid w:val="00DE6351"/>
    <w:rsid w:val="00DE67DE"/>
    <w:rsid w:val="00DF54D8"/>
    <w:rsid w:val="00DF7EE0"/>
    <w:rsid w:val="00E0413A"/>
    <w:rsid w:val="00E42AB4"/>
    <w:rsid w:val="00E43F86"/>
    <w:rsid w:val="00E511EC"/>
    <w:rsid w:val="00E61B4B"/>
    <w:rsid w:val="00E61D80"/>
    <w:rsid w:val="00E75A93"/>
    <w:rsid w:val="00E77463"/>
    <w:rsid w:val="00E90B79"/>
    <w:rsid w:val="00E92414"/>
    <w:rsid w:val="00EC0B0F"/>
    <w:rsid w:val="00EC6D2D"/>
    <w:rsid w:val="00EE4B36"/>
    <w:rsid w:val="00F210EB"/>
    <w:rsid w:val="00F41C43"/>
    <w:rsid w:val="00F45748"/>
    <w:rsid w:val="00F65696"/>
    <w:rsid w:val="00F67BE4"/>
    <w:rsid w:val="00F80D06"/>
    <w:rsid w:val="00F83605"/>
    <w:rsid w:val="00F91D7F"/>
    <w:rsid w:val="00FB04C1"/>
    <w:rsid w:val="00FB14F3"/>
    <w:rsid w:val="00FD6C58"/>
    <w:rsid w:val="00FD7C2C"/>
    <w:rsid w:val="00FE4CFC"/>
    <w:rsid w:val="00FE5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F1E7"/>
  <w15:docId w15:val="{D5792FD0-8742-4D18-ACE5-C757DFFD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99D"/>
    <w:rPr>
      <w:sz w:val="24"/>
      <w:szCs w:val="24"/>
    </w:rPr>
  </w:style>
  <w:style w:type="paragraph" w:styleId="Antrat1">
    <w:name w:val="heading 1"/>
    <w:basedOn w:val="prastasis"/>
    <w:next w:val="prastasis"/>
    <w:link w:val="Antrat1Diagrama"/>
    <w:qFormat/>
    <w:rsid w:val="00AA5CFC"/>
    <w:pPr>
      <w:keepNext/>
      <w:jc w:val="center"/>
      <w:outlineLvl w:val="0"/>
    </w:pPr>
    <w:rPr>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76186"/>
    <w:pPr>
      <w:tabs>
        <w:tab w:val="center" w:pos="4819"/>
        <w:tab w:val="right" w:pos="9638"/>
      </w:tabs>
    </w:pPr>
  </w:style>
  <w:style w:type="character" w:styleId="Puslapionumeris">
    <w:name w:val="page number"/>
    <w:basedOn w:val="Numatytasispastraiposriftas"/>
    <w:rsid w:val="00376186"/>
  </w:style>
  <w:style w:type="paragraph" w:styleId="Debesliotekstas">
    <w:name w:val="Balloon Text"/>
    <w:basedOn w:val="prastasis"/>
    <w:semiHidden/>
    <w:rsid w:val="00D35257"/>
    <w:rPr>
      <w:rFonts w:ascii="Tahoma" w:hAnsi="Tahoma" w:cs="Tahoma"/>
      <w:sz w:val="16"/>
      <w:szCs w:val="16"/>
    </w:rPr>
  </w:style>
  <w:style w:type="character" w:styleId="Hipersaitas">
    <w:name w:val="Hyperlink"/>
    <w:rsid w:val="000D2A5D"/>
    <w:rPr>
      <w:color w:val="0000FF"/>
      <w:u w:val="single"/>
    </w:rPr>
  </w:style>
  <w:style w:type="paragraph" w:styleId="Pagrindiniotekstotrauka2">
    <w:name w:val="Body Text Indent 2"/>
    <w:basedOn w:val="prastasis"/>
    <w:link w:val="Pagrindiniotekstotrauka2Diagrama"/>
    <w:uiPriority w:val="99"/>
    <w:semiHidden/>
    <w:unhideWhenUsed/>
    <w:rsid w:val="00E61B4B"/>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E61B4B"/>
    <w:rPr>
      <w:sz w:val="24"/>
      <w:szCs w:val="24"/>
    </w:rPr>
  </w:style>
  <w:style w:type="character" w:customStyle="1" w:styleId="apple-converted-space">
    <w:name w:val="apple-converted-space"/>
    <w:rsid w:val="00E61B4B"/>
  </w:style>
  <w:style w:type="paragraph" w:styleId="Porat">
    <w:name w:val="footer"/>
    <w:basedOn w:val="prastasis"/>
    <w:link w:val="PoratDiagrama"/>
    <w:uiPriority w:val="99"/>
    <w:unhideWhenUsed/>
    <w:rsid w:val="00CC5D2C"/>
    <w:pPr>
      <w:tabs>
        <w:tab w:val="center" w:pos="4819"/>
        <w:tab w:val="right" w:pos="9638"/>
      </w:tabs>
    </w:pPr>
  </w:style>
  <w:style w:type="character" w:customStyle="1" w:styleId="PoratDiagrama">
    <w:name w:val="Poraštė Diagrama"/>
    <w:link w:val="Porat"/>
    <w:uiPriority w:val="99"/>
    <w:rsid w:val="00CC5D2C"/>
    <w:rPr>
      <w:sz w:val="24"/>
      <w:szCs w:val="24"/>
    </w:rPr>
  </w:style>
  <w:style w:type="character" w:customStyle="1" w:styleId="Antrat1Diagrama">
    <w:name w:val="Antraštė 1 Diagrama"/>
    <w:link w:val="Antrat1"/>
    <w:rsid w:val="00AA5CFC"/>
    <w:rPr>
      <w:b/>
      <w:sz w:val="28"/>
      <w:lang w:eastAsia="en-US"/>
    </w:rPr>
  </w:style>
  <w:style w:type="paragraph" w:customStyle="1" w:styleId="Default">
    <w:name w:val="Default"/>
    <w:rsid w:val="00AA5CFC"/>
    <w:pPr>
      <w:autoSpaceDE w:val="0"/>
      <w:autoSpaceDN w:val="0"/>
      <w:adjustRightInd w:val="0"/>
    </w:pPr>
    <w:rPr>
      <w:rFonts w:eastAsia="Calibri"/>
      <w:color w:val="000000"/>
      <w:sz w:val="24"/>
      <w:szCs w:val="24"/>
      <w:lang w:eastAsia="en-US"/>
    </w:rPr>
  </w:style>
  <w:style w:type="paragraph" w:styleId="Sraopastraipa">
    <w:name w:val="List Paragraph"/>
    <w:basedOn w:val="prastasis"/>
    <w:uiPriority w:val="34"/>
    <w:qFormat/>
    <w:rsid w:val="001E4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4656">
      <w:bodyDiv w:val="1"/>
      <w:marLeft w:val="0"/>
      <w:marRight w:val="0"/>
      <w:marTop w:val="0"/>
      <w:marBottom w:val="0"/>
      <w:divBdr>
        <w:top w:val="none" w:sz="0" w:space="0" w:color="auto"/>
        <w:left w:val="none" w:sz="0" w:space="0" w:color="auto"/>
        <w:bottom w:val="none" w:sz="0" w:space="0" w:color="auto"/>
        <w:right w:val="none" w:sz="0" w:space="0" w:color="auto"/>
      </w:divBdr>
      <w:divsChild>
        <w:div w:id="1355376338">
          <w:marLeft w:val="0"/>
          <w:marRight w:val="0"/>
          <w:marTop w:val="0"/>
          <w:marBottom w:val="0"/>
          <w:divBdr>
            <w:top w:val="none" w:sz="0" w:space="0" w:color="auto"/>
            <w:left w:val="none" w:sz="0" w:space="0" w:color="auto"/>
            <w:bottom w:val="none" w:sz="0" w:space="0" w:color="auto"/>
            <w:right w:val="none" w:sz="0" w:space="0" w:color="auto"/>
          </w:divBdr>
        </w:div>
        <w:div w:id="1047606686">
          <w:marLeft w:val="0"/>
          <w:marRight w:val="0"/>
          <w:marTop w:val="0"/>
          <w:marBottom w:val="0"/>
          <w:divBdr>
            <w:top w:val="none" w:sz="0" w:space="0" w:color="auto"/>
            <w:left w:val="none" w:sz="0" w:space="0" w:color="auto"/>
            <w:bottom w:val="none" w:sz="0" w:space="0" w:color="auto"/>
            <w:right w:val="none" w:sz="0" w:space="0" w:color="auto"/>
          </w:divBdr>
        </w:div>
      </w:divsChild>
    </w:div>
    <w:div w:id="349187222">
      <w:bodyDiv w:val="1"/>
      <w:marLeft w:val="0"/>
      <w:marRight w:val="0"/>
      <w:marTop w:val="0"/>
      <w:marBottom w:val="0"/>
      <w:divBdr>
        <w:top w:val="none" w:sz="0" w:space="0" w:color="auto"/>
        <w:left w:val="none" w:sz="0" w:space="0" w:color="auto"/>
        <w:bottom w:val="none" w:sz="0" w:space="0" w:color="auto"/>
        <w:right w:val="none" w:sz="0" w:space="0" w:color="auto"/>
      </w:divBdr>
    </w:div>
    <w:div w:id="1158569838">
      <w:bodyDiv w:val="1"/>
      <w:marLeft w:val="0"/>
      <w:marRight w:val="0"/>
      <w:marTop w:val="0"/>
      <w:marBottom w:val="0"/>
      <w:divBdr>
        <w:top w:val="none" w:sz="0" w:space="0" w:color="auto"/>
        <w:left w:val="none" w:sz="0" w:space="0" w:color="auto"/>
        <w:bottom w:val="none" w:sz="0" w:space="0" w:color="auto"/>
        <w:right w:val="none" w:sz="0" w:space="0" w:color="auto"/>
      </w:divBdr>
    </w:div>
    <w:div w:id="1195970461">
      <w:bodyDiv w:val="1"/>
      <w:marLeft w:val="0"/>
      <w:marRight w:val="0"/>
      <w:marTop w:val="0"/>
      <w:marBottom w:val="0"/>
      <w:divBdr>
        <w:top w:val="none" w:sz="0" w:space="0" w:color="auto"/>
        <w:left w:val="none" w:sz="0" w:space="0" w:color="auto"/>
        <w:bottom w:val="none" w:sz="0" w:space="0" w:color="auto"/>
        <w:right w:val="none" w:sz="0" w:space="0" w:color="auto"/>
      </w:divBdr>
      <w:divsChild>
        <w:div w:id="590236732">
          <w:marLeft w:val="0"/>
          <w:marRight w:val="0"/>
          <w:marTop w:val="0"/>
          <w:marBottom w:val="0"/>
          <w:divBdr>
            <w:top w:val="none" w:sz="0" w:space="0" w:color="auto"/>
            <w:left w:val="none" w:sz="0" w:space="0" w:color="auto"/>
            <w:bottom w:val="none" w:sz="0" w:space="0" w:color="auto"/>
            <w:right w:val="none" w:sz="0" w:space="0" w:color="auto"/>
          </w:divBdr>
        </w:div>
      </w:divsChild>
    </w:div>
    <w:div w:id="1764718465">
      <w:bodyDiv w:val="1"/>
      <w:marLeft w:val="0"/>
      <w:marRight w:val="0"/>
      <w:marTop w:val="0"/>
      <w:marBottom w:val="0"/>
      <w:divBdr>
        <w:top w:val="none" w:sz="0" w:space="0" w:color="auto"/>
        <w:left w:val="none" w:sz="0" w:space="0" w:color="auto"/>
        <w:bottom w:val="none" w:sz="0" w:space="0" w:color="auto"/>
        <w:right w:val="none" w:sz="0" w:space="0" w:color="auto"/>
      </w:divBdr>
    </w:div>
    <w:div w:id="1784839243">
      <w:bodyDiv w:val="1"/>
      <w:marLeft w:val="0"/>
      <w:marRight w:val="0"/>
      <w:marTop w:val="0"/>
      <w:marBottom w:val="0"/>
      <w:divBdr>
        <w:top w:val="none" w:sz="0" w:space="0" w:color="auto"/>
        <w:left w:val="none" w:sz="0" w:space="0" w:color="auto"/>
        <w:bottom w:val="none" w:sz="0" w:space="0" w:color="auto"/>
        <w:right w:val="none" w:sz="0" w:space="0" w:color="auto"/>
      </w:divBdr>
    </w:div>
    <w:div w:id="1801262412">
      <w:bodyDiv w:val="1"/>
      <w:marLeft w:val="0"/>
      <w:marRight w:val="0"/>
      <w:marTop w:val="0"/>
      <w:marBottom w:val="0"/>
      <w:divBdr>
        <w:top w:val="none" w:sz="0" w:space="0" w:color="auto"/>
        <w:left w:val="none" w:sz="0" w:space="0" w:color="auto"/>
        <w:bottom w:val="none" w:sz="0" w:space="0" w:color="auto"/>
        <w:right w:val="none" w:sz="0" w:space="0" w:color="auto"/>
      </w:divBdr>
    </w:div>
    <w:div w:id="21012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52c1a33efb54e9cb0ddc6d2333010f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1FB3EF-929C-4170-AEDF-502CFF77382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A8376-6897-4601-9468-C5039679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c52c1a33efb54e9cb0ddc6d2333010fe.dot</Template>
  <TotalTime>0</TotalTime>
  <Pages>8</Pages>
  <Words>13243</Words>
  <Characters>7549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ETIKOS KOMISIJOS NUOSTATŲ PATVIRTINIMO (PRIEDAS)</vt:lpstr>
      <vt:lpstr/>
    </vt:vector>
  </TitlesOfParts>
  <Manager>2021-04-29</Manager>
  <Company>KRS</Company>
  <LinksUpToDate>false</LinksUpToDate>
  <CharactersWithSpaces>20751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ETIKOS KOMISIJOS NUOSTATŲ PATVIRTINIMO (PRIEDAS)</dc:title>
  <dc:subject>T1-661</dc:subject>
  <dc:creator>ŠILUTĖS RAJONO SAVIVALDYBĖS TARYBA</dc:creator>
  <cp:keywords/>
  <dc:description/>
  <cp:lastModifiedBy>Taryba_JT</cp:lastModifiedBy>
  <cp:revision>2</cp:revision>
  <cp:lastPrinted>2021-04-02T10:58:00Z</cp:lastPrinted>
  <dcterms:created xsi:type="dcterms:W3CDTF">2024-05-24T08:10:00Z</dcterms:created>
  <dcterms:modified xsi:type="dcterms:W3CDTF">2024-05-24T08:10:00Z</dcterms:modified>
  <cp:category>PRIEDAS</cp:category>
</cp:coreProperties>
</file>