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46E350F" w14:textId="6021077B" w:rsidR="005943DB" w:rsidRDefault="00841342" w:rsidP="00E05B18">
      <w:pPr>
        <w:pStyle w:val="hd"/>
        <w:spacing w:before="0" w:beforeAutospacing="0" w:after="0" w:afterAutospacing="0"/>
        <w:jc w:val="center"/>
        <w:rPr>
          <w:rFonts w:ascii="Times New Roman" w:eastAsia="Times New Roman" w:hAnsi="Times New Roman" w:cs="Times New Roman"/>
          <w:sz w:val="20"/>
          <w:szCs w:val="20"/>
          <w:lang w:val="pt-BR"/>
        </w:rPr>
      </w:pPr>
      <w:bookmarkStart w:id="0" w:name="_GoBack"/>
      <w:bookmarkEnd w:id="0"/>
      <w:r w:rsidRPr="0012560E">
        <w:rPr>
          <w:noProof/>
          <w:lang w:val="lt-LT" w:eastAsia="lt-LT"/>
        </w:rPr>
        <w:drawing>
          <wp:inline distT="0" distB="0" distL="0" distR="0" wp14:anchorId="2622EDB2" wp14:editId="3CDF5DDF">
            <wp:extent cx="581025" cy="647700"/>
            <wp:effectExtent l="0" t="0" r="0" b="0"/>
            <wp:docPr id="1" name="Paveikslėlis 1" descr="h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aveikslėlis 1" descr="h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" cy="647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2F633EC" w14:textId="77777777" w:rsidR="00175D2D" w:rsidRDefault="00175D2D" w:rsidP="00E05B18">
      <w:pPr>
        <w:pStyle w:val="hd"/>
        <w:spacing w:before="0" w:beforeAutospacing="0" w:after="0" w:afterAutospacing="0"/>
        <w:jc w:val="center"/>
        <w:rPr>
          <w:rFonts w:ascii="Times New Roman" w:eastAsia="Times New Roman" w:hAnsi="Times New Roman" w:cs="Times New Roman"/>
          <w:sz w:val="20"/>
          <w:szCs w:val="20"/>
          <w:lang w:val="pt-BR"/>
        </w:rPr>
      </w:pPr>
    </w:p>
    <w:p w14:paraId="1A32DCC6" w14:textId="77777777" w:rsidR="00175D2D" w:rsidRPr="00066103" w:rsidRDefault="00175D2D" w:rsidP="00E05B18">
      <w:pPr>
        <w:keepNext/>
        <w:tabs>
          <w:tab w:val="left" w:pos="1296"/>
        </w:tabs>
        <w:jc w:val="center"/>
        <w:outlineLvl w:val="0"/>
        <w:rPr>
          <w:b/>
          <w:caps/>
        </w:rPr>
      </w:pPr>
      <w:r w:rsidRPr="00066103">
        <w:rPr>
          <w:b/>
          <w:caps/>
        </w:rPr>
        <w:t>ŠILUTĖS RAJONO savivaldybės</w:t>
      </w:r>
    </w:p>
    <w:p w14:paraId="2C4C4AF5" w14:textId="77777777" w:rsidR="00175D2D" w:rsidRDefault="00175D2D" w:rsidP="00E05B18">
      <w:pPr>
        <w:keepNext/>
        <w:tabs>
          <w:tab w:val="left" w:pos="1296"/>
        </w:tabs>
        <w:jc w:val="center"/>
        <w:outlineLvl w:val="0"/>
        <w:rPr>
          <w:b/>
          <w:caps/>
        </w:rPr>
      </w:pPr>
      <w:r w:rsidRPr="00066103">
        <w:rPr>
          <w:b/>
          <w:caps/>
        </w:rPr>
        <w:t>taryba</w:t>
      </w:r>
    </w:p>
    <w:p w14:paraId="05E4673C" w14:textId="77777777" w:rsidR="005943DB" w:rsidRDefault="005943DB" w:rsidP="00E05B18">
      <w:pPr>
        <w:jc w:val="center"/>
        <w:rPr>
          <w:b/>
        </w:rPr>
      </w:pPr>
    </w:p>
    <w:p w14:paraId="26590E30" w14:textId="77777777" w:rsidR="00E05B18" w:rsidRDefault="00E05B18" w:rsidP="00E05B18">
      <w:pPr>
        <w:jc w:val="center"/>
        <w:rPr>
          <w:b/>
        </w:rPr>
      </w:pPr>
    </w:p>
    <w:p w14:paraId="4182136A" w14:textId="77777777" w:rsidR="00E05B18" w:rsidRPr="005943DB" w:rsidRDefault="00E05B18" w:rsidP="00E05B18">
      <w:pPr>
        <w:jc w:val="center"/>
        <w:rPr>
          <w:b/>
        </w:rPr>
      </w:pPr>
    </w:p>
    <w:p w14:paraId="362FAA64" w14:textId="77777777" w:rsidR="00F25F3A" w:rsidRDefault="00F25F3A" w:rsidP="00E05B18">
      <w:pPr>
        <w:jc w:val="center"/>
        <w:rPr>
          <w:b/>
          <w:caps/>
        </w:rPr>
      </w:pPr>
      <w:r>
        <w:rPr>
          <w:b/>
          <w:caps/>
        </w:rPr>
        <w:t>sprendimas</w:t>
      </w:r>
    </w:p>
    <w:p w14:paraId="5DA892D9" w14:textId="589C967B" w:rsidR="00BB3F3B" w:rsidRPr="00BB3F3B" w:rsidRDefault="00EB6957" w:rsidP="00E05B18">
      <w:pPr>
        <w:jc w:val="center"/>
        <w:rPr>
          <w:b/>
        </w:rPr>
      </w:pPr>
      <w:r>
        <w:rPr>
          <w:b/>
          <w:caps/>
        </w:rPr>
        <w:t xml:space="preserve">DĖL </w:t>
      </w:r>
      <w:r w:rsidR="00594E52">
        <w:rPr>
          <w:b/>
          <w:caps/>
        </w:rPr>
        <w:t>ŠILUTĖS RAJONO SAVIVALDYBĖS TARYBOS 202</w:t>
      </w:r>
      <w:r w:rsidR="00677E4A">
        <w:rPr>
          <w:b/>
          <w:caps/>
        </w:rPr>
        <w:t>1</w:t>
      </w:r>
      <w:r w:rsidR="00594E52">
        <w:rPr>
          <w:b/>
          <w:caps/>
        </w:rPr>
        <w:t xml:space="preserve"> M. </w:t>
      </w:r>
      <w:r w:rsidR="00677E4A">
        <w:rPr>
          <w:b/>
          <w:caps/>
        </w:rPr>
        <w:t>BALANDŽIO</w:t>
      </w:r>
      <w:r w:rsidR="00594E52">
        <w:rPr>
          <w:b/>
          <w:caps/>
        </w:rPr>
        <w:t xml:space="preserve"> 2</w:t>
      </w:r>
      <w:r w:rsidR="00677E4A">
        <w:rPr>
          <w:b/>
          <w:caps/>
        </w:rPr>
        <w:t>9</w:t>
      </w:r>
      <w:r w:rsidR="00594E52">
        <w:rPr>
          <w:b/>
          <w:caps/>
        </w:rPr>
        <w:t xml:space="preserve"> D.  SPRENDIMO NR. T1-</w:t>
      </w:r>
      <w:r w:rsidR="00677E4A">
        <w:rPr>
          <w:b/>
          <w:caps/>
        </w:rPr>
        <w:t>661</w:t>
      </w:r>
      <w:r w:rsidR="00594E52">
        <w:rPr>
          <w:b/>
          <w:caps/>
        </w:rPr>
        <w:t xml:space="preserve"> „ DĖL</w:t>
      </w:r>
      <w:r w:rsidR="00C46E43">
        <w:rPr>
          <w:b/>
          <w:caps/>
        </w:rPr>
        <w:t xml:space="preserve"> </w:t>
      </w:r>
      <w:r w:rsidR="00677E4A">
        <w:rPr>
          <w:b/>
        </w:rPr>
        <w:t>ŠILUTĖS RAJONO SAVIVALDYBĖS TARYBOS ETIKOS KOMISIJOS NUOSTATŲ PATVIRTINIMO</w:t>
      </w:r>
      <w:r w:rsidR="00594E52">
        <w:rPr>
          <w:b/>
        </w:rPr>
        <w:t>“ PAKEITIMO</w:t>
      </w:r>
    </w:p>
    <w:p w14:paraId="2716647A" w14:textId="77777777" w:rsidR="00F25F3A" w:rsidRDefault="00F25F3A" w:rsidP="00E05B18">
      <w:pPr>
        <w:pStyle w:val="ISTATYMAS"/>
        <w:rPr>
          <w:rFonts w:ascii="Times New Roman" w:hAnsi="Times New Roman"/>
          <w:lang w:val="lt-LT"/>
        </w:rPr>
      </w:pPr>
    </w:p>
    <w:p w14:paraId="21196767" w14:textId="6BB878AC" w:rsidR="00F25F3A" w:rsidRDefault="00B6640C" w:rsidP="00E05B18">
      <w:pPr>
        <w:jc w:val="center"/>
      </w:pPr>
      <w:r>
        <w:t>20</w:t>
      </w:r>
      <w:r w:rsidR="00C20CEB">
        <w:t>2</w:t>
      </w:r>
      <w:r w:rsidR="00844517">
        <w:t>4</w:t>
      </w:r>
      <w:r>
        <w:t xml:space="preserve"> </w:t>
      </w:r>
      <w:r w:rsidR="00F25F3A">
        <w:t>m.</w:t>
      </w:r>
      <w:r w:rsidR="00BF2D08">
        <w:t xml:space="preserve"> </w:t>
      </w:r>
      <w:r w:rsidR="00E5777A">
        <w:t xml:space="preserve">                  </w:t>
      </w:r>
      <w:r w:rsidR="0069180D">
        <w:t xml:space="preserve"> </w:t>
      </w:r>
      <w:r>
        <w:t>d. Nr.</w:t>
      </w:r>
      <w:r w:rsidR="00EB6957">
        <w:t xml:space="preserve"> T1-</w:t>
      </w:r>
    </w:p>
    <w:p w14:paraId="66A08E0B" w14:textId="77777777" w:rsidR="00F25F3A" w:rsidRDefault="00F25F3A" w:rsidP="00E05B18">
      <w:pPr>
        <w:jc w:val="center"/>
      </w:pPr>
      <w:r>
        <w:t>Šilutė</w:t>
      </w:r>
    </w:p>
    <w:p w14:paraId="38761B9B" w14:textId="77777777" w:rsidR="00C20CEB" w:rsidRDefault="00C20CEB" w:rsidP="00F25F3A"/>
    <w:p w14:paraId="21F687C4" w14:textId="3D35F4F0" w:rsidR="00034526" w:rsidRPr="00034526" w:rsidRDefault="00F25F3A" w:rsidP="00647F1C">
      <w:pPr>
        <w:tabs>
          <w:tab w:val="left" w:pos="142"/>
        </w:tabs>
        <w:ind w:firstLine="720"/>
        <w:jc w:val="both"/>
        <w:rPr>
          <w:rFonts w:eastAsia="Calibri"/>
        </w:rPr>
      </w:pPr>
      <w:r>
        <w:t xml:space="preserve">Vadovaudamasi </w:t>
      </w:r>
      <w:r w:rsidR="00BB3F3B" w:rsidRPr="00BB3F3B">
        <w:t xml:space="preserve">Lietuvos Respublikos vietos savivaldos įstatymo </w:t>
      </w:r>
      <w:r w:rsidR="00034526">
        <w:t>1</w:t>
      </w:r>
      <w:r w:rsidR="00594E52">
        <w:t>5</w:t>
      </w:r>
      <w:r w:rsidR="00BB3F3B" w:rsidRPr="00BB3F3B">
        <w:t xml:space="preserve"> straipsnio </w:t>
      </w:r>
      <w:r w:rsidR="00034526">
        <w:t>2</w:t>
      </w:r>
      <w:r w:rsidR="00BB3F3B" w:rsidRPr="00BB3F3B">
        <w:t xml:space="preserve"> dal</w:t>
      </w:r>
      <w:r w:rsidR="00034526">
        <w:t xml:space="preserve">ies </w:t>
      </w:r>
      <w:r w:rsidR="00C46E43">
        <w:t>4</w:t>
      </w:r>
      <w:r w:rsidR="00034526">
        <w:t xml:space="preserve"> punktu,</w:t>
      </w:r>
      <w:r w:rsidR="00594E52">
        <w:t xml:space="preserve"> </w:t>
      </w:r>
      <w:r w:rsidR="00034526" w:rsidRPr="00034526">
        <w:rPr>
          <w:rFonts w:eastAsia="Calibri"/>
        </w:rPr>
        <w:t xml:space="preserve">Šilutės rajono savivaldybės taryba </w:t>
      </w:r>
      <w:r w:rsidR="00034526" w:rsidRPr="00034526">
        <w:rPr>
          <w:rFonts w:eastAsia="Calibri"/>
          <w:spacing w:val="60"/>
        </w:rPr>
        <w:t>nusprendži</w:t>
      </w:r>
      <w:r w:rsidR="00034526" w:rsidRPr="00034526">
        <w:rPr>
          <w:rFonts w:eastAsia="Calibri"/>
        </w:rPr>
        <w:t>a:</w:t>
      </w:r>
    </w:p>
    <w:p w14:paraId="194C138F" w14:textId="674E24F2" w:rsidR="00677E4A" w:rsidRDefault="008A5A02" w:rsidP="00C46E43">
      <w:pPr>
        <w:ind w:firstLine="567"/>
        <w:jc w:val="both"/>
      </w:pPr>
      <w:r>
        <w:t xml:space="preserve">1. </w:t>
      </w:r>
      <w:r w:rsidR="00677E4A" w:rsidRPr="00AC6990">
        <w:t>Pakeisti</w:t>
      </w:r>
      <w:r w:rsidR="00677E4A" w:rsidRPr="00AC6990">
        <w:rPr>
          <w:bCs/>
        </w:rPr>
        <w:t xml:space="preserve"> </w:t>
      </w:r>
      <w:r w:rsidR="00677E4A">
        <w:rPr>
          <w:bCs/>
        </w:rPr>
        <w:t>Šilutės</w:t>
      </w:r>
      <w:r w:rsidR="00677E4A" w:rsidRPr="00AC6990">
        <w:rPr>
          <w:bCs/>
        </w:rPr>
        <w:t xml:space="preserve"> rajono savivaldybės</w:t>
      </w:r>
      <w:r w:rsidR="00677E4A">
        <w:rPr>
          <w:bCs/>
        </w:rPr>
        <w:t xml:space="preserve"> tarybos</w:t>
      </w:r>
      <w:r w:rsidR="00677E4A" w:rsidRPr="00AC6990">
        <w:rPr>
          <w:bCs/>
        </w:rPr>
        <w:t xml:space="preserve"> Etikos komisijos nuostatus,</w:t>
      </w:r>
      <w:r w:rsidR="00677E4A" w:rsidRPr="00AC6990">
        <w:t xml:space="preserve"> patvirtintus </w:t>
      </w:r>
      <w:r w:rsidR="00677E4A">
        <w:t>Šilutės</w:t>
      </w:r>
      <w:r w:rsidR="00677E4A" w:rsidRPr="00AC6990">
        <w:t xml:space="preserve"> rajono savivaldybės 20</w:t>
      </w:r>
      <w:r w:rsidR="00677E4A">
        <w:t>21</w:t>
      </w:r>
      <w:r w:rsidR="00677E4A" w:rsidRPr="00AC6990">
        <w:t xml:space="preserve"> m. </w:t>
      </w:r>
      <w:r w:rsidR="00677E4A">
        <w:t>balandžio</w:t>
      </w:r>
      <w:r w:rsidR="00677E4A" w:rsidRPr="00AC6990">
        <w:t xml:space="preserve"> </w:t>
      </w:r>
      <w:r w:rsidR="00677E4A">
        <w:t>29</w:t>
      </w:r>
      <w:r w:rsidR="00677E4A" w:rsidRPr="00AC6990">
        <w:t xml:space="preserve"> d. sprendimu Nr. </w:t>
      </w:r>
      <w:r w:rsidR="00677E4A">
        <w:t>T1-661</w:t>
      </w:r>
      <w:r w:rsidR="00677E4A" w:rsidRPr="00AC6990">
        <w:t xml:space="preserve"> ,,Dėl </w:t>
      </w:r>
      <w:r w:rsidR="00677E4A">
        <w:t>Šilutės</w:t>
      </w:r>
      <w:r w:rsidR="00677E4A" w:rsidRPr="00AC6990">
        <w:t xml:space="preserve"> rajono savivaldybės</w:t>
      </w:r>
      <w:r w:rsidR="00677E4A" w:rsidRPr="00AC6990">
        <w:rPr>
          <w:bCs/>
        </w:rPr>
        <w:t xml:space="preserve"> Etikos komisijos nuostatų patvirtinimo</w:t>
      </w:r>
      <w:r w:rsidR="00677E4A" w:rsidRPr="00AC6990">
        <w:t>“</w:t>
      </w:r>
      <w:r w:rsidR="00677E4A">
        <w:rPr>
          <w:bCs/>
        </w:rPr>
        <w:t>:</w:t>
      </w:r>
    </w:p>
    <w:p w14:paraId="169706C8" w14:textId="5D1E51C2" w:rsidR="00677E4A" w:rsidRPr="00986565" w:rsidRDefault="00677E4A" w:rsidP="00447173">
      <w:pPr>
        <w:ind w:firstLine="567"/>
        <w:jc w:val="both"/>
        <w:rPr>
          <w:rFonts w:eastAsia="Lucida Sans Unicode" w:cs="Mangal"/>
          <w:kern w:val="1"/>
          <w:lang w:eastAsia="hi-IN" w:bidi="hi-IN"/>
        </w:rPr>
      </w:pPr>
      <w:r w:rsidRPr="00F43586">
        <w:rPr>
          <w:rFonts w:eastAsia="Lucida Sans Unicode" w:cs="Mangal"/>
          <w:kern w:val="1"/>
          <w:lang w:eastAsia="hi-IN" w:bidi="hi-IN"/>
        </w:rPr>
        <w:t>1.1.</w:t>
      </w:r>
      <w:r>
        <w:rPr>
          <w:rFonts w:eastAsia="Lucida Sans Unicode" w:cs="Mangal"/>
          <w:kern w:val="1"/>
          <w:lang w:eastAsia="hi-IN" w:bidi="hi-IN"/>
        </w:rPr>
        <w:t xml:space="preserve"> </w:t>
      </w:r>
      <w:r w:rsidRPr="00986565">
        <w:rPr>
          <w:rFonts w:eastAsia="Lucida Sans Unicode" w:cs="Mangal"/>
          <w:kern w:val="1"/>
          <w:lang w:eastAsia="hi-IN" w:bidi="hi-IN"/>
        </w:rPr>
        <w:t>Pa</w:t>
      </w:r>
      <w:r>
        <w:rPr>
          <w:rFonts w:eastAsia="Lucida Sans Unicode" w:cs="Mangal"/>
          <w:kern w:val="1"/>
          <w:lang w:eastAsia="hi-IN" w:bidi="hi-IN"/>
        </w:rPr>
        <w:t>keisti</w:t>
      </w:r>
      <w:r w:rsidRPr="00986565">
        <w:rPr>
          <w:rFonts w:eastAsia="Lucida Sans Unicode" w:cs="Mangal"/>
          <w:kern w:val="1"/>
          <w:lang w:eastAsia="hi-IN" w:bidi="hi-IN"/>
        </w:rPr>
        <w:t xml:space="preserve"> </w:t>
      </w:r>
      <w:r>
        <w:rPr>
          <w:rFonts w:eastAsia="Lucida Sans Unicode" w:cs="Mangal"/>
          <w:kern w:val="1"/>
          <w:lang w:eastAsia="hi-IN" w:bidi="hi-IN"/>
        </w:rPr>
        <w:t>3</w:t>
      </w:r>
      <w:r w:rsidRPr="00986565">
        <w:rPr>
          <w:rFonts w:eastAsia="Lucida Sans Unicode" w:cs="Mangal"/>
          <w:kern w:val="1"/>
          <w:lang w:eastAsia="hi-IN" w:bidi="hi-IN"/>
        </w:rPr>
        <w:t xml:space="preserve"> punktą ir jį išdėstyti taip:</w:t>
      </w:r>
    </w:p>
    <w:p w14:paraId="3AEBD21E" w14:textId="31430A28" w:rsidR="00677E4A" w:rsidRDefault="00677E4A" w:rsidP="00647F1C">
      <w:pPr>
        <w:jc w:val="both"/>
        <w:rPr>
          <w:strike/>
        </w:rPr>
      </w:pPr>
      <w:r>
        <w:t>„</w:t>
      </w:r>
      <w:r w:rsidR="00647F1C">
        <w:t>3</w:t>
      </w:r>
      <w:r>
        <w:t xml:space="preserve">. </w:t>
      </w:r>
      <w:r w:rsidR="00647F1C" w:rsidRPr="000D2A5D">
        <w:t xml:space="preserve">Komisijos veiklos techninį aptarnavimą atlieka </w:t>
      </w:r>
      <w:r w:rsidR="00647F1C">
        <w:t>Šilutės</w:t>
      </w:r>
      <w:r w:rsidR="00647F1C" w:rsidRPr="000D2A5D">
        <w:t xml:space="preserve"> rajono savivaldybės administracija.</w:t>
      </w:r>
      <w:r w:rsidR="00647F1C" w:rsidRPr="00887BD1">
        <w:t xml:space="preserve"> </w:t>
      </w:r>
      <w:r w:rsidR="00647F1C" w:rsidRPr="001E48DD">
        <w:rPr>
          <w:shd w:val="clear" w:color="auto" w:fill="FFFFFF"/>
        </w:rPr>
        <w:t xml:space="preserve">Komisijos atsakingojo sekretoriaus pareigas eina Savivaldybės </w:t>
      </w:r>
      <w:r w:rsidR="00647F1C" w:rsidRPr="00647F1C">
        <w:rPr>
          <w:shd w:val="clear" w:color="auto" w:fill="FFFFFF"/>
        </w:rPr>
        <w:t xml:space="preserve">mero </w:t>
      </w:r>
      <w:r w:rsidR="00647F1C" w:rsidRPr="001E48DD">
        <w:rPr>
          <w:shd w:val="clear" w:color="auto" w:fill="FFFFFF"/>
        </w:rPr>
        <w:t>paskirtas valstybės tarnautojas, šios funkcijos įrašytos į jo pareigybės aprašymą</w:t>
      </w:r>
      <w:r w:rsidR="00647F1C">
        <w:rPr>
          <w:shd w:val="clear" w:color="auto" w:fill="FFFFFF"/>
        </w:rPr>
        <w:t>.“</w:t>
      </w:r>
    </w:p>
    <w:p w14:paraId="03E889DE" w14:textId="274157CE" w:rsidR="00677E4A" w:rsidRDefault="00447173" w:rsidP="00447173">
      <w:pPr>
        <w:jc w:val="both"/>
        <w:rPr>
          <w:rFonts w:eastAsia="Lucida Sans Unicode" w:cs="Mangal"/>
          <w:kern w:val="1"/>
          <w:lang w:eastAsia="hi-IN" w:bidi="hi-IN"/>
        </w:rPr>
      </w:pPr>
      <w:bookmarkStart w:id="1" w:name="_Hlk138007460"/>
      <w:r>
        <w:t xml:space="preserve">          </w:t>
      </w:r>
      <w:r w:rsidR="00677E4A" w:rsidRPr="00F3757B">
        <w:t xml:space="preserve">1.2. </w:t>
      </w:r>
      <w:r w:rsidR="00677E4A" w:rsidRPr="00986565">
        <w:rPr>
          <w:rFonts w:eastAsia="Lucida Sans Unicode" w:cs="Mangal"/>
          <w:kern w:val="1"/>
          <w:lang w:eastAsia="hi-IN" w:bidi="hi-IN"/>
        </w:rPr>
        <w:t>Pa</w:t>
      </w:r>
      <w:r w:rsidR="00677E4A">
        <w:rPr>
          <w:rFonts w:eastAsia="Lucida Sans Unicode" w:cs="Mangal"/>
          <w:kern w:val="1"/>
          <w:lang w:eastAsia="hi-IN" w:bidi="hi-IN"/>
        </w:rPr>
        <w:t>keisti</w:t>
      </w:r>
      <w:r w:rsidR="00677E4A" w:rsidRPr="00986565">
        <w:rPr>
          <w:rFonts w:eastAsia="Lucida Sans Unicode" w:cs="Mangal"/>
          <w:kern w:val="1"/>
          <w:lang w:eastAsia="hi-IN" w:bidi="hi-IN"/>
        </w:rPr>
        <w:t xml:space="preserve"> </w:t>
      </w:r>
      <w:r w:rsidR="00647F1C">
        <w:rPr>
          <w:rFonts w:eastAsia="Lucida Sans Unicode" w:cs="Mangal"/>
          <w:kern w:val="1"/>
          <w:lang w:eastAsia="hi-IN" w:bidi="hi-IN"/>
        </w:rPr>
        <w:t>7.1</w:t>
      </w:r>
      <w:r w:rsidR="00677E4A" w:rsidRPr="00986565">
        <w:rPr>
          <w:rFonts w:eastAsia="Lucida Sans Unicode" w:cs="Mangal"/>
          <w:kern w:val="1"/>
          <w:lang w:eastAsia="hi-IN" w:bidi="hi-IN"/>
        </w:rPr>
        <w:t xml:space="preserve"> </w:t>
      </w:r>
      <w:r w:rsidR="002E2564">
        <w:rPr>
          <w:rFonts w:eastAsia="Lucida Sans Unicode" w:cs="Mangal"/>
          <w:kern w:val="1"/>
          <w:lang w:eastAsia="hi-IN" w:bidi="hi-IN"/>
        </w:rPr>
        <w:t>papunktį</w:t>
      </w:r>
      <w:r w:rsidR="00677E4A" w:rsidRPr="00986565">
        <w:rPr>
          <w:rFonts w:eastAsia="Lucida Sans Unicode" w:cs="Mangal"/>
          <w:kern w:val="1"/>
          <w:lang w:eastAsia="hi-IN" w:bidi="hi-IN"/>
        </w:rPr>
        <w:t xml:space="preserve"> ir jį išdėstyti taip:</w:t>
      </w:r>
    </w:p>
    <w:p w14:paraId="0AFDA946" w14:textId="6FF5049D" w:rsidR="00677E4A" w:rsidRPr="00647F1C" w:rsidRDefault="00677E4A" w:rsidP="00647F1C">
      <w:pPr>
        <w:jc w:val="both"/>
        <w:rPr>
          <w:sz w:val="20"/>
        </w:rPr>
      </w:pPr>
      <w:r w:rsidRPr="00647F1C">
        <w:rPr>
          <w:color w:val="212529"/>
        </w:rPr>
        <w:t>„</w:t>
      </w:r>
      <w:r w:rsidR="00647F1C">
        <w:rPr>
          <w:color w:val="212529"/>
        </w:rPr>
        <w:t>7.1</w:t>
      </w:r>
      <w:r w:rsidRPr="00647F1C">
        <w:rPr>
          <w:color w:val="212529"/>
        </w:rPr>
        <w:t xml:space="preserve">. </w:t>
      </w:r>
      <w:r w:rsidR="00647F1C">
        <w:t xml:space="preserve">prižiūri, kaip </w:t>
      </w:r>
      <w:r w:rsidR="00647F1C" w:rsidRPr="00647F1C">
        <w:t xml:space="preserve">meras ir Savivaldybės tarybos nariai laikosi Lietuvos Respublikos vietos savivaldos įstatymo, Kodekso, Viešųjų ir privačių interesų derinimo įstatymo, Šilutės rajono savivaldybės tarybos veiklos reglamento (toliau </w:t>
      </w:r>
      <w:r w:rsidR="00447173">
        <w:t>–</w:t>
      </w:r>
      <w:r w:rsidR="00647F1C" w:rsidRPr="00647F1C">
        <w:t xml:space="preserve"> Reglamento ), kitų teisės aktų, reglamentuojančių </w:t>
      </w:r>
      <w:r w:rsidR="00447173">
        <w:t>S</w:t>
      </w:r>
      <w:r w:rsidR="00647F1C" w:rsidRPr="00647F1C">
        <w:t>avivaldybės tarybos narių veiklą ir elgesį, reikalavimų;“</w:t>
      </w:r>
    </w:p>
    <w:p w14:paraId="40538892" w14:textId="25BEDDF1" w:rsidR="00677E4A" w:rsidRPr="00986565" w:rsidRDefault="00447173" w:rsidP="00447173">
      <w:pPr>
        <w:jc w:val="both"/>
        <w:rPr>
          <w:rFonts w:eastAsia="Lucida Sans Unicode" w:cs="Mangal"/>
          <w:kern w:val="1"/>
          <w:lang w:eastAsia="hi-IN" w:bidi="hi-IN"/>
        </w:rPr>
      </w:pPr>
      <w:r>
        <w:rPr>
          <w:rFonts w:eastAsia="Lucida Sans Unicode" w:cs="Mangal"/>
          <w:kern w:val="1"/>
          <w:lang w:eastAsia="hi-IN" w:bidi="hi-IN"/>
        </w:rPr>
        <w:t xml:space="preserve">          </w:t>
      </w:r>
      <w:r w:rsidR="00677E4A">
        <w:rPr>
          <w:rFonts w:eastAsia="Lucida Sans Unicode" w:cs="Mangal"/>
          <w:kern w:val="1"/>
          <w:lang w:eastAsia="hi-IN" w:bidi="hi-IN"/>
        </w:rPr>
        <w:t xml:space="preserve">1.3. </w:t>
      </w:r>
      <w:r w:rsidR="00677E4A" w:rsidRPr="00986565">
        <w:rPr>
          <w:rFonts w:eastAsia="Lucida Sans Unicode" w:cs="Mangal"/>
          <w:kern w:val="1"/>
          <w:lang w:eastAsia="hi-IN" w:bidi="hi-IN"/>
        </w:rPr>
        <w:t>Pa</w:t>
      </w:r>
      <w:r w:rsidR="00677E4A">
        <w:rPr>
          <w:rFonts w:eastAsia="Lucida Sans Unicode" w:cs="Mangal"/>
          <w:kern w:val="1"/>
          <w:lang w:eastAsia="hi-IN" w:bidi="hi-IN"/>
        </w:rPr>
        <w:t>keisti</w:t>
      </w:r>
      <w:r w:rsidR="00677E4A" w:rsidRPr="00986565">
        <w:rPr>
          <w:rFonts w:eastAsia="Lucida Sans Unicode" w:cs="Mangal"/>
          <w:kern w:val="1"/>
          <w:lang w:eastAsia="hi-IN" w:bidi="hi-IN"/>
        </w:rPr>
        <w:t xml:space="preserve"> </w:t>
      </w:r>
      <w:r w:rsidR="00647F1C">
        <w:rPr>
          <w:rFonts w:eastAsia="Lucida Sans Unicode" w:cs="Mangal"/>
          <w:kern w:val="1"/>
          <w:lang w:eastAsia="hi-IN" w:bidi="hi-IN"/>
        </w:rPr>
        <w:t>7.3</w:t>
      </w:r>
      <w:r w:rsidR="00677E4A" w:rsidRPr="00986565">
        <w:rPr>
          <w:rFonts w:eastAsia="Lucida Sans Unicode" w:cs="Mangal"/>
          <w:kern w:val="1"/>
          <w:lang w:eastAsia="hi-IN" w:bidi="hi-IN"/>
        </w:rPr>
        <w:t xml:space="preserve"> </w:t>
      </w:r>
      <w:r w:rsidR="002E2564">
        <w:rPr>
          <w:rFonts w:eastAsia="Lucida Sans Unicode" w:cs="Mangal"/>
          <w:kern w:val="1"/>
          <w:lang w:eastAsia="hi-IN" w:bidi="hi-IN"/>
        </w:rPr>
        <w:t>papunktį</w:t>
      </w:r>
      <w:r w:rsidR="00677E4A" w:rsidRPr="00986565">
        <w:rPr>
          <w:rFonts w:eastAsia="Lucida Sans Unicode" w:cs="Mangal"/>
          <w:kern w:val="1"/>
          <w:lang w:eastAsia="hi-IN" w:bidi="hi-IN"/>
        </w:rPr>
        <w:t xml:space="preserve"> ir jį išdėstyti taip:</w:t>
      </w:r>
    </w:p>
    <w:bookmarkEnd w:id="1"/>
    <w:p w14:paraId="5FAB0DF9" w14:textId="508AB55C" w:rsidR="00677E4A" w:rsidRPr="00647F1C" w:rsidRDefault="00677E4A" w:rsidP="00647F1C">
      <w:pPr>
        <w:jc w:val="both"/>
        <w:rPr>
          <w:sz w:val="20"/>
        </w:rPr>
      </w:pPr>
      <w:r>
        <w:t>„</w:t>
      </w:r>
      <w:r w:rsidR="00647F1C">
        <w:t>7.3</w:t>
      </w:r>
      <w:r>
        <w:t xml:space="preserve">. </w:t>
      </w:r>
      <w:r w:rsidR="00647F1C">
        <w:t xml:space="preserve">tiria ir priima sprendimus dėl </w:t>
      </w:r>
      <w:r w:rsidR="00647F1C" w:rsidRPr="00647F1C">
        <w:t>mero ir</w:t>
      </w:r>
      <w:r w:rsidR="00647F1C">
        <w:t xml:space="preserve">  S</w:t>
      </w:r>
      <w:r w:rsidR="00647F1C" w:rsidRPr="00887BD1">
        <w:t xml:space="preserve">avivaldybės tarybos narių veiklos atitikties Lietuvos Respublikos vietos savivaldos įstatymo, Kodekso, Viešųjų ir privačių interesų derinimo įstatymo, </w:t>
      </w:r>
      <w:r w:rsidR="00647F1C">
        <w:t>R</w:t>
      </w:r>
      <w:r w:rsidR="00647F1C" w:rsidRPr="00887BD1">
        <w:t>eglamento, kitų teisės aktų, reglamentuojančių savivaldybės tarybos narių veiklą ir elgesį, nuostatoms;</w:t>
      </w:r>
      <w:r w:rsidR="00647F1C">
        <w:t>“</w:t>
      </w:r>
    </w:p>
    <w:p w14:paraId="4043E77E" w14:textId="20B17F7B" w:rsidR="00677E4A" w:rsidRPr="00F35003" w:rsidRDefault="00447173" w:rsidP="00647F1C">
      <w:pPr>
        <w:jc w:val="both"/>
        <w:rPr>
          <w:rFonts w:eastAsia="Lucida Sans Unicode" w:cs="Mangal"/>
          <w:kern w:val="1"/>
          <w:lang w:eastAsia="hi-IN" w:bidi="hi-IN"/>
        </w:rPr>
      </w:pPr>
      <w:r>
        <w:t xml:space="preserve">         </w:t>
      </w:r>
      <w:r w:rsidR="00677E4A" w:rsidRPr="00F35003">
        <w:t>1.</w:t>
      </w:r>
      <w:r w:rsidR="00677E4A">
        <w:t>4</w:t>
      </w:r>
      <w:r w:rsidR="00677E4A" w:rsidRPr="00F35003">
        <w:t xml:space="preserve">. </w:t>
      </w:r>
      <w:r w:rsidR="002E2564">
        <w:rPr>
          <w:rFonts w:eastAsia="Lucida Sans Unicode" w:cs="Mangal"/>
          <w:kern w:val="1"/>
          <w:lang w:eastAsia="hi-IN" w:bidi="hi-IN"/>
        </w:rPr>
        <w:t>Papildyti 7 punktą 7.7 papunkčiu ir išdėstyti jį taip</w:t>
      </w:r>
      <w:r w:rsidR="00677E4A" w:rsidRPr="00F35003">
        <w:rPr>
          <w:rFonts w:eastAsia="Lucida Sans Unicode" w:cs="Mangal"/>
          <w:kern w:val="1"/>
          <w:lang w:eastAsia="hi-IN" w:bidi="hi-IN"/>
        </w:rPr>
        <w:t>:</w:t>
      </w:r>
    </w:p>
    <w:p w14:paraId="0814A50B" w14:textId="547442D6" w:rsidR="00677E4A" w:rsidRPr="002E2564" w:rsidRDefault="00677E4A" w:rsidP="00647F1C">
      <w:pPr>
        <w:jc w:val="both"/>
        <w:rPr>
          <w:b/>
          <w:bCs/>
          <w:sz w:val="20"/>
        </w:rPr>
      </w:pPr>
      <w:r w:rsidRPr="002E2564">
        <w:rPr>
          <w:rFonts w:eastAsia="Lucida Sans Unicode" w:cs="Mangal"/>
          <w:kern w:val="1"/>
          <w:lang w:eastAsia="hi-IN" w:bidi="hi-IN"/>
        </w:rPr>
        <w:t>„</w:t>
      </w:r>
      <w:r w:rsidR="002E2564" w:rsidRPr="002E2564">
        <w:rPr>
          <w:color w:val="212529"/>
        </w:rPr>
        <w:t>7.7</w:t>
      </w:r>
      <w:r w:rsidRPr="002E2564">
        <w:rPr>
          <w:color w:val="212529"/>
        </w:rPr>
        <w:t xml:space="preserve">. </w:t>
      </w:r>
      <w:r w:rsidR="00447173">
        <w:rPr>
          <w:color w:val="000000"/>
        </w:rPr>
        <w:t>T</w:t>
      </w:r>
      <w:r w:rsidR="002E2564" w:rsidRPr="002E2564">
        <w:rPr>
          <w:color w:val="000000"/>
        </w:rPr>
        <w:t>arybos narių ir savo iniciatyva teikia merui rekomendacijas dėl Viešųjų ir privačių interesų derinimo įstatymo nuostatų įgyvendinimo.</w:t>
      </w:r>
    </w:p>
    <w:p w14:paraId="1B0C496D" w14:textId="0B34EB94" w:rsidR="00677E4A" w:rsidRPr="00F35003" w:rsidRDefault="00447173" w:rsidP="00647F1C">
      <w:pPr>
        <w:jc w:val="both"/>
        <w:rPr>
          <w:rFonts w:eastAsia="Lucida Sans Unicode" w:cs="Mangal"/>
          <w:kern w:val="1"/>
          <w:lang w:eastAsia="hi-IN" w:bidi="hi-IN"/>
        </w:rPr>
      </w:pPr>
      <w:r>
        <w:t xml:space="preserve">         </w:t>
      </w:r>
      <w:r w:rsidR="00677E4A" w:rsidRPr="00F35003">
        <w:t>1.</w:t>
      </w:r>
      <w:r w:rsidR="00677E4A">
        <w:t>5</w:t>
      </w:r>
      <w:r w:rsidR="00677E4A" w:rsidRPr="00F35003">
        <w:t xml:space="preserve">. </w:t>
      </w:r>
      <w:r w:rsidR="00677E4A" w:rsidRPr="00F35003">
        <w:rPr>
          <w:rFonts w:eastAsia="Lucida Sans Unicode" w:cs="Mangal"/>
          <w:kern w:val="1"/>
          <w:lang w:eastAsia="hi-IN" w:bidi="hi-IN"/>
        </w:rPr>
        <w:t>Pakeisti 1</w:t>
      </w:r>
      <w:r w:rsidR="002E2564">
        <w:rPr>
          <w:rFonts w:eastAsia="Lucida Sans Unicode" w:cs="Mangal"/>
          <w:kern w:val="1"/>
          <w:lang w:eastAsia="hi-IN" w:bidi="hi-IN"/>
        </w:rPr>
        <w:t>8</w:t>
      </w:r>
      <w:r w:rsidR="00677E4A" w:rsidRPr="00F35003">
        <w:rPr>
          <w:rFonts w:eastAsia="Lucida Sans Unicode" w:cs="Mangal"/>
          <w:kern w:val="1"/>
          <w:lang w:eastAsia="hi-IN" w:bidi="hi-IN"/>
        </w:rPr>
        <w:t xml:space="preserve"> punktą ir jį išdėstyti taip:</w:t>
      </w:r>
    </w:p>
    <w:p w14:paraId="41699771" w14:textId="4151953C" w:rsidR="00677E4A" w:rsidRPr="00FE72F1" w:rsidRDefault="00677E4A" w:rsidP="00647F1C">
      <w:pPr>
        <w:jc w:val="both"/>
        <w:rPr>
          <w:rFonts w:eastAsia="Lucida Sans Unicode" w:cs="Mangal"/>
          <w:kern w:val="1"/>
          <w:lang w:eastAsia="hi-IN" w:bidi="hi-IN"/>
        </w:rPr>
      </w:pPr>
      <w:r w:rsidRPr="00F35003">
        <w:rPr>
          <w:rFonts w:eastAsia="Lucida Sans Unicode" w:cs="Mangal"/>
          <w:kern w:val="1"/>
          <w:lang w:eastAsia="hi-IN" w:bidi="hi-IN"/>
        </w:rPr>
        <w:t>„</w:t>
      </w:r>
      <w:r w:rsidRPr="00FE72F1">
        <w:rPr>
          <w:color w:val="000000"/>
        </w:rPr>
        <w:t>1</w:t>
      </w:r>
      <w:r w:rsidR="002E2564">
        <w:rPr>
          <w:color w:val="000000"/>
        </w:rPr>
        <w:t>8</w:t>
      </w:r>
      <w:r w:rsidRPr="00FE72F1">
        <w:rPr>
          <w:color w:val="000000"/>
        </w:rPr>
        <w:t>.</w:t>
      </w:r>
      <w:r w:rsidRPr="00FE72F1">
        <w:rPr>
          <w:lang w:eastAsia="ar-SA"/>
        </w:rPr>
        <w:t xml:space="preserve"> Komisijos pirmininką iš komisijos narių – </w:t>
      </w:r>
      <w:r w:rsidR="00447173">
        <w:rPr>
          <w:lang w:eastAsia="ar-SA"/>
        </w:rPr>
        <w:t>S</w:t>
      </w:r>
      <w:r w:rsidRPr="00FE72F1">
        <w:rPr>
          <w:lang w:eastAsia="ar-SA"/>
        </w:rPr>
        <w:t xml:space="preserve">avivaldybės tarybos narių – deleguoja </w:t>
      </w:r>
      <w:r w:rsidR="00447173">
        <w:rPr>
          <w:lang w:eastAsia="ar-SA"/>
        </w:rPr>
        <w:t>S</w:t>
      </w:r>
      <w:r w:rsidRPr="00FE72F1">
        <w:rPr>
          <w:lang w:eastAsia="ar-SA"/>
        </w:rPr>
        <w:t xml:space="preserve">avivaldybės tarybos opozicija raštu, pasirašytu daugiau kaip pusės visų </w:t>
      </w:r>
      <w:r w:rsidR="00447173">
        <w:rPr>
          <w:lang w:eastAsia="ar-SA"/>
        </w:rPr>
        <w:t>S</w:t>
      </w:r>
      <w:r w:rsidRPr="00FE72F1">
        <w:rPr>
          <w:lang w:eastAsia="ar-SA"/>
        </w:rPr>
        <w:t xml:space="preserve">avivaldybės tarybos opozicijos narių ir viešai įteiktu </w:t>
      </w:r>
      <w:r w:rsidR="00447173">
        <w:rPr>
          <w:lang w:eastAsia="ar-SA"/>
        </w:rPr>
        <w:t>S</w:t>
      </w:r>
      <w:r w:rsidRPr="00FE72F1">
        <w:rPr>
          <w:lang w:eastAsia="ar-SA"/>
        </w:rPr>
        <w:t xml:space="preserve">avivaldybės tarybos posėdžio pirmininkui. Šios komisijos pirmininko pavaduotoją </w:t>
      </w:r>
      <w:r w:rsidRPr="00FE72F1">
        <w:rPr>
          <w:iCs/>
          <w:lang w:eastAsia="ar-SA"/>
        </w:rPr>
        <w:t>komisijos narių siūlymu</w:t>
      </w:r>
      <w:r w:rsidRPr="00FE72F1">
        <w:rPr>
          <w:lang w:eastAsia="ar-SA"/>
        </w:rPr>
        <w:t xml:space="preserve"> iš šios komisijos narių </w:t>
      </w:r>
      <w:r w:rsidRPr="00FE72F1">
        <w:rPr>
          <w:lang w:eastAsia="ar-SA"/>
        </w:rPr>
        <w:lastRenderedPageBreak/>
        <w:t xml:space="preserve">– </w:t>
      </w:r>
      <w:r w:rsidR="00447173">
        <w:rPr>
          <w:lang w:eastAsia="ar-SA"/>
        </w:rPr>
        <w:t>S</w:t>
      </w:r>
      <w:r w:rsidRPr="00FE72F1">
        <w:rPr>
          <w:lang w:eastAsia="ar-SA"/>
        </w:rPr>
        <w:t xml:space="preserve">avivaldybės tarybos narių </w:t>
      </w:r>
      <w:r w:rsidRPr="00FE72F1">
        <w:rPr>
          <w:iCs/>
          <w:lang w:eastAsia="ar-SA"/>
        </w:rPr>
        <w:t>daugumos</w:t>
      </w:r>
      <w:r w:rsidRPr="00FE72F1">
        <w:rPr>
          <w:lang w:eastAsia="ar-SA"/>
        </w:rPr>
        <w:t xml:space="preserve"> – skiria </w:t>
      </w:r>
      <w:r w:rsidR="00447173">
        <w:rPr>
          <w:lang w:eastAsia="ar-SA"/>
        </w:rPr>
        <w:t>S</w:t>
      </w:r>
      <w:r w:rsidRPr="00FE72F1">
        <w:rPr>
          <w:lang w:eastAsia="ar-SA"/>
        </w:rPr>
        <w:t xml:space="preserve">avivaldybės taryba. Jeigu </w:t>
      </w:r>
      <w:r w:rsidR="00447173">
        <w:rPr>
          <w:lang w:eastAsia="ar-SA"/>
        </w:rPr>
        <w:t>S</w:t>
      </w:r>
      <w:r w:rsidRPr="00FE72F1">
        <w:rPr>
          <w:lang w:eastAsia="ar-SA"/>
        </w:rPr>
        <w:t xml:space="preserve">avivaldybės tarybos opozicija per du mėnesius nuo pirmojo išrinktos naujos </w:t>
      </w:r>
      <w:r w:rsidR="00447173">
        <w:rPr>
          <w:lang w:eastAsia="ar-SA"/>
        </w:rPr>
        <w:t>S</w:t>
      </w:r>
      <w:r w:rsidRPr="00FE72F1">
        <w:rPr>
          <w:lang w:eastAsia="ar-SA"/>
        </w:rPr>
        <w:t xml:space="preserve">avivaldybės tarybos posėdžio sušaukimo dienos nedeleguoja Etikos komisijos pirmininko arba deleguoja </w:t>
      </w:r>
      <w:r w:rsidR="00447173">
        <w:rPr>
          <w:lang w:eastAsia="ar-SA"/>
        </w:rPr>
        <w:t>S</w:t>
      </w:r>
      <w:r w:rsidRPr="00FE72F1">
        <w:rPr>
          <w:lang w:eastAsia="ar-SA"/>
        </w:rPr>
        <w:t xml:space="preserve">avivaldybės tarybos narius, neatitinkančius Lietuvos Respublikos vietos savivaldos įstatymo 11 straipsnyje nustatytų reikalavimų, arba jeigu </w:t>
      </w:r>
      <w:r w:rsidRPr="00F7112C">
        <w:rPr>
          <w:lang w:eastAsia="ar-SA"/>
        </w:rPr>
        <w:t>nėra paskelbta</w:t>
      </w:r>
      <w:r w:rsidRPr="00FE72F1">
        <w:rPr>
          <w:lang w:eastAsia="ar-SA"/>
        </w:rPr>
        <w:t xml:space="preserve"> </w:t>
      </w:r>
      <w:r w:rsidR="00447173">
        <w:rPr>
          <w:lang w:eastAsia="ar-SA"/>
        </w:rPr>
        <w:t>S</w:t>
      </w:r>
      <w:r w:rsidRPr="00FE72F1">
        <w:rPr>
          <w:lang w:eastAsia="ar-SA"/>
        </w:rPr>
        <w:t xml:space="preserve">avivaldybės tarybos </w:t>
      </w:r>
      <w:r w:rsidRPr="00F7112C">
        <w:rPr>
          <w:lang w:eastAsia="ar-SA"/>
        </w:rPr>
        <w:t>opozicija</w:t>
      </w:r>
      <w:r w:rsidRPr="00FE72F1">
        <w:rPr>
          <w:lang w:eastAsia="ar-SA"/>
        </w:rPr>
        <w:t xml:space="preserve">, Etikos komisijos pirmininką </w:t>
      </w:r>
      <w:r w:rsidR="00447173">
        <w:rPr>
          <w:lang w:eastAsia="ar-SA"/>
        </w:rPr>
        <w:t>S</w:t>
      </w:r>
      <w:r w:rsidRPr="00FE72F1">
        <w:rPr>
          <w:lang w:eastAsia="ar-SA"/>
        </w:rPr>
        <w:t xml:space="preserve">avivaldybės taryba </w:t>
      </w:r>
      <w:r w:rsidRPr="00FE72F1">
        <w:rPr>
          <w:iCs/>
          <w:lang w:eastAsia="ar-SA"/>
        </w:rPr>
        <w:t xml:space="preserve">komisijos narių </w:t>
      </w:r>
      <w:r w:rsidRPr="00FE72F1">
        <w:rPr>
          <w:lang w:eastAsia="ar-SA"/>
        </w:rPr>
        <w:t xml:space="preserve">siūlymu skiria iš šios komisijos narių – </w:t>
      </w:r>
      <w:r w:rsidR="00447173">
        <w:rPr>
          <w:lang w:eastAsia="ar-SA"/>
        </w:rPr>
        <w:t>S</w:t>
      </w:r>
      <w:r w:rsidRPr="00FE72F1">
        <w:rPr>
          <w:lang w:eastAsia="ar-SA"/>
        </w:rPr>
        <w:t>avivaldybės tarybos narių</w:t>
      </w:r>
      <w:r w:rsidRPr="00FE72F1">
        <w:rPr>
          <w:iCs/>
          <w:lang w:eastAsia="ar-SA"/>
        </w:rPr>
        <w:t xml:space="preserve"> mažumos.</w:t>
      </w:r>
      <w:r w:rsidRPr="00F35003">
        <w:rPr>
          <w:iCs/>
          <w:lang w:eastAsia="ar-SA"/>
        </w:rPr>
        <w:t>“</w:t>
      </w:r>
    </w:p>
    <w:p w14:paraId="0AE39069" w14:textId="71D6F629" w:rsidR="00677E4A" w:rsidRPr="00F35003" w:rsidRDefault="00447173" w:rsidP="00647F1C">
      <w:pPr>
        <w:jc w:val="both"/>
        <w:rPr>
          <w:rFonts w:eastAsia="Lucida Sans Unicode" w:cs="Mangal"/>
          <w:kern w:val="1"/>
          <w:lang w:eastAsia="hi-IN" w:bidi="hi-IN"/>
        </w:rPr>
      </w:pPr>
      <w:r>
        <w:t xml:space="preserve">         </w:t>
      </w:r>
      <w:r w:rsidR="00677E4A" w:rsidRPr="00F35003">
        <w:t>1.</w:t>
      </w:r>
      <w:r w:rsidR="00677E4A">
        <w:t>6</w:t>
      </w:r>
      <w:r w:rsidR="00677E4A" w:rsidRPr="00F35003">
        <w:t xml:space="preserve">. </w:t>
      </w:r>
      <w:r w:rsidR="00677E4A" w:rsidRPr="00F35003">
        <w:rPr>
          <w:rFonts w:eastAsia="Lucida Sans Unicode" w:cs="Mangal"/>
          <w:kern w:val="1"/>
          <w:lang w:eastAsia="hi-IN" w:bidi="hi-IN"/>
        </w:rPr>
        <w:t xml:space="preserve">Pakeisti </w:t>
      </w:r>
      <w:r w:rsidR="002E2564">
        <w:rPr>
          <w:rFonts w:eastAsia="Lucida Sans Unicode" w:cs="Mangal"/>
          <w:kern w:val="1"/>
          <w:lang w:eastAsia="hi-IN" w:bidi="hi-IN"/>
        </w:rPr>
        <w:t>19</w:t>
      </w:r>
      <w:r w:rsidR="00677E4A" w:rsidRPr="00F35003">
        <w:rPr>
          <w:rFonts w:eastAsia="Lucida Sans Unicode" w:cs="Mangal"/>
          <w:kern w:val="1"/>
          <w:lang w:eastAsia="hi-IN" w:bidi="hi-IN"/>
        </w:rPr>
        <w:t xml:space="preserve"> punktą ir jį išdėstyti taip:</w:t>
      </w:r>
    </w:p>
    <w:p w14:paraId="5727D520" w14:textId="5EAE7B27" w:rsidR="00677E4A" w:rsidRDefault="00677E4A" w:rsidP="00647F1C">
      <w:pPr>
        <w:jc w:val="both"/>
      </w:pPr>
      <w:r w:rsidRPr="002E2564">
        <w:rPr>
          <w:rFonts w:eastAsia="Lucida Sans Unicode" w:cs="Mangal"/>
          <w:kern w:val="1"/>
          <w:lang w:eastAsia="hi-IN" w:bidi="hi-IN"/>
        </w:rPr>
        <w:t>„</w:t>
      </w:r>
      <w:r w:rsidR="002E2564">
        <w:rPr>
          <w:lang w:eastAsia="ar-SA"/>
        </w:rPr>
        <w:t>19</w:t>
      </w:r>
      <w:r w:rsidRPr="00FE72F1">
        <w:rPr>
          <w:lang w:eastAsia="ar-SA"/>
        </w:rPr>
        <w:t xml:space="preserve">. </w:t>
      </w:r>
      <w:r w:rsidR="002E2564" w:rsidRPr="007B20A3">
        <w:t xml:space="preserve">Pagrindinė Komisijos </w:t>
      </w:r>
      <w:r w:rsidR="002E2564" w:rsidRPr="001F27B0">
        <w:t xml:space="preserve">veiklos forma yra posėdžiai. Komisijos posėdžiai yra teisėti, jeigu juose dalyvauja daugiau nei pusė Komisijos narių. Komisijos posėdžiui pirmininkauja Komisijos pirmininkas, o jei jo nėra – Komisijos pirmininko pavaduotojas. Etikos komisija, veikdama pagal </w:t>
      </w:r>
      <w:r w:rsidR="002E2564" w:rsidRPr="007B20A3">
        <w:t xml:space="preserve">nuostatų </w:t>
      </w:r>
      <w:r w:rsidR="002E2564" w:rsidRPr="002E2564">
        <w:t>7 punktą rengia posėdžius pagal poreikį.</w:t>
      </w:r>
      <w:r w:rsidR="002E2564">
        <w:t>“</w:t>
      </w:r>
    </w:p>
    <w:p w14:paraId="10AFB2B8" w14:textId="77777777" w:rsidR="001F76A8" w:rsidRPr="008A2713" w:rsidRDefault="001F76A8" w:rsidP="001F76A8">
      <w:pPr>
        <w:jc w:val="both"/>
        <w:rPr>
          <w:sz w:val="20"/>
        </w:rPr>
      </w:pPr>
      <w:r w:rsidRPr="008A2713">
        <w:t xml:space="preserve">          1.7. Pakeisti 20 punktą ir jį išdėstyti taip:</w:t>
      </w:r>
    </w:p>
    <w:p w14:paraId="3F67E3E2" w14:textId="096AE881" w:rsidR="001F76A8" w:rsidRPr="008A2713" w:rsidRDefault="001F76A8" w:rsidP="001F76A8">
      <w:pPr>
        <w:jc w:val="both"/>
      </w:pPr>
      <w:r w:rsidRPr="008A2713">
        <w:t>„20. Etikos komisijos posėdžiai gali vykti nuotoliniu būdu ar mišriuoju būdu. Sprendimą</w:t>
      </w:r>
      <w:r w:rsidRPr="008A2713">
        <w:rPr>
          <w:b/>
          <w:bCs/>
        </w:rPr>
        <w:t xml:space="preserve"> </w:t>
      </w:r>
      <w:r w:rsidRPr="008A2713">
        <w:t xml:space="preserve">organizuoti posėdį nuotoliniu būdu arba mišriuoju būdu priima Komisijos pirmininkas savo iniciatyva arba gavęs </w:t>
      </w:r>
      <w:r w:rsidR="00E92634" w:rsidRPr="008A2713">
        <w:t>K</w:t>
      </w:r>
      <w:r w:rsidRPr="008A2713">
        <w:t xml:space="preserve">omisijos nario prašymą dalyvauti posėdyje nuotoliniu būdu. Apie priimtą sprendimą </w:t>
      </w:r>
      <w:r w:rsidR="0092246E" w:rsidRPr="008A2713">
        <w:t>K</w:t>
      </w:r>
      <w:r w:rsidRPr="008A2713">
        <w:t xml:space="preserve">omisijos posėdį organizuoti nuotoliniu būdu arba mišriuoju būdu nedelsiant elektroninių ryšių priemonėmis turi būti pranešta </w:t>
      </w:r>
      <w:r w:rsidR="00E92634" w:rsidRPr="008A2713">
        <w:t>K</w:t>
      </w:r>
      <w:r w:rsidRPr="008A2713">
        <w:t xml:space="preserve">omisijos nariams ir kitiems posėdžio dalyviams. Mišriuoju būdu organizuojamame posėdyje kiti </w:t>
      </w:r>
      <w:r w:rsidR="00E92634" w:rsidRPr="008A2713">
        <w:t>K</w:t>
      </w:r>
      <w:r w:rsidRPr="008A2713">
        <w:t xml:space="preserve">omisijos nariai ir kiti posėdžio dalyviai savo pasirinkimu gali dalyvauti nuotoliniu būdu arba atvykę į komisijos posėdžių salę. Komisijos posėdžiai nuotoliniu būdu arba mišriuoju būdu vykti negali, jeigu tam raštu prieštarauja daugiau kaip pusė visų </w:t>
      </w:r>
      <w:r w:rsidR="009A7665" w:rsidRPr="008A2713">
        <w:t>K</w:t>
      </w:r>
      <w:r w:rsidRPr="008A2713">
        <w:t>omisijos narių, išskyrus:</w:t>
      </w:r>
    </w:p>
    <w:p w14:paraId="0F9E20EF" w14:textId="1F78AA0D" w:rsidR="001F76A8" w:rsidRPr="008A2713" w:rsidRDefault="001F76A8" w:rsidP="001F76A8">
      <w:pPr>
        <w:ind w:firstLine="567"/>
        <w:jc w:val="both"/>
      </w:pPr>
      <w:bookmarkStart w:id="2" w:name="part_92c890207b094a6297742eec66601356"/>
      <w:bookmarkEnd w:id="2"/>
      <w:r w:rsidRPr="008A2713">
        <w:t xml:space="preserve">1) kai dėl nepaprastosios padėties, ekstremaliosios situacijos ar karantino </w:t>
      </w:r>
      <w:r w:rsidR="009A7665" w:rsidRPr="008A2713">
        <w:t>K</w:t>
      </w:r>
      <w:r w:rsidRPr="008A2713">
        <w:t xml:space="preserve">omisijos posėdžiai negali vykti </w:t>
      </w:r>
      <w:r w:rsidR="009A7665" w:rsidRPr="008A2713">
        <w:t>S</w:t>
      </w:r>
      <w:r w:rsidRPr="008A2713">
        <w:t>avivaldybės tarybos nariams posėdyje dalyvaujant fiziškai;</w:t>
      </w:r>
    </w:p>
    <w:p w14:paraId="267F852A" w14:textId="732076A8" w:rsidR="001F76A8" w:rsidRPr="008A2713" w:rsidRDefault="001F76A8" w:rsidP="001F76A8">
      <w:pPr>
        <w:ind w:firstLine="567"/>
        <w:jc w:val="both"/>
        <w:rPr>
          <w:sz w:val="20"/>
        </w:rPr>
      </w:pPr>
      <w:bookmarkStart w:id="3" w:name="part_136e560c3d2a4dd4b3bec32fa6c8c43d"/>
      <w:bookmarkEnd w:id="3"/>
      <w:r w:rsidRPr="008A2713">
        <w:t xml:space="preserve">2) artimiausią numatytą nuotoliniu būdu arba mišriuoju būdu vyksiantį </w:t>
      </w:r>
      <w:r w:rsidR="009A7665" w:rsidRPr="008A2713">
        <w:t>K</w:t>
      </w:r>
      <w:r w:rsidRPr="008A2713">
        <w:t>omisijos posėdį.“</w:t>
      </w:r>
    </w:p>
    <w:p w14:paraId="2E280352" w14:textId="1CE84823" w:rsidR="00677E4A" w:rsidRPr="00F35003" w:rsidRDefault="00447173" w:rsidP="002E2564">
      <w:pPr>
        <w:shd w:val="clear" w:color="auto" w:fill="FFFFFF"/>
        <w:jc w:val="both"/>
      </w:pPr>
      <w:r>
        <w:t xml:space="preserve">          </w:t>
      </w:r>
      <w:r w:rsidR="00677E4A" w:rsidRPr="00F35003">
        <w:t>1.</w:t>
      </w:r>
      <w:r w:rsidR="001F76A8">
        <w:t>8</w:t>
      </w:r>
      <w:r w:rsidR="00677E4A" w:rsidRPr="00F35003">
        <w:t xml:space="preserve">. </w:t>
      </w:r>
      <w:r w:rsidR="00677E4A" w:rsidRPr="00F35003">
        <w:rPr>
          <w:rFonts w:eastAsia="Lucida Sans Unicode" w:cs="Mangal"/>
          <w:kern w:val="1"/>
          <w:lang w:eastAsia="hi-IN" w:bidi="hi-IN"/>
        </w:rPr>
        <w:t xml:space="preserve">Pakeisti </w:t>
      </w:r>
      <w:r w:rsidR="002E2564">
        <w:rPr>
          <w:rFonts w:eastAsia="Lucida Sans Unicode" w:cs="Mangal"/>
          <w:kern w:val="1"/>
          <w:lang w:eastAsia="hi-IN" w:bidi="hi-IN"/>
        </w:rPr>
        <w:t>21</w:t>
      </w:r>
      <w:r w:rsidR="00677E4A" w:rsidRPr="00F35003">
        <w:rPr>
          <w:rFonts w:eastAsia="Lucida Sans Unicode" w:cs="Mangal"/>
          <w:kern w:val="1"/>
          <w:lang w:eastAsia="hi-IN" w:bidi="hi-IN"/>
        </w:rPr>
        <w:t xml:space="preserve"> </w:t>
      </w:r>
      <w:r w:rsidR="002E2564">
        <w:rPr>
          <w:rFonts w:eastAsia="Lucida Sans Unicode" w:cs="Mangal"/>
          <w:kern w:val="1"/>
          <w:lang w:eastAsia="hi-IN" w:bidi="hi-IN"/>
        </w:rPr>
        <w:t>punktą</w:t>
      </w:r>
      <w:r w:rsidR="00677E4A" w:rsidRPr="00F35003">
        <w:rPr>
          <w:rFonts w:eastAsia="Lucida Sans Unicode" w:cs="Mangal"/>
          <w:kern w:val="1"/>
          <w:lang w:eastAsia="hi-IN" w:bidi="hi-IN"/>
        </w:rPr>
        <w:t xml:space="preserve"> ir jį išdėstyti taip:</w:t>
      </w:r>
    </w:p>
    <w:p w14:paraId="50141A55" w14:textId="16242236" w:rsidR="00677E4A" w:rsidRPr="002E2564" w:rsidRDefault="00677E4A" w:rsidP="002E2564">
      <w:pPr>
        <w:jc w:val="both"/>
        <w:rPr>
          <w:sz w:val="20"/>
        </w:rPr>
      </w:pPr>
      <w:r w:rsidRPr="00F35003">
        <w:t>„</w:t>
      </w:r>
      <w:r w:rsidR="002E2564">
        <w:rPr>
          <w:color w:val="212529"/>
        </w:rPr>
        <w:t>21</w:t>
      </w:r>
      <w:r w:rsidRPr="002E2564">
        <w:rPr>
          <w:color w:val="212529"/>
        </w:rPr>
        <w:t xml:space="preserve">. </w:t>
      </w:r>
      <w:r w:rsidR="002E2564">
        <w:t xml:space="preserve">Nuotoliniu būdu vyksiančiame Komisijos posėdyje svarstytini klausimai rengiami ir posėdis vyksta laikantis visų Lietuvos Respublikos vietos savivaldos įstatymo  </w:t>
      </w:r>
      <w:r w:rsidR="002E2564" w:rsidRPr="002E2564">
        <w:t>22</w:t>
      </w:r>
      <w:r w:rsidR="002E2564">
        <w:t xml:space="preserve"> straipsnyje, Šilutės rajono savivaldybės tarybos </w:t>
      </w:r>
      <w:r w:rsidR="00447173">
        <w:t>E</w:t>
      </w:r>
      <w:r w:rsidR="002E2564">
        <w:t>tikos komisijos veiklos nuostatuose nustatytų reikalavimų ir užtikrinant Komisijos nario teises. Nuotoliniu būdu priimant Komisijos sprendimus, turi būti užtikrintas Komisijos nario tapatybės ir jo balsavimo rezultatų nustatymas.</w:t>
      </w:r>
      <w:r w:rsidR="00447173">
        <w:t>“</w:t>
      </w:r>
    </w:p>
    <w:p w14:paraId="2E431BE7" w14:textId="03412DA4" w:rsidR="00677E4A" w:rsidRPr="00F35003" w:rsidRDefault="00447173" w:rsidP="006C1DAC">
      <w:pPr>
        <w:shd w:val="clear" w:color="auto" w:fill="FFFFFF"/>
        <w:jc w:val="both"/>
      </w:pPr>
      <w:r>
        <w:t xml:space="preserve">         </w:t>
      </w:r>
      <w:r w:rsidR="00677E4A" w:rsidRPr="00F35003">
        <w:t>1.</w:t>
      </w:r>
      <w:r w:rsidR="001F76A8">
        <w:t>9</w:t>
      </w:r>
      <w:r w:rsidR="00677E4A" w:rsidRPr="00F35003">
        <w:t xml:space="preserve">. </w:t>
      </w:r>
      <w:r w:rsidR="00C46E43">
        <w:rPr>
          <w:rFonts w:eastAsia="Lucida Sans Unicode" w:cs="Mangal"/>
          <w:kern w:val="1"/>
          <w:lang w:eastAsia="hi-IN" w:bidi="hi-IN"/>
        </w:rPr>
        <w:t>P</w:t>
      </w:r>
      <w:r w:rsidR="006C1DAC">
        <w:rPr>
          <w:rFonts w:eastAsia="Lucida Sans Unicode" w:cs="Mangal"/>
          <w:kern w:val="1"/>
          <w:lang w:eastAsia="hi-IN" w:bidi="hi-IN"/>
        </w:rPr>
        <w:t>akeisti 22.10 papunktį</w:t>
      </w:r>
      <w:r w:rsidR="00677E4A" w:rsidRPr="00F35003">
        <w:rPr>
          <w:rFonts w:eastAsia="Lucida Sans Unicode" w:cs="Mangal"/>
          <w:kern w:val="1"/>
          <w:lang w:eastAsia="hi-IN" w:bidi="hi-IN"/>
        </w:rPr>
        <w:t xml:space="preserve"> ir jį išdėstyti taip:</w:t>
      </w:r>
    </w:p>
    <w:p w14:paraId="5F922B68" w14:textId="022919D3" w:rsidR="00677E4A" w:rsidRPr="006C1DAC" w:rsidRDefault="00677E4A" w:rsidP="006C1DAC">
      <w:pPr>
        <w:jc w:val="both"/>
        <w:rPr>
          <w:sz w:val="20"/>
        </w:rPr>
      </w:pPr>
      <w:r w:rsidRPr="006C1DAC">
        <w:rPr>
          <w:rFonts w:eastAsia="Lucida Sans Unicode" w:cs="Mangal"/>
          <w:kern w:val="1"/>
          <w:lang w:eastAsia="hi-IN" w:bidi="hi-IN"/>
        </w:rPr>
        <w:t>„</w:t>
      </w:r>
      <w:r w:rsidR="006C1DAC">
        <w:rPr>
          <w:rFonts w:eastAsia="Lucida Sans Unicode" w:cs="Mangal"/>
          <w:kern w:val="1"/>
          <w:lang w:eastAsia="hi-IN" w:bidi="hi-IN"/>
        </w:rPr>
        <w:t>22.10.</w:t>
      </w:r>
      <w:r w:rsidRPr="00FE72F1">
        <w:t xml:space="preserve"> </w:t>
      </w:r>
      <w:r w:rsidR="006C1DAC" w:rsidRPr="006C1DAC">
        <w:rPr>
          <w:color w:val="000000"/>
        </w:rPr>
        <w:t xml:space="preserve">Komisijos pirmininku gali būti skiriamas tik nepriekaištingos reputacijos, kaip ji yra apibrėžta Vietos savivaldos įstatymo  11 straipsnyje, </w:t>
      </w:r>
      <w:r w:rsidR="00447173">
        <w:rPr>
          <w:color w:val="000000"/>
        </w:rPr>
        <w:t>S</w:t>
      </w:r>
      <w:r w:rsidR="006C1DAC" w:rsidRPr="006C1DAC">
        <w:rPr>
          <w:color w:val="000000"/>
        </w:rPr>
        <w:t xml:space="preserve">avivaldybės tarybos narys. </w:t>
      </w:r>
      <w:r w:rsidR="006C1DAC" w:rsidRPr="006C1DAC">
        <w:t xml:space="preserve">Etikos komisijos pirmininkas Vietos savivaldos įstatymo 11 straipsnyje nustatytu pagrindu netenka įgaliojimų prieš terminą </w:t>
      </w:r>
      <w:r w:rsidR="00447173">
        <w:t>K</w:t>
      </w:r>
      <w:r w:rsidR="006C1DAC" w:rsidRPr="006C1DAC">
        <w:t xml:space="preserve">omisijos narių siūlymu </w:t>
      </w:r>
      <w:r w:rsidR="00447173">
        <w:t>S</w:t>
      </w:r>
      <w:r w:rsidR="006C1DAC" w:rsidRPr="006C1DAC">
        <w:t xml:space="preserve">avivaldybės tarybos sprendimu, o jeigu Etikos komisijos pirmininkas buvo deleguotas </w:t>
      </w:r>
      <w:r w:rsidR="00447173">
        <w:t>S</w:t>
      </w:r>
      <w:r w:rsidR="006C1DAC" w:rsidRPr="006C1DAC">
        <w:t xml:space="preserve">avivaldybės tarybos opozicijos, – jį opozicijos raštu, pasirašytu daugiau kaip pusės visų </w:t>
      </w:r>
      <w:r w:rsidR="00447173">
        <w:t>S</w:t>
      </w:r>
      <w:r w:rsidR="006C1DAC" w:rsidRPr="006C1DAC">
        <w:t xml:space="preserve">avivaldybės tarybos opozicijos narių ir viešai įteiktu artimiausio </w:t>
      </w:r>
      <w:r w:rsidR="00447173">
        <w:t>S</w:t>
      </w:r>
      <w:r w:rsidR="006C1DAC" w:rsidRPr="006C1DAC">
        <w:t xml:space="preserve">avivaldybės tarybos posėdžio pirmininkui, atšaukus. Jeigu artimiausiame </w:t>
      </w:r>
      <w:r w:rsidR="00447173">
        <w:t>S</w:t>
      </w:r>
      <w:r w:rsidR="006C1DAC" w:rsidRPr="006C1DAC">
        <w:t xml:space="preserve">avivaldybės tarybos posėdyje </w:t>
      </w:r>
      <w:r w:rsidR="00447173">
        <w:t>S</w:t>
      </w:r>
      <w:r w:rsidR="006C1DAC" w:rsidRPr="006C1DAC">
        <w:t xml:space="preserve">avivaldybės tarybos opozicija raštu neatšaukia savo deleguoto Etikos komisijos pirmininko ir </w:t>
      </w:r>
      <w:r w:rsidR="006C1DAC" w:rsidRPr="006C1DAC">
        <w:lastRenderedPageBreak/>
        <w:t xml:space="preserve">nustatyta tvarka nedeleguoja kito atitinkamos komisijos pirmininko ar deleguoja </w:t>
      </w:r>
      <w:r w:rsidR="00447173">
        <w:t>S</w:t>
      </w:r>
      <w:r w:rsidR="006C1DAC" w:rsidRPr="006C1DAC">
        <w:t xml:space="preserve">avivaldybės tarybos narį, neatitinkantį Vietos savivaldos įstatymo </w:t>
      </w:r>
      <w:r w:rsidR="006C1DAC" w:rsidRPr="006C1DAC">
        <w:rPr>
          <w:vertAlign w:val="superscript"/>
        </w:rPr>
        <w:t xml:space="preserve"> </w:t>
      </w:r>
      <w:r w:rsidR="006C1DAC" w:rsidRPr="006C1DAC">
        <w:t xml:space="preserve">11 straipsnyje nustatytų reikalavimų, sprendimą dėl Etikos komisijos pirmininko įgaliojimų netekimo ir naujo </w:t>
      </w:r>
      <w:r w:rsidR="006C1DAC" w:rsidRPr="00F7112C">
        <w:rPr>
          <w:color w:val="000000"/>
        </w:rPr>
        <w:t>atitinkamos komisijos</w:t>
      </w:r>
      <w:r w:rsidR="006C1DAC" w:rsidRPr="006C1DAC">
        <w:rPr>
          <w:color w:val="000000"/>
        </w:rPr>
        <w:t xml:space="preserve"> pirmininko skyrimo </w:t>
      </w:r>
      <w:r w:rsidR="00447173">
        <w:rPr>
          <w:color w:val="000000"/>
        </w:rPr>
        <w:t>K</w:t>
      </w:r>
      <w:r w:rsidR="006C1DAC" w:rsidRPr="006C1DAC">
        <w:rPr>
          <w:color w:val="000000"/>
        </w:rPr>
        <w:t xml:space="preserve">omisijos narių siūlymu priima </w:t>
      </w:r>
      <w:r w:rsidR="008E68F3">
        <w:rPr>
          <w:color w:val="000000"/>
        </w:rPr>
        <w:t>S</w:t>
      </w:r>
      <w:r w:rsidR="006C1DAC" w:rsidRPr="006C1DAC">
        <w:rPr>
          <w:color w:val="000000"/>
        </w:rPr>
        <w:t>avivaldybės taryba.“</w:t>
      </w:r>
    </w:p>
    <w:p w14:paraId="0598215B" w14:textId="76808CA5" w:rsidR="00677E4A" w:rsidRPr="00F35003" w:rsidRDefault="008E68F3" w:rsidP="0091630B">
      <w:pPr>
        <w:shd w:val="clear" w:color="auto" w:fill="FFFFFF"/>
        <w:jc w:val="both"/>
      </w:pPr>
      <w:r>
        <w:t xml:space="preserve">         </w:t>
      </w:r>
      <w:r w:rsidR="00677E4A" w:rsidRPr="00F35003">
        <w:t>1.</w:t>
      </w:r>
      <w:r w:rsidR="001F76A8">
        <w:t>10</w:t>
      </w:r>
      <w:r w:rsidR="00677E4A" w:rsidRPr="00F35003">
        <w:t xml:space="preserve">. </w:t>
      </w:r>
      <w:r w:rsidR="006C1DAC">
        <w:rPr>
          <w:rFonts w:eastAsia="Lucida Sans Unicode" w:cs="Mangal"/>
          <w:kern w:val="1"/>
          <w:lang w:eastAsia="hi-IN" w:bidi="hi-IN"/>
        </w:rPr>
        <w:t>Pakeisti 26 punktą</w:t>
      </w:r>
      <w:r w:rsidR="00677E4A" w:rsidRPr="00F35003">
        <w:rPr>
          <w:rFonts w:eastAsia="Lucida Sans Unicode" w:cs="Mangal"/>
          <w:kern w:val="1"/>
          <w:lang w:eastAsia="hi-IN" w:bidi="hi-IN"/>
        </w:rPr>
        <w:t xml:space="preserve"> ir jį išdėstyti taip:</w:t>
      </w:r>
    </w:p>
    <w:p w14:paraId="138F34E6" w14:textId="456401EB" w:rsidR="006C1DAC" w:rsidRPr="006C1DAC" w:rsidRDefault="00677E4A" w:rsidP="006C1DAC">
      <w:pPr>
        <w:jc w:val="both"/>
        <w:rPr>
          <w:sz w:val="20"/>
        </w:rPr>
      </w:pPr>
      <w:r w:rsidRPr="006C1DAC">
        <w:rPr>
          <w:rFonts w:eastAsia="Lucida Sans Unicode" w:cs="Mangal"/>
          <w:kern w:val="1"/>
          <w:lang w:eastAsia="hi-IN" w:bidi="hi-IN"/>
        </w:rPr>
        <w:t>„</w:t>
      </w:r>
      <w:r w:rsidR="006C1DAC">
        <w:rPr>
          <w:rFonts w:eastAsia="Lucida Sans Unicode" w:cs="Mangal"/>
          <w:kern w:val="1"/>
          <w:lang w:eastAsia="hi-IN" w:bidi="hi-IN"/>
        </w:rPr>
        <w:t xml:space="preserve">26. </w:t>
      </w:r>
      <w:r w:rsidR="006C1DAC" w:rsidRPr="006C1DAC">
        <w:rPr>
          <w:color w:val="000000"/>
        </w:rPr>
        <w:t xml:space="preserve">Etikos komisijos nariai, kurie nėra </w:t>
      </w:r>
      <w:r w:rsidR="008E68F3">
        <w:rPr>
          <w:color w:val="000000"/>
        </w:rPr>
        <w:t>S</w:t>
      </w:r>
      <w:r w:rsidR="006C1DAC" w:rsidRPr="006C1DAC">
        <w:rPr>
          <w:color w:val="000000"/>
        </w:rPr>
        <w:t xml:space="preserve">avivaldybės tarybos nariai, </w:t>
      </w:r>
      <w:r w:rsidR="008E68F3">
        <w:rPr>
          <w:color w:val="000000"/>
        </w:rPr>
        <w:t>K</w:t>
      </w:r>
      <w:r w:rsidR="006C1DAC" w:rsidRPr="006C1DAC">
        <w:rPr>
          <w:color w:val="000000"/>
        </w:rPr>
        <w:t xml:space="preserve">omisijos posėdžių metu atleidžiami nuo tiesioginio darbo ar pareigų bet kurioje institucijoje, įstaigoje, įmonėje ar organizacijoje, išsaugant jiems darbo vietą. Už darbą Etikos komisijoje komisijos nariams, kurie nėra </w:t>
      </w:r>
      <w:r w:rsidR="008E68F3">
        <w:rPr>
          <w:color w:val="000000"/>
        </w:rPr>
        <w:t>S</w:t>
      </w:r>
      <w:r w:rsidR="006C1DAC" w:rsidRPr="006C1DAC">
        <w:rPr>
          <w:color w:val="000000"/>
        </w:rPr>
        <w:t>avivaldybės tarybos nariai, apmokama Lietuvos Respublikos biudžetinių</w:t>
      </w:r>
      <w:r w:rsidR="006C1DAC" w:rsidRPr="006C1DAC">
        <w:rPr>
          <w:b/>
          <w:bCs/>
          <w:color w:val="000000"/>
        </w:rPr>
        <w:t xml:space="preserve"> </w:t>
      </w:r>
      <w:r w:rsidR="006C1DAC" w:rsidRPr="006C1DAC">
        <w:rPr>
          <w:color w:val="000000"/>
        </w:rPr>
        <w:t>įstaigų darbuotojų ir komisijų narių darbo apmokėjimo įstatymo nustatyta tvarka.</w:t>
      </w:r>
      <w:r w:rsidR="008E68F3">
        <w:rPr>
          <w:color w:val="000000"/>
        </w:rPr>
        <w:t>“</w:t>
      </w:r>
    </w:p>
    <w:p w14:paraId="04657E34" w14:textId="79E427EC" w:rsidR="008A5A02" w:rsidRDefault="008A5A02" w:rsidP="00C46E43">
      <w:pPr>
        <w:shd w:val="clear" w:color="auto" w:fill="FFFFFF"/>
        <w:ind w:firstLine="567"/>
        <w:jc w:val="both"/>
      </w:pPr>
      <w:r w:rsidRPr="00F35003">
        <w:t xml:space="preserve">2. Paskelbti šį sprendimą </w:t>
      </w:r>
      <w:r>
        <w:t>Šilutės</w:t>
      </w:r>
      <w:r w:rsidRPr="00F35003">
        <w:t xml:space="preserve"> rajono savivaldybės interneto svetainėje</w:t>
      </w:r>
      <w:r>
        <w:t xml:space="preserve"> </w:t>
      </w:r>
      <w:hyperlink r:id="rId8" w:history="1">
        <w:r w:rsidRPr="00746ACD">
          <w:rPr>
            <w:rStyle w:val="Hipersaitas"/>
          </w:rPr>
          <w:t>www.silute.lt</w:t>
        </w:r>
      </w:hyperlink>
      <w:r w:rsidR="008E68F3">
        <w:rPr>
          <w:rStyle w:val="Hipersaitas"/>
        </w:rPr>
        <w:t>.</w:t>
      </w:r>
    </w:p>
    <w:p w14:paraId="38445B1A" w14:textId="77ED0E47" w:rsidR="00677E4A" w:rsidRPr="00F35003" w:rsidRDefault="00677E4A" w:rsidP="00647F1C">
      <w:pPr>
        <w:shd w:val="clear" w:color="auto" w:fill="FFFFFF"/>
        <w:ind w:firstLine="1134"/>
        <w:jc w:val="both"/>
      </w:pPr>
    </w:p>
    <w:p w14:paraId="255B6A8D" w14:textId="4233FEBC" w:rsidR="00E602D0" w:rsidRDefault="00E602D0" w:rsidP="00E602D0">
      <w:pPr>
        <w:widowControl w:val="0"/>
        <w:autoSpaceDE w:val="0"/>
        <w:autoSpaceDN w:val="0"/>
        <w:adjustRightInd w:val="0"/>
        <w:ind w:firstLine="709"/>
        <w:jc w:val="both"/>
      </w:pPr>
    </w:p>
    <w:p w14:paraId="3460553E" w14:textId="77777777" w:rsidR="00BB3F3B" w:rsidRDefault="00BB3F3B" w:rsidP="00F25F3A"/>
    <w:p w14:paraId="6EB305F6" w14:textId="407F523E" w:rsidR="00F25F3A" w:rsidRDefault="00F25F3A" w:rsidP="00F25F3A">
      <w:r>
        <w:t>Savivaldybės meras</w:t>
      </w:r>
      <w:r w:rsidR="006B26A2">
        <w:tab/>
      </w:r>
      <w:r w:rsidR="006B26A2">
        <w:tab/>
      </w:r>
      <w:r w:rsidR="006B26A2">
        <w:tab/>
      </w:r>
      <w:r w:rsidR="006B26A2">
        <w:tab/>
        <w:t xml:space="preserve">                 </w:t>
      </w:r>
      <w:r w:rsidR="002F0CF6">
        <w:t xml:space="preserve">   </w:t>
      </w:r>
      <w:r w:rsidR="006B26A2">
        <w:t xml:space="preserve">Vytautas Laurinaitis </w:t>
      </w:r>
    </w:p>
    <w:p w14:paraId="0AE71527" w14:textId="77777777" w:rsidR="008E68F3" w:rsidRDefault="008E68F3" w:rsidP="00BB3F3B">
      <w:pPr>
        <w:tabs>
          <w:tab w:val="left" w:pos="7160"/>
        </w:tabs>
        <w:jc w:val="both"/>
        <w:rPr>
          <w:color w:val="000000"/>
        </w:rPr>
      </w:pPr>
    </w:p>
    <w:p w14:paraId="77038DE6" w14:textId="77777777" w:rsidR="008E68F3" w:rsidRDefault="008E68F3" w:rsidP="00BB3F3B">
      <w:pPr>
        <w:tabs>
          <w:tab w:val="left" w:pos="7160"/>
        </w:tabs>
        <w:jc w:val="both"/>
        <w:rPr>
          <w:color w:val="000000"/>
        </w:rPr>
      </w:pPr>
    </w:p>
    <w:p w14:paraId="5E760F28" w14:textId="28AA7A0D" w:rsidR="00BB3F3B" w:rsidRPr="00BB3F3B" w:rsidRDefault="00BB3F3B" w:rsidP="00F7112C">
      <w:pPr>
        <w:tabs>
          <w:tab w:val="left" w:pos="7160"/>
        </w:tabs>
        <w:jc w:val="both"/>
        <w:rPr>
          <w:color w:val="000000"/>
        </w:rPr>
      </w:pPr>
      <w:r w:rsidRPr="00BB3F3B">
        <w:rPr>
          <w:color w:val="000000"/>
        </w:rPr>
        <w:t xml:space="preserve">Parengė </w:t>
      </w:r>
      <w:r w:rsidRPr="00BB3F3B">
        <w:rPr>
          <w:color w:val="000000"/>
        </w:rPr>
        <w:tab/>
      </w:r>
    </w:p>
    <w:p w14:paraId="72305E66" w14:textId="2F190ADB" w:rsidR="00BB3F3B" w:rsidRDefault="00034526" w:rsidP="00BB3F3B">
      <w:pPr>
        <w:rPr>
          <w:color w:val="000000"/>
        </w:rPr>
      </w:pPr>
      <w:r>
        <w:rPr>
          <w:color w:val="000000"/>
        </w:rPr>
        <w:t>Edita Serovienė</w:t>
      </w:r>
      <w:r w:rsidR="00027CBC">
        <w:rPr>
          <w:color w:val="000000"/>
        </w:rPr>
        <w:t xml:space="preserve">, </w:t>
      </w:r>
      <w:r w:rsidR="008E68F3">
        <w:rPr>
          <w:color w:val="000000"/>
          <w:lang w:val="en-US"/>
        </w:rPr>
        <w:t xml:space="preserve">+370 </w:t>
      </w:r>
      <w:r w:rsidR="00027CBC">
        <w:rPr>
          <w:color w:val="000000"/>
        </w:rPr>
        <w:t>441 79</w:t>
      </w:r>
      <w:r w:rsidR="008E68F3">
        <w:rPr>
          <w:color w:val="000000"/>
        </w:rPr>
        <w:t xml:space="preserve"> </w:t>
      </w:r>
      <w:r w:rsidR="00027CBC">
        <w:rPr>
          <w:color w:val="000000"/>
        </w:rPr>
        <w:t>289, el.</w:t>
      </w:r>
      <w:r w:rsidR="008E68F3">
        <w:rPr>
          <w:color w:val="000000"/>
        </w:rPr>
        <w:t xml:space="preserve"> </w:t>
      </w:r>
      <w:r w:rsidR="00027CBC">
        <w:rPr>
          <w:color w:val="000000"/>
        </w:rPr>
        <w:t xml:space="preserve">p. </w:t>
      </w:r>
      <w:hyperlink r:id="rId9" w:history="1">
        <w:r w:rsidR="00027CBC" w:rsidRPr="00C413AD">
          <w:rPr>
            <w:rStyle w:val="Hipersaitas"/>
          </w:rPr>
          <w:t>edita.seroviene@silute.lt</w:t>
        </w:r>
      </w:hyperlink>
    </w:p>
    <w:p w14:paraId="44A26C56" w14:textId="57981C0F" w:rsidR="00BB3F3B" w:rsidRPr="00027CBC" w:rsidRDefault="00027CBC" w:rsidP="00BB3F3B">
      <w:pPr>
        <w:rPr>
          <w:lang w:eastAsia="zh-CN"/>
        </w:rPr>
      </w:pPr>
      <w:r>
        <w:rPr>
          <w:color w:val="000000"/>
        </w:rPr>
        <w:t>2024-</w:t>
      </w:r>
      <w:r w:rsidR="0091630B">
        <w:rPr>
          <w:color w:val="000000"/>
        </w:rPr>
        <w:t>05-03</w:t>
      </w:r>
    </w:p>
    <w:sectPr w:rsidR="00BB3F3B" w:rsidRPr="00027CBC" w:rsidSect="0034414B">
      <w:footerReference w:type="default" r:id="rId10"/>
      <w:pgSz w:w="11906" w:h="16838"/>
      <w:pgMar w:top="1134" w:right="567" w:bottom="1134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AFB7FD8" w14:textId="77777777" w:rsidR="00662AD6" w:rsidRDefault="00662AD6" w:rsidP="001D50EF">
      <w:r>
        <w:separator/>
      </w:r>
    </w:p>
  </w:endnote>
  <w:endnote w:type="continuationSeparator" w:id="0">
    <w:p w14:paraId="6C15CE21" w14:textId="77777777" w:rsidR="00662AD6" w:rsidRDefault="00662AD6" w:rsidP="001D50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BA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imesLT">
    <w:altName w:val="Times New Roman"/>
    <w:charset w:val="BA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BA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5826D8E" w14:textId="77777777" w:rsidR="003D28BB" w:rsidRDefault="003D28BB" w:rsidP="00FD53DA">
    <w:pPr>
      <w:pStyle w:val="Porat"/>
      <w:jc w:val="righ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D002A5A" w14:textId="77777777" w:rsidR="00662AD6" w:rsidRDefault="00662AD6" w:rsidP="001D50EF">
      <w:r>
        <w:separator/>
      </w:r>
    </w:p>
  </w:footnote>
  <w:footnote w:type="continuationSeparator" w:id="0">
    <w:p w14:paraId="14074F0F" w14:textId="77777777" w:rsidR="00662AD6" w:rsidRDefault="00662AD6" w:rsidP="001D50E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CB5954"/>
    <w:multiLevelType w:val="hybridMultilevel"/>
    <w:tmpl w:val="03AE6C76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DD7370"/>
    <w:multiLevelType w:val="hybridMultilevel"/>
    <w:tmpl w:val="03AE6C7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C11ED9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sz w:val="24"/>
        <w:szCs w:val="24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sz w:val="24"/>
        <w:szCs w:val="24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236E5D6F"/>
    <w:multiLevelType w:val="hybridMultilevel"/>
    <w:tmpl w:val="BA9EADFC"/>
    <w:lvl w:ilvl="0" w:tplc="2A8E115E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" w15:restartNumberingAfterBreak="0">
    <w:nsid w:val="25735678"/>
    <w:multiLevelType w:val="hybridMultilevel"/>
    <w:tmpl w:val="FEF6E206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1DB5D3F"/>
    <w:multiLevelType w:val="hybridMultilevel"/>
    <w:tmpl w:val="C89CBE96"/>
    <w:lvl w:ilvl="0" w:tplc="40E86C3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555B3F4D"/>
    <w:multiLevelType w:val="hybridMultilevel"/>
    <w:tmpl w:val="AD16A14A"/>
    <w:lvl w:ilvl="0" w:tplc="327AE152">
      <w:start w:val="1"/>
      <w:numFmt w:val="decimal"/>
      <w:lvlText w:val="%1."/>
      <w:lvlJc w:val="left"/>
      <w:pPr>
        <w:ind w:left="114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60" w:hanging="360"/>
      </w:pPr>
    </w:lvl>
    <w:lvl w:ilvl="2" w:tplc="0427001B" w:tentative="1">
      <w:start w:val="1"/>
      <w:numFmt w:val="lowerRoman"/>
      <w:lvlText w:val="%3."/>
      <w:lvlJc w:val="right"/>
      <w:pPr>
        <w:ind w:left="2580" w:hanging="180"/>
      </w:pPr>
    </w:lvl>
    <w:lvl w:ilvl="3" w:tplc="0427000F" w:tentative="1">
      <w:start w:val="1"/>
      <w:numFmt w:val="decimal"/>
      <w:lvlText w:val="%4."/>
      <w:lvlJc w:val="left"/>
      <w:pPr>
        <w:ind w:left="3300" w:hanging="360"/>
      </w:pPr>
    </w:lvl>
    <w:lvl w:ilvl="4" w:tplc="04270019" w:tentative="1">
      <w:start w:val="1"/>
      <w:numFmt w:val="lowerLetter"/>
      <w:lvlText w:val="%5."/>
      <w:lvlJc w:val="left"/>
      <w:pPr>
        <w:ind w:left="4020" w:hanging="360"/>
      </w:pPr>
    </w:lvl>
    <w:lvl w:ilvl="5" w:tplc="0427001B" w:tentative="1">
      <w:start w:val="1"/>
      <w:numFmt w:val="lowerRoman"/>
      <w:lvlText w:val="%6."/>
      <w:lvlJc w:val="right"/>
      <w:pPr>
        <w:ind w:left="4740" w:hanging="180"/>
      </w:pPr>
    </w:lvl>
    <w:lvl w:ilvl="6" w:tplc="0427000F" w:tentative="1">
      <w:start w:val="1"/>
      <w:numFmt w:val="decimal"/>
      <w:lvlText w:val="%7."/>
      <w:lvlJc w:val="left"/>
      <w:pPr>
        <w:ind w:left="5460" w:hanging="360"/>
      </w:pPr>
    </w:lvl>
    <w:lvl w:ilvl="7" w:tplc="04270019" w:tentative="1">
      <w:start w:val="1"/>
      <w:numFmt w:val="lowerLetter"/>
      <w:lvlText w:val="%8."/>
      <w:lvlJc w:val="left"/>
      <w:pPr>
        <w:ind w:left="6180" w:hanging="360"/>
      </w:pPr>
    </w:lvl>
    <w:lvl w:ilvl="8" w:tplc="0427001B" w:tentative="1">
      <w:start w:val="1"/>
      <w:numFmt w:val="lowerRoman"/>
      <w:lvlText w:val="%9."/>
      <w:lvlJc w:val="right"/>
      <w:pPr>
        <w:ind w:left="6900" w:hanging="180"/>
      </w:pPr>
    </w:lvl>
  </w:abstractNum>
  <w:num w:numId="1">
    <w:abstractNumId w:val="3"/>
  </w:num>
  <w:num w:numId="2">
    <w:abstractNumId w:val="5"/>
  </w:num>
  <w:num w:numId="3">
    <w:abstractNumId w:val="4"/>
  </w:num>
  <w:num w:numId="4">
    <w:abstractNumId w:val="6"/>
  </w:num>
  <w:num w:numId="5">
    <w:abstractNumId w:val="0"/>
  </w:num>
  <w:num w:numId="6">
    <w:abstractNumId w:val="1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removePersonalInformation/>
  <w:removeDateAndTime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1296"/>
  <w:hyphenationZone w:val="396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5F3A"/>
    <w:rsid w:val="00027CBC"/>
    <w:rsid w:val="00034526"/>
    <w:rsid w:val="0004666F"/>
    <w:rsid w:val="00094A3C"/>
    <w:rsid w:val="00095FE8"/>
    <w:rsid w:val="000B2C8A"/>
    <w:rsid w:val="000F260F"/>
    <w:rsid w:val="001161B3"/>
    <w:rsid w:val="0012560E"/>
    <w:rsid w:val="00126973"/>
    <w:rsid w:val="00173F43"/>
    <w:rsid w:val="00175D2D"/>
    <w:rsid w:val="001A3EA7"/>
    <w:rsid w:val="001C0937"/>
    <w:rsid w:val="001D50EF"/>
    <w:rsid w:val="001D7839"/>
    <w:rsid w:val="001E66D4"/>
    <w:rsid w:val="001F76A8"/>
    <w:rsid w:val="0024260D"/>
    <w:rsid w:val="00245BDA"/>
    <w:rsid w:val="00247DFD"/>
    <w:rsid w:val="002717AD"/>
    <w:rsid w:val="002C2F44"/>
    <w:rsid w:val="002E0AEA"/>
    <w:rsid w:val="002E2564"/>
    <w:rsid w:val="002F0CF6"/>
    <w:rsid w:val="0033352F"/>
    <w:rsid w:val="0034414B"/>
    <w:rsid w:val="0037464E"/>
    <w:rsid w:val="003A47CF"/>
    <w:rsid w:val="003A5225"/>
    <w:rsid w:val="003D28BB"/>
    <w:rsid w:val="003F38D2"/>
    <w:rsid w:val="003F6B77"/>
    <w:rsid w:val="004065DB"/>
    <w:rsid w:val="00447173"/>
    <w:rsid w:val="004623AB"/>
    <w:rsid w:val="004747BE"/>
    <w:rsid w:val="004A182A"/>
    <w:rsid w:val="004B7D10"/>
    <w:rsid w:val="004D2B33"/>
    <w:rsid w:val="004D6B11"/>
    <w:rsid w:val="004E1E69"/>
    <w:rsid w:val="00537E96"/>
    <w:rsid w:val="00544B04"/>
    <w:rsid w:val="005518C7"/>
    <w:rsid w:val="0056113F"/>
    <w:rsid w:val="005943DB"/>
    <w:rsid w:val="00594E52"/>
    <w:rsid w:val="005A0CC0"/>
    <w:rsid w:val="005A3DD4"/>
    <w:rsid w:val="005B535E"/>
    <w:rsid w:val="005B7BEE"/>
    <w:rsid w:val="005D1311"/>
    <w:rsid w:val="00613803"/>
    <w:rsid w:val="00616750"/>
    <w:rsid w:val="0064475C"/>
    <w:rsid w:val="00647F1C"/>
    <w:rsid w:val="00662AD6"/>
    <w:rsid w:val="006652B5"/>
    <w:rsid w:val="00673289"/>
    <w:rsid w:val="00674EB4"/>
    <w:rsid w:val="0067758C"/>
    <w:rsid w:val="00677E4A"/>
    <w:rsid w:val="0068501F"/>
    <w:rsid w:val="0069163C"/>
    <w:rsid w:val="0069180D"/>
    <w:rsid w:val="006947CC"/>
    <w:rsid w:val="006A79AF"/>
    <w:rsid w:val="006B26A2"/>
    <w:rsid w:val="006C1DAC"/>
    <w:rsid w:val="006E7AFA"/>
    <w:rsid w:val="007001B3"/>
    <w:rsid w:val="00706384"/>
    <w:rsid w:val="00732DC6"/>
    <w:rsid w:val="00767A2E"/>
    <w:rsid w:val="007710B5"/>
    <w:rsid w:val="007C2E51"/>
    <w:rsid w:val="007F3220"/>
    <w:rsid w:val="00802D28"/>
    <w:rsid w:val="00841342"/>
    <w:rsid w:val="00844517"/>
    <w:rsid w:val="00847189"/>
    <w:rsid w:val="00881D87"/>
    <w:rsid w:val="008A2713"/>
    <w:rsid w:val="008A5A02"/>
    <w:rsid w:val="008B5D0E"/>
    <w:rsid w:val="008D797A"/>
    <w:rsid w:val="008E68F3"/>
    <w:rsid w:val="0091630B"/>
    <w:rsid w:val="0092246E"/>
    <w:rsid w:val="00930503"/>
    <w:rsid w:val="00931B9D"/>
    <w:rsid w:val="00946768"/>
    <w:rsid w:val="009474DF"/>
    <w:rsid w:val="00956D33"/>
    <w:rsid w:val="00982A2E"/>
    <w:rsid w:val="00985436"/>
    <w:rsid w:val="009A7665"/>
    <w:rsid w:val="00A167D2"/>
    <w:rsid w:val="00A31665"/>
    <w:rsid w:val="00A9401C"/>
    <w:rsid w:val="00A942A8"/>
    <w:rsid w:val="00AB16CB"/>
    <w:rsid w:val="00AB3010"/>
    <w:rsid w:val="00AB3463"/>
    <w:rsid w:val="00AB5D0A"/>
    <w:rsid w:val="00AC2464"/>
    <w:rsid w:val="00AD5055"/>
    <w:rsid w:val="00AE7B12"/>
    <w:rsid w:val="00AF2C1F"/>
    <w:rsid w:val="00B4260A"/>
    <w:rsid w:val="00B54AF3"/>
    <w:rsid w:val="00B6640C"/>
    <w:rsid w:val="00B92F4D"/>
    <w:rsid w:val="00B97E34"/>
    <w:rsid w:val="00BB32B5"/>
    <w:rsid w:val="00BB3F3B"/>
    <w:rsid w:val="00BB4A05"/>
    <w:rsid w:val="00BD0A48"/>
    <w:rsid w:val="00BE68EE"/>
    <w:rsid w:val="00BF2D08"/>
    <w:rsid w:val="00C10AE8"/>
    <w:rsid w:val="00C20CEB"/>
    <w:rsid w:val="00C24E14"/>
    <w:rsid w:val="00C46E43"/>
    <w:rsid w:val="00C534DA"/>
    <w:rsid w:val="00C67210"/>
    <w:rsid w:val="00C67A6F"/>
    <w:rsid w:val="00CD0B7D"/>
    <w:rsid w:val="00CF2860"/>
    <w:rsid w:val="00D07639"/>
    <w:rsid w:val="00D4575B"/>
    <w:rsid w:val="00D6120D"/>
    <w:rsid w:val="00D6630D"/>
    <w:rsid w:val="00D71CBE"/>
    <w:rsid w:val="00DB108C"/>
    <w:rsid w:val="00DD4833"/>
    <w:rsid w:val="00E0445F"/>
    <w:rsid w:val="00E05B18"/>
    <w:rsid w:val="00E12F58"/>
    <w:rsid w:val="00E5777A"/>
    <w:rsid w:val="00E602D0"/>
    <w:rsid w:val="00E80EC4"/>
    <w:rsid w:val="00E86791"/>
    <w:rsid w:val="00E90E52"/>
    <w:rsid w:val="00E92634"/>
    <w:rsid w:val="00EB6957"/>
    <w:rsid w:val="00F04621"/>
    <w:rsid w:val="00F10BB4"/>
    <w:rsid w:val="00F139F8"/>
    <w:rsid w:val="00F2498F"/>
    <w:rsid w:val="00F25F3A"/>
    <w:rsid w:val="00F54623"/>
    <w:rsid w:val="00F7112C"/>
    <w:rsid w:val="00F8319F"/>
    <w:rsid w:val="00FA1A23"/>
    <w:rsid w:val="00FA520A"/>
    <w:rsid w:val="00FB223F"/>
    <w:rsid w:val="00FB676D"/>
    <w:rsid w:val="00FD53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379D0F1F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Body Text 2" w:uiPriority="99"/>
    <w:lsdException w:name="Strong" w:qFormat="1"/>
    <w:lsdException w:name="Emphasis" w:qFormat="1"/>
    <w:lsdException w:name="HTML Definition" w:semiHidden="1" w:unhideWhenUsed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F25F3A"/>
    <w:rPr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hd">
    <w:name w:val="hd"/>
    <w:basedOn w:val="prastasis"/>
    <w:rsid w:val="00F25F3A"/>
    <w:pPr>
      <w:spacing w:before="100" w:beforeAutospacing="1" w:after="100" w:afterAutospacing="1"/>
    </w:pPr>
    <w:rPr>
      <w:rFonts w:ascii="Georgia" w:eastAsia="Arial Unicode MS" w:hAnsi="Georgia" w:cs="Arial Unicode MS"/>
      <w:lang w:val="en-GB" w:eastAsia="en-US"/>
    </w:rPr>
  </w:style>
  <w:style w:type="paragraph" w:customStyle="1" w:styleId="ISTATYMAS">
    <w:name w:val="ISTATYMAS"/>
    <w:rsid w:val="00F25F3A"/>
    <w:pPr>
      <w:jc w:val="center"/>
    </w:pPr>
    <w:rPr>
      <w:rFonts w:ascii="TimesLT" w:hAnsi="TimesLT"/>
      <w:lang w:val="en-US" w:eastAsia="en-US"/>
    </w:rPr>
  </w:style>
  <w:style w:type="paragraph" w:styleId="Antrats">
    <w:name w:val="header"/>
    <w:basedOn w:val="prastasis"/>
    <w:link w:val="AntratsDiagrama"/>
    <w:rsid w:val="001D50EF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link w:val="Antrats"/>
    <w:rsid w:val="001D50EF"/>
    <w:rPr>
      <w:sz w:val="24"/>
      <w:szCs w:val="24"/>
    </w:rPr>
  </w:style>
  <w:style w:type="paragraph" w:styleId="Porat">
    <w:name w:val="footer"/>
    <w:basedOn w:val="prastasis"/>
    <w:link w:val="PoratDiagrama"/>
    <w:rsid w:val="001D50EF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link w:val="Porat"/>
    <w:rsid w:val="001D50EF"/>
    <w:rPr>
      <w:sz w:val="24"/>
      <w:szCs w:val="24"/>
    </w:rPr>
  </w:style>
  <w:style w:type="paragraph" w:customStyle="1" w:styleId="Style">
    <w:name w:val="Style"/>
    <w:rsid w:val="00BD0A48"/>
    <w:pPr>
      <w:widowControl w:val="0"/>
      <w:autoSpaceDE w:val="0"/>
      <w:autoSpaceDN w:val="0"/>
      <w:adjustRightInd w:val="0"/>
    </w:pPr>
    <w:rPr>
      <w:sz w:val="24"/>
      <w:szCs w:val="24"/>
      <w:lang w:val="en-US" w:eastAsia="en-US"/>
    </w:rPr>
  </w:style>
  <w:style w:type="table" w:styleId="Lentelstinklelis">
    <w:name w:val="Table Grid"/>
    <w:basedOn w:val="prastojilentel"/>
    <w:rsid w:val="004B7D1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Vietosrezervavimoenklotekstas">
    <w:name w:val="Placeholder Text"/>
    <w:uiPriority w:val="99"/>
    <w:semiHidden/>
    <w:rsid w:val="00BF2D08"/>
    <w:rPr>
      <w:color w:val="808080"/>
    </w:rPr>
  </w:style>
  <w:style w:type="character" w:styleId="Hipersaitas">
    <w:name w:val="Hyperlink"/>
    <w:rsid w:val="00802D28"/>
    <w:rPr>
      <w:color w:val="0563C1"/>
      <w:u w:val="single"/>
    </w:rPr>
  </w:style>
  <w:style w:type="paragraph" w:styleId="Sraopastraipa">
    <w:name w:val="List Paragraph"/>
    <w:basedOn w:val="prastasis"/>
    <w:uiPriority w:val="34"/>
    <w:qFormat/>
    <w:rsid w:val="0024260D"/>
    <w:pPr>
      <w:ind w:left="720"/>
      <w:contextualSpacing/>
    </w:pPr>
  </w:style>
  <w:style w:type="paragraph" w:styleId="Pagrindinistekstas2">
    <w:name w:val="Body Text 2"/>
    <w:basedOn w:val="prastasis"/>
    <w:link w:val="Pagrindinistekstas2Diagrama"/>
    <w:uiPriority w:val="99"/>
    <w:rsid w:val="00C534DA"/>
    <w:pPr>
      <w:spacing w:after="120" w:line="480" w:lineRule="auto"/>
    </w:pPr>
  </w:style>
  <w:style w:type="character" w:customStyle="1" w:styleId="Pagrindinistekstas2Diagrama">
    <w:name w:val="Pagrindinis tekstas 2 Diagrama"/>
    <w:basedOn w:val="Numatytasispastraiposriftas"/>
    <w:link w:val="Pagrindinistekstas2"/>
    <w:uiPriority w:val="99"/>
    <w:rsid w:val="00C534DA"/>
    <w:rPr>
      <w:sz w:val="24"/>
      <w:szCs w:val="24"/>
    </w:rPr>
  </w:style>
  <w:style w:type="character" w:customStyle="1" w:styleId="UnresolvedMention">
    <w:name w:val="Unresolved Mention"/>
    <w:basedOn w:val="Numatytasispastraiposriftas"/>
    <w:uiPriority w:val="99"/>
    <w:semiHidden/>
    <w:unhideWhenUsed/>
    <w:rsid w:val="00027CBC"/>
    <w:rPr>
      <w:color w:val="605E5C"/>
      <w:shd w:val="clear" w:color="auto" w:fill="E1DFDD"/>
    </w:rPr>
  </w:style>
  <w:style w:type="paragraph" w:styleId="Pataisymai">
    <w:name w:val="Revision"/>
    <w:hidden/>
    <w:uiPriority w:val="99"/>
    <w:semiHidden/>
    <w:rsid w:val="00447173"/>
    <w:rPr>
      <w:sz w:val="24"/>
      <w:szCs w:val="24"/>
    </w:rPr>
  </w:style>
  <w:style w:type="character" w:styleId="Komentaronuoroda">
    <w:name w:val="annotation reference"/>
    <w:basedOn w:val="Numatytasispastraiposriftas"/>
    <w:rsid w:val="00447173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rsid w:val="00447173"/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rsid w:val="00447173"/>
  </w:style>
  <w:style w:type="paragraph" w:styleId="Komentarotema">
    <w:name w:val="annotation subject"/>
    <w:basedOn w:val="Komentarotekstas"/>
    <w:next w:val="Komentarotekstas"/>
    <w:link w:val="KomentarotemaDiagrama"/>
    <w:semiHidden/>
    <w:unhideWhenUsed/>
    <w:rsid w:val="00447173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semiHidden/>
    <w:rsid w:val="0044717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079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76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ilute.lt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mailto:edita.seroviene@silute.lt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reglex\Tmp\741d1b3ddf28417bb51f446f6dae70ac.dot" TargetMode="Externa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350" row="1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CE2799E6-0121-4AC1-A45C-A9CDCDFDF4CE}">
  <we:reference id="fdf991e6-9106-41cd-a3e3-a99d86201b80" version="1.0.0.0" store="\\localhost\DekaOfficeAddins" storeType="Filesystem"/>
  <we:alternateReferences/>
  <we:properties/>
  <we:bindings/>
  <we:snapshot xmlns:r="http://schemas.openxmlformats.org/officeDocument/2006/relationships"/>
</we:webextension>
</file>

<file path=docProps/app.xml><?xml version="1.0" encoding="utf-8"?>
<Properties xmlns="http://schemas.openxmlformats.org/officeDocument/2006/extended-properties" xmlns:vt="http://schemas.openxmlformats.org/officeDocument/2006/docPropsVTypes">
  <Template>741d1b3ddf28417bb51f446f6dae70ac.dot</Template>
  <TotalTime>0</TotalTime>
  <Pages>3</Pages>
  <Words>4400</Words>
  <Characters>2508</Characters>
  <Application>Microsoft Office Word</Application>
  <DocSecurity>0</DocSecurity>
  <Lines>20</Lines>
  <Paragraphs>13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DĖL ŠILUTĖS RAJONO SAVIVALDYBĖS TARYBOS 2021 M. GRUODŽIO 16 D. SPRENDIMO NR. T1-851 "DĖL ŠILUTĖS RAJONO SAVIVALDYBĖS 2022-2024 METŲ STRATEGINIO VEIKLOS PLANO PATVIRTINIMO" PAKEITIMO</vt:lpstr>
      <vt:lpstr>DĖL ŠILUTĖS RAJONO SAVIVALDYBĖS TARYBOS 2021 M. GRUODŽIO 16 D. SPRENDIMO NR. T1-851 "DĖL ŠILUTĖS RAJONO SAVIVALDYBĖS 2022-2024 METŲ STRATEGINIO VEIKLOS PLANO PATVIRTINIMO" PAKEITIMO</vt:lpstr>
    </vt:vector>
  </TitlesOfParts>
  <Manager/>
  <Company/>
  <LinksUpToDate>false</LinksUpToDate>
  <CharactersWithSpaces>6895</CharactersWithSpaces>
  <SharedDoc>false</SharedDoc>
  <HLinks>
    <vt:vector size="6" baseType="variant">
      <vt:variant>
        <vt:i4>5505131</vt:i4>
      </vt:variant>
      <vt:variant>
        <vt:i4>0</vt:i4>
      </vt:variant>
      <vt:variant>
        <vt:i4>0</vt:i4>
      </vt:variant>
      <vt:variant>
        <vt:i4>5</vt:i4>
      </vt:variant>
      <vt:variant>
        <vt:lpwstr>../../Users/Taryba_JT/Downloads/Priedas.xlsx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DĖL ŠILUTĖS RAJONO SAVIVALDYBĖS TARYBOS 2021 M. GRUODŽIO 16 D. SPRENDIMO NR. T1-851 "DĖL ŠILUTĖS RAJONO SAVIVALDYBĖS 2022-2024 METŲ STRATEGINIO VEIKLOS PLANO PATVIRTINIMO" PAKEITIMO</dc:title>
  <dc:subject>T1-1042</dc:subject>
  <dc:creator/>
  <cp:keywords/>
  <dc:description/>
  <cp:lastModifiedBy/>
  <cp:revision>1</cp:revision>
  <dcterms:created xsi:type="dcterms:W3CDTF">2024-05-24T08:10:00Z</dcterms:created>
  <dcterms:modified xsi:type="dcterms:W3CDTF">2024-05-24T08:10:00Z</dcterms:modified>
  <cp:category>SPRENDIMAS</cp:category>
</cp:coreProperties>
</file>