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1A67" w14:textId="77777777" w:rsidR="009A0479" w:rsidRPr="008A0DDE" w:rsidRDefault="009A0479" w:rsidP="003134B6">
      <w:pPr>
        <w:keepNext/>
        <w:tabs>
          <w:tab w:val="left" w:pos="1296"/>
        </w:tabs>
        <w:spacing w:after="0" w:line="240" w:lineRule="auto"/>
        <w:jc w:val="center"/>
        <w:outlineLvl w:val="0"/>
        <w:rPr>
          <w:rFonts w:ascii="Times New Roman" w:eastAsia="Times New Roman" w:hAnsi="Times New Roman"/>
          <w:b/>
          <w:caps/>
          <w:sz w:val="24"/>
          <w:szCs w:val="24"/>
          <w:lang w:val="en-US" w:eastAsia="lt-LT"/>
        </w:rPr>
      </w:pPr>
    </w:p>
    <w:p w14:paraId="57DEC406" w14:textId="4B3BF722" w:rsidR="00066103" w:rsidRDefault="00833194"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EC4C40">
        <w:rPr>
          <w:noProof/>
          <w:lang w:eastAsia="lt-LT"/>
        </w:rPr>
        <w:drawing>
          <wp:inline distT="0" distB="0" distL="0" distR="0" wp14:anchorId="7CC65143" wp14:editId="6012C5D2">
            <wp:extent cx="581025" cy="647700"/>
            <wp:effectExtent l="0" t="0" r="0" b="0"/>
            <wp:docPr id="1"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3098933"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812F585" w14:textId="77777777" w:rsidR="00066103"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A61B2E7" w14:textId="77777777" w:rsidR="00066103" w:rsidRPr="00066103"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01191B9E" w14:textId="77777777" w:rsidR="00A36CD6" w:rsidRDefault="00066103" w:rsidP="003134B6">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67AC5D29" w14:textId="77777777" w:rsidR="003134B6" w:rsidRPr="00066103" w:rsidRDefault="003134B6" w:rsidP="00E0355E">
      <w:pPr>
        <w:keepNext/>
        <w:tabs>
          <w:tab w:val="left" w:pos="1296"/>
        </w:tabs>
        <w:spacing w:after="0" w:line="240" w:lineRule="auto"/>
        <w:outlineLvl w:val="0"/>
        <w:rPr>
          <w:rFonts w:ascii="Times New Roman" w:eastAsia="Times New Roman" w:hAnsi="Times New Roman"/>
          <w:b/>
          <w:caps/>
          <w:sz w:val="24"/>
          <w:szCs w:val="24"/>
          <w:lang w:eastAsia="lt-LT"/>
        </w:rPr>
      </w:pPr>
    </w:p>
    <w:p w14:paraId="5A7ECF3A" w14:textId="77777777" w:rsidR="00056611" w:rsidRDefault="004132D2" w:rsidP="003134B6">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4DE0BC09" w14:textId="6A42404E" w:rsidR="0016778C" w:rsidRPr="0016778C" w:rsidRDefault="0016778C" w:rsidP="003134B6">
      <w:pPr>
        <w:spacing w:after="0" w:line="240" w:lineRule="auto"/>
        <w:jc w:val="center"/>
        <w:rPr>
          <w:rFonts w:ascii="Times New Roman" w:hAnsi="Times New Roman"/>
          <w:sz w:val="24"/>
          <w:szCs w:val="24"/>
        </w:rPr>
      </w:pPr>
      <w:bookmarkStart w:id="0" w:name="_Hlk95250096"/>
      <w:r w:rsidRPr="0016778C">
        <w:rPr>
          <w:rFonts w:ascii="Times New Roman" w:hAnsi="Times New Roman"/>
          <w:b/>
          <w:caps/>
          <w:sz w:val="24"/>
          <w:szCs w:val="24"/>
        </w:rPr>
        <w:t xml:space="preserve">DĖL </w:t>
      </w:r>
      <w:r w:rsidRPr="0016778C">
        <w:rPr>
          <w:rFonts w:ascii="Times New Roman" w:hAnsi="Times New Roman"/>
          <w:b/>
          <w:sz w:val="24"/>
          <w:szCs w:val="24"/>
          <w:lang w:eastAsia="lt-LT"/>
        </w:rPr>
        <w:t>PRITARIMO DALYVA</w:t>
      </w:r>
      <w:r w:rsidR="00A048C8">
        <w:rPr>
          <w:rFonts w:ascii="Times New Roman" w:hAnsi="Times New Roman"/>
          <w:b/>
          <w:sz w:val="24"/>
          <w:szCs w:val="24"/>
          <w:lang w:eastAsia="lt-LT"/>
        </w:rPr>
        <w:t>UT</w:t>
      </w:r>
      <w:r w:rsidR="00A3180D">
        <w:rPr>
          <w:rFonts w:ascii="Times New Roman" w:hAnsi="Times New Roman"/>
          <w:b/>
          <w:sz w:val="24"/>
          <w:szCs w:val="24"/>
          <w:lang w:eastAsia="lt-LT"/>
        </w:rPr>
        <w:t>I</w:t>
      </w:r>
      <w:r w:rsidRPr="0016778C">
        <w:rPr>
          <w:rFonts w:ascii="Times New Roman" w:hAnsi="Times New Roman"/>
          <w:b/>
          <w:sz w:val="24"/>
          <w:szCs w:val="24"/>
          <w:lang w:eastAsia="lt-LT"/>
        </w:rPr>
        <w:t xml:space="preserve"> </w:t>
      </w:r>
      <w:r w:rsidR="00EE00C2" w:rsidRPr="00EE00C2">
        <w:rPr>
          <w:rFonts w:ascii="Times New Roman" w:hAnsi="Times New Roman"/>
          <w:b/>
          <w:bCs/>
          <w:sz w:val="24"/>
          <w:szCs w:val="24"/>
          <w:lang w:eastAsia="lt-LT"/>
        </w:rPr>
        <w:t xml:space="preserve">ŠVIETIMO PLĖTROS PROGRAMOS PAŽANGOS PRIEMONĖS </w:t>
      </w:r>
      <w:bookmarkStart w:id="1" w:name="_Hlk169099816"/>
      <w:r w:rsidR="00EE00C2" w:rsidRPr="00EE00C2">
        <w:rPr>
          <w:rFonts w:ascii="Times New Roman" w:hAnsi="Times New Roman"/>
          <w:b/>
          <w:bCs/>
          <w:sz w:val="24"/>
          <w:szCs w:val="24"/>
          <w:lang w:eastAsia="lt-LT"/>
        </w:rPr>
        <w:t>NR. 12-003-03-01-0</w:t>
      </w:r>
      <w:r w:rsidR="00183C83">
        <w:rPr>
          <w:rFonts w:ascii="Times New Roman" w:hAnsi="Times New Roman"/>
          <w:b/>
          <w:bCs/>
          <w:sz w:val="24"/>
          <w:szCs w:val="24"/>
          <w:lang w:eastAsia="lt-LT"/>
        </w:rPr>
        <w:t>4</w:t>
      </w:r>
      <w:r w:rsidR="00EE00C2" w:rsidRPr="00EE00C2">
        <w:rPr>
          <w:rFonts w:ascii="Times New Roman" w:hAnsi="Times New Roman"/>
          <w:b/>
          <w:bCs/>
          <w:sz w:val="24"/>
          <w:szCs w:val="24"/>
          <w:lang w:eastAsia="lt-LT"/>
        </w:rPr>
        <w:t xml:space="preserve"> „UŽTIKRINTI VISIEMS PRIEINAMĄ </w:t>
      </w:r>
      <w:r w:rsidR="00183C83">
        <w:rPr>
          <w:rFonts w:ascii="Times New Roman" w:hAnsi="Times New Roman"/>
          <w:b/>
          <w:bCs/>
          <w:sz w:val="24"/>
          <w:szCs w:val="24"/>
          <w:lang w:eastAsia="lt-LT"/>
        </w:rPr>
        <w:t>ANKSTYVĄJĮ</w:t>
      </w:r>
      <w:r w:rsidR="00183C83" w:rsidRPr="00EE00C2">
        <w:rPr>
          <w:rFonts w:ascii="Times New Roman" w:hAnsi="Times New Roman"/>
          <w:b/>
          <w:bCs/>
          <w:sz w:val="24"/>
          <w:szCs w:val="24"/>
          <w:lang w:eastAsia="lt-LT"/>
        </w:rPr>
        <w:t xml:space="preserve"> </w:t>
      </w:r>
      <w:r w:rsidR="00EE00C2" w:rsidRPr="00EE00C2">
        <w:rPr>
          <w:rFonts w:ascii="Times New Roman" w:hAnsi="Times New Roman"/>
          <w:b/>
          <w:bCs/>
          <w:sz w:val="24"/>
          <w:szCs w:val="24"/>
          <w:lang w:eastAsia="lt-LT"/>
        </w:rPr>
        <w:t>UGDYM</w:t>
      </w:r>
      <w:r w:rsidR="00183C83">
        <w:rPr>
          <w:rFonts w:ascii="Times New Roman" w:hAnsi="Times New Roman"/>
          <w:b/>
          <w:bCs/>
          <w:sz w:val="24"/>
          <w:szCs w:val="24"/>
          <w:lang w:eastAsia="lt-LT"/>
        </w:rPr>
        <w:t>Ą</w:t>
      </w:r>
      <w:r w:rsidR="00EE00C2" w:rsidRPr="00EE00C2">
        <w:rPr>
          <w:rFonts w:ascii="Times New Roman" w:hAnsi="Times New Roman"/>
          <w:b/>
          <w:bCs/>
          <w:sz w:val="24"/>
          <w:szCs w:val="24"/>
          <w:lang w:eastAsia="lt-LT"/>
        </w:rPr>
        <w:t>“ PROJEKT</w:t>
      </w:r>
      <w:r w:rsidR="00EE00C2">
        <w:rPr>
          <w:rFonts w:ascii="Times New Roman" w:hAnsi="Times New Roman"/>
          <w:b/>
          <w:bCs/>
          <w:sz w:val="24"/>
          <w:szCs w:val="24"/>
          <w:lang w:eastAsia="lt-LT"/>
        </w:rPr>
        <w:t>E</w:t>
      </w:r>
      <w:r w:rsidR="00EE00C2" w:rsidRPr="00EE00C2">
        <w:rPr>
          <w:rFonts w:ascii="Times New Roman" w:hAnsi="Times New Roman"/>
          <w:b/>
          <w:bCs/>
          <w:sz w:val="24"/>
          <w:szCs w:val="24"/>
          <w:lang w:eastAsia="lt-LT"/>
        </w:rPr>
        <w:t xml:space="preserve"> „</w:t>
      </w:r>
      <w:r w:rsidR="00183C83">
        <w:rPr>
          <w:rFonts w:ascii="Times New Roman" w:hAnsi="Times New Roman"/>
          <w:b/>
          <w:bCs/>
          <w:sz w:val="24"/>
          <w:szCs w:val="24"/>
          <w:lang w:eastAsia="lt-LT"/>
        </w:rPr>
        <w:t>ANKSTYVOJO UGDYMO UŽTIKRINIMAS VAIKAMS IŠ SOCIALINĘ RIZIKĄ PATIRIANČIŲ ŠEIMŲ</w:t>
      </w:r>
      <w:r w:rsidR="00EE00C2" w:rsidRPr="00EE00C2">
        <w:rPr>
          <w:rFonts w:ascii="Times New Roman" w:hAnsi="Times New Roman"/>
          <w:b/>
          <w:bCs/>
          <w:sz w:val="24"/>
          <w:szCs w:val="24"/>
          <w:lang w:eastAsia="lt-LT"/>
        </w:rPr>
        <w:t>“</w:t>
      </w:r>
      <w:bookmarkEnd w:id="1"/>
      <w:r w:rsidR="00EE00C2">
        <w:rPr>
          <w:rFonts w:ascii="Times New Roman" w:hAnsi="Times New Roman"/>
          <w:b/>
          <w:bCs/>
          <w:sz w:val="24"/>
          <w:szCs w:val="24"/>
          <w:lang w:eastAsia="lt-LT"/>
        </w:rPr>
        <w:t xml:space="preserve"> </w:t>
      </w:r>
      <w:r w:rsidRPr="0016778C">
        <w:rPr>
          <w:rFonts w:ascii="Times New Roman" w:hAnsi="Times New Roman"/>
          <w:b/>
          <w:bCs/>
          <w:sz w:val="24"/>
          <w:szCs w:val="24"/>
          <w:lang w:eastAsia="lt-LT"/>
        </w:rPr>
        <w:t>PARTNERIO TEISĖMIS</w:t>
      </w:r>
    </w:p>
    <w:bookmarkEnd w:id="0"/>
    <w:p w14:paraId="419A888D" w14:textId="77777777" w:rsidR="001C0A14" w:rsidRPr="001C0A14" w:rsidRDefault="001C0A14" w:rsidP="003134B6">
      <w:pPr>
        <w:spacing w:after="0" w:line="240" w:lineRule="auto"/>
        <w:jc w:val="center"/>
        <w:rPr>
          <w:rFonts w:ascii="Times New Roman" w:eastAsia="Times New Roman" w:hAnsi="Times New Roman"/>
          <w:b/>
          <w:sz w:val="24"/>
          <w:szCs w:val="24"/>
        </w:rPr>
      </w:pPr>
    </w:p>
    <w:p w14:paraId="6075568C" w14:textId="4260A981" w:rsidR="00DC0A02" w:rsidRPr="00DC0A02" w:rsidRDefault="006A1790" w:rsidP="003134B6">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EE00C2">
        <w:rPr>
          <w:rFonts w:ascii="Times New Roman" w:hAnsi="Times New Roman"/>
          <w:sz w:val="24"/>
          <w:szCs w:val="24"/>
        </w:rPr>
        <w:t>4</w:t>
      </w:r>
      <w:r>
        <w:rPr>
          <w:rFonts w:ascii="Times New Roman" w:hAnsi="Times New Roman"/>
          <w:sz w:val="24"/>
          <w:szCs w:val="24"/>
        </w:rPr>
        <w:t xml:space="preserve"> m.</w:t>
      </w:r>
      <w:r w:rsidR="00183C83">
        <w:rPr>
          <w:rFonts w:ascii="Times New Roman" w:hAnsi="Times New Roman"/>
          <w:sz w:val="24"/>
          <w:szCs w:val="24"/>
        </w:rPr>
        <w:t xml:space="preserve">                        </w:t>
      </w:r>
      <w:r>
        <w:rPr>
          <w:rFonts w:ascii="Times New Roman" w:hAnsi="Times New Roman"/>
          <w:sz w:val="24"/>
          <w:szCs w:val="24"/>
        </w:rPr>
        <w:t xml:space="preserve"> </w:t>
      </w:r>
      <w:r w:rsidR="00DC0A02" w:rsidRPr="00DC0A02">
        <w:rPr>
          <w:rFonts w:ascii="Times New Roman" w:hAnsi="Times New Roman"/>
          <w:sz w:val="24"/>
          <w:szCs w:val="24"/>
        </w:rPr>
        <w:t xml:space="preserve">d. Nr. </w:t>
      </w:r>
      <w:r w:rsidR="003D389B">
        <w:rPr>
          <w:rFonts w:ascii="Times New Roman" w:hAnsi="Times New Roman"/>
          <w:sz w:val="24"/>
          <w:szCs w:val="24"/>
        </w:rPr>
        <w:t>T1-</w:t>
      </w:r>
    </w:p>
    <w:p w14:paraId="10862416" w14:textId="77777777" w:rsidR="008758F0" w:rsidRDefault="00DC0A02" w:rsidP="003134B6">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07D5F887" w14:textId="77777777" w:rsidR="00E0355E" w:rsidRDefault="00E0355E" w:rsidP="00F167D0">
      <w:pPr>
        <w:spacing w:after="0" w:line="240" w:lineRule="auto"/>
        <w:rPr>
          <w:rFonts w:ascii="Times New Roman" w:hAnsi="Times New Roman"/>
          <w:sz w:val="24"/>
          <w:szCs w:val="24"/>
        </w:rPr>
      </w:pPr>
    </w:p>
    <w:p w14:paraId="2D44590D" w14:textId="1C3454B4" w:rsidR="0016778C" w:rsidRPr="00DA261D" w:rsidRDefault="005279E4" w:rsidP="00DA261D">
      <w:pPr>
        <w:overflowPunct w:val="0"/>
        <w:spacing w:after="0" w:line="240" w:lineRule="auto"/>
        <w:ind w:firstLine="709"/>
        <w:jc w:val="both"/>
        <w:textAlignment w:val="baseline"/>
        <w:rPr>
          <w:rFonts w:ascii="Times New Roman" w:hAnsi="Times New Roman"/>
          <w:sz w:val="24"/>
          <w:szCs w:val="24"/>
          <w:lang w:eastAsia="lt-LT"/>
        </w:rPr>
      </w:pPr>
      <w:r w:rsidRPr="005279E4">
        <w:rPr>
          <w:rFonts w:ascii="Times New Roman" w:hAnsi="Times New Roman"/>
          <w:sz w:val="24"/>
          <w:szCs w:val="24"/>
          <w:lang w:eastAsia="lt-LT"/>
        </w:rPr>
        <w:t xml:space="preserve">Vadovaudamasi Lietuvos Respublikos vietos savivaldos </w:t>
      </w:r>
      <w:r w:rsidRPr="00CF5A77">
        <w:rPr>
          <w:rFonts w:ascii="Times New Roman" w:hAnsi="Times New Roman"/>
          <w:sz w:val="24"/>
          <w:szCs w:val="24"/>
          <w:lang w:eastAsia="lt-LT"/>
        </w:rPr>
        <w:t>įstatymo 1</w:t>
      </w:r>
      <w:r w:rsidR="00FC74BA" w:rsidRPr="00CF5A77">
        <w:rPr>
          <w:rFonts w:ascii="Times New Roman" w:hAnsi="Times New Roman"/>
          <w:sz w:val="24"/>
          <w:szCs w:val="24"/>
          <w:lang w:eastAsia="lt-LT"/>
        </w:rPr>
        <w:t>5</w:t>
      </w:r>
      <w:r w:rsidRPr="00CF5A77">
        <w:rPr>
          <w:rFonts w:ascii="Times New Roman" w:hAnsi="Times New Roman"/>
          <w:sz w:val="24"/>
          <w:szCs w:val="24"/>
          <w:lang w:eastAsia="lt-LT"/>
        </w:rPr>
        <w:t xml:space="preserve"> straipsnio 4 dalimi</w:t>
      </w:r>
      <w:r w:rsidR="00CF5A77" w:rsidRPr="00CF5A77">
        <w:rPr>
          <w:rFonts w:ascii="Times New Roman" w:hAnsi="Times New Roman"/>
          <w:sz w:val="24"/>
          <w:szCs w:val="24"/>
          <w:lang w:eastAsia="lt-LT"/>
        </w:rPr>
        <w:t xml:space="preserve"> </w:t>
      </w:r>
      <w:r w:rsidR="0016778C" w:rsidRPr="00DA261D">
        <w:rPr>
          <w:rFonts w:ascii="Times New Roman" w:hAnsi="Times New Roman"/>
          <w:sz w:val="24"/>
          <w:szCs w:val="24"/>
          <w:lang w:eastAsia="lt-LT"/>
        </w:rPr>
        <w:t xml:space="preserve">ir </w:t>
      </w:r>
      <w:r w:rsidR="00DA261D" w:rsidRPr="00DA261D">
        <w:rPr>
          <w:rFonts w:ascii="Poppins" w:hAnsi="Poppins" w:cs="Poppins"/>
          <w:shd w:val="clear" w:color="auto" w:fill="FFFFFF"/>
        </w:rPr>
        <w:t> </w:t>
      </w:r>
      <w:r w:rsidR="00DA261D" w:rsidRPr="00DA261D">
        <w:rPr>
          <w:rFonts w:ascii="Times New Roman" w:hAnsi="Times New Roman"/>
          <w:sz w:val="24"/>
          <w:szCs w:val="24"/>
          <w:shd w:val="clear" w:color="auto" w:fill="FFFFFF"/>
        </w:rPr>
        <w:t>2021</w:t>
      </w:r>
      <w:r w:rsidR="003D389B">
        <w:rPr>
          <w:rFonts w:ascii="Times New Roman" w:hAnsi="Times New Roman"/>
          <w:sz w:val="24"/>
          <w:szCs w:val="24"/>
          <w:shd w:val="clear" w:color="auto" w:fill="FFFFFF"/>
        </w:rPr>
        <w:t>–</w:t>
      </w:r>
      <w:r w:rsidR="00DA261D" w:rsidRPr="00DA261D">
        <w:rPr>
          <w:rFonts w:ascii="Times New Roman" w:hAnsi="Times New Roman"/>
          <w:sz w:val="24"/>
          <w:szCs w:val="24"/>
          <w:shd w:val="clear" w:color="auto" w:fill="FFFFFF"/>
        </w:rPr>
        <w:t xml:space="preserve">2030 m. plėtros programos valdytojos Lietuvos Respublikos švietimo, mokslo ir sporto ministerijos mokslo plėtros programos pažangos priemonės Nr. 12-003-03-01-04 „Užtikrinti visiems prieinamą ankstyvąjį ugdymą“ projektų finansavimo aprašu Nr. 2, patvirtintu 2023 m. rugpjūčio </w:t>
      </w:r>
      <w:r w:rsidR="00842F2A">
        <w:rPr>
          <w:rFonts w:ascii="Times New Roman" w:hAnsi="Times New Roman"/>
          <w:sz w:val="24"/>
          <w:szCs w:val="24"/>
          <w:shd w:val="clear" w:color="auto" w:fill="FFFFFF"/>
        </w:rPr>
        <w:t xml:space="preserve">       </w:t>
      </w:r>
      <w:r w:rsidR="00DA261D" w:rsidRPr="00DA261D">
        <w:rPr>
          <w:rFonts w:ascii="Times New Roman" w:hAnsi="Times New Roman"/>
          <w:sz w:val="24"/>
          <w:szCs w:val="24"/>
          <w:shd w:val="clear" w:color="auto" w:fill="FFFFFF"/>
        </w:rPr>
        <w:t>31 d. Lietuvos Respublikos švietimo, mokslo ir sporto ministro įsakymu Nr. V-1123 „Dėl Švietimo, mokslo ir sporto ministro 2022 m. gegužės 31 d. įsakymo NR. V-878 „Dėl 2021–2030 m. plėtros programos valdytojos Lietuvos Respublikos Švietimo, mokslo ir sporto ministerijos švietimo plėtros programos pažangos priemonės N</w:t>
      </w:r>
      <w:r w:rsidR="00842F2A">
        <w:rPr>
          <w:rFonts w:ascii="Times New Roman" w:hAnsi="Times New Roman"/>
          <w:sz w:val="24"/>
          <w:szCs w:val="24"/>
          <w:shd w:val="clear" w:color="auto" w:fill="FFFFFF"/>
        </w:rPr>
        <w:t>r</w:t>
      </w:r>
      <w:r w:rsidR="00DA261D" w:rsidRPr="00DA261D">
        <w:rPr>
          <w:rFonts w:ascii="Times New Roman" w:hAnsi="Times New Roman"/>
          <w:sz w:val="24"/>
          <w:szCs w:val="24"/>
          <w:shd w:val="clear" w:color="auto" w:fill="FFFFFF"/>
        </w:rPr>
        <w:t>. 12-003-03-01-04 „Užtikrinti visiems prieinamą ankstyvąjį ugdymą“ aprašo patvirtinimo“ pakeitimo</w:t>
      </w:r>
      <w:r w:rsidR="0016778C" w:rsidRPr="00DA261D">
        <w:rPr>
          <w:rFonts w:ascii="Times New Roman" w:hAnsi="Times New Roman"/>
          <w:bCs/>
          <w:sz w:val="24"/>
          <w:szCs w:val="24"/>
          <w:lang w:eastAsia="lt-LT"/>
        </w:rPr>
        <w:t xml:space="preserve">, Šilutės rajono savivaldybės taryba </w:t>
      </w:r>
      <w:r w:rsidR="008A0DDE" w:rsidRPr="00DA261D">
        <w:rPr>
          <w:rFonts w:ascii="Times New Roman" w:hAnsi="Times New Roman"/>
          <w:bCs/>
          <w:sz w:val="24"/>
          <w:szCs w:val="24"/>
          <w:lang w:eastAsia="lt-LT"/>
        </w:rPr>
        <w:t xml:space="preserve"> </w:t>
      </w:r>
      <w:r w:rsidR="0016778C" w:rsidRPr="00DA261D">
        <w:rPr>
          <w:rFonts w:ascii="Times New Roman" w:hAnsi="Times New Roman"/>
          <w:bCs/>
          <w:spacing w:val="60"/>
          <w:sz w:val="24"/>
          <w:szCs w:val="24"/>
          <w:lang w:eastAsia="lt-LT"/>
        </w:rPr>
        <w:t>nusprendži</w:t>
      </w:r>
      <w:r w:rsidR="0016778C" w:rsidRPr="00DA261D">
        <w:rPr>
          <w:rFonts w:ascii="Times New Roman" w:hAnsi="Times New Roman"/>
          <w:bCs/>
          <w:sz w:val="24"/>
          <w:szCs w:val="24"/>
          <w:lang w:eastAsia="lt-LT"/>
        </w:rPr>
        <w:t>a:</w:t>
      </w:r>
    </w:p>
    <w:p w14:paraId="32192024" w14:textId="643ED1C1" w:rsidR="0016778C" w:rsidRPr="00444FD2" w:rsidRDefault="00444FD2" w:rsidP="00444FD2">
      <w:pPr>
        <w:spacing w:after="0" w:line="240" w:lineRule="auto"/>
        <w:ind w:firstLine="709"/>
        <w:jc w:val="both"/>
        <w:rPr>
          <w:rFonts w:ascii="Times New Roman" w:hAnsi="Times New Roman"/>
          <w:sz w:val="24"/>
          <w:szCs w:val="24"/>
          <w:lang w:eastAsia="lt-LT"/>
        </w:rPr>
      </w:pPr>
      <w:r w:rsidRPr="00DA261D">
        <w:rPr>
          <w:rFonts w:ascii="Times New Roman" w:hAnsi="Times New Roman"/>
          <w:sz w:val="24"/>
          <w:szCs w:val="24"/>
          <w:lang w:eastAsia="lt-LT"/>
        </w:rPr>
        <w:t xml:space="preserve">1. </w:t>
      </w:r>
      <w:r w:rsidR="0016778C" w:rsidRPr="00DA261D">
        <w:rPr>
          <w:rFonts w:ascii="Times New Roman" w:hAnsi="Times New Roman"/>
          <w:sz w:val="24"/>
          <w:szCs w:val="24"/>
          <w:lang w:eastAsia="lt-LT"/>
        </w:rPr>
        <w:t>Pritarti</w:t>
      </w:r>
      <w:r w:rsidR="00A048C8" w:rsidRPr="00DA261D">
        <w:rPr>
          <w:rFonts w:ascii="Times New Roman" w:hAnsi="Times New Roman"/>
          <w:sz w:val="24"/>
          <w:szCs w:val="24"/>
          <w:lang w:eastAsia="lt-LT"/>
        </w:rPr>
        <w:t>, kad</w:t>
      </w:r>
      <w:r w:rsidR="0016778C" w:rsidRPr="00DA261D">
        <w:rPr>
          <w:rFonts w:ascii="Times New Roman" w:hAnsi="Times New Roman"/>
          <w:sz w:val="24"/>
          <w:szCs w:val="24"/>
          <w:lang w:eastAsia="lt-LT"/>
        </w:rPr>
        <w:t xml:space="preserve"> Šilutės rajono savivaldybė partnerio teisėmis</w:t>
      </w:r>
      <w:r w:rsidR="00A048C8" w:rsidRPr="00DA261D">
        <w:rPr>
          <w:rFonts w:ascii="Times New Roman" w:hAnsi="Times New Roman"/>
          <w:sz w:val="24"/>
          <w:szCs w:val="24"/>
          <w:lang w:eastAsia="lt-LT"/>
        </w:rPr>
        <w:t xml:space="preserve"> dalyvautų</w:t>
      </w:r>
      <w:r w:rsidR="0016778C" w:rsidRPr="00DA261D">
        <w:rPr>
          <w:rFonts w:ascii="Times New Roman" w:hAnsi="Times New Roman"/>
          <w:sz w:val="24"/>
          <w:szCs w:val="24"/>
          <w:lang w:eastAsia="lt-LT"/>
        </w:rPr>
        <w:t xml:space="preserve"> </w:t>
      </w:r>
      <w:r w:rsidR="004A6F04" w:rsidRPr="00DA261D">
        <w:rPr>
          <w:rFonts w:ascii="Times New Roman" w:hAnsi="Times New Roman"/>
          <w:sz w:val="24"/>
          <w:szCs w:val="24"/>
          <w:lang w:eastAsia="lt-LT"/>
        </w:rPr>
        <w:t xml:space="preserve">pažangos priemonės </w:t>
      </w:r>
      <w:r w:rsidR="008A0DDE" w:rsidRPr="00DA261D">
        <w:rPr>
          <w:rFonts w:ascii="Times New Roman" w:hAnsi="Times New Roman"/>
          <w:sz w:val="24"/>
          <w:szCs w:val="24"/>
          <w:lang w:eastAsia="lt-LT"/>
        </w:rPr>
        <w:t xml:space="preserve">  </w:t>
      </w:r>
      <w:r w:rsidR="00183C83">
        <w:rPr>
          <w:rFonts w:ascii="Times New Roman" w:hAnsi="Times New Roman"/>
          <w:sz w:val="24"/>
          <w:szCs w:val="24"/>
          <w:lang w:eastAsia="lt-LT"/>
        </w:rPr>
        <w:t>N</w:t>
      </w:r>
      <w:r w:rsidR="00183C83" w:rsidRPr="00183C83">
        <w:rPr>
          <w:rFonts w:ascii="Times New Roman" w:hAnsi="Times New Roman"/>
          <w:sz w:val="24"/>
          <w:szCs w:val="24"/>
          <w:lang w:eastAsia="lt-LT"/>
        </w:rPr>
        <w:t>r. 12-003-03-01-04 „</w:t>
      </w:r>
      <w:r w:rsidR="00183C83">
        <w:rPr>
          <w:rFonts w:ascii="Times New Roman" w:hAnsi="Times New Roman"/>
          <w:sz w:val="24"/>
          <w:szCs w:val="24"/>
          <w:lang w:eastAsia="lt-LT"/>
        </w:rPr>
        <w:t>U</w:t>
      </w:r>
      <w:r w:rsidR="00183C83" w:rsidRPr="00183C83">
        <w:rPr>
          <w:rFonts w:ascii="Times New Roman" w:hAnsi="Times New Roman"/>
          <w:sz w:val="24"/>
          <w:szCs w:val="24"/>
          <w:lang w:eastAsia="lt-LT"/>
        </w:rPr>
        <w:t>žtikrinti visiems prieinamą ankstyvąjį ugdymą“ projekte „</w:t>
      </w:r>
      <w:r w:rsidR="00183C83">
        <w:rPr>
          <w:rFonts w:ascii="Times New Roman" w:hAnsi="Times New Roman"/>
          <w:sz w:val="24"/>
          <w:szCs w:val="24"/>
          <w:lang w:eastAsia="lt-LT"/>
        </w:rPr>
        <w:t>A</w:t>
      </w:r>
      <w:r w:rsidR="00183C83" w:rsidRPr="00183C83">
        <w:rPr>
          <w:rFonts w:ascii="Times New Roman" w:hAnsi="Times New Roman"/>
          <w:sz w:val="24"/>
          <w:szCs w:val="24"/>
          <w:lang w:eastAsia="lt-LT"/>
        </w:rPr>
        <w:t>nkstyvojo ugdymo užtikrinimas vaikams iš socialinę riziką patiriančių šeimų“</w:t>
      </w:r>
      <w:r w:rsidR="00183C83" w:rsidDel="00183C83">
        <w:rPr>
          <w:rFonts w:ascii="Times New Roman" w:hAnsi="Times New Roman"/>
          <w:sz w:val="24"/>
          <w:szCs w:val="24"/>
          <w:lang w:eastAsia="lt-LT"/>
        </w:rPr>
        <w:t xml:space="preserve"> </w:t>
      </w:r>
      <w:r w:rsidR="0016778C" w:rsidRPr="00444FD2">
        <w:rPr>
          <w:rFonts w:ascii="Times New Roman" w:hAnsi="Times New Roman"/>
          <w:sz w:val="24"/>
          <w:szCs w:val="24"/>
          <w:lang w:eastAsia="lt-LT"/>
        </w:rPr>
        <w:t>(toliau – Pro</w:t>
      </w:r>
      <w:r w:rsidR="004A6F04" w:rsidRPr="00444FD2">
        <w:rPr>
          <w:rFonts w:ascii="Times New Roman" w:hAnsi="Times New Roman"/>
          <w:sz w:val="24"/>
          <w:szCs w:val="24"/>
          <w:lang w:eastAsia="lt-LT"/>
        </w:rPr>
        <w:t>jektas</w:t>
      </w:r>
      <w:r w:rsidR="0016778C" w:rsidRPr="00444FD2">
        <w:rPr>
          <w:rFonts w:ascii="Times New Roman" w:hAnsi="Times New Roman"/>
          <w:sz w:val="24"/>
          <w:szCs w:val="24"/>
          <w:lang w:eastAsia="lt-LT"/>
        </w:rPr>
        <w:t>)</w:t>
      </w:r>
      <w:r w:rsidR="00FC74BA">
        <w:rPr>
          <w:rFonts w:ascii="Times New Roman" w:hAnsi="Times New Roman"/>
          <w:sz w:val="24"/>
          <w:szCs w:val="24"/>
          <w:lang w:eastAsia="lt-LT"/>
        </w:rPr>
        <w:t xml:space="preserve">, kuris finansuojamas </w:t>
      </w:r>
      <w:r w:rsidR="00FC74BA" w:rsidRPr="00FC74BA">
        <w:rPr>
          <w:rFonts w:ascii="Times New Roman" w:hAnsi="Times New Roman"/>
          <w:sz w:val="24"/>
          <w:szCs w:val="24"/>
          <w:lang w:eastAsia="lt-LT"/>
        </w:rPr>
        <w:t>Europos regioninės plėtros fondo ir bendrojo finansavimo lėšomis</w:t>
      </w:r>
      <w:r w:rsidR="00FC74BA">
        <w:rPr>
          <w:rFonts w:ascii="Times New Roman" w:hAnsi="Times New Roman"/>
          <w:sz w:val="24"/>
          <w:szCs w:val="24"/>
          <w:lang w:eastAsia="lt-LT"/>
        </w:rPr>
        <w:t xml:space="preserve">. </w:t>
      </w:r>
    </w:p>
    <w:p w14:paraId="648D5B03" w14:textId="0D5DE75A" w:rsidR="0016778C" w:rsidRPr="0016778C" w:rsidRDefault="00CF5A77" w:rsidP="0016778C">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2</w:t>
      </w:r>
      <w:r w:rsidR="0016778C" w:rsidRPr="0016778C">
        <w:rPr>
          <w:rFonts w:ascii="Times New Roman" w:hAnsi="Times New Roman"/>
          <w:sz w:val="24"/>
          <w:szCs w:val="24"/>
          <w:lang w:eastAsia="lt-LT"/>
        </w:rPr>
        <w:t>. Įgalioti Šilutės rajono savivaldybės administracijos direktorių,</w:t>
      </w:r>
      <w:r w:rsidR="0016778C" w:rsidRPr="0016778C">
        <w:rPr>
          <w:rFonts w:ascii="Times New Roman" w:hAnsi="Times New Roman"/>
          <w:sz w:val="24"/>
          <w:szCs w:val="24"/>
        </w:rPr>
        <w:t xml:space="preserve"> o tarnybinių komandiruočių, atostogų, ligos ar kitais atvejais, kai jis negali eiti pareigų, Savivaldybės administracijos direktoriaus pavaduotoją</w:t>
      </w:r>
      <w:r w:rsidR="008A0DDE">
        <w:rPr>
          <w:rFonts w:ascii="Times New Roman" w:hAnsi="Times New Roman"/>
          <w:sz w:val="24"/>
          <w:szCs w:val="24"/>
        </w:rPr>
        <w:t>,</w:t>
      </w:r>
      <w:r w:rsidR="0016778C" w:rsidRPr="0016778C">
        <w:rPr>
          <w:rFonts w:ascii="Times New Roman" w:hAnsi="Times New Roman"/>
          <w:sz w:val="24"/>
          <w:szCs w:val="24"/>
          <w:lang w:eastAsia="lt-LT"/>
        </w:rPr>
        <w:t xml:space="preserve"> pasirašyti dokumentus, susijusius su Pro</w:t>
      </w:r>
      <w:r w:rsidR="005279E4">
        <w:rPr>
          <w:rFonts w:ascii="Times New Roman" w:hAnsi="Times New Roman"/>
          <w:sz w:val="24"/>
          <w:szCs w:val="24"/>
          <w:lang w:eastAsia="lt-LT"/>
        </w:rPr>
        <w:t>jekto</w:t>
      </w:r>
      <w:r w:rsidR="0016778C" w:rsidRPr="0016778C">
        <w:rPr>
          <w:rFonts w:ascii="Times New Roman" w:hAnsi="Times New Roman"/>
          <w:sz w:val="24"/>
          <w:szCs w:val="24"/>
          <w:lang w:eastAsia="lt-LT"/>
        </w:rPr>
        <w:t xml:space="preserve"> įgyvendinimu.</w:t>
      </w:r>
    </w:p>
    <w:p w14:paraId="1DE96F90" w14:textId="77777777" w:rsidR="00DD1B1D" w:rsidRDefault="004A6F04" w:rsidP="003575A4">
      <w:pPr>
        <w:tabs>
          <w:tab w:val="left" w:pos="10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4A6F04">
        <w:rPr>
          <w:rFonts w:ascii="Times New Roman" w:eastAsia="Times New Roman" w:hAnsi="Times New Roman"/>
          <w:sz w:val="24"/>
          <w:szCs w:val="24"/>
        </w:rPr>
        <w:t>Šis sprendimas gali būti skundžiamas Lietuvos Respublikos administracinių bylų teisenos įstatymo nustatyta tvarka Šilutės rajono savivaldybės visuomeninei administracinių ginčų komisijai (Dariaus ir Girėno g. 1, Šilutė) arba Klaipėdos apygardos administraciniam teismui (Galinio Pylimo g. 9, Klaipėda) per vieną mėnesį nuo šio teisės akto paskelbimo arba įteikimo suinteresuotam asmeniui dienos.</w:t>
      </w:r>
    </w:p>
    <w:p w14:paraId="1F69A940" w14:textId="77777777" w:rsidR="0016778C" w:rsidRDefault="0016778C" w:rsidP="0016778C">
      <w:pPr>
        <w:tabs>
          <w:tab w:val="left" w:pos="709"/>
          <w:tab w:val="left" w:pos="1000"/>
        </w:tabs>
        <w:spacing w:after="0" w:line="240" w:lineRule="auto"/>
        <w:jc w:val="both"/>
        <w:rPr>
          <w:rFonts w:ascii="Times New Roman" w:eastAsia="Times New Roman" w:hAnsi="Times New Roman"/>
          <w:sz w:val="24"/>
          <w:szCs w:val="24"/>
        </w:rPr>
      </w:pPr>
    </w:p>
    <w:p w14:paraId="0AD12734" w14:textId="77777777" w:rsidR="008A0DDE" w:rsidRPr="003575A4" w:rsidRDefault="008A0DDE" w:rsidP="0016778C">
      <w:pPr>
        <w:tabs>
          <w:tab w:val="left" w:pos="709"/>
          <w:tab w:val="left" w:pos="1000"/>
        </w:tabs>
        <w:spacing w:after="0" w:line="240" w:lineRule="auto"/>
        <w:jc w:val="both"/>
        <w:rPr>
          <w:rFonts w:ascii="Times New Roman" w:eastAsia="Times New Roman" w:hAnsi="Times New Roman"/>
          <w:sz w:val="24"/>
          <w:szCs w:val="24"/>
        </w:rPr>
      </w:pPr>
    </w:p>
    <w:p w14:paraId="338ED019" w14:textId="77777777" w:rsidR="00937C5D" w:rsidRDefault="00E75FF1" w:rsidP="006A768E">
      <w:pPr>
        <w:tabs>
          <w:tab w:val="left" w:pos="851"/>
          <w:tab w:val="left" w:pos="2880"/>
          <w:tab w:val="left" w:pos="7176"/>
          <w:tab w:val="left" w:pos="8441"/>
        </w:tabs>
        <w:spacing w:after="0"/>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6A768E">
        <w:rPr>
          <w:rFonts w:ascii="Times New Roman" w:hAnsi="Times New Roman"/>
          <w:sz w:val="24"/>
          <w:szCs w:val="24"/>
        </w:rPr>
        <w:t xml:space="preserve">       Vytautas Laurinaitis</w:t>
      </w:r>
    </w:p>
    <w:p w14:paraId="08D20C61" w14:textId="77777777" w:rsidR="0064163D" w:rsidRDefault="0064163D" w:rsidP="006A768E">
      <w:pPr>
        <w:tabs>
          <w:tab w:val="left" w:pos="851"/>
          <w:tab w:val="left" w:pos="2880"/>
          <w:tab w:val="left" w:pos="7176"/>
          <w:tab w:val="left" w:pos="8441"/>
        </w:tabs>
        <w:spacing w:after="0"/>
        <w:jc w:val="both"/>
        <w:rPr>
          <w:rFonts w:ascii="Times New Roman" w:hAnsi="Times New Roman"/>
          <w:sz w:val="24"/>
          <w:szCs w:val="24"/>
        </w:rPr>
      </w:pPr>
    </w:p>
    <w:p w14:paraId="7D3188AD" w14:textId="77777777" w:rsidR="0057353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14310AF5" w14:textId="77777777" w:rsidR="00EE00C2" w:rsidRDefault="00EE00C2" w:rsidP="006A768E">
      <w:pPr>
        <w:tabs>
          <w:tab w:val="left" w:pos="851"/>
          <w:tab w:val="left" w:pos="2880"/>
          <w:tab w:val="left" w:pos="7176"/>
          <w:tab w:val="left" w:pos="8441"/>
        </w:tabs>
        <w:spacing w:after="0"/>
        <w:jc w:val="both"/>
        <w:rPr>
          <w:rFonts w:ascii="Times New Roman" w:hAnsi="Times New Roman"/>
          <w:sz w:val="24"/>
          <w:szCs w:val="24"/>
        </w:rPr>
      </w:pPr>
    </w:p>
    <w:p w14:paraId="7F946FB6" w14:textId="77777777" w:rsidR="00E0355E" w:rsidRDefault="00E0355E" w:rsidP="006A768E">
      <w:pPr>
        <w:tabs>
          <w:tab w:val="left" w:pos="851"/>
          <w:tab w:val="left" w:pos="2880"/>
          <w:tab w:val="left" w:pos="7176"/>
          <w:tab w:val="left" w:pos="8441"/>
        </w:tabs>
        <w:spacing w:after="0"/>
        <w:jc w:val="both"/>
        <w:rPr>
          <w:rFonts w:ascii="Times New Roman" w:hAnsi="Times New Roman"/>
          <w:sz w:val="24"/>
          <w:szCs w:val="24"/>
        </w:rPr>
      </w:pPr>
    </w:p>
    <w:p w14:paraId="387E23DC" w14:textId="77777777" w:rsidR="00E96084" w:rsidRPr="00DE0D77" w:rsidRDefault="00AD6934" w:rsidP="00EB2227">
      <w:pPr>
        <w:spacing w:after="0" w:line="240" w:lineRule="auto"/>
        <w:rPr>
          <w:rFonts w:ascii="Times New Roman" w:hAnsi="Times New Roman"/>
          <w:sz w:val="24"/>
          <w:szCs w:val="24"/>
        </w:rPr>
      </w:pPr>
      <w:r w:rsidRPr="00AD6934">
        <w:rPr>
          <w:rFonts w:ascii="Times New Roman" w:hAnsi="Times New Roman"/>
          <w:sz w:val="24"/>
          <w:szCs w:val="24"/>
        </w:rPr>
        <w:t xml:space="preserve">Parengė </w:t>
      </w:r>
    </w:p>
    <w:p w14:paraId="5A327401" w14:textId="77777777" w:rsidR="006A768E" w:rsidRPr="00996953" w:rsidRDefault="006A768E" w:rsidP="006A768E">
      <w:pPr>
        <w:spacing w:after="0" w:line="276" w:lineRule="auto"/>
        <w:jc w:val="both"/>
        <w:rPr>
          <w:rFonts w:ascii="Times New Roman" w:hAnsi="Times New Roman"/>
          <w:sz w:val="24"/>
          <w:szCs w:val="24"/>
        </w:rPr>
      </w:pPr>
      <w:r w:rsidRPr="00996953">
        <w:rPr>
          <w:rFonts w:ascii="Times New Roman" w:hAnsi="Times New Roman"/>
          <w:color w:val="000000"/>
          <w:sz w:val="24"/>
          <w:szCs w:val="24"/>
        </w:rPr>
        <w:t>Dainora Butvydienė</w:t>
      </w:r>
      <w:r w:rsidR="00EE00C2">
        <w:rPr>
          <w:rFonts w:ascii="Times New Roman" w:hAnsi="Times New Roman"/>
          <w:color w:val="000000"/>
          <w:sz w:val="24"/>
          <w:szCs w:val="24"/>
        </w:rPr>
        <w:t xml:space="preserve">, tel. </w:t>
      </w:r>
      <w:r w:rsidR="00EE00C2" w:rsidRPr="00EE00C2">
        <w:rPr>
          <w:rFonts w:ascii="Times New Roman" w:hAnsi="Times New Roman"/>
          <w:color w:val="000000"/>
          <w:sz w:val="24"/>
          <w:szCs w:val="24"/>
        </w:rPr>
        <w:t xml:space="preserve">+370 441 79 286, el. p. </w:t>
      </w:r>
      <w:proofErr w:type="spellStart"/>
      <w:r w:rsidR="00EE00C2" w:rsidRPr="00EE00C2">
        <w:rPr>
          <w:rFonts w:ascii="Times New Roman" w:hAnsi="Times New Roman"/>
          <w:color w:val="000000"/>
          <w:sz w:val="24"/>
          <w:szCs w:val="24"/>
        </w:rPr>
        <w:t>dainora.butvydiene@silute.lt</w:t>
      </w:r>
      <w:proofErr w:type="spellEnd"/>
      <w:r w:rsidR="00EE00C2">
        <w:rPr>
          <w:rFonts w:ascii="Times New Roman" w:hAnsi="Times New Roman"/>
          <w:color w:val="000000"/>
          <w:sz w:val="24"/>
          <w:szCs w:val="24"/>
        </w:rPr>
        <w:t>.</w:t>
      </w:r>
    </w:p>
    <w:p w14:paraId="5C993655" w14:textId="66D07FB6" w:rsidR="00FE26AF" w:rsidRPr="00374713" w:rsidRDefault="006A768E" w:rsidP="00374713">
      <w:pPr>
        <w:spacing w:after="0" w:line="276" w:lineRule="auto"/>
        <w:jc w:val="both"/>
        <w:rPr>
          <w:rFonts w:ascii="Times New Roman" w:hAnsi="Times New Roman"/>
          <w:sz w:val="24"/>
          <w:szCs w:val="24"/>
        </w:rPr>
      </w:pPr>
      <w:r w:rsidRPr="00996953">
        <w:rPr>
          <w:rFonts w:ascii="Times New Roman" w:hAnsi="Times New Roman"/>
          <w:sz w:val="24"/>
          <w:szCs w:val="24"/>
        </w:rPr>
        <w:t>202</w:t>
      </w:r>
      <w:r w:rsidR="00EE00C2">
        <w:rPr>
          <w:rFonts w:ascii="Times New Roman" w:hAnsi="Times New Roman"/>
          <w:sz w:val="24"/>
          <w:szCs w:val="24"/>
        </w:rPr>
        <w:t>4</w:t>
      </w:r>
      <w:r w:rsidRPr="00996953">
        <w:rPr>
          <w:rFonts w:ascii="Times New Roman" w:hAnsi="Times New Roman"/>
          <w:sz w:val="24"/>
          <w:szCs w:val="24"/>
        </w:rPr>
        <w:t>-0</w:t>
      </w:r>
      <w:r w:rsidR="00183C83">
        <w:rPr>
          <w:rFonts w:ascii="Times New Roman" w:hAnsi="Times New Roman"/>
          <w:sz w:val="24"/>
          <w:szCs w:val="24"/>
        </w:rPr>
        <w:t>6</w:t>
      </w:r>
      <w:r w:rsidRPr="00996953">
        <w:rPr>
          <w:rFonts w:ascii="Times New Roman" w:hAnsi="Times New Roman"/>
          <w:sz w:val="24"/>
          <w:szCs w:val="24"/>
        </w:rPr>
        <w:t>-</w:t>
      </w:r>
      <w:r w:rsidR="00183C83">
        <w:rPr>
          <w:rFonts w:ascii="Times New Roman" w:hAnsi="Times New Roman"/>
          <w:sz w:val="24"/>
          <w:szCs w:val="24"/>
        </w:rPr>
        <w:t>12</w:t>
      </w:r>
    </w:p>
    <w:sectPr w:rsidR="00FE26AF" w:rsidRPr="00374713" w:rsidSect="004766E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F9A8C" w14:textId="77777777" w:rsidR="004670AA" w:rsidRDefault="004670AA" w:rsidP="00F411F6">
      <w:pPr>
        <w:spacing w:after="0" w:line="240" w:lineRule="auto"/>
      </w:pPr>
      <w:r>
        <w:separator/>
      </w:r>
    </w:p>
  </w:endnote>
  <w:endnote w:type="continuationSeparator" w:id="0">
    <w:p w14:paraId="139E27DB" w14:textId="77777777" w:rsidR="004670AA" w:rsidRDefault="004670AA"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DEDCC" w14:textId="77777777" w:rsidR="005C63FD" w:rsidRDefault="005C63F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098D" w14:textId="77777777" w:rsidR="005C63FD" w:rsidRPr="001532AA" w:rsidRDefault="005C63FD" w:rsidP="005C63FD">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A33DA" w14:textId="77777777" w:rsidR="005C63FD" w:rsidRPr="001532AA" w:rsidRDefault="005C63FD"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395D1" w14:textId="77777777" w:rsidR="004670AA" w:rsidRDefault="004670AA" w:rsidP="00F411F6">
      <w:pPr>
        <w:spacing w:after="0" w:line="240" w:lineRule="auto"/>
      </w:pPr>
      <w:r>
        <w:separator/>
      </w:r>
    </w:p>
  </w:footnote>
  <w:footnote w:type="continuationSeparator" w:id="0">
    <w:p w14:paraId="7EA49F1F" w14:textId="77777777" w:rsidR="004670AA" w:rsidRDefault="004670AA"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EF71" w14:textId="77777777" w:rsidR="005C63FD" w:rsidRDefault="005C63F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CF53" w14:textId="77777777" w:rsidR="00F411F6" w:rsidRDefault="00F411F6" w:rsidP="00F411F6">
    <w:pPr>
      <w:pStyle w:val="Antrats"/>
    </w:pPr>
  </w:p>
  <w:p w14:paraId="08A79CB1" w14:textId="77777777" w:rsidR="005C63FD" w:rsidRDefault="005C63F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8A446" w14:textId="77777777" w:rsidR="005C63FD" w:rsidRDefault="005C63F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99E2681"/>
    <w:multiLevelType w:val="hybridMultilevel"/>
    <w:tmpl w:val="4346289E"/>
    <w:lvl w:ilvl="0" w:tplc="5E50B6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8"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0"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4"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C132E76"/>
    <w:multiLevelType w:val="hybridMultilevel"/>
    <w:tmpl w:val="A2B0A36A"/>
    <w:lvl w:ilvl="0" w:tplc="D7FEEE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87936294">
    <w:abstractNumId w:val="1"/>
  </w:num>
  <w:num w:numId="2" w16cid:durableId="1039361786">
    <w:abstractNumId w:val="18"/>
  </w:num>
  <w:num w:numId="3" w16cid:durableId="303701557">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607278083">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239873806">
    <w:abstractNumId w:val="6"/>
  </w:num>
  <w:num w:numId="6" w16cid:durableId="867447155">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429862201">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2000845562">
    <w:abstractNumId w:val="13"/>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785974391">
    <w:abstractNumId w:val="7"/>
  </w:num>
  <w:num w:numId="10" w16cid:durableId="199510349">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680355967">
    <w:abstractNumId w:val="13"/>
  </w:num>
  <w:num w:numId="12" w16cid:durableId="2086561372">
    <w:abstractNumId w:val="13"/>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833568360">
    <w:abstractNumId w:val="0"/>
  </w:num>
  <w:num w:numId="14" w16cid:durableId="60296723">
    <w:abstractNumId w:val="17"/>
  </w:num>
  <w:num w:numId="15" w16cid:durableId="176428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1697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003941">
    <w:abstractNumId w:val="19"/>
  </w:num>
  <w:num w:numId="18" w16cid:durableId="194580730">
    <w:abstractNumId w:val="5"/>
  </w:num>
  <w:num w:numId="19" w16cid:durableId="1797869176">
    <w:abstractNumId w:val="4"/>
  </w:num>
  <w:num w:numId="20" w16cid:durableId="557280031">
    <w:abstractNumId w:val="8"/>
  </w:num>
  <w:num w:numId="21" w16cid:durableId="993484892">
    <w:abstractNumId w:val="10"/>
  </w:num>
  <w:num w:numId="22" w16cid:durableId="2055351991">
    <w:abstractNumId w:val="16"/>
  </w:num>
  <w:num w:numId="23" w16cid:durableId="1511679795">
    <w:abstractNumId w:val="9"/>
  </w:num>
  <w:num w:numId="24" w16cid:durableId="612639398">
    <w:abstractNumId w:val="15"/>
  </w:num>
  <w:num w:numId="25" w16cid:durableId="623540628">
    <w:abstractNumId w:val="11"/>
  </w:num>
  <w:num w:numId="26" w16cid:durableId="2128040764">
    <w:abstractNumId w:val="12"/>
  </w:num>
  <w:num w:numId="27" w16cid:durableId="1698697392">
    <w:abstractNumId w:val="2"/>
  </w:num>
  <w:num w:numId="28" w16cid:durableId="1387603866">
    <w:abstractNumId w:val="20"/>
  </w:num>
  <w:num w:numId="29" w16cid:durableId="5474524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6037"/>
    <w:rsid w:val="00007A86"/>
    <w:rsid w:val="00016480"/>
    <w:rsid w:val="000209E4"/>
    <w:rsid w:val="00020C37"/>
    <w:rsid w:val="00026F5A"/>
    <w:rsid w:val="000314E8"/>
    <w:rsid w:val="000357D4"/>
    <w:rsid w:val="00040995"/>
    <w:rsid w:val="00046C1C"/>
    <w:rsid w:val="000524EA"/>
    <w:rsid w:val="00055258"/>
    <w:rsid w:val="00056611"/>
    <w:rsid w:val="00063543"/>
    <w:rsid w:val="00066103"/>
    <w:rsid w:val="000665C0"/>
    <w:rsid w:val="000672CC"/>
    <w:rsid w:val="00071AAA"/>
    <w:rsid w:val="0007259D"/>
    <w:rsid w:val="00073905"/>
    <w:rsid w:val="00081C8E"/>
    <w:rsid w:val="00094C6C"/>
    <w:rsid w:val="000A2F5B"/>
    <w:rsid w:val="000A51CF"/>
    <w:rsid w:val="000A717E"/>
    <w:rsid w:val="000B43F8"/>
    <w:rsid w:val="000B7322"/>
    <w:rsid w:val="000C1F0E"/>
    <w:rsid w:val="000E22B8"/>
    <w:rsid w:val="000E43A5"/>
    <w:rsid w:val="000F055B"/>
    <w:rsid w:val="000F1CD8"/>
    <w:rsid w:val="000F6163"/>
    <w:rsid w:val="001029C6"/>
    <w:rsid w:val="00114EAE"/>
    <w:rsid w:val="00116C42"/>
    <w:rsid w:val="001304EC"/>
    <w:rsid w:val="00133214"/>
    <w:rsid w:val="00134A33"/>
    <w:rsid w:val="00141635"/>
    <w:rsid w:val="00145302"/>
    <w:rsid w:val="00150F2B"/>
    <w:rsid w:val="00152069"/>
    <w:rsid w:val="00154A34"/>
    <w:rsid w:val="001562F4"/>
    <w:rsid w:val="0016778C"/>
    <w:rsid w:val="00173298"/>
    <w:rsid w:val="001756A2"/>
    <w:rsid w:val="00180592"/>
    <w:rsid w:val="00182017"/>
    <w:rsid w:val="00182642"/>
    <w:rsid w:val="001833CC"/>
    <w:rsid w:val="00183C83"/>
    <w:rsid w:val="00186BE6"/>
    <w:rsid w:val="001906A2"/>
    <w:rsid w:val="001975F6"/>
    <w:rsid w:val="001A0B2E"/>
    <w:rsid w:val="001A272D"/>
    <w:rsid w:val="001A608E"/>
    <w:rsid w:val="001C0A14"/>
    <w:rsid w:val="001C22F8"/>
    <w:rsid w:val="001D01AD"/>
    <w:rsid w:val="001D0CB3"/>
    <w:rsid w:val="001D230C"/>
    <w:rsid w:val="001D7932"/>
    <w:rsid w:val="001E2ADB"/>
    <w:rsid w:val="001F7E09"/>
    <w:rsid w:val="0020207A"/>
    <w:rsid w:val="0020459A"/>
    <w:rsid w:val="002172DE"/>
    <w:rsid w:val="00221094"/>
    <w:rsid w:val="0022795B"/>
    <w:rsid w:val="00230203"/>
    <w:rsid w:val="00241033"/>
    <w:rsid w:val="002428EC"/>
    <w:rsid w:val="00244B01"/>
    <w:rsid w:val="00252B07"/>
    <w:rsid w:val="002622B3"/>
    <w:rsid w:val="002622C6"/>
    <w:rsid w:val="002657DD"/>
    <w:rsid w:val="0028647C"/>
    <w:rsid w:val="00293FE5"/>
    <w:rsid w:val="00296F4C"/>
    <w:rsid w:val="002A17C7"/>
    <w:rsid w:val="002A6F4F"/>
    <w:rsid w:val="002C33DF"/>
    <w:rsid w:val="002C7D3A"/>
    <w:rsid w:val="002F294F"/>
    <w:rsid w:val="0030226F"/>
    <w:rsid w:val="003103E0"/>
    <w:rsid w:val="00312D8D"/>
    <w:rsid w:val="003134B6"/>
    <w:rsid w:val="00342D6A"/>
    <w:rsid w:val="00347DDD"/>
    <w:rsid w:val="00347FE8"/>
    <w:rsid w:val="00353BF5"/>
    <w:rsid w:val="003575A4"/>
    <w:rsid w:val="00374713"/>
    <w:rsid w:val="0037478A"/>
    <w:rsid w:val="003B17DF"/>
    <w:rsid w:val="003B4510"/>
    <w:rsid w:val="003B45D1"/>
    <w:rsid w:val="003B4F5D"/>
    <w:rsid w:val="003C36E7"/>
    <w:rsid w:val="003C6172"/>
    <w:rsid w:val="003D2559"/>
    <w:rsid w:val="003D389B"/>
    <w:rsid w:val="003D5444"/>
    <w:rsid w:val="003F412C"/>
    <w:rsid w:val="00401B73"/>
    <w:rsid w:val="00401E14"/>
    <w:rsid w:val="00402A54"/>
    <w:rsid w:val="004132D2"/>
    <w:rsid w:val="00416E53"/>
    <w:rsid w:val="00416EC3"/>
    <w:rsid w:val="00423D88"/>
    <w:rsid w:val="004248BB"/>
    <w:rsid w:val="00425FED"/>
    <w:rsid w:val="004263C1"/>
    <w:rsid w:val="00435EAB"/>
    <w:rsid w:val="0044320D"/>
    <w:rsid w:val="004446A6"/>
    <w:rsid w:val="00444FD2"/>
    <w:rsid w:val="00453252"/>
    <w:rsid w:val="004543D9"/>
    <w:rsid w:val="004549A6"/>
    <w:rsid w:val="00456841"/>
    <w:rsid w:val="0046212F"/>
    <w:rsid w:val="004670AA"/>
    <w:rsid w:val="004766EA"/>
    <w:rsid w:val="004903EE"/>
    <w:rsid w:val="00492893"/>
    <w:rsid w:val="004932C2"/>
    <w:rsid w:val="004A4BBB"/>
    <w:rsid w:val="004A5C0E"/>
    <w:rsid w:val="004A6F04"/>
    <w:rsid w:val="004B3346"/>
    <w:rsid w:val="004C627D"/>
    <w:rsid w:val="004D7D36"/>
    <w:rsid w:val="004F56F1"/>
    <w:rsid w:val="004F7508"/>
    <w:rsid w:val="00503618"/>
    <w:rsid w:val="00506FE9"/>
    <w:rsid w:val="00524034"/>
    <w:rsid w:val="005279E4"/>
    <w:rsid w:val="00536DFD"/>
    <w:rsid w:val="00540992"/>
    <w:rsid w:val="005409D7"/>
    <w:rsid w:val="00545749"/>
    <w:rsid w:val="00545EAB"/>
    <w:rsid w:val="00546452"/>
    <w:rsid w:val="0055003C"/>
    <w:rsid w:val="00556388"/>
    <w:rsid w:val="00561E1A"/>
    <w:rsid w:val="005635CB"/>
    <w:rsid w:val="00564E53"/>
    <w:rsid w:val="00571D74"/>
    <w:rsid w:val="00573538"/>
    <w:rsid w:val="00574F88"/>
    <w:rsid w:val="00582C28"/>
    <w:rsid w:val="00584B4F"/>
    <w:rsid w:val="005B4DDB"/>
    <w:rsid w:val="005C63FD"/>
    <w:rsid w:val="005C6E82"/>
    <w:rsid w:val="005D0FCA"/>
    <w:rsid w:val="005D19D4"/>
    <w:rsid w:val="005D3B90"/>
    <w:rsid w:val="005D59F2"/>
    <w:rsid w:val="005E10FC"/>
    <w:rsid w:val="005E6EC7"/>
    <w:rsid w:val="005F1C9E"/>
    <w:rsid w:val="005F7DC1"/>
    <w:rsid w:val="00611874"/>
    <w:rsid w:val="006242B7"/>
    <w:rsid w:val="00625CC9"/>
    <w:rsid w:val="00635067"/>
    <w:rsid w:val="00635500"/>
    <w:rsid w:val="0064163D"/>
    <w:rsid w:val="00643AB5"/>
    <w:rsid w:val="00644D0E"/>
    <w:rsid w:val="00654230"/>
    <w:rsid w:val="006571DB"/>
    <w:rsid w:val="00662165"/>
    <w:rsid w:val="00671DE6"/>
    <w:rsid w:val="00681984"/>
    <w:rsid w:val="00685088"/>
    <w:rsid w:val="0068618C"/>
    <w:rsid w:val="0068744F"/>
    <w:rsid w:val="006923FA"/>
    <w:rsid w:val="006A1790"/>
    <w:rsid w:val="006A768E"/>
    <w:rsid w:val="006B0D1C"/>
    <w:rsid w:val="006B113B"/>
    <w:rsid w:val="006B48C6"/>
    <w:rsid w:val="006C4CBA"/>
    <w:rsid w:val="006C4DB0"/>
    <w:rsid w:val="006C53E8"/>
    <w:rsid w:val="006E6528"/>
    <w:rsid w:val="006F0681"/>
    <w:rsid w:val="006F1CCD"/>
    <w:rsid w:val="006F6BBA"/>
    <w:rsid w:val="00715651"/>
    <w:rsid w:val="00717898"/>
    <w:rsid w:val="00724907"/>
    <w:rsid w:val="00734C65"/>
    <w:rsid w:val="00741134"/>
    <w:rsid w:val="00761B1D"/>
    <w:rsid w:val="00762FA4"/>
    <w:rsid w:val="007673EE"/>
    <w:rsid w:val="007700C7"/>
    <w:rsid w:val="00781FA8"/>
    <w:rsid w:val="00792406"/>
    <w:rsid w:val="007927E0"/>
    <w:rsid w:val="007931F4"/>
    <w:rsid w:val="007950AB"/>
    <w:rsid w:val="007A6AAB"/>
    <w:rsid w:val="007B159F"/>
    <w:rsid w:val="007B69BD"/>
    <w:rsid w:val="007D05EB"/>
    <w:rsid w:val="007E6EA1"/>
    <w:rsid w:val="008002E8"/>
    <w:rsid w:val="008019E7"/>
    <w:rsid w:val="00817E92"/>
    <w:rsid w:val="00820667"/>
    <w:rsid w:val="00831011"/>
    <w:rsid w:val="00833194"/>
    <w:rsid w:val="00841E58"/>
    <w:rsid w:val="00842F2A"/>
    <w:rsid w:val="008432F1"/>
    <w:rsid w:val="00847307"/>
    <w:rsid w:val="008726D8"/>
    <w:rsid w:val="0087374E"/>
    <w:rsid w:val="00873AA7"/>
    <w:rsid w:val="008758F0"/>
    <w:rsid w:val="00880891"/>
    <w:rsid w:val="008961DE"/>
    <w:rsid w:val="008A04D3"/>
    <w:rsid w:val="008A0DDE"/>
    <w:rsid w:val="008B5160"/>
    <w:rsid w:val="008B5315"/>
    <w:rsid w:val="008C238C"/>
    <w:rsid w:val="008D0D88"/>
    <w:rsid w:val="008D4306"/>
    <w:rsid w:val="008D56B2"/>
    <w:rsid w:val="008E0B42"/>
    <w:rsid w:val="008E1656"/>
    <w:rsid w:val="008E26D6"/>
    <w:rsid w:val="008E65F0"/>
    <w:rsid w:val="008E7D84"/>
    <w:rsid w:val="00901E48"/>
    <w:rsid w:val="009032CB"/>
    <w:rsid w:val="00905795"/>
    <w:rsid w:val="00921B69"/>
    <w:rsid w:val="009276FC"/>
    <w:rsid w:val="009306FF"/>
    <w:rsid w:val="00937C5D"/>
    <w:rsid w:val="00942915"/>
    <w:rsid w:val="00944DAF"/>
    <w:rsid w:val="00946102"/>
    <w:rsid w:val="00951A79"/>
    <w:rsid w:val="009601D7"/>
    <w:rsid w:val="009674A0"/>
    <w:rsid w:val="00991D25"/>
    <w:rsid w:val="00994361"/>
    <w:rsid w:val="00996953"/>
    <w:rsid w:val="009A0479"/>
    <w:rsid w:val="009B0CA7"/>
    <w:rsid w:val="009C1353"/>
    <w:rsid w:val="009C238A"/>
    <w:rsid w:val="009D2CCE"/>
    <w:rsid w:val="009D7F01"/>
    <w:rsid w:val="009F07B3"/>
    <w:rsid w:val="009F0FD6"/>
    <w:rsid w:val="009F72E4"/>
    <w:rsid w:val="00A048C8"/>
    <w:rsid w:val="00A1464E"/>
    <w:rsid w:val="00A23298"/>
    <w:rsid w:val="00A27705"/>
    <w:rsid w:val="00A27A9A"/>
    <w:rsid w:val="00A3180D"/>
    <w:rsid w:val="00A36CD6"/>
    <w:rsid w:val="00A4178B"/>
    <w:rsid w:val="00A53004"/>
    <w:rsid w:val="00A60812"/>
    <w:rsid w:val="00A64D9C"/>
    <w:rsid w:val="00A653BC"/>
    <w:rsid w:val="00A706ED"/>
    <w:rsid w:val="00A7177F"/>
    <w:rsid w:val="00A74FC3"/>
    <w:rsid w:val="00A76DCA"/>
    <w:rsid w:val="00A778A8"/>
    <w:rsid w:val="00A91DBF"/>
    <w:rsid w:val="00AA065D"/>
    <w:rsid w:val="00AB12EF"/>
    <w:rsid w:val="00AB71F5"/>
    <w:rsid w:val="00AD6934"/>
    <w:rsid w:val="00AE45A0"/>
    <w:rsid w:val="00AE773D"/>
    <w:rsid w:val="00B20532"/>
    <w:rsid w:val="00B23AEA"/>
    <w:rsid w:val="00B41C13"/>
    <w:rsid w:val="00B42938"/>
    <w:rsid w:val="00B44620"/>
    <w:rsid w:val="00B520CD"/>
    <w:rsid w:val="00B552E3"/>
    <w:rsid w:val="00B563E6"/>
    <w:rsid w:val="00B60F3B"/>
    <w:rsid w:val="00B64F23"/>
    <w:rsid w:val="00B6528E"/>
    <w:rsid w:val="00B71807"/>
    <w:rsid w:val="00B84F73"/>
    <w:rsid w:val="00B853D1"/>
    <w:rsid w:val="00B8782D"/>
    <w:rsid w:val="00B93F49"/>
    <w:rsid w:val="00BA478B"/>
    <w:rsid w:val="00BC1A34"/>
    <w:rsid w:val="00BE5E86"/>
    <w:rsid w:val="00BF4138"/>
    <w:rsid w:val="00C075EC"/>
    <w:rsid w:val="00C1145E"/>
    <w:rsid w:val="00C145C1"/>
    <w:rsid w:val="00C15E4F"/>
    <w:rsid w:val="00C20F3C"/>
    <w:rsid w:val="00C50E33"/>
    <w:rsid w:val="00C524C8"/>
    <w:rsid w:val="00C53295"/>
    <w:rsid w:val="00C61668"/>
    <w:rsid w:val="00C618D5"/>
    <w:rsid w:val="00C62F80"/>
    <w:rsid w:val="00C667DC"/>
    <w:rsid w:val="00C74805"/>
    <w:rsid w:val="00C766CE"/>
    <w:rsid w:val="00C77148"/>
    <w:rsid w:val="00C822E6"/>
    <w:rsid w:val="00C84640"/>
    <w:rsid w:val="00C91142"/>
    <w:rsid w:val="00C93BA1"/>
    <w:rsid w:val="00CA023F"/>
    <w:rsid w:val="00CA5F19"/>
    <w:rsid w:val="00CB050C"/>
    <w:rsid w:val="00CB6544"/>
    <w:rsid w:val="00CB6824"/>
    <w:rsid w:val="00CC3240"/>
    <w:rsid w:val="00CC436E"/>
    <w:rsid w:val="00CC4BB3"/>
    <w:rsid w:val="00CD65F4"/>
    <w:rsid w:val="00CE589E"/>
    <w:rsid w:val="00CE5906"/>
    <w:rsid w:val="00CF2AAB"/>
    <w:rsid w:val="00CF3BA5"/>
    <w:rsid w:val="00CF5A77"/>
    <w:rsid w:val="00CF7EF1"/>
    <w:rsid w:val="00D035C6"/>
    <w:rsid w:val="00D04D5B"/>
    <w:rsid w:val="00D10F7A"/>
    <w:rsid w:val="00D12126"/>
    <w:rsid w:val="00D12FA6"/>
    <w:rsid w:val="00D139AE"/>
    <w:rsid w:val="00D149AC"/>
    <w:rsid w:val="00D21DEE"/>
    <w:rsid w:val="00D32BD7"/>
    <w:rsid w:val="00D50E53"/>
    <w:rsid w:val="00D54745"/>
    <w:rsid w:val="00D62AA4"/>
    <w:rsid w:val="00D7275D"/>
    <w:rsid w:val="00D75274"/>
    <w:rsid w:val="00D76DB4"/>
    <w:rsid w:val="00D834EB"/>
    <w:rsid w:val="00D86B56"/>
    <w:rsid w:val="00DA261D"/>
    <w:rsid w:val="00DB488F"/>
    <w:rsid w:val="00DB5832"/>
    <w:rsid w:val="00DB6622"/>
    <w:rsid w:val="00DB6A5C"/>
    <w:rsid w:val="00DC0A02"/>
    <w:rsid w:val="00DD1B1D"/>
    <w:rsid w:val="00DE0D77"/>
    <w:rsid w:val="00DE5A79"/>
    <w:rsid w:val="00DF1CB9"/>
    <w:rsid w:val="00E0355E"/>
    <w:rsid w:val="00E0484A"/>
    <w:rsid w:val="00E04B64"/>
    <w:rsid w:val="00E0797F"/>
    <w:rsid w:val="00E20877"/>
    <w:rsid w:val="00E27ABA"/>
    <w:rsid w:val="00E45877"/>
    <w:rsid w:val="00E51548"/>
    <w:rsid w:val="00E51F51"/>
    <w:rsid w:val="00E61CA6"/>
    <w:rsid w:val="00E6702D"/>
    <w:rsid w:val="00E7470F"/>
    <w:rsid w:val="00E7511A"/>
    <w:rsid w:val="00E75FF1"/>
    <w:rsid w:val="00E762DB"/>
    <w:rsid w:val="00E81897"/>
    <w:rsid w:val="00E82B41"/>
    <w:rsid w:val="00E84975"/>
    <w:rsid w:val="00E8603B"/>
    <w:rsid w:val="00E920DE"/>
    <w:rsid w:val="00E96084"/>
    <w:rsid w:val="00E9682F"/>
    <w:rsid w:val="00EA4A5F"/>
    <w:rsid w:val="00EB2227"/>
    <w:rsid w:val="00EC1DE9"/>
    <w:rsid w:val="00EE00C2"/>
    <w:rsid w:val="00EE6E37"/>
    <w:rsid w:val="00EE7C8D"/>
    <w:rsid w:val="00F07E88"/>
    <w:rsid w:val="00F15E86"/>
    <w:rsid w:val="00F167D0"/>
    <w:rsid w:val="00F2223B"/>
    <w:rsid w:val="00F30900"/>
    <w:rsid w:val="00F40441"/>
    <w:rsid w:val="00F411F6"/>
    <w:rsid w:val="00F4628E"/>
    <w:rsid w:val="00F517D9"/>
    <w:rsid w:val="00F531A7"/>
    <w:rsid w:val="00F57EC0"/>
    <w:rsid w:val="00F7282A"/>
    <w:rsid w:val="00F82F10"/>
    <w:rsid w:val="00F8696F"/>
    <w:rsid w:val="00FA2B67"/>
    <w:rsid w:val="00FA4D8A"/>
    <w:rsid w:val="00FA707A"/>
    <w:rsid w:val="00FB07FF"/>
    <w:rsid w:val="00FC0C8F"/>
    <w:rsid w:val="00FC144D"/>
    <w:rsid w:val="00FC6DD5"/>
    <w:rsid w:val="00FC74BA"/>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D8CF"/>
  <w15:chartTrackingRefBased/>
  <w15:docId w15:val="{EFEEFD55-E400-46D7-9308-CE74F4C5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paragraph" w:styleId="Pataisymai">
    <w:name w:val="Revision"/>
    <w:hidden/>
    <w:uiPriority w:val="99"/>
    <w:semiHidden/>
    <w:rsid w:val="008A0D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379940f47d945f4b318f63748b83a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08D58-8123-4243-A253-C80AF66211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2A3D-51E1-4B2A-AF80-C18BF82D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c379940f47d945f4b318f63748b83aac.dot</Template>
  <TotalTime>40</TotalTime>
  <Pages>1</Pages>
  <Words>1570</Words>
  <Characters>895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DALYVAUTI "TŪKSTANTMEČIO MOKYKLŲ" PROGRAMOJE PARTNERIO TEISĖMIS</vt:lpstr>
      <vt:lpstr/>
    </vt:vector>
  </TitlesOfParts>
  <Manager>2022-02-24</Manager>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"TŪKSTANTMEČIO MOKYKLŲ" PROGRAMOJE PARTNERIO TEISĖMIS</dc:title>
  <dc:subject>T1-909</dc:subject>
  <dc:creator>ŠILUTĖS RAJONO SAVIVALDYBĖS TARYBA</dc:creator>
  <cp:keywords/>
  <dc:description/>
  <cp:lastModifiedBy>SVIE_DB</cp:lastModifiedBy>
  <cp:revision>6</cp:revision>
  <cp:lastPrinted>2024-04-18T08:10:00Z</cp:lastPrinted>
  <dcterms:created xsi:type="dcterms:W3CDTF">2024-06-12T12:23:00Z</dcterms:created>
  <dcterms:modified xsi:type="dcterms:W3CDTF">2024-06-13T08:40:00Z</dcterms:modified>
  <cp:category>SPRENDIMAS</cp:category>
</cp:coreProperties>
</file>