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823C4" w14:textId="77777777" w:rsidR="005943DB" w:rsidRPr="00B540ED" w:rsidRDefault="008D5A95" w:rsidP="001860AA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</w:pPr>
      <w:r w:rsidRPr="00B540ED">
        <w:rPr>
          <w:noProof/>
          <w:color w:val="000000" w:themeColor="text1"/>
          <w:lang w:val="lt-LT" w:eastAsia="lt-LT"/>
        </w:rPr>
        <w:drawing>
          <wp:inline distT="0" distB="0" distL="0" distR="0" wp14:anchorId="666F2B86" wp14:editId="51E59E9A">
            <wp:extent cx="581025" cy="647700"/>
            <wp:effectExtent l="0" t="0" r="9525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11222" w14:textId="77777777" w:rsidR="004B656B" w:rsidRPr="00B540ED" w:rsidRDefault="004B656B" w:rsidP="001860AA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</w:pPr>
    </w:p>
    <w:p w14:paraId="40D18CD3" w14:textId="77777777" w:rsidR="004B656B" w:rsidRPr="00B540ED" w:rsidRDefault="004B656B" w:rsidP="001860AA">
      <w:pPr>
        <w:keepNext/>
        <w:tabs>
          <w:tab w:val="left" w:pos="1296"/>
        </w:tabs>
        <w:jc w:val="center"/>
        <w:outlineLvl w:val="0"/>
        <w:rPr>
          <w:b/>
          <w:caps/>
          <w:color w:val="000000" w:themeColor="text1"/>
        </w:rPr>
      </w:pPr>
      <w:r w:rsidRPr="00B540ED">
        <w:rPr>
          <w:b/>
          <w:caps/>
          <w:color w:val="000000" w:themeColor="text1"/>
        </w:rPr>
        <w:t>ŠILUTĖS RAJONO savivaldybės</w:t>
      </w:r>
    </w:p>
    <w:p w14:paraId="421458C3" w14:textId="77777777" w:rsidR="004B656B" w:rsidRPr="00B540ED" w:rsidRDefault="004B656B" w:rsidP="001860AA">
      <w:pPr>
        <w:keepNext/>
        <w:tabs>
          <w:tab w:val="left" w:pos="1296"/>
        </w:tabs>
        <w:jc w:val="center"/>
        <w:outlineLvl w:val="0"/>
        <w:rPr>
          <w:b/>
          <w:caps/>
          <w:color w:val="000000" w:themeColor="text1"/>
        </w:rPr>
      </w:pPr>
      <w:r w:rsidRPr="00B540ED">
        <w:rPr>
          <w:b/>
          <w:caps/>
          <w:color w:val="000000" w:themeColor="text1"/>
        </w:rPr>
        <w:t>taryba</w:t>
      </w:r>
    </w:p>
    <w:p w14:paraId="730500A0" w14:textId="77777777" w:rsidR="000D082A" w:rsidRPr="00B540ED" w:rsidRDefault="000D082A" w:rsidP="001860AA">
      <w:pPr>
        <w:jc w:val="center"/>
        <w:rPr>
          <w:b/>
          <w:color w:val="000000" w:themeColor="text1"/>
        </w:rPr>
      </w:pPr>
    </w:p>
    <w:p w14:paraId="4A6D2D9E" w14:textId="77777777" w:rsidR="00F25F3A" w:rsidRPr="00B540ED" w:rsidRDefault="00F25F3A" w:rsidP="001860AA">
      <w:pPr>
        <w:jc w:val="center"/>
        <w:rPr>
          <w:b/>
          <w:caps/>
          <w:color w:val="000000" w:themeColor="text1"/>
        </w:rPr>
      </w:pPr>
      <w:r w:rsidRPr="00B540ED">
        <w:rPr>
          <w:b/>
          <w:caps/>
          <w:color w:val="000000" w:themeColor="text1"/>
        </w:rPr>
        <w:t>sprendimas</w:t>
      </w:r>
    </w:p>
    <w:p w14:paraId="0F405A91" w14:textId="1919011C" w:rsidR="00817429" w:rsidRPr="00B540ED" w:rsidRDefault="00817429" w:rsidP="00817429">
      <w:pPr>
        <w:shd w:val="clear" w:color="auto" w:fill="FFFFFF"/>
        <w:jc w:val="center"/>
        <w:rPr>
          <w:color w:val="000000" w:themeColor="text1"/>
        </w:rPr>
      </w:pPr>
      <w:r w:rsidRPr="00B540ED">
        <w:rPr>
          <w:b/>
          <w:bCs/>
          <w:color w:val="000000" w:themeColor="text1"/>
        </w:rPr>
        <w:t xml:space="preserve">DĖL </w:t>
      </w:r>
      <w:r w:rsidR="00052DE3" w:rsidRPr="00B540ED">
        <w:rPr>
          <w:b/>
          <w:bCs/>
          <w:color w:val="000000" w:themeColor="text1"/>
        </w:rPr>
        <w:t xml:space="preserve">ŠILUTĖS RAJONO SAVIVALDYBĖS </w:t>
      </w:r>
      <w:r w:rsidRPr="00B540ED">
        <w:rPr>
          <w:b/>
          <w:bCs/>
          <w:color w:val="000000" w:themeColor="text1"/>
        </w:rPr>
        <w:t>TURTO PERDAVIMO PATIKĖJIMO TEISE</w:t>
      </w:r>
    </w:p>
    <w:p w14:paraId="32DF149D" w14:textId="667DCDE5" w:rsidR="00817429" w:rsidRPr="00B540ED" w:rsidRDefault="0084643B" w:rsidP="00817429">
      <w:pPr>
        <w:shd w:val="clear" w:color="auto" w:fill="FFFFFF"/>
        <w:jc w:val="center"/>
        <w:rPr>
          <w:color w:val="000000" w:themeColor="text1"/>
        </w:rPr>
      </w:pPr>
      <w:r w:rsidRPr="0084643B">
        <w:rPr>
          <w:b/>
          <w:bCs/>
          <w:color w:val="000000" w:themeColor="text1"/>
        </w:rPr>
        <w:t>ŠILUTĖS HUGO ŠOJAUS MUZIEJU</w:t>
      </w:r>
      <w:r>
        <w:rPr>
          <w:b/>
          <w:bCs/>
          <w:color w:val="000000" w:themeColor="text1"/>
        </w:rPr>
        <w:t>I</w:t>
      </w:r>
    </w:p>
    <w:p w14:paraId="78ED0FDB" w14:textId="77777777" w:rsidR="003752BD" w:rsidRPr="00B540ED" w:rsidRDefault="003752BD" w:rsidP="001860AA">
      <w:pPr>
        <w:pStyle w:val="Betarp"/>
        <w:jc w:val="center"/>
        <w:rPr>
          <w:b/>
          <w:bCs/>
          <w:color w:val="000000" w:themeColor="text1"/>
          <w:szCs w:val="24"/>
          <w:lang w:val="lt-LT"/>
        </w:rPr>
      </w:pPr>
    </w:p>
    <w:p w14:paraId="11836599" w14:textId="0705074A" w:rsidR="00F15691" w:rsidRPr="00B540ED" w:rsidRDefault="00C76A84" w:rsidP="001860AA">
      <w:pPr>
        <w:pStyle w:val="Betarp"/>
        <w:jc w:val="center"/>
        <w:rPr>
          <w:color w:val="000000" w:themeColor="text1"/>
          <w:szCs w:val="24"/>
          <w:lang w:val="lt-LT"/>
        </w:rPr>
      </w:pPr>
      <w:r w:rsidRPr="00B540ED">
        <w:rPr>
          <w:color w:val="000000" w:themeColor="text1"/>
          <w:szCs w:val="24"/>
          <w:lang w:val="lt-LT"/>
        </w:rPr>
        <w:t>202</w:t>
      </w:r>
      <w:r w:rsidR="0084643B">
        <w:rPr>
          <w:color w:val="000000" w:themeColor="text1"/>
          <w:szCs w:val="24"/>
          <w:lang w:val="lt-LT"/>
        </w:rPr>
        <w:t>4</w:t>
      </w:r>
      <w:r w:rsidRPr="00B540ED">
        <w:rPr>
          <w:color w:val="000000" w:themeColor="text1"/>
          <w:szCs w:val="24"/>
          <w:lang w:val="lt-LT"/>
        </w:rPr>
        <w:t xml:space="preserve"> m.</w:t>
      </w:r>
      <w:r w:rsidR="004F76BD">
        <w:rPr>
          <w:color w:val="000000" w:themeColor="text1"/>
          <w:szCs w:val="24"/>
          <w:lang w:val="lt-LT"/>
        </w:rPr>
        <w:t xml:space="preserve"> </w:t>
      </w:r>
      <w:r w:rsidR="0084643B">
        <w:rPr>
          <w:color w:val="000000" w:themeColor="text1"/>
          <w:szCs w:val="24"/>
          <w:lang w:val="lt-LT"/>
        </w:rPr>
        <w:t xml:space="preserve">                    </w:t>
      </w:r>
      <w:r w:rsidR="004F76BD">
        <w:rPr>
          <w:color w:val="000000" w:themeColor="text1"/>
          <w:szCs w:val="24"/>
          <w:lang w:val="lt-LT"/>
        </w:rPr>
        <w:t xml:space="preserve"> </w:t>
      </w:r>
      <w:r w:rsidRPr="00B540ED">
        <w:rPr>
          <w:color w:val="000000" w:themeColor="text1"/>
          <w:szCs w:val="24"/>
          <w:lang w:val="lt-LT"/>
        </w:rPr>
        <w:t>d.   Nr.</w:t>
      </w:r>
      <w:r w:rsidR="00F15691" w:rsidRPr="00B540ED">
        <w:rPr>
          <w:color w:val="000000" w:themeColor="text1"/>
          <w:szCs w:val="24"/>
          <w:lang w:val="lt-LT"/>
        </w:rPr>
        <w:t xml:space="preserve"> </w:t>
      </w:r>
      <w:r w:rsidR="004B656B" w:rsidRPr="00B540ED">
        <w:rPr>
          <w:color w:val="000000" w:themeColor="text1"/>
          <w:szCs w:val="24"/>
          <w:lang w:val="lt-LT"/>
        </w:rPr>
        <w:t>T1-</w:t>
      </w:r>
    </w:p>
    <w:p w14:paraId="78DD5A4C" w14:textId="77777777" w:rsidR="00C76A84" w:rsidRPr="00B540ED" w:rsidRDefault="00C76A84" w:rsidP="001860AA">
      <w:pPr>
        <w:pStyle w:val="Betarp"/>
        <w:jc w:val="center"/>
        <w:rPr>
          <w:color w:val="000000" w:themeColor="text1"/>
          <w:szCs w:val="24"/>
          <w:lang w:val="lt-LT"/>
        </w:rPr>
      </w:pPr>
      <w:r w:rsidRPr="00B540ED">
        <w:rPr>
          <w:color w:val="000000" w:themeColor="text1"/>
          <w:szCs w:val="24"/>
          <w:lang w:val="lt-LT"/>
        </w:rPr>
        <w:t>Šilutė</w:t>
      </w:r>
    </w:p>
    <w:p w14:paraId="56147524" w14:textId="77777777" w:rsidR="008A2547" w:rsidRDefault="008A2547" w:rsidP="00C76A84">
      <w:pPr>
        <w:pStyle w:val="Betarp"/>
        <w:rPr>
          <w:color w:val="000000" w:themeColor="text1"/>
          <w:szCs w:val="24"/>
          <w:lang w:val="lt-LT"/>
        </w:rPr>
      </w:pPr>
    </w:p>
    <w:p w14:paraId="7343A6CE" w14:textId="77777777" w:rsidR="00CD2E6B" w:rsidRPr="00B540ED" w:rsidRDefault="00CD2E6B" w:rsidP="00C76A84">
      <w:pPr>
        <w:pStyle w:val="Betarp"/>
        <w:rPr>
          <w:color w:val="000000" w:themeColor="text1"/>
          <w:szCs w:val="24"/>
          <w:lang w:val="lt-LT"/>
        </w:rPr>
      </w:pPr>
    </w:p>
    <w:p w14:paraId="5BB68A49" w14:textId="45B5D535" w:rsidR="00752685" w:rsidRPr="00B540ED" w:rsidRDefault="00817429" w:rsidP="004632BE">
      <w:pPr>
        <w:spacing w:line="276" w:lineRule="auto"/>
        <w:ind w:firstLine="993"/>
        <w:jc w:val="both"/>
        <w:rPr>
          <w:color w:val="000000" w:themeColor="text1"/>
          <w:lang w:eastAsia="en-US"/>
        </w:rPr>
      </w:pPr>
      <w:r w:rsidRPr="00B540ED">
        <w:rPr>
          <w:color w:val="000000" w:themeColor="text1"/>
          <w:lang w:eastAsia="en-US"/>
        </w:rPr>
        <w:t>Vadovaudamasi Lietuvos Respublikos vietos savivaldos įstatymo 1</w:t>
      </w:r>
      <w:r w:rsidR="00BE0712" w:rsidRPr="00B540ED">
        <w:rPr>
          <w:color w:val="000000" w:themeColor="text1"/>
          <w:lang w:eastAsia="en-US"/>
        </w:rPr>
        <w:t>5</w:t>
      </w:r>
      <w:r w:rsidRPr="00B540ED">
        <w:rPr>
          <w:color w:val="000000" w:themeColor="text1"/>
          <w:lang w:eastAsia="en-US"/>
        </w:rPr>
        <w:t xml:space="preserve"> straipsnio 2 dalies </w:t>
      </w:r>
      <w:r w:rsidR="00BE0712" w:rsidRPr="00B540ED">
        <w:rPr>
          <w:color w:val="000000" w:themeColor="text1"/>
          <w:lang w:eastAsia="en-US"/>
        </w:rPr>
        <w:t>19</w:t>
      </w:r>
      <w:r w:rsidRPr="00B540ED">
        <w:rPr>
          <w:color w:val="000000" w:themeColor="text1"/>
          <w:lang w:eastAsia="en-US"/>
        </w:rPr>
        <w:t xml:space="preserve"> punktu, Lietuvos Respublikos valstybės ir savivaldybių turto valdymo, naudojimo ir disponavimo juo įstatymo 12 straipsnio 1 ir 2 dalimis,</w:t>
      </w:r>
      <w:r w:rsidR="00F63AA9" w:rsidRPr="00B540ED">
        <w:rPr>
          <w:color w:val="000000" w:themeColor="text1"/>
          <w:lang w:eastAsia="en-US"/>
        </w:rPr>
        <w:t xml:space="preserve"> </w:t>
      </w:r>
      <w:r w:rsidRPr="00B540ED">
        <w:rPr>
          <w:color w:val="000000" w:themeColor="text1"/>
          <w:lang w:eastAsia="en-US"/>
        </w:rPr>
        <w:t xml:space="preserve">Šilutės rajono  savivaldybės taryba </w:t>
      </w:r>
      <w:r w:rsidR="00F63AA9" w:rsidRPr="00B540ED">
        <w:rPr>
          <w:color w:val="000000" w:themeColor="text1"/>
          <w:lang w:eastAsia="en-US"/>
        </w:rPr>
        <w:t xml:space="preserve"> </w:t>
      </w:r>
      <w:r w:rsidRPr="00B540ED">
        <w:rPr>
          <w:color w:val="000000" w:themeColor="text1"/>
          <w:lang w:eastAsia="en-US"/>
        </w:rPr>
        <w:t>n u s p r e n d ž i a:</w:t>
      </w:r>
    </w:p>
    <w:p w14:paraId="51C567CD" w14:textId="34F94E7F" w:rsidR="00EC477A" w:rsidRDefault="00817429" w:rsidP="004632BE">
      <w:pPr>
        <w:spacing w:line="276" w:lineRule="auto"/>
        <w:ind w:firstLine="993"/>
        <w:jc w:val="both"/>
        <w:rPr>
          <w:color w:val="000000" w:themeColor="text1"/>
          <w:lang w:eastAsia="en-US"/>
        </w:rPr>
      </w:pPr>
      <w:r w:rsidRPr="00B540ED">
        <w:rPr>
          <w:color w:val="000000" w:themeColor="text1"/>
          <w:lang w:eastAsia="en-US"/>
        </w:rPr>
        <w:t xml:space="preserve">1. </w:t>
      </w:r>
      <w:r w:rsidR="00EC477A">
        <w:rPr>
          <w:color w:val="000000" w:themeColor="text1"/>
          <w:lang w:eastAsia="en-US"/>
        </w:rPr>
        <w:t xml:space="preserve">Perduoti </w:t>
      </w:r>
      <w:r w:rsidR="0084643B" w:rsidRPr="0084643B">
        <w:rPr>
          <w:color w:val="000000" w:themeColor="text1"/>
          <w:lang w:eastAsia="en-US"/>
        </w:rPr>
        <w:t>Šilutės Hugo Šojaus muzieju</w:t>
      </w:r>
      <w:r w:rsidR="0084643B">
        <w:rPr>
          <w:color w:val="000000" w:themeColor="text1"/>
          <w:lang w:eastAsia="en-US"/>
        </w:rPr>
        <w:t>i</w:t>
      </w:r>
      <w:r w:rsidR="00EC477A">
        <w:rPr>
          <w:color w:val="000000" w:themeColor="text1"/>
          <w:lang w:eastAsia="en-US"/>
        </w:rPr>
        <w:t xml:space="preserve">, juridinio asmens kodas </w:t>
      </w:r>
      <w:r w:rsidR="0084643B" w:rsidRPr="0084643B">
        <w:rPr>
          <w:color w:val="000000" w:themeColor="text1"/>
          <w:lang w:eastAsia="en-US"/>
        </w:rPr>
        <w:t>190704770</w:t>
      </w:r>
      <w:r w:rsidR="00EC477A">
        <w:rPr>
          <w:color w:val="000000" w:themeColor="text1"/>
          <w:lang w:eastAsia="en-US"/>
        </w:rPr>
        <w:t xml:space="preserve">, </w:t>
      </w:r>
      <w:r w:rsidR="00EC477A" w:rsidRPr="00B540ED">
        <w:rPr>
          <w:color w:val="000000" w:themeColor="text1"/>
          <w:lang w:eastAsia="en-US"/>
        </w:rPr>
        <w:t>patikėjimo teise valdyti, naudoti ir disponuoti juo</w:t>
      </w:r>
      <w:r w:rsidR="0084643B">
        <w:rPr>
          <w:color w:val="000000" w:themeColor="text1"/>
          <w:lang w:eastAsia="en-US"/>
        </w:rPr>
        <w:t xml:space="preserve"> įstatuose numatytai veiklai vykdyti </w:t>
      </w:r>
      <w:r w:rsidR="00EC477A" w:rsidRPr="00B540ED">
        <w:rPr>
          <w:color w:val="000000" w:themeColor="text1"/>
          <w:lang w:eastAsia="en-US"/>
        </w:rPr>
        <w:t xml:space="preserve"> Savivaldybei nuosavybės teise priklausantį</w:t>
      </w:r>
      <w:r w:rsidR="00EC477A">
        <w:rPr>
          <w:color w:val="000000" w:themeColor="text1"/>
          <w:lang w:eastAsia="en-US"/>
        </w:rPr>
        <w:t xml:space="preserve"> </w:t>
      </w:r>
      <w:r w:rsidR="0084643B">
        <w:rPr>
          <w:color w:val="000000" w:themeColor="text1"/>
          <w:lang w:eastAsia="en-US"/>
        </w:rPr>
        <w:t xml:space="preserve">ilgalaikį ir trumpalaikį </w:t>
      </w:r>
      <w:r w:rsidR="00EC477A">
        <w:rPr>
          <w:color w:val="000000" w:themeColor="text1"/>
          <w:lang w:eastAsia="en-US"/>
        </w:rPr>
        <w:t xml:space="preserve">turtą </w:t>
      </w:r>
      <w:r w:rsidR="0084643B">
        <w:rPr>
          <w:color w:val="000000" w:themeColor="text1"/>
        </w:rPr>
        <w:t>pagal priedą Nr. 1 ir priedą Nr. 2.</w:t>
      </w:r>
      <w:r w:rsidR="00EC477A">
        <w:rPr>
          <w:color w:val="000000" w:themeColor="text1"/>
          <w:lang w:eastAsia="en-US"/>
        </w:rPr>
        <w:t xml:space="preserve"> </w:t>
      </w:r>
    </w:p>
    <w:p w14:paraId="73611EB0" w14:textId="04243F7D" w:rsidR="00752685" w:rsidRPr="00B540ED" w:rsidRDefault="00EC477A" w:rsidP="004632BE">
      <w:pPr>
        <w:spacing w:line="276" w:lineRule="auto"/>
        <w:ind w:firstLine="993"/>
        <w:jc w:val="both"/>
        <w:rPr>
          <w:color w:val="000000" w:themeColor="text1"/>
        </w:rPr>
      </w:pPr>
      <w:r>
        <w:rPr>
          <w:color w:val="000000" w:themeColor="text1"/>
          <w:lang w:eastAsia="en-US"/>
        </w:rPr>
        <w:t>2</w:t>
      </w:r>
      <w:r w:rsidR="00A04CA4" w:rsidRPr="00B540ED">
        <w:rPr>
          <w:color w:val="000000" w:themeColor="text1"/>
        </w:rPr>
        <w:t xml:space="preserve">. </w:t>
      </w:r>
      <w:r w:rsidR="00052DE3" w:rsidRPr="00B540ED">
        <w:rPr>
          <w:color w:val="000000" w:themeColor="text1"/>
        </w:rPr>
        <w:t>Įgalioti Savivaldybės administracijos direktorių, o tarnybinių komandiruočių, atostogų, ligos ar kitais atvejais, kai jis negali eiti pareigų, Savivaldybės administracijos direktori</w:t>
      </w:r>
      <w:r w:rsidR="00D97047">
        <w:rPr>
          <w:color w:val="000000" w:themeColor="text1"/>
        </w:rPr>
        <w:t>ų pavaduojantį asmenį</w:t>
      </w:r>
      <w:r w:rsidR="00052DE3" w:rsidRPr="00B540ED">
        <w:rPr>
          <w:color w:val="000000" w:themeColor="text1"/>
        </w:rPr>
        <w:t>, pasirašyti Savivaldybės vardu turto perdavimo ir priėmimo akt</w:t>
      </w:r>
      <w:r w:rsidR="00B540ED" w:rsidRPr="00B540ED">
        <w:rPr>
          <w:color w:val="000000" w:themeColor="text1"/>
        </w:rPr>
        <w:t>us</w:t>
      </w:r>
      <w:r w:rsidR="00052DE3" w:rsidRPr="00B540ED">
        <w:rPr>
          <w:color w:val="000000" w:themeColor="text1"/>
        </w:rPr>
        <w:t>.</w:t>
      </w:r>
    </w:p>
    <w:p w14:paraId="44D1CCB3" w14:textId="4019D115" w:rsidR="00C76A84" w:rsidRPr="00B540ED" w:rsidRDefault="00C76A84" w:rsidP="004632BE">
      <w:pPr>
        <w:spacing w:line="276" w:lineRule="auto"/>
        <w:ind w:firstLine="993"/>
        <w:jc w:val="both"/>
        <w:rPr>
          <w:color w:val="000000" w:themeColor="text1"/>
        </w:rPr>
      </w:pPr>
      <w:r w:rsidRPr="00B540ED">
        <w:rPr>
          <w:color w:val="000000" w:themeColor="text1"/>
        </w:rPr>
        <w:t>Šis sprendimas gali būti skundžiamas Lietuvos Respublikos administracinių bylų teisenos įstatymo nustatyta tvarka Lietuvos administracinių ginčų komisijos Klaipėdos apygardos skyriui (</w:t>
      </w:r>
      <w:r w:rsidR="00896DC5">
        <w:rPr>
          <w:color w:val="000000" w:themeColor="text1"/>
        </w:rPr>
        <w:t>J. Janonio</w:t>
      </w:r>
      <w:r w:rsidRPr="00B540ED">
        <w:rPr>
          <w:color w:val="000000" w:themeColor="text1"/>
        </w:rPr>
        <w:t xml:space="preserve"> g. </w:t>
      </w:r>
      <w:r w:rsidR="00896DC5">
        <w:rPr>
          <w:color w:val="000000" w:themeColor="text1"/>
        </w:rPr>
        <w:t>24</w:t>
      </w:r>
      <w:r w:rsidRPr="00B540ED">
        <w:rPr>
          <w:color w:val="000000" w:themeColor="text1"/>
        </w:rPr>
        <w:t>, Klaipėda) arba Regionų apygardos administracinio teismo Klaipėdos rūmams (Galinio Pylimo g. 9, Klaipėda) per vieną mėnesį nuo šio teisės akto paskelbimo arba įteikimo suinteresuotam asmeniui dienos.</w:t>
      </w:r>
    </w:p>
    <w:p w14:paraId="3FA6D741" w14:textId="77777777" w:rsidR="00F25F3A" w:rsidRDefault="00F25F3A" w:rsidP="00C83EC4">
      <w:pPr>
        <w:rPr>
          <w:color w:val="000000" w:themeColor="text1"/>
        </w:rPr>
      </w:pPr>
    </w:p>
    <w:p w14:paraId="0C82A695" w14:textId="77777777" w:rsidR="0084643B" w:rsidRDefault="0084643B" w:rsidP="00C83EC4">
      <w:pPr>
        <w:rPr>
          <w:color w:val="000000" w:themeColor="text1"/>
        </w:rPr>
      </w:pPr>
    </w:p>
    <w:p w14:paraId="2A0B48CC" w14:textId="77777777" w:rsidR="00D97047" w:rsidRPr="00B540ED" w:rsidRDefault="00D97047" w:rsidP="00C83EC4">
      <w:pPr>
        <w:rPr>
          <w:color w:val="000000" w:themeColor="text1"/>
        </w:rPr>
      </w:pPr>
    </w:p>
    <w:p w14:paraId="5192BEF1" w14:textId="77777777" w:rsidR="00F25F3A" w:rsidRPr="00B540ED" w:rsidRDefault="00F25F3A" w:rsidP="00F25F3A">
      <w:pPr>
        <w:rPr>
          <w:color w:val="000000" w:themeColor="text1"/>
        </w:rPr>
      </w:pPr>
      <w:r w:rsidRPr="00B540ED">
        <w:rPr>
          <w:color w:val="000000" w:themeColor="text1"/>
        </w:rPr>
        <w:t>Savivaldybės meras</w:t>
      </w:r>
      <w:r w:rsidR="006B26A2" w:rsidRPr="00B540ED">
        <w:rPr>
          <w:color w:val="000000" w:themeColor="text1"/>
        </w:rPr>
        <w:tab/>
      </w:r>
      <w:r w:rsidR="006B26A2" w:rsidRPr="00B540ED">
        <w:rPr>
          <w:color w:val="000000" w:themeColor="text1"/>
        </w:rPr>
        <w:tab/>
      </w:r>
      <w:r w:rsidR="006B26A2" w:rsidRPr="00B540ED">
        <w:rPr>
          <w:color w:val="000000" w:themeColor="text1"/>
        </w:rPr>
        <w:tab/>
      </w:r>
      <w:r w:rsidR="006B26A2" w:rsidRPr="00B540ED">
        <w:rPr>
          <w:color w:val="000000" w:themeColor="text1"/>
        </w:rPr>
        <w:tab/>
        <w:t xml:space="preserve">                 Vytautas Laurinaitis </w:t>
      </w:r>
    </w:p>
    <w:p w14:paraId="10E928CE" w14:textId="77777777" w:rsidR="00B540ED" w:rsidRDefault="00B540ED" w:rsidP="004B7D10">
      <w:pPr>
        <w:rPr>
          <w:color w:val="000000" w:themeColor="text1"/>
          <w:szCs w:val="20"/>
          <w:lang w:eastAsia="en-US"/>
        </w:rPr>
      </w:pPr>
    </w:p>
    <w:p w14:paraId="36DB128D" w14:textId="77777777" w:rsidR="008956FB" w:rsidRDefault="008956FB" w:rsidP="004B7D10">
      <w:pPr>
        <w:rPr>
          <w:color w:val="000000" w:themeColor="text1"/>
          <w:szCs w:val="20"/>
          <w:lang w:eastAsia="en-US"/>
        </w:rPr>
      </w:pPr>
    </w:p>
    <w:p w14:paraId="3142B96F" w14:textId="77777777" w:rsidR="004632BE" w:rsidRDefault="004632BE" w:rsidP="004B7D10">
      <w:pPr>
        <w:rPr>
          <w:color w:val="000000" w:themeColor="text1"/>
          <w:szCs w:val="20"/>
          <w:lang w:eastAsia="en-US"/>
        </w:rPr>
      </w:pPr>
    </w:p>
    <w:p w14:paraId="67D0B31C" w14:textId="77777777" w:rsidR="004632BE" w:rsidRDefault="004632BE" w:rsidP="004B7D10">
      <w:pPr>
        <w:rPr>
          <w:color w:val="000000" w:themeColor="text1"/>
          <w:szCs w:val="20"/>
          <w:lang w:eastAsia="en-US"/>
        </w:rPr>
      </w:pPr>
    </w:p>
    <w:p w14:paraId="4C742691" w14:textId="77777777" w:rsidR="004632BE" w:rsidRDefault="004632BE" w:rsidP="004B7D10">
      <w:pPr>
        <w:rPr>
          <w:color w:val="000000" w:themeColor="text1"/>
          <w:szCs w:val="20"/>
          <w:lang w:eastAsia="en-US"/>
        </w:rPr>
      </w:pPr>
    </w:p>
    <w:p w14:paraId="1EF86A03" w14:textId="77777777" w:rsidR="004632BE" w:rsidRDefault="004632BE" w:rsidP="004B7D10">
      <w:pPr>
        <w:rPr>
          <w:color w:val="000000" w:themeColor="text1"/>
          <w:szCs w:val="20"/>
          <w:lang w:eastAsia="en-US"/>
        </w:rPr>
      </w:pPr>
    </w:p>
    <w:p w14:paraId="42D68A8B" w14:textId="77777777" w:rsidR="004632BE" w:rsidRDefault="004632BE" w:rsidP="004B7D10">
      <w:pPr>
        <w:rPr>
          <w:color w:val="000000" w:themeColor="text1"/>
          <w:szCs w:val="20"/>
          <w:lang w:eastAsia="en-US"/>
        </w:rPr>
      </w:pPr>
    </w:p>
    <w:p w14:paraId="4FD07A5A" w14:textId="77777777" w:rsidR="004F76BD" w:rsidRDefault="004F76BD" w:rsidP="004B7D10">
      <w:pPr>
        <w:rPr>
          <w:color w:val="000000" w:themeColor="text1"/>
          <w:szCs w:val="20"/>
          <w:lang w:eastAsia="en-US"/>
        </w:rPr>
      </w:pPr>
    </w:p>
    <w:p w14:paraId="497FA4B7" w14:textId="77777777" w:rsidR="005D42A9" w:rsidRDefault="005D42A9" w:rsidP="004B7D10">
      <w:pPr>
        <w:rPr>
          <w:color w:val="000000" w:themeColor="text1"/>
          <w:szCs w:val="20"/>
          <w:lang w:eastAsia="en-US"/>
        </w:rPr>
      </w:pPr>
      <w:bookmarkStart w:id="0" w:name="_GoBack"/>
      <w:bookmarkEnd w:id="0"/>
    </w:p>
    <w:p w14:paraId="0B3D5276" w14:textId="77777777" w:rsidR="0084643B" w:rsidRDefault="0084643B" w:rsidP="004B7D10">
      <w:pPr>
        <w:rPr>
          <w:color w:val="000000" w:themeColor="text1"/>
          <w:szCs w:val="20"/>
          <w:lang w:eastAsia="en-US"/>
        </w:rPr>
      </w:pPr>
    </w:p>
    <w:p w14:paraId="4A913269" w14:textId="77777777" w:rsidR="0084643B" w:rsidRDefault="0084643B" w:rsidP="004B7D10">
      <w:pPr>
        <w:rPr>
          <w:color w:val="000000" w:themeColor="text1"/>
          <w:szCs w:val="20"/>
          <w:lang w:eastAsia="en-US"/>
        </w:rPr>
      </w:pPr>
    </w:p>
    <w:p w14:paraId="417CD71D" w14:textId="77777777" w:rsidR="0084643B" w:rsidRDefault="0084643B" w:rsidP="004B7D10">
      <w:pPr>
        <w:rPr>
          <w:color w:val="000000" w:themeColor="text1"/>
          <w:szCs w:val="20"/>
          <w:lang w:eastAsia="en-US"/>
        </w:rPr>
      </w:pPr>
    </w:p>
    <w:p w14:paraId="6D5539BE" w14:textId="77777777" w:rsidR="0084643B" w:rsidRDefault="0084643B" w:rsidP="004B7D10">
      <w:pPr>
        <w:rPr>
          <w:color w:val="000000" w:themeColor="text1"/>
          <w:szCs w:val="20"/>
          <w:lang w:eastAsia="en-US"/>
        </w:rPr>
      </w:pPr>
    </w:p>
    <w:p w14:paraId="305D50C4" w14:textId="77777777" w:rsidR="00AB3F38" w:rsidRDefault="00AB3F38" w:rsidP="005D1311">
      <w:pPr>
        <w:jc w:val="both"/>
        <w:rPr>
          <w:color w:val="000000" w:themeColor="text1"/>
          <w:lang w:eastAsia="en-US"/>
        </w:rPr>
      </w:pPr>
    </w:p>
    <w:p w14:paraId="65EF0FAC" w14:textId="77777777" w:rsidR="00A47998" w:rsidRDefault="00A47998" w:rsidP="00A47998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1F39351E" w14:textId="77777777" w:rsidR="00A47998" w:rsidRPr="004009D6" w:rsidRDefault="00A47998" w:rsidP="00A47998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>
        <w:rPr>
          <w:szCs w:val="24"/>
          <w:lang w:val="lt-LT"/>
        </w:rPr>
        <w:t>tel. +370 655 94 796</w:t>
      </w:r>
      <w:r w:rsidRPr="004009D6">
        <w:rPr>
          <w:szCs w:val="24"/>
          <w:lang w:val="lt-LT"/>
        </w:rPr>
        <w:t xml:space="preserve">, el. p. daiva.thumat@silute.lt </w:t>
      </w:r>
    </w:p>
    <w:p w14:paraId="5C54D945" w14:textId="6CC01FA7" w:rsidR="00AB3F38" w:rsidRPr="00B540ED" w:rsidRDefault="00A47998" w:rsidP="00A47998">
      <w:pPr>
        <w:jc w:val="both"/>
        <w:rPr>
          <w:color w:val="000000" w:themeColor="text1"/>
        </w:rPr>
      </w:pPr>
      <w:r w:rsidRPr="000F41D3">
        <w:t>202</w:t>
      </w:r>
      <w:r>
        <w:t>4-10-02</w:t>
      </w:r>
    </w:p>
    <w:sectPr w:rsidR="00AB3F38" w:rsidRPr="00B540ED" w:rsidSect="004632BE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A06AEAD" w16cid:durableId="63E7F7CA"/>
  <w16cid:commentId w16cid:paraId="606FAEE7" w16cid:durableId="4B6ADD3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E574C" w14:textId="77777777" w:rsidR="00C37ECB" w:rsidRDefault="00C37ECB" w:rsidP="001D50EF">
      <w:r>
        <w:separator/>
      </w:r>
    </w:p>
  </w:endnote>
  <w:endnote w:type="continuationSeparator" w:id="0">
    <w:p w14:paraId="2EF8845C" w14:textId="77777777" w:rsidR="00C37ECB" w:rsidRDefault="00C37ECB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B8973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9C3C9" w14:textId="77777777" w:rsidR="00C37ECB" w:rsidRDefault="00C37ECB" w:rsidP="001D50EF">
      <w:r>
        <w:separator/>
      </w:r>
    </w:p>
  </w:footnote>
  <w:footnote w:type="continuationSeparator" w:id="0">
    <w:p w14:paraId="2269D240" w14:textId="77777777" w:rsidR="00C37ECB" w:rsidRDefault="00C37ECB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190B"/>
    <w:rsid w:val="0003463C"/>
    <w:rsid w:val="000467D2"/>
    <w:rsid w:val="00052DE3"/>
    <w:rsid w:val="00073C47"/>
    <w:rsid w:val="00094A3C"/>
    <w:rsid w:val="000C6D18"/>
    <w:rsid w:val="000D040A"/>
    <w:rsid w:val="000D082A"/>
    <w:rsid w:val="000F260F"/>
    <w:rsid w:val="00146971"/>
    <w:rsid w:val="00150C30"/>
    <w:rsid w:val="00164C0D"/>
    <w:rsid w:val="001746DC"/>
    <w:rsid w:val="001860AA"/>
    <w:rsid w:val="001C6FEE"/>
    <w:rsid w:val="001D50EF"/>
    <w:rsid w:val="00293929"/>
    <w:rsid w:val="00294503"/>
    <w:rsid w:val="002B49AD"/>
    <w:rsid w:val="002D245C"/>
    <w:rsid w:val="002F34BF"/>
    <w:rsid w:val="00310564"/>
    <w:rsid w:val="00352EF2"/>
    <w:rsid w:val="00354633"/>
    <w:rsid w:val="0037464E"/>
    <w:rsid w:val="003752BD"/>
    <w:rsid w:val="003D28BB"/>
    <w:rsid w:val="003F40C8"/>
    <w:rsid w:val="003F6B77"/>
    <w:rsid w:val="004065DB"/>
    <w:rsid w:val="004632BE"/>
    <w:rsid w:val="004A182A"/>
    <w:rsid w:val="004B656B"/>
    <w:rsid w:val="004B7D10"/>
    <w:rsid w:val="004E3E3C"/>
    <w:rsid w:val="004F76BD"/>
    <w:rsid w:val="0054037F"/>
    <w:rsid w:val="0056113F"/>
    <w:rsid w:val="005943DB"/>
    <w:rsid w:val="005A3DD4"/>
    <w:rsid w:val="005B2464"/>
    <w:rsid w:val="005B7BEE"/>
    <w:rsid w:val="005D1311"/>
    <w:rsid w:val="005D42A9"/>
    <w:rsid w:val="0068501F"/>
    <w:rsid w:val="006904BC"/>
    <w:rsid w:val="0069681E"/>
    <w:rsid w:val="006A4664"/>
    <w:rsid w:val="006B26A2"/>
    <w:rsid w:val="006E4CD6"/>
    <w:rsid w:val="006E7AFA"/>
    <w:rsid w:val="006F3506"/>
    <w:rsid w:val="006F55DD"/>
    <w:rsid w:val="007051DB"/>
    <w:rsid w:val="00706384"/>
    <w:rsid w:val="00752685"/>
    <w:rsid w:val="007900DE"/>
    <w:rsid w:val="007F3220"/>
    <w:rsid w:val="007F6EF0"/>
    <w:rsid w:val="008012FB"/>
    <w:rsid w:val="00817429"/>
    <w:rsid w:val="0084643B"/>
    <w:rsid w:val="0085006E"/>
    <w:rsid w:val="00850A37"/>
    <w:rsid w:val="00870993"/>
    <w:rsid w:val="008956FB"/>
    <w:rsid w:val="00896DC5"/>
    <w:rsid w:val="008A2547"/>
    <w:rsid w:val="008C26CC"/>
    <w:rsid w:val="008D5A95"/>
    <w:rsid w:val="008D692F"/>
    <w:rsid w:val="009104C4"/>
    <w:rsid w:val="00930503"/>
    <w:rsid w:val="00940045"/>
    <w:rsid w:val="00946768"/>
    <w:rsid w:val="009558D8"/>
    <w:rsid w:val="00985436"/>
    <w:rsid w:val="00991451"/>
    <w:rsid w:val="00993D17"/>
    <w:rsid w:val="009A5C15"/>
    <w:rsid w:val="00A04CA4"/>
    <w:rsid w:val="00A31665"/>
    <w:rsid w:val="00A3462C"/>
    <w:rsid w:val="00A47998"/>
    <w:rsid w:val="00A57420"/>
    <w:rsid w:val="00AB3051"/>
    <w:rsid w:val="00AB3F38"/>
    <w:rsid w:val="00AD0C78"/>
    <w:rsid w:val="00AD5055"/>
    <w:rsid w:val="00AE3F59"/>
    <w:rsid w:val="00B540ED"/>
    <w:rsid w:val="00B54AF3"/>
    <w:rsid w:val="00B5625A"/>
    <w:rsid w:val="00B6640C"/>
    <w:rsid w:val="00B6740E"/>
    <w:rsid w:val="00B74F2F"/>
    <w:rsid w:val="00BD0A48"/>
    <w:rsid w:val="00BE0712"/>
    <w:rsid w:val="00BE68EE"/>
    <w:rsid w:val="00BF2D08"/>
    <w:rsid w:val="00C20CEB"/>
    <w:rsid w:val="00C37ECB"/>
    <w:rsid w:val="00C430B0"/>
    <w:rsid w:val="00C6702A"/>
    <w:rsid w:val="00C67210"/>
    <w:rsid w:val="00C748D6"/>
    <w:rsid w:val="00C76A84"/>
    <w:rsid w:val="00C83EC4"/>
    <w:rsid w:val="00CD0B7D"/>
    <w:rsid w:val="00CD2E6B"/>
    <w:rsid w:val="00CD4A1B"/>
    <w:rsid w:val="00CF1614"/>
    <w:rsid w:val="00D176DE"/>
    <w:rsid w:val="00D90382"/>
    <w:rsid w:val="00D97047"/>
    <w:rsid w:val="00E12F58"/>
    <w:rsid w:val="00E15333"/>
    <w:rsid w:val="00E305F4"/>
    <w:rsid w:val="00E86791"/>
    <w:rsid w:val="00E87374"/>
    <w:rsid w:val="00EB6957"/>
    <w:rsid w:val="00EC477A"/>
    <w:rsid w:val="00F10BB4"/>
    <w:rsid w:val="00F1278D"/>
    <w:rsid w:val="00F15691"/>
    <w:rsid w:val="00F22B21"/>
    <w:rsid w:val="00F25F3A"/>
    <w:rsid w:val="00F335BA"/>
    <w:rsid w:val="00F63AA9"/>
    <w:rsid w:val="00F64AE0"/>
    <w:rsid w:val="00F8034C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C453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paragraph" w:styleId="Betarp">
    <w:name w:val="No Spacing"/>
    <w:uiPriority w:val="1"/>
    <w:qFormat/>
    <w:rsid w:val="00C76A84"/>
    <w:rPr>
      <w:sz w:val="24"/>
      <w:lang w:val="en-US" w:eastAsia="en-US"/>
    </w:rPr>
  </w:style>
  <w:style w:type="character" w:styleId="Hipersaitas">
    <w:name w:val="Hyperlink"/>
    <w:basedOn w:val="Numatytasispastraiposriftas"/>
    <w:rsid w:val="00AB3F38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294503"/>
    <w:rPr>
      <w:sz w:val="24"/>
      <w:szCs w:val="24"/>
    </w:rPr>
  </w:style>
  <w:style w:type="character" w:styleId="Komentaronuoroda">
    <w:name w:val="annotation reference"/>
    <w:basedOn w:val="Numatytasispastraiposriftas"/>
    <w:rsid w:val="00896D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96DC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96DC5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96D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96DC5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rsid w:val="00A4799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47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03d6d578bc624ed7bfdc1ea3acc6103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7A847DB-B447-44BA-85F1-39EB0FE827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03d6d578bc624ed7bfdc1ea3acc6103a.dot</Template>
  <TotalTime>0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TARYBOS 2018-09-27 SPRENDIMO Nr. T1-1133 "DĖL NEKILNOJAMOJO TURTO PERDAVIMO PAGAL PANAUDOS SUTARTĮ LIETUVOS RESPUBLIKOS ŽEMĖS ŪKIO RŪMAMS" PRIPAŽINIMO NETEKUSIU GALIOS</vt:lpstr>
      <vt:lpstr>DĖL ŠILUTĖS RAJONO SAVIVALDYBĖS TARYBOS 2018-09-27 SPRENDIMO Nr. T1-1133 "DĖL NEKILNOJAMOJO TURTO PERDAVIMO PAGAL PANAUDOS SUTARTĮ LIETUVOS RESPUBLIKOS ŽEMĖS ŪKIO RŪMAMS" PRIPAŽINIMO NETEKUSIU GALIOS</vt:lpstr>
    </vt:vector>
  </TitlesOfParts>
  <Manager/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TARYBOS 2018-09-27 SPRENDIMO Nr. T1-1133 "DĖL NEKILNOJAMOJO TURTO PERDAVIMO PAGAL PANAUDOS SUTARTĮ LIETUVOS RESPUBLIKOS ŽEMĖS ŪKIO RŪMAMS" PRIPAŽINIMO NETEKUSIU GALIOS</dc:title>
  <dc:subject>T1-1058</dc:subject>
  <dc:creator/>
  <cp:keywords/>
  <dc:description/>
  <cp:lastModifiedBy/>
  <cp:revision>1</cp:revision>
  <dcterms:created xsi:type="dcterms:W3CDTF">2024-10-07T11:53:00Z</dcterms:created>
  <dcterms:modified xsi:type="dcterms:W3CDTF">2024-10-14T08:36:00Z</dcterms:modified>
  <cp:category>SPRENDIMAS</cp:category>
</cp:coreProperties>
</file>