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FD546" w14:textId="77777777" w:rsidR="00C2261B" w:rsidRPr="00850D58" w:rsidRDefault="00C2261B" w:rsidP="00C2261B">
      <w:pPr>
        <w:tabs>
          <w:tab w:val="left" w:pos="5940"/>
        </w:tabs>
        <w:spacing w:before="20" w:after="20" w:line="276" w:lineRule="auto"/>
        <w:jc w:val="right"/>
        <w:rPr>
          <w:color w:val="121212"/>
          <w:shd w:val="clear" w:color="auto" w:fill="FFFFFF"/>
        </w:rPr>
      </w:pPr>
      <w:r w:rsidRPr="00850D58">
        <w:rPr>
          <w:color w:val="121212"/>
          <w:shd w:val="clear" w:color="auto" w:fill="FFFFFF"/>
        </w:rPr>
        <w:t>PATVIRTINTA</w:t>
      </w:r>
    </w:p>
    <w:p w14:paraId="7425BF29" w14:textId="77777777" w:rsidR="00C2261B" w:rsidRPr="00850D58" w:rsidRDefault="00C2261B" w:rsidP="00C2261B">
      <w:pPr>
        <w:tabs>
          <w:tab w:val="left" w:pos="5940"/>
        </w:tabs>
        <w:spacing w:before="20" w:after="20" w:line="276" w:lineRule="auto"/>
        <w:jc w:val="right"/>
        <w:rPr>
          <w:color w:val="121212"/>
          <w:shd w:val="clear" w:color="auto" w:fill="FFFFFF"/>
        </w:rPr>
      </w:pPr>
      <w:r w:rsidRPr="00850D58">
        <w:rPr>
          <w:color w:val="121212"/>
          <w:shd w:val="clear" w:color="auto" w:fill="FFFFFF"/>
        </w:rPr>
        <w:tab/>
        <w:t>Šilutės rajono savivaldybės</w:t>
      </w:r>
    </w:p>
    <w:p w14:paraId="672374D7" w14:textId="77777777" w:rsidR="00C2261B" w:rsidRPr="00850D58" w:rsidRDefault="00C2261B" w:rsidP="00C2261B">
      <w:pPr>
        <w:tabs>
          <w:tab w:val="left" w:pos="5940"/>
        </w:tabs>
        <w:spacing w:before="20" w:after="20" w:line="276" w:lineRule="auto"/>
        <w:jc w:val="right"/>
        <w:rPr>
          <w:color w:val="121212"/>
          <w:shd w:val="clear" w:color="auto" w:fill="FFFFFF"/>
        </w:rPr>
      </w:pPr>
      <w:r w:rsidRPr="00850D58">
        <w:rPr>
          <w:color w:val="121212"/>
          <w:shd w:val="clear" w:color="auto" w:fill="FFFFFF"/>
        </w:rPr>
        <w:t xml:space="preserve">                                                                                           tarybos 2024 m.       d.  </w:t>
      </w:r>
    </w:p>
    <w:p w14:paraId="56463A24" w14:textId="77777777" w:rsidR="00C2261B" w:rsidRPr="00850D58" w:rsidRDefault="00C2261B" w:rsidP="00C2261B">
      <w:pPr>
        <w:tabs>
          <w:tab w:val="left" w:pos="5940"/>
        </w:tabs>
        <w:spacing w:before="20" w:after="20" w:line="276" w:lineRule="auto"/>
        <w:jc w:val="right"/>
        <w:rPr>
          <w:color w:val="121212"/>
          <w:shd w:val="clear" w:color="auto" w:fill="FFFFFF"/>
        </w:rPr>
      </w:pPr>
      <w:r w:rsidRPr="00850D58">
        <w:rPr>
          <w:color w:val="121212"/>
          <w:shd w:val="clear" w:color="auto" w:fill="FFFFFF"/>
        </w:rPr>
        <w:t xml:space="preserve">                                                                                     sprendimu Nr. T1- </w:t>
      </w:r>
    </w:p>
    <w:p w14:paraId="756CAEEE" w14:textId="77777777" w:rsidR="00C2261B" w:rsidRDefault="00C2261B" w:rsidP="009321C3">
      <w:pPr>
        <w:pStyle w:val="Pagrindinistekstas3"/>
        <w:rPr>
          <w:sz w:val="24"/>
        </w:rPr>
      </w:pPr>
    </w:p>
    <w:p w14:paraId="42BD8A16" w14:textId="2729FE50" w:rsidR="00825A71" w:rsidRPr="009321C3" w:rsidRDefault="00261BC3" w:rsidP="009321C3">
      <w:pPr>
        <w:pStyle w:val="Pagrindinistekstas3"/>
        <w:rPr>
          <w:sz w:val="24"/>
        </w:rPr>
      </w:pPr>
      <w:bookmarkStart w:id="0" w:name="_Hlk184159351"/>
      <w:r w:rsidRPr="009321C3">
        <w:rPr>
          <w:sz w:val="24"/>
        </w:rPr>
        <w:t xml:space="preserve">TARNYBINIŲ </w:t>
      </w:r>
      <w:r w:rsidR="009E1987">
        <w:rPr>
          <w:sz w:val="24"/>
        </w:rPr>
        <w:t xml:space="preserve">IR NETARNYBINIŲ </w:t>
      </w:r>
      <w:r w:rsidR="007438C3">
        <w:rPr>
          <w:sz w:val="24"/>
        </w:rPr>
        <w:t xml:space="preserve">LENGVŲJŲ </w:t>
      </w:r>
      <w:r w:rsidRPr="009321C3">
        <w:rPr>
          <w:sz w:val="24"/>
        </w:rPr>
        <w:t>AUTOMOBILIŲ</w:t>
      </w:r>
      <w:r w:rsidR="0089126B" w:rsidRPr="009321C3">
        <w:rPr>
          <w:sz w:val="24"/>
        </w:rPr>
        <w:t xml:space="preserve"> </w:t>
      </w:r>
      <w:r w:rsidR="00112EFE">
        <w:rPr>
          <w:sz w:val="24"/>
        </w:rPr>
        <w:t xml:space="preserve">IR TARNYBINIŲ TRANSPORTO PRIEMONIŲ </w:t>
      </w:r>
      <w:r w:rsidRPr="009321C3">
        <w:rPr>
          <w:sz w:val="24"/>
        </w:rPr>
        <w:t xml:space="preserve">NAUDOJIMO </w:t>
      </w:r>
      <w:bookmarkStart w:id="1" w:name="_Hlk184159113"/>
      <w:r w:rsidRPr="009321C3">
        <w:rPr>
          <w:sz w:val="24"/>
        </w:rPr>
        <w:t xml:space="preserve">ŠILUTĖS RAJONO SAVIVALDYBĖS BIUDŽETINĖSE ĮSTAIGOSE </w:t>
      </w:r>
      <w:bookmarkEnd w:id="1"/>
      <w:r w:rsidRPr="009321C3">
        <w:rPr>
          <w:sz w:val="24"/>
        </w:rPr>
        <w:t>TAISYKLĖS</w:t>
      </w:r>
    </w:p>
    <w:bookmarkEnd w:id="0"/>
    <w:p w14:paraId="7C673BC4" w14:textId="77777777" w:rsidR="00825A71" w:rsidRDefault="00825A71" w:rsidP="00DD5BEE">
      <w:pPr>
        <w:pStyle w:val="Pagrindiniotekstotrauka"/>
        <w:spacing w:after="0"/>
        <w:ind w:left="720"/>
        <w:jc w:val="center"/>
      </w:pPr>
    </w:p>
    <w:p w14:paraId="1F6CBCE0" w14:textId="77777777" w:rsidR="00825A71" w:rsidRDefault="00825A71" w:rsidP="002B6DCB">
      <w:pPr>
        <w:pStyle w:val="Pagrindiniotekstotrauka"/>
        <w:ind w:left="0"/>
        <w:jc w:val="center"/>
        <w:rPr>
          <w:b/>
        </w:rPr>
      </w:pPr>
      <w:r>
        <w:rPr>
          <w:b/>
        </w:rPr>
        <w:t>I SKYRIUS</w:t>
      </w:r>
    </w:p>
    <w:p w14:paraId="29969BCB" w14:textId="77777777" w:rsidR="00825A71" w:rsidRPr="00485029" w:rsidRDefault="00825A71" w:rsidP="002B6DCB">
      <w:pPr>
        <w:pStyle w:val="Pagrindiniotekstotrauka"/>
        <w:spacing w:after="0"/>
        <w:ind w:left="0"/>
        <w:jc w:val="center"/>
        <w:rPr>
          <w:b/>
        </w:rPr>
      </w:pPr>
      <w:r w:rsidRPr="00485029">
        <w:rPr>
          <w:b/>
        </w:rPr>
        <w:t>BENDROSIOS NUOSTATOS</w:t>
      </w:r>
    </w:p>
    <w:p w14:paraId="11E379FD" w14:textId="77777777" w:rsidR="00825A71" w:rsidRDefault="00825A71" w:rsidP="00DD5BEE">
      <w:pPr>
        <w:pStyle w:val="Pagrindiniotekstotrauka"/>
        <w:spacing w:after="0"/>
        <w:ind w:left="720"/>
        <w:jc w:val="center"/>
      </w:pPr>
    </w:p>
    <w:p w14:paraId="08C16A3D" w14:textId="25CF104E" w:rsidR="009A2F5F" w:rsidRDefault="009E1987" w:rsidP="009A2F5F">
      <w:pPr>
        <w:numPr>
          <w:ilvl w:val="0"/>
          <w:numId w:val="7"/>
        </w:numPr>
        <w:ind w:left="0" w:firstLine="360"/>
        <w:rPr>
          <w:lang w:eastAsia="ar-SA"/>
        </w:rPr>
      </w:pPr>
      <w:r>
        <w:rPr>
          <w:lang w:eastAsia="ar-SA"/>
        </w:rPr>
        <w:t xml:space="preserve">Tarnybinių ir netarnybinių </w:t>
      </w:r>
      <w:r w:rsidR="007438C3">
        <w:rPr>
          <w:lang w:eastAsia="ar-SA"/>
        </w:rPr>
        <w:t xml:space="preserve">lengvųjų </w:t>
      </w:r>
      <w:r>
        <w:rPr>
          <w:lang w:eastAsia="ar-SA"/>
        </w:rPr>
        <w:t xml:space="preserve">automobilių </w:t>
      </w:r>
      <w:r w:rsidR="00112EFE">
        <w:rPr>
          <w:lang w:eastAsia="ar-SA"/>
        </w:rPr>
        <w:t xml:space="preserve">ir tarnybinių transporto priemonių </w:t>
      </w:r>
      <w:r>
        <w:rPr>
          <w:lang w:eastAsia="ar-SA"/>
        </w:rPr>
        <w:t xml:space="preserve">naudojimo </w:t>
      </w:r>
      <w:r w:rsidR="00071C87">
        <w:rPr>
          <w:lang w:eastAsia="ar-SA"/>
        </w:rPr>
        <w:t xml:space="preserve">Šilutės rajono savivaldybės </w:t>
      </w:r>
      <w:r>
        <w:rPr>
          <w:lang w:eastAsia="ar-SA"/>
        </w:rPr>
        <w:t>biudžetinėse įstaigose taisyklės (toliau – Taisyklės) nustato tarnybinių</w:t>
      </w:r>
      <w:r w:rsidR="00112EFE">
        <w:rPr>
          <w:lang w:eastAsia="ar-SA"/>
        </w:rPr>
        <w:t xml:space="preserve"> </w:t>
      </w:r>
      <w:r w:rsidR="007438C3">
        <w:rPr>
          <w:lang w:eastAsia="ar-SA"/>
        </w:rPr>
        <w:t xml:space="preserve">lengvųjų </w:t>
      </w:r>
      <w:r>
        <w:rPr>
          <w:lang w:eastAsia="ar-SA"/>
        </w:rPr>
        <w:t xml:space="preserve">automobilių </w:t>
      </w:r>
      <w:r w:rsidR="00112EFE">
        <w:rPr>
          <w:lang w:eastAsia="ar-SA"/>
        </w:rPr>
        <w:t xml:space="preserve">ir tarnybinių transporto priemonių </w:t>
      </w:r>
      <w:r>
        <w:rPr>
          <w:lang w:eastAsia="ar-SA"/>
        </w:rPr>
        <w:t>naudojimo, saugojimo, žymėjimo, techninės apžiūros, remonto, naudojimo kontrolės, ridos, degalų ir (ar) elektros ar kitos energijos (toliau – degalai ir (ar) energija) apskaitos, netarnybinių lengvųjų automobilių naudojimo tarnybos reikmėms bei darbo pareigoms (toliau – tarnybos reikmės) tvarką ir valstybės tarnautojų ir darbuotojų pagal darbo</w:t>
      </w:r>
      <w:r w:rsidR="005D518A">
        <w:rPr>
          <w:lang w:eastAsia="ar-SA"/>
        </w:rPr>
        <w:t xml:space="preserve"> sutartis (toliau kartu – darbuotojai) atsakomybę už Taisyklių pažeidimą.</w:t>
      </w:r>
    </w:p>
    <w:p w14:paraId="7CECD0BE" w14:textId="3D8CD9A9" w:rsidR="009A2F5F" w:rsidRPr="009A2F5F" w:rsidRDefault="009A2F5F" w:rsidP="00FE69FE">
      <w:pPr>
        <w:numPr>
          <w:ilvl w:val="0"/>
          <w:numId w:val="7"/>
        </w:numPr>
        <w:ind w:left="0" w:firstLine="360"/>
        <w:rPr>
          <w:lang w:eastAsia="ar-SA"/>
        </w:rPr>
      </w:pPr>
      <w:r w:rsidRPr="009A2F5F">
        <w:rPr>
          <w:lang w:eastAsia="ar-SA"/>
        </w:rPr>
        <w:t xml:space="preserve">Šios taisyklės privalomos visiems iš savivaldybės biudžeto išlaikomų biudžetinių įstaigų (toliau – įstaigos) </w:t>
      </w:r>
      <w:r w:rsidR="00524BFD">
        <w:rPr>
          <w:lang w:eastAsia="ar-SA"/>
        </w:rPr>
        <w:t>darbuotojams.</w:t>
      </w:r>
    </w:p>
    <w:p w14:paraId="2D544FA4" w14:textId="19D457B9" w:rsidR="005D518A" w:rsidRDefault="005D518A" w:rsidP="004B7B90">
      <w:pPr>
        <w:numPr>
          <w:ilvl w:val="0"/>
          <w:numId w:val="7"/>
        </w:numPr>
        <w:ind w:left="0" w:firstLine="360"/>
        <w:rPr>
          <w:lang w:eastAsia="ar-SA"/>
        </w:rPr>
      </w:pPr>
      <w:r>
        <w:rPr>
          <w:lang w:eastAsia="ar-SA"/>
        </w:rPr>
        <w:t>Taisyklėse vartojamos sąvokos:</w:t>
      </w:r>
    </w:p>
    <w:p w14:paraId="695B60CE" w14:textId="48B7CA19" w:rsidR="005D518A" w:rsidRDefault="005D518A" w:rsidP="005D518A">
      <w:pPr>
        <w:pStyle w:val="Sraopastraipa"/>
        <w:numPr>
          <w:ilvl w:val="1"/>
          <w:numId w:val="7"/>
        </w:numPr>
        <w:ind w:left="0" w:firstLine="360"/>
        <w:rPr>
          <w:lang w:eastAsia="ar-SA"/>
        </w:rPr>
      </w:pPr>
      <w:r w:rsidRPr="00FE69FE">
        <w:rPr>
          <w:b/>
          <w:bCs/>
          <w:lang w:eastAsia="ar-SA"/>
        </w:rPr>
        <w:t>Netarnybinis lengvasis automobilis</w:t>
      </w:r>
      <w:r>
        <w:rPr>
          <w:lang w:eastAsia="ar-SA"/>
        </w:rPr>
        <w:t xml:space="preserve"> – įstaigos darbuotojo tarnybos reikmėms naudojamas teisėtu pagrindu jo valdomas lengvasis automobilis, už kurio naudojimą darbuotojui mokama kompensacija degalų ar energijos įsigijimo išlaidoms ir automobilio amortizacijai padengti įstaigos vadovo nustatyta tvarka.</w:t>
      </w:r>
    </w:p>
    <w:p w14:paraId="263DC17A" w14:textId="4A35E677" w:rsidR="005D518A" w:rsidRDefault="005D518A" w:rsidP="005D518A">
      <w:pPr>
        <w:pStyle w:val="Sraopastraipa"/>
        <w:numPr>
          <w:ilvl w:val="1"/>
          <w:numId w:val="7"/>
        </w:numPr>
        <w:ind w:left="0" w:firstLine="360"/>
        <w:rPr>
          <w:lang w:eastAsia="ar-SA"/>
        </w:rPr>
      </w:pPr>
      <w:r w:rsidRPr="00FE69FE">
        <w:rPr>
          <w:b/>
          <w:bCs/>
          <w:lang w:eastAsia="ar-SA"/>
        </w:rPr>
        <w:t>Tarnybinis lengvasis automobilis</w:t>
      </w:r>
      <w:r>
        <w:rPr>
          <w:lang w:eastAsia="ar-SA"/>
        </w:rPr>
        <w:t xml:space="preserve"> – </w:t>
      </w:r>
      <w:bookmarkStart w:id="2" w:name="_Hlk184149074"/>
      <w:bookmarkStart w:id="3" w:name="_Hlk182329931"/>
      <w:r>
        <w:rPr>
          <w:lang w:eastAsia="ar-SA"/>
        </w:rPr>
        <w:t>įstaigai teisėtu pagrindu (nuosavybės ar patikėjimo teise, pagal nuomos ar veiklos nuomos sutartį) priklausanti</w:t>
      </w:r>
      <w:bookmarkEnd w:id="2"/>
      <w:r>
        <w:rPr>
          <w:lang w:eastAsia="ar-SA"/>
        </w:rPr>
        <w:t>s lengvasis automobilis, kurį įstaigos darbuotojas naudoja tarnybos reikmėms</w:t>
      </w:r>
      <w:r w:rsidR="00112EFE">
        <w:rPr>
          <w:lang w:eastAsia="ar-SA"/>
        </w:rPr>
        <w:t xml:space="preserve"> bei darbo pareigoms atlikti. </w:t>
      </w:r>
      <w:r>
        <w:rPr>
          <w:lang w:eastAsia="ar-SA"/>
        </w:rPr>
        <w:t xml:space="preserve"> </w:t>
      </w:r>
      <w:bookmarkEnd w:id="3"/>
    </w:p>
    <w:p w14:paraId="445736D1" w14:textId="0A857195" w:rsidR="00112EFE" w:rsidRDefault="00112EFE" w:rsidP="005D518A">
      <w:pPr>
        <w:pStyle w:val="Sraopastraipa"/>
        <w:numPr>
          <w:ilvl w:val="1"/>
          <w:numId w:val="7"/>
        </w:numPr>
        <w:ind w:left="0" w:firstLine="360"/>
        <w:rPr>
          <w:lang w:eastAsia="ar-SA"/>
        </w:rPr>
      </w:pPr>
      <w:r>
        <w:rPr>
          <w:b/>
          <w:bCs/>
          <w:lang w:eastAsia="ar-SA"/>
        </w:rPr>
        <w:t xml:space="preserve">Tarnybinė transporto priemonė </w:t>
      </w:r>
      <w:r w:rsidRPr="00FE69FE">
        <w:rPr>
          <w:lang w:eastAsia="ar-SA"/>
        </w:rPr>
        <w:t>–</w:t>
      </w:r>
      <w:r>
        <w:rPr>
          <w:lang w:eastAsia="ar-SA"/>
        </w:rPr>
        <w:t xml:space="preserve"> </w:t>
      </w:r>
      <w:r w:rsidRPr="00112EFE">
        <w:rPr>
          <w:lang w:eastAsia="ar-SA"/>
        </w:rPr>
        <w:t>įstaigai teisėtu pagrindu (nuosavybės ar patikėjimo teise, pagal nuomos ar veiklos nuomos sutartį) priklausanti</w:t>
      </w:r>
      <w:r>
        <w:rPr>
          <w:lang w:eastAsia="ar-SA"/>
        </w:rPr>
        <w:t xml:space="preserve"> transporto priemonė</w:t>
      </w:r>
      <w:r w:rsidR="00553FA5">
        <w:rPr>
          <w:lang w:eastAsia="ar-SA"/>
        </w:rPr>
        <w:t xml:space="preserve">, </w:t>
      </w:r>
      <w:r>
        <w:rPr>
          <w:lang w:eastAsia="ar-SA"/>
        </w:rPr>
        <w:t xml:space="preserve">kurią įstaigos darbuotojas naudoja tarnybos reikmėms bei darbo pareigoms atlikti. </w:t>
      </w:r>
    </w:p>
    <w:p w14:paraId="6B7FD5EB" w14:textId="11A192C7" w:rsidR="00323E03" w:rsidRDefault="00524BFD" w:rsidP="00323E03">
      <w:pPr>
        <w:pStyle w:val="Sraopastraipa"/>
        <w:numPr>
          <w:ilvl w:val="0"/>
          <w:numId w:val="7"/>
        </w:numPr>
        <w:ind w:left="0" w:firstLine="284"/>
        <w:rPr>
          <w:lang w:eastAsia="ar-SA"/>
        </w:rPr>
      </w:pPr>
      <w:r>
        <w:rPr>
          <w:lang w:eastAsia="ar-SA"/>
        </w:rPr>
        <w:t>Įstaigos</w:t>
      </w:r>
      <w:r w:rsidR="004922B6">
        <w:rPr>
          <w:lang w:eastAsia="ar-SA"/>
        </w:rPr>
        <w:t>,</w:t>
      </w:r>
      <w:r w:rsidR="009A2F5F" w:rsidRPr="009A2F5F">
        <w:rPr>
          <w:lang w:eastAsia="ar-SA"/>
        </w:rPr>
        <w:t xml:space="preserve"> neturinčios </w:t>
      </w:r>
      <w:r>
        <w:rPr>
          <w:lang w:eastAsia="ar-SA"/>
        </w:rPr>
        <w:t xml:space="preserve">lengvojo </w:t>
      </w:r>
      <w:r w:rsidR="009A2F5F" w:rsidRPr="009A2F5F">
        <w:rPr>
          <w:lang w:eastAsia="ar-SA"/>
        </w:rPr>
        <w:t xml:space="preserve">tarnybinio automobilio, gali kreiptis į Šilutės rajono savivaldybės administraciją dėl galimybės pasinaudoti Savivaldybės administracijai priklausančiu tarnybiniu </w:t>
      </w:r>
      <w:r w:rsidR="00621C8D">
        <w:rPr>
          <w:lang w:eastAsia="ar-SA"/>
        </w:rPr>
        <w:t xml:space="preserve">lengvuoju </w:t>
      </w:r>
      <w:r w:rsidR="009A2F5F" w:rsidRPr="009A2F5F">
        <w:rPr>
          <w:lang w:eastAsia="ar-SA"/>
        </w:rPr>
        <w:t>automobiliu su vairuotoju, pateik</w:t>
      </w:r>
      <w:r w:rsidR="004922B6">
        <w:rPr>
          <w:lang w:eastAsia="ar-SA"/>
        </w:rPr>
        <w:t>damos</w:t>
      </w:r>
      <w:r w:rsidR="009A2F5F" w:rsidRPr="009A2F5F">
        <w:rPr>
          <w:lang w:eastAsia="ar-SA"/>
        </w:rPr>
        <w:t xml:space="preserve"> prašymą</w:t>
      </w:r>
      <w:r>
        <w:rPr>
          <w:lang w:eastAsia="ar-SA"/>
        </w:rPr>
        <w:t xml:space="preserve"> Šilutės rajono savivaldybės </w:t>
      </w:r>
      <w:r w:rsidR="004922B6">
        <w:rPr>
          <w:lang w:eastAsia="ar-SA"/>
        </w:rPr>
        <w:t>m</w:t>
      </w:r>
      <w:r>
        <w:rPr>
          <w:lang w:eastAsia="ar-SA"/>
        </w:rPr>
        <w:t>erui</w:t>
      </w:r>
      <w:r w:rsidR="002C59D5">
        <w:rPr>
          <w:lang w:eastAsia="ar-SA"/>
        </w:rPr>
        <w:t xml:space="preserve"> </w:t>
      </w:r>
      <w:r w:rsidR="009A2F5F" w:rsidRPr="009A2F5F">
        <w:rPr>
          <w:lang w:eastAsia="ar-SA"/>
        </w:rPr>
        <w:t>(1 priedas).</w:t>
      </w:r>
      <w:r>
        <w:rPr>
          <w:lang w:eastAsia="ar-SA"/>
        </w:rPr>
        <w:t xml:space="preserve"> </w:t>
      </w:r>
    </w:p>
    <w:p w14:paraId="211ACC7C" w14:textId="729C5FF3" w:rsidR="005D518A" w:rsidRDefault="002C59D5" w:rsidP="00323E03">
      <w:pPr>
        <w:pStyle w:val="Sraopastraipa"/>
        <w:numPr>
          <w:ilvl w:val="0"/>
          <w:numId w:val="7"/>
        </w:numPr>
        <w:ind w:left="0" w:firstLine="284"/>
        <w:rPr>
          <w:lang w:eastAsia="ar-SA"/>
        </w:rPr>
      </w:pPr>
      <w:r>
        <w:rPr>
          <w:lang w:eastAsia="ar-SA"/>
        </w:rPr>
        <w:t xml:space="preserve">Įstaigos </w:t>
      </w:r>
      <w:r w:rsidR="00323E03" w:rsidRPr="00323E03">
        <w:rPr>
          <w:lang w:eastAsia="ar-SA"/>
        </w:rPr>
        <w:t xml:space="preserve">interneto svetainėje turi būti paskelbta informacija apie visus įsigytus, nuomojamus ar nuomojamus pagal veiklos nuomos sutartis tarnybinius </w:t>
      </w:r>
      <w:r w:rsidR="00323E03">
        <w:rPr>
          <w:lang w:eastAsia="ar-SA"/>
        </w:rPr>
        <w:t xml:space="preserve">lengvuosius </w:t>
      </w:r>
      <w:r w:rsidR="00323E03" w:rsidRPr="00323E03">
        <w:rPr>
          <w:lang w:eastAsia="ar-SA"/>
        </w:rPr>
        <w:t xml:space="preserve">automobilius, nurodant automobilio pavadinimą, registracijos numerį ir įstaigą, kuri naudoja tarnybinį </w:t>
      </w:r>
      <w:r w:rsidR="00323E03">
        <w:rPr>
          <w:lang w:eastAsia="ar-SA"/>
        </w:rPr>
        <w:t xml:space="preserve">lengvąjį </w:t>
      </w:r>
      <w:r w:rsidR="00323E03" w:rsidRPr="00323E03">
        <w:rPr>
          <w:lang w:eastAsia="ar-SA"/>
        </w:rPr>
        <w:t>automobilį.</w:t>
      </w:r>
    </w:p>
    <w:p w14:paraId="2F9A1228" w14:textId="73CFA37E" w:rsidR="00F4623E" w:rsidRDefault="00F4623E" w:rsidP="00F4623E">
      <w:pPr>
        <w:pStyle w:val="Sraopastraipa"/>
        <w:numPr>
          <w:ilvl w:val="0"/>
          <w:numId w:val="7"/>
        </w:numPr>
        <w:ind w:left="0" w:firstLine="284"/>
        <w:rPr>
          <w:lang w:eastAsia="ar-SA"/>
        </w:rPr>
      </w:pPr>
      <w:r>
        <w:rPr>
          <w:lang w:eastAsia="ar-SA"/>
        </w:rPr>
        <w:t xml:space="preserve">Tarnybinius lengvuosius automobilius ir tarnybines transporto priemones, bet kuriuo paros metu, taip pat ir poilsio ir švenčių dienomis darbuotojai gali naudoti tik tarnybos reikmėms </w:t>
      </w:r>
      <w:r w:rsidRPr="00636145">
        <w:rPr>
          <w:lang w:eastAsia="ar-SA"/>
        </w:rPr>
        <w:t xml:space="preserve">bei darbo pareigoms atlikti. </w:t>
      </w:r>
    </w:p>
    <w:p w14:paraId="099C6527" w14:textId="77777777" w:rsidR="00825A71" w:rsidRDefault="00825A71" w:rsidP="00825A71">
      <w:pPr>
        <w:ind w:firstLine="720"/>
        <w:rPr>
          <w:lang w:eastAsia="ar-SA"/>
        </w:rPr>
      </w:pPr>
    </w:p>
    <w:p w14:paraId="4C42B8B5" w14:textId="1A2C5A30" w:rsidR="00825A71" w:rsidRPr="004376F7" w:rsidRDefault="00825A71" w:rsidP="004376F7">
      <w:pPr>
        <w:spacing w:after="120"/>
        <w:jc w:val="center"/>
        <w:rPr>
          <w:b/>
        </w:rPr>
      </w:pPr>
      <w:r w:rsidRPr="004376F7">
        <w:rPr>
          <w:b/>
        </w:rPr>
        <w:t>II SKYRIUS</w:t>
      </w:r>
    </w:p>
    <w:p w14:paraId="36B4C920" w14:textId="12348D99" w:rsidR="001113DB" w:rsidRDefault="00825A71" w:rsidP="004376F7">
      <w:pPr>
        <w:jc w:val="center"/>
        <w:rPr>
          <w:b/>
          <w:color w:val="000000"/>
          <w:lang w:eastAsia="ar-SA"/>
        </w:rPr>
      </w:pPr>
      <w:r w:rsidRPr="007E5AAD">
        <w:rPr>
          <w:b/>
          <w:color w:val="000000"/>
          <w:lang w:eastAsia="ar-SA"/>
        </w:rPr>
        <w:t xml:space="preserve">TARNYBINIŲ </w:t>
      </w:r>
      <w:r w:rsidR="00EF002D">
        <w:rPr>
          <w:b/>
          <w:color w:val="000000"/>
          <w:lang w:eastAsia="ar-SA"/>
        </w:rPr>
        <w:t xml:space="preserve">LENGVŲJŲ </w:t>
      </w:r>
      <w:r w:rsidRPr="007E5AAD">
        <w:rPr>
          <w:b/>
          <w:color w:val="000000"/>
          <w:lang w:eastAsia="ar-SA"/>
        </w:rPr>
        <w:t xml:space="preserve">AUTOMOBILIŲ </w:t>
      </w:r>
      <w:r w:rsidR="00553FA5">
        <w:rPr>
          <w:b/>
          <w:color w:val="000000"/>
          <w:lang w:eastAsia="ar-SA"/>
        </w:rPr>
        <w:t xml:space="preserve">IR TARNYBINIŲ TRANSPORTO PRIEMONIŲ </w:t>
      </w:r>
      <w:r w:rsidRPr="007E5AAD">
        <w:rPr>
          <w:b/>
          <w:color w:val="000000"/>
          <w:lang w:eastAsia="ar-SA"/>
        </w:rPr>
        <w:t>NAUDOJIMAS IR NAUDOJIMO KONTROLĖ</w:t>
      </w:r>
    </w:p>
    <w:p w14:paraId="5094B481" w14:textId="77777777" w:rsidR="001113DB" w:rsidRPr="00384613" w:rsidRDefault="001113DB" w:rsidP="001113DB">
      <w:pPr>
        <w:jc w:val="center"/>
        <w:rPr>
          <w:b/>
          <w:color w:val="000000"/>
          <w:lang w:eastAsia="ar-SA"/>
        </w:rPr>
      </w:pPr>
    </w:p>
    <w:p w14:paraId="4BE54D54" w14:textId="217290E4" w:rsidR="009A5787" w:rsidRDefault="003315F9" w:rsidP="009A5787">
      <w:pPr>
        <w:numPr>
          <w:ilvl w:val="0"/>
          <w:numId w:val="7"/>
        </w:numPr>
        <w:ind w:left="0" w:firstLine="360"/>
        <w:rPr>
          <w:lang w:eastAsia="ar-SA"/>
        </w:rPr>
      </w:pPr>
      <w:r>
        <w:rPr>
          <w:lang w:eastAsia="ar-SA"/>
        </w:rPr>
        <w:t>Tarnybini</w:t>
      </w:r>
      <w:r w:rsidR="00107957">
        <w:rPr>
          <w:lang w:eastAsia="ar-SA"/>
        </w:rPr>
        <w:t>ais lengvaisiais automobiliais su</w:t>
      </w:r>
      <w:r w:rsidR="00AA0897">
        <w:rPr>
          <w:lang w:eastAsia="ar-SA"/>
        </w:rPr>
        <w:t xml:space="preserve"> vairuotoju tarnybos reikmėms gali naudotis kiekvienas įstaigos darbuotojas.</w:t>
      </w:r>
    </w:p>
    <w:p w14:paraId="2E69AF30" w14:textId="7D0D88C9" w:rsidR="00107957" w:rsidRDefault="00107957" w:rsidP="00F60608">
      <w:pPr>
        <w:pStyle w:val="Sraopastraipa"/>
        <w:numPr>
          <w:ilvl w:val="0"/>
          <w:numId w:val="7"/>
        </w:numPr>
        <w:ind w:left="0" w:firstLine="360"/>
        <w:rPr>
          <w:lang w:eastAsia="ar-SA"/>
        </w:rPr>
      </w:pPr>
      <w:r>
        <w:rPr>
          <w:lang w:eastAsia="ar-SA"/>
        </w:rPr>
        <w:lastRenderedPageBreak/>
        <w:t>Tarnybiniais lengvaisiais automobiliais</w:t>
      </w:r>
      <w:r w:rsidR="00F60608">
        <w:rPr>
          <w:lang w:eastAsia="ar-SA"/>
        </w:rPr>
        <w:t xml:space="preserve"> </w:t>
      </w:r>
      <w:r w:rsidR="00D64C06">
        <w:rPr>
          <w:lang w:eastAsia="ar-SA"/>
        </w:rPr>
        <w:t xml:space="preserve">ir tarnybinėmis transporto priemonėmis </w:t>
      </w:r>
      <w:r w:rsidR="00F60608" w:rsidRPr="00F60608">
        <w:rPr>
          <w:lang w:eastAsia="ar-SA"/>
        </w:rPr>
        <w:t>be vairuotojo tarnybos reikmėms gali naudotis kiekvienas įstaigos darbuotojas</w:t>
      </w:r>
      <w:r w:rsidR="00F60608">
        <w:rPr>
          <w:lang w:eastAsia="ar-SA"/>
        </w:rPr>
        <w:t xml:space="preserve"> tik gavęs leidimą iš įstaigos vadovo ar jo </w:t>
      </w:r>
      <w:r w:rsidR="00D64C06">
        <w:rPr>
          <w:lang w:eastAsia="ar-SA"/>
        </w:rPr>
        <w:t>paskirto</w:t>
      </w:r>
      <w:r w:rsidR="00F60608">
        <w:rPr>
          <w:lang w:eastAsia="ar-SA"/>
        </w:rPr>
        <w:t xml:space="preserve"> asmens</w:t>
      </w:r>
      <w:r w:rsidR="00847318">
        <w:rPr>
          <w:lang w:eastAsia="ar-SA"/>
        </w:rPr>
        <w:t xml:space="preserve">, </w:t>
      </w:r>
      <w:r w:rsidR="00847318" w:rsidRPr="00847318">
        <w:rPr>
          <w:lang w:eastAsia="ar-SA"/>
        </w:rPr>
        <w:t>turintis tinkamos kategorijos galiojantį vairuotojo pažymėjimą</w:t>
      </w:r>
      <w:r w:rsidR="00150858">
        <w:rPr>
          <w:lang w:eastAsia="ar-SA"/>
        </w:rPr>
        <w:t xml:space="preserve"> ir susipažinęs su šiomis Taisyklėmis.</w:t>
      </w:r>
      <w:r w:rsidR="00C75C3A">
        <w:rPr>
          <w:lang w:eastAsia="ar-SA"/>
        </w:rPr>
        <w:t xml:space="preserve"> </w:t>
      </w:r>
    </w:p>
    <w:p w14:paraId="34BD4F3F" w14:textId="58FDE568" w:rsidR="00107957" w:rsidRDefault="00107957" w:rsidP="00107957">
      <w:pPr>
        <w:pStyle w:val="Sraopastraipa"/>
        <w:numPr>
          <w:ilvl w:val="0"/>
          <w:numId w:val="7"/>
        </w:numPr>
        <w:ind w:left="0" w:firstLine="360"/>
        <w:rPr>
          <w:lang w:eastAsia="ar-SA"/>
        </w:rPr>
      </w:pPr>
      <w:r>
        <w:rPr>
          <w:lang w:eastAsia="ar-SA"/>
        </w:rPr>
        <w:t>Darbuotojai</w:t>
      </w:r>
      <w:r w:rsidR="004922B6">
        <w:rPr>
          <w:lang w:eastAsia="ar-SA"/>
        </w:rPr>
        <w:t>,</w:t>
      </w:r>
      <w:r>
        <w:rPr>
          <w:lang w:eastAsia="ar-SA"/>
        </w:rPr>
        <w:t xml:space="preserve"> naudodamiesi tarnybiniais lengvaisiais automobiliais </w:t>
      </w:r>
      <w:r w:rsidR="00C75C3A">
        <w:rPr>
          <w:lang w:eastAsia="ar-SA"/>
        </w:rPr>
        <w:t>ir tarnybinėmis transporto priemonėmis</w:t>
      </w:r>
      <w:r w:rsidR="004922B6">
        <w:rPr>
          <w:lang w:eastAsia="ar-SA"/>
        </w:rPr>
        <w:t>,</w:t>
      </w:r>
      <w:r w:rsidR="00C75C3A">
        <w:rPr>
          <w:lang w:eastAsia="ar-SA"/>
        </w:rPr>
        <w:t xml:space="preserve"> </w:t>
      </w:r>
      <w:r w:rsidRPr="00107957">
        <w:rPr>
          <w:lang w:eastAsia="ar-SA"/>
        </w:rPr>
        <w:t xml:space="preserve">privalo laikytis Lietuvos Respublikos įstatymų, Vyriausybės nutarimų, Kelių eismo taisyklių, kitų teisės aktų ir Taisyklių reikalavimų. Už Kelių eismo taisyklių pažeidimus </w:t>
      </w:r>
      <w:bookmarkStart w:id="4" w:name="_Hlk184150788"/>
      <w:r w:rsidRPr="00107957">
        <w:rPr>
          <w:lang w:eastAsia="ar-SA"/>
        </w:rPr>
        <w:t xml:space="preserve">teisės aktų nustatyta tvarka atsako tarnybinį lengvąjį automobilį </w:t>
      </w:r>
      <w:r w:rsidR="00D64C06">
        <w:rPr>
          <w:lang w:eastAsia="ar-SA"/>
        </w:rPr>
        <w:t xml:space="preserve">ar tarnybinę transporto priemonę </w:t>
      </w:r>
      <w:r w:rsidRPr="00107957">
        <w:rPr>
          <w:lang w:eastAsia="ar-SA"/>
        </w:rPr>
        <w:t xml:space="preserve">naudojęs darbuotojas. </w:t>
      </w:r>
      <w:bookmarkEnd w:id="4"/>
    </w:p>
    <w:p w14:paraId="172D7D81" w14:textId="60A9DE66" w:rsidR="00847318" w:rsidRPr="001C2920" w:rsidRDefault="00847318" w:rsidP="00107957">
      <w:pPr>
        <w:pStyle w:val="Sraopastraipa"/>
        <w:numPr>
          <w:ilvl w:val="0"/>
          <w:numId w:val="7"/>
        </w:numPr>
        <w:ind w:left="0" w:firstLine="360"/>
        <w:rPr>
          <w:lang w:eastAsia="ar-SA"/>
        </w:rPr>
      </w:pPr>
      <w:r w:rsidRPr="001C2920">
        <w:rPr>
          <w:lang w:eastAsia="ar-SA"/>
        </w:rPr>
        <w:t xml:space="preserve">Prieš kelionę </w:t>
      </w:r>
      <w:r w:rsidR="00D64C06">
        <w:rPr>
          <w:lang w:eastAsia="ar-SA"/>
        </w:rPr>
        <w:t>ar prieš prad</w:t>
      </w:r>
      <w:r w:rsidR="004922B6">
        <w:rPr>
          <w:lang w:eastAsia="ar-SA"/>
        </w:rPr>
        <w:t>ėdamas</w:t>
      </w:r>
      <w:r w:rsidR="00D64C06">
        <w:rPr>
          <w:lang w:eastAsia="ar-SA"/>
        </w:rPr>
        <w:t xml:space="preserve"> vykdyti tarnybinę užduotį </w:t>
      </w:r>
      <w:r w:rsidRPr="001C2920">
        <w:rPr>
          <w:lang w:eastAsia="ar-SA"/>
        </w:rPr>
        <w:t xml:space="preserve">darbuotojas </w:t>
      </w:r>
      <w:r w:rsidR="00150858" w:rsidRPr="001C2920">
        <w:rPr>
          <w:lang w:eastAsia="ar-SA"/>
        </w:rPr>
        <w:t xml:space="preserve">kiekvieną kartą </w:t>
      </w:r>
      <w:r w:rsidRPr="001C2920">
        <w:rPr>
          <w:lang w:eastAsia="ar-SA"/>
        </w:rPr>
        <w:t xml:space="preserve">turi įsitikinti, kad lengvasis tarnybinis automobilis </w:t>
      </w:r>
      <w:r w:rsidR="00D64C06">
        <w:rPr>
          <w:lang w:eastAsia="ar-SA"/>
        </w:rPr>
        <w:t xml:space="preserve">ar tarnybinė transporto priemonė </w:t>
      </w:r>
      <w:r w:rsidRPr="001C2920">
        <w:rPr>
          <w:lang w:eastAsia="ar-SA"/>
        </w:rPr>
        <w:t>yra techniškai tvarkinga</w:t>
      </w:r>
      <w:r w:rsidR="00D64C06">
        <w:rPr>
          <w:lang w:eastAsia="ar-SA"/>
        </w:rPr>
        <w:t>s</w:t>
      </w:r>
      <w:r w:rsidR="004922B6">
        <w:rPr>
          <w:lang w:eastAsia="ar-SA"/>
        </w:rPr>
        <w:t xml:space="preserve"> </w:t>
      </w:r>
      <w:r w:rsidR="00D64C06">
        <w:rPr>
          <w:lang w:eastAsia="ar-SA"/>
        </w:rPr>
        <w:t>(-a)</w:t>
      </w:r>
      <w:r w:rsidRPr="001C2920">
        <w:rPr>
          <w:lang w:eastAsia="ar-SA"/>
        </w:rPr>
        <w:t>. Jeigu pastebimi bent menkiausi neatitikimai, darbuotojas privalo nedels</w:t>
      </w:r>
      <w:r w:rsidR="004922B6">
        <w:rPr>
          <w:lang w:eastAsia="ar-SA"/>
        </w:rPr>
        <w:t>damas</w:t>
      </w:r>
      <w:r w:rsidRPr="001C2920">
        <w:rPr>
          <w:lang w:eastAsia="ar-SA"/>
        </w:rPr>
        <w:t xml:space="preserve"> pranešti darbuotojui, kuris įstaigos vadovo paskirtas kontroliuoti, kaip naudojami tarnybiniai lengvieji automobiliai</w:t>
      </w:r>
      <w:r w:rsidR="00D64C06">
        <w:rPr>
          <w:lang w:eastAsia="ar-SA"/>
        </w:rPr>
        <w:t xml:space="preserve"> ir</w:t>
      </w:r>
      <w:r w:rsidR="00C12BBE">
        <w:rPr>
          <w:lang w:eastAsia="ar-SA"/>
        </w:rPr>
        <w:t xml:space="preserve"> (ar)</w:t>
      </w:r>
      <w:r w:rsidR="00D64C06">
        <w:rPr>
          <w:lang w:eastAsia="ar-SA"/>
        </w:rPr>
        <w:t xml:space="preserve"> tarnybinės transporto priemonės</w:t>
      </w:r>
      <w:r w:rsidRPr="001C2920">
        <w:rPr>
          <w:lang w:eastAsia="ar-SA"/>
        </w:rPr>
        <w:t xml:space="preserve"> (toliau – įstaigos vadovo paskirtas asmuo)</w:t>
      </w:r>
      <w:r w:rsidR="00150858" w:rsidRPr="001C2920">
        <w:rPr>
          <w:lang w:eastAsia="ar-SA"/>
        </w:rPr>
        <w:t>. Draudžiama pradėti kelionę</w:t>
      </w:r>
      <w:r w:rsidR="00C12BBE">
        <w:rPr>
          <w:lang w:eastAsia="ar-SA"/>
        </w:rPr>
        <w:t xml:space="preserve"> ir (ar) </w:t>
      </w:r>
      <w:r w:rsidR="00D64C06">
        <w:rPr>
          <w:lang w:eastAsia="ar-SA"/>
        </w:rPr>
        <w:t xml:space="preserve">darbą </w:t>
      </w:r>
      <w:r w:rsidR="00150858" w:rsidRPr="001C2920">
        <w:rPr>
          <w:lang w:eastAsia="ar-SA"/>
        </w:rPr>
        <w:t>su netvarkingu tarnybiniu lengvuoju automobiliu</w:t>
      </w:r>
      <w:r w:rsidR="00D64C06">
        <w:rPr>
          <w:lang w:eastAsia="ar-SA"/>
        </w:rPr>
        <w:t xml:space="preserve"> ar netvarkinga tarnybine transporto priemone</w:t>
      </w:r>
      <w:r w:rsidR="00150858" w:rsidRPr="001C2920">
        <w:rPr>
          <w:lang w:eastAsia="ar-SA"/>
        </w:rPr>
        <w:t>.</w:t>
      </w:r>
      <w:r w:rsidR="00C75C3A">
        <w:rPr>
          <w:lang w:eastAsia="ar-SA"/>
        </w:rPr>
        <w:t xml:space="preserve"> Už šio punkto nuostatų nesilaikymą </w:t>
      </w:r>
      <w:bookmarkStart w:id="5" w:name="_Hlk184151086"/>
      <w:r w:rsidR="00C75C3A" w:rsidRPr="00C75C3A">
        <w:rPr>
          <w:lang w:eastAsia="ar-SA"/>
        </w:rPr>
        <w:t>teisės aktų nustatyta tvarka atsako tarnybinį lengvąjį automobilį ar tarnybinę transporto priemonę naudojęs darbuotojas.</w:t>
      </w:r>
    </w:p>
    <w:bookmarkEnd w:id="5"/>
    <w:p w14:paraId="1EF97BEB" w14:textId="24770BF0" w:rsidR="00403473" w:rsidRDefault="007F36E5" w:rsidP="00403473">
      <w:pPr>
        <w:pStyle w:val="Sraopastraipa"/>
        <w:numPr>
          <w:ilvl w:val="0"/>
          <w:numId w:val="7"/>
        </w:numPr>
        <w:ind w:left="0" w:firstLine="360"/>
        <w:rPr>
          <w:lang w:eastAsia="ar-SA"/>
        </w:rPr>
      </w:pPr>
      <w:r>
        <w:rPr>
          <w:lang w:eastAsia="ar-SA"/>
        </w:rPr>
        <w:t>Tarnybiniai lengvieji automobiliai</w:t>
      </w:r>
      <w:r w:rsidR="00D3382F">
        <w:rPr>
          <w:lang w:eastAsia="ar-SA"/>
        </w:rPr>
        <w:t xml:space="preserve"> ir tarnybinės transporto priemonės</w:t>
      </w:r>
      <w:r>
        <w:rPr>
          <w:lang w:eastAsia="ar-SA"/>
        </w:rPr>
        <w:t xml:space="preserve"> naudojami darbo laik</w:t>
      </w:r>
      <w:r w:rsidR="00D3382F">
        <w:rPr>
          <w:lang w:eastAsia="ar-SA"/>
        </w:rPr>
        <w:t>u, e</w:t>
      </w:r>
      <w:r w:rsidRPr="007F36E5">
        <w:rPr>
          <w:lang w:eastAsia="ar-SA"/>
        </w:rPr>
        <w:t>sant tarnybiniam būtinumui (komandiruotė, viešųjų asmenų (svečių) priėmimas ir aptarnavimas, renginių organizavimas, dalyvavimas juose, tarnybinių užduočių vykdymas ir kita)</w:t>
      </w:r>
      <w:r w:rsidR="00D3382F">
        <w:rPr>
          <w:lang w:eastAsia="ar-SA"/>
        </w:rPr>
        <w:t>.</w:t>
      </w:r>
      <w:r w:rsidRPr="007F36E5">
        <w:rPr>
          <w:lang w:eastAsia="ar-SA"/>
        </w:rPr>
        <w:t xml:space="preserve"> </w:t>
      </w:r>
      <w:r w:rsidR="00D3382F">
        <w:rPr>
          <w:lang w:eastAsia="ar-SA"/>
        </w:rPr>
        <w:t>T</w:t>
      </w:r>
      <w:r w:rsidRPr="007F36E5">
        <w:rPr>
          <w:lang w:eastAsia="ar-SA"/>
        </w:rPr>
        <w:t xml:space="preserve">arnybiniai  </w:t>
      </w:r>
      <w:r w:rsidR="00D3382F">
        <w:rPr>
          <w:lang w:eastAsia="ar-SA"/>
        </w:rPr>
        <w:t xml:space="preserve">lengvieji </w:t>
      </w:r>
      <w:r w:rsidRPr="007F36E5">
        <w:rPr>
          <w:lang w:eastAsia="ar-SA"/>
        </w:rPr>
        <w:t xml:space="preserve">automobiliai </w:t>
      </w:r>
      <w:r w:rsidR="00D3382F">
        <w:rPr>
          <w:lang w:eastAsia="ar-SA"/>
        </w:rPr>
        <w:t xml:space="preserve">ir tarnybinės transporto priemonės </w:t>
      </w:r>
      <w:r w:rsidRPr="007F36E5">
        <w:rPr>
          <w:lang w:eastAsia="ar-SA"/>
        </w:rPr>
        <w:t>gali būti naudojami</w:t>
      </w:r>
      <w:r w:rsidR="004922B6">
        <w:rPr>
          <w:lang w:eastAsia="ar-SA"/>
        </w:rPr>
        <w:t xml:space="preserve"> </w:t>
      </w:r>
      <w:r w:rsidR="00D3382F">
        <w:rPr>
          <w:lang w:eastAsia="ar-SA"/>
        </w:rPr>
        <w:t>(-</w:t>
      </w:r>
      <w:proofErr w:type="spellStart"/>
      <w:r w:rsidR="00D3382F">
        <w:rPr>
          <w:lang w:eastAsia="ar-SA"/>
        </w:rPr>
        <w:t>os</w:t>
      </w:r>
      <w:proofErr w:type="spellEnd"/>
      <w:r w:rsidR="00D3382F">
        <w:rPr>
          <w:lang w:eastAsia="ar-SA"/>
        </w:rPr>
        <w:t>)</w:t>
      </w:r>
      <w:r w:rsidRPr="007F36E5">
        <w:rPr>
          <w:lang w:eastAsia="ar-SA"/>
        </w:rPr>
        <w:t xml:space="preserve"> ir nedarbo laiku (prieš ir po darbo valandų, poilsio ir švenčių dienomis), esant įstaigos vadovo</w:t>
      </w:r>
      <w:r w:rsidR="00786BD3" w:rsidRPr="00786BD3">
        <w:t xml:space="preserve"> </w:t>
      </w:r>
      <w:r w:rsidR="00786BD3" w:rsidRPr="00786BD3">
        <w:rPr>
          <w:lang w:eastAsia="ar-SA"/>
        </w:rPr>
        <w:t>ar jo paskirto asmens</w:t>
      </w:r>
      <w:r w:rsidRPr="007F36E5">
        <w:rPr>
          <w:lang w:eastAsia="ar-SA"/>
        </w:rPr>
        <w:t xml:space="preserve"> leidimui.</w:t>
      </w:r>
    </w:p>
    <w:p w14:paraId="78AB9199" w14:textId="2CF6B9BE" w:rsidR="00DB5013" w:rsidRDefault="007F36E5" w:rsidP="00403473">
      <w:pPr>
        <w:pStyle w:val="Sraopastraipa"/>
        <w:numPr>
          <w:ilvl w:val="0"/>
          <w:numId w:val="7"/>
        </w:numPr>
        <w:ind w:left="0" w:firstLine="360"/>
        <w:rPr>
          <w:lang w:eastAsia="ar-SA"/>
        </w:rPr>
      </w:pPr>
      <w:r>
        <w:rPr>
          <w:lang w:eastAsia="ar-SA"/>
        </w:rPr>
        <w:t>D</w:t>
      </w:r>
      <w:r w:rsidRPr="007F36E5">
        <w:rPr>
          <w:lang w:eastAsia="ar-SA"/>
        </w:rPr>
        <w:t xml:space="preserve">arbuotojai, prieš vykdami į tarnybinę komandiruotę ar vykdydami tarnybinę funkciją, privalo kreiptis į įstaigos </w:t>
      </w:r>
      <w:r>
        <w:rPr>
          <w:lang w:eastAsia="ar-SA"/>
        </w:rPr>
        <w:t>vadovo paskirtą asmenį</w:t>
      </w:r>
      <w:r w:rsidRPr="007F36E5">
        <w:rPr>
          <w:lang w:eastAsia="ar-SA"/>
        </w:rPr>
        <w:t xml:space="preserve">, kuris kontroliuoja tarnybinių </w:t>
      </w:r>
      <w:r>
        <w:rPr>
          <w:lang w:eastAsia="ar-SA"/>
        </w:rPr>
        <w:t xml:space="preserve">lengvųjų </w:t>
      </w:r>
      <w:r w:rsidRPr="007F36E5">
        <w:rPr>
          <w:lang w:eastAsia="ar-SA"/>
        </w:rPr>
        <w:t>automobilių</w:t>
      </w:r>
      <w:r w:rsidR="00786BD3">
        <w:rPr>
          <w:lang w:eastAsia="ar-SA"/>
        </w:rPr>
        <w:t xml:space="preserve"> ir</w:t>
      </w:r>
      <w:r w:rsidR="00A50F9F">
        <w:rPr>
          <w:lang w:eastAsia="ar-SA"/>
        </w:rPr>
        <w:t xml:space="preserve"> (ar)</w:t>
      </w:r>
      <w:r w:rsidR="00786BD3">
        <w:rPr>
          <w:lang w:eastAsia="ar-SA"/>
        </w:rPr>
        <w:t xml:space="preserve"> tarnybinių transporto priemonių</w:t>
      </w:r>
      <w:r w:rsidRPr="007F36E5">
        <w:rPr>
          <w:lang w:eastAsia="ar-SA"/>
        </w:rPr>
        <w:t xml:space="preserve"> paskirstymą, dėl galimybės pasinaudoti tarnybiniu </w:t>
      </w:r>
      <w:r>
        <w:rPr>
          <w:lang w:eastAsia="ar-SA"/>
        </w:rPr>
        <w:t xml:space="preserve">lengvuoju </w:t>
      </w:r>
      <w:r w:rsidRPr="007F36E5">
        <w:rPr>
          <w:lang w:eastAsia="ar-SA"/>
        </w:rPr>
        <w:t>automobiliu</w:t>
      </w:r>
      <w:r w:rsidR="00786BD3">
        <w:rPr>
          <w:lang w:eastAsia="ar-SA"/>
        </w:rPr>
        <w:t xml:space="preserve"> ar tarnybine transporto priemone</w:t>
      </w:r>
      <w:r w:rsidRPr="007F36E5">
        <w:rPr>
          <w:lang w:eastAsia="ar-SA"/>
        </w:rPr>
        <w:t>.</w:t>
      </w:r>
      <w:r>
        <w:rPr>
          <w:lang w:eastAsia="ar-SA"/>
        </w:rPr>
        <w:t xml:space="preserve"> Tarnybinį lengvąjį automobilį</w:t>
      </w:r>
      <w:r w:rsidR="00403473">
        <w:rPr>
          <w:lang w:eastAsia="ar-SA"/>
        </w:rPr>
        <w:t xml:space="preserve"> ir tarnybinę transporto priemonę</w:t>
      </w:r>
      <w:r>
        <w:rPr>
          <w:lang w:eastAsia="ar-SA"/>
        </w:rPr>
        <w:t xml:space="preserve"> pasiimti galima tik gavus vadovo paskirto asmens leidimą. Draudžiama savavališkai pasiimti tarnybinius lengvuosius automobilius</w:t>
      </w:r>
      <w:r w:rsidR="00403473">
        <w:rPr>
          <w:lang w:eastAsia="ar-SA"/>
        </w:rPr>
        <w:t xml:space="preserve"> ir tarnybines transporto priemones</w:t>
      </w:r>
      <w:r w:rsidR="00A50F9F">
        <w:rPr>
          <w:lang w:eastAsia="ar-SA"/>
        </w:rPr>
        <w:t>.</w:t>
      </w:r>
      <w:r w:rsidR="00403473">
        <w:rPr>
          <w:lang w:eastAsia="ar-SA"/>
        </w:rPr>
        <w:t xml:space="preserve"> </w:t>
      </w:r>
      <w:r w:rsidR="00A50F9F">
        <w:rPr>
          <w:lang w:eastAsia="ar-SA"/>
        </w:rPr>
        <w:t>U</w:t>
      </w:r>
      <w:r w:rsidR="00403473">
        <w:rPr>
          <w:lang w:eastAsia="ar-SA"/>
        </w:rPr>
        <w:t xml:space="preserve">ž šio punkto nuostatų nesilaikymą </w:t>
      </w:r>
      <w:r w:rsidR="00403473" w:rsidRPr="00403473">
        <w:rPr>
          <w:lang w:eastAsia="ar-SA"/>
        </w:rPr>
        <w:t>teisės aktų nustatyta tvarka atsako tarnybinį lengvąjį automobilį ar tarnybinę transporto priemonę naudojęs darbuotojas.</w:t>
      </w:r>
    </w:p>
    <w:p w14:paraId="358287A7" w14:textId="25DD40EE" w:rsidR="00DB5013" w:rsidRPr="00DB5013" w:rsidRDefault="00403473" w:rsidP="00FE69FE">
      <w:pPr>
        <w:pStyle w:val="Sraopastraipa"/>
        <w:numPr>
          <w:ilvl w:val="0"/>
          <w:numId w:val="7"/>
        </w:numPr>
        <w:ind w:left="0" w:firstLine="360"/>
        <w:rPr>
          <w:lang w:eastAsia="ar-SA"/>
        </w:rPr>
      </w:pPr>
      <w:r>
        <w:rPr>
          <w:lang w:eastAsia="ar-SA"/>
        </w:rPr>
        <w:t>Viso t</w:t>
      </w:r>
      <w:r w:rsidR="00DB5013" w:rsidRPr="00DB5013">
        <w:rPr>
          <w:lang w:eastAsia="ar-SA"/>
        </w:rPr>
        <w:t>arnybinio transporto ridos, degalų ir (ar) energijos sunaudojimo normų limitus savo sprendimu nustato įstaigos vadovas.</w:t>
      </w:r>
    </w:p>
    <w:p w14:paraId="0E991445" w14:textId="0C3C0D70" w:rsidR="00DB5013" w:rsidRDefault="00DB5013" w:rsidP="007F36E5">
      <w:pPr>
        <w:pStyle w:val="Sraopastraipa"/>
        <w:numPr>
          <w:ilvl w:val="0"/>
          <w:numId w:val="7"/>
        </w:numPr>
        <w:ind w:left="0" w:firstLine="360"/>
        <w:rPr>
          <w:lang w:eastAsia="ar-SA"/>
        </w:rPr>
      </w:pPr>
      <w:r>
        <w:rPr>
          <w:lang w:eastAsia="ar-SA"/>
        </w:rPr>
        <w:t>Lėšų poreikis tarnybinių lengvųjų automobilių</w:t>
      </w:r>
      <w:r w:rsidR="00403473">
        <w:rPr>
          <w:lang w:eastAsia="ar-SA"/>
        </w:rPr>
        <w:t xml:space="preserve"> ir tarnybinių transporto priemonių</w:t>
      </w:r>
      <w:r>
        <w:rPr>
          <w:lang w:eastAsia="ar-SA"/>
        </w:rPr>
        <w:t xml:space="preserve"> degalams ir (ar) energijai apskaičiuojamas pagal nustatytus ridos limitus, tarnybinių lengvųjų</w:t>
      </w:r>
      <w:r w:rsidR="001F5846">
        <w:rPr>
          <w:lang w:eastAsia="ar-SA"/>
        </w:rPr>
        <w:t xml:space="preserve"> automobilių ir</w:t>
      </w:r>
      <w:r w:rsidR="00A50F9F">
        <w:rPr>
          <w:lang w:eastAsia="ar-SA"/>
        </w:rPr>
        <w:t xml:space="preserve"> (ar)</w:t>
      </w:r>
      <w:r w:rsidR="001F5846">
        <w:rPr>
          <w:lang w:eastAsia="ar-SA"/>
        </w:rPr>
        <w:t xml:space="preserve"> transporto priemonių</w:t>
      </w:r>
      <w:r>
        <w:rPr>
          <w:lang w:eastAsia="ar-SA"/>
        </w:rPr>
        <w:t xml:space="preserve"> degalų ir (ar) energijos sunaudojimo normų limitus.</w:t>
      </w:r>
    </w:p>
    <w:p w14:paraId="26B2E84E" w14:textId="06160CE1" w:rsidR="00DB5013" w:rsidRPr="00DB5013" w:rsidRDefault="00DB5013" w:rsidP="00FE69FE">
      <w:pPr>
        <w:pStyle w:val="Sraopastraipa"/>
        <w:numPr>
          <w:ilvl w:val="0"/>
          <w:numId w:val="7"/>
        </w:numPr>
        <w:ind w:left="0" w:firstLine="360"/>
        <w:rPr>
          <w:lang w:eastAsia="ar-SA"/>
        </w:rPr>
      </w:pPr>
      <w:r>
        <w:rPr>
          <w:lang w:eastAsia="ar-SA"/>
        </w:rPr>
        <w:t xml:space="preserve">Dėl </w:t>
      </w:r>
      <w:proofErr w:type="spellStart"/>
      <w:r>
        <w:rPr>
          <w:lang w:eastAsia="ar-SA"/>
        </w:rPr>
        <w:t>telemetrinių</w:t>
      </w:r>
      <w:proofErr w:type="spellEnd"/>
      <w:r>
        <w:rPr>
          <w:lang w:eastAsia="ar-SA"/>
        </w:rPr>
        <w:t xml:space="preserve"> įrenginių įdiegimo poreikio sprendžia įstaigos vadovas. Jeigu į tarnybinius lengvuosius automobilius</w:t>
      </w:r>
      <w:r w:rsidR="00E53E89">
        <w:rPr>
          <w:lang w:eastAsia="ar-SA"/>
        </w:rPr>
        <w:t xml:space="preserve"> ir</w:t>
      </w:r>
      <w:r w:rsidR="00A50F9F">
        <w:rPr>
          <w:lang w:eastAsia="ar-SA"/>
        </w:rPr>
        <w:t xml:space="preserve"> (ar)</w:t>
      </w:r>
      <w:r w:rsidR="00E53E89">
        <w:rPr>
          <w:lang w:eastAsia="ar-SA"/>
        </w:rPr>
        <w:t xml:space="preserve"> tarnybines transporto priemon</w:t>
      </w:r>
      <w:r w:rsidR="008B0602">
        <w:rPr>
          <w:lang w:eastAsia="ar-SA"/>
        </w:rPr>
        <w:t>e</w:t>
      </w:r>
      <w:r w:rsidR="00E53E89">
        <w:rPr>
          <w:lang w:eastAsia="ar-SA"/>
        </w:rPr>
        <w:t>s</w:t>
      </w:r>
      <w:r>
        <w:rPr>
          <w:lang w:eastAsia="ar-SA"/>
        </w:rPr>
        <w:t xml:space="preserve"> yra įdiegti </w:t>
      </w:r>
      <w:proofErr w:type="spellStart"/>
      <w:r>
        <w:rPr>
          <w:lang w:eastAsia="ar-SA"/>
        </w:rPr>
        <w:t>telemetriniai</w:t>
      </w:r>
      <w:proofErr w:type="spellEnd"/>
      <w:r>
        <w:rPr>
          <w:lang w:eastAsia="ar-SA"/>
        </w:rPr>
        <w:t xml:space="preserve"> įrenginiai, </w:t>
      </w:r>
      <w:proofErr w:type="spellStart"/>
      <w:r>
        <w:rPr>
          <w:lang w:eastAsia="ar-SA"/>
        </w:rPr>
        <w:t>telemetrinių</w:t>
      </w:r>
      <w:proofErr w:type="spellEnd"/>
      <w:r>
        <w:rPr>
          <w:lang w:eastAsia="ar-SA"/>
        </w:rPr>
        <w:t xml:space="preserve"> įrenginių renkami tarnybinių lengvųjų automobilių </w:t>
      </w:r>
      <w:r w:rsidR="00E53E89">
        <w:rPr>
          <w:lang w:eastAsia="ar-SA"/>
        </w:rPr>
        <w:t>ir</w:t>
      </w:r>
      <w:r w:rsidR="00A50F9F">
        <w:rPr>
          <w:lang w:eastAsia="ar-SA"/>
        </w:rPr>
        <w:t xml:space="preserve"> (ar)</w:t>
      </w:r>
      <w:r w:rsidR="00E53E89">
        <w:rPr>
          <w:lang w:eastAsia="ar-SA"/>
        </w:rPr>
        <w:t xml:space="preserve"> tarnybinių transporto priemonių </w:t>
      </w:r>
      <w:r>
        <w:rPr>
          <w:lang w:eastAsia="ar-SA"/>
        </w:rPr>
        <w:t>naudojimo ir jų judėjimo duomenys tvarkomi įstaigos vadovo nustatyta tvarka.</w:t>
      </w:r>
    </w:p>
    <w:p w14:paraId="333361C9" w14:textId="6FC5D4CE" w:rsidR="00E53E89" w:rsidRDefault="00374910" w:rsidP="00E53E89">
      <w:pPr>
        <w:pStyle w:val="Sraopastraipa"/>
        <w:numPr>
          <w:ilvl w:val="0"/>
          <w:numId w:val="7"/>
        </w:numPr>
        <w:ind w:left="0" w:firstLine="360"/>
        <w:rPr>
          <w:lang w:eastAsia="ar-SA"/>
        </w:rPr>
      </w:pPr>
      <w:r>
        <w:rPr>
          <w:lang w:eastAsia="ar-SA"/>
        </w:rPr>
        <w:t>Apie eismo įvykius, kuriuose dalyvavo tarnybiniai lengvieji automobiliai</w:t>
      </w:r>
      <w:r w:rsidR="00E53E89">
        <w:rPr>
          <w:lang w:eastAsia="ar-SA"/>
        </w:rPr>
        <w:t xml:space="preserve"> </w:t>
      </w:r>
      <w:r w:rsidR="008B0602">
        <w:rPr>
          <w:lang w:eastAsia="ar-SA"/>
        </w:rPr>
        <w:t>ir</w:t>
      </w:r>
      <w:r w:rsidR="00A50F9F">
        <w:rPr>
          <w:lang w:eastAsia="ar-SA"/>
        </w:rPr>
        <w:t xml:space="preserve"> (</w:t>
      </w:r>
      <w:r w:rsidR="008B0602">
        <w:rPr>
          <w:lang w:eastAsia="ar-SA"/>
        </w:rPr>
        <w:t>ar</w:t>
      </w:r>
      <w:r w:rsidR="00A50F9F">
        <w:rPr>
          <w:lang w:eastAsia="ar-SA"/>
        </w:rPr>
        <w:t>)</w:t>
      </w:r>
      <w:r w:rsidR="008B0602">
        <w:rPr>
          <w:lang w:eastAsia="ar-SA"/>
        </w:rPr>
        <w:t xml:space="preserve"> </w:t>
      </w:r>
      <w:r w:rsidR="00E53E89">
        <w:rPr>
          <w:lang w:eastAsia="ar-SA"/>
        </w:rPr>
        <w:t>tarnybinės transporto priemonės</w:t>
      </w:r>
      <w:r>
        <w:rPr>
          <w:lang w:eastAsia="ar-SA"/>
        </w:rPr>
        <w:t xml:space="preserve">, nedelsiant, </w:t>
      </w:r>
      <w:r w:rsidR="00E53E89">
        <w:rPr>
          <w:lang w:eastAsia="ar-SA"/>
        </w:rPr>
        <w:t xml:space="preserve">bet </w:t>
      </w:r>
      <w:r>
        <w:rPr>
          <w:lang w:eastAsia="ar-SA"/>
        </w:rPr>
        <w:t xml:space="preserve">ne vėliau kaip per 24 valandas, pranešama </w:t>
      </w:r>
      <w:bookmarkStart w:id="6" w:name="_Hlk182344029"/>
      <w:r>
        <w:rPr>
          <w:lang w:eastAsia="ar-SA"/>
        </w:rPr>
        <w:t>įstaigos vadovo paskirtam asmeniui</w:t>
      </w:r>
      <w:bookmarkEnd w:id="6"/>
      <w:r>
        <w:rPr>
          <w:lang w:eastAsia="ar-SA"/>
        </w:rPr>
        <w:t>, o šis</w:t>
      </w:r>
      <w:r w:rsidR="00E53E89">
        <w:rPr>
          <w:lang w:eastAsia="ar-SA"/>
        </w:rPr>
        <w:t xml:space="preserve"> nedels</w:t>
      </w:r>
      <w:r w:rsidR="004922B6">
        <w:rPr>
          <w:lang w:eastAsia="ar-SA"/>
        </w:rPr>
        <w:t>damas</w:t>
      </w:r>
      <w:r w:rsidR="006300BC">
        <w:rPr>
          <w:lang w:eastAsia="ar-SA"/>
        </w:rPr>
        <w:t xml:space="preserve">, </w:t>
      </w:r>
      <w:r w:rsidR="00E53E89">
        <w:rPr>
          <w:lang w:eastAsia="ar-SA"/>
        </w:rPr>
        <w:t xml:space="preserve">bet </w:t>
      </w:r>
      <w:r w:rsidR="006300BC" w:rsidRPr="006300BC">
        <w:rPr>
          <w:lang w:eastAsia="ar-SA"/>
        </w:rPr>
        <w:t>ne vėliau kaip per 24 valandas</w:t>
      </w:r>
      <w:r w:rsidR="004922B6">
        <w:rPr>
          <w:lang w:eastAsia="ar-SA"/>
        </w:rPr>
        <w:t>,</w:t>
      </w:r>
      <w:r>
        <w:rPr>
          <w:lang w:eastAsia="ar-SA"/>
        </w:rPr>
        <w:t xml:space="preserve"> informuoja įstaigos vadovą.</w:t>
      </w:r>
    </w:p>
    <w:p w14:paraId="26B5FA9A" w14:textId="58E3B8BF" w:rsidR="00E53E89" w:rsidRPr="008B0602" w:rsidRDefault="00E53E89" w:rsidP="00FE69FE">
      <w:pPr>
        <w:pStyle w:val="Sraopastraipa"/>
        <w:numPr>
          <w:ilvl w:val="0"/>
          <w:numId w:val="7"/>
        </w:numPr>
        <w:ind w:left="0" w:firstLine="360"/>
        <w:rPr>
          <w:lang w:eastAsia="ar-SA"/>
        </w:rPr>
      </w:pPr>
      <w:r w:rsidRPr="008B0602">
        <w:rPr>
          <w:lang w:eastAsia="ar-SA"/>
        </w:rPr>
        <w:t>Įstaigos gali nuolat arba prireikus (vykstantiems į komandiruotes darbuotojams ir pan.) naudotis transportu pagal nuomos sutartis su juridiniais ar fiziniais asmenimis, neviršydamos nustatytų lėšų tarnybiniam transportui išlaikyti.</w:t>
      </w:r>
    </w:p>
    <w:p w14:paraId="42488AAC" w14:textId="1381D64E" w:rsidR="009F3202" w:rsidRDefault="009F3202" w:rsidP="007F36E5">
      <w:pPr>
        <w:pStyle w:val="Sraopastraipa"/>
        <w:numPr>
          <w:ilvl w:val="0"/>
          <w:numId w:val="7"/>
        </w:numPr>
        <w:ind w:left="0" w:firstLine="360"/>
        <w:rPr>
          <w:lang w:eastAsia="ar-SA"/>
        </w:rPr>
      </w:pPr>
      <w:r>
        <w:rPr>
          <w:lang w:eastAsia="ar-SA"/>
        </w:rPr>
        <w:t xml:space="preserve">Šilutės rajono savivaldybės administracijos valdomais tarnybiniais lengvaisiais automobiliais be vairuotojo ar su vairuotoju tarnybos reikmėms turi teisę naudotis </w:t>
      </w:r>
      <w:r w:rsidRPr="009F3202">
        <w:rPr>
          <w:lang w:eastAsia="ar-SA"/>
        </w:rPr>
        <w:t xml:space="preserve">darbuotojai, įtraukti į Savivaldybės mero, vicemero, mero patarėjo, pareigybių sąrašus, Kontrolės ir audito tarnyba, </w:t>
      </w:r>
      <w:r w:rsidR="004922B6">
        <w:rPr>
          <w:lang w:eastAsia="ar-SA"/>
        </w:rPr>
        <w:t>M</w:t>
      </w:r>
      <w:r w:rsidRPr="009F3202">
        <w:rPr>
          <w:lang w:eastAsia="ar-SA"/>
        </w:rPr>
        <w:t xml:space="preserve">ero ir Tarybos veiklos administravimo skyriaus </w:t>
      </w:r>
      <w:r w:rsidR="00CA5935">
        <w:rPr>
          <w:lang w:eastAsia="ar-SA"/>
        </w:rPr>
        <w:t xml:space="preserve">administracijos </w:t>
      </w:r>
      <w:r w:rsidRPr="009F3202">
        <w:rPr>
          <w:lang w:eastAsia="ar-SA"/>
        </w:rPr>
        <w:t>darbuotojai.</w:t>
      </w:r>
    </w:p>
    <w:p w14:paraId="2120A0E0" w14:textId="4C37E518" w:rsidR="009F3202" w:rsidRPr="009F3202" w:rsidRDefault="009F3202" w:rsidP="00FE69FE">
      <w:pPr>
        <w:pStyle w:val="Sraopastraipa"/>
        <w:numPr>
          <w:ilvl w:val="0"/>
          <w:numId w:val="7"/>
        </w:numPr>
        <w:ind w:left="0" w:firstLine="426"/>
        <w:rPr>
          <w:lang w:eastAsia="ar-SA"/>
        </w:rPr>
      </w:pPr>
      <w:r w:rsidRPr="009F3202">
        <w:rPr>
          <w:lang w:eastAsia="ar-SA"/>
        </w:rPr>
        <w:t xml:space="preserve">Tarybos nariai tarnybiniais </w:t>
      </w:r>
      <w:r>
        <w:rPr>
          <w:lang w:eastAsia="ar-SA"/>
        </w:rPr>
        <w:t xml:space="preserve">lengvaisiais </w:t>
      </w:r>
      <w:r w:rsidRPr="009F3202">
        <w:rPr>
          <w:lang w:eastAsia="ar-SA"/>
        </w:rPr>
        <w:t xml:space="preserve">automobiliais </w:t>
      </w:r>
      <w:r w:rsidR="00A72C69">
        <w:rPr>
          <w:lang w:eastAsia="ar-SA"/>
        </w:rPr>
        <w:t xml:space="preserve">tik </w:t>
      </w:r>
      <w:r w:rsidRPr="009F3202">
        <w:rPr>
          <w:lang w:eastAsia="ar-SA"/>
        </w:rPr>
        <w:t xml:space="preserve">su vairuotoju naudojasi </w:t>
      </w:r>
      <w:r w:rsidRPr="009F3202">
        <w:rPr>
          <w:lang w:eastAsia="ar-SA"/>
        </w:rPr>
        <w:lastRenderedPageBreak/>
        <w:t>tarnybinėms užduotims atlikti ar kelionėms į organizuojamus renginius</w:t>
      </w:r>
      <w:r>
        <w:rPr>
          <w:lang w:eastAsia="ar-SA"/>
        </w:rPr>
        <w:t xml:space="preserve"> gavę Šilutės rajono savivaldybės Mero leidimą.</w:t>
      </w:r>
    </w:p>
    <w:p w14:paraId="7473C91F" w14:textId="399B2308" w:rsidR="009F3202" w:rsidRDefault="00246543" w:rsidP="007F36E5">
      <w:pPr>
        <w:pStyle w:val="Sraopastraipa"/>
        <w:numPr>
          <w:ilvl w:val="0"/>
          <w:numId w:val="7"/>
        </w:numPr>
        <w:ind w:left="0" w:firstLine="360"/>
        <w:rPr>
          <w:lang w:eastAsia="ar-SA"/>
        </w:rPr>
      </w:pPr>
      <w:r>
        <w:rPr>
          <w:lang w:eastAsia="ar-SA"/>
        </w:rPr>
        <w:t xml:space="preserve">Įstaigų vadovai turi užtikrinti lėšų tarnybiniams lengviesiems automobiliams </w:t>
      </w:r>
      <w:r w:rsidR="004F6436">
        <w:rPr>
          <w:lang w:eastAsia="ar-SA"/>
        </w:rPr>
        <w:t>ir</w:t>
      </w:r>
      <w:r w:rsidR="002615B1">
        <w:rPr>
          <w:lang w:eastAsia="ar-SA"/>
        </w:rPr>
        <w:t xml:space="preserve"> </w:t>
      </w:r>
      <w:r w:rsidR="00A72C69">
        <w:rPr>
          <w:lang w:eastAsia="ar-SA"/>
        </w:rPr>
        <w:t>(ar)</w:t>
      </w:r>
      <w:r w:rsidR="004F6436">
        <w:rPr>
          <w:lang w:eastAsia="ar-SA"/>
        </w:rPr>
        <w:t xml:space="preserve"> tarnybinės transporto priemonės </w:t>
      </w:r>
      <w:r>
        <w:rPr>
          <w:lang w:eastAsia="ar-SA"/>
        </w:rPr>
        <w:t>išlaikyti arba nuomotis racionalų panaudojimą</w:t>
      </w:r>
      <w:r w:rsidR="002B066B">
        <w:rPr>
          <w:lang w:eastAsia="ar-SA"/>
        </w:rPr>
        <w:t xml:space="preserve">, priskirti atsakingus darbuotojus. Tarnybinių lengvųjų automobilių </w:t>
      </w:r>
      <w:r w:rsidR="004F6436">
        <w:rPr>
          <w:lang w:eastAsia="ar-SA"/>
        </w:rPr>
        <w:t>ir</w:t>
      </w:r>
      <w:r w:rsidR="00A72C69">
        <w:rPr>
          <w:lang w:eastAsia="ar-SA"/>
        </w:rPr>
        <w:t xml:space="preserve"> (ar)</w:t>
      </w:r>
      <w:r w:rsidR="004F6436">
        <w:rPr>
          <w:lang w:eastAsia="ar-SA"/>
        </w:rPr>
        <w:t xml:space="preserve"> tarnybinių transporto priemonių </w:t>
      </w:r>
      <w:r w:rsidR="002B066B">
        <w:rPr>
          <w:lang w:eastAsia="ar-SA"/>
        </w:rPr>
        <w:t>išlaikymo ir (ar) nuomos išlaidos įstaigose neturi viršyti įstaigos sąnaudų dalies, nustatytos metiniuose veiklos rodikliuose, išlaidų sąmatose.</w:t>
      </w:r>
    </w:p>
    <w:p w14:paraId="5D469900" w14:textId="77071E5D" w:rsidR="009D4454" w:rsidRDefault="009D4454" w:rsidP="007F36E5">
      <w:pPr>
        <w:pStyle w:val="Sraopastraipa"/>
        <w:numPr>
          <w:ilvl w:val="0"/>
          <w:numId w:val="7"/>
        </w:numPr>
        <w:ind w:left="0" w:firstLine="360"/>
        <w:rPr>
          <w:lang w:eastAsia="ar-SA"/>
        </w:rPr>
      </w:pPr>
      <w:r>
        <w:rPr>
          <w:lang w:eastAsia="ar-SA"/>
        </w:rPr>
        <w:t>Įstaigos vadovo paskirtas asmuo nuolat,</w:t>
      </w:r>
      <w:r w:rsidR="004922B6">
        <w:rPr>
          <w:lang w:eastAsia="ar-SA"/>
        </w:rPr>
        <w:t xml:space="preserve"> bet</w:t>
      </w:r>
      <w:r>
        <w:rPr>
          <w:lang w:eastAsia="ar-SA"/>
        </w:rPr>
        <w:t xml:space="preserve"> ne rečiau kaip kartą per mėnesį, kontroliuoja, kaip naudojami tarnybiniai lengvieji automobiliai </w:t>
      </w:r>
      <w:r w:rsidR="002C06A6">
        <w:rPr>
          <w:lang w:eastAsia="ar-SA"/>
        </w:rPr>
        <w:t>ir</w:t>
      </w:r>
      <w:r w:rsidR="00A72C69">
        <w:rPr>
          <w:lang w:eastAsia="ar-SA"/>
        </w:rPr>
        <w:t xml:space="preserve"> (ar)</w:t>
      </w:r>
      <w:r w:rsidR="002C06A6">
        <w:rPr>
          <w:lang w:eastAsia="ar-SA"/>
        </w:rPr>
        <w:t xml:space="preserve"> tarnybinės transporto priemonės </w:t>
      </w:r>
      <w:r>
        <w:rPr>
          <w:lang w:eastAsia="ar-SA"/>
        </w:rPr>
        <w:t xml:space="preserve">(ar įrengta </w:t>
      </w:r>
      <w:proofErr w:type="spellStart"/>
      <w:r>
        <w:rPr>
          <w:lang w:eastAsia="ar-SA"/>
        </w:rPr>
        <w:t>telemetrinė</w:t>
      </w:r>
      <w:proofErr w:type="spellEnd"/>
      <w:r>
        <w:rPr>
          <w:lang w:eastAsia="ar-SA"/>
        </w:rPr>
        <w:t xml:space="preserve"> automobilio kontrolės įranga (jeigu tokia įranga privalo būti įdiegta), ar degalų ir (ar) energijos sunaudojimas atitinka nustatytas normas, o automobilių rida – nustatytą limitą, ir panašiai), ir apie pažeidimus nedelsdamas, ne vėliau, kaip per 24 valandas, praneša įstaigos vadovui.</w:t>
      </w:r>
    </w:p>
    <w:p w14:paraId="424A6D1E" w14:textId="77777777" w:rsidR="007F36E5" w:rsidRDefault="007F36E5" w:rsidP="007F36E5">
      <w:pPr>
        <w:rPr>
          <w:lang w:eastAsia="ar-SA"/>
        </w:rPr>
      </w:pPr>
    </w:p>
    <w:p w14:paraId="35E60428" w14:textId="1277C1F4" w:rsidR="0067755F" w:rsidRPr="004A139C" w:rsidRDefault="0067755F" w:rsidP="0067755F">
      <w:pPr>
        <w:spacing w:after="120"/>
        <w:jc w:val="center"/>
        <w:rPr>
          <w:b/>
        </w:rPr>
      </w:pPr>
      <w:r w:rsidRPr="004A139C">
        <w:rPr>
          <w:b/>
        </w:rPr>
        <w:t>I</w:t>
      </w:r>
      <w:r>
        <w:rPr>
          <w:b/>
        </w:rPr>
        <w:t>II</w:t>
      </w:r>
      <w:r w:rsidRPr="004A139C">
        <w:rPr>
          <w:b/>
        </w:rPr>
        <w:t xml:space="preserve"> SKYRIUS</w:t>
      </w:r>
    </w:p>
    <w:p w14:paraId="543A5104" w14:textId="34278B6F" w:rsidR="0067755F" w:rsidRPr="004A139C" w:rsidRDefault="0067755F" w:rsidP="0067755F">
      <w:pPr>
        <w:jc w:val="center"/>
        <w:rPr>
          <w:b/>
        </w:rPr>
      </w:pPr>
      <w:r w:rsidRPr="004A139C">
        <w:rPr>
          <w:b/>
          <w:color w:val="000000"/>
          <w:lang w:eastAsia="ar-SA"/>
        </w:rPr>
        <w:t xml:space="preserve">TARNYBINIŲ </w:t>
      </w:r>
      <w:r>
        <w:rPr>
          <w:b/>
          <w:color w:val="000000"/>
          <w:lang w:eastAsia="ar-SA"/>
        </w:rPr>
        <w:t xml:space="preserve">LENGVŲJŲ </w:t>
      </w:r>
      <w:r w:rsidRPr="004A139C">
        <w:rPr>
          <w:b/>
          <w:color w:val="000000"/>
          <w:lang w:eastAsia="ar-SA"/>
        </w:rPr>
        <w:t>AUTOMOBILIŲ</w:t>
      </w:r>
      <w:r w:rsidRPr="004A139C">
        <w:rPr>
          <w:b/>
        </w:rPr>
        <w:t xml:space="preserve"> </w:t>
      </w:r>
      <w:r w:rsidR="008548CC">
        <w:rPr>
          <w:b/>
        </w:rPr>
        <w:t xml:space="preserve">IR TARNYBINIŲ TRANSPORTO PRIEMONIŲ </w:t>
      </w:r>
      <w:r w:rsidRPr="004A139C">
        <w:rPr>
          <w:b/>
        </w:rPr>
        <w:t>SAUGOJIMAS</w:t>
      </w:r>
    </w:p>
    <w:p w14:paraId="3EECC38D" w14:textId="77777777" w:rsidR="001113DB" w:rsidRDefault="001113DB" w:rsidP="00825A71"/>
    <w:p w14:paraId="4871F2B9" w14:textId="3EB6A5FE" w:rsidR="004922EA" w:rsidRDefault="004922EA" w:rsidP="009A1F25">
      <w:pPr>
        <w:pStyle w:val="Sraopastraipa"/>
        <w:numPr>
          <w:ilvl w:val="0"/>
          <w:numId w:val="7"/>
        </w:numPr>
        <w:ind w:left="0" w:firstLine="360"/>
        <w:rPr>
          <w:rFonts w:cs="Arial"/>
          <w:bCs/>
          <w:kern w:val="32"/>
          <w:szCs w:val="32"/>
        </w:rPr>
      </w:pPr>
      <w:r w:rsidRPr="004922EA">
        <w:rPr>
          <w:rFonts w:cs="Arial"/>
          <w:bCs/>
          <w:kern w:val="32"/>
          <w:szCs w:val="32"/>
        </w:rPr>
        <w:t xml:space="preserve">Už tarnybinių lengvųjų automobilių </w:t>
      </w:r>
      <w:r w:rsidR="008548CC">
        <w:rPr>
          <w:rFonts w:cs="Arial"/>
          <w:bCs/>
          <w:kern w:val="32"/>
          <w:szCs w:val="32"/>
        </w:rPr>
        <w:t xml:space="preserve">ir tarnybinių transporto priemonių </w:t>
      </w:r>
      <w:r w:rsidRPr="004922EA">
        <w:rPr>
          <w:rFonts w:cs="Arial"/>
          <w:bCs/>
          <w:kern w:val="32"/>
          <w:szCs w:val="32"/>
        </w:rPr>
        <w:t>saugojimą atsako darbuotojai, kuriems priskirti tarnybiniai lengvieji automobiliai</w:t>
      </w:r>
      <w:r w:rsidR="008548CC">
        <w:rPr>
          <w:rFonts w:cs="Arial"/>
          <w:bCs/>
          <w:kern w:val="32"/>
          <w:szCs w:val="32"/>
        </w:rPr>
        <w:t xml:space="preserve"> ir</w:t>
      </w:r>
      <w:r w:rsidR="00A46A18">
        <w:rPr>
          <w:rFonts w:cs="Arial"/>
          <w:bCs/>
          <w:kern w:val="32"/>
          <w:szCs w:val="32"/>
        </w:rPr>
        <w:t xml:space="preserve"> (ar)</w:t>
      </w:r>
      <w:r w:rsidR="008548CC">
        <w:rPr>
          <w:rFonts w:cs="Arial"/>
          <w:bCs/>
          <w:kern w:val="32"/>
          <w:szCs w:val="32"/>
        </w:rPr>
        <w:t xml:space="preserve"> tarnybinės transporto priemonės</w:t>
      </w:r>
      <w:r w:rsidRPr="004922EA">
        <w:rPr>
          <w:rFonts w:cs="Arial"/>
          <w:bCs/>
          <w:kern w:val="32"/>
          <w:szCs w:val="32"/>
        </w:rPr>
        <w:t>.</w:t>
      </w:r>
    </w:p>
    <w:p w14:paraId="1BD9E7DA" w14:textId="67A6C10B" w:rsidR="004922EA" w:rsidRPr="00FE69FE" w:rsidRDefault="009A1F25" w:rsidP="00FE69FE">
      <w:pPr>
        <w:pStyle w:val="Sraopastraipa"/>
        <w:numPr>
          <w:ilvl w:val="0"/>
          <w:numId w:val="7"/>
        </w:numPr>
        <w:ind w:left="0" w:firstLine="360"/>
        <w:rPr>
          <w:rFonts w:cs="Arial"/>
          <w:bCs/>
          <w:kern w:val="32"/>
          <w:szCs w:val="32"/>
        </w:rPr>
      </w:pPr>
      <w:r w:rsidRPr="009A1F25">
        <w:rPr>
          <w:rFonts w:cs="Arial"/>
          <w:bCs/>
          <w:kern w:val="32"/>
          <w:szCs w:val="32"/>
        </w:rPr>
        <w:t xml:space="preserve">Tarnybiniai </w:t>
      </w:r>
      <w:r w:rsidR="00F40535">
        <w:rPr>
          <w:rFonts w:cs="Arial"/>
          <w:bCs/>
          <w:kern w:val="32"/>
          <w:szCs w:val="32"/>
        </w:rPr>
        <w:t xml:space="preserve">lengvieji </w:t>
      </w:r>
      <w:r w:rsidRPr="009A1F25">
        <w:rPr>
          <w:rFonts w:cs="Arial"/>
          <w:bCs/>
          <w:kern w:val="32"/>
          <w:szCs w:val="32"/>
        </w:rPr>
        <w:t xml:space="preserve">automobiliai </w:t>
      </w:r>
      <w:r w:rsidR="008548CC">
        <w:rPr>
          <w:rFonts w:cs="Arial"/>
          <w:bCs/>
          <w:kern w:val="32"/>
          <w:szCs w:val="32"/>
        </w:rPr>
        <w:t>ir</w:t>
      </w:r>
      <w:r w:rsidR="00A46A18">
        <w:rPr>
          <w:rFonts w:cs="Arial"/>
          <w:bCs/>
          <w:kern w:val="32"/>
          <w:szCs w:val="32"/>
        </w:rPr>
        <w:t xml:space="preserve"> (ar)</w:t>
      </w:r>
      <w:r w:rsidR="008548CC">
        <w:rPr>
          <w:rFonts w:cs="Arial"/>
          <w:bCs/>
          <w:kern w:val="32"/>
          <w:szCs w:val="32"/>
        </w:rPr>
        <w:t xml:space="preserve"> tarnybinės transporto priemonės </w:t>
      </w:r>
      <w:r w:rsidRPr="009A1F25">
        <w:rPr>
          <w:rFonts w:cs="Arial"/>
          <w:bCs/>
          <w:kern w:val="32"/>
          <w:szCs w:val="32"/>
        </w:rPr>
        <w:t>turi būti laikom</w:t>
      </w:r>
      <w:r>
        <w:rPr>
          <w:rFonts w:cs="Arial"/>
          <w:bCs/>
          <w:kern w:val="32"/>
          <w:szCs w:val="32"/>
        </w:rPr>
        <w:t>i</w:t>
      </w:r>
      <w:r w:rsidRPr="009A1F25">
        <w:rPr>
          <w:rFonts w:cs="Arial"/>
          <w:bCs/>
          <w:kern w:val="32"/>
          <w:szCs w:val="32"/>
        </w:rPr>
        <w:t xml:space="preserve"> saugomoje aikštelėje arba kitoje saugioje vietoje (saugomoje teritorijoje, garaže ir panašiai). </w:t>
      </w:r>
      <w:r w:rsidR="004922EA" w:rsidRPr="00FE69FE">
        <w:rPr>
          <w:rFonts w:cs="Arial"/>
          <w:bCs/>
          <w:kern w:val="32"/>
          <w:szCs w:val="32"/>
        </w:rPr>
        <w:t xml:space="preserve">Nesant galimybės tarnybinį lengvąjį automobilį </w:t>
      </w:r>
      <w:r w:rsidR="007E72D8">
        <w:rPr>
          <w:rFonts w:cs="Arial"/>
          <w:bCs/>
          <w:kern w:val="32"/>
          <w:szCs w:val="32"/>
        </w:rPr>
        <w:t xml:space="preserve">ar tarnybinę transporto priemonę </w:t>
      </w:r>
      <w:r w:rsidR="004922EA" w:rsidRPr="00FE69FE">
        <w:rPr>
          <w:rFonts w:cs="Arial"/>
          <w:bCs/>
          <w:kern w:val="32"/>
          <w:szCs w:val="32"/>
        </w:rPr>
        <w:t xml:space="preserve">laikyti ir saugoti įstaigos tarnybiniame garaže, saugomoje teritorijoje ar aikštelėje, įstaigos vadovo leidimu darbuotojas gali laikyti ir saugoti tarnybinį automobilį </w:t>
      </w:r>
      <w:r w:rsidR="00A46A18">
        <w:rPr>
          <w:rFonts w:cs="Arial"/>
          <w:bCs/>
          <w:kern w:val="32"/>
          <w:szCs w:val="32"/>
        </w:rPr>
        <w:t xml:space="preserve">ir (ar) </w:t>
      </w:r>
      <w:r w:rsidR="007E72D8">
        <w:rPr>
          <w:rFonts w:cs="Arial"/>
          <w:bCs/>
          <w:kern w:val="32"/>
          <w:szCs w:val="32"/>
        </w:rPr>
        <w:t xml:space="preserve">tarnybinę transporto priemonę </w:t>
      </w:r>
      <w:r w:rsidR="004922EA" w:rsidRPr="00FE69FE">
        <w:rPr>
          <w:rFonts w:cs="Arial"/>
          <w:bCs/>
          <w:kern w:val="32"/>
          <w:szCs w:val="32"/>
        </w:rPr>
        <w:t>kitoje saugioje vietoje. Saugojimo ir nuvykimo į saugojimo vietą išlaidos padengiamos Įstaigos vadovo nustatyta tvarka.</w:t>
      </w:r>
    </w:p>
    <w:p w14:paraId="4613E8DB" w14:textId="0348A023" w:rsidR="00447D6C" w:rsidRPr="00447D6C" w:rsidRDefault="00447D6C" w:rsidP="00FE69FE">
      <w:pPr>
        <w:pStyle w:val="Sraopastraipa"/>
        <w:numPr>
          <w:ilvl w:val="0"/>
          <w:numId w:val="7"/>
        </w:numPr>
        <w:ind w:left="0" w:firstLine="360"/>
        <w:rPr>
          <w:rFonts w:cs="Arial"/>
          <w:bCs/>
          <w:kern w:val="32"/>
          <w:szCs w:val="32"/>
        </w:rPr>
      </w:pPr>
      <w:r w:rsidRPr="00447D6C">
        <w:rPr>
          <w:rFonts w:cs="Arial"/>
          <w:bCs/>
          <w:kern w:val="32"/>
          <w:szCs w:val="32"/>
        </w:rPr>
        <w:t xml:space="preserve">Tarnybiniai </w:t>
      </w:r>
      <w:r>
        <w:rPr>
          <w:rFonts w:cs="Arial"/>
          <w:bCs/>
          <w:kern w:val="32"/>
          <w:szCs w:val="32"/>
        </w:rPr>
        <w:t xml:space="preserve">lengvieji </w:t>
      </w:r>
      <w:r w:rsidRPr="00447D6C">
        <w:rPr>
          <w:rFonts w:cs="Arial"/>
          <w:bCs/>
          <w:kern w:val="32"/>
          <w:szCs w:val="32"/>
        </w:rPr>
        <w:t>automobiliai</w:t>
      </w:r>
      <w:r w:rsidR="007E72D8">
        <w:rPr>
          <w:rFonts w:cs="Arial"/>
          <w:bCs/>
          <w:kern w:val="32"/>
          <w:szCs w:val="32"/>
        </w:rPr>
        <w:t xml:space="preserve"> ir tarnybinės transporto priemonės</w:t>
      </w:r>
      <w:r w:rsidRPr="00447D6C">
        <w:rPr>
          <w:rFonts w:cs="Arial"/>
          <w:bCs/>
          <w:kern w:val="32"/>
          <w:szCs w:val="32"/>
        </w:rPr>
        <w:t xml:space="preserve"> po darbo, poilsio, švenčių dienomis, darbuotojų atostogų, ligos ar komandiruočių laikotarpiu laikomi įstaigos vadovo nustatytoje nuolatinėje laikymo vietoje, išskyrus tuos atvejus, kai į komandiruotę vykstama tarnybiniu </w:t>
      </w:r>
      <w:r>
        <w:rPr>
          <w:rFonts w:cs="Arial"/>
          <w:bCs/>
          <w:kern w:val="32"/>
          <w:szCs w:val="32"/>
        </w:rPr>
        <w:t xml:space="preserve">lengvuoju </w:t>
      </w:r>
      <w:r w:rsidRPr="00447D6C">
        <w:rPr>
          <w:rFonts w:cs="Arial"/>
          <w:bCs/>
          <w:kern w:val="32"/>
          <w:szCs w:val="32"/>
        </w:rPr>
        <w:t xml:space="preserve">automobiliu. Komandiruotės metu už tarnybinį </w:t>
      </w:r>
      <w:r>
        <w:rPr>
          <w:rFonts w:cs="Arial"/>
          <w:bCs/>
          <w:kern w:val="32"/>
          <w:szCs w:val="32"/>
        </w:rPr>
        <w:t xml:space="preserve">lengvąjį </w:t>
      </w:r>
      <w:r w:rsidRPr="00447D6C">
        <w:rPr>
          <w:rFonts w:cs="Arial"/>
          <w:bCs/>
          <w:kern w:val="32"/>
          <w:szCs w:val="32"/>
        </w:rPr>
        <w:t xml:space="preserve">automobilį atsako darbuotojas, kuris </w:t>
      </w:r>
      <w:r w:rsidR="00A46A18">
        <w:rPr>
          <w:rFonts w:cs="Arial"/>
          <w:bCs/>
          <w:kern w:val="32"/>
          <w:szCs w:val="32"/>
        </w:rPr>
        <w:t>naudoją</w:t>
      </w:r>
      <w:r w:rsidR="00A46A18" w:rsidRPr="00447D6C">
        <w:rPr>
          <w:rFonts w:cs="Arial"/>
          <w:bCs/>
          <w:kern w:val="32"/>
          <w:szCs w:val="32"/>
        </w:rPr>
        <w:t xml:space="preserve"> </w:t>
      </w:r>
      <w:r w:rsidRPr="00447D6C">
        <w:rPr>
          <w:rFonts w:cs="Arial"/>
          <w:bCs/>
          <w:kern w:val="32"/>
          <w:szCs w:val="32"/>
        </w:rPr>
        <w:t>tarnybinį</w:t>
      </w:r>
      <w:r>
        <w:rPr>
          <w:rFonts w:cs="Arial"/>
          <w:bCs/>
          <w:kern w:val="32"/>
          <w:szCs w:val="32"/>
        </w:rPr>
        <w:t xml:space="preserve"> lengvąjį</w:t>
      </w:r>
      <w:r w:rsidRPr="00447D6C">
        <w:rPr>
          <w:rFonts w:cs="Arial"/>
          <w:bCs/>
          <w:kern w:val="32"/>
          <w:szCs w:val="32"/>
        </w:rPr>
        <w:t xml:space="preserve"> automobilį.</w:t>
      </w:r>
    </w:p>
    <w:p w14:paraId="13895DE8" w14:textId="77777777" w:rsidR="00620736" w:rsidRDefault="00620736" w:rsidP="00620736">
      <w:pPr>
        <w:pStyle w:val="Sraopastraipa"/>
        <w:numPr>
          <w:ilvl w:val="0"/>
          <w:numId w:val="7"/>
        </w:numPr>
        <w:ind w:left="0" w:firstLine="360"/>
        <w:rPr>
          <w:rFonts w:cs="Arial"/>
          <w:bCs/>
          <w:kern w:val="32"/>
          <w:szCs w:val="32"/>
        </w:rPr>
      </w:pPr>
      <w:r w:rsidRPr="00620736">
        <w:rPr>
          <w:rFonts w:cs="Arial"/>
          <w:bCs/>
          <w:kern w:val="32"/>
          <w:szCs w:val="32"/>
        </w:rPr>
        <w:t>Komandiruočių metu tarnybiniai</w:t>
      </w:r>
      <w:r>
        <w:rPr>
          <w:rFonts w:cs="Arial"/>
          <w:bCs/>
          <w:kern w:val="32"/>
          <w:szCs w:val="32"/>
        </w:rPr>
        <w:t xml:space="preserve"> lengvieji</w:t>
      </w:r>
      <w:r w:rsidRPr="00620736">
        <w:rPr>
          <w:rFonts w:cs="Arial"/>
          <w:bCs/>
          <w:kern w:val="32"/>
          <w:szCs w:val="32"/>
        </w:rPr>
        <w:t xml:space="preserve"> automobiliai turi būti saugomi automobilių saugojimo aikštelėse arba specialiuose garažuose (viešbučių ar pan.), o kai jų nėra – kitose saugiose vietose.</w:t>
      </w:r>
    </w:p>
    <w:p w14:paraId="1DB412F0" w14:textId="425B1A54" w:rsidR="00620736" w:rsidRDefault="00620736" w:rsidP="00620736">
      <w:pPr>
        <w:pStyle w:val="Sraopastraipa"/>
        <w:numPr>
          <w:ilvl w:val="0"/>
          <w:numId w:val="7"/>
        </w:numPr>
        <w:ind w:left="0" w:firstLine="360"/>
        <w:rPr>
          <w:rFonts w:cs="Arial"/>
          <w:bCs/>
          <w:kern w:val="32"/>
          <w:szCs w:val="32"/>
        </w:rPr>
      </w:pPr>
      <w:r w:rsidRPr="00FE69FE">
        <w:rPr>
          <w:rFonts w:cs="Arial"/>
          <w:bCs/>
          <w:kern w:val="32"/>
          <w:szCs w:val="32"/>
        </w:rPr>
        <w:t xml:space="preserve">Tarnybiniame </w:t>
      </w:r>
      <w:r>
        <w:rPr>
          <w:rFonts w:cs="Arial"/>
          <w:bCs/>
          <w:kern w:val="32"/>
          <w:szCs w:val="32"/>
        </w:rPr>
        <w:t xml:space="preserve">lengvajame </w:t>
      </w:r>
      <w:r w:rsidRPr="00FE69FE">
        <w:rPr>
          <w:rFonts w:cs="Arial"/>
          <w:bCs/>
          <w:kern w:val="32"/>
          <w:szCs w:val="32"/>
        </w:rPr>
        <w:t>automobilyje draudžiama palikti automobilio registracijos liudijimą</w:t>
      </w:r>
      <w:r w:rsidR="007E72D8">
        <w:rPr>
          <w:rFonts w:cs="Arial"/>
          <w:bCs/>
          <w:kern w:val="32"/>
          <w:szCs w:val="32"/>
        </w:rPr>
        <w:t>, kitus svarbius dokumentus ir brangius daiktus</w:t>
      </w:r>
      <w:r w:rsidRPr="00FE69FE">
        <w:rPr>
          <w:rFonts w:cs="Arial"/>
          <w:bCs/>
          <w:kern w:val="32"/>
          <w:szCs w:val="32"/>
        </w:rPr>
        <w:t xml:space="preserve">. Paliekant automobilį, privaloma užrakinti vairą ir pedalus (jeigu išduoti tam </w:t>
      </w:r>
      <w:r w:rsidR="007E72D8">
        <w:rPr>
          <w:rFonts w:cs="Arial"/>
          <w:bCs/>
          <w:kern w:val="32"/>
          <w:szCs w:val="32"/>
        </w:rPr>
        <w:t>skirti</w:t>
      </w:r>
      <w:r w:rsidRPr="00FE69FE">
        <w:rPr>
          <w:rFonts w:cs="Arial"/>
          <w:bCs/>
          <w:kern w:val="32"/>
          <w:szCs w:val="32"/>
        </w:rPr>
        <w:t xml:space="preserve"> užraktai), įjungti apsaugos sistemą (jeigu tokia sumontuota) ir užrakinti automobilį. </w:t>
      </w:r>
    </w:p>
    <w:p w14:paraId="690AAEED" w14:textId="77777777" w:rsidR="00825A71" w:rsidRPr="004968AD" w:rsidRDefault="00825A71" w:rsidP="00FE69FE">
      <w:pPr>
        <w:rPr>
          <w:b/>
          <w:szCs w:val="26"/>
        </w:rPr>
      </w:pPr>
    </w:p>
    <w:p w14:paraId="59E5A266" w14:textId="46E8DB14" w:rsidR="00825A71" w:rsidRPr="004968AD" w:rsidRDefault="00C35FFE" w:rsidP="004D55D4">
      <w:pPr>
        <w:spacing w:after="120"/>
        <w:jc w:val="center"/>
        <w:rPr>
          <w:b/>
        </w:rPr>
      </w:pPr>
      <w:r>
        <w:rPr>
          <w:b/>
        </w:rPr>
        <w:t>I</w:t>
      </w:r>
      <w:r w:rsidR="00825A71" w:rsidRPr="004968AD">
        <w:rPr>
          <w:b/>
        </w:rPr>
        <w:t>V SKYRIUS</w:t>
      </w:r>
    </w:p>
    <w:p w14:paraId="5993F6E6" w14:textId="07C7A1FA" w:rsidR="00825A71" w:rsidRPr="004968AD" w:rsidRDefault="00C35FFE" w:rsidP="004968AD">
      <w:pPr>
        <w:jc w:val="center"/>
        <w:rPr>
          <w:b/>
          <w:szCs w:val="20"/>
        </w:rPr>
      </w:pPr>
      <w:r>
        <w:rPr>
          <w:b/>
          <w:color w:val="000000"/>
          <w:lang w:eastAsia="ar-SA"/>
        </w:rPr>
        <w:t xml:space="preserve">TARNYBINIŲ LENGVŲJŲ AUTOMOBILIŲ </w:t>
      </w:r>
      <w:r w:rsidR="00487847">
        <w:rPr>
          <w:b/>
          <w:color w:val="000000"/>
          <w:lang w:eastAsia="ar-SA"/>
        </w:rPr>
        <w:t xml:space="preserve">IR TARNYBINIŲ TRANSPORTO PRIEMONIŲ </w:t>
      </w:r>
      <w:r w:rsidR="00FD20D3" w:rsidRPr="004968AD">
        <w:rPr>
          <w:b/>
          <w:color w:val="000000"/>
          <w:lang w:eastAsia="ar-SA"/>
        </w:rPr>
        <w:t>RIDOS</w:t>
      </w:r>
      <w:r>
        <w:rPr>
          <w:b/>
          <w:color w:val="000000"/>
          <w:lang w:eastAsia="ar-SA"/>
        </w:rPr>
        <w:t xml:space="preserve">, </w:t>
      </w:r>
      <w:r w:rsidR="00825A71" w:rsidRPr="004968AD">
        <w:rPr>
          <w:b/>
          <w:color w:val="000000"/>
          <w:lang w:eastAsia="ar-SA"/>
        </w:rPr>
        <w:t xml:space="preserve">DEGALŲ </w:t>
      </w:r>
      <w:r>
        <w:rPr>
          <w:b/>
          <w:color w:val="000000"/>
          <w:lang w:eastAsia="ar-SA"/>
        </w:rPr>
        <w:t xml:space="preserve">IR (AR) ENERGIJOS SUNAUDOJIMO </w:t>
      </w:r>
      <w:r w:rsidR="00825A71" w:rsidRPr="004968AD">
        <w:rPr>
          <w:b/>
          <w:color w:val="000000"/>
          <w:lang w:eastAsia="ar-SA"/>
        </w:rPr>
        <w:t>APSKAITA</w:t>
      </w:r>
    </w:p>
    <w:p w14:paraId="1C73B936" w14:textId="77777777" w:rsidR="00825A71" w:rsidRPr="005C7502" w:rsidRDefault="00825A71" w:rsidP="00FD20D3">
      <w:pPr>
        <w:pStyle w:val="Pagrindiniotekstotrauka"/>
        <w:spacing w:after="0"/>
        <w:ind w:left="720"/>
        <w:jc w:val="center"/>
      </w:pPr>
    </w:p>
    <w:p w14:paraId="37080FBA" w14:textId="1CDAE68A" w:rsidR="00997E33" w:rsidRPr="00997E33" w:rsidRDefault="00997E33" w:rsidP="00FE69FE">
      <w:pPr>
        <w:pStyle w:val="Sraopastraipa"/>
        <w:numPr>
          <w:ilvl w:val="0"/>
          <w:numId w:val="7"/>
        </w:numPr>
        <w:ind w:left="0" w:firstLine="360"/>
      </w:pPr>
      <w:r w:rsidRPr="00997E33">
        <w:t>Tarnybiniuose lengvuosiuose automobiliuose</w:t>
      </w:r>
      <w:r w:rsidR="00487847">
        <w:t xml:space="preserve"> ir tarnybinėse transporto priemonėse</w:t>
      </w:r>
      <w:r w:rsidRPr="00997E33">
        <w:t xml:space="preserve">, kuriuose įdiegti </w:t>
      </w:r>
      <w:proofErr w:type="spellStart"/>
      <w:r w:rsidRPr="00997E33">
        <w:t>telemetriniai</w:t>
      </w:r>
      <w:proofErr w:type="spellEnd"/>
      <w:r w:rsidRPr="00997E33">
        <w:t xml:space="preserve"> įrenginiai</w:t>
      </w:r>
      <w:r w:rsidR="004922B6">
        <w:t>,</w:t>
      </w:r>
      <w:r w:rsidRPr="00997E33">
        <w:t xml:space="preserve"> </w:t>
      </w:r>
      <w:r>
        <w:t>darbuotojai (vairuotojai) privalo</w:t>
      </w:r>
      <w:r w:rsidRPr="00997E33">
        <w:t xml:space="preserve"> atsižymėti asmens identifikavimo priemonėmis, o kuriuose nėra įdiegta </w:t>
      </w:r>
      <w:proofErr w:type="spellStart"/>
      <w:r w:rsidRPr="00997E33">
        <w:t>telemetrinių</w:t>
      </w:r>
      <w:proofErr w:type="spellEnd"/>
      <w:r w:rsidRPr="00997E33">
        <w:t xml:space="preserve"> įrenginių</w:t>
      </w:r>
      <w:r w:rsidR="004922B6">
        <w:t>,</w:t>
      </w:r>
      <w:r w:rsidRPr="00997E33">
        <w:t xml:space="preserve"> privaloma</w:t>
      </w:r>
      <w:r w:rsidR="00487847">
        <w:t xml:space="preserve"> pildyti kelionės lapus </w:t>
      </w:r>
      <w:r w:rsidR="00787BBB">
        <w:t>arba kitus lygiaverčius dokumentus (</w:t>
      </w:r>
      <w:r w:rsidR="004922B6">
        <w:t>pvz.,</w:t>
      </w:r>
      <w:r w:rsidR="00787BBB">
        <w:t xml:space="preserve"> kuro apskaitos lapus)</w:t>
      </w:r>
      <w:r w:rsidR="00487847" w:rsidRPr="00487847">
        <w:t>.</w:t>
      </w:r>
      <w:r w:rsidRPr="00997E33">
        <w:t xml:space="preserve"> </w:t>
      </w:r>
      <w:r w:rsidR="00487847">
        <w:t>K</w:t>
      </w:r>
      <w:r w:rsidRPr="00997E33">
        <w:t>elionės lape turi būti nurodyta: važiavimo data, kelionės maršrutas, kelionės pradžios ir pabaigos laikas, nuvažiuotų kilometrų skaičius</w:t>
      </w:r>
      <w:r w:rsidR="000D6A16">
        <w:t xml:space="preserve"> ar dirbtų </w:t>
      </w:r>
      <w:proofErr w:type="spellStart"/>
      <w:r w:rsidR="000D6A16">
        <w:t>motovalandų</w:t>
      </w:r>
      <w:proofErr w:type="spellEnd"/>
      <w:r w:rsidR="000D6A16">
        <w:t xml:space="preserve"> skaičius</w:t>
      </w:r>
      <w:r w:rsidRPr="00997E33">
        <w:t>, automobiliu</w:t>
      </w:r>
      <w:r w:rsidR="000D6A16">
        <w:t xml:space="preserve"> ar transporto priemone</w:t>
      </w:r>
      <w:r w:rsidRPr="00997E33">
        <w:t xml:space="preserve"> </w:t>
      </w:r>
      <w:r w:rsidRPr="00997E33">
        <w:lastRenderedPageBreak/>
        <w:t xml:space="preserve">pasinaudojusio asmens pirma vardo raidė, pavardė ir parašas (jei  komandiruotų asmenų yra </w:t>
      </w:r>
      <w:r w:rsidR="004922B6">
        <w:t xml:space="preserve">     </w:t>
      </w:r>
      <w:r w:rsidRPr="00997E33">
        <w:t>daugiau – grupės vadovas, lydintis asmuo ar kitas atsakingas asmuo).</w:t>
      </w:r>
      <w:r w:rsidR="0086636E">
        <w:t xml:space="preserve"> </w:t>
      </w:r>
      <w:r w:rsidR="0086636E" w:rsidRPr="00787BBB">
        <w:t xml:space="preserve">Lygiaverčiuose dokumentuose </w:t>
      </w:r>
      <w:r w:rsidR="00787BBB">
        <w:t>(p</w:t>
      </w:r>
      <w:r w:rsidR="004922B6">
        <w:t xml:space="preserve">vz., </w:t>
      </w:r>
      <w:r w:rsidR="00787BBB">
        <w:t>kuro apskaitos lap</w:t>
      </w:r>
      <w:r w:rsidR="004922B6">
        <w:t>uose</w:t>
      </w:r>
      <w:r w:rsidR="00787BBB">
        <w:t>)</w:t>
      </w:r>
      <w:r w:rsidR="00787BBB" w:rsidRPr="00787BBB" w:rsidDel="00787BBB">
        <w:t xml:space="preserve"> </w:t>
      </w:r>
      <w:r w:rsidR="0086636E" w:rsidRPr="00787BBB">
        <w:t>turi būti nurodyta visa reikalinga informacija ridai ar darbo laikui, degalų ir (ar) energijos sunaudojimui apskaityti.</w:t>
      </w:r>
    </w:p>
    <w:p w14:paraId="56A56894" w14:textId="2BEE9ADE" w:rsidR="00C47834" w:rsidRDefault="00C47834" w:rsidP="00C47834">
      <w:pPr>
        <w:pStyle w:val="Sraopastraipa"/>
        <w:numPr>
          <w:ilvl w:val="0"/>
          <w:numId w:val="7"/>
        </w:numPr>
        <w:ind w:left="0" w:firstLine="360"/>
      </w:pPr>
      <w:r w:rsidRPr="00C47834">
        <w:t>Tarnybinio automobilio kelionės lape kelionės maršrutas žymimas nurodant gyvenamąsias vietoves (miestas, miestelis, seniūnijos centras ir kitos)</w:t>
      </w:r>
      <w:r w:rsidR="004922B6">
        <w:t xml:space="preserve"> –</w:t>
      </w:r>
      <w:r w:rsidRPr="00C47834">
        <w:t xml:space="preserve"> išvyk</w:t>
      </w:r>
      <w:r w:rsidR="004922B6">
        <w:t>imo</w:t>
      </w:r>
      <w:r w:rsidRPr="00C47834">
        <w:t xml:space="preserve"> ir atvykimo viet</w:t>
      </w:r>
      <w:r w:rsidR="004922B6">
        <w:t>a</w:t>
      </w:r>
      <w:r w:rsidRPr="00C47834">
        <w:t>s. Kelionė per visą darbo dieną neišvykus už miesto, miestelio ar kitos gyvenamosios vietovės ribų žymima, nurodant gatvių pavadinimus.</w:t>
      </w:r>
      <w:r w:rsidR="00591F07" w:rsidRPr="00591F07">
        <w:t xml:space="preserve"> </w:t>
      </w:r>
      <w:r w:rsidR="00591F07" w:rsidRPr="00787BBB">
        <w:t xml:space="preserve">Lygiaverčiuose dokumentuose </w:t>
      </w:r>
      <w:r w:rsidR="00787BBB" w:rsidRPr="00787BBB">
        <w:t>(p</w:t>
      </w:r>
      <w:r w:rsidR="004922B6">
        <w:t>vz.,</w:t>
      </w:r>
      <w:r w:rsidR="00787BBB" w:rsidRPr="00787BBB">
        <w:t xml:space="preserve"> kuro apskaitos lap</w:t>
      </w:r>
      <w:r w:rsidR="004922B6">
        <w:t>uose</w:t>
      </w:r>
      <w:r w:rsidR="00787BBB" w:rsidRPr="00787BBB">
        <w:t>)</w:t>
      </w:r>
      <w:r w:rsidR="00787BBB" w:rsidRPr="00787BBB" w:rsidDel="00787BBB">
        <w:t xml:space="preserve"> </w:t>
      </w:r>
      <w:r w:rsidR="00591F07" w:rsidRPr="00787BBB">
        <w:t xml:space="preserve"> nurodoma visa informacija</w:t>
      </w:r>
      <w:r w:rsidR="004922B6">
        <w:t>,</w:t>
      </w:r>
      <w:r w:rsidR="00591F07" w:rsidRPr="00787BBB">
        <w:t xml:space="preserve"> reikalinga maršrutui</w:t>
      </w:r>
      <w:r w:rsidR="00787BBB" w:rsidRPr="00787BBB">
        <w:t xml:space="preserve"> ir (ar) </w:t>
      </w:r>
      <w:r w:rsidR="00591F07" w:rsidRPr="00787BBB">
        <w:t>darbo vietai nustatyti.</w:t>
      </w:r>
    </w:p>
    <w:p w14:paraId="781CA0CE" w14:textId="14308BA9" w:rsidR="00927DA0" w:rsidRPr="00927DA0" w:rsidRDefault="00A53DD6" w:rsidP="00FE69FE">
      <w:pPr>
        <w:pStyle w:val="Sraopastraipa"/>
        <w:numPr>
          <w:ilvl w:val="0"/>
          <w:numId w:val="7"/>
        </w:numPr>
        <w:ind w:left="0" w:firstLine="360"/>
      </w:pPr>
      <w:r w:rsidRPr="00A53DD6">
        <w:t xml:space="preserve">Į tarnybinius </w:t>
      </w:r>
      <w:r w:rsidR="00927DA0">
        <w:t xml:space="preserve">lengvuosius </w:t>
      </w:r>
      <w:r w:rsidRPr="00A53DD6">
        <w:t xml:space="preserve">automobilius </w:t>
      </w:r>
      <w:r w:rsidR="00983FBD">
        <w:t xml:space="preserve">ir tarnybines transporto priemones </w:t>
      </w:r>
      <w:r w:rsidRPr="00A53DD6">
        <w:t>degalai pilami degalinėse įmonių, su kuriomis įstaiga pasirašė degalų pirkimo sutartis. Kai tokios galimybės nėra, degalai pilami kitose degalinėse.</w:t>
      </w:r>
      <w:r>
        <w:t xml:space="preserve"> Elektros energija įkraunama įstaigos įkrovimo stotelėse</w:t>
      </w:r>
      <w:r w:rsidR="00A46A18">
        <w:t>.</w:t>
      </w:r>
      <w:r>
        <w:t xml:space="preserve"> </w:t>
      </w:r>
      <w:r w:rsidR="00A46A18">
        <w:t>N</w:t>
      </w:r>
      <w:r>
        <w:t xml:space="preserve">esant galimybės elektros energija įkraunama kitose įkrovimo stotelėse. </w:t>
      </w:r>
      <w:r w:rsidRPr="0046006F">
        <w:t xml:space="preserve">Įsipylus degalų </w:t>
      </w:r>
      <w:r w:rsidR="00927DA0">
        <w:t>ir (</w:t>
      </w:r>
      <w:r w:rsidRPr="0046006F">
        <w:t>ar</w:t>
      </w:r>
      <w:r w:rsidR="00927DA0">
        <w:t>)</w:t>
      </w:r>
      <w:r w:rsidRPr="0046006F">
        <w:t xml:space="preserve"> pasikrovus elektros energijos nenumatytoje vietoje darbuotojas turi atsiskaityti iš savo nuosavų lėšų ir paimti atsiskaitymo kvitą, kuris turi </w:t>
      </w:r>
      <w:r w:rsidRPr="00927DA0">
        <w:t xml:space="preserve">būti jam kompensuotas </w:t>
      </w:r>
      <w:r w:rsidR="00927DA0" w:rsidRPr="00927DA0">
        <w:t xml:space="preserve">pagal avanso apyskaitą buhalterijai pateikus </w:t>
      </w:r>
      <w:r w:rsidR="00A46A18">
        <w:t xml:space="preserve">faktines </w:t>
      </w:r>
      <w:r w:rsidR="00927DA0" w:rsidRPr="00927DA0">
        <w:t>išlaidas įrodančius dokumentus.</w:t>
      </w:r>
    </w:p>
    <w:p w14:paraId="05F1374D" w14:textId="37BC7D4F" w:rsidR="00997E33" w:rsidRPr="00997E33" w:rsidRDefault="00671288" w:rsidP="00FE69FE">
      <w:pPr>
        <w:pStyle w:val="Sraopastraipa"/>
        <w:numPr>
          <w:ilvl w:val="0"/>
          <w:numId w:val="7"/>
        </w:numPr>
        <w:ind w:left="0" w:firstLine="360"/>
      </w:pPr>
      <w:r w:rsidRPr="00671288">
        <w:t xml:space="preserve">Degalai </w:t>
      </w:r>
      <w:r w:rsidR="00A46A18">
        <w:t>ir (</w:t>
      </w:r>
      <w:r>
        <w:t>ar</w:t>
      </w:r>
      <w:r w:rsidR="00A46A18">
        <w:t>)</w:t>
      </w:r>
      <w:r>
        <w:t xml:space="preserve"> elektros energija </w:t>
      </w:r>
      <w:r w:rsidRPr="00671288">
        <w:t xml:space="preserve">įsigyjami naudojant magnetines korteles ir (ar) už grynuosius pinigus. Visais atvejais </w:t>
      </w:r>
      <w:r>
        <w:t>darbuotojas</w:t>
      </w:r>
      <w:r w:rsidRPr="00671288">
        <w:t xml:space="preserve"> privalo paimti kvitus. Magnetinių kortelių registraciją ir jų išdavimą vykdo įstaigos vadovo paskirtas </w:t>
      </w:r>
      <w:r>
        <w:t>asmuo.</w:t>
      </w:r>
    </w:p>
    <w:p w14:paraId="117FE3A5" w14:textId="111A00C8" w:rsidR="00F14667" w:rsidRPr="00F14667" w:rsidRDefault="00F14667" w:rsidP="00FE69FE">
      <w:pPr>
        <w:pStyle w:val="Sraopastraipa"/>
        <w:numPr>
          <w:ilvl w:val="0"/>
          <w:numId w:val="7"/>
        </w:numPr>
        <w:ind w:left="0" w:firstLine="360"/>
      </w:pPr>
      <w:r>
        <w:t>Darbuotojai</w:t>
      </w:r>
      <w:r w:rsidRPr="00F14667">
        <w:t xml:space="preserve">, kuriems priskirti tarnybiniai </w:t>
      </w:r>
      <w:r>
        <w:t xml:space="preserve">lengvieji </w:t>
      </w:r>
      <w:r w:rsidRPr="00F14667">
        <w:t>automobiliai</w:t>
      </w:r>
      <w:r w:rsidR="00E845BC">
        <w:t xml:space="preserve"> </w:t>
      </w:r>
      <w:r w:rsidR="00A46A18">
        <w:t>ir (</w:t>
      </w:r>
      <w:r w:rsidR="00E845BC">
        <w:t>ar</w:t>
      </w:r>
      <w:r w:rsidR="00A46A18">
        <w:t>)</w:t>
      </w:r>
      <w:r w:rsidR="00E845BC">
        <w:t xml:space="preserve"> tarnybinės transporto priemonės</w:t>
      </w:r>
      <w:r w:rsidRPr="00F14667">
        <w:t>, pasibaigus mėnesiui</w:t>
      </w:r>
      <w:r w:rsidR="00E845BC">
        <w:t>,</w:t>
      </w:r>
      <w:r w:rsidRPr="00F14667">
        <w:t xml:space="preserve"> pateikia įstaigos atsakingai buhalterei tinkamai užpildytus kelionės lapus</w:t>
      </w:r>
      <w:r w:rsidR="00E845BC">
        <w:t xml:space="preserve"> (netaikoma, jeigu į transporto priemonę įdiegta </w:t>
      </w:r>
      <w:proofErr w:type="spellStart"/>
      <w:r w:rsidR="00E845BC">
        <w:t>telemetrinė</w:t>
      </w:r>
      <w:proofErr w:type="spellEnd"/>
      <w:r w:rsidR="00E845BC">
        <w:t xml:space="preserve"> sistema, kuri automatiškai pildo kelionės lapus)</w:t>
      </w:r>
      <w:r w:rsidRPr="00F14667">
        <w:t xml:space="preserve"> </w:t>
      </w:r>
      <w:r w:rsidR="00E845BC" w:rsidRPr="00B15396">
        <w:t>ar kitus lygiaverčius dokumentus</w:t>
      </w:r>
      <w:r w:rsidR="00E845BC">
        <w:t xml:space="preserve"> </w:t>
      </w:r>
      <w:r w:rsidRPr="00F14667">
        <w:t xml:space="preserve">ir degalų </w:t>
      </w:r>
      <w:r w:rsidR="004821D1">
        <w:t xml:space="preserve">ir (ar) elektros </w:t>
      </w:r>
      <w:r w:rsidRPr="00F14667">
        <w:t xml:space="preserve">įsigijimo kvitus. Už degalų </w:t>
      </w:r>
      <w:r w:rsidR="00E845BC">
        <w:t>ir</w:t>
      </w:r>
      <w:r w:rsidR="00B15396">
        <w:t xml:space="preserve"> </w:t>
      </w:r>
      <w:r w:rsidR="00E845BC">
        <w:t xml:space="preserve">transporto priemonių energijos </w:t>
      </w:r>
      <w:r w:rsidRPr="00F14667">
        <w:t>apskaitos tvarkymą atsakinga buhalterė</w:t>
      </w:r>
      <w:r w:rsidR="00A46A18">
        <w:t>,</w:t>
      </w:r>
      <w:r w:rsidRPr="00F14667">
        <w:t xml:space="preserve"> patikrina, ar teisingai užpildyti kelionės lapai</w:t>
      </w:r>
      <w:r w:rsidR="00B15396">
        <w:t xml:space="preserve"> ar kiti lygiaverčiai dokumentai</w:t>
      </w:r>
      <w:r w:rsidRPr="00F14667">
        <w:t xml:space="preserve">, ar juos pasirašė atsakingi asmenys ir kontroliuoja, kad tarnybinių </w:t>
      </w:r>
      <w:r>
        <w:t xml:space="preserve">lengvųjų </w:t>
      </w:r>
      <w:r w:rsidRPr="00F14667">
        <w:t xml:space="preserve">automobilių </w:t>
      </w:r>
      <w:r w:rsidR="00E845BC">
        <w:t>ir</w:t>
      </w:r>
      <w:r w:rsidR="004821D1">
        <w:t xml:space="preserve"> (ar)</w:t>
      </w:r>
      <w:r w:rsidR="00E845BC">
        <w:t xml:space="preserve"> tarnybinių transporto priemonių </w:t>
      </w:r>
      <w:r w:rsidRPr="00F14667">
        <w:t>sunaudotas kuras</w:t>
      </w:r>
      <w:r w:rsidR="004821D1">
        <w:t xml:space="preserve"> ir (ar) elektra</w:t>
      </w:r>
      <w:r w:rsidRPr="00F14667">
        <w:t xml:space="preserve"> būtų apskaičiuota vadovaujantis patvirtintomis degalų </w:t>
      </w:r>
      <w:r w:rsidR="004821D1">
        <w:t xml:space="preserve">ir (ar) elektros </w:t>
      </w:r>
      <w:r w:rsidRPr="00F14667">
        <w:t>sunaudojimo normomis</w:t>
      </w:r>
      <w:r>
        <w:t xml:space="preserve"> (jeigu įdiegta </w:t>
      </w:r>
      <w:proofErr w:type="spellStart"/>
      <w:r>
        <w:t>telemetrinė</w:t>
      </w:r>
      <w:proofErr w:type="spellEnd"/>
      <w:r>
        <w:t xml:space="preserve"> sistema vadovaujamasi </w:t>
      </w:r>
      <w:proofErr w:type="spellStart"/>
      <w:r>
        <w:t>telemetrinės</w:t>
      </w:r>
      <w:proofErr w:type="spellEnd"/>
      <w:r>
        <w:t xml:space="preserve"> sistemos duomenimis)</w:t>
      </w:r>
      <w:r w:rsidRPr="00F14667">
        <w:t xml:space="preserve">, kad nebūtų viršytas ridos limitas (jeigu nustatytas), patikrina, ar kelionės lape </w:t>
      </w:r>
      <w:r w:rsidR="00E845BC" w:rsidRPr="00B15396">
        <w:t>ar kitame lygiaverčiame dokumente</w:t>
      </w:r>
      <w:r w:rsidR="00E845BC">
        <w:t xml:space="preserve"> </w:t>
      </w:r>
      <w:r w:rsidRPr="00F14667">
        <w:t xml:space="preserve">nurodytas degalų </w:t>
      </w:r>
      <w:r w:rsidR="004821D1">
        <w:t xml:space="preserve">ir (ar) elektros </w:t>
      </w:r>
      <w:r w:rsidRPr="00F14667">
        <w:t>likutis neviršijo kuro bako</w:t>
      </w:r>
      <w:r w:rsidR="004821D1">
        <w:t xml:space="preserve"> ar baterijų</w:t>
      </w:r>
      <w:r w:rsidRPr="00F14667">
        <w:t xml:space="preserve"> talpos. Pastebėjusi neatitikimus</w:t>
      </w:r>
      <w:r>
        <w:t xml:space="preserve"> buhalterė</w:t>
      </w:r>
      <w:r w:rsidRPr="00F14667">
        <w:t xml:space="preserve">, informuoja įstaigos vadovo paskirtą asmenį, kuris kontroliuoja, kaip naudojami tarnybiniai </w:t>
      </w:r>
      <w:r>
        <w:t xml:space="preserve">lengvieji </w:t>
      </w:r>
      <w:r w:rsidRPr="00F14667">
        <w:t>automobiliai</w:t>
      </w:r>
      <w:r w:rsidR="00E845BC">
        <w:t xml:space="preserve"> ir </w:t>
      </w:r>
      <w:r w:rsidR="004821D1">
        <w:t xml:space="preserve">(ar) </w:t>
      </w:r>
      <w:r w:rsidR="00E845BC">
        <w:t>tarnybinės transporto priemonės</w:t>
      </w:r>
      <w:r w:rsidRPr="00F14667">
        <w:t xml:space="preserve">. Kelionės lapų </w:t>
      </w:r>
      <w:r w:rsidR="00E845BC" w:rsidRPr="00B15396">
        <w:t>ir lygiaverčių dokumentų</w:t>
      </w:r>
      <w:r w:rsidR="00E845BC" w:rsidRPr="00E845BC">
        <w:t xml:space="preserve"> </w:t>
      </w:r>
      <w:r w:rsidRPr="00F14667">
        <w:t>registraciją ir jų išdavimą vykdo įstaigos atsakinga buhalterė</w:t>
      </w:r>
      <w:r w:rsidR="004821D1">
        <w:t>.</w:t>
      </w:r>
      <w:r w:rsidRPr="00F14667">
        <w:tab/>
      </w:r>
    </w:p>
    <w:p w14:paraId="4E3D38CA" w14:textId="32C6CB55" w:rsidR="005F4A59" w:rsidRPr="005F4A59" w:rsidRDefault="005F4A59" w:rsidP="00FE69FE">
      <w:pPr>
        <w:pStyle w:val="Sraopastraipa"/>
        <w:numPr>
          <w:ilvl w:val="0"/>
          <w:numId w:val="7"/>
        </w:numPr>
        <w:ind w:left="0" w:firstLine="360"/>
      </w:pPr>
      <w:r w:rsidRPr="005F4A59">
        <w:t xml:space="preserve">Degalų </w:t>
      </w:r>
      <w:r>
        <w:t xml:space="preserve">ir (ar) energijos </w:t>
      </w:r>
      <w:r w:rsidR="00A904D7">
        <w:t>sunaudojimo normų ir tarnybinių lengvųjų automobilių</w:t>
      </w:r>
      <w:r w:rsidR="00E845BC">
        <w:t xml:space="preserve"> </w:t>
      </w:r>
      <w:r w:rsidR="00330E40">
        <w:t>ir (</w:t>
      </w:r>
      <w:r w:rsidR="00E845BC">
        <w:t>ar</w:t>
      </w:r>
      <w:r w:rsidR="00330E40">
        <w:t>)</w:t>
      </w:r>
      <w:r w:rsidR="00E845BC">
        <w:t xml:space="preserve"> tarnybinių transporto priemonių</w:t>
      </w:r>
      <w:r w:rsidR="00A904D7">
        <w:t xml:space="preserve"> ridos </w:t>
      </w:r>
      <w:r w:rsidR="00E845BC">
        <w:t xml:space="preserve">ar </w:t>
      </w:r>
      <w:proofErr w:type="spellStart"/>
      <w:r w:rsidR="009D0B27">
        <w:t>motovalandų</w:t>
      </w:r>
      <w:proofErr w:type="spellEnd"/>
      <w:r w:rsidR="00E845BC">
        <w:t xml:space="preserve"> </w:t>
      </w:r>
      <w:r w:rsidR="00A904D7">
        <w:t>limitų viršijimo išlaidas, nustačius pereikvojimo priežastis ir darbuotojo kaltę, padengia limitus viršiję darbuotojai.</w:t>
      </w:r>
      <w:r w:rsidRPr="005F4A59">
        <w:t xml:space="preserve"> </w:t>
      </w:r>
    </w:p>
    <w:p w14:paraId="39A80F2E" w14:textId="1F5E007E" w:rsidR="00A904D7" w:rsidRPr="00A904D7" w:rsidRDefault="00A904D7" w:rsidP="00FE69FE">
      <w:pPr>
        <w:pStyle w:val="Sraopastraipa"/>
        <w:numPr>
          <w:ilvl w:val="0"/>
          <w:numId w:val="7"/>
        </w:numPr>
        <w:ind w:left="0" w:firstLine="360"/>
      </w:pPr>
      <w:r w:rsidRPr="00A904D7">
        <w:t xml:space="preserve">Tarnybinių </w:t>
      </w:r>
      <w:r>
        <w:t xml:space="preserve">lengvųjų </w:t>
      </w:r>
      <w:r w:rsidRPr="00A904D7">
        <w:t xml:space="preserve">automobilių </w:t>
      </w:r>
      <w:r w:rsidR="00330E40">
        <w:t>ir (</w:t>
      </w:r>
      <w:r w:rsidR="00E845BC">
        <w:t>ar</w:t>
      </w:r>
      <w:r w:rsidR="00330E40">
        <w:t>)</w:t>
      </w:r>
      <w:r w:rsidR="00E845BC">
        <w:t xml:space="preserve"> tarnybinių transporto priemonių </w:t>
      </w:r>
      <w:r w:rsidRPr="00A904D7">
        <w:t xml:space="preserve">ridos </w:t>
      </w:r>
      <w:r w:rsidR="00E845BC">
        <w:t xml:space="preserve">ar </w:t>
      </w:r>
      <w:proofErr w:type="spellStart"/>
      <w:r w:rsidR="009D0B27">
        <w:t>motovalandų</w:t>
      </w:r>
      <w:proofErr w:type="spellEnd"/>
      <w:r w:rsidR="00E845BC">
        <w:t xml:space="preserve"> </w:t>
      </w:r>
      <w:r w:rsidRPr="00A904D7">
        <w:t xml:space="preserve">limitus, jeigu tokie taikomi, įsakymu nustato ir keičia įstaigos vadovas, atsižvelgdamas į tarnybinių </w:t>
      </w:r>
      <w:r>
        <w:t xml:space="preserve">lengvųjų </w:t>
      </w:r>
      <w:r w:rsidRPr="00A904D7">
        <w:t xml:space="preserve">automobilių </w:t>
      </w:r>
      <w:r w:rsidR="00330E40">
        <w:t>ir (</w:t>
      </w:r>
      <w:r w:rsidR="00E845BC">
        <w:t>ar</w:t>
      </w:r>
      <w:r w:rsidR="00330E40">
        <w:t>)</w:t>
      </w:r>
      <w:r w:rsidR="00E845BC">
        <w:t xml:space="preserve"> tarnybinių transporto priemonių </w:t>
      </w:r>
      <w:r w:rsidRPr="00A904D7">
        <w:t>garantines sąlygas, nuomos sutarties sąlygas ir kitus nustatytus ridos</w:t>
      </w:r>
      <w:r w:rsidR="00E845BC">
        <w:t xml:space="preserve"> ar </w:t>
      </w:r>
      <w:proofErr w:type="spellStart"/>
      <w:r w:rsidR="009D0B27">
        <w:t>motovalandų</w:t>
      </w:r>
      <w:proofErr w:type="spellEnd"/>
      <w:r w:rsidRPr="00A904D7">
        <w:t xml:space="preserve"> limitus. </w:t>
      </w:r>
    </w:p>
    <w:p w14:paraId="6335AF9F" w14:textId="2236A5B7" w:rsidR="00100540" w:rsidRDefault="00100540" w:rsidP="00A904D7">
      <w:pPr>
        <w:pStyle w:val="Sraopastraipa"/>
        <w:numPr>
          <w:ilvl w:val="0"/>
          <w:numId w:val="7"/>
        </w:numPr>
        <w:ind w:left="0" w:firstLine="360"/>
      </w:pPr>
      <w:r>
        <w:t xml:space="preserve">Tarnybinio lengvojo automobilio </w:t>
      </w:r>
      <w:r w:rsidR="00330E40">
        <w:t>ir (</w:t>
      </w:r>
      <w:r w:rsidR="00444F52">
        <w:t>ar</w:t>
      </w:r>
      <w:r w:rsidR="00330E40">
        <w:t>)</w:t>
      </w:r>
      <w:r w:rsidR="00444F52">
        <w:t xml:space="preserve"> tarnybinės transporto priemonės </w:t>
      </w:r>
      <w:r>
        <w:t xml:space="preserve">degalų ir (ar) energijos sunaudojimo normos limitas nustatomas pagal tarnybinių lengvųjų automobilių </w:t>
      </w:r>
      <w:proofErr w:type="spellStart"/>
      <w:r>
        <w:t>telemetrinių</w:t>
      </w:r>
      <w:proofErr w:type="spellEnd"/>
      <w:r>
        <w:t xml:space="preserve"> įrenginių (jeigu </w:t>
      </w:r>
      <w:proofErr w:type="spellStart"/>
      <w:r>
        <w:t>telemetriniai</w:t>
      </w:r>
      <w:proofErr w:type="spellEnd"/>
      <w:r>
        <w:t xml:space="preserve"> įrenginiai yra įdiegti) duomenis arba atliekant kontrolinius važiavimus. Rekomenduojamas vieno kontrolinio važiavimo nuotolis – 50</w:t>
      </w:r>
      <w:r w:rsidR="00444F52">
        <w:t>–</w:t>
      </w:r>
      <w:r>
        <w:t>100 km. Kontroliniai važiavimai atliekami įvairiomis</w:t>
      </w:r>
      <w:r w:rsidR="00330E40">
        <w:t>,</w:t>
      </w:r>
      <w:r>
        <w:t xml:space="preserve"> realiomis automobilio</w:t>
      </w:r>
      <w:r w:rsidR="00330E40">
        <w:t xml:space="preserve"> ir (ar) transporto priemonės</w:t>
      </w:r>
      <w:r>
        <w:t xml:space="preserve"> naudojimo sąlygomis (mieste, užmiestyje, vasarą, žiemą ir panašiai). Atsižvelgiant į tai kokiu metu atliktas kontrolinis važiavimas pritaikomi pataisos koeficientai. </w:t>
      </w:r>
      <w:r w:rsidRPr="00A904D7">
        <w:t>Žiemos kuro norma taikoma nuo lapkričio 1 dienos iki balandžio 1 dienos.</w:t>
      </w:r>
      <w:r w:rsidRPr="00100540">
        <w:t xml:space="preserve"> </w:t>
      </w:r>
      <w:r w:rsidRPr="00A904D7">
        <w:t>Degalų sunaudojimo normos nustatomos ir keičiamos įstaig</w:t>
      </w:r>
      <w:r w:rsidR="000F0806">
        <w:t>os</w:t>
      </w:r>
      <w:r w:rsidRPr="00A904D7">
        <w:t xml:space="preserve"> vadov</w:t>
      </w:r>
      <w:r w:rsidR="000F0806">
        <w:t>o</w:t>
      </w:r>
      <w:r w:rsidRPr="00A904D7">
        <w:t xml:space="preserve"> įsakym</w:t>
      </w:r>
      <w:r w:rsidR="000F0806">
        <w:t>u</w:t>
      </w:r>
      <w:r w:rsidRPr="00A904D7">
        <w:t>.</w:t>
      </w:r>
    </w:p>
    <w:p w14:paraId="79B9B8C2" w14:textId="45AE5DDB" w:rsidR="00C35FFE" w:rsidRDefault="00335D5E" w:rsidP="00113629">
      <w:pPr>
        <w:numPr>
          <w:ilvl w:val="0"/>
          <w:numId w:val="7"/>
        </w:numPr>
        <w:ind w:left="0" w:firstLine="360"/>
      </w:pPr>
      <w:r>
        <w:t>Tarnybinių lengvųjų automobilių sunaudoti degalai ir (ar) energija apskaitomi pagal faktinį sunaudotą degalų ir (ar) energijos kiekį.</w:t>
      </w:r>
    </w:p>
    <w:p w14:paraId="270C09C0" w14:textId="432F6A10" w:rsidR="00315A96" w:rsidRDefault="00315A96" w:rsidP="00113629">
      <w:pPr>
        <w:numPr>
          <w:ilvl w:val="0"/>
          <w:numId w:val="7"/>
        </w:numPr>
        <w:ind w:left="0" w:firstLine="360"/>
      </w:pPr>
      <w:r>
        <w:lastRenderedPageBreak/>
        <w:t>Kitos išlaidos</w:t>
      </w:r>
      <w:r w:rsidR="006506B7">
        <w:t>,</w:t>
      </w:r>
      <w:r>
        <w:t xml:space="preserve"> susijusios su lengvųjų tarnybinių automobilių</w:t>
      </w:r>
      <w:r w:rsidR="00444F52">
        <w:t xml:space="preserve"> </w:t>
      </w:r>
      <w:r w:rsidR="00330E40">
        <w:t>ir (</w:t>
      </w:r>
      <w:r w:rsidR="00444F52">
        <w:t>ar</w:t>
      </w:r>
      <w:r w:rsidR="00330E40">
        <w:t>)</w:t>
      </w:r>
      <w:r w:rsidR="00444F52">
        <w:t xml:space="preserve"> tarnybinių transporto priemonių</w:t>
      </w:r>
      <w:r>
        <w:t xml:space="preserve"> eksploatavimu (</w:t>
      </w:r>
      <w:r w:rsidR="0014772C" w:rsidRPr="0014772C">
        <w:t>kelių mokesči</w:t>
      </w:r>
      <w:r w:rsidR="0014772C">
        <w:t>ai</w:t>
      </w:r>
      <w:r w:rsidR="0014772C" w:rsidRPr="0014772C">
        <w:t>, automobilio stovėjimo mokesči</w:t>
      </w:r>
      <w:r w:rsidR="0014772C">
        <w:t xml:space="preserve">ai, </w:t>
      </w:r>
      <w:r w:rsidR="0014772C" w:rsidRPr="0014772C">
        <w:t>įvažiavimo mokesči</w:t>
      </w:r>
      <w:r w:rsidR="0014772C">
        <w:t>ai, rinkliavos ir pan.</w:t>
      </w:r>
      <w:r>
        <w:t>)</w:t>
      </w:r>
      <w:r w:rsidR="006506B7">
        <w:t>,</w:t>
      </w:r>
      <w:r w:rsidR="0046773F">
        <w:t xml:space="preserve"> </w:t>
      </w:r>
      <w:r w:rsidRPr="00315A96">
        <w:t>kompensuojamos</w:t>
      </w:r>
      <w:r>
        <w:t xml:space="preserve"> </w:t>
      </w:r>
      <w:bookmarkStart w:id="7" w:name="_Hlk182348910"/>
      <w:r w:rsidRPr="00315A96">
        <w:t>pagal</w:t>
      </w:r>
      <w:r>
        <w:t xml:space="preserve"> </w:t>
      </w:r>
      <w:r w:rsidRPr="00315A96">
        <w:t>avanso</w:t>
      </w:r>
      <w:r>
        <w:t xml:space="preserve"> </w:t>
      </w:r>
      <w:r w:rsidRPr="00315A96">
        <w:t>apyskaitą</w:t>
      </w:r>
      <w:r>
        <w:t xml:space="preserve"> buhalterijai </w:t>
      </w:r>
      <w:r w:rsidRPr="00315A96">
        <w:t>pateikus</w:t>
      </w:r>
      <w:r>
        <w:t xml:space="preserve"> </w:t>
      </w:r>
      <w:r w:rsidR="00444F52">
        <w:t xml:space="preserve">faktiškai patirtas </w:t>
      </w:r>
      <w:r w:rsidRPr="00315A96">
        <w:t>išlaidas</w:t>
      </w:r>
      <w:r>
        <w:t xml:space="preserve"> </w:t>
      </w:r>
      <w:r w:rsidRPr="00315A96">
        <w:t>įrodančius</w:t>
      </w:r>
      <w:r>
        <w:t xml:space="preserve"> </w:t>
      </w:r>
      <w:r w:rsidRPr="00315A96">
        <w:t>dokumentus.</w:t>
      </w:r>
    </w:p>
    <w:bookmarkEnd w:id="7"/>
    <w:p w14:paraId="5882B759" w14:textId="77777777" w:rsidR="00C35FFE" w:rsidRDefault="00C35FFE" w:rsidP="00C35FFE"/>
    <w:p w14:paraId="2EDCB883" w14:textId="0F226CA5" w:rsidR="00825A71" w:rsidRDefault="00825A71" w:rsidP="002F1701">
      <w:pPr>
        <w:spacing w:after="120"/>
        <w:jc w:val="center"/>
        <w:rPr>
          <w:b/>
        </w:rPr>
      </w:pPr>
      <w:r w:rsidRPr="002F1701">
        <w:rPr>
          <w:b/>
        </w:rPr>
        <w:t>V SKYRIUS</w:t>
      </w:r>
    </w:p>
    <w:p w14:paraId="649F475D" w14:textId="00432F27" w:rsidR="00D27BB7" w:rsidRPr="00D27BB7" w:rsidRDefault="009E1EBE" w:rsidP="00D27BB7">
      <w:pPr>
        <w:spacing w:after="240"/>
        <w:jc w:val="center"/>
        <w:rPr>
          <w:b/>
          <w:color w:val="000000"/>
          <w:lang w:eastAsia="ar-SA"/>
        </w:rPr>
      </w:pPr>
      <w:r w:rsidRPr="002F1701">
        <w:rPr>
          <w:b/>
          <w:color w:val="000000"/>
          <w:lang w:eastAsia="ar-SA"/>
        </w:rPr>
        <w:t xml:space="preserve">TARNYBINIŲ </w:t>
      </w:r>
      <w:r w:rsidR="00335D5E">
        <w:rPr>
          <w:b/>
          <w:color w:val="000000"/>
          <w:lang w:eastAsia="ar-SA"/>
        </w:rPr>
        <w:t xml:space="preserve">LENGVŲJŲ </w:t>
      </w:r>
      <w:r w:rsidR="00825A71" w:rsidRPr="002F1701">
        <w:rPr>
          <w:b/>
          <w:color w:val="000000"/>
          <w:lang w:eastAsia="ar-SA"/>
        </w:rPr>
        <w:t xml:space="preserve">AUTOMOBILIŲ </w:t>
      </w:r>
      <w:r w:rsidR="00CF2B0E">
        <w:rPr>
          <w:b/>
          <w:color w:val="000000"/>
          <w:lang w:eastAsia="ar-SA"/>
        </w:rPr>
        <w:t xml:space="preserve">IR TARNYBINIŲ TRANSPORTO PRIEMONIŲ </w:t>
      </w:r>
      <w:r w:rsidR="00825A71" w:rsidRPr="002F1701">
        <w:rPr>
          <w:b/>
          <w:color w:val="000000"/>
          <w:lang w:eastAsia="ar-SA"/>
        </w:rPr>
        <w:t>ŽYMĖJIMAS, TECHNINĖ PRIEŽIŪRA</w:t>
      </w:r>
      <w:r w:rsidR="003969E2" w:rsidRPr="002F1701">
        <w:rPr>
          <w:b/>
          <w:color w:val="000000"/>
          <w:lang w:eastAsia="ar-SA"/>
        </w:rPr>
        <w:t>, DRAUDIMAS</w:t>
      </w:r>
      <w:r w:rsidR="00825A71" w:rsidRPr="002F1701">
        <w:rPr>
          <w:b/>
          <w:color w:val="000000"/>
          <w:lang w:eastAsia="ar-SA"/>
        </w:rPr>
        <w:t xml:space="preserve"> IR REMONTAS</w:t>
      </w:r>
    </w:p>
    <w:p w14:paraId="67B32F90" w14:textId="6719BD5B" w:rsidR="00335D5E" w:rsidRDefault="00335D5E" w:rsidP="00335D5E">
      <w:pPr>
        <w:pStyle w:val="Sraopastraipa"/>
        <w:numPr>
          <w:ilvl w:val="0"/>
          <w:numId w:val="7"/>
        </w:numPr>
        <w:ind w:left="0" w:firstLine="360"/>
        <w:rPr>
          <w:rFonts w:cs="Arial"/>
          <w:bCs/>
          <w:kern w:val="32"/>
          <w:szCs w:val="32"/>
        </w:rPr>
      </w:pPr>
      <w:r w:rsidRPr="00335D5E">
        <w:rPr>
          <w:rFonts w:cs="Arial"/>
          <w:bCs/>
          <w:kern w:val="32"/>
          <w:szCs w:val="32"/>
        </w:rPr>
        <w:t xml:space="preserve">Tarnybiniai </w:t>
      </w:r>
      <w:r>
        <w:rPr>
          <w:rFonts w:cs="Arial"/>
          <w:bCs/>
          <w:kern w:val="32"/>
          <w:szCs w:val="32"/>
        </w:rPr>
        <w:t xml:space="preserve">lengvieji </w:t>
      </w:r>
      <w:r w:rsidRPr="00335D5E">
        <w:rPr>
          <w:rFonts w:cs="Arial"/>
          <w:bCs/>
          <w:kern w:val="32"/>
          <w:szCs w:val="32"/>
        </w:rPr>
        <w:t xml:space="preserve">automobiliai </w:t>
      </w:r>
      <w:r w:rsidR="00CF2B0E">
        <w:rPr>
          <w:rFonts w:cs="Arial"/>
          <w:bCs/>
          <w:kern w:val="32"/>
          <w:szCs w:val="32"/>
        </w:rPr>
        <w:t>ir</w:t>
      </w:r>
      <w:r w:rsidR="00330E40">
        <w:rPr>
          <w:rFonts w:cs="Arial"/>
          <w:bCs/>
          <w:kern w:val="32"/>
          <w:szCs w:val="32"/>
        </w:rPr>
        <w:t xml:space="preserve"> (ar)</w:t>
      </w:r>
      <w:r w:rsidR="00CF2B0E">
        <w:rPr>
          <w:rFonts w:cs="Arial"/>
          <w:bCs/>
          <w:kern w:val="32"/>
          <w:szCs w:val="32"/>
        </w:rPr>
        <w:t xml:space="preserve"> tarnybinės transporto priemonės </w:t>
      </w:r>
      <w:r w:rsidRPr="00335D5E">
        <w:rPr>
          <w:rFonts w:cs="Arial"/>
          <w:bCs/>
          <w:kern w:val="32"/>
          <w:szCs w:val="32"/>
        </w:rPr>
        <w:t xml:space="preserve">privalo būti pažymėti – nurodytas įstaigos pavadinimas ir (arba) patvirtintas įstaigos logotipas. </w:t>
      </w:r>
      <w:r>
        <w:rPr>
          <w:rFonts w:cs="Arial"/>
          <w:bCs/>
          <w:kern w:val="32"/>
          <w:szCs w:val="32"/>
        </w:rPr>
        <w:t>Žymint automobilį gali būti naudojamas sutrumpintas įstaigos pavadinimas.</w:t>
      </w:r>
    </w:p>
    <w:p w14:paraId="1471A777" w14:textId="58CA8AB3" w:rsidR="00335D5E" w:rsidRPr="00335D5E" w:rsidRDefault="00335D5E" w:rsidP="00FE69FE">
      <w:pPr>
        <w:pStyle w:val="Sraopastraipa"/>
        <w:numPr>
          <w:ilvl w:val="0"/>
          <w:numId w:val="7"/>
        </w:numPr>
        <w:ind w:left="0" w:firstLine="360"/>
        <w:rPr>
          <w:rFonts w:cs="Arial"/>
          <w:bCs/>
          <w:kern w:val="32"/>
          <w:szCs w:val="32"/>
        </w:rPr>
      </w:pPr>
      <w:r w:rsidRPr="00335D5E">
        <w:rPr>
          <w:rFonts w:cs="Arial"/>
          <w:bCs/>
          <w:kern w:val="32"/>
          <w:szCs w:val="32"/>
        </w:rPr>
        <w:t>Žymimos tarnybinių lengvųjų automobilių šoninės durelės iš abiejų automobilio pusių. Didžiosios raidės turi būti ne žemesnės kaip 75 mm, mažosios – 50 mm ir ne mažiau kaip 4 mm storio. Patvirtintas įstaigos logotipas, kuriuo naujai ženklinami tarnybiniai automobiliai, turi būti ne mažesnio kaip 150 mm aukščio.</w:t>
      </w:r>
      <w:r w:rsidR="00CF2B0E">
        <w:rPr>
          <w:rFonts w:cs="Arial"/>
          <w:bCs/>
          <w:kern w:val="32"/>
          <w:szCs w:val="32"/>
        </w:rPr>
        <w:t xml:space="preserve"> Kitos tarnybinės transporto priemonės žymimos iš abiejų pusių taip, kad žymėjimas būtų aiškiai matomas, žymėjimo dydį parenka įstaigos vadovas atsižvelgdamas į tarnybinės transporto priemonės dydį ir kitus ypatumus. </w:t>
      </w:r>
    </w:p>
    <w:p w14:paraId="1F798DD6" w14:textId="4DA9CDDE" w:rsidR="00335D5E" w:rsidRPr="00335D5E" w:rsidRDefault="00335D5E" w:rsidP="00FE69FE">
      <w:pPr>
        <w:pStyle w:val="Sraopastraipa"/>
        <w:numPr>
          <w:ilvl w:val="0"/>
          <w:numId w:val="7"/>
        </w:numPr>
        <w:ind w:left="0" w:firstLine="360"/>
        <w:rPr>
          <w:rFonts w:cs="Arial"/>
          <w:bCs/>
          <w:kern w:val="32"/>
          <w:szCs w:val="32"/>
        </w:rPr>
      </w:pPr>
      <w:r w:rsidRPr="00335D5E">
        <w:rPr>
          <w:rFonts w:cs="Arial"/>
          <w:bCs/>
          <w:kern w:val="32"/>
          <w:szCs w:val="32"/>
        </w:rPr>
        <w:t xml:space="preserve">Nežymimi gali būti tik </w:t>
      </w:r>
      <w:r>
        <w:rPr>
          <w:rFonts w:cs="Arial"/>
          <w:bCs/>
          <w:kern w:val="32"/>
          <w:szCs w:val="32"/>
        </w:rPr>
        <w:t xml:space="preserve">nuomojami </w:t>
      </w:r>
      <w:r w:rsidRPr="00335D5E">
        <w:rPr>
          <w:rFonts w:cs="Arial"/>
          <w:bCs/>
          <w:kern w:val="32"/>
          <w:szCs w:val="32"/>
        </w:rPr>
        <w:t xml:space="preserve">tarnybiniai </w:t>
      </w:r>
      <w:r>
        <w:rPr>
          <w:rFonts w:cs="Arial"/>
          <w:bCs/>
          <w:kern w:val="32"/>
          <w:szCs w:val="32"/>
        </w:rPr>
        <w:t xml:space="preserve">lengvieji </w:t>
      </w:r>
      <w:r w:rsidRPr="00335D5E">
        <w:rPr>
          <w:rFonts w:cs="Arial"/>
          <w:bCs/>
          <w:kern w:val="32"/>
          <w:szCs w:val="32"/>
        </w:rPr>
        <w:t>automobiliai</w:t>
      </w:r>
      <w:r w:rsidR="00C961A7">
        <w:rPr>
          <w:rFonts w:cs="Arial"/>
          <w:bCs/>
          <w:kern w:val="32"/>
          <w:szCs w:val="32"/>
        </w:rPr>
        <w:t xml:space="preserve"> </w:t>
      </w:r>
      <w:r w:rsidR="0064065C">
        <w:rPr>
          <w:rFonts w:cs="Arial"/>
          <w:bCs/>
          <w:kern w:val="32"/>
          <w:szCs w:val="32"/>
        </w:rPr>
        <w:t>ir (</w:t>
      </w:r>
      <w:r w:rsidR="00C961A7">
        <w:rPr>
          <w:rFonts w:cs="Arial"/>
          <w:bCs/>
          <w:kern w:val="32"/>
          <w:szCs w:val="32"/>
        </w:rPr>
        <w:t>ar</w:t>
      </w:r>
      <w:r w:rsidR="0064065C">
        <w:rPr>
          <w:rFonts w:cs="Arial"/>
          <w:bCs/>
          <w:kern w:val="32"/>
          <w:szCs w:val="32"/>
        </w:rPr>
        <w:t>)</w:t>
      </w:r>
      <w:r w:rsidR="00C961A7">
        <w:rPr>
          <w:rFonts w:cs="Arial"/>
          <w:bCs/>
          <w:kern w:val="32"/>
          <w:szCs w:val="32"/>
        </w:rPr>
        <w:t xml:space="preserve"> tarnybinės transporto priemonės</w:t>
      </w:r>
      <w:r w:rsidRPr="00335D5E">
        <w:rPr>
          <w:rFonts w:cs="Arial"/>
          <w:bCs/>
          <w:kern w:val="32"/>
          <w:szCs w:val="32"/>
        </w:rPr>
        <w:t>, jeigu t</w:t>
      </w:r>
      <w:r>
        <w:rPr>
          <w:rFonts w:cs="Arial"/>
          <w:bCs/>
          <w:kern w:val="32"/>
          <w:szCs w:val="32"/>
        </w:rPr>
        <w:t>o</w:t>
      </w:r>
      <w:r w:rsidRPr="00335D5E">
        <w:rPr>
          <w:rFonts w:cs="Arial"/>
          <w:bCs/>
          <w:kern w:val="32"/>
          <w:szCs w:val="32"/>
        </w:rPr>
        <w:t xml:space="preserve"> </w:t>
      </w:r>
      <w:r>
        <w:rPr>
          <w:rFonts w:cs="Arial"/>
          <w:bCs/>
          <w:kern w:val="32"/>
          <w:szCs w:val="32"/>
        </w:rPr>
        <w:t>reikalauja nuomos</w:t>
      </w:r>
      <w:r w:rsidRPr="00335D5E">
        <w:rPr>
          <w:rFonts w:cs="Arial"/>
          <w:bCs/>
          <w:kern w:val="32"/>
          <w:szCs w:val="32"/>
        </w:rPr>
        <w:t xml:space="preserve"> sutarties sąlygos, ir iš Europos Sąjungos lėšų įsigyti automobiliai</w:t>
      </w:r>
      <w:r w:rsidR="00C961A7">
        <w:rPr>
          <w:rFonts w:cs="Arial"/>
          <w:bCs/>
          <w:kern w:val="32"/>
          <w:szCs w:val="32"/>
        </w:rPr>
        <w:t xml:space="preserve"> </w:t>
      </w:r>
      <w:r w:rsidR="0064065C">
        <w:rPr>
          <w:rFonts w:cs="Arial"/>
          <w:bCs/>
          <w:kern w:val="32"/>
          <w:szCs w:val="32"/>
        </w:rPr>
        <w:t>ir (</w:t>
      </w:r>
      <w:r w:rsidR="00C961A7">
        <w:rPr>
          <w:rFonts w:cs="Arial"/>
          <w:bCs/>
          <w:kern w:val="32"/>
          <w:szCs w:val="32"/>
        </w:rPr>
        <w:t>ar</w:t>
      </w:r>
      <w:r w:rsidR="0064065C">
        <w:rPr>
          <w:rFonts w:cs="Arial"/>
          <w:bCs/>
          <w:kern w:val="32"/>
          <w:szCs w:val="32"/>
        </w:rPr>
        <w:t>)</w:t>
      </w:r>
      <w:r w:rsidR="00C961A7">
        <w:rPr>
          <w:rFonts w:cs="Arial"/>
          <w:bCs/>
          <w:kern w:val="32"/>
          <w:szCs w:val="32"/>
        </w:rPr>
        <w:t xml:space="preserve"> transporto priemonės</w:t>
      </w:r>
      <w:r w:rsidRPr="00335D5E">
        <w:rPr>
          <w:rFonts w:cs="Arial"/>
          <w:bCs/>
          <w:kern w:val="32"/>
          <w:szCs w:val="32"/>
        </w:rPr>
        <w:t>, kurių negalima žymėti atsižvelgiant į projektines sąlygas.</w:t>
      </w:r>
    </w:p>
    <w:p w14:paraId="437233B8" w14:textId="0F8A7E1A" w:rsidR="00B847D2" w:rsidRPr="00D30CCD" w:rsidRDefault="00874192" w:rsidP="00FE69FE">
      <w:pPr>
        <w:pStyle w:val="Sraopastraipa"/>
        <w:numPr>
          <w:ilvl w:val="0"/>
          <w:numId w:val="7"/>
        </w:numPr>
        <w:ind w:left="0" w:firstLine="360"/>
        <w:rPr>
          <w:rFonts w:cs="Arial"/>
          <w:bCs/>
          <w:kern w:val="32"/>
          <w:szCs w:val="32"/>
        </w:rPr>
      </w:pPr>
      <w:r w:rsidRPr="00D30CCD">
        <w:rPr>
          <w:rFonts w:cs="Arial"/>
          <w:bCs/>
          <w:kern w:val="32"/>
          <w:szCs w:val="32"/>
        </w:rPr>
        <w:t>Už tarnybinių lengvųjų automobilių</w:t>
      </w:r>
      <w:r w:rsidR="00D30CCD" w:rsidRPr="00D30CCD">
        <w:rPr>
          <w:rFonts w:cs="Arial"/>
          <w:bCs/>
          <w:kern w:val="32"/>
          <w:szCs w:val="32"/>
        </w:rPr>
        <w:t xml:space="preserve"> ir</w:t>
      </w:r>
      <w:r w:rsidR="0064065C">
        <w:rPr>
          <w:rFonts w:cs="Arial"/>
          <w:bCs/>
          <w:kern w:val="32"/>
          <w:szCs w:val="32"/>
        </w:rPr>
        <w:t xml:space="preserve"> (ar)</w:t>
      </w:r>
      <w:r w:rsidR="00D30CCD" w:rsidRPr="00D30CCD">
        <w:rPr>
          <w:rFonts w:cs="Arial"/>
          <w:bCs/>
          <w:kern w:val="32"/>
          <w:szCs w:val="32"/>
        </w:rPr>
        <w:t xml:space="preserve"> tarnybinių transporto priemonių</w:t>
      </w:r>
      <w:r w:rsidRPr="00D30CCD">
        <w:rPr>
          <w:rFonts w:cs="Arial"/>
          <w:bCs/>
          <w:kern w:val="32"/>
          <w:szCs w:val="32"/>
        </w:rPr>
        <w:t xml:space="preserve"> </w:t>
      </w:r>
      <w:r w:rsidR="00C01FED" w:rsidRPr="00D30CCD">
        <w:rPr>
          <w:rFonts w:cs="Arial"/>
          <w:bCs/>
          <w:kern w:val="32"/>
          <w:szCs w:val="32"/>
        </w:rPr>
        <w:t xml:space="preserve">kasdienę ir periodinę </w:t>
      </w:r>
      <w:r w:rsidRPr="00D30CCD">
        <w:rPr>
          <w:rFonts w:cs="Arial"/>
          <w:bCs/>
          <w:kern w:val="32"/>
          <w:szCs w:val="32"/>
        </w:rPr>
        <w:t>techninę priežiūrą tiesiogiai atsakingi darbuotojai</w:t>
      </w:r>
      <w:r w:rsidR="00C01FED" w:rsidRPr="00D30CCD">
        <w:rPr>
          <w:rFonts w:cs="Arial"/>
          <w:bCs/>
          <w:kern w:val="32"/>
          <w:szCs w:val="32"/>
        </w:rPr>
        <w:t xml:space="preserve"> (vairuotojai)</w:t>
      </w:r>
      <w:r w:rsidRPr="00D30CCD">
        <w:rPr>
          <w:rFonts w:cs="Arial"/>
          <w:bCs/>
          <w:kern w:val="32"/>
          <w:szCs w:val="32"/>
        </w:rPr>
        <w:t xml:space="preserve">, kuriems priskirti </w:t>
      </w:r>
      <w:r w:rsidR="00C01FED" w:rsidRPr="00D30CCD">
        <w:rPr>
          <w:rFonts w:cs="Arial"/>
          <w:bCs/>
          <w:kern w:val="32"/>
          <w:szCs w:val="32"/>
        </w:rPr>
        <w:t xml:space="preserve">tarnybiniai lengvieji </w:t>
      </w:r>
      <w:r w:rsidRPr="00D30CCD">
        <w:rPr>
          <w:rFonts w:cs="Arial"/>
          <w:bCs/>
          <w:kern w:val="32"/>
          <w:szCs w:val="32"/>
        </w:rPr>
        <w:t>automobiliai</w:t>
      </w:r>
      <w:r w:rsidR="00D30CCD" w:rsidRPr="00D30CCD">
        <w:rPr>
          <w:rFonts w:cs="Arial"/>
          <w:bCs/>
          <w:kern w:val="32"/>
          <w:szCs w:val="32"/>
        </w:rPr>
        <w:t xml:space="preserve"> ir (ar) tarnybinės transporto priemonės</w:t>
      </w:r>
      <w:r w:rsidRPr="00D30CCD">
        <w:rPr>
          <w:rFonts w:cs="Arial"/>
          <w:bCs/>
          <w:kern w:val="32"/>
          <w:szCs w:val="32"/>
        </w:rPr>
        <w:t xml:space="preserve">. Už bendrą tarnybinių lengvųjų automobilių </w:t>
      </w:r>
      <w:r w:rsidR="00D30CCD" w:rsidRPr="00D30CCD">
        <w:rPr>
          <w:rFonts w:cs="Arial"/>
          <w:bCs/>
          <w:kern w:val="32"/>
          <w:szCs w:val="32"/>
        </w:rPr>
        <w:t xml:space="preserve">ir </w:t>
      </w:r>
      <w:r w:rsidR="0064065C">
        <w:rPr>
          <w:rFonts w:cs="Arial"/>
          <w:bCs/>
          <w:kern w:val="32"/>
          <w:szCs w:val="32"/>
        </w:rPr>
        <w:t xml:space="preserve">(ar) </w:t>
      </w:r>
      <w:r w:rsidR="00D30CCD" w:rsidRPr="00D30CCD">
        <w:rPr>
          <w:rFonts w:cs="Arial"/>
          <w:bCs/>
          <w:kern w:val="32"/>
          <w:szCs w:val="32"/>
        </w:rPr>
        <w:t xml:space="preserve">transporto priemonių </w:t>
      </w:r>
      <w:r w:rsidRPr="00D30CCD">
        <w:rPr>
          <w:rFonts w:cs="Arial"/>
          <w:bCs/>
          <w:kern w:val="32"/>
          <w:szCs w:val="32"/>
        </w:rPr>
        <w:t xml:space="preserve">techninės būklės kontrolę atsakingas įstaigos vadovo paskirtas asmuo. </w:t>
      </w:r>
      <w:r w:rsidR="007E160D" w:rsidRPr="00D30CCD">
        <w:rPr>
          <w:rFonts w:cs="Arial"/>
          <w:bCs/>
          <w:kern w:val="32"/>
          <w:szCs w:val="32"/>
        </w:rPr>
        <w:t xml:space="preserve">Nuomojamų tarnybinių lengvųjų automobilių </w:t>
      </w:r>
      <w:r w:rsidR="0064065C">
        <w:rPr>
          <w:rFonts w:cs="Arial"/>
          <w:bCs/>
          <w:kern w:val="32"/>
          <w:szCs w:val="32"/>
        </w:rPr>
        <w:t>ir (</w:t>
      </w:r>
      <w:r w:rsidR="00D30CCD" w:rsidRPr="00D30CCD">
        <w:rPr>
          <w:rFonts w:cs="Arial"/>
          <w:bCs/>
          <w:kern w:val="32"/>
          <w:szCs w:val="32"/>
        </w:rPr>
        <w:t>ar</w:t>
      </w:r>
      <w:r w:rsidR="0064065C">
        <w:rPr>
          <w:rFonts w:cs="Arial"/>
          <w:bCs/>
          <w:kern w:val="32"/>
          <w:szCs w:val="32"/>
        </w:rPr>
        <w:t>)</w:t>
      </w:r>
      <w:r w:rsidR="00D30CCD" w:rsidRPr="00D30CCD">
        <w:rPr>
          <w:rFonts w:cs="Arial"/>
          <w:bCs/>
          <w:kern w:val="32"/>
          <w:szCs w:val="32"/>
        </w:rPr>
        <w:t xml:space="preserve"> tarnybinių transporto priemonių </w:t>
      </w:r>
      <w:r w:rsidR="007E160D" w:rsidRPr="00D30CCD">
        <w:rPr>
          <w:rFonts w:cs="Arial"/>
          <w:bCs/>
          <w:kern w:val="32"/>
          <w:szCs w:val="32"/>
        </w:rPr>
        <w:t>techninės priežiūros ir remonto organizavimo tvarka nustatoma tarnybinių lengvųjų automobilių</w:t>
      </w:r>
      <w:r w:rsidR="00D30CCD" w:rsidRPr="00D30CCD">
        <w:rPr>
          <w:rFonts w:cs="Arial"/>
          <w:bCs/>
          <w:kern w:val="32"/>
          <w:szCs w:val="32"/>
        </w:rPr>
        <w:t xml:space="preserve"> </w:t>
      </w:r>
      <w:r w:rsidR="0064065C">
        <w:rPr>
          <w:rFonts w:cs="Arial"/>
          <w:bCs/>
          <w:kern w:val="32"/>
          <w:szCs w:val="32"/>
        </w:rPr>
        <w:t>ir (</w:t>
      </w:r>
      <w:r w:rsidR="00D30CCD" w:rsidRPr="00D30CCD">
        <w:rPr>
          <w:rFonts w:cs="Arial"/>
          <w:bCs/>
          <w:kern w:val="32"/>
          <w:szCs w:val="32"/>
        </w:rPr>
        <w:t>ar</w:t>
      </w:r>
      <w:r w:rsidR="0064065C">
        <w:rPr>
          <w:rFonts w:cs="Arial"/>
          <w:bCs/>
          <w:kern w:val="32"/>
          <w:szCs w:val="32"/>
        </w:rPr>
        <w:t>)</w:t>
      </w:r>
      <w:r w:rsidR="00D30CCD" w:rsidRPr="00D30CCD">
        <w:rPr>
          <w:rFonts w:cs="Arial"/>
          <w:bCs/>
          <w:kern w:val="32"/>
          <w:szCs w:val="32"/>
        </w:rPr>
        <w:t xml:space="preserve"> tarnybinių transporto priemonių</w:t>
      </w:r>
      <w:r w:rsidR="007E160D" w:rsidRPr="00D30CCD">
        <w:rPr>
          <w:rFonts w:cs="Arial"/>
          <w:bCs/>
          <w:kern w:val="32"/>
          <w:szCs w:val="32"/>
        </w:rPr>
        <w:t xml:space="preserve"> </w:t>
      </w:r>
      <w:r w:rsidR="007E160D" w:rsidRPr="00FE69FE">
        <w:rPr>
          <w:rFonts w:cs="Arial"/>
          <w:bCs/>
          <w:color w:val="000000" w:themeColor="text1"/>
          <w:kern w:val="32"/>
          <w:szCs w:val="32"/>
        </w:rPr>
        <w:t>nuomos sutartyje.</w:t>
      </w:r>
      <w:r w:rsidR="001C2920" w:rsidRPr="00FE69FE">
        <w:rPr>
          <w:color w:val="000000" w:themeColor="text1"/>
        </w:rPr>
        <w:t xml:space="preserve"> </w:t>
      </w:r>
    </w:p>
    <w:p w14:paraId="224C966F" w14:textId="63744A40" w:rsidR="00C01FED" w:rsidRPr="000D58FA" w:rsidRDefault="000D58FA" w:rsidP="000D58FA">
      <w:pPr>
        <w:pStyle w:val="Sraopastraipa"/>
        <w:numPr>
          <w:ilvl w:val="0"/>
          <w:numId w:val="7"/>
        </w:numPr>
        <w:ind w:left="0" w:firstLine="360"/>
        <w:rPr>
          <w:rFonts w:cs="Arial"/>
          <w:bCs/>
          <w:kern w:val="32"/>
          <w:szCs w:val="32"/>
        </w:rPr>
      </w:pPr>
      <w:r w:rsidRPr="000D58FA">
        <w:rPr>
          <w:rFonts w:cs="Arial"/>
          <w:bCs/>
          <w:kern w:val="32"/>
          <w:szCs w:val="32"/>
        </w:rPr>
        <w:t xml:space="preserve">Tarnybinių lengvųjų automobilių </w:t>
      </w:r>
      <w:r w:rsidR="009973D6">
        <w:rPr>
          <w:rFonts w:cs="Arial"/>
          <w:bCs/>
          <w:kern w:val="32"/>
          <w:szCs w:val="32"/>
        </w:rPr>
        <w:t>ir</w:t>
      </w:r>
      <w:r w:rsidR="0064065C">
        <w:rPr>
          <w:rFonts w:cs="Arial"/>
          <w:bCs/>
          <w:kern w:val="32"/>
          <w:szCs w:val="32"/>
        </w:rPr>
        <w:t xml:space="preserve"> (ar)</w:t>
      </w:r>
      <w:r w:rsidR="009973D6">
        <w:rPr>
          <w:rFonts w:cs="Arial"/>
          <w:bCs/>
          <w:kern w:val="32"/>
          <w:szCs w:val="32"/>
        </w:rPr>
        <w:t xml:space="preserve"> tarnybinių transporto priemonių </w:t>
      </w:r>
      <w:r w:rsidRPr="000D58FA">
        <w:rPr>
          <w:rFonts w:cs="Arial"/>
          <w:bCs/>
          <w:kern w:val="32"/>
          <w:szCs w:val="32"/>
        </w:rPr>
        <w:t xml:space="preserve">gedimai šalinami pagal tarnybinių lengvųjų automobilių </w:t>
      </w:r>
      <w:r w:rsidR="009973D6">
        <w:rPr>
          <w:rFonts w:cs="Arial"/>
          <w:bCs/>
          <w:kern w:val="32"/>
          <w:szCs w:val="32"/>
        </w:rPr>
        <w:t>ir</w:t>
      </w:r>
      <w:r w:rsidR="0064065C">
        <w:rPr>
          <w:rFonts w:cs="Arial"/>
          <w:bCs/>
          <w:kern w:val="32"/>
          <w:szCs w:val="32"/>
        </w:rPr>
        <w:t xml:space="preserve"> (ar)</w:t>
      </w:r>
      <w:r w:rsidR="009973D6">
        <w:rPr>
          <w:rFonts w:cs="Arial"/>
          <w:bCs/>
          <w:kern w:val="32"/>
          <w:szCs w:val="32"/>
        </w:rPr>
        <w:t xml:space="preserve"> tarnybinių transporto priemonių </w:t>
      </w:r>
      <w:r w:rsidRPr="000D58FA">
        <w:rPr>
          <w:rFonts w:cs="Arial"/>
          <w:bCs/>
          <w:kern w:val="32"/>
          <w:szCs w:val="32"/>
        </w:rPr>
        <w:t xml:space="preserve">techninio eksploatavimo taisykles. Darbuotojams, neturintiems reikiamo techninio parengimo, neleidžiama savarankiškai šalinti automobilio </w:t>
      </w:r>
      <w:r w:rsidR="0064065C">
        <w:rPr>
          <w:rFonts w:cs="Arial"/>
          <w:bCs/>
          <w:kern w:val="32"/>
          <w:szCs w:val="32"/>
        </w:rPr>
        <w:t>ir (</w:t>
      </w:r>
      <w:r w:rsidR="009973D6">
        <w:rPr>
          <w:rFonts w:cs="Arial"/>
          <w:bCs/>
          <w:kern w:val="32"/>
          <w:szCs w:val="32"/>
        </w:rPr>
        <w:t>ar</w:t>
      </w:r>
      <w:r w:rsidR="0064065C">
        <w:rPr>
          <w:rFonts w:cs="Arial"/>
          <w:bCs/>
          <w:kern w:val="32"/>
          <w:szCs w:val="32"/>
        </w:rPr>
        <w:t>)</w:t>
      </w:r>
      <w:r w:rsidR="009973D6">
        <w:rPr>
          <w:rFonts w:cs="Arial"/>
          <w:bCs/>
          <w:kern w:val="32"/>
          <w:szCs w:val="32"/>
        </w:rPr>
        <w:t xml:space="preserve"> transporto priemonės </w:t>
      </w:r>
      <w:r w:rsidRPr="000D58FA">
        <w:rPr>
          <w:rFonts w:cs="Arial"/>
          <w:bCs/>
          <w:kern w:val="32"/>
          <w:szCs w:val="32"/>
        </w:rPr>
        <w:t xml:space="preserve">gedimų. Remonto darbai atliekami įmonėse su kuriomis sudarytos tarnybinių lengvųjų automobilių </w:t>
      </w:r>
      <w:r w:rsidR="0064065C">
        <w:rPr>
          <w:rFonts w:cs="Arial"/>
          <w:bCs/>
          <w:kern w:val="32"/>
          <w:szCs w:val="32"/>
        </w:rPr>
        <w:t>ir (</w:t>
      </w:r>
      <w:r w:rsidR="009973D6">
        <w:rPr>
          <w:rFonts w:cs="Arial"/>
          <w:bCs/>
          <w:kern w:val="32"/>
          <w:szCs w:val="32"/>
        </w:rPr>
        <w:t>ar</w:t>
      </w:r>
      <w:r w:rsidR="0064065C">
        <w:rPr>
          <w:rFonts w:cs="Arial"/>
          <w:bCs/>
          <w:kern w:val="32"/>
          <w:szCs w:val="32"/>
        </w:rPr>
        <w:t>)</w:t>
      </w:r>
      <w:r w:rsidR="009973D6">
        <w:rPr>
          <w:rFonts w:cs="Arial"/>
          <w:bCs/>
          <w:kern w:val="32"/>
          <w:szCs w:val="32"/>
        </w:rPr>
        <w:t xml:space="preserve"> transporto priemonių </w:t>
      </w:r>
      <w:r w:rsidRPr="000D58FA">
        <w:rPr>
          <w:rFonts w:cs="Arial"/>
          <w:bCs/>
          <w:kern w:val="32"/>
          <w:szCs w:val="32"/>
        </w:rPr>
        <w:t>remonto sutartys. Nenugalim</w:t>
      </w:r>
      <w:r>
        <w:rPr>
          <w:rFonts w:cs="Arial"/>
          <w:bCs/>
          <w:kern w:val="32"/>
          <w:szCs w:val="32"/>
        </w:rPr>
        <w:t>os</w:t>
      </w:r>
      <w:r w:rsidRPr="000D58FA">
        <w:rPr>
          <w:rFonts w:cs="Arial"/>
          <w:bCs/>
          <w:kern w:val="32"/>
          <w:szCs w:val="32"/>
        </w:rPr>
        <w:t xml:space="preserve"> jėg</w:t>
      </w:r>
      <w:r>
        <w:rPr>
          <w:rFonts w:cs="Arial"/>
          <w:bCs/>
          <w:kern w:val="32"/>
          <w:szCs w:val="32"/>
        </w:rPr>
        <w:t>os</w:t>
      </w:r>
      <w:r w:rsidRPr="000D58FA">
        <w:rPr>
          <w:rFonts w:cs="Arial"/>
          <w:bCs/>
          <w:kern w:val="32"/>
          <w:szCs w:val="32"/>
        </w:rPr>
        <w:t xml:space="preserve"> ( force majeure )</w:t>
      </w:r>
      <w:r>
        <w:rPr>
          <w:rFonts w:cs="Arial"/>
          <w:bCs/>
          <w:kern w:val="32"/>
          <w:szCs w:val="32"/>
        </w:rPr>
        <w:t xml:space="preserve"> aplinkybėmis tarnybiniai lengvieji automobiliai </w:t>
      </w:r>
      <w:r w:rsidR="0064065C">
        <w:rPr>
          <w:rFonts w:cs="Arial"/>
          <w:bCs/>
          <w:kern w:val="32"/>
          <w:szCs w:val="32"/>
        </w:rPr>
        <w:t>ir (</w:t>
      </w:r>
      <w:r w:rsidR="009973D6">
        <w:rPr>
          <w:rFonts w:cs="Arial"/>
          <w:bCs/>
          <w:kern w:val="32"/>
          <w:szCs w:val="32"/>
        </w:rPr>
        <w:t>ar</w:t>
      </w:r>
      <w:r w:rsidR="0064065C">
        <w:rPr>
          <w:rFonts w:cs="Arial"/>
          <w:bCs/>
          <w:kern w:val="32"/>
          <w:szCs w:val="32"/>
        </w:rPr>
        <w:t>)</w:t>
      </w:r>
      <w:r w:rsidR="009973D6">
        <w:rPr>
          <w:rFonts w:cs="Arial"/>
          <w:bCs/>
          <w:kern w:val="32"/>
          <w:szCs w:val="32"/>
        </w:rPr>
        <w:t xml:space="preserve"> transporto priemonės </w:t>
      </w:r>
      <w:r>
        <w:rPr>
          <w:rFonts w:cs="Arial"/>
          <w:bCs/>
          <w:kern w:val="32"/>
          <w:szCs w:val="32"/>
        </w:rPr>
        <w:t xml:space="preserve">gali būti remontuojami ir kitose automobilių </w:t>
      </w:r>
      <w:r w:rsidR="0064065C">
        <w:rPr>
          <w:rFonts w:cs="Arial"/>
          <w:bCs/>
          <w:kern w:val="32"/>
          <w:szCs w:val="32"/>
        </w:rPr>
        <w:t xml:space="preserve"> ir (</w:t>
      </w:r>
      <w:r w:rsidR="009973D6">
        <w:rPr>
          <w:rFonts w:cs="Arial"/>
          <w:bCs/>
          <w:kern w:val="32"/>
          <w:szCs w:val="32"/>
        </w:rPr>
        <w:t>ar</w:t>
      </w:r>
      <w:r w:rsidR="0064065C">
        <w:rPr>
          <w:rFonts w:cs="Arial"/>
          <w:bCs/>
          <w:kern w:val="32"/>
          <w:szCs w:val="32"/>
        </w:rPr>
        <w:t>)</w:t>
      </w:r>
      <w:r w:rsidR="009973D6">
        <w:rPr>
          <w:rFonts w:cs="Arial"/>
          <w:bCs/>
          <w:kern w:val="32"/>
          <w:szCs w:val="32"/>
        </w:rPr>
        <w:t xml:space="preserve"> transporto priemonių </w:t>
      </w:r>
      <w:r>
        <w:rPr>
          <w:rFonts w:cs="Arial"/>
          <w:bCs/>
          <w:kern w:val="32"/>
          <w:szCs w:val="32"/>
        </w:rPr>
        <w:t>remonto įmonėse</w:t>
      </w:r>
      <w:r w:rsidR="009973D6">
        <w:rPr>
          <w:rFonts w:cs="Arial"/>
          <w:bCs/>
          <w:kern w:val="32"/>
          <w:szCs w:val="32"/>
        </w:rPr>
        <w:t>, gavus įstaigos vadovo leidimą.</w:t>
      </w:r>
    </w:p>
    <w:p w14:paraId="0038193A" w14:textId="6C019D08" w:rsidR="000D58FA" w:rsidRDefault="001C2920" w:rsidP="00C01FED">
      <w:pPr>
        <w:pStyle w:val="Sraopastraipa"/>
        <w:numPr>
          <w:ilvl w:val="0"/>
          <w:numId w:val="7"/>
        </w:numPr>
        <w:ind w:left="0" w:firstLine="360"/>
        <w:rPr>
          <w:rFonts w:cs="Arial"/>
          <w:bCs/>
          <w:kern w:val="32"/>
          <w:szCs w:val="32"/>
        </w:rPr>
      </w:pPr>
      <w:r>
        <w:rPr>
          <w:rFonts w:cs="Arial"/>
          <w:bCs/>
          <w:kern w:val="32"/>
          <w:szCs w:val="32"/>
        </w:rPr>
        <w:t xml:space="preserve">Už vidaus kontrolės procedūrų nustatymą automobilių </w:t>
      </w:r>
      <w:r w:rsidR="0064065C">
        <w:rPr>
          <w:rFonts w:cs="Arial"/>
          <w:bCs/>
          <w:kern w:val="32"/>
          <w:szCs w:val="32"/>
        </w:rPr>
        <w:t>ir (</w:t>
      </w:r>
      <w:r w:rsidR="009973D6">
        <w:rPr>
          <w:rFonts w:cs="Arial"/>
          <w:bCs/>
          <w:kern w:val="32"/>
          <w:szCs w:val="32"/>
        </w:rPr>
        <w:t>ar</w:t>
      </w:r>
      <w:r w:rsidR="0064065C">
        <w:rPr>
          <w:rFonts w:cs="Arial"/>
          <w:bCs/>
          <w:kern w:val="32"/>
          <w:szCs w:val="32"/>
        </w:rPr>
        <w:t>)</w:t>
      </w:r>
      <w:r w:rsidR="009973D6">
        <w:rPr>
          <w:rFonts w:cs="Arial"/>
          <w:bCs/>
          <w:kern w:val="32"/>
          <w:szCs w:val="32"/>
        </w:rPr>
        <w:t xml:space="preserve"> transporto priemonių </w:t>
      </w:r>
      <w:r>
        <w:rPr>
          <w:rFonts w:cs="Arial"/>
          <w:bCs/>
          <w:kern w:val="32"/>
          <w:szCs w:val="32"/>
        </w:rPr>
        <w:t>remonto srityje atsako įstaigų vadovai.</w:t>
      </w:r>
    </w:p>
    <w:p w14:paraId="028DA57C" w14:textId="791DD929" w:rsidR="001C2920" w:rsidRDefault="00C94107" w:rsidP="00C01FED">
      <w:pPr>
        <w:pStyle w:val="Sraopastraipa"/>
        <w:numPr>
          <w:ilvl w:val="0"/>
          <w:numId w:val="7"/>
        </w:numPr>
        <w:ind w:left="0" w:firstLine="360"/>
        <w:rPr>
          <w:rFonts w:cs="Arial"/>
          <w:bCs/>
          <w:kern w:val="32"/>
          <w:szCs w:val="32"/>
        </w:rPr>
      </w:pPr>
      <w:r>
        <w:rPr>
          <w:rFonts w:cs="Arial"/>
          <w:bCs/>
          <w:kern w:val="32"/>
          <w:szCs w:val="32"/>
        </w:rPr>
        <w:t xml:space="preserve">Tarnybinių lengvųjų automobilių </w:t>
      </w:r>
      <w:r w:rsidR="009973D6">
        <w:rPr>
          <w:rFonts w:cs="Arial"/>
          <w:bCs/>
          <w:kern w:val="32"/>
          <w:szCs w:val="32"/>
        </w:rPr>
        <w:t>ir</w:t>
      </w:r>
      <w:r w:rsidR="0064065C">
        <w:rPr>
          <w:rFonts w:cs="Arial"/>
          <w:bCs/>
          <w:kern w:val="32"/>
          <w:szCs w:val="32"/>
        </w:rPr>
        <w:t xml:space="preserve"> (ar)</w:t>
      </w:r>
      <w:r w:rsidR="009973D6">
        <w:rPr>
          <w:rFonts w:cs="Arial"/>
          <w:bCs/>
          <w:kern w:val="32"/>
          <w:szCs w:val="32"/>
        </w:rPr>
        <w:t xml:space="preserve"> tarnybinių transporto priemonių </w:t>
      </w:r>
      <w:r>
        <w:rPr>
          <w:rFonts w:cs="Arial"/>
          <w:bCs/>
          <w:kern w:val="32"/>
          <w:szCs w:val="32"/>
        </w:rPr>
        <w:t xml:space="preserve">draudimą ir privalomąją techninę apžiūrą teisės aktų nustatyta tvarka organizuoja įstaigos vadovo paskirtas asmuo arba asmenys. Tarnybiniai lengvieji automobiliai </w:t>
      </w:r>
      <w:r w:rsidR="009973D6">
        <w:rPr>
          <w:rFonts w:cs="Arial"/>
          <w:bCs/>
          <w:kern w:val="32"/>
          <w:szCs w:val="32"/>
        </w:rPr>
        <w:t>ir</w:t>
      </w:r>
      <w:r w:rsidR="0064065C">
        <w:rPr>
          <w:rFonts w:cs="Arial"/>
          <w:bCs/>
          <w:kern w:val="32"/>
          <w:szCs w:val="32"/>
        </w:rPr>
        <w:t xml:space="preserve"> (ar)</w:t>
      </w:r>
      <w:r w:rsidR="009973D6">
        <w:rPr>
          <w:rFonts w:cs="Arial"/>
          <w:bCs/>
          <w:kern w:val="32"/>
          <w:szCs w:val="32"/>
        </w:rPr>
        <w:t xml:space="preserve"> transporto priemonės </w:t>
      </w:r>
      <w:r>
        <w:rPr>
          <w:rFonts w:cs="Arial"/>
          <w:bCs/>
          <w:kern w:val="32"/>
          <w:szCs w:val="32"/>
        </w:rPr>
        <w:t xml:space="preserve">turi būti apdrausti transporto priemonių valdytojų civilinės atsakomybės privalomuoju draudimu. Tarnybiniai lengvieji automobiliai </w:t>
      </w:r>
      <w:r w:rsidR="009973D6">
        <w:rPr>
          <w:rFonts w:cs="Arial"/>
          <w:bCs/>
          <w:kern w:val="32"/>
          <w:szCs w:val="32"/>
        </w:rPr>
        <w:t>ir</w:t>
      </w:r>
      <w:r w:rsidR="0064065C">
        <w:rPr>
          <w:rFonts w:cs="Arial"/>
          <w:bCs/>
          <w:kern w:val="32"/>
          <w:szCs w:val="32"/>
        </w:rPr>
        <w:t xml:space="preserve"> (ar)</w:t>
      </w:r>
      <w:r w:rsidR="009973D6">
        <w:rPr>
          <w:rFonts w:cs="Arial"/>
          <w:bCs/>
          <w:kern w:val="32"/>
          <w:szCs w:val="32"/>
        </w:rPr>
        <w:t xml:space="preserve"> tarnybinės transporto priemonės </w:t>
      </w:r>
      <w:r>
        <w:rPr>
          <w:rFonts w:cs="Arial"/>
          <w:bCs/>
          <w:kern w:val="32"/>
          <w:szCs w:val="32"/>
        </w:rPr>
        <w:t>gali būti apdrausti ir transporto priemonių savanoriškuoju (</w:t>
      </w:r>
      <w:r w:rsidR="0064065C">
        <w:rPr>
          <w:rFonts w:cs="Arial"/>
          <w:bCs/>
          <w:kern w:val="32"/>
          <w:szCs w:val="32"/>
        </w:rPr>
        <w:t>KASKO</w:t>
      </w:r>
      <w:r>
        <w:rPr>
          <w:rFonts w:cs="Arial"/>
          <w:bCs/>
          <w:kern w:val="32"/>
          <w:szCs w:val="32"/>
        </w:rPr>
        <w:t xml:space="preserve">) draudimu. Tarnybinių lengvųjų automobilių </w:t>
      </w:r>
      <w:r w:rsidR="009973D6">
        <w:rPr>
          <w:rFonts w:cs="Arial"/>
          <w:bCs/>
          <w:kern w:val="32"/>
          <w:szCs w:val="32"/>
        </w:rPr>
        <w:t>ir</w:t>
      </w:r>
      <w:r w:rsidR="0064065C">
        <w:rPr>
          <w:rFonts w:cs="Arial"/>
          <w:bCs/>
          <w:kern w:val="32"/>
          <w:szCs w:val="32"/>
        </w:rPr>
        <w:t xml:space="preserve"> (ar)</w:t>
      </w:r>
      <w:r w:rsidR="009973D6">
        <w:rPr>
          <w:rFonts w:cs="Arial"/>
          <w:bCs/>
          <w:kern w:val="32"/>
          <w:szCs w:val="32"/>
        </w:rPr>
        <w:t xml:space="preserve"> tarnybinių transporto priemonių </w:t>
      </w:r>
      <w:r>
        <w:rPr>
          <w:rFonts w:cs="Arial"/>
          <w:bCs/>
          <w:kern w:val="32"/>
          <w:szCs w:val="32"/>
        </w:rPr>
        <w:t>privalomoji techninė apžiūra turi būti atlikta susisiekimo ministro tvirtinamame privalomosios transporto priemonių techninės apžiūros atlikimo tvarkos apraše nustatytu periodiškumu.</w:t>
      </w:r>
      <w:r w:rsidR="008928F8">
        <w:rPr>
          <w:rFonts w:cs="Arial"/>
          <w:bCs/>
          <w:kern w:val="32"/>
          <w:szCs w:val="32"/>
        </w:rPr>
        <w:t xml:space="preserve"> Nuomojamų tarnybinių lengvųjų automobilių </w:t>
      </w:r>
      <w:r w:rsidR="009973D6">
        <w:rPr>
          <w:rFonts w:cs="Arial"/>
          <w:bCs/>
          <w:kern w:val="32"/>
          <w:szCs w:val="32"/>
        </w:rPr>
        <w:t>ir</w:t>
      </w:r>
      <w:r w:rsidR="0064065C">
        <w:rPr>
          <w:rFonts w:cs="Arial"/>
          <w:bCs/>
          <w:kern w:val="32"/>
          <w:szCs w:val="32"/>
        </w:rPr>
        <w:t xml:space="preserve"> (ar)</w:t>
      </w:r>
      <w:r w:rsidR="009973D6">
        <w:rPr>
          <w:rFonts w:cs="Arial"/>
          <w:bCs/>
          <w:kern w:val="32"/>
          <w:szCs w:val="32"/>
        </w:rPr>
        <w:t xml:space="preserve"> tarnybinių transporto priemonių </w:t>
      </w:r>
      <w:r w:rsidR="008928F8">
        <w:rPr>
          <w:rFonts w:cs="Arial"/>
          <w:bCs/>
          <w:kern w:val="32"/>
          <w:szCs w:val="32"/>
        </w:rPr>
        <w:t xml:space="preserve">draudimo tvarka nustatoma automobilių </w:t>
      </w:r>
      <w:r w:rsidR="0064065C">
        <w:rPr>
          <w:rFonts w:cs="Arial"/>
          <w:bCs/>
          <w:kern w:val="32"/>
          <w:szCs w:val="32"/>
        </w:rPr>
        <w:t>ir (</w:t>
      </w:r>
      <w:r w:rsidR="009973D6">
        <w:rPr>
          <w:rFonts w:cs="Arial"/>
          <w:bCs/>
          <w:kern w:val="32"/>
          <w:szCs w:val="32"/>
        </w:rPr>
        <w:t>ar</w:t>
      </w:r>
      <w:r w:rsidR="0064065C">
        <w:rPr>
          <w:rFonts w:cs="Arial"/>
          <w:bCs/>
          <w:kern w:val="32"/>
          <w:szCs w:val="32"/>
        </w:rPr>
        <w:t>)</w:t>
      </w:r>
      <w:r w:rsidR="009973D6">
        <w:rPr>
          <w:rFonts w:cs="Arial"/>
          <w:bCs/>
          <w:kern w:val="32"/>
          <w:szCs w:val="32"/>
        </w:rPr>
        <w:t xml:space="preserve"> transporto priemonių </w:t>
      </w:r>
      <w:r w:rsidR="008928F8">
        <w:rPr>
          <w:rFonts w:cs="Arial"/>
          <w:bCs/>
          <w:kern w:val="32"/>
          <w:szCs w:val="32"/>
        </w:rPr>
        <w:t xml:space="preserve">nuomos sutartyje (civilinės atsakomybės privalomasis draudimas privalomas / </w:t>
      </w:r>
      <w:r w:rsidR="0064065C">
        <w:rPr>
          <w:rFonts w:cs="Arial"/>
          <w:bCs/>
          <w:kern w:val="32"/>
          <w:szCs w:val="32"/>
        </w:rPr>
        <w:t xml:space="preserve">KASKO </w:t>
      </w:r>
      <w:r w:rsidR="008928F8">
        <w:rPr>
          <w:rFonts w:cs="Arial"/>
          <w:bCs/>
          <w:kern w:val="32"/>
          <w:szCs w:val="32"/>
        </w:rPr>
        <w:t>draudimas, remiantis sutarties sąlygomis).</w:t>
      </w:r>
    </w:p>
    <w:p w14:paraId="3DFAA8D9" w14:textId="0766CDDC" w:rsidR="00487A41" w:rsidRPr="00C01FED" w:rsidRDefault="00487A41" w:rsidP="00FE69FE">
      <w:pPr>
        <w:pStyle w:val="Sraopastraipa"/>
        <w:numPr>
          <w:ilvl w:val="0"/>
          <w:numId w:val="7"/>
        </w:numPr>
        <w:ind w:left="0" w:firstLine="360"/>
      </w:pPr>
      <w:r>
        <w:rPr>
          <w:rFonts w:cs="Arial"/>
          <w:bCs/>
          <w:kern w:val="32"/>
          <w:szCs w:val="32"/>
        </w:rPr>
        <w:t>Tarnybiniai lengvieji automobiliai</w:t>
      </w:r>
      <w:r w:rsidR="00F07CAA">
        <w:rPr>
          <w:rFonts w:cs="Arial"/>
          <w:bCs/>
          <w:kern w:val="32"/>
          <w:szCs w:val="32"/>
        </w:rPr>
        <w:t xml:space="preserve"> </w:t>
      </w:r>
      <w:r w:rsidR="0064065C">
        <w:rPr>
          <w:rFonts w:cs="Arial"/>
          <w:bCs/>
          <w:kern w:val="32"/>
          <w:szCs w:val="32"/>
        </w:rPr>
        <w:t>ir (</w:t>
      </w:r>
      <w:r w:rsidR="00F07CAA">
        <w:rPr>
          <w:rFonts w:cs="Arial"/>
          <w:bCs/>
          <w:kern w:val="32"/>
          <w:szCs w:val="32"/>
        </w:rPr>
        <w:t>ar</w:t>
      </w:r>
      <w:r w:rsidR="0064065C">
        <w:rPr>
          <w:rFonts w:cs="Arial"/>
          <w:bCs/>
          <w:kern w:val="32"/>
          <w:szCs w:val="32"/>
        </w:rPr>
        <w:t>)</w:t>
      </w:r>
      <w:r w:rsidR="00F07CAA">
        <w:rPr>
          <w:rFonts w:cs="Arial"/>
          <w:bCs/>
          <w:kern w:val="32"/>
          <w:szCs w:val="32"/>
        </w:rPr>
        <w:t xml:space="preserve"> tarnybinės transporto priemonės</w:t>
      </w:r>
      <w:r>
        <w:rPr>
          <w:rFonts w:cs="Arial"/>
          <w:bCs/>
          <w:kern w:val="32"/>
          <w:szCs w:val="32"/>
        </w:rPr>
        <w:t xml:space="preserve">, kurie pripažįstami nereikalingas arba netinkamais naudoti įstaigos reikmėms, nurašomi utilizavimui arba </w:t>
      </w:r>
      <w:r>
        <w:rPr>
          <w:rFonts w:cs="Arial"/>
          <w:bCs/>
          <w:kern w:val="32"/>
          <w:szCs w:val="32"/>
        </w:rPr>
        <w:lastRenderedPageBreak/>
        <w:t>pardavimui viešajame aukcione remiantis Lietuvos Respublikos teisės aktų nustatyta tvarka.</w:t>
      </w:r>
    </w:p>
    <w:p w14:paraId="673F8307" w14:textId="77777777" w:rsidR="00335D5E" w:rsidRDefault="00335D5E" w:rsidP="00FE69FE">
      <w:pPr>
        <w:pStyle w:val="Antrat1"/>
        <w:numPr>
          <w:ilvl w:val="0"/>
          <w:numId w:val="0"/>
        </w:numPr>
        <w:ind w:left="567"/>
      </w:pPr>
    </w:p>
    <w:p w14:paraId="53D6F8F8" w14:textId="0F679D8B" w:rsidR="00825A71" w:rsidRPr="00EA330A" w:rsidRDefault="00825A71" w:rsidP="00EA330A">
      <w:pPr>
        <w:spacing w:after="120"/>
        <w:jc w:val="center"/>
        <w:rPr>
          <w:b/>
        </w:rPr>
      </w:pPr>
      <w:r w:rsidRPr="00EA330A">
        <w:rPr>
          <w:b/>
        </w:rPr>
        <w:t>VI SKYRIUS</w:t>
      </w:r>
    </w:p>
    <w:p w14:paraId="791A1E07" w14:textId="151399F7" w:rsidR="00825A71" w:rsidRPr="00EA330A" w:rsidRDefault="00825A71" w:rsidP="00EA330A">
      <w:pPr>
        <w:jc w:val="center"/>
        <w:rPr>
          <w:b/>
        </w:rPr>
      </w:pPr>
      <w:r w:rsidRPr="00EA330A">
        <w:rPr>
          <w:b/>
        </w:rPr>
        <w:t xml:space="preserve">NETARNYBINIŲ </w:t>
      </w:r>
      <w:r w:rsidR="00AA40AD">
        <w:rPr>
          <w:b/>
        </w:rPr>
        <w:t xml:space="preserve">LENGVŲJŲ </w:t>
      </w:r>
      <w:r w:rsidRPr="00EA330A">
        <w:rPr>
          <w:b/>
        </w:rPr>
        <w:t>AUTOMOBILIŲ</w:t>
      </w:r>
      <w:r w:rsidR="005919EC">
        <w:rPr>
          <w:b/>
        </w:rPr>
        <w:t xml:space="preserve"> </w:t>
      </w:r>
      <w:r w:rsidRPr="00EA330A">
        <w:rPr>
          <w:b/>
        </w:rPr>
        <w:t>NAUDOJIMAS TARNYBINĖMS REIKMĖMS</w:t>
      </w:r>
    </w:p>
    <w:p w14:paraId="79FEEDDF" w14:textId="77777777" w:rsidR="002D16CD" w:rsidRPr="005C7502" w:rsidRDefault="002D16CD" w:rsidP="00825A71">
      <w:pPr>
        <w:pStyle w:val="Pagrindiniotekstotrauka"/>
        <w:ind w:left="720"/>
        <w:jc w:val="center"/>
      </w:pPr>
    </w:p>
    <w:p w14:paraId="6031D234" w14:textId="087641B4" w:rsidR="00AE3F0E" w:rsidRDefault="00AE3F0E" w:rsidP="00B35C7E">
      <w:pPr>
        <w:pStyle w:val="Antrat1"/>
        <w:numPr>
          <w:ilvl w:val="0"/>
          <w:numId w:val="7"/>
        </w:numPr>
        <w:ind w:left="0" w:firstLine="567"/>
      </w:pPr>
      <w:r w:rsidRPr="00AE3F0E">
        <w:t xml:space="preserve">Įstaigų vadovai gali patys naudoti arba leisti darbuotojams naudotis netarnybiniais lengvaisiais automobiliais tarnybos reikmėms tik tuo atveju, jeigu įstaiga neturi tarnybinio lengvojo automobilio ar esant kitoms nenumatytoms aplinkybėms – tarnybinis lengvasis automobilis sugenda ar laikinai nėra laisvo </w:t>
      </w:r>
      <w:r w:rsidR="0064065C">
        <w:t xml:space="preserve">lengvojo </w:t>
      </w:r>
      <w:r w:rsidRPr="00AE3F0E">
        <w:t xml:space="preserve">tarnybinio </w:t>
      </w:r>
      <w:r w:rsidR="0064065C">
        <w:t>automobilio</w:t>
      </w:r>
      <w:r w:rsidRPr="00AE3F0E">
        <w:t>.</w:t>
      </w:r>
    </w:p>
    <w:p w14:paraId="319FA744" w14:textId="6827F6BE" w:rsidR="00AA40AD" w:rsidRPr="00AA40AD" w:rsidRDefault="00B35C7E" w:rsidP="00B35C7E">
      <w:pPr>
        <w:pStyle w:val="Antrat1"/>
        <w:numPr>
          <w:ilvl w:val="0"/>
          <w:numId w:val="7"/>
        </w:numPr>
        <w:ind w:left="0" w:firstLine="567"/>
      </w:pPr>
      <w:r>
        <w:t>Darbuotojas, norintis naudoti netarnybinį lengvąjį automobilį tarnybos reikmėms, įstaigos vadovui pateikia prašymą leisti naudoti netarnybinį lengvąjį automobilį tarnybos reikmėms ir kompensuoti degalų ir (ar) energijos įsigijimo, automobilio amortizacijos, kelių mokesčio, automobilio stovėjimo mokesčio bei įvažiavimo mokesčio išlaidas (</w:t>
      </w:r>
      <w:r w:rsidR="005919EC">
        <w:t>2 priedas</w:t>
      </w:r>
      <w:r>
        <w:t>).</w:t>
      </w:r>
    </w:p>
    <w:p w14:paraId="677ED32F" w14:textId="77777777" w:rsidR="0014772C" w:rsidRDefault="0014772C" w:rsidP="001E6822">
      <w:pPr>
        <w:pStyle w:val="Antrat1"/>
        <w:numPr>
          <w:ilvl w:val="0"/>
          <w:numId w:val="7"/>
        </w:numPr>
        <w:ind w:left="0" w:firstLine="567"/>
      </w:pPr>
      <w:r>
        <w:t>Leidimas naudoti netarnybinį lengvąjį automobilį tarnybos reikmėms įforminamas įstaigos vadovo įsakymu, o leidimas įstaigos vadovui įforminamas Savivaldybės mero potvarkiu.</w:t>
      </w:r>
    </w:p>
    <w:p w14:paraId="20568457" w14:textId="497B8F05" w:rsidR="00B35C7E" w:rsidRDefault="0014772C" w:rsidP="001E6822">
      <w:pPr>
        <w:pStyle w:val="Antrat1"/>
        <w:numPr>
          <w:ilvl w:val="0"/>
          <w:numId w:val="7"/>
        </w:numPr>
        <w:ind w:left="0" w:firstLine="567"/>
      </w:pPr>
      <w:r>
        <w:t>Darbuotojai gali naudoti netarnybinius lengvuosius automobilius tarnybinės komandiruotės reikmėms. Išlaidos darbuotojui už netarnybinio lengvojo automobilio naudojimą tarnybinės komandiruotės reikmėms kompensuojamos Komandiruočių išlaidų apmokėjimo biudžetinėse įstaigose ir regionų plėtros tarybos taisyklėse, patvirtintose Lietuvos Respublikos Vyriausybės 2004 m. balandžio 29 d. nutarimu Nr. 526 „Dėl dienpinigių ir kitų komandiruočių išlaidų apmokėjimo“, nustatyta tvarka.</w:t>
      </w:r>
    </w:p>
    <w:p w14:paraId="01BC35B8" w14:textId="7BB809D1" w:rsidR="0014772C" w:rsidRPr="0064065C" w:rsidRDefault="0014772C" w:rsidP="001E6822">
      <w:pPr>
        <w:pStyle w:val="Antrat1"/>
        <w:numPr>
          <w:ilvl w:val="0"/>
          <w:numId w:val="7"/>
        </w:numPr>
        <w:ind w:left="0" w:firstLine="567"/>
      </w:pPr>
      <w:r w:rsidRPr="0064065C">
        <w:t>Už netarnybinio lengvojo automobilio naudojimą tarnybos reikmėms darbuotojui mokama degalų ir (ar) energijos įsigijimo, automobilio amortizacijos, kelių mokesčio, automobilio stovėjimo mokesčio bei įvažiavimo mokesčio išlaidų kompensacija. Automobilio amortizacijos kompensacijos dydis apskaičiuojamas įstaigos vadovo nustatyta tvarka.</w:t>
      </w:r>
      <w:r w:rsidR="003B2B5D" w:rsidRPr="0064065C">
        <w:t xml:space="preserve"> Išlaidos amortizacijai padengti negali būti didesnės negu 30</w:t>
      </w:r>
      <w:r w:rsidR="003B2B5D" w:rsidRPr="0064065C">
        <w:rPr>
          <w:lang w:val="de-DE"/>
        </w:rPr>
        <w:t xml:space="preserve"> </w:t>
      </w:r>
      <w:proofErr w:type="spellStart"/>
      <w:r w:rsidR="003B2B5D" w:rsidRPr="0064065C">
        <w:rPr>
          <w:lang w:val="de-DE"/>
        </w:rPr>
        <w:t>procent</w:t>
      </w:r>
      <w:proofErr w:type="spellEnd"/>
      <w:r w:rsidR="003B2B5D" w:rsidRPr="0064065C">
        <w:t xml:space="preserve">ų apskaičiuotų degalų ir (ar) energijos išlaidų, o kitos išlaidos kompensuojamos tik tais atvejais, kai pateikiami jas įrodantys dokumentai. </w:t>
      </w:r>
    </w:p>
    <w:p w14:paraId="6A5D653C" w14:textId="6CC30ED3" w:rsidR="0014772C" w:rsidRDefault="003B2B5D" w:rsidP="001E6822">
      <w:pPr>
        <w:pStyle w:val="Antrat1"/>
        <w:numPr>
          <w:ilvl w:val="0"/>
          <w:numId w:val="7"/>
        </w:numPr>
        <w:ind w:left="0" w:firstLine="567"/>
      </w:pPr>
      <w:r>
        <w:t>Darbuotojai, gaunantys kompensaciją už netarnybinio lengvojo automobilio naudojimą, negali naudotis tarnybiniu įstaigos transportu, išskyrus tuos atvejus, kai vyksta į tarnybinę komandiruotę tarnybiniu įstaigos transportu.</w:t>
      </w:r>
    </w:p>
    <w:p w14:paraId="4510EFD8" w14:textId="33281A52" w:rsidR="0014772C" w:rsidRDefault="003B2B5D" w:rsidP="001E6822">
      <w:pPr>
        <w:pStyle w:val="Antrat1"/>
        <w:numPr>
          <w:ilvl w:val="0"/>
          <w:numId w:val="7"/>
        </w:numPr>
        <w:ind w:left="0" w:firstLine="567"/>
      </w:pPr>
      <w:r>
        <w:t>Darbuotojai, kuriems už netarnybinių lengvųjų automobilių naudojimą tarnybos reikmėms mokamos kompensacijos, netarnybiniais lengvaisiais automobiliais darbo metu turi naudotis tik tarnybos reikmėms, vadovaudamiesi tarnybinės etikos principais.</w:t>
      </w:r>
    </w:p>
    <w:p w14:paraId="18543257" w14:textId="27D4EA46" w:rsidR="00D42EC7" w:rsidRPr="00D42EC7" w:rsidRDefault="00D42EC7" w:rsidP="00FE69FE">
      <w:pPr>
        <w:pStyle w:val="Sraopastraipa"/>
        <w:numPr>
          <w:ilvl w:val="0"/>
          <w:numId w:val="7"/>
        </w:numPr>
        <w:ind w:left="0" w:firstLine="567"/>
        <w:rPr>
          <w:rFonts w:cs="Arial"/>
          <w:bCs/>
          <w:kern w:val="32"/>
          <w:szCs w:val="32"/>
        </w:rPr>
      </w:pPr>
      <w:r w:rsidRPr="00D42EC7">
        <w:rPr>
          <w:rFonts w:cs="Arial"/>
          <w:bCs/>
          <w:kern w:val="32"/>
          <w:szCs w:val="32"/>
        </w:rPr>
        <w:t xml:space="preserve">Tarnybos reikmėms naudojami tik techniškai tvarkingi, transporto priemonių </w:t>
      </w:r>
      <w:r>
        <w:rPr>
          <w:rFonts w:cs="Arial"/>
          <w:bCs/>
          <w:kern w:val="32"/>
          <w:szCs w:val="32"/>
        </w:rPr>
        <w:t xml:space="preserve">privalomuoju </w:t>
      </w:r>
      <w:r w:rsidRPr="00D42EC7">
        <w:rPr>
          <w:rFonts w:cs="Arial"/>
          <w:bCs/>
          <w:kern w:val="32"/>
          <w:szCs w:val="32"/>
        </w:rPr>
        <w:t>civilinės atsakomybės draudimu apdrausti asmeniniai automobiliai.</w:t>
      </w:r>
    </w:p>
    <w:p w14:paraId="4BD6A503" w14:textId="2395BA27" w:rsidR="009E3856" w:rsidRPr="006572DE" w:rsidRDefault="009E3856" w:rsidP="009E3856">
      <w:pPr>
        <w:pStyle w:val="Sraopastraipa"/>
        <w:numPr>
          <w:ilvl w:val="0"/>
          <w:numId w:val="7"/>
        </w:numPr>
        <w:ind w:left="0" w:firstLine="360"/>
        <w:rPr>
          <w:rFonts w:cs="Arial"/>
          <w:bCs/>
          <w:kern w:val="32"/>
          <w:szCs w:val="32"/>
        </w:rPr>
      </w:pPr>
      <w:r w:rsidRPr="006572DE">
        <w:rPr>
          <w:rFonts w:cs="Arial"/>
          <w:bCs/>
          <w:kern w:val="32"/>
          <w:szCs w:val="32"/>
        </w:rPr>
        <w:t>Netarnybinių lengvųjų automobilių sunaudoti degalai ir (ar) energija apskaitomi pagal faktinį sunaudotą degalų ir (ar) energijos kiekį</w:t>
      </w:r>
      <w:r w:rsidR="00A63E86" w:rsidRPr="006572DE">
        <w:rPr>
          <w:rFonts w:cs="Arial"/>
          <w:bCs/>
          <w:kern w:val="32"/>
          <w:szCs w:val="32"/>
        </w:rPr>
        <w:t>:</w:t>
      </w:r>
    </w:p>
    <w:p w14:paraId="46BCAEFC" w14:textId="0E5A3854" w:rsidR="00A63E86" w:rsidRPr="00FE69FE" w:rsidRDefault="00A63E86" w:rsidP="00747887">
      <w:pPr>
        <w:pStyle w:val="Sraopastraipa"/>
        <w:numPr>
          <w:ilvl w:val="1"/>
          <w:numId w:val="7"/>
        </w:numPr>
        <w:ind w:left="0" w:firstLine="360"/>
        <w:rPr>
          <w:rFonts w:cs="Arial"/>
          <w:bCs/>
          <w:kern w:val="32"/>
          <w:szCs w:val="32"/>
        </w:rPr>
      </w:pPr>
      <w:r>
        <w:rPr>
          <w:rFonts w:cs="Arial"/>
          <w:bCs/>
          <w:kern w:val="32"/>
          <w:szCs w:val="32"/>
        </w:rPr>
        <w:t>N</w:t>
      </w:r>
      <w:r w:rsidRPr="00A63E86">
        <w:rPr>
          <w:rFonts w:cs="Arial"/>
          <w:bCs/>
          <w:kern w:val="32"/>
          <w:szCs w:val="32"/>
        </w:rPr>
        <w:t>etarnybinį</w:t>
      </w:r>
      <w:r>
        <w:rPr>
          <w:rFonts w:cs="Arial"/>
          <w:bCs/>
          <w:kern w:val="32"/>
          <w:szCs w:val="32"/>
        </w:rPr>
        <w:t xml:space="preserve"> </w:t>
      </w:r>
      <w:r w:rsidRPr="00A63E86">
        <w:rPr>
          <w:rFonts w:cs="Arial"/>
          <w:bCs/>
          <w:kern w:val="32"/>
          <w:szCs w:val="32"/>
        </w:rPr>
        <w:t>lengvąjį</w:t>
      </w:r>
      <w:r>
        <w:rPr>
          <w:rFonts w:cs="Arial"/>
          <w:bCs/>
          <w:kern w:val="32"/>
          <w:szCs w:val="32"/>
        </w:rPr>
        <w:t xml:space="preserve"> </w:t>
      </w:r>
      <w:r w:rsidRPr="00A63E86">
        <w:rPr>
          <w:rFonts w:cs="Arial"/>
          <w:bCs/>
          <w:kern w:val="32"/>
          <w:szCs w:val="32"/>
        </w:rPr>
        <w:t>automobilį</w:t>
      </w:r>
      <w:r>
        <w:rPr>
          <w:rFonts w:cs="Arial"/>
          <w:bCs/>
          <w:kern w:val="32"/>
          <w:szCs w:val="32"/>
        </w:rPr>
        <w:t xml:space="preserve"> </w:t>
      </w:r>
      <w:r w:rsidR="00AE3F0E">
        <w:rPr>
          <w:rFonts w:cs="Arial"/>
          <w:bCs/>
          <w:kern w:val="32"/>
          <w:szCs w:val="32"/>
        </w:rPr>
        <w:t>naudojantis</w:t>
      </w:r>
      <w:r>
        <w:rPr>
          <w:rFonts w:cs="Arial"/>
          <w:bCs/>
          <w:kern w:val="32"/>
          <w:szCs w:val="32"/>
        </w:rPr>
        <w:t xml:space="preserve"> </w:t>
      </w:r>
      <w:r w:rsidRPr="00A63E86">
        <w:rPr>
          <w:rFonts w:cs="Arial"/>
          <w:bCs/>
          <w:kern w:val="32"/>
          <w:szCs w:val="32"/>
        </w:rPr>
        <w:t>darbuotojas</w:t>
      </w:r>
      <w:r>
        <w:rPr>
          <w:rFonts w:cs="Arial"/>
          <w:bCs/>
          <w:kern w:val="32"/>
          <w:szCs w:val="32"/>
        </w:rPr>
        <w:t xml:space="preserve"> </w:t>
      </w:r>
      <w:r w:rsidRPr="00A63E86">
        <w:rPr>
          <w:rFonts w:cs="Arial"/>
          <w:bCs/>
          <w:kern w:val="32"/>
          <w:szCs w:val="32"/>
        </w:rPr>
        <w:t>pildo</w:t>
      </w:r>
      <w:r>
        <w:rPr>
          <w:rFonts w:cs="Arial"/>
          <w:bCs/>
          <w:kern w:val="32"/>
          <w:szCs w:val="32"/>
        </w:rPr>
        <w:t xml:space="preserve"> </w:t>
      </w:r>
      <w:r w:rsidR="00AE3F0E">
        <w:rPr>
          <w:rFonts w:cs="Arial"/>
          <w:bCs/>
          <w:kern w:val="32"/>
          <w:szCs w:val="32"/>
        </w:rPr>
        <w:t>lengvojo automobilio kelionės lapą</w:t>
      </w:r>
      <w:r w:rsidRPr="00A63E86">
        <w:rPr>
          <w:rFonts w:cs="Arial"/>
          <w:bCs/>
          <w:kern w:val="32"/>
          <w:szCs w:val="32"/>
        </w:rPr>
        <w:t>,</w:t>
      </w:r>
      <w:r>
        <w:rPr>
          <w:rFonts w:cs="Arial"/>
          <w:bCs/>
          <w:kern w:val="32"/>
          <w:szCs w:val="32"/>
        </w:rPr>
        <w:t xml:space="preserve"> </w:t>
      </w:r>
      <w:r w:rsidRPr="00A63E86">
        <w:rPr>
          <w:rFonts w:cs="Arial"/>
          <w:bCs/>
          <w:kern w:val="32"/>
          <w:szCs w:val="32"/>
        </w:rPr>
        <w:t>kuri</w:t>
      </w:r>
      <w:r w:rsidR="00AE3F0E">
        <w:rPr>
          <w:rFonts w:cs="Arial"/>
          <w:bCs/>
          <w:kern w:val="32"/>
          <w:szCs w:val="32"/>
        </w:rPr>
        <w:t>s</w:t>
      </w:r>
      <w:r>
        <w:rPr>
          <w:rFonts w:cs="Arial"/>
          <w:bCs/>
          <w:kern w:val="32"/>
          <w:szCs w:val="32"/>
        </w:rPr>
        <w:t xml:space="preserve"> </w:t>
      </w:r>
      <w:r w:rsidRPr="00A63E86">
        <w:rPr>
          <w:rFonts w:cs="Arial"/>
          <w:bCs/>
          <w:kern w:val="32"/>
          <w:szCs w:val="32"/>
        </w:rPr>
        <w:t>pildoma</w:t>
      </w:r>
      <w:r w:rsidR="00AE3F0E">
        <w:rPr>
          <w:rFonts w:cs="Arial"/>
          <w:bCs/>
          <w:kern w:val="32"/>
          <w:szCs w:val="32"/>
        </w:rPr>
        <w:t>s</w:t>
      </w:r>
      <w:r>
        <w:rPr>
          <w:rFonts w:cs="Arial"/>
          <w:bCs/>
          <w:kern w:val="32"/>
          <w:szCs w:val="32"/>
        </w:rPr>
        <w:t xml:space="preserve"> </w:t>
      </w:r>
      <w:r w:rsidRPr="00A63E86">
        <w:rPr>
          <w:rFonts w:cs="Arial"/>
          <w:bCs/>
          <w:kern w:val="32"/>
          <w:szCs w:val="32"/>
        </w:rPr>
        <w:t>atsižvelgiant</w:t>
      </w:r>
      <w:r>
        <w:rPr>
          <w:rFonts w:cs="Arial"/>
          <w:bCs/>
          <w:kern w:val="32"/>
          <w:szCs w:val="32"/>
        </w:rPr>
        <w:t xml:space="preserve"> </w:t>
      </w:r>
      <w:r w:rsidRPr="00A63E86">
        <w:rPr>
          <w:rFonts w:cs="Arial"/>
          <w:bCs/>
          <w:kern w:val="32"/>
          <w:szCs w:val="32"/>
        </w:rPr>
        <w:t>į</w:t>
      </w:r>
      <w:r>
        <w:rPr>
          <w:rFonts w:cs="Arial"/>
          <w:bCs/>
          <w:kern w:val="32"/>
          <w:szCs w:val="32"/>
        </w:rPr>
        <w:t xml:space="preserve"> </w:t>
      </w:r>
      <w:r w:rsidRPr="00A63E86">
        <w:rPr>
          <w:rFonts w:cs="Arial"/>
          <w:bCs/>
          <w:kern w:val="32"/>
          <w:szCs w:val="32"/>
        </w:rPr>
        <w:t>nuvažiuotų</w:t>
      </w:r>
      <w:r>
        <w:rPr>
          <w:rFonts w:cs="Arial"/>
          <w:bCs/>
          <w:kern w:val="32"/>
          <w:szCs w:val="32"/>
        </w:rPr>
        <w:t xml:space="preserve"> </w:t>
      </w:r>
      <w:r w:rsidRPr="00A63E86">
        <w:rPr>
          <w:rFonts w:cs="Arial"/>
          <w:bCs/>
          <w:kern w:val="32"/>
          <w:szCs w:val="32"/>
        </w:rPr>
        <w:t>kilometrų</w:t>
      </w:r>
      <w:r>
        <w:rPr>
          <w:rFonts w:cs="Arial"/>
          <w:bCs/>
          <w:kern w:val="32"/>
          <w:szCs w:val="32"/>
        </w:rPr>
        <w:t xml:space="preserve"> </w:t>
      </w:r>
      <w:r w:rsidRPr="00A63E86">
        <w:rPr>
          <w:rFonts w:cs="Arial"/>
          <w:bCs/>
          <w:kern w:val="32"/>
          <w:szCs w:val="32"/>
        </w:rPr>
        <w:t>skaičių,</w:t>
      </w:r>
      <w:r>
        <w:rPr>
          <w:rFonts w:cs="Arial"/>
          <w:bCs/>
          <w:kern w:val="32"/>
          <w:szCs w:val="32"/>
        </w:rPr>
        <w:t xml:space="preserve"> </w:t>
      </w:r>
      <w:r w:rsidRPr="00A63E86">
        <w:rPr>
          <w:rFonts w:cs="Arial"/>
          <w:bCs/>
          <w:kern w:val="32"/>
          <w:szCs w:val="32"/>
        </w:rPr>
        <w:t>įsigytų</w:t>
      </w:r>
      <w:r>
        <w:rPr>
          <w:rFonts w:cs="Arial"/>
          <w:bCs/>
          <w:kern w:val="32"/>
          <w:szCs w:val="32"/>
        </w:rPr>
        <w:t xml:space="preserve"> </w:t>
      </w:r>
      <w:r w:rsidRPr="00A63E86">
        <w:rPr>
          <w:rFonts w:cs="Arial"/>
          <w:bCs/>
          <w:kern w:val="32"/>
          <w:szCs w:val="32"/>
        </w:rPr>
        <w:t>degalų</w:t>
      </w:r>
      <w:r w:rsidR="001D0D17">
        <w:rPr>
          <w:rFonts w:cs="Arial"/>
          <w:bCs/>
          <w:kern w:val="32"/>
          <w:szCs w:val="32"/>
        </w:rPr>
        <w:t xml:space="preserve"> ir (ar) energijos</w:t>
      </w:r>
      <w:r>
        <w:rPr>
          <w:rFonts w:cs="Arial"/>
          <w:bCs/>
          <w:kern w:val="32"/>
          <w:szCs w:val="32"/>
        </w:rPr>
        <w:t xml:space="preserve"> </w:t>
      </w:r>
      <w:r w:rsidRPr="00A63E86">
        <w:rPr>
          <w:rFonts w:cs="Arial"/>
          <w:bCs/>
          <w:kern w:val="32"/>
          <w:szCs w:val="32"/>
        </w:rPr>
        <w:t>kiekį</w:t>
      </w:r>
      <w:r>
        <w:rPr>
          <w:rFonts w:cs="Arial"/>
          <w:bCs/>
          <w:kern w:val="32"/>
          <w:szCs w:val="32"/>
        </w:rPr>
        <w:t xml:space="preserve"> </w:t>
      </w:r>
      <w:r w:rsidR="008510B1">
        <w:rPr>
          <w:rFonts w:cs="Arial"/>
          <w:bCs/>
          <w:kern w:val="32"/>
          <w:szCs w:val="32"/>
        </w:rPr>
        <w:t xml:space="preserve">bei </w:t>
      </w:r>
      <w:r w:rsidRPr="00A63E86">
        <w:rPr>
          <w:rFonts w:cs="Arial"/>
          <w:bCs/>
          <w:kern w:val="32"/>
          <w:szCs w:val="32"/>
        </w:rPr>
        <w:t>degalų</w:t>
      </w:r>
      <w:r w:rsidR="001D0D17">
        <w:rPr>
          <w:rFonts w:cs="Arial"/>
          <w:bCs/>
          <w:kern w:val="32"/>
          <w:szCs w:val="32"/>
        </w:rPr>
        <w:t xml:space="preserve"> ir (ar) energijos</w:t>
      </w:r>
      <w:r>
        <w:rPr>
          <w:rFonts w:cs="Arial"/>
          <w:bCs/>
          <w:kern w:val="32"/>
          <w:szCs w:val="32"/>
        </w:rPr>
        <w:t xml:space="preserve"> </w:t>
      </w:r>
      <w:r w:rsidRPr="00A63E86">
        <w:rPr>
          <w:rFonts w:cs="Arial"/>
          <w:bCs/>
          <w:kern w:val="32"/>
          <w:szCs w:val="32"/>
        </w:rPr>
        <w:t>sunaudojimo</w:t>
      </w:r>
      <w:r>
        <w:rPr>
          <w:rFonts w:cs="Arial"/>
          <w:bCs/>
          <w:kern w:val="32"/>
          <w:szCs w:val="32"/>
        </w:rPr>
        <w:t xml:space="preserve"> </w:t>
      </w:r>
      <w:r w:rsidRPr="00A63E86">
        <w:rPr>
          <w:rFonts w:cs="Arial"/>
          <w:bCs/>
          <w:kern w:val="32"/>
          <w:szCs w:val="32"/>
        </w:rPr>
        <w:t>normą,</w:t>
      </w:r>
      <w:r>
        <w:rPr>
          <w:rFonts w:cs="Arial"/>
          <w:bCs/>
          <w:kern w:val="32"/>
          <w:szCs w:val="32"/>
        </w:rPr>
        <w:t xml:space="preserve"> </w:t>
      </w:r>
      <w:r w:rsidRPr="00A63E86">
        <w:rPr>
          <w:rFonts w:cs="Arial"/>
          <w:bCs/>
          <w:kern w:val="32"/>
          <w:szCs w:val="32"/>
        </w:rPr>
        <w:t>kuri</w:t>
      </w:r>
      <w:r>
        <w:rPr>
          <w:rFonts w:cs="Arial"/>
          <w:bCs/>
          <w:kern w:val="32"/>
          <w:szCs w:val="32"/>
        </w:rPr>
        <w:t xml:space="preserve"> </w:t>
      </w:r>
      <w:r w:rsidRPr="00A63E86">
        <w:rPr>
          <w:rFonts w:cs="Arial"/>
          <w:bCs/>
          <w:kern w:val="32"/>
          <w:szCs w:val="32"/>
        </w:rPr>
        <w:t>nustatoma</w:t>
      </w:r>
      <w:r>
        <w:rPr>
          <w:rFonts w:cs="Arial"/>
          <w:bCs/>
          <w:kern w:val="32"/>
          <w:szCs w:val="32"/>
        </w:rPr>
        <w:t xml:space="preserve"> </w:t>
      </w:r>
      <w:r w:rsidRPr="00A63E86">
        <w:rPr>
          <w:rFonts w:cs="Arial"/>
          <w:bCs/>
          <w:kern w:val="32"/>
          <w:szCs w:val="32"/>
        </w:rPr>
        <w:t>vadovaujantis</w:t>
      </w:r>
      <w:r>
        <w:rPr>
          <w:rFonts w:cs="Arial"/>
          <w:bCs/>
          <w:kern w:val="32"/>
          <w:szCs w:val="32"/>
        </w:rPr>
        <w:t xml:space="preserve"> </w:t>
      </w:r>
      <w:r w:rsidRPr="00A63E86">
        <w:rPr>
          <w:rFonts w:cs="Arial"/>
          <w:bCs/>
          <w:kern w:val="32"/>
          <w:szCs w:val="32"/>
        </w:rPr>
        <w:t>gamintojo</w:t>
      </w:r>
      <w:r>
        <w:rPr>
          <w:rFonts w:cs="Arial"/>
          <w:bCs/>
          <w:kern w:val="32"/>
          <w:szCs w:val="32"/>
        </w:rPr>
        <w:t xml:space="preserve"> </w:t>
      </w:r>
      <w:r w:rsidRPr="00A63E86">
        <w:rPr>
          <w:rFonts w:cs="Arial"/>
          <w:bCs/>
          <w:kern w:val="32"/>
          <w:szCs w:val="32"/>
        </w:rPr>
        <w:t>nurodytais</w:t>
      </w:r>
      <w:r>
        <w:rPr>
          <w:rFonts w:cs="Arial"/>
          <w:bCs/>
          <w:kern w:val="32"/>
          <w:szCs w:val="32"/>
        </w:rPr>
        <w:t xml:space="preserve"> </w:t>
      </w:r>
      <w:r w:rsidRPr="00A63E86">
        <w:rPr>
          <w:rFonts w:cs="Arial"/>
          <w:bCs/>
          <w:kern w:val="32"/>
          <w:szCs w:val="32"/>
        </w:rPr>
        <w:t>arba</w:t>
      </w:r>
      <w:r>
        <w:rPr>
          <w:rFonts w:cs="Arial"/>
          <w:bCs/>
          <w:kern w:val="32"/>
          <w:szCs w:val="32"/>
        </w:rPr>
        <w:t xml:space="preserve"> </w:t>
      </w:r>
      <w:r w:rsidRPr="00A63E86">
        <w:rPr>
          <w:rFonts w:cs="Arial"/>
          <w:bCs/>
          <w:kern w:val="32"/>
          <w:szCs w:val="32"/>
        </w:rPr>
        <w:t>viešai</w:t>
      </w:r>
      <w:r>
        <w:rPr>
          <w:rFonts w:cs="Arial"/>
          <w:bCs/>
          <w:kern w:val="32"/>
          <w:szCs w:val="32"/>
        </w:rPr>
        <w:t xml:space="preserve"> </w:t>
      </w:r>
      <w:r w:rsidRPr="00A63E86">
        <w:rPr>
          <w:rFonts w:cs="Arial"/>
          <w:bCs/>
          <w:kern w:val="32"/>
          <w:szCs w:val="32"/>
        </w:rPr>
        <w:t>tinklalapiuose</w:t>
      </w:r>
      <w:r>
        <w:rPr>
          <w:rFonts w:cs="Arial"/>
          <w:bCs/>
          <w:kern w:val="32"/>
          <w:szCs w:val="32"/>
        </w:rPr>
        <w:t xml:space="preserve"> </w:t>
      </w:r>
      <w:r w:rsidRPr="00A63E86">
        <w:rPr>
          <w:rFonts w:cs="Arial"/>
          <w:bCs/>
          <w:kern w:val="32"/>
          <w:szCs w:val="32"/>
        </w:rPr>
        <w:t>skelbiamais</w:t>
      </w:r>
      <w:r>
        <w:rPr>
          <w:rFonts w:cs="Arial"/>
          <w:bCs/>
          <w:kern w:val="32"/>
          <w:szCs w:val="32"/>
        </w:rPr>
        <w:t xml:space="preserve"> </w:t>
      </w:r>
      <w:r w:rsidRPr="00A63E86">
        <w:rPr>
          <w:rFonts w:cs="Arial"/>
          <w:bCs/>
          <w:kern w:val="32"/>
          <w:szCs w:val="32"/>
        </w:rPr>
        <w:t>automobilio</w:t>
      </w:r>
      <w:r>
        <w:rPr>
          <w:rFonts w:cs="Arial"/>
          <w:bCs/>
          <w:kern w:val="32"/>
          <w:szCs w:val="32"/>
        </w:rPr>
        <w:t xml:space="preserve"> </w:t>
      </w:r>
      <w:r w:rsidRPr="00A63E86">
        <w:rPr>
          <w:rFonts w:cs="Arial"/>
          <w:bCs/>
          <w:kern w:val="32"/>
          <w:szCs w:val="32"/>
        </w:rPr>
        <w:t>techniniais</w:t>
      </w:r>
      <w:r>
        <w:rPr>
          <w:rFonts w:cs="Arial"/>
          <w:bCs/>
          <w:kern w:val="32"/>
          <w:szCs w:val="32"/>
        </w:rPr>
        <w:t xml:space="preserve"> </w:t>
      </w:r>
      <w:r w:rsidRPr="00A63E86">
        <w:rPr>
          <w:rFonts w:cs="Arial"/>
          <w:bCs/>
          <w:kern w:val="32"/>
          <w:szCs w:val="32"/>
        </w:rPr>
        <w:t>parametrais</w:t>
      </w:r>
      <w:r w:rsidR="001D0D17">
        <w:rPr>
          <w:rFonts w:cs="Arial"/>
          <w:bCs/>
          <w:kern w:val="32"/>
          <w:szCs w:val="32"/>
        </w:rPr>
        <w:t xml:space="preserve">. </w:t>
      </w:r>
      <w:r w:rsidR="00AE3F0E" w:rsidRPr="00AE3F0E">
        <w:rPr>
          <w:rFonts w:cs="Arial"/>
          <w:bCs/>
          <w:kern w:val="32"/>
          <w:szCs w:val="32"/>
        </w:rPr>
        <w:t>Kelionės lape turi būti nurodyta: važiavimo data, kelionės maršrutas, kelionės pradžios ir pabaigos laikas, nuvažiuotų kilometrų skaičius, automobil</w:t>
      </w:r>
      <w:r w:rsidR="00747887">
        <w:rPr>
          <w:rFonts w:cs="Arial"/>
          <w:bCs/>
          <w:kern w:val="32"/>
          <w:szCs w:val="32"/>
        </w:rPr>
        <w:t>į</w:t>
      </w:r>
      <w:r w:rsidR="00AE3F0E" w:rsidRPr="00AE3F0E">
        <w:rPr>
          <w:rFonts w:cs="Arial"/>
          <w:bCs/>
          <w:kern w:val="32"/>
          <w:szCs w:val="32"/>
        </w:rPr>
        <w:t xml:space="preserve"> </w:t>
      </w:r>
      <w:r w:rsidR="00747887">
        <w:rPr>
          <w:rFonts w:cs="Arial"/>
          <w:bCs/>
          <w:kern w:val="32"/>
          <w:szCs w:val="32"/>
        </w:rPr>
        <w:t>naudojančio</w:t>
      </w:r>
      <w:r w:rsidR="00AE3F0E" w:rsidRPr="00AE3F0E">
        <w:rPr>
          <w:rFonts w:cs="Arial"/>
          <w:bCs/>
          <w:kern w:val="32"/>
          <w:szCs w:val="32"/>
        </w:rPr>
        <w:t xml:space="preserve"> </w:t>
      </w:r>
      <w:r w:rsidR="00747887">
        <w:rPr>
          <w:rFonts w:cs="Arial"/>
          <w:bCs/>
          <w:kern w:val="32"/>
          <w:szCs w:val="32"/>
        </w:rPr>
        <w:t xml:space="preserve">asmens </w:t>
      </w:r>
      <w:r w:rsidR="00747887" w:rsidRPr="00747887">
        <w:rPr>
          <w:rFonts w:cs="Arial"/>
          <w:bCs/>
          <w:kern w:val="32"/>
          <w:szCs w:val="32"/>
        </w:rPr>
        <w:t>pirma vardo raidė, pavardė ir parašas</w:t>
      </w:r>
      <w:r w:rsidR="00747887">
        <w:rPr>
          <w:rFonts w:cs="Arial"/>
          <w:bCs/>
          <w:kern w:val="32"/>
          <w:szCs w:val="32"/>
        </w:rPr>
        <w:t xml:space="preserve">. </w:t>
      </w:r>
      <w:r w:rsidR="00AE3F0E" w:rsidRPr="00FE69FE">
        <w:rPr>
          <w:rFonts w:cs="Arial"/>
          <w:bCs/>
          <w:kern w:val="32"/>
          <w:szCs w:val="32"/>
        </w:rPr>
        <w:t>Kelionės lape kelionės maršrutas žymimas, nurodant pagal gyvenamąsias vietoves (miestas, miestelis, seniūnijos centras ir kitos) išvykos ir atvykimo vietos. Kelionė per visą darbo dieną neišvykus už miesto, miestelio ar kitos gyvenamosios vietovės ribų žymima, nurodant gatvių pavadinimus.</w:t>
      </w:r>
      <w:r w:rsidR="006C779C">
        <w:rPr>
          <w:rFonts w:cs="Arial"/>
          <w:bCs/>
          <w:kern w:val="32"/>
          <w:szCs w:val="32"/>
        </w:rPr>
        <w:t xml:space="preserve"> P</w:t>
      </w:r>
      <w:r w:rsidR="006C779C" w:rsidRPr="006C779C">
        <w:rPr>
          <w:rFonts w:cs="Arial"/>
          <w:bCs/>
          <w:kern w:val="32"/>
          <w:szCs w:val="32"/>
        </w:rPr>
        <w:t>asibaigus mėnesiui</w:t>
      </w:r>
      <w:r w:rsidR="006C779C">
        <w:rPr>
          <w:rFonts w:cs="Arial"/>
          <w:bCs/>
          <w:kern w:val="32"/>
          <w:szCs w:val="32"/>
        </w:rPr>
        <w:t xml:space="preserve"> (arba jeigu automobilis naudotas tik vienai </w:t>
      </w:r>
      <w:r w:rsidR="00E10C40">
        <w:rPr>
          <w:rFonts w:cs="Arial"/>
          <w:bCs/>
          <w:kern w:val="32"/>
          <w:szCs w:val="32"/>
        </w:rPr>
        <w:t>komandiruotei ar darbinei funkcijai atlikti,</w:t>
      </w:r>
      <w:r w:rsidR="006C779C">
        <w:rPr>
          <w:rFonts w:cs="Arial"/>
          <w:bCs/>
          <w:kern w:val="32"/>
          <w:szCs w:val="32"/>
        </w:rPr>
        <w:t xml:space="preserve"> iš karto po kelionės)</w:t>
      </w:r>
      <w:r w:rsidR="006C779C" w:rsidRPr="006C779C">
        <w:rPr>
          <w:rFonts w:cs="Arial"/>
          <w:bCs/>
          <w:kern w:val="32"/>
          <w:szCs w:val="32"/>
        </w:rPr>
        <w:t xml:space="preserve">, </w:t>
      </w:r>
      <w:r w:rsidR="00891665">
        <w:rPr>
          <w:rFonts w:cs="Arial"/>
          <w:bCs/>
          <w:kern w:val="32"/>
          <w:szCs w:val="32"/>
        </w:rPr>
        <w:t>n</w:t>
      </w:r>
      <w:r w:rsidR="00891665" w:rsidRPr="00891665">
        <w:rPr>
          <w:rFonts w:cs="Arial"/>
          <w:bCs/>
          <w:kern w:val="32"/>
          <w:szCs w:val="32"/>
        </w:rPr>
        <w:t>etarnybinį lengvąjį automobilį naudojantis darbuotojas</w:t>
      </w:r>
      <w:r w:rsidR="00891665">
        <w:rPr>
          <w:rFonts w:cs="Arial"/>
          <w:bCs/>
          <w:kern w:val="32"/>
          <w:szCs w:val="32"/>
        </w:rPr>
        <w:t xml:space="preserve"> </w:t>
      </w:r>
      <w:r w:rsidR="006C779C" w:rsidRPr="006C779C">
        <w:rPr>
          <w:rFonts w:cs="Arial"/>
          <w:bCs/>
          <w:kern w:val="32"/>
          <w:szCs w:val="32"/>
        </w:rPr>
        <w:t>pateikia įstaigos atsakingai buhalterei tinkamai užpildyt</w:t>
      </w:r>
      <w:r w:rsidR="00E10C40">
        <w:rPr>
          <w:rFonts w:cs="Arial"/>
          <w:bCs/>
          <w:kern w:val="32"/>
          <w:szCs w:val="32"/>
        </w:rPr>
        <w:t>ą</w:t>
      </w:r>
      <w:r w:rsidR="006C779C" w:rsidRPr="006C779C">
        <w:rPr>
          <w:rFonts w:cs="Arial"/>
          <w:bCs/>
          <w:kern w:val="32"/>
          <w:szCs w:val="32"/>
        </w:rPr>
        <w:t xml:space="preserve"> kelionės lap</w:t>
      </w:r>
      <w:r w:rsidR="00E10C40">
        <w:rPr>
          <w:rFonts w:cs="Arial"/>
          <w:bCs/>
          <w:kern w:val="32"/>
          <w:szCs w:val="32"/>
        </w:rPr>
        <w:t>ą</w:t>
      </w:r>
      <w:r w:rsidR="006506B7">
        <w:rPr>
          <w:rFonts w:cs="Arial"/>
          <w:bCs/>
          <w:kern w:val="32"/>
          <w:szCs w:val="32"/>
        </w:rPr>
        <w:t xml:space="preserve"> </w:t>
      </w:r>
      <w:r w:rsidR="00E10C40">
        <w:rPr>
          <w:rFonts w:cs="Arial"/>
          <w:bCs/>
          <w:kern w:val="32"/>
          <w:szCs w:val="32"/>
        </w:rPr>
        <w:t>(-</w:t>
      </w:r>
      <w:proofErr w:type="spellStart"/>
      <w:r w:rsidR="00E10C40">
        <w:rPr>
          <w:rFonts w:cs="Arial"/>
          <w:bCs/>
          <w:kern w:val="32"/>
          <w:szCs w:val="32"/>
        </w:rPr>
        <w:t>us</w:t>
      </w:r>
      <w:proofErr w:type="spellEnd"/>
      <w:r w:rsidR="00E10C40">
        <w:rPr>
          <w:rFonts w:cs="Arial"/>
          <w:bCs/>
          <w:kern w:val="32"/>
          <w:szCs w:val="32"/>
        </w:rPr>
        <w:t xml:space="preserve">). </w:t>
      </w:r>
      <w:r w:rsidR="00E10C40" w:rsidRPr="00E10C40">
        <w:rPr>
          <w:rFonts w:cs="Arial"/>
          <w:bCs/>
          <w:kern w:val="32"/>
          <w:szCs w:val="32"/>
        </w:rPr>
        <w:t>Kelionės lapų registraciją</w:t>
      </w:r>
      <w:r w:rsidR="00E10C40">
        <w:rPr>
          <w:rFonts w:cs="Arial"/>
          <w:bCs/>
          <w:kern w:val="32"/>
          <w:szCs w:val="32"/>
        </w:rPr>
        <w:t xml:space="preserve"> ir </w:t>
      </w:r>
      <w:r w:rsidR="00E10C40" w:rsidRPr="00E10C40">
        <w:rPr>
          <w:rFonts w:cs="Arial"/>
          <w:bCs/>
          <w:kern w:val="32"/>
          <w:szCs w:val="32"/>
        </w:rPr>
        <w:t>išdavimą vykdo įstaigos atsakinga buhalterė.</w:t>
      </w:r>
      <w:r w:rsidR="006572DE">
        <w:rPr>
          <w:rFonts w:cs="Arial"/>
          <w:bCs/>
          <w:kern w:val="32"/>
          <w:szCs w:val="32"/>
        </w:rPr>
        <w:t xml:space="preserve"> </w:t>
      </w:r>
    </w:p>
    <w:p w14:paraId="6BDBF762" w14:textId="6A5818EE" w:rsidR="00A63E86" w:rsidRDefault="00A63E86" w:rsidP="00A63E86">
      <w:pPr>
        <w:pStyle w:val="Sraopastraipa"/>
        <w:numPr>
          <w:ilvl w:val="1"/>
          <w:numId w:val="7"/>
        </w:numPr>
        <w:ind w:left="0" w:firstLine="360"/>
        <w:rPr>
          <w:rFonts w:cs="Arial"/>
          <w:bCs/>
          <w:kern w:val="32"/>
          <w:szCs w:val="32"/>
        </w:rPr>
      </w:pPr>
      <w:r w:rsidRPr="00A63E86">
        <w:rPr>
          <w:rFonts w:cs="Arial"/>
          <w:bCs/>
          <w:kern w:val="32"/>
          <w:szCs w:val="32"/>
        </w:rPr>
        <w:lastRenderedPageBreak/>
        <w:t>Degalų</w:t>
      </w:r>
      <w:r>
        <w:rPr>
          <w:rFonts w:cs="Arial"/>
          <w:bCs/>
          <w:kern w:val="32"/>
          <w:szCs w:val="32"/>
        </w:rPr>
        <w:t xml:space="preserve"> </w:t>
      </w:r>
      <w:r w:rsidR="00E10C40">
        <w:rPr>
          <w:rFonts w:cs="Arial"/>
          <w:bCs/>
          <w:kern w:val="32"/>
          <w:szCs w:val="32"/>
        </w:rPr>
        <w:t>ir (</w:t>
      </w:r>
      <w:r w:rsidRPr="00A63E86">
        <w:rPr>
          <w:rFonts w:cs="Arial"/>
          <w:bCs/>
          <w:kern w:val="32"/>
          <w:szCs w:val="32"/>
        </w:rPr>
        <w:t>ar</w:t>
      </w:r>
      <w:r w:rsidR="00E10C40">
        <w:rPr>
          <w:rFonts w:cs="Arial"/>
          <w:bCs/>
          <w:kern w:val="32"/>
          <w:szCs w:val="32"/>
        </w:rPr>
        <w:t>)</w:t>
      </w:r>
      <w:r>
        <w:rPr>
          <w:rFonts w:cs="Arial"/>
          <w:bCs/>
          <w:kern w:val="32"/>
          <w:szCs w:val="32"/>
        </w:rPr>
        <w:t xml:space="preserve"> </w:t>
      </w:r>
      <w:r w:rsidRPr="00A63E86">
        <w:rPr>
          <w:rFonts w:cs="Arial"/>
          <w:bCs/>
          <w:kern w:val="32"/>
          <w:szCs w:val="32"/>
        </w:rPr>
        <w:t>energijos</w:t>
      </w:r>
      <w:r>
        <w:rPr>
          <w:rFonts w:cs="Arial"/>
          <w:bCs/>
          <w:kern w:val="32"/>
          <w:szCs w:val="32"/>
        </w:rPr>
        <w:t xml:space="preserve"> </w:t>
      </w:r>
      <w:r w:rsidRPr="00A63E86">
        <w:rPr>
          <w:rFonts w:cs="Arial"/>
          <w:bCs/>
          <w:kern w:val="32"/>
          <w:szCs w:val="32"/>
        </w:rPr>
        <w:t>įsigijim</w:t>
      </w:r>
      <w:r w:rsidR="0006282E">
        <w:rPr>
          <w:rFonts w:cs="Arial"/>
          <w:bCs/>
          <w:kern w:val="32"/>
          <w:szCs w:val="32"/>
        </w:rPr>
        <w:t>o</w:t>
      </w:r>
      <w:r>
        <w:rPr>
          <w:rFonts w:cs="Arial"/>
          <w:bCs/>
          <w:kern w:val="32"/>
          <w:szCs w:val="32"/>
        </w:rPr>
        <w:t xml:space="preserve"> </w:t>
      </w:r>
      <w:r w:rsidRPr="00A63E86">
        <w:rPr>
          <w:rFonts w:cs="Arial"/>
          <w:bCs/>
          <w:kern w:val="32"/>
          <w:szCs w:val="32"/>
        </w:rPr>
        <w:t>išlaidas</w:t>
      </w:r>
      <w:r>
        <w:rPr>
          <w:rFonts w:cs="Arial"/>
          <w:bCs/>
          <w:kern w:val="32"/>
          <w:szCs w:val="32"/>
        </w:rPr>
        <w:t xml:space="preserve"> </w:t>
      </w:r>
      <w:r w:rsidRPr="00A63E86">
        <w:rPr>
          <w:rFonts w:cs="Arial"/>
          <w:bCs/>
          <w:kern w:val="32"/>
          <w:szCs w:val="32"/>
        </w:rPr>
        <w:t>pagrindžiantys</w:t>
      </w:r>
      <w:r>
        <w:rPr>
          <w:rFonts w:cs="Arial"/>
          <w:bCs/>
          <w:kern w:val="32"/>
          <w:szCs w:val="32"/>
        </w:rPr>
        <w:t xml:space="preserve"> </w:t>
      </w:r>
      <w:r w:rsidRPr="00A63E86">
        <w:rPr>
          <w:rFonts w:cs="Arial"/>
          <w:bCs/>
          <w:kern w:val="32"/>
          <w:szCs w:val="32"/>
        </w:rPr>
        <w:t>dokumentai</w:t>
      </w:r>
      <w:r w:rsidR="006572DE">
        <w:rPr>
          <w:rFonts w:cs="Arial"/>
          <w:bCs/>
          <w:kern w:val="32"/>
          <w:szCs w:val="32"/>
        </w:rPr>
        <w:t xml:space="preserve"> </w:t>
      </w:r>
      <w:r w:rsidRPr="00A63E86">
        <w:rPr>
          <w:rFonts w:cs="Arial"/>
          <w:bCs/>
          <w:kern w:val="32"/>
          <w:szCs w:val="32"/>
        </w:rPr>
        <w:t>pridedami</w:t>
      </w:r>
      <w:r>
        <w:rPr>
          <w:rFonts w:cs="Arial"/>
          <w:bCs/>
          <w:kern w:val="32"/>
          <w:szCs w:val="32"/>
        </w:rPr>
        <w:t xml:space="preserve"> </w:t>
      </w:r>
      <w:r w:rsidRPr="00A63E86">
        <w:rPr>
          <w:rFonts w:cs="Arial"/>
          <w:bCs/>
          <w:kern w:val="32"/>
          <w:szCs w:val="32"/>
        </w:rPr>
        <w:t>prie</w:t>
      </w:r>
      <w:r>
        <w:rPr>
          <w:rFonts w:cs="Arial"/>
          <w:bCs/>
          <w:kern w:val="32"/>
          <w:szCs w:val="32"/>
        </w:rPr>
        <w:t xml:space="preserve"> </w:t>
      </w:r>
      <w:r w:rsidRPr="00A63E86">
        <w:rPr>
          <w:rFonts w:cs="Arial"/>
          <w:bCs/>
          <w:kern w:val="32"/>
          <w:szCs w:val="32"/>
        </w:rPr>
        <w:t>užpildytos</w:t>
      </w:r>
      <w:r>
        <w:rPr>
          <w:rFonts w:cs="Arial"/>
          <w:bCs/>
          <w:kern w:val="32"/>
          <w:szCs w:val="32"/>
        </w:rPr>
        <w:t xml:space="preserve"> </w:t>
      </w:r>
      <w:r w:rsidRPr="00A63E86">
        <w:rPr>
          <w:rFonts w:cs="Arial"/>
          <w:bCs/>
          <w:kern w:val="32"/>
          <w:szCs w:val="32"/>
        </w:rPr>
        <w:t>avanso</w:t>
      </w:r>
      <w:r>
        <w:rPr>
          <w:rFonts w:cs="Arial"/>
          <w:bCs/>
          <w:kern w:val="32"/>
          <w:szCs w:val="32"/>
        </w:rPr>
        <w:t xml:space="preserve"> </w:t>
      </w:r>
      <w:r w:rsidRPr="00A63E86">
        <w:rPr>
          <w:rFonts w:cs="Arial"/>
          <w:bCs/>
          <w:kern w:val="32"/>
          <w:szCs w:val="32"/>
        </w:rPr>
        <w:t>apyskaitos</w:t>
      </w:r>
      <w:r w:rsidR="0088129E">
        <w:rPr>
          <w:rFonts w:cs="Arial"/>
          <w:bCs/>
          <w:kern w:val="32"/>
          <w:szCs w:val="32"/>
        </w:rPr>
        <w:t>;</w:t>
      </w:r>
    </w:p>
    <w:p w14:paraId="18AAC856" w14:textId="1A34F1E3" w:rsidR="0088129E" w:rsidRDefault="0088129E" w:rsidP="00A63E86">
      <w:pPr>
        <w:pStyle w:val="Sraopastraipa"/>
        <w:numPr>
          <w:ilvl w:val="1"/>
          <w:numId w:val="7"/>
        </w:numPr>
        <w:ind w:left="0" w:firstLine="360"/>
        <w:rPr>
          <w:rFonts w:cs="Arial"/>
          <w:bCs/>
          <w:kern w:val="32"/>
          <w:szCs w:val="32"/>
        </w:rPr>
      </w:pPr>
      <w:r w:rsidRPr="0088129E">
        <w:rPr>
          <w:rFonts w:cs="Arial"/>
          <w:bCs/>
          <w:kern w:val="32"/>
          <w:szCs w:val="32"/>
        </w:rPr>
        <w:t>Netarnybinį</w:t>
      </w:r>
      <w:r>
        <w:rPr>
          <w:rFonts w:cs="Arial"/>
          <w:bCs/>
          <w:kern w:val="32"/>
          <w:szCs w:val="32"/>
        </w:rPr>
        <w:t xml:space="preserve"> </w:t>
      </w:r>
      <w:r w:rsidRPr="0088129E">
        <w:rPr>
          <w:rFonts w:cs="Arial"/>
          <w:bCs/>
          <w:kern w:val="32"/>
          <w:szCs w:val="32"/>
        </w:rPr>
        <w:t>lengvąjį</w:t>
      </w:r>
      <w:r>
        <w:rPr>
          <w:rFonts w:cs="Arial"/>
          <w:bCs/>
          <w:kern w:val="32"/>
          <w:szCs w:val="32"/>
        </w:rPr>
        <w:t xml:space="preserve"> </w:t>
      </w:r>
      <w:r w:rsidRPr="0088129E">
        <w:rPr>
          <w:rFonts w:cs="Arial"/>
          <w:bCs/>
          <w:kern w:val="32"/>
          <w:szCs w:val="32"/>
        </w:rPr>
        <w:t>automobilį</w:t>
      </w:r>
      <w:r>
        <w:rPr>
          <w:rFonts w:cs="Arial"/>
          <w:bCs/>
          <w:kern w:val="32"/>
          <w:szCs w:val="32"/>
        </w:rPr>
        <w:t xml:space="preserve"> </w:t>
      </w:r>
      <w:r w:rsidRPr="0088129E">
        <w:rPr>
          <w:rFonts w:cs="Arial"/>
          <w:bCs/>
          <w:kern w:val="32"/>
          <w:szCs w:val="32"/>
        </w:rPr>
        <w:t>naudojusiam</w:t>
      </w:r>
      <w:r>
        <w:rPr>
          <w:rFonts w:cs="Arial"/>
          <w:bCs/>
          <w:kern w:val="32"/>
          <w:szCs w:val="32"/>
        </w:rPr>
        <w:t xml:space="preserve"> </w:t>
      </w:r>
      <w:r w:rsidRPr="0088129E">
        <w:rPr>
          <w:rFonts w:cs="Arial"/>
          <w:bCs/>
          <w:kern w:val="32"/>
          <w:szCs w:val="32"/>
        </w:rPr>
        <w:t>darbuotojui</w:t>
      </w:r>
      <w:r>
        <w:rPr>
          <w:rFonts w:cs="Arial"/>
          <w:bCs/>
          <w:kern w:val="32"/>
          <w:szCs w:val="32"/>
        </w:rPr>
        <w:t xml:space="preserve"> </w:t>
      </w:r>
      <w:r w:rsidRPr="0088129E">
        <w:rPr>
          <w:rFonts w:cs="Arial"/>
          <w:bCs/>
          <w:kern w:val="32"/>
          <w:szCs w:val="32"/>
        </w:rPr>
        <w:t>kompensuojamos</w:t>
      </w:r>
      <w:r>
        <w:rPr>
          <w:rFonts w:cs="Arial"/>
          <w:bCs/>
          <w:kern w:val="32"/>
          <w:szCs w:val="32"/>
        </w:rPr>
        <w:t xml:space="preserve"> </w:t>
      </w:r>
      <w:r w:rsidRPr="0088129E">
        <w:rPr>
          <w:rFonts w:cs="Arial"/>
          <w:bCs/>
          <w:kern w:val="32"/>
          <w:szCs w:val="32"/>
        </w:rPr>
        <w:t>sunaudotų</w:t>
      </w:r>
      <w:r>
        <w:rPr>
          <w:rFonts w:cs="Arial"/>
          <w:bCs/>
          <w:kern w:val="32"/>
          <w:szCs w:val="32"/>
        </w:rPr>
        <w:t xml:space="preserve"> </w:t>
      </w:r>
      <w:r w:rsidRPr="0088129E">
        <w:rPr>
          <w:rFonts w:cs="Arial"/>
          <w:bCs/>
          <w:kern w:val="32"/>
          <w:szCs w:val="32"/>
        </w:rPr>
        <w:t>degalų</w:t>
      </w:r>
      <w:r>
        <w:rPr>
          <w:rFonts w:cs="Arial"/>
          <w:bCs/>
          <w:kern w:val="32"/>
          <w:szCs w:val="32"/>
        </w:rPr>
        <w:t xml:space="preserve"> </w:t>
      </w:r>
      <w:r w:rsidR="00872C07">
        <w:rPr>
          <w:rFonts w:cs="Arial"/>
          <w:bCs/>
          <w:kern w:val="32"/>
          <w:szCs w:val="32"/>
        </w:rPr>
        <w:t>ir (</w:t>
      </w:r>
      <w:r w:rsidRPr="0088129E">
        <w:rPr>
          <w:rFonts w:cs="Arial"/>
          <w:bCs/>
          <w:kern w:val="32"/>
          <w:szCs w:val="32"/>
        </w:rPr>
        <w:t>ar</w:t>
      </w:r>
      <w:r w:rsidR="00872C07">
        <w:rPr>
          <w:rFonts w:cs="Arial"/>
          <w:bCs/>
          <w:kern w:val="32"/>
          <w:szCs w:val="32"/>
        </w:rPr>
        <w:t>)</w:t>
      </w:r>
      <w:r>
        <w:rPr>
          <w:rFonts w:cs="Arial"/>
          <w:bCs/>
          <w:kern w:val="32"/>
          <w:szCs w:val="32"/>
        </w:rPr>
        <w:t xml:space="preserve"> </w:t>
      </w:r>
      <w:r w:rsidRPr="0088129E">
        <w:rPr>
          <w:rFonts w:cs="Arial"/>
          <w:bCs/>
          <w:kern w:val="32"/>
          <w:szCs w:val="32"/>
        </w:rPr>
        <w:t>energijos</w:t>
      </w:r>
      <w:r>
        <w:rPr>
          <w:rFonts w:cs="Arial"/>
          <w:bCs/>
          <w:kern w:val="32"/>
          <w:szCs w:val="32"/>
        </w:rPr>
        <w:t xml:space="preserve"> </w:t>
      </w:r>
      <w:r w:rsidRPr="0088129E">
        <w:rPr>
          <w:rFonts w:cs="Arial"/>
          <w:bCs/>
          <w:kern w:val="32"/>
          <w:szCs w:val="32"/>
        </w:rPr>
        <w:t>įsigijimo</w:t>
      </w:r>
      <w:r>
        <w:rPr>
          <w:rFonts w:cs="Arial"/>
          <w:bCs/>
          <w:kern w:val="32"/>
          <w:szCs w:val="32"/>
        </w:rPr>
        <w:t xml:space="preserve"> </w:t>
      </w:r>
      <w:r w:rsidRPr="0088129E">
        <w:rPr>
          <w:rFonts w:cs="Arial"/>
          <w:bCs/>
          <w:kern w:val="32"/>
          <w:szCs w:val="32"/>
        </w:rPr>
        <w:t>išlaidos,</w:t>
      </w:r>
      <w:r>
        <w:rPr>
          <w:rFonts w:cs="Arial"/>
          <w:bCs/>
          <w:kern w:val="32"/>
          <w:szCs w:val="32"/>
        </w:rPr>
        <w:t xml:space="preserve"> </w:t>
      </w:r>
      <w:r w:rsidRPr="0088129E">
        <w:rPr>
          <w:rFonts w:cs="Arial"/>
          <w:bCs/>
          <w:kern w:val="32"/>
          <w:szCs w:val="32"/>
        </w:rPr>
        <w:t>pateikus</w:t>
      </w:r>
      <w:r>
        <w:rPr>
          <w:rFonts w:cs="Arial"/>
          <w:bCs/>
          <w:kern w:val="32"/>
          <w:szCs w:val="32"/>
        </w:rPr>
        <w:t xml:space="preserve"> </w:t>
      </w:r>
      <w:r w:rsidRPr="0088129E">
        <w:rPr>
          <w:rFonts w:cs="Arial"/>
          <w:bCs/>
          <w:kern w:val="32"/>
          <w:szCs w:val="32"/>
        </w:rPr>
        <w:t>išlaidas</w:t>
      </w:r>
      <w:r>
        <w:rPr>
          <w:rFonts w:cs="Arial"/>
          <w:bCs/>
          <w:kern w:val="32"/>
          <w:szCs w:val="32"/>
        </w:rPr>
        <w:t xml:space="preserve"> </w:t>
      </w:r>
      <w:r w:rsidRPr="0088129E">
        <w:rPr>
          <w:rFonts w:cs="Arial"/>
          <w:bCs/>
          <w:kern w:val="32"/>
          <w:szCs w:val="32"/>
        </w:rPr>
        <w:t>įrodančius</w:t>
      </w:r>
      <w:r>
        <w:rPr>
          <w:rFonts w:cs="Arial"/>
          <w:bCs/>
          <w:kern w:val="32"/>
          <w:szCs w:val="32"/>
        </w:rPr>
        <w:t xml:space="preserve"> </w:t>
      </w:r>
      <w:r w:rsidRPr="0088129E">
        <w:rPr>
          <w:rFonts w:cs="Arial"/>
          <w:bCs/>
          <w:kern w:val="32"/>
          <w:szCs w:val="32"/>
        </w:rPr>
        <w:t>dokumentus</w:t>
      </w:r>
      <w:r>
        <w:rPr>
          <w:rFonts w:cs="Arial"/>
          <w:bCs/>
          <w:kern w:val="32"/>
          <w:szCs w:val="32"/>
        </w:rPr>
        <w:t>;</w:t>
      </w:r>
    </w:p>
    <w:p w14:paraId="69D9D229" w14:textId="265D3C50" w:rsidR="0088129E" w:rsidRDefault="0088129E" w:rsidP="00A63E86">
      <w:pPr>
        <w:pStyle w:val="Sraopastraipa"/>
        <w:numPr>
          <w:ilvl w:val="1"/>
          <w:numId w:val="7"/>
        </w:numPr>
        <w:ind w:left="0" w:firstLine="360"/>
        <w:rPr>
          <w:rFonts w:cs="Arial"/>
          <w:bCs/>
          <w:kern w:val="32"/>
          <w:szCs w:val="32"/>
        </w:rPr>
      </w:pPr>
      <w:r w:rsidRPr="0088129E">
        <w:rPr>
          <w:rFonts w:cs="Arial"/>
          <w:bCs/>
          <w:kern w:val="32"/>
          <w:szCs w:val="32"/>
        </w:rPr>
        <w:t>Degalų</w:t>
      </w:r>
      <w:r>
        <w:rPr>
          <w:rFonts w:cs="Arial"/>
          <w:bCs/>
          <w:kern w:val="32"/>
          <w:szCs w:val="32"/>
        </w:rPr>
        <w:t xml:space="preserve"> </w:t>
      </w:r>
      <w:r w:rsidRPr="0088129E">
        <w:rPr>
          <w:rFonts w:cs="Arial"/>
          <w:bCs/>
          <w:kern w:val="32"/>
          <w:szCs w:val="32"/>
        </w:rPr>
        <w:t>sunaudojimo</w:t>
      </w:r>
      <w:r>
        <w:rPr>
          <w:rFonts w:cs="Arial"/>
          <w:bCs/>
          <w:kern w:val="32"/>
          <w:szCs w:val="32"/>
        </w:rPr>
        <w:t xml:space="preserve"> </w:t>
      </w:r>
      <w:r w:rsidRPr="0088129E">
        <w:rPr>
          <w:rFonts w:cs="Arial"/>
          <w:bCs/>
          <w:kern w:val="32"/>
          <w:szCs w:val="32"/>
        </w:rPr>
        <w:t>išlaidos</w:t>
      </w:r>
      <w:r>
        <w:rPr>
          <w:rFonts w:cs="Arial"/>
          <w:bCs/>
          <w:kern w:val="32"/>
          <w:szCs w:val="32"/>
        </w:rPr>
        <w:t xml:space="preserve"> </w:t>
      </w:r>
      <w:r w:rsidRPr="0088129E">
        <w:rPr>
          <w:rFonts w:cs="Arial"/>
          <w:bCs/>
          <w:kern w:val="32"/>
          <w:szCs w:val="32"/>
        </w:rPr>
        <w:t>darbuotojui</w:t>
      </w:r>
      <w:r>
        <w:rPr>
          <w:rFonts w:cs="Arial"/>
          <w:bCs/>
          <w:kern w:val="32"/>
          <w:szCs w:val="32"/>
        </w:rPr>
        <w:t xml:space="preserve"> </w:t>
      </w:r>
      <w:r w:rsidRPr="0088129E">
        <w:rPr>
          <w:rFonts w:cs="Arial"/>
          <w:bCs/>
          <w:kern w:val="32"/>
          <w:szCs w:val="32"/>
        </w:rPr>
        <w:t>gali</w:t>
      </w:r>
      <w:r>
        <w:rPr>
          <w:rFonts w:cs="Arial"/>
          <w:bCs/>
          <w:kern w:val="32"/>
          <w:szCs w:val="32"/>
        </w:rPr>
        <w:t xml:space="preserve"> </w:t>
      </w:r>
      <w:r w:rsidRPr="0088129E">
        <w:rPr>
          <w:rFonts w:cs="Arial"/>
          <w:bCs/>
          <w:kern w:val="32"/>
          <w:szCs w:val="32"/>
        </w:rPr>
        <w:t>būti</w:t>
      </w:r>
      <w:r>
        <w:rPr>
          <w:rFonts w:cs="Arial"/>
          <w:bCs/>
          <w:kern w:val="32"/>
          <w:szCs w:val="32"/>
        </w:rPr>
        <w:t xml:space="preserve"> </w:t>
      </w:r>
      <w:r w:rsidRPr="0088129E">
        <w:rPr>
          <w:rFonts w:cs="Arial"/>
          <w:bCs/>
          <w:kern w:val="32"/>
          <w:szCs w:val="32"/>
        </w:rPr>
        <w:t>kompensuojamos</w:t>
      </w:r>
      <w:r>
        <w:rPr>
          <w:rFonts w:cs="Arial"/>
          <w:bCs/>
          <w:kern w:val="32"/>
          <w:szCs w:val="32"/>
        </w:rPr>
        <w:t xml:space="preserve"> </w:t>
      </w:r>
      <w:r w:rsidRPr="0088129E">
        <w:rPr>
          <w:rFonts w:cs="Arial"/>
          <w:bCs/>
          <w:kern w:val="32"/>
          <w:szCs w:val="32"/>
        </w:rPr>
        <w:t>ir</w:t>
      </w:r>
      <w:r>
        <w:rPr>
          <w:rFonts w:cs="Arial"/>
          <w:bCs/>
          <w:kern w:val="32"/>
          <w:szCs w:val="32"/>
        </w:rPr>
        <w:t xml:space="preserve"> </w:t>
      </w:r>
      <w:r w:rsidRPr="0088129E">
        <w:rPr>
          <w:rFonts w:cs="Arial"/>
          <w:bCs/>
          <w:kern w:val="32"/>
          <w:szCs w:val="32"/>
        </w:rPr>
        <w:t>nepateikus</w:t>
      </w:r>
      <w:r>
        <w:rPr>
          <w:rFonts w:cs="Arial"/>
          <w:bCs/>
          <w:kern w:val="32"/>
          <w:szCs w:val="32"/>
        </w:rPr>
        <w:t xml:space="preserve"> </w:t>
      </w:r>
      <w:r w:rsidRPr="0088129E">
        <w:rPr>
          <w:rFonts w:cs="Arial"/>
          <w:bCs/>
          <w:kern w:val="32"/>
          <w:szCs w:val="32"/>
        </w:rPr>
        <w:t>degalų</w:t>
      </w:r>
      <w:r>
        <w:rPr>
          <w:rFonts w:cs="Arial"/>
          <w:bCs/>
          <w:kern w:val="32"/>
          <w:szCs w:val="32"/>
        </w:rPr>
        <w:t xml:space="preserve"> </w:t>
      </w:r>
      <w:r w:rsidRPr="0088129E">
        <w:rPr>
          <w:rFonts w:cs="Arial"/>
          <w:bCs/>
          <w:kern w:val="32"/>
          <w:szCs w:val="32"/>
        </w:rPr>
        <w:t>įsigijimo</w:t>
      </w:r>
      <w:r>
        <w:rPr>
          <w:rFonts w:cs="Arial"/>
          <w:bCs/>
          <w:kern w:val="32"/>
          <w:szCs w:val="32"/>
        </w:rPr>
        <w:t xml:space="preserve"> </w:t>
      </w:r>
      <w:r w:rsidRPr="0088129E">
        <w:rPr>
          <w:rFonts w:cs="Arial"/>
          <w:bCs/>
          <w:kern w:val="32"/>
          <w:szCs w:val="32"/>
        </w:rPr>
        <w:t>išlaidų</w:t>
      </w:r>
      <w:r>
        <w:rPr>
          <w:rFonts w:cs="Arial"/>
          <w:bCs/>
          <w:kern w:val="32"/>
          <w:szCs w:val="32"/>
        </w:rPr>
        <w:t xml:space="preserve"> </w:t>
      </w:r>
      <w:r w:rsidRPr="0088129E">
        <w:rPr>
          <w:rFonts w:cs="Arial"/>
          <w:bCs/>
          <w:kern w:val="32"/>
          <w:szCs w:val="32"/>
        </w:rPr>
        <w:t>pagrindžiančių</w:t>
      </w:r>
      <w:r>
        <w:rPr>
          <w:rFonts w:cs="Arial"/>
          <w:bCs/>
          <w:kern w:val="32"/>
          <w:szCs w:val="32"/>
        </w:rPr>
        <w:t xml:space="preserve"> </w:t>
      </w:r>
      <w:r w:rsidRPr="0088129E">
        <w:rPr>
          <w:rFonts w:cs="Arial"/>
          <w:bCs/>
          <w:kern w:val="32"/>
          <w:szCs w:val="32"/>
        </w:rPr>
        <w:t>dokumentų</w:t>
      </w:r>
      <w:r>
        <w:rPr>
          <w:rFonts w:cs="Arial"/>
          <w:bCs/>
          <w:kern w:val="32"/>
          <w:szCs w:val="32"/>
        </w:rPr>
        <w:t>:</w:t>
      </w:r>
    </w:p>
    <w:p w14:paraId="5B275C5C" w14:textId="1151C3F0" w:rsidR="0088129E" w:rsidRDefault="0088129E" w:rsidP="0088129E">
      <w:pPr>
        <w:pStyle w:val="Sraopastraipa"/>
        <w:numPr>
          <w:ilvl w:val="2"/>
          <w:numId w:val="7"/>
        </w:numPr>
        <w:ind w:left="0" w:firstLine="360"/>
        <w:rPr>
          <w:rFonts w:cs="Arial"/>
          <w:bCs/>
          <w:kern w:val="32"/>
          <w:szCs w:val="32"/>
        </w:rPr>
      </w:pPr>
      <w:r w:rsidRPr="0088129E">
        <w:rPr>
          <w:rFonts w:cs="Arial"/>
          <w:bCs/>
          <w:kern w:val="32"/>
          <w:szCs w:val="32"/>
        </w:rPr>
        <w:t>Tokiu</w:t>
      </w:r>
      <w:r>
        <w:rPr>
          <w:rFonts w:cs="Arial"/>
          <w:bCs/>
          <w:kern w:val="32"/>
          <w:szCs w:val="32"/>
        </w:rPr>
        <w:t xml:space="preserve"> </w:t>
      </w:r>
      <w:r w:rsidRPr="0088129E">
        <w:rPr>
          <w:rFonts w:cs="Arial"/>
          <w:bCs/>
          <w:kern w:val="32"/>
          <w:szCs w:val="32"/>
        </w:rPr>
        <w:t>atveju</w:t>
      </w:r>
      <w:r>
        <w:rPr>
          <w:rFonts w:cs="Arial"/>
          <w:bCs/>
          <w:kern w:val="32"/>
          <w:szCs w:val="32"/>
        </w:rPr>
        <w:t xml:space="preserve"> </w:t>
      </w:r>
      <w:r w:rsidRPr="0088129E">
        <w:rPr>
          <w:rFonts w:cs="Arial"/>
          <w:bCs/>
          <w:kern w:val="32"/>
          <w:szCs w:val="32"/>
        </w:rPr>
        <w:t>darbuotojui</w:t>
      </w:r>
      <w:r>
        <w:rPr>
          <w:rFonts w:cs="Arial"/>
          <w:bCs/>
          <w:kern w:val="32"/>
          <w:szCs w:val="32"/>
        </w:rPr>
        <w:t xml:space="preserve"> </w:t>
      </w:r>
      <w:r w:rsidRPr="0088129E">
        <w:rPr>
          <w:rFonts w:cs="Arial"/>
          <w:bCs/>
          <w:kern w:val="32"/>
          <w:szCs w:val="32"/>
        </w:rPr>
        <w:t>mokėtina</w:t>
      </w:r>
      <w:r>
        <w:rPr>
          <w:rFonts w:cs="Arial"/>
          <w:bCs/>
          <w:kern w:val="32"/>
          <w:szCs w:val="32"/>
        </w:rPr>
        <w:t xml:space="preserve"> </w:t>
      </w:r>
      <w:r w:rsidRPr="0088129E">
        <w:rPr>
          <w:rFonts w:cs="Arial"/>
          <w:bCs/>
          <w:kern w:val="32"/>
          <w:szCs w:val="32"/>
        </w:rPr>
        <w:t>degalų</w:t>
      </w:r>
      <w:r>
        <w:rPr>
          <w:rFonts w:cs="Arial"/>
          <w:bCs/>
          <w:kern w:val="32"/>
          <w:szCs w:val="32"/>
        </w:rPr>
        <w:t xml:space="preserve"> </w:t>
      </w:r>
      <w:r w:rsidRPr="0088129E">
        <w:rPr>
          <w:rFonts w:cs="Arial"/>
          <w:bCs/>
          <w:kern w:val="32"/>
          <w:szCs w:val="32"/>
        </w:rPr>
        <w:t>sunaudojimo</w:t>
      </w:r>
      <w:r>
        <w:rPr>
          <w:rFonts w:cs="Arial"/>
          <w:bCs/>
          <w:kern w:val="32"/>
          <w:szCs w:val="32"/>
        </w:rPr>
        <w:t xml:space="preserve"> </w:t>
      </w:r>
      <w:r w:rsidRPr="0088129E">
        <w:rPr>
          <w:rFonts w:cs="Arial"/>
          <w:bCs/>
          <w:kern w:val="32"/>
          <w:szCs w:val="32"/>
        </w:rPr>
        <w:t>išlaidų</w:t>
      </w:r>
      <w:r>
        <w:rPr>
          <w:rFonts w:cs="Arial"/>
          <w:bCs/>
          <w:kern w:val="32"/>
          <w:szCs w:val="32"/>
        </w:rPr>
        <w:t xml:space="preserve"> </w:t>
      </w:r>
      <w:r w:rsidRPr="0088129E">
        <w:rPr>
          <w:rFonts w:cs="Arial"/>
          <w:bCs/>
          <w:kern w:val="32"/>
          <w:szCs w:val="32"/>
        </w:rPr>
        <w:t>suma</w:t>
      </w:r>
      <w:r>
        <w:rPr>
          <w:rFonts w:cs="Arial"/>
          <w:bCs/>
          <w:kern w:val="32"/>
          <w:szCs w:val="32"/>
        </w:rPr>
        <w:t xml:space="preserve"> </w:t>
      </w:r>
      <w:r w:rsidRPr="0088129E">
        <w:rPr>
          <w:rFonts w:cs="Arial"/>
          <w:bCs/>
          <w:kern w:val="32"/>
          <w:szCs w:val="32"/>
        </w:rPr>
        <w:t>apskaičiuojama</w:t>
      </w:r>
      <w:r>
        <w:rPr>
          <w:rFonts w:cs="Arial"/>
          <w:bCs/>
          <w:kern w:val="32"/>
          <w:szCs w:val="32"/>
        </w:rPr>
        <w:t xml:space="preserve"> </w:t>
      </w:r>
      <w:r w:rsidRPr="0088129E">
        <w:rPr>
          <w:rFonts w:cs="Arial"/>
          <w:bCs/>
          <w:kern w:val="32"/>
          <w:szCs w:val="32"/>
        </w:rPr>
        <w:t>vadovaudamasis</w:t>
      </w:r>
      <w:r>
        <w:rPr>
          <w:rFonts w:cs="Arial"/>
          <w:bCs/>
          <w:kern w:val="32"/>
          <w:szCs w:val="32"/>
        </w:rPr>
        <w:t xml:space="preserve"> </w:t>
      </w:r>
      <w:r w:rsidRPr="0088129E">
        <w:rPr>
          <w:rFonts w:cs="Arial"/>
          <w:bCs/>
          <w:kern w:val="32"/>
          <w:szCs w:val="32"/>
        </w:rPr>
        <w:t>Valstybės</w:t>
      </w:r>
      <w:r>
        <w:rPr>
          <w:rFonts w:cs="Arial"/>
          <w:bCs/>
          <w:kern w:val="32"/>
          <w:szCs w:val="32"/>
        </w:rPr>
        <w:t xml:space="preserve"> </w:t>
      </w:r>
      <w:r w:rsidRPr="0088129E">
        <w:rPr>
          <w:rFonts w:cs="Arial"/>
          <w:bCs/>
          <w:kern w:val="32"/>
          <w:szCs w:val="32"/>
        </w:rPr>
        <w:t>įmonės</w:t>
      </w:r>
      <w:r>
        <w:rPr>
          <w:rFonts w:cs="Arial"/>
          <w:bCs/>
          <w:kern w:val="32"/>
          <w:szCs w:val="32"/>
        </w:rPr>
        <w:t xml:space="preserve"> </w:t>
      </w:r>
      <w:r w:rsidRPr="0088129E">
        <w:rPr>
          <w:rFonts w:cs="Arial"/>
          <w:bCs/>
          <w:kern w:val="32"/>
          <w:szCs w:val="32"/>
        </w:rPr>
        <w:t>Žemės</w:t>
      </w:r>
      <w:r>
        <w:rPr>
          <w:rFonts w:cs="Arial"/>
          <w:bCs/>
          <w:kern w:val="32"/>
          <w:szCs w:val="32"/>
        </w:rPr>
        <w:t xml:space="preserve"> </w:t>
      </w:r>
      <w:r w:rsidRPr="0088129E">
        <w:rPr>
          <w:rFonts w:cs="Arial"/>
          <w:bCs/>
          <w:kern w:val="32"/>
          <w:szCs w:val="32"/>
        </w:rPr>
        <w:t>ūkio</w:t>
      </w:r>
      <w:r>
        <w:rPr>
          <w:rFonts w:cs="Arial"/>
          <w:bCs/>
          <w:kern w:val="32"/>
          <w:szCs w:val="32"/>
        </w:rPr>
        <w:t xml:space="preserve"> </w:t>
      </w:r>
      <w:r w:rsidRPr="0088129E">
        <w:rPr>
          <w:rFonts w:cs="Arial"/>
          <w:bCs/>
          <w:kern w:val="32"/>
          <w:szCs w:val="32"/>
        </w:rPr>
        <w:t>duomenų</w:t>
      </w:r>
      <w:r>
        <w:rPr>
          <w:rFonts w:cs="Arial"/>
          <w:bCs/>
          <w:kern w:val="32"/>
          <w:szCs w:val="32"/>
        </w:rPr>
        <w:t xml:space="preserve"> </w:t>
      </w:r>
      <w:r w:rsidRPr="0088129E">
        <w:rPr>
          <w:rFonts w:cs="Arial"/>
          <w:bCs/>
          <w:kern w:val="32"/>
          <w:szCs w:val="32"/>
        </w:rPr>
        <w:t>centro</w:t>
      </w:r>
      <w:r>
        <w:rPr>
          <w:rFonts w:cs="Arial"/>
          <w:bCs/>
          <w:kern w:val="32"/>
          <w:szCs w:val="32"/>
        </w:rPr>
        <w:t xml:space="preserve"> </w:t>
      </w:r>
      <w:r w:rsidRPr="0088129E">
        <w:rPr>
          <w:rFonts w:cs="Arial"/>
          <w:bCs/>
          <w:kern w:val="32"/>
          <w:szCs w:val="32"/>
        </w:rPr>
        <w:t>viešai</w:t>
      </w:r>
      <w:r>
        <w:rPr>
          <w:rFonts w:cs="Arial"/>
          <w:bCs/>
          <w:kern w:val="32"/>
          <w:szCs w:val="32"/>
        </w:rPr>
        <w:t xml:space="preserve"> </w:t>
      </w:r>
      <w:r w:rsidRPr="0088129E">
        <w:rPr>
          <w:rFonts w:cs="Arial"/>
          <w:bCs/>
          <w:kern w:val="32"/>
          <w:szCs w:val="32"/>
        </w:rPr>
        <w:t>skelbiama</w:t>
      </w:r>
      <w:r>
        <w:rPr>
          <w:rFonts w:cs="Arial"/>
          <w:bCs/>
          <w:kern w:val="32"/>
          <w:szCs w:val="32"/>
        </w:rPr>
        <w:t xml:space="preserve"> </w:t>
      </w:r>
      <w:r w:rsidRPr="0088129E">
        <w:rPr>
          <w:rFonts w:cs="Arial"/>
          <w:bCs/>
          <w:kern w:val="32"/>
          <w:szCs w:val="32"/>
        </w:rPr>
        <w:t>vidutine</w:t>
      </w:r>
      <w:r>
        <w:rPr>
          <w:rFonts w:cs="Arial"/>
          <w:bCs/>
          <w:kern w:val="32"/>
          <w:szCs w:val="32"/>
        </w:rPr>
        <w:t xml:space="preserve"> </w:t>
      </w:r>
      <w:r w:rsidRPr="0088129E">
        <w:rPr>
          <w:rFonts w:cs="Arial"/>
          <w:bCs/>
          <w:kern w:val="32"/>
          <w:szCs w:val="32"/>
        </w:rPr>
        <w:t>degalų</w:t>
      </w:r>
      <w:r>
        <w:rPr>
          <w:rFonts w:cs="Arial"/>
          <w:bCs/>
          <w:kern w:val="32"/>
          <w:szCs w:val="32"/>
        </w:rPr>
        <w:t xml:space="preserve"> </w:t>
      </w:r>
      <w:r w:rsidRPr="0088129E">
        <w:rPr>
          <w:rFonts w:cs="Arial"/>
          <w:bCs/>
          <w:kern w:val="32"/>
          <w:szCs w:val="32"/>
        </w:rPr>
        <w:t>kaina</w:t>
      </w:r>
      <w:r>
        <w:rPr>
          <w:rFonts w:cs="Arial"/>
          <w:bCs/>
          <w:kern w:val="32"/>
          <w:szCs w:val="32"/>
        </w:rPr>
        <w:t xml:space="preserve"> </w:t>
      </w:r>
      <w:r w:rsidRPr="0088129E">
        <w:rPr>
          <w:rFonts w:cs="Arial"/>
          <w:bCs/>
          <w:kern w:val="32"/>
          <w:szCs w:val="32"/>
        </w:rPr>
        <w:t>Lietuvos</w:t>
      </w:r>
      <w:r>
        <w:rPr>
          <w:rFonts w:cs="Arial"/>
          <w:bCs/>
          <w:kern w:val="32"/>
          <w:szCs w:val="32"/>
        </w:rPr>
        <w:t xml:space="preserve"> </w:t>
      </w:r>
      <w:r w:rsidRPr="0088129E">
        <w:rPr>
          <w:rFonts w:cs="Arial"/>
          <w:bCs/>
          <w:kern w:val="32"/>
          <w:szCs w:val="32"/>
        </w:rPr>
        <w:t>rinkoje</w:t>
      </w:r>
      <w:r>
        <w:rPr>
          <w:rFonts w:cs="Arial"/>
          <w:bCs/>
          <w:kern w:val="32"/>
          <w:szCs w:val="32"/>
        </w:rPr>
        <w:t xml:space="preserve"> </w:t>
      </w:r>
      <w:r w:rsidRPr="0088129E">
        <w:rPr>
          <w:rFonts w:cs="Arial"/>
          <w:bCs/>
          <w:kern w:val="32"/>
          <w:szCs w:val="32"/>
        </w:rPr>
        <w:t>tos</w:t>
      </w:r>
      <w:r>
        <w:rPr>
          <w:rFonts w:cs="Arial"/>
          <w:bCs/>
          <w:kern w:val="32"/>
          <w:szCs w:val="32"/>
        </w:rPr>
        <w:t xml:space="preserve"> </w:t>
      </w:r>
      <w:r w:rsidRPr="0088129E">
        <w:rPr>
          <w:rFonts w:cs="Arial"/>
          <w:bCs/>
          <w:kern w:val="32"/>
          <w:szCs w:val="32"/>
        </w:rPr>
        <w:t>savaitės,</w:t>
      </w:r>
      <w:r>
        <w:rPr>
          <w:rFonts w:cs="Arial"/>
          <w:bCs/>
          <w:kern w:val="32"/>
          <w:szCs w:val="32"/>
        </w:rPr>
        <w:t xml:space="preserve"> </w:t>
      </w:r>
      <w:r w:rsidRPr="0088129E">
        <w:rPr>
          <w:rFonts w:cs="Arial"/>
          <w:bCs/>
          <w:kern w:val="32"/>
          <w:szCs w:val="32"/>
        </w:rPr>
        <w:t>kurios</w:t>
      </w:r>
      <w:r>
        <w:rPr>
          <w:rFonts w:cs="Arial"/>
          <w:bCs/>
          <w:kern w:val="32"/>
          <w:szCs w:val="32"/>
        </w:rPr>
        <w:t xml:space="preserve"> </w:t>
      </w:r>
      <w:r w:rsidRPr="0088129E">
        <w:rPr>
          <w:rFonts w:cs="Arial"/>
          <w:bCs/>
          <w:kern w:val="32"/>
          <w:szCs w:val="32"/>
        </w:rPr>
        <w:t>metu</w:t>
      </w:r>
      <w:r>
        <w:rPr>
          <w:rFonts w:cs="Arial"/>
          <w:bCs/>
          <w:kern w:val="32"/>
          <w:szCs w:val="32"/>
        </w:rPr>
        <w:t xml:space="preserve"> </w:t>
      </w:r>
      <w:r w:rsidRPr="0088129E">
        <w:rPr>
          <w:rFonts w:cs="Arial"/>
          <w:bCs/>
          <w:kern w:val="32"/>
          <w:szCs w:val="32"/>
        </w:rPr>
        <w:t>darbuotojas</w:t>
      </w:r>
      <w:r>
        <w:rPr>
          <w:rFonts w:cs="Arial"/>
          <w:bCs/>
          <w:kern w:val="32"/>
          <w:szCs w:val="32"/>
        </w:rPr>
        <w:t xml:space="preserve"> </w:t>
      </w:r>
      <w:r w:rsidRPr="0088129E">
        <w:rPr>
          <w:rFonts w:cs="Arial"/>
          <w:bCs/>
          <w:kern w:val="32"/>
          <w:szCs w:val="32"/>
        </w:rPr>
        <w:t>vyko</w:t>
      </w:r>
      <w:r>
        <w:rPr>
          <w:rFonts w:cs="Arial"/>
          <w:bCs/>
          <w:kern w:val="32"/>
          <w:szCs w:val="32"/>
        </w:rPr>
        <w:t xml:space="preserve"> </w:t>
      </w:r>
      <w:r w:rsidRPr="0088129E">
        <w:rPr>
          <w:rFonts w:cs="Arial"/>
          <w:bCs/>
          <w:kern w:val="32"/>
          <w:szCs w:val="32"/>
        </w:rPr>
        <w:t>į</w:t>
      </w:r>
      <w:r>
        <w:rPr>
          <w:rFonts w:cs="Arial"/>
          <w:bCs/>
          <w:kern w:val="32"/>
          <w:szCs w:val="32"/>
        </w:rPr>
        <w:t xml:space="preserve"> </w:t>
      </w:r>
      <w:r w:rsidRPr="0088129E">
        <w:rPr>
          <w:rFonts w:cs="Arial"/>
          <w:bCs/>
          <w:kern w:val="32"/>
          <w:szCs w:val="32"/>
        </w:rPr>
        <w:t>komandiruotę</w:t>
      </w:r>
      <w:r>
        <w:rPr>
          <w:rFonts w:cs="Arial"/>
          <w:bCs/>
          <w:kern w:val="32"/>
          <w:szCs w:val="32"/>
        </w:rPr>
        <w:t>;</w:t>
      </w:r>
    </w:p>
    <w:p w14:paraId="19076CE9" w14:textId="454DF7D3" w:rsidR="0088129E" w:rsidRPr="00FE69FE" w:rsidRDefault="0088129E" w:rsidP="00FE69FE">
      <w:pPr>
        <w:pStyle w:val="Sraopastraipa"/>
        <w:numPr>
          <w:ilvl w:val="2"/>
          <w:numId w:val="7"/>
        </w:numPr>
        <w:ind w:left="0" w:firstLine="360"/>
        <w:rPr>
          <w:rFonts w:cs="Arial"/>
          <w:bCs/>
          <w:kern w:val="32"/>
          <w:szCs w:val="32"/>
        </w:rPr>
      </w:pPr>
      <w:r w:rsidRPr="0088129E">
        <w:rPr>
          <w:rFonts w:cs="Arial"/>
          <w:bCs/>
          <w:kern w:val="32"/>
          <w:szCs w:val="32"/>
        </w:rPr>
        <w:t>Nuvažiuotų</w:t>
      </w:r>
      <w:r>
        <w:rPr>
          <w:rFonts w:cs="Arial"/>
          <w:bCs/>
          <w:kern w:val="32"/>
          <w:szCs w:val="32"/>
        </w:rPr>
        <w:t xml:space="preserve"> </w:t>
      </w:r>
      <w:r w:rsidRPr="0088129E">
        <w:rPr>
          <w:rFonts w:cs="Arial"/>
          <w:bCs/>
          <w:kern w:val="32"/>
          <w:szCs w:val="32"/>
        </w:rPr>
        <w:t>kilometrų</w:t>
      </w:r>
      <w:r>
        <w:rPr>
          <w:rFonts w:cs="Arial"/>
          <w:bCs/>
          <w:kern w:val="32"/>
          <w:szCs w:val="32"/>
        </w:rPr>
        <w:t xml:space="preserve"> </w:t>
      </w:r>
      <w:r w:rsidRPr="0088129E">
        <w:rPr>
          <w:rFonts w:cs="Arial"/>
          <w:bCs/>
          <w:kern w:val="32"/>
          <w:szCs w:val="32"/>
        </w:rPr>
        <w:t>atstumai</w:t>
      </w:r>
      <w:r>
        <w:rPr>
          <w:rFonts w:cs="Arial"/>
          <w:bCs/>
          <w:kern w:val="32"/>
          <w:szCs w:val="32"/>
        </w:rPr>
        <w:t xml:space="preserve"> </w:t>
      </w:r>
      <w:r w:rsidRPr="0088129E">
        <w:rPr>
          <w:rFonts w:cs="Arial"/>
          <w:bCs/>
          <w:kern w:val="32"/>
          <w:szCs w:val="32"/>
        </w:rPr>
        <w:t>Lietuvos</w:t>
      </w:r>
      <w:r>
        <w:rPr>
          <w:rFonts w:cs="Arial"/>
          <w:bCs/>
          <w:kern w:val="32"/>
          <w:szCs w:val="32"/>
        </w:rPr>
        <w:t xml:space="preserve"> </w:t>
      </w:r>
      <w:r w:rsidRPr="0088129E">
        <w:rPr>
          <w:rFonts w:cs="Arial"/>
          <w:bCs/>
          <w:kern w:val="32"/>
          <w:szCs w:val="32"/>
        </w:rPr>
        <w:t>Respublikos</w:t>
      </w:r>
      <w:r>
        <w:rPr>
          <w:rFonts w:cs="Arial"/>
          <w:bCs/>
          <w:kern w:val="32"/>
          <w:szCs w:val="32"/>
        </w:rPr>
        <w:t xml:space="preserve"> </w:t>
      </w:r>
      <w:r w:rsidRPr="0088129E">
        <w:rPr>
          <w:rFonts w:cs="Arial"/>
          <w:bCs/>
          <w:kern w:val="32"/>
          <w:szCs w:val="32"/>
        </w:rPr>
        <w:t>teritorijoje</w:t>
      </w:r>
      <w:r>
        <w:rPr>
          <w:rFonts w:cs="Arial"/>
          <w:bCs/>
          <w:kern w:val="32"/>
          <w:szCs w:val="32"/>
        </w:rPr>
        <w:t xml:space="preserve"> </w:t>
      </w:r>
      <w:r w:rsidRPr="0088129E">
        <w:rPr>
          <w:rFonts w:cs="Arial"/>
          <w:bCs/>
          <w:kern w:val="32"/>
          <w:szCs w:val="32"/>
        </w:rPr>
        <w:t>tarp</w:t>
      </w:r>
      <w:r w:rsidR="006F2A5C">
        <w:rPr>
          <w:rFonts w:cs="Arial"/>
          <w:bCs/>
          <w:kern w:val="32"/>
          <w:szCs w:val="32"/>
        </w:rPr>
        <w:t xml:space="preserve"> </w:t>
      </w:r>
      <w:r w:rsidRPr="0088129E">
        <w:rPr>
          <w:rFonts w:cs="Arial"/>
          <w:bCs/>
          <w:kern w:val="32"/>
          <w:szCs w:val="32"/>
        </w:rPr>
        <w:t>miestų</w:t>
      </w:r>
      <w:r>
        <w:rPr>
          <w:rFonts w:cs="Arial"/>
          <w:bCs/>
          <w:kern w:val="32"/>
          <w:szCs w:val="32"/>
        </w:rPr>
        <w:t xml:space="preserve"> </w:t>
      </w:r>
      <w:r w:rsidRPr="0088129E">
        <w:rPr>
          <w:rFonts w:cs="Arial"/>
          <w:bCs/>
          <w:kern w:val="32"/>
          <w:szCs w:val="32"/>
        </w:rPr>
        <w:t>apskaičiuojami</w:t>
      </w:r>
      <w:r>
        <w:rPr>
          <w:rFonts w:cs="Arial"/>
          <w:bCs/>
          <w:kern w:val="32"/>
          <w:szCs w:val="32"/>
        </w:rPr>
        <w:t xml:space="preserve"> </w:t>
      </w:r>
      <w:r w:rsidRPr="0088129E">
        <w:rPr>
          <w:rFonts w:cs="Arial"/>
          <w:bCs/>
          <w:kern w:val="32"/>
          <w:szCs w:val="32"/>
        </w:rPr>
        <w:t>vadovaujantis</w:t>
      </w:r>
      <w:r>
        <w:rPr>
          <w:rFonts w:cs="Arial"/>
          <w:bCs/>
          <w:kern w:val="32"/>
          <w:szCs w:val="32"/>
        </w:rPr>
        <w:t xml:space="preserve"> </w:t>
      </w:r>
      <w:r w:rsidRPr="0088129E">
        <w:rPr>
          <w:rFonts w:cs="Arial"/>
          <w:bCs/>
          <w:kern w:val="32"/>
          <w:szCs w:val="32"/>
        </w:rPr>
        <w:t>viešai</w:t>
      </w:r>
      <w:r>
        <w:rPr>
          <w:rFonts w:cs="Arial"/>
          <w:bCs/>
          <w:kern w:val="32"/>
          <w:szCs w:val="32"/>
        </w:rPr>
        <w:t xml:space="preserve"> </w:t>
      </w:r>
      <w:r w:rsidRPr="0088129E">
        <w:rPr>
          <w:rFonts w:cs="Arial"/>
          <w:bCs/>
          <w:kern w:val="32"/>
          <w:szCs w:val="32"/>
        </w:rPr>
        <w:t>skelbiama</w:t>
      </w:r>
      <w:r>
        <w:rPr>
          <w:rFonts w:cs="Arial"/>
          <w:bCs/>
          <w:kern w:val="32"/>
          <w:szCs w:val="32"/>
        </w:rPr>
        <w:t xml:space="preserve"> </w:t>
      </w:r>
      <w:r w:rsidRPr="0088129E">
        <w:rPr>
          <w:rFonts w:cs="Arial"/>
          <w:bCs/>
          <w:kern w:val="32"/>
          <w:szCs w:val="32"/>
        </w:rPr>
        <w:t>informacija</w:t>
      </w:r>
      <w:r>
        <w:rPr>
          <w:rFonts w:cs="Arial"/>
          <w:bCs/>
          <w:kern w:val="32"/>
          <w:szCs w:val="32"/>
        </w:rPr>
        <w:t xml:space="preserve"> </w:t>
      </w:r>
      <w:r w:rsidRPr="0088129E">
        <w:rPr>
          <w:rFonts w:cs="Arial"/>
          <w:bCs/>
          <w:kern w:val="32"/>
          <w:szCs w:val="32"/>
        </w:rPr>
        <w:t>internete</w:t>
      </w:r>
      <w:r w:rsidR="006506B7">
        <w:rPr>
          <w:rFonts w:cs="Arial"/>
          <w:bCs/>
          <w:kern w:val="32"/>
          <w:szCs w:val="32"/>
        </w:rPr>
        <w:t xml:space="preserve"> </w:t>
      </w:r>
      <w:r w:rsidRPr="00872C07">
        <w:rPr>
          <w:rFonts w:cs="Arial"/>
          <w:bCs/>
          <w:color w:val="4472C4" w:themeColor="accent5"/>
          <w:kern w:val="32"/>
          <w:szCs w:val="32"/>
        </w:rPr>
        <w:t>https://rekvizitai.vz.lt/naudingainformacija/atstumas_tarp_lietuvos_miestu/</w:t>
      </w:r>
      <w:r w:rsidRPr="0088129E">
        <w:rPr>
          <w:rFonts w:cs="Arial"/>
          <w:bCs/>
          <w:kern w:val="32"/>
          <w:szCs w:val="32"/>
        </w:rPr>
        <w:t>,</w:t>
      </w:r>
      <w:r>
        <w:rPr>
          <w:rFonts w:cs="Arial"/>
          <w:bCs/>
          <w:kern w:val="32"/>
          <w:szCs w:val="32"/>
        </w:rPr>
        <w:t xml:space="preserve"> </w:t>
      </w:r>
      <w:r w:rsidRPr="0088129E">
        <w:rPr>
          <w:rFonts w:cs="Arial"/>
          <w:bCs/>
          <w:kern w:val="32"/>
          <w:szCs w:val="32"/>
        </w:rPr>
        <w:t>taip</w:t>
      </w:r>
      <w:r>
        <w:rPr>
          <w:rFonts w:cs="Arial"/>
          <w:bCs/>
          <w:kern w:val="32"/>
          <w:szCs w:val="32"/>
        </w:rPr>
        <w:t xml:space="preserve"> </w:t>
      </w:r>
      <w:r w:rsidRPr="0088129E">
        <w:rPr>
          <w:rFonts w:cs="Arial"/>
          <w:bCs/>
          <w:kern w:val="32"/>
          <w:szCs w:val="32"/>
        </w:rPr>
        <w:t>pat</w:t>
      </w:r>
      <w:r>
        <w:rPr>
          <w:rFonts w:cs="Arial"/>
          <w:bCs/>
          <w:kern w:val="32"/>
          <w:szCs w:val="32"/>
        </w:rPr>
        <w:t xml:space="preserve"> </w:t>
      </w:r>
      <w:r w:rsidRPr="0088129E">
        <w:rPr>
          <w:rFonts w:cs="Arial"/>
          <w:bCs/>
          <w:kern w:val="32"/>
          <w:szCs w:val="32"/>
        </w:rPr>
        <w:t>interneto</w:t>
      </w:r>
      <w:r>
        <w:rPr>
          <w:rFonts w:cs="Arial"/>
          <w:bCs/>
          <w:kern w:val="32"/>
          <w:szCs w:val="32"/>
        </w:rPr>
        <w:t xml:space="preserve"> </w:t>
      </w:r>
      <w:r w:rsidRPr="0088129E">
        <w:rPr>
          <w:rFonts w:cs="Arial"/>
          <w:bCs/>
          <w:kern w:val="32"/>
          <w:szCs w:val="32"/>
        </w:rPr>
        <w:t>svetainių</w:t>
      </w:r>
      <w:r>
        <w:rPr>
          <w:rFonts w:cs="Arial"/>
          <w:bCs/>
          <w:kern w:val="32"/>
          <w:szCs w:val="32"/>
        </w:rPr>
        <w:t xml:space="preserve"> </w:t>
      </w:r>
      <w:hyperlink r:id="rId8" w:history="1">
        <w:r w:rsidRPr="00641F21">
          <w:rPr>
            <w:rStyle w:val="Hipersaitas"/>
            <w:rFonts w:cs="Arial"/>
            <w:bCs/>
            <w:kern w:val="32"/>
            <w:szCs w:val="32"/>
          </w:rPr>
          <w:t>http://www.maps.lt</w:t>
        </w:r>
      </w:hyperlink>
      <w:r>
        <w:rPr>
          <w:rFonts w:cs="Arial"/>
          <w:bCs/>
          <w:kern w:val="32"/>
          <w:szCs w:val="32"/>
        </w:rPr>
        <w:t xml:space="preserve"> </w:t>
      </w:r>
      <w:r w:rsidRPr="0088129E">
        <w:rPr>
          <w:rFonts w:cs="Arial"/>
          <w:bCs/>
          <w:kern w:val="32"/>
          <w:szCs w:val="32"/>
        </w:rPr>
        <w:t>arba</w:t>
      </w:r>
      <w:r>
        <w:rPr>
          <w:rFonts w:cs="Arial"/>
          <w:bCs/>
          <w:kern w:val="32"/>
          <w:szCs w:val="32"/>
        </w:rPr>
        <w:t xml:space="preserve"> </w:t>
      </w:r>
      <w:hyperlink r:id="rId9" w:history="1">
        <w:r w:rsidRPr="00641F21">
          <w:rPr>
            <w:rStyle w:val="Hipersaitas"/>
            <w:rFonts w:cs="Arial"/>
            <w:bCs/>
            <w:kern w:val="32"/>
            <w:szCs w:val="32"/>
          </w:rPr>
          <w:t>https://maps.google.lt</w:t>
        </w:r>
      </w:hyperlink>
      <w:r>
        <w:rPr>
          <w:rFonts w:cs="Arial"/>
          <w:bCs/>
          <w:kern w:val="32"/>
          <w:szCs w:val="32"/>
        </w:rPr>
        <w:t xml:space="preserve"> </w:t>
      </w:r>
      <w:r w:rsidRPr="0088129E">
        <w:rPr>
          <w:rFonts w:cs="Arial"/>
          <w:bCs/>
          <w:kern w:val="32"/>
          <w:szCs w:val="32"/>
        </w:rPr>
        <w:t>maršrutų</w:t>
      </w:r>
      <w:r>
        <w:rPr>
          <w:rFonts w:cs="Arial"/>
          <w:bCs/>
          <w:kern w:val="32"/>
          <w:szCs w:val="32"/>
        </w:rPr>
        <w:t xml:space="preserve"> </w:t>
      </w:r>
      <w:r w:rsidRPr="0088129E">
        <w:rPr>
          <w:rFonts w:cs="Arial"/>
          <w:bCs/>
          <w:kern w:val="32"/>
          <w:szCs w:val="32"/>
        </w:rPr>
        <w:t>paieškos</w:t>
      </w:r>
      <w:r>
        <w:rPr>
          <w:rFonts w:cs="Arial"/>
          <w:bCs/>
          <w:kern w:val="32"/>
          <w:szCs w:val="32"/>
        </w:rPr>
        <w:t xml:space="preserve"> </w:t>
      </w:r>
      <w:r w:rsidRPr="0088129E">
        <w:rPr>
          <w:rFonts w:cs="Arial"/>
          <w:bCs/>
          <w:kern w:val="32"/>
          <w:szCs w:val="32"/>
        </w:rPr>
        <w:t>sistemose</w:t>
      </w:r>
      <w:r>
        <w:rPr>
          <w:rFonts w:cs="Arial"/>
          <w:bCs/>
          <w:kern w:val="32"/>
          <w:szCs w:val="32"/>
        </w:rPr>
        <w:t xml:space="preserve"> </w:t>
      </w:r>
      <w:r w:rsidRPr="0088129E">
        <w:rPr>
          <w:rFonts w:cs="Arial"/>
          <w:bCs/>
          <w:kern w:val="32"/>
          <w:szCs w:val="32"/>
        </w:rPr>
        <w:t>apskaičiuotais</w:t>
      </w:r>
      <w:r>
        <w:rPr>
          <w:rFonts w:cs="Arial"/>
          <w:bCs/>
          <w:kern w:val="32"/>
          <w:szCs w:val="32"/>
        </w:rPr>
        <w:t xml:space="preserve"> </w:t>
      </w:r>
      <w:r w:rsidRPr="0088129E">
        <w:rPr>
          <w:rFonts w:cs="Arial"/>
          <w:bCs/>
          <w:kern w:val="32"/>
          <w:szCs w:val="32"/>
        </w:rPr>
        <w:t>atstumais,</w:t>
      </w:r>
      <w:r>
        <w:rPr>
          <w:rFonts w:cs="Arial"/>
          <w:bCs/>
          <w:kern w:val="32"/>
          <w:szCs w:val="32"/>
        </w:rPr>
        <w:t xml:space="preserve"> </w:t>
      </w:r>
      <w:r w:rsidRPr="0088129E">
        <w:rPr>
          <w:rFonts w:cs="Arial"/>
          <w:bCs/>
          <w:kern w:val="32"/>
          <w:szCs w:val="32"/>
        </w:rPr>
        <w:t>arba</w:t>
      </w:r>
      <w:r>
        <w:rPr>
          <w:rFonts w:cs="Arial"/>
          <w:bCs/>
          <w:kern w:val="32"/>
          <w:szCs w:val="32"/>
        </w:rPr>
        <w:t xml:space="preserve"> </w:t>
      </w:r>
      <w:r w:rsidRPr="0088129E">
        <w:rPr>
          <w:rFonts w:cs="Arial"/>
          <w:bCs/>
          <w:kern w:val="32"/>
          <w:szCs w:val="32"/>
        </w:rPr>
        <w:t>kitose</w:t>
      </w:r>
      <w:r>
        <w:rPr>
          <w:rFonts w:cs="Arial"/>
          <w:bCs/>
          <w:kern w:val="32"/>
          <w:szCs w:val="32"/>
        </w:rPr>
        <w:t xml:space="preserve"> </w:t>
      </w:r>
      <w:r w:rsidRPr="0088129E">
        <w:rPr>
          <w:rFonts w:cs="Arial"/>
          <w:bCs/>
          <w:kern w:val="32"/>
          <w:szCs w:val="32"/>
        </w:rPr>
        <w:t>viešai</w:t>
      </w:r>
      <w:r>
        <w:rPr>
          <w:rFonts w:cs="Arial"/>
          <w:bCs/>
          <w:kern w:val="32"/>
          <w:szCs w:val="32"/>
        </w:rPr>
        <w:t xml:space="preserve"> </w:t>
      </w:r>
      <w:r w:rsidRPr="0088129E">
        <w:rPr>
          <w:rFonts w:cs="Arial"/>
          <w:bCs/>
          <w:kern w:val="32"/>
          <w:szCs w:val="32"/>
        </w:rPr>
        <w:t>prieinamose</w:t>
      </w:r>
      <w:r>
        <w:rPr>
          <w:rFonts w:cs="Arial"/>
          <w:bCs/>
          <w:kern w:val="32"/>
          <w:szCs w:val="32"/>
        </w:rPr>
        <w:t xml:space="preserve"> </w:t>
      </w:r>
      <w:r w:rsidRPr="0088129E">
        <w:rPr>
          <w:rFonts w:cs="Arial"/>
          <w:bCs/>
          <w:kern w:val="32"/>
          <w:szCs w:val="32"/>
        </w:rPr>
        <w:t>interneto</w:t>
      </w:r>
      <w:r>
        <w:rPr>
          <w:rFonts w:cs="Arial"/>
          <w:bCs/>
          <w:kern w:val="32"/>
          <w:szCs w:val="32"/>
        </w:rPr>
        <w:t xml:space="preserve"> </w:t>
      </w:r>
      <w:r w:rsidRPr="0088129E">
        <w:rPr>
          <w:rFonts w:cs="Arial"/>
          <w:bCs/>
          <w:kern w:val="32"/>
          <w:szCs w:val="32"/>
        </w:rPr>
        <w:t>žemėlapių</w:t>
      </w:r>
      <w:r>
        <w:rPr>
          <w:rFonts w:cs="Arial"/>
          <w:bCs/>
          <w:kern w:val="32"/>
          <w:szCs w:val="32"/>
        </w:rPr>
        <w:t xml:space="preserve"> </w:t>
      </w:r>
      <w:r w:rsidRPr="0088129E">
        <w:rPr>
          <w:rFonts w:cs="Arial"/>
          <w:bCs/>
          <w:kern w:val="32"/>
          <w:szCs w:val="32"/>
        </w:rPr>
        <w:t>svetainėse,</w:t>
      </w:r>
      <w:r>
        <w:rPr>
          <w:rFonts w:cs="Arial"/>
          <w:bCs/>
          <w:kern w:val="32"/>
          <w:szCs w:val="32"/>
        </w:rPr>
        <w:t xml:space="preserve"> </w:t>
      </w:r>
      <w:r w:rsidRPr="0088129E">
        <w:rPr>
          <w:rFonts w:cs="Arial"/>
          <w:bCs/>
          <w:kern w:val="32"/>
          <w:szCs w:val="32"/>
        </w:rPr>
        <w:t>skirtose</w:t>
      </w:r>
      <w:r>
        <w:rPr>
          <w:rFonts w:cs="Arial"/>
          <w:bCs/>
          <w:kern w:val="32"/>
          <w:szCs w:val="32"/>
        </w:rPr>
        <w:t xml:space="preserve"> </w:t>
      </w:r>
      <w:r w:rsidRPr="0088129E">
        <w:rPr>
          <w:rFonts w:cs="Arial"/>
          <w:bCs/>
          <w:kern w:val="32"/>
          <w:szCs w:val="32"/>
        </w:rPr>
        <w:t>interaktyviai</w:t>
      </w:r>
      <w:r>
        <w:rPr>
          <w:rFonts w:cs="Arial"/>
          <w:bCs/>
          <w:kern w:val="32"/>
          <w:szCs w:val="32"/>
        </w:rPr>
        <w:t xml:space="preserve"> </w:t>
      </w:r>
      <w:r w:rsidRPr="0088129E">
        <w:rPr>
          <w:rFonts w:cs="Arial"/>
          <w:bCs/>
          <w:kern w:val="32"/>
          <w:szCs w:val="32"/>
        </w:rPr>
        <w:t>navigacijai</w:t>
      </w:r>
      <w:r>
        <w:rPr>
          <w:rFonts w:cs="Arial"/>
          <w:bCs/>
          <w:kern w:val="32"/>
          <w:szCs w:val="32"/>
        </w:rPr>
        <w:t xml:space="preserve"> </w:t>
      </w:r>
      <w:r w:rsidRPr="0088129E">
        <w:rPr>
          <w:rFonts w:cs="Arial"/>
          <w:bCs/>
          <w:kern w:val="32"/>
          <w:szCs w:val="32"/>
        </w:rPr>
        <w:t>teritorijoje,</w:t>
      </w:r>
      <w:r>
        <w:rPr>
          <w:rFonts w:cs="Arial"/>
          <w:bCs/>
          <w:kern w:val="32"/>
          <w:szCs w:val="32"/>
        </w:rPr>
        <w:t xml:space="preserve"> </w:t>
      </w:r>
      <w:r w:rsidRPr="0088129E">
        <w:rPr>
          <w:rFonts w:cs="Arial"/>
          <w:bCs/>
          <w:kern w:val="32"/>
          <w:szCs w:val="32"/>
        </w:rPr>
        <w:t>apskaičiuotais</w:t>
      </w:r>
      <w:r>
        <w:rPr>
          <w:rFonts w:cs="Arial"/>
          <w:bCs/>
          <w:kern w:val="32"/>
          <w:szCs w:val="32"/>
        </w:rPr>
        <w:t xml:space="preserve"> </w:t>
      </w:r>
      <w:r w:rsidRPr="0088129E">
        <w:rPr>
          <w:rFonts w:cs="Arial"/>
          <w:bCs/>
          <w:kern w:val="32"/>
          <w:szCs w:val="32"/>
        </w:rPr>
        <w:t>atstumais.</w:t>
      </w:r>
    </w:p>
    <w:p w14:paraId="7E86ECC5" w14:textId="73EB8EB2" w:rsidR="009E3856" w:rsidRPr="009E3856" w:rsidRDefault="009E3856" w:rsidP="00FE69FE">
      <w:pPr>
        <w:pStyle w:val="Sraopastraipa"/>
        <w:numPr>
          <w:ilvl w:val="0"/>
          <w:numId w:val="7"/>
        </w:numPr>
        <w:ind w:left="0" w:firstLine="360"/>
        <w:rPr>
          <w:rFonts w:cs="Arial"/>
          <w:bCs/>
          <w:kern w:val="32"/>
          <w:szCs w:val="32"/>
        </w:rPr>
      </w:pPr>
      <w:r w:rsidRPr="009E3856">
        <w:rPr>
          <w:rFonts w:cs="Arial"/>
          <w:bCs/>
          <w:kern w:val="32"/>
          <w:szCs w:val="32"/>
        </w:rPr>
        <w:t xml:space="preserve">Kitos išlaidos susijusios su lengvųjų </w:t>
      </w:r>
      <w:r>
        <w:rPr>
          <w:rFonts w:cs="Arial"/>
          <w:bCs/>
          <w:kern w:val="32"/>
          <w:szCs w:val="32"/>
        </w:rPr>
        <w:t>ne</w:t>
      </w:r>
      <w:r w:rsidRPr="009E3856">
        <w:rPr>
          <w:rFonts w:cs="Arial"/>
          <w:bCs/>
          <w:kern w:val="32"/>
          <w:szCs w:val="32"/>
        </w:rPr>
        <w:t>tarnybinių automobilių eksploatavimu (kelių mokesčiai, automobilio stovėjimo mokesčiai, įvažiavimo mokesčiai, rinkliavos ir pan.) kompensuojamos pagal avanso apyskaitą buhalterijai pateikus išlaidas įrodančius dokumentus.</w:t>
      </w:r>
    </w:p>
    <w:p w14:paraId="44CA9D09" w14:textId="77777777" w:rsidR="00825A71" w:rsidRPr="005C7502" w:rsidRDefault="00825A71" w:rsidP="00825A71">
      <w:pPr>
        <w:shd w:val="clear" w:color="auto" w:fill="FFFFFF"/>
        <w:ind w:firstLine="720"/>
        <w:rPr>
          <w:lang w:eastAsia="ar-SA"/>
        </w:rPr>
      </w:pPr>
    </w:p>
    <w:p w14:paraId="2BF72A47" w14:textId="4A25524B" w:rsidR="00825A71" w:rsidRPr="00D4687A" w:rsidRDefault="00825A71" w:rsidP="004D55D4">
      <w:pPr>
        <w:spacing w:after="120"/>
        <w:jc w:val="center"/>
        <w:rPr>
          <w:b/>
          <w:lang w:eastAsia="ar-SA"/>
        </w:rPr>
      </w:pPr>
      <w:r w:rsidRPr="00D4687A">
        <w:rPr>
          <w:b/>
          <w:bCs/>
        </w:rPr>
        <w:t>VII</w:t>
      </w:r>
      <w:r w:rsidRPr="00D4687A">
        <w:rPr>
          <w:b/>
        </w:rPr>
        <w:t xml:space="preserve"> SKYRIUS</w:t>
      </w:r>
    </w:p>
    <w:p w14:paraId="441DAEA0" w14:textId="14D2E655" w:rsidR="00825A71" w:rsidRPr="00D4687A" w:rsidRDefault="004D55D4" w:rsidP="00D4687A">
      <w:pPr>
        <w:jc w:val="center"/>
        <w:rPr>
          <w:b/>
          <w:szCs w:val="20"/>
        </w:rPr>
      </w:pPr>
      <w:r>
        <w:rPr>
          <w:b/>
          <w:lang w:eastAsia="ar-SA"/>
        </w:rPr>
        <w:t>BAIGIAMOSIOS NUOSTATOS</w:t>
      </w:r>
    </w:p>
    <w:p w14:paraId="41C0F8E1" w14:textId="77777777" w:rsidR="00825A71" w:rsidRPr="005C7502" w:rsidRDefault="00825A71" w:rsidP="00825A71">
      <w:pPr>
        <w:pStyle w:val="Paantrat"/>
        <w:spacing w:line="360" w:lineRule="auto"/>
        <w:ind w:right="632" w:firstLine="720"/>
        <w:rPr>
          <w:b w:val="0"/>
          <w:bCs w:val="0"/>
        </w:rPr>
      </w:pPr>
    </w:p>
    <w:p w14:paraId="2318B7E4" w14:textId="2EB97E27" w:rsidR="004D1E44" w:rsidRPr="00EF7AC0" w:rsidRDefault="00825A71" w:rsidP="00D4687A">
      <w:pPr>
        <w:numPr>
          <w:ilvl w:val="0"/>
          <w:numId w:val="7"/>
        </w:numPr>
        <w:ind w:left="0" w:firstLine="567"/>
      </w:pPr>
      <w:r w:rsidRPr="00EF7AC0">
        <w:rPr>
          <w:lang w:eastAsia="ar-SA"/>
        </w:rPr>
        <w:t xml:space="preserve">Darbuotojai turi būti supažindinami </w:t>
      </w:r>
      <w:r w:rsidR="00554FC4">
        <w:rPr>
          <w:lang w:eastAsia="ar-SA"/>
        </w:rPr>
        <w:t>su Taisyklėmis.</w:t>
      </w:r>
    </w:p>
    <w:p w14:paraId="06536BBD" w14:textId="1D2961FB" w:rsidR="004D1E44" w:rsidRDefault="00825A71" w:rsidP="00D4687A">
      <w:pPr>
        <w:numPr>
          <w:ilvl w:val="0"/>
          <w:numId w:val="7"/>
        </w:numPr>
        <w:ind w:left="0" w:firstLine="567"/>
      </w:pPr>
      <w:r w:rsidRPr="005C7502">
        <w:rPr>
          <w:lang w:eastAsia="ar-SA"/>
        </w:rPr>
        <w:t xml:space="preserve">Asmenys, pažeidę šių </w:t>
      </w:r>
      <w:r w:rsidR="00554FC4">
        <w:rPr>
          <w:lang w:eastAsia="ar-SA"/>
        </w:rPr>
        <w:t>T</w:t>
      </w:r>
      <w:r w:rsidRPr="005C7502">
        <w:rPr>
          <w:lang w:eastAsia="ar-SA"/>
        </w:rPr>
        <w:t>aisyklių reikalavimus, atsako teisės aktų nustatyta tvarka.</w:t>
      </w:r>
    </w:p>
    <w:p w14:paraId="4958F732" w14:textId="57A09C6B" w:rsidR="007901DB" w:rsidRDefault="00825A71" w:rsidP="007901DB">
      <w:pPr>
        <w:numPr>
          <w:ilvl w:val="0"/>
          <w:numId w:val="7"/>
        </w:numPr>
        <w:ind w:left="0" w:firstLine="567"/>
      </w:pPr>
      <w:r w:rsidRPr="004D1E44">
        <w:rPr>
          <w:color w:val="000000"/>
          <w:lang w:eastAsia="ar-SA"/>
        </w:rPr>
        <w:t xml:space="preserve">Kontroliuoti, kaip laikomasi šių </w:t>
      </w:r>
      <w:r w:rsidR="00FE69FE">
        <w:rPr>
          <w:color w:val="000000"/>
          <w:lang w:eastAsia="ar-SA"/>
        </w:rPr>
        <w:t>T</w:t>
      </w:r>
      <w:r w:rsidR="00FE69FE" w:rsidRPr="004D1E44">
        <w:rPr>
          <w:color w:val="000000"/>
          <w:lang w:eastAsia="ar-SA"/>
        </w:rPr>
        <w:t>aisyklių</w:t>
      </w:r>
      <w:r w:rsidRPr="004D1E44">
        <w:rPr>
          <w:color w:val="000000"/>
          <w:lang w:eastAsia="ar-SA"/>
        </w:rPr>
        <w:t>, pavedama įstaigų vadovams ar jų įgaliotiems asmenims.</w:t>
      </w:r>
    </w:p>
    <w:p w14:paraId="75100237" w14:textId="602204E9" w:rsidR="007901DB" w:rsidRPr="00024CDA" w:rsidRDefault="007901DB" w:rsidP="007901DB">
      <w:pPr>
        <w:numPr>
          <w:ilvl w:val="0"/>
          <w:numId w:val="7"/>
        </w:numPr>
        <w:ind w:left="0" w:firstLine="567"/>
      </w:pPr>
      <w:r w:rsidRPr="007901DB">
        <w:t xml:space="preserve">Biudžetinių įstaigų vadovai turi užtikrinti racionalų lėšų tarnybiniams </w:t>
      </w:r>
      <w:r w:rsidR="002B297D">
        <w:t xml:space="preserve">ir netarnybiniams lengviesiems </w:t>
      </w:r>
      <w:r w:rsidRPr="007901DB">
        <w:t xml:space="preserve">automobiliams </w:t>
      </w:r>
      <w:r w:rsidR="00872C07">
        <w:t xml:space="preserve">ir (ar) transporto priemonėms </w:t>
      </w:r>
      <w:r w:rsidRPr="007901DB">
        <w:t xml:space="preserve">išlaikyti </w:t>
      </w:r>
      <w:r w:rsidR="002B297D">
        <w:t>pa</w:t>
      </w:r>
      <w:r w:rsidRPr="007901DB">
        <w:t>naudojimą.</w:t>
      </w:r>
    </w:p>
    <w:p w14:paraId="0231FC02" w14:textId="77777777" w:rsidR="00024CDA" w:rsidRPr="00EF7AC0" w:rsidRDefault="00024CDA" w:rsidP="00D4687A">
      <w:pPr>
        <w:numPr>
          <w:ilvl w:val="0"/>
          <w:numId w:val="7"/>
        </w:numPr>
        <w:ind w:left="0" w:firstLine="567"/>
      </w:pPr>
      <w:r w:rsidRPr="00EF7AC0">
        <w:rPr>
          <w:color w:val="000000"/>
          <w:lang w:eastAsia="ar-SA"/>
        </w:rPr>
        <w:t>Taisyklės gali būti keičiamos, pildomos ar pripažįstamos netekusiomis galios Savivaldybės tarybos sprendimu.</w:t>
      </w:r>
    </w:p>
    <w:p w14:paraId="529D8E4D" w14:textId="77777777" w:rsidR="00024CDA" w:rsidRPr="00EF7AC0" w:rsidRDefault="00024CDA" w:rsidP="00D4687A">
      <w:pPr>
        <w:numPr>
          <w:ilvl w:val="0"/>
          <w:numId w:val="7"/>
        </w:numPr>
        <w:ind w:left="0" w:firstLine="567"/>
      </w:pPr>
      <w:r w:rsidRPr="00EF7AC0">
        <w:rPr>
          <w:color w:val="000000"/>
          <w:lang w:eastAsia="ar-SA"/>
        </w:rPr>
        <w:t>Tai, kas nereglamentuota Taisyklėse, sprendžiama taip, kaip numatyta Lietuvos Respublikos teisės aktuose.</w:t>
      </w:r>
    </w:p>
    <w:p w14:paraId="0168F4F3" w14:textId="77777777" w:rsidR="00D4687A" w:rsidRDefault="00D4687A" w:rsidP="00D4687A"/>
    <w:tbl>
      <w:tblPr>
        <w:tblW w:w="0" w:type="auto"/>
        <w:tblInd w:w="1548" w:type="dxa"/>
        <w:tblBorders>
          <w:top w:val="single" w:sz="4" w:space="0" w:color="auto"/>
        </w:tblBorders>
        <w:tblLook w:val="0000" w:firstRow="0" w:lastRow="0" w:firstColumn="0" w:lastColumn="0" w:noHBand="0" w:noVBand="0"/>
      </w:tblPr>
      <w:tblGrid>
        <w:gridCol w:w="6480"/>
      </w:tblGrid>
      <w:tr w:rsidR="00825A71" w:rsidRPr="005C7502" w14:paraId="6770D697" w14:textId="77777777" w:rsidTr="008E09D9">
        <w:trPr>
          <w:trHeight w:val="100"/>
        </w:trPr>
        <w:tc>
          <w:tcPr>
            <w:tcW w:w="6480" w:type="dxa"/>
          </w:tcPr>
          <w:p w14:paraId="3289B1A5" w14:textId="77777777" w:rsidR="00825A71" w:rsidRPr="005C7502" w:rsidRDefault="00825A71" w:rsidP="008E09D9">
            <w:pPr>
              <w:pStyle w:val="Pagrindiniotekstotrauka"/>
            </w:pPr>
          </w:p>
        </w:tc>
      </w:tr>
    </w:tbl>
    <w:p w14:paraId="6EE5476A" w14:textId="77777777" w:rsidR="00825A71" w:rsidRPr="005C7502" w:rsidRDefault="00825A71" w:rsidP="00825A71">
      <w:pPr>
        <w:pStyle w:val="Pagrindinistekstas"/>
        <w:rPr>
          <w:sz w:val="18"/>
        </w:rPr>
      </w:pPr>
    </w:p>
    <w:p w14:paraId="6CF1ACE2" w14:textId="77777777" w:rsidR="00825A71" w:rsidRPr="005C7502" w:rsidRDefault="00825A71" w:rsidP="00825A71">
      <w:pPr>
        <w:pStyle w:val="Pagrindinistekstas"/>
        <w:rPr>
          <w:sz w:val="18"/>
        </w:rPr>
      </w:pPr>
    </w:p>
    <w:p w14:paraId="0E825237" w14:textId="77777777" w:rsidR="00825A71" w:rsidRPr="005C7502" w:rsidRDefault="00825A71" w:rsidP="00825A71">
      <w:pPr>
        <w:pStyle w:val="Pagrindinistekstas"/>
        <w:rPr>
          <w:sz w:val="18"/>
        </w:rPr>
      </w:pPr>
    </w:p>
    <w:p w14:paraId="3898C20D" w14:textId="77777777" w:rsidR="00825A71" w:rsidRPr="005C7502" w:rsidRDefault="00825A71" w:rsidP="00825A71">
      <w:pPr>
        <w:pStyle w:val="Pagrindinistekstas"/>
        <w:rPr>
          <w:sz w:val="18"/>
        </w:rPr>
      </w:pPr>
    </w:p>
    <w:p w14:paraId="57593DCB" w14:textId="77777777" w:rsidR="00825A71" w:rsidRPr="005C7502" w:rsidRDefault="00825A71" w:rsidP="00825A71">
      <w:pPr>
        <w:pStyle w:val="Pagrindinistekstas"/>
        <w:rPr>
          <w:sz w:val="18"/>
        </w:rPr>
      </w:pPr>
    </w:p>
    <w:p w14:paraId="15A4831E" w14:textId="77777777" w:rsidR="00825A71" w:rsidRPr="005C7502" w:rsidRDefault="00825A71" w:rsidP="00825A71">
      <w:pPr>
        <w:pStyle w:val="Pagrindinistekstas"/>
        <w:rPr>
          <w:sz w:val="18"/>
        </w:rPr>
      </w:pPr>
    </w:p>
    <w:p w14:paraId="6346DEBA" w14:textId="77777777" w:rsidR="00825A71" w:rsidRPr="005C7502" w:rsidRDefault="00825A71" w:rsidP="00825A71">
      <w:pPr>
        <w:pStyle w:val="Pagrindinistekstas"/>
        <w:rPr>
          <w:sz w:val="18"/>
        </w:rPr>
      </w:pPr>
    </w:p>
    <w:p w14:paraId="30DB74B1" w14:textId="77777777" w:rsidR="00825A71" w:rsidRPr="005C7502" w:rsidRDefault="00825A71" w:rsidP="00825A71">
      <w:pPr>
        <w:pStyle w:val="Pagrindinistekstas"/>
        <w:rPr>
          <w:sz w:val="18"/>
        </w:rPr>
      </w:pPr>
    </w:p>
    <w:p w14:paraId="6E186C16" w14:textId="77777777" w:rsidR="00825A71" w:rsidRPr="005C7502" w:rsidRDefault="00825A71" w:rsidP="00825A71">
      <w:pPr>
        <w:pStyle w:val="Pagrindinistekstas"/>
        <w:rPr>
          <w:sz w:val="18"/>
        </w:rPr>
      </w:pPr>
    </w:p>
    <w:p w14:paraId="39F77444" w14:textId="77777777" w:rsidR="004D7B54" w:rsidRDefault="00825A71" w:rsidP="00825A71">
      <w:pPr>
        <w:ind w:left="2592" w:firstLine="1296"/>
      </w:pPr>
      <w:r w:rsidRPr="005C7502">
        <w:t xml:space="preserve">                                        </w:t>
      </w:r>
    </w:p>
    <w:p w14:paraId="0D845967" w14:textId="199F5928" w:rsidR="00B94093" w:rsidRPr="00C06FB8" w:rsidRDefault="00571935" w:rsidP="00967259">
      <w:pPr>
        <w:ind w:left="2592" w:firstLine="1296"/>
        <w:jc w:val="right"/>
        <w:rPr>
          <w:rFonts w:eastAsia="Calibri" w:cs="Times New Roman"/>
          <w:lang w:eastAsia="lt-LT"/>
        </w:rPr>
      </w:pPr>
      <w:r w:rsidRPr="00C06FB8">
        <w:rPr>
          <w:rFonts w:eastAsia="Calibri" w:cs="Times New Roman"/>
          <w:lang w:eastAsia="lt-LT"/>
        </w:rPr>
        <w:t xml:space="preserve"> </w:t>
      </w:r>
    </w:p>
    <w:p w14:paraId="29667CFE" w14:textId="77777777" w:rsidR="00B94093" w:rsidRPr="00C06FB8" w:rsidRDefault="00B94093" w:rsidP="00D42B86">
      <w:pPr>
        <w:widowControl/>
        <w:suppressAutoHyphens w:val="0"/>
        <w:spacing w:line="259" w:lineRule="auto"/>
        <w:rPr>
          <w:rFonts w:eastAsia="Calibri" w:cs="Times New Roman"/>
        </w:rPr>
      </w:pPr>
    </w:p>
    <w:p w14:paraId="5FA5B9AA" w14:textId="77777777" w:rsidR="00967259" w:rsidRDefault="00967259">
      <w:pPr>
        <w:widowControl/>
        <w:suppressAutoHyphens w:val="0"/>
        <w:jc w:val="left"/>
      </w:pPr>
      <w:r>
        <w:br w:type="page"/>
      </w:r>
    </w:p>
    <w:p w14:paraId="5E504B16" w14:textId="2F9EDDBA" w:rsidR="0035077F" w:rsidRDefault="0035077F" w:rsidP="0035077F">
      <w:pPr>
        <w:ind w:left="5387"/>
      </w:pPr>
      <w:r>
        <w:lastRenderedPageBreak/>
        <w:t>T</w:t>
      </w:r>
      <w:r w:rsidRPr="0035077F">
        <w:t xml:space="preserve">arnybinių ir netarnybinių lengvųjų automobilių ir tarnybinių transporto priemonių naudojimo </w:t>
      </w:r>
      <w:r>
        <w:t>Š</w:t>
      </w:r>
      <w:r w:rsidRPr="0035077F">
        <w:t>ilutės rajono savivaldybės biudžetinėse įstaigose taisyklės</w:t>
      </w:r>
    </w:p>
    <w:p w14:paraId="610558EE" w14:textId="31ECA3AF" w:rsidR="0035077F" w:rsidRPr="005C7502" w:rsidRDefault="0035077F" w:rsidP="0035077F">
      <w:pPr>
        <w:ind w:left="5387"/>
        <w:rPr>
          <w:color w:val="000000"/>
          <w:lang w:eastAsia="ar-SA"/>
        </w:rPr>
      </w:pPr>
      <w:r w:rsidRPr="004D7B54">
        <w:rPr>
          <w:sz w:val="22"/>
          <w:szCs w:val="22"/>
          <w:lang w:eastAsia="ar-SA"/>
        </w:rPr>
        <w:t>1</w:t>
      </w:r>
      <w:r>
        <w:rPr>
          <w:b/>
          <w:sz w:val="22"/>
          <w:szCs w:val="22"/>
          <w:lang w:eastAsia="ar-SA"/>
        </w:rPr>
        <w:t xml:space="preserve"> </w:t>
      </w:r>
      <w:r w:rsidRPr="005C7502">
        <w:rPr>
          <w:color w:val="000000"/>
          <w:lang w:eastAsia="ar-SA"/>
        </w:rPr>
        <w:t>priedas</w:t>
      </w:r>
    </w:p>
    <w:p w14:paraId="25319913" w14:textId="77777777" w:rsidR="0035077F" w:rsidRPr="005C7502" w:rsidRDefault="0035077F" w:rsidP="0035077F">
      <w:pPr>
        <w:jc w:val="center"/>
        <w:rPr>
          <w:b/>
          <w:sz w:val="22"/>
          <w:szCs w:val="22"/>
          <w:lang w:eastAsia="ar-SA"/>
        </w:rPr>
      </w:pPr>
    </w:p>
    <w:p w14:paraId="7ACA35FB" w14:textId="77777777" w:rsidR="0035077F" w:rsidRPr="005C7502" w:rsidRDefault="0035077F" w:rsidP="0035077F">
      <w:pPr>
        <w:rPr>
          <w:sz w:val="22"/>
          <w:szCs w:val="22"/>
          <w:lang w:eastAsia="ar-SA"/>
        </w:rPr>
      </w:pPr>
    </w:p>
    <w:p w14:paraId="3A85D459" w14:textId="77777777" w:rsidR="0035077F" w:rsidRPr="002D75A4" w:rsidRDefault="0035077F" w:rsidP="0035077F">
      <w:pPr>
        <w:rPr>
          <w:sz w:val="22"/>
          <w:szCs w:val="22"/>
        </w:rPr>
      </w:pPr>
    </w:p>
    <w:p w14:paraId="3B301F0B" w14:textId="77777777" w:rsidR="0035077F" w:rsidRPr="002A445C" w:rsidRDefault="0035077F" w:rsidP="0035077F">
      <w:pPr>
        <w:widowControl/>
        <w:suppressAutoHyphens w:val="0"/>
        <w:ind w:right="23"/>
        <w:jc w:val="left"/>
        <w:rPr>
          <w:rFonts w:eastAsia="Calibri" w:cs="Times New Roman"/>
          <w:sz w:val="21"/>
          <w:szCs w:val="21"/>
          <w:lang w:eastAsia="lt-LT"/>
        </w:rPr>
      </w:pPr>
      <w:r w:rsidRPr="002A445C">
        <w:rPr>
          <w:rFonts w:eastAsia="Calibri" w:cs="Times New Roman"/>
          <w:sz w:val="21"/>
          <w:szCs w:val="21"/>
          <w:lang w:eastAsia="lt-LT"/>
        </w:rPr>
        <w:t>____________________________________________________________</w:t>
      </w:r>
      <w:r>
        <w:rPr>
          <w:rFonts w:eastAsia="Calibri" w:cs="Times New Roman"/>
          <w:sz w:val="21"/>
          <w:szCs w:val="21"/>
          <w:lang w:eastAsia="lt-LT"/>
        </w:rPr>
        <w:t>_______________________________</w:t>
      </w:r>
    </w:p>
    <w:p w14:paraId="4023B220" w14:textId="77777777" w:rsidR="0035077F" w:rsidRPr="002A445C" w:rsidRDefault="0035077F" w:rsidP="0035077F">
      <w:pPr>
        <w:widowControl/>
        <w:suppressAutoHyphens w:val="0"/>
        <w:ind w:right="23"/>
        <w:jc w:val="center"/>
        <w:rPr>
          <w:rFonts w:eastAsia="Calibri" w:cs="Times New Roman"/>
          <w:lang w:eastAsia="lt-LT"/>
        </w:rPr>
      </w:pPr>
      <w:r w:rsidRPr="002A445C">
        <w:rPr>
          <w:rFonts w:eastAsia="Calibri" w:cs="Times New Roman"/>
          <w:lang w:eastAsia="lt-LT"/>
        </w:rPr>
        <w:t>(</w:t>
      </w:r>
      <w:r>
        <w:rPr>
          <w:rFonts w:eastAsia="Calibri" w:cs="Times New Roman"/>
          <w:lang w:eastAsia="lt-LT"/>
        </w:rPr>
        <w:t>įmonės</w:t>
      </w:r>
      <w:r w:rsidRPr="002A445C">
        <w:rPr>
          <w:rFonts w:eastAsia="Calibri" w:cs="Times New Roman"/>
          <w:lang w:eastAsia="lt-LT"/>
        </w:rPr>
        <w:t xml:space="preserve"> pavadinimas</w:t>
      </w:r>
      <w:r>
        <w:rPr>
          <w:rFonts w:eastAsia="Calibri" w:cs="Times New Roman"/>
          <w:lang w:eastAsia="lt-LT"/>
        </w:rPr>
        <w:t xml:space="preserve"> ir įmonės kodas</w:t>
      </w:r>
      <w:r w:rsidRPr="002A445C">
        <w:rPr>
          <w:rFonts w:eastAsia="Calibri" w:cs="Times New Roman"/>
          <w:lang w:eastAsia="lt-LT"/>
        </w:rPr>
        <w:t>)</w:t>
      </w:r>
    </w:p>
    <w:p w14:paraId="34755A41" w14:textId="77777777" w:rsidR="0035077F" w:rsidRPr="002A445C" w:rsidRDefault="0035077F" w:rsidP="0035077F">
      <w:pPr>
        <w:widowControl/>
        <w:suppressAutoHyphens w:val="0"/>
        <w:ind w:right="23"/>
        <w:jc w:val="center"/>
        <w:rPr>
          <w:rFonts w:eastAsia="Calibri" w:cs="Times New Roman"/>
          <w:lang w:eastAsia="lt-LT"/>
        </w:rPr>
      </w:pPr>
      <w:r w:rsidRPr="002A445C">
        <w:rPr>
          <w:rFonts w:eastAsia="Calibri" w:cs="Times New Roman"/>
          <w:lang w:eastAsia="lt-LT"/>
        </w:rPr>
        <w:t>________________________________________________________________________</w:t>
      </w:r>
    </w:p>
    <w:p w14:paraId="15144748" w14:textId="77777777" w:rsidR="0035077F" w:rsidRPr="002A445C" w:rsidRDefault="0035077F" w:rsidP="0035077F">
      <w:pPr>
        <w:widowControl/>
        <w:suppressAutoHyphens w:val="0"/>
        <w:ind w:right="23"/>
        <w:jc w:val="center"/>
        <w:rPr>
          <w:rFonts w:eastAsia="Calibri" w:cs="Times New Roman"/>
          <w:lang w:eastAsia="lt-LT"/>
        </w:rPr>
      </w:pPr>
      <w:r w:rsidRPr="002A445C">
        <w:rPr>
          <w:rFonts w:eastAsia="Calibri" w:cs="Times New Roman"/>
          <w:lang w:eastAsia="lt-LT"/>
        </w:rPr>
        <w:t>(</w:t>
      </w:r>
      <w:r>
        <w:rPr>
          <w:rFonts w:eastAsia="Calibri" w:cs="Times New Roman"/>
          <w:lang w:eastAsia="lt-LT"/>
        </w:rPr>
        <w:t xml:space="preserve">pareigos, </w:t>
      </w:r>
      <w:r w:rsidRPr="002A445C">
        <w:rPr>
          <w:rFonts w:eastAsia="Calibri" w:cs="Times New Roman"/>
          <w:lang w:eastAsia="lt-LT"/>
        </w:rPr>
        <w:t>vardas ir pavardė</w:t>
      </w:r>
      <w:r>
        <w:rPr>
          <w:rFonts w:eastAsia="Calibri" w:cs="Times New Roman"/>
          <w:lang w:eastAsia="lt-LT"/>
        </w:rPr>
        <w:t>, telefono numeris</w:t>
      </w:r>
      <w:r w:rsidRPr="002A445C">
        <w:rPr>
          <w:rFonts w:eastAsia="Calibri" w:cs="Times New Roman"/>
          <w:lang w:eastAsia="lt-LT"/>
        </w:rPr>
        <w:t>)</w:t>
      </w:r>
    </w:p>
    <w:p w14:paraId="45FF5C90" w14:textId="77777777" w:rsidR="0035077F" w:rsidRPr="002A445C" w:rsidRDefault="0035077F" w:rsidP="0035077F">
      <w:pPr>
        <w:widowControl/>
        <w:suppressAutoHyphens w:val="0"/>
        <w:ind w:right="23"/>
        <w:jc w:val="center"/>
        <w:rPr>
          <w:rFonts w:eastAsia="Calibri" w:cs="Times New Roman"/>
          <w:lang w:eastAsia="lt-LT"/>
        </w:rPr>
      </w:pPr>
    </w:p>
    <w:p w14:paraId="708EDE1F" w14:textId="77777777" w:rsidR="0035077F" w:rsidRPr="002A445C" w:rsidRDefault="0035077F" w:rsidP="0035077F">
      <w:pPr>
        <w:keepNext/>
        <w:keepLines/>
        <w:widowControl/>
        <w:suppressAutoHyphens w:val="0"/>
        <w:spacing w:line="317" w:lineRule="exact"/>
        <w:ind w:right="20"/>
        <w:jc w:val="center"/>
        <w:outlineLvl w:val="0"/>
        <w:rPr>
          <w:rFonts w:eastAsia="Calibri" w:cs="Times New Roman"/>
          <w:b/>
          <w:bCs/>
          <w:spacing w:val="-10"/>
          <w:lang w:eastAsia="lt-LT"/>
        </w:rPr>
      </w:pPr>
      <w:bookmarkStart w:id="8" w:name="bookmark13"/>
      <w:r w:rsidRPr="002A445C">
        <w:rPr>
          <w:rFonts w:eastAsia="Calibri" w:cs="Times New Roman"/>
          <w:b/>
          <w:bCs/>
          <w:spacing w:val="-10"/>
          <w:lang w:eastAsia="lt-LT"/>
        </w:rPr>
        <w:t>PRAŠYMAS</w:t>
      </w:r>
      <w:bookmarkEnd w:id="8"/>
    </w:p>
    <w:p w14:paraId="33EC34FD" w14:textId="66651944" w:rsidR="0035077F" w:rsidRPr="002A445C" w:rsidRDefault="0035077F" w:rsidP="0035077F">
      <w:pPr>
        <w:keepNext/>
        <w:keepLines/>
        <w:widowControl/>
        <w:suppressAutoHyphens w:val="0"/>
        <w:spacing w:after="242" w:line="317" w:lineRule="exact"/>
        <w:ind w:right="20"/>
        <w:jc w:val="center"/>
        <w:outlineLvl w:val="0"/>
        <w:rPr>
          <w:rFonts w:eastAsia="Calibri" w:cs="Times New Roman"/>
          <w:b/>
          <w:bCs/>
          <w:spacing w:val="-10"/>
          <w:lang w:eastAsia="lt-LT"/>
        </w:rPr>
      </w:pPr>
      <w:bookmarkStart w:id="9" w:name="bookmark14"/>
      <w:r w:rsidRPr="002A445C">
        <w:rPr>
          <w:rFonts w:eastAsia="Calibri" w:cs="Times New Roman"/>
          <w:b/>
          <w:bCs/>
          <w:spacing w:val="-10"/>
          <w:lang w:eastAsia="lt-LT"/>
        </w:rPr>
        <w:t xml:space="preserve">LEISTI </w:t>
      </w:r>
      <w:r>
        <w:rPr>
          <w:rFonts w:eastAsia="Calibri" w:cs="Times New Roman"/>
          <w:b/>
          <w:bCs/>
          <w:spacing w:val="-10"/>
          <w:lang w:eastAsia="lt-LT"/>
        </w:rPr>
        <w:t xml:space="preserve"> PASI</w:t>
      </w:r>
      <w:r w:rsidRPr="002A445C">
        <w:rPr>
          <w:rFonts w:eastAsia="Calibri" w:cs="Times New Roman"/>
          <w:b/>
          <w:bCs/>
          <w:spacing w:val="-10"/>
          <w:lang w:eastAsia="lt-LT"/>
        </w:rPr>
        <w:t xml:space="preserve">NAUDOTI </w:t>
      </w:r>
      <w:r>
        <w:rPr>
          <w:rFonts w:eastAsia="Calibri" w:cs="Times New Roman"/>
          <w:b/>
          <w:bCs/>
          <w:spacing w:val="-10"/>
          <w:lang w:eastAsia="lt-LT"/>
        </w:rPr>
        <w:t>TARNYBINIU LENGVUOJU AUTOMOBILIU</w:t>
      </w:r>
      <w:r w:rsidRPr="002A445C">
        <w:rPr>
          <w:rFonts w:eastAsia="Calibri" w:cs="Times New Roman"/>
          <w:b/>
          <w:bCs/>
          <w:spacing w:val="-10"/>
          <w:lang w:eastAsia="lt-LT"/>
        </w:rPr>
        <w:t xml:space="preserve"> </w:t>
      </w:r>
      <w:bookmarkEnd w:id="9"/>
    </w:p>
    <w:p w14:paraId="07B98CC7" w14:textId="77777777" w:rsidR="0035077F" w:rsidRPr="002A445C" w:rsidRDefault="0035077F" w:rsidP="0035077F">
      <w:pPr>
        <w:keepNext/>
        <w:keepLines/>
        <w:widowControl/>
        <w:suppressAutoHyphens w:val="0"/>
        <w:spacing w:after="242" w:line="317" w:lineRule="exact"/>
        <w:ind w:right="20"/>
        <w:jc w:val="center"/>
        <w:outlineLvl w:val="0"/>
        <w:rPr>
          <w:rFonts w:eastAsia="Calibri" w:cs="Times New Roman"/>
          <w:bCs/>
          <w:spacing w:val="-10"/>
          <w:lang w:eastAsia="lt-LT"/>
        </w:rPr>
      </w:pPr>
      <w:r w:rsidRPr="002A445C">
        <w:rPr>
          <w:rFonts w:eastAsia="Calibri" w:cs="Times New Roman"/>
          <w:bCs/>
          <w:spacing w:val="-10"/>
          <w:lang w:eastAsia="lt-LT"/>
        </w:rPr>
        <w:t>20       m.</w:t>
      </w:r>
      <w:r w:rsidRPr="002A445C">
        <w:rPr>
          <w:rFonts w:eastAsia="Calibri" w:cs="Times New Roman"/>
          <w:bCs/>
          <w:spacing w:val="-10"/>
          <w:lang w:eastAsia="lt-LT"/>
        </w:rPr>
        <w:tab/>
        <w:t>d.</w:t>
      </w:r>
    </w:p>
    <w:p w14:paraId="745A70FA" w14:textId="77777777" w:rsidR="0035077F" w:rsidRPr="002A445C" w:rsidRDefault="0035077F" w:rsidP="0035077F">
      <w:pPr>
        <w:keepNext/>
        <w:keepLines/>
        <w:widowControl/>
        <w:suppressAutoHyphens w:val="0"/>
        <w:spacing w:after="242" w:line="317" w:lineRule="exact"/>
        <w:ind w:right="20"/>
        <w:jc w:val="center"/>
        <w:outlineLvl w:val="0"/>
        <w:rPr>
          <w:rFonts w:eastAsia="Calibri" w:cs="Times New Roman"/>
          <w:bCs/>
          <w:spacing w:val="-10"/>
          <w:lang w:eastAsia="lt-LT"/>
        </w:rPr>
      </w:pPr>
    </w:p>
    <w:p w14:paraId="4CAD19FC" w14:textId="5CED0D37" w:rsidR="0035077F" w:rsidRPr="002A445C" w:rsidRDefault="0035077F" w:rsidP="0035077F">
      <w:pPr>
        <w:keepNext/>
        <w:keepLines/>
        <w:widowControl/>
        <w:suppressAutoHyphens w:val="0"/>
        <w:spacing w:after="242" w:line="276" w:lineRule="auto"/>
        <w:ind w:right="20"/>
        <w:outlineLvl w:val="0"/>
        <w:rPr>
          <w:rFonts w:eastAsia="Calibri" w:cs="Times New Roman"/>
          <w:bCs/>
          <w:spacing w:val="-10"/>
          <w:lang w:eastAsia="lt-LT"/>
        </w:rPr>
      </w:pPr>
      <w:r w:rsidRPr="002A445C">
        <w:rPr>
          <w:rFonts w:eastAsia="Calibri" w:cs="Times New Roman"/>
          <w:b/>
          <w:bCs/>
          <w:spacing w:val="-10"/>
          <w:lang w:eastAsia="lt-LT"/>
        </w:rPr>
        <w:tab/>
      </w:r>
      <w:r w:rsidRPr="002A445C">
        <w:rPr>
          <w:rFonts w:eastAsia="Calibri" w:cs="Times New Roman"/>
          <w:bCs/>
          <w:spacing w:val="-10"/>
          <w:lang w:eastAsia="lt-LT"/>
        </w:rPr>
        <w:t xml:space="preserve">Prašau leisti </w:t>
      </w:r>
      <w:r>
        <w:rPr>
          <w:rFonts w:eastAsia="Calibri" w:cs="Times New Roman"/>
          <w:bCs/>
          <w:spacing w:val="-10"/>
          <w:lang w:eastAsia="lt-LT"/>
        </w:rPr>
        <w:t>pasi</w:t>
      </w:r>
      <w:r w:rsidRPr="002A445C">
        <w:rPr>
          <w:rFonts w:eastAsia="Calibri" w:cs="Times New Roman"/>
          <w:bCs/>
          <w:spacing w:val="-10"/>
          <w:lang w:eastAsia="lt-LT"/>
        </w:rPr>
        <w:t xml:space="preserve">naudoti </w:t>
      </w:r>
      <w:r>
        <w:rPr>
          <w:rFonts w:eastAsia="Calibri" w:cs="Times New Roman"/>
          <w:bCs/>
          <w:spacing w:val="-10"/>
          <w:lang w:eastAsia="lt-LT"/>
        </w:rPr>
        <w:t xml:space="preserve">Šilutės rajono savivaldybės administracijos tarnybiniu lengvuoju automobiliu su vairuotoju. </w:t>
      </w:r>
      <w:r w:rsidRPr="00CE4D7B">
        <w:rPr>
          <w:rFonts w:eastAsia="Calibri" w:cs="Times New Roman"/>
          <w:bCs/>
          <w:spacing w:val="-10"/>
          <w:u w:val="single"/>
          <w:lang w:eastAsia="lt-LT"/>
        </w:rPr>
        <w:t>(Nurodoma</w:t>
      </w:r>
      <w:r>
        <w:rPr>
          <w:rFonts w:eastAsia="Calibri" w:cs="Times New Roman"/>
          <w:bCs/>
          <w:spacing w:val="-10"/>
          <w:u w:val="single"/>
          <w:lang w:eastAsia="lt-LT"/>
        </w:rPr>
        <w:t>,</w:t>
      </w:r>
      <w:r w:rsidRPr="00CE4D7B">
        <w:rPr>
          <w:rFonts w:eastAsia="Calibri" w:cs="Times New Roman"/>
          <w:bCs/>
          <w:spacing w:val="-10"/>
          <w:u w:val="single"/>
          <w:lang w:eastAsia="lt-LT"/>
        </w:rPr>
        <w:t xml:space="preserve"> kam reikalingas tarnybinis automobilis su vairuotoju, kelionės data ir laikas</w:t>
      </w:r>
      <w:r>
        <w:rPr>
          <w:rFonts w:eastAsia="Calibri" w:cs="Times New Roman"/>
          <w:bCs/>
          <w:spacing w:val="-10"/>
          <w:u w:val="single"/>
          <w:lang w:eastAsia="lt-LT"/>
        </w:rPr>
        <w:t xml:space="preserve"> (numatomas išvykimo bei grįžimo laikas)</w:t>
      </w:r>
      <w:r w:rsidRPr="00CE4D7B">
        <w:rPr>
          <w:rFonts w:eastAsia="Calibri" w:cs="Times New Roman"/>
          <w:bCs/>
          <w:spacing w:val="-10"/>
          <w:u w:val="single"/>
          <w:lang w:eastAsia="lt-LT"/>
        </w:rPr>
        <w:t>, išvykimo vieta ir paskirties vieta, keleivių skaičius, kontaktinis asmuo bei jo telefono numeris</w:t>
      </w:r>
      <w:r>
        <w:rPr>
          <w:rFonts w:eastAsia="Calibri" w:cs="Times New Roman"/>
          <w:bCs/>
          <w:spacing w:val="-10"/>
          <w:u w:val="single"/>
          <w:lang w:eastAsia="lt-LT"/>
        </w:rPr>
        <w:t xml:space="preserve"> ir el. paštas; pildant prašymą pabrauktą tekstą ištrinti ir įrašyti prašomą informaciją</w:t>
      </w:r>
      <w:r w:rsidRPr="00CE4D7B">
        <w:rPr>
          <w:rFonts w:eastAsia="Calibri" w:cs="Times New Roman"/>
          <w:bCs/>
          <w:spacing w:val="-10"/>
          <w:u w:val="single"/>
          <w:lang w:eastAsia="lt-LT"/>
        </w:rPr>
        <w:t>)</w:t>
      </w:r>
    </w:p>
    <w:p w14:paraId="27CAB96E" w14:textId="77777777" w:rsidR="0035077F" w:rsidRDefault="0035077F" w:rsidP="0035077F">
      <w:pPr>
        <w:widowControl/>
        <w:suppressAutoHyphens w:val="0"/>
        <w:spacing w:line="276" w:lineRule="auto"/>
        <w:ind w:left="320"/>
        <w:jc w:val="left"/>
        <w:rPr>
          <w:rFonts w:eastAsia="Calibri" w:cs="Times New Roman"/>
          <w:lang w:eastAsia="lt-LT"/>
        </w:rPr>
      </w:pPr>
    </w:p>
    <w:p w14:paraId="2738857B" w14:textId="77777777" w:rsidR="0035077F" w:rsidRDefault="0035077F" w:rsidP="0035077F">
      <w:pPr>
        <w:widowControl/>
        <w:suppressAutoHyphens w:val="0"/>
        <w:spacing w:line="276" w:lineRule="auto"/>
        <w:ind w:left="320"/>
        <w:jc w:val="left"/>
        <w:rPr>
          <w:rFonts w:eastAsia="Calibri" w:cs="Times New Roman"/>
          <w:lang w:eastAsia="lt-LT"/>
        </w:rPr>
      </w:pPr>
    </w:p>
    <w:p w14:paraId="3E659554" w14:textId="77777777" w:rsidR="0035077F" w:rsidRPr="00544099" w:rsidRDefault="0035077F" w:rsidP="0035077F">
      <w:pPr>
        <w:widowControl/>
        <w:suppressAutoHyphens w:val="0"/>
        <w:spacing w:line="276" w:lineRule="auto"/>
        <w:ind w:left="320"/>
        <w:jc w:val="left"/>
        <w:rPr>
          <w:rFonts w:eastAsia="Calibri" w:cs="Times New Roman"/>
          <w:u w:val="single"/>
          <w:lang w:eastAsia="lt-LT"/>
        </w:rPr>
      </w:pPr>
      <w:r w:rsidRPr="002A445C">
        <w:rPr>
          <w:rFonts w:eastAsia="Calibri" w:cs="Times New Roman"/>
          <w:lang w:eastAsia="lt-LT"/>
        </w:rPr>
        <w:t xml:space="preserve">PRIDEDAMA. </w:t>
      </w:r>
      <w:r>
        <w:rPr>
          <w:rFonts w:eastAsia="Calibri" w:cs="Times New Roman"/>
          <w:u w:val="single"/>
          <w:lang w:eastAsia="lt-LT"/>
        </w:rPr>
        <w:t>(kvietimas, programa arba kitas dokumentas, reikalingas prie prašymo;</w:t>
      </w:r>
      <w:r w:rsidRPr="00544099">
        <w:t xml:space="preserve"> </w:t>
      </w:r>
      <w:r w:rsidRPr="00544099">
        <w:rPr>
          <w:rFonts w:eastAsia="Calibri" w:cs="Times New Roman"/>
          <w:u w:val="single"/>
          <w:lang w:eastAsia="lt-LT"/>
        </w:rPr>
        <w:t>pildant prašymą pabrauk</w:t>
      </w:r>
      <w:r>
        <w:rPr>
          <w:rFonts w:eastAsia="Calibri" w:cs="Times New Roman"/>
          <w:u w:val="single"/>
          <w:lang w:eastAsia="lt-LT"/>
        </w:rPr>
        <w:t>t</w:t>
      </w:r>
      <w:r w:rsidRPr="00544099">
        <w:rPr>
          <w:rFonts w:eastAsia="Calibri" w:cs="Times New Roman"/>
          <w:u w:val="single"/>
          <w:lang w:eastAsia="lt-LT"/>
        </w:rPr>
        <w:t>ą tekstą ištrinti</w:t>
      </w:r>
      <w:r>
        <w:rPr>
          <w:rFonts w:eastAsia="Calibri" w:cs="Times New Roman"/>
          <w:u w:val="single"/>
          <w:lang w:eastAsia="lt-LT"/>
        </w:rPr>
        <w:t xml:space="preserve"> ir</w:t>
      </w:r>
      <w:r w:rsidRPr="00544099">
        <w:rPr>
          <w:rFonts w:eastAsia="Calibri" w:cs="Times New Roman"/>
          <w:u w:val="single"/>
          <w:lang w:eastAsia="lt-LT"/>
        </w:rPr>
        <w:t xml:space="preserve"> įraš</w:t>
      </w:r>
      <w:r>
        <w:rPr>
          <w:rFonts w:eastAsia="Calibri" w:cs="Times New Roman"/>
          <w:u w:val="single"/>
          <w:lang w:eastAsia="lt-LT"/>
        </w:rPr>
        <w:t>y</w:t>
      </w:r>
      <w:r w:rsidRPr="00544099">
        <w:rPr>
          <w:rFonts w:eastAsia="Calibri" w:cs="Times New Roman"/>
          <w:u w:val="single"/>
          <w:lang w:eastAsia="lt-LT"/>
        </w:rPr>
        <w:t>t</w:t>
      </w:r>
      <w:r>
        <w:rPr>
          <w:rFonts w:eastAsia="Calibri" w:cs="Times New Roman"/>
          <w:u w:val="single"/>
          <w:lang w:eastAsia="lt-LT"/>
        </w:rPr>
        <w:t>i</w:t>
      </w:r>
      <w:r w:rsidRPr="00544099">
        <w:rPr>
          <w:rFonts w:eastAsia="Calibri" w:cs="Times New Roman"/>
          <w:u w:val="single"/>
          <w:lang w:eastAsia="lt-LT"/>
        </w:rPr>
        <w:t xml:space="preserve"> prašomą informaciją)</w:t>
      </w:r>
    </w:p>
    <w:p w14:paraId="15375406" w14:textId="77777777" w:rsidR="0035077F" w:rsidRDefault="0035077F">
      <w:pPr>
        <w:widowControl/>
        <w:suppressAutoHyphens w:val="0"/>
        <w:jc w:val="left"/>
      </w:pPr>
      <w:r>
        <w:br w:type="page"/>
      </w:r>
    </w:p>
    <w:p w14:paraId="2A3A2634" w14:textId="77777777" w:rsidR="0035077F" w:rsidRDefault="0035077F" w:rsidP="0035077F">
      <w:pPr>
        <w:ind w:left="5387"/>
      </w:pPr>
      <w:r>
        <w:lastRenderedPageBreak/>
        <w:t>T</w:t>
      </w:r>
      <w:r w:rsidRPr="0035077F">
        <w:t xml:space="preserve">arnybinių ir netarnybinių lengvųjų automobilių ir tarnybinių transporto priemonių naudojimo </w:t>
      </w:r>
      <w:r>
        <w:t>Š</w:t>
      </w:r>
      <w:r w:rsidRPr="0035077F">
        <w:t>ilutės rajono savivaldybės biudžetinėse įstaigose taisyklės</w:t>
      </w:r>
    </w:p>
    <w:p w14:paraId="13D8682B" w14:textId="7A7215DA" w:rsidR="0035077F" w:rsidRPr="005C7502" w:rsidRDefault="0035077F" w:rsidP="0035077F">
      <w:pPr>
        <w:ind w:left="5387"/>
        <w:rPr>
          <w:color w:val="000000"/>
          <w:lang w:eastAsia="ar-SA"/>
        </w:rPr>
      </w:pPr>
      <w:r>
        <w:rPr>
          <w:sz w:val="22"/>
          <w:szCs w:val="22"/>
          <w:lang w:eastAsia="ar-SA"/>
        </w:rPr>
        <w:t>2</w:t>
      </w:r>
      <w:r>
        <w:rPr>
          <w:b/>
          <w:sz w:val="22"/>
          <w:szCs w:val="22"/>
          <w:lang w:eastAsia="ar-SA"/>
        </w:rPr>
        <w:t xml:space="preserve"> </w:t>
      </w:r>
      <w:r w:rsidRPr="005C7502">
        <w:rPr>
          <w:color w:val="000000"/>
          <w:lang w:eastAsia="ar-SA"/>
        </w:rPr>
        <w:t>priedas</w:t>
      </w:r>
    </w:p>
    <w:p w14:paraId="4F14E5A5" w14:textId="10F8FBC2" w:rsidR="00571935" w:rsidRPr="005C7502" w:rsidRDefault="00571935" w:rsidP="00571935">
      <w:pPr>
        <w:jc w:val="right"/>
        <w:rPr>
          <w:color w:val="000000"/>
          <w:lang w:eastAsia="ar-SA"/>
        </w:rPr>
      </w:pPr>
      <w:r w:rsidRPr="005C7502">
        <w:rPr>
          <w:b/>
          <w:sz w:val="22"/>
          <w:szCs w:val="22"/>
          <w:lang w:eastAsia="ar-SA"/>
        </w:rPr>
        <w:t xml:space="preserve">                                                                 </w:t>
      </w:r>
    </w:p>
    <w:p w14:paraId="6FBAD81C" w14:textId="77777777" w:rsidR="00A520E6" w:rsidRPr="005C7502" w:rsidRDefault="00A520E6" w:rsidP="00571935">
      <w:pPr>
        <w:jc w:val="right"/>
        <w:rPr>
          <w:b/>
          <w:sz w:val="22"/>
          <w:szCs w:val="22"/>
          <w:lang w:eastAsia="ar-SA"/>
        </w:rPr>
      </w:pPr>
    </w:p>
    <w:p w14:paraId="6E019CF6" w14:textId="77777777" w:rsidR="00A520E6" w:rsidRPr="005C7502" w:rsidRDefault="00A520E6" w:rsidP="00A520E6">
      <w:pPr>
        <w:jc w:val="center"/>
        <w:rPr>
          <w:b/>
          <w:sz w:val="22"/>
          <w:szCs w:val="22"/>
          <w:lang w:eastAsia="ar-SA"/>
        </w:rPr>
      </w:pPr>
      <w:r w:rsidRPr="005C7502">
        <w:rPr>
          <w:b/>
          <w:sz w:val="22"/>
          <w:szCs w:val="22"/>
          <w:lang w:eastAsia="ar-SA"/>
        </w:rPr>
        <w:t>(Prašymo formos pavyzdys)</w:t>
      </w:r>
    </w:p>
    <w:p w14:paraId="4EEF6DB2" w14:textId="77777777" w:rsidR="00A520E6" w:rsidRPr="005C7502" w:rsidRDefault="00A520E6" w:rsidP="00A520E6">
      <w:pPr>
        <w:jc w:val="center"/>
        <w:rPr>
          <w:sz w:val="22"/>
          <w:szCs w:val="22"/>
          <w:lang w:eastAsia="ar-SA"/>
        </w:rPr>
      </w:pPr>
      <w:r w:rsidRPr="005C7502">
        <w:rPr>
          <w:sz w:val="22"/>
          <w:szCs w:val="22"/>
          <w:lang w:eastAsia="ar-SA"/>
        </w:rPr>
        <w:t>_____________________________________________________________________________________</w:t>
      </w:r>
    </w:p>
    <w:p w14:paraId="525027E5" w14:textId="77777777" w:rsidR="00A520E6" w:rsidRPr="005C7502" w:rsidRDefault="00A520E6" w:rsidP="00A520E6">
      <w:pPr>
        <w:jc w:val="center"/>
        <w:rPr>
          <w:sz w:val="22"/>
          <w:szCs w:val="22"/>
          <w:lang w:eastAsia="ar-SA"/>
        </w:rPr>
      </w:pPr>
      <w:r w:rsidRPr="005C7502">
        <w:rPr>
          <w:sz w:val="22"/>
          <w:szCs w:val="22"/>
          <w:lang w:eastAsia="ar-SA"/>
        </w:rPr>
        <w:t>(pareigų pavadinimas)</w:t>
      </w:r>
    </w:p>
    <w:p w14:paraId="68175B0C" w14:textId="77777777" w:rsidR="00A520E6" w:rsidRPr="005C7502" w:rsidRDefault="00A520E6" w:rsidP="00A520E6">
      <w:pPr>
        <w:jc w:val="center"/>
        <w:rPr>
          <w:sz w:val="22"/>
          <w:szCs w:val="22"/>
          <w:lang w:eastAsia="ar-SA"/>
        </w:rPr>
      </w:pPr>
      <w:r w:rsidRPr="005C7502">
        <w:rPr>
          <w:sz w:val="22"/>
          <w:szCs w:val="22"/>
          <w:lang w:eastAsia="ar-SA"/>
        </w:rPr>
        <w:t>_____________________________________________________________________________________</w:t>
      </w:r>
    </w:p>
    <w:p w14:paraId="630CD9E9" w14:textId="77777777" w:rsidR="00A520E6" w:rsidRPr="005C7502" w:rsidRDefault="00A520E6" w:rsidP="00A520E6">
      <w:pPr>
        <w:jc w:val="center"/>
        <w:rPr>
          <w:sz w:val="22"/>
          <w:szCs w:val="22"/>
          <w:lang w:eastAsia="ar-SA"/>
        </w:rPr>
      </w:pPr>
      <w:r w:rsidRPr="005C7502">
        <w:rPr>
          <w:sz w:val="22"/>
          <w:szCs w:val="22"/>
          <w:lang w:eastAsia="ar-SA"/>
        </w:rPr>
        <w:t>(vardas ir pavardė)</w:t>
      </w:r>
    </w:p>
    <w:p w14:paraId="7F10B7D3" w14:textId="77777777" w:rsidR="00A520E6" w:rsidRPr="005C7502" w:rsidRDefault="00A520E6" w:rsidP="00A520E6">
      <w:pPr>
        <w:rPr>
          <w:sz w:val="22"/>
          <w:szCs w:val="22"/>
          <w:lang w:eastAsia="ar-SA"/>
        </w:rPr>
      </w:pPr>
      <w:r w:rsidRPr="005C7502">
        <w:rPr>
          <w:sz w:val="22"/>
          <w:szCs w:val="22"/>
          <w:lang w:eastAsia="ar-SA"/>
        </w:rPr>
        <w:t>_____________________</w:t>
      </w:r>
    </w:p>
    <w:p w14:paraId="3F692758" w14:textId="77777777" w:rsidR="00A520E6" w:rsidRPr="005C7502" w:rsidRDefault="00A520E6" w:rsidP="00A520E6">
      <w:pPr>
        <w:ind w:firstLine="495"/>
        <w:rPr>
          <w:sz w:val="22"/>
          <w:szCs w:val="22"/>
          <w:lang w:eastAsia="ar-SA"/>
        </w:rPr>
      </w:pPr>
      <w:r w:rsidRPr="005C7502">
        <w:rPr>
          <w:sz w:val="22"/>
          <w:szCs w:val="22"/>
          <w:lang w:eastAsia="ar-SA"/>
        </w:rPr>
        <w:t>(adresatas)</w:t>
      </w:r>
    </w:p>
    <w:p w14:paraId="40172107" w14:textId="77777777" w:rsidR="00A520E6" w:rsidRPr="005C7502" w:rsidRDefault="00A520E6" w:rsidP="00A520E6">
      <w:pPr>
        <w:jc w:val="center"/>
        <w:rPr>
          <w:b/>
          <w:sz w:val="22"/>
          <w:szCs w:val="22"/>
          <w:lang w:eastAsia="ar-SA"/>
        </w:rPr>
      </w:pPr>
      <w:r w:rsidRPr="005C7502">
        <w:rPr>
          <w:b/>
          <w:sz w:val="22"/>
          <w:szCs w:val="22"/>
          <w:lang w:eastAsia="ar-SA"/>
        </w:rPr>
        <w:t>PRAŠYMAS</w:t>
      </w:r>
    </w:p>
    <w:p w14:paraId="525ADD03" w14:textId="77777777" w:rsidR="00A520E6" w:rsidRPr="005C7502" w:rsidRDefault="00A520E6" w:rsidP="00A520E6">
      <w:pPr>
        <w:jc w:val="center"/>
        <w:rPr>
          <w:b/>
          <w:caps/>
          <w:sz w:val="22"/>
          <w:szCs w:val="22"/>
          <w:lang w:eastAsia="ar-SA"/>
        </w:rPr>
      </w:pPr>
      <w:r w:rsidRPr="005C7502">
        <w:rPr>
          <w:b/>
          <w:caps/>
          <w:sz w:val="22"/>
          <w:szCs w:val="22"/>
          <w:lang w:eastAsia="ar-SA"/>
        </w:rPr>
        <w:t xml:space="preserve">Leisti naudoti NETARNYBINį AUTOMOBILį TARNYBOS REIKMĖMS ir KOMPENSuoti DEGALŲ įsigijimo IR AMORTIZACIJos IŠLAIDaS </w:t>
      </w:r>
    </w:p>
    <w:p w14:paraId="02DDA345" w14:textId="77777777" w:rsidR="00A520E6" w:rsidRPr="005C7502" w:rsidRDefault="00A520E6" w:rsidP="00A520E6">
      <w:pPr>
        <w:jc w:val="center"/>
        <w:rPr>
          <w:sz w:val="22"/>
          <w:szCs w:val="22"/>
          <w:lang w:eastAsia="ar-SA"/>
        </w:rPr>
      </w:pPr>
    </w:p>
    <w:p w14:paraId="0BCD461E" w14:textId="77777777" w:rsidR="00A520E6" w:rsidRPr="005C7502" w:rsidRDefault="00A520E6" w:rsidP="00A520E6">
      <w:pPr>
        <w:jc w:val="center"/>
        <w:rPr>
          <w:sz w:val="22"/>
          <w:szCs w:val="22"/>
          <w:lang w:eastAsia="ar-SA"/>
        </w:rPr>
      </w:pPr>
      <w:r w:rsidRPr="005C7502">
        <w:rPr>
          <w:sz w:val="22"/>
          <w:szCs w:val="22"/>
          <w:lang w:eastAsia="ar-SA"/>
        </w:rPr>
        <w:t>20____ m. _______________ d.</w:t>
      </w:r>
    </w:p>
    <w:p w14:paraId="5D079B48" w14:textId="77777777" w:rsidR="00A520E6" w:rsidRPr="005C7502" w:rsidRDefault="00A520E6" w:rsidP="00A520E6">
      <w:pPr>
        <w:jc w:val="center"/>
        <w:rPr>
          <w:sz w:val="22"/>
          <w:szCs w:val="22"/>
          <w:lang w:eastAsia="ar-SA"/>
        </w:rPr>
      </w:pPr>
      <w:r w:rsidRPr="005C7502">
        <w:rPr>
          <w:sz w:val="22"/>
          <w:szCs w:val="22"/>
          <w:lang w:eastAsia="ar-SA"/>
        </w:rPr>
        <w:t>____________________</w:t>
      </w:r>
    </w:p>
    <w:p w14:paraId="07DCF457" w14:textId="77777777" w:rsidR="00A520E6" w:rsidRPr="005C7502" w:rsidRDefault="00A520E6" w:rsidP="00A520E6">
      <w:pPr>
        <w:jc w:val="center"/>
        <w:rPr>
          <w:sz w:val="22"/>
          <w:szCs w:val="22"/>
          <w:lang w:eastAsia="ar-SA"/>
        </w:rPr>
      </w:pPr>
      <w:r w:rsidRPr="005C7502">
        <w:rPr>
          <w:sz w:val="22"/>
          <w:szCs w:val="22"/>
          <w:lang w:eastAsia="ar-SA"/>
        </w:rPr>
        <w:t xml:space="preserve">(surašymo vieta) </w:t>
      </w:r>
    </w:p>
    <w:p w14:paraId="429653F8" w14:textId="77777777" w:rsidR="00A520E6" w:rsidRPr="005C7502" w:rsidRDefault="00A520E6" w:rsidP="00A520E6">
      <w:pPr>
        <w:ind w:left="720"/>
        <w:rPr>
          <w:sz w:val="22"/>
          <w:szCs w:val="22"/>
          <w:lang w:eastAsia="ar-SA"/>
        </w:rPr>
      </w:pPr>
      <w:r w:rsidRPr="005C7502">
        <w:rPr>
          <w:sz w:val="22"/>
          <w:szCs w:val="22"/>
          <w:lang w:eastAsia="ar-SA"/>
        </w:rPr>
        <w:t>Aš, __________________________________________________________________________,</w:t>
      </w:r>
    </w:p>
    <w:p w14:paraId="1C202AEF" w14:textId="77777777" w:rsidR="00A520E6" w:rsidRPr="005C7502" w:rsidRDefault="00A520E6" w:rsidP="00A520E6">
      <w:pPr>
        <w:ind w:left="1296"/>
        <w:jc w:val="center"/>
        <w:rPr>
          <w:sz w:val="22"/>
          <w:szCs w:val="22"/>
          <w:lang w:eastAsia="ar-SA"/>
        </w:rPr>
      </w:pPr>
      <w:r w:rsidRPr="005C7502">
        <w:rPr>
          <w:sz w:val="22"/>
          <w:szCs w:val="22"/>
          <w:lang w:eastAsia="ar-SA"/>
        </w:rPr>
        <w:t>(vardas, pavardė, padalinys, pareigos,)</w:t>
      </w:r>
    </w:p>
    <w:p w14:paraId="191BE480" w14:textId="77777777" w:rsidR="00A520E6" w:rsidRPr="005C7502" w:rsidRDefault="00A520E6" w:rsidP="00A520E6">
      <w:pPr>
        <w:rPr>
          <w:sz w:val="22"/>
          <w:szCs w:val="22"/>
          <w:lang w:eastAsia="ar-SA"/>
        </w:rPr>
      </w:pPr>
      <w:r w:rsidRPr="005C7502">
        <w:rPr>
          <w:sz w:val="22"/>
          <w:szCs w:val="22"/>
          <w:lang w:eastAsia="ar-SA"/>
        </w:rPr>
        <w:t>kuruojantis (-i)________________________________________________________________________</w:t>
      </w:r>
    </w:p>
    <w:p w14:paraId="5E19B586" w14:textId="77777777" w:rsidR="00A520E6" w:rsidRPr="005C7502" w:rsidRDefault="00A520E6" w:rsidP="00A520E6">
      <w:pPr>
        <w:jc w:val="center"/>
        <w:rPr>
          <w:sz w:val="22"/>
          <w:szCs w:val="22"/>
          <w:lang w:eastAsia="ar-SA"/>
        </w:rPr>
      </w:pPr>
      <w:r w:rsidRPr="005C7502">
        <w:rPr>
          <w:sz w:val="22"/>
          <w:szCs w:val="22"/>
          <w:lang w:eastAsia="ar-SA"/>
        </w:rPr>
        <w:t>(veiklos sritis, funkcijos, darbų kiekis, regionai, specifinė veikla)</w:t>
      </w:r>
    </w:p>
    <w:p w14:paraId="1B55CA45" w14:textId="77777777" w:rsidR="00A520E6" w:rsidRPr="005C7502" w:rsidRDefault="00A520E6" w:rsidP="00A520E6">
      <w:pPr>
        <w:jc w:val="center"/>
        <w:rPr>
          <w:sz w:val="22"/>
          <w:szCs w:val="22"/>
          <w:lang w:eastAsia="ar-SA"/>
        </w:rPr>
      </w:pPr>
      <w:r w:rsidRPr="005C7502">
        <w:rPr>
          <w:sz w:val="22"/>
          <w:szCs w:val="22"/>
          <w:lang w:eastAsia="ar-SA"/>
        </w:rPr>
        <w:t>____________________________________________________________________________________,</w:t>
      </w:r>
    </w:p>
    <w:p w14:paraId="453D84D2" w14:textId="77777777" w:rsidR="00A520E6" w:rsidRPr="005C7502" w:rsidRDefault="00A520E6" w:rsidP="00A520E6">
      <w:pPr>
        <w:rPr>
          <w:sz w:val="22"/>
          <w:szCs w:val="22"/>
          <w:lang w:eastAsia="ar-SA"/>
        </w:rPr>
      </w:pPr>
    </w:p>
    <w:p w14:paraId="641D3844" w14:textId="77777777" w:rsidR="00A520E6" w:rsidRPr="005C7502" w:rsidRDefault="00A520E6" w:rsidP="00A520E6">
      <w:pPr>
        <w:rPr>
          <w:sz w:val="22"/>
          <w:szCs w:val="22"/>
          <w:lang w:eastAsia="ar-SA"/>
        </w:rPr>
      </w:pPr>
      <w:r w:rsidRPr="005C7502">
        <w:rPr>
          <w:sz w:val="22"/>
          <w:szCs w:val="22"/>
          <w:lang w:eastAsia="ar-SA"/>
        </w:rPr>
        <w:t>gyvenantis (-i)_________________________________________________________________________</w:t>
      </w:r>
    </w:p>
    <w:p w14:paraId="50046996" w14:textId="77777777" w:rsidR="00A520E6" w:rsidRPr="005C7502" w:rsidRDefault="00A520E6" w:rsidP="00A520E6">
      <w:pPr>
        <w:jc w:val="center"/>
        <w:rPr>
          <w:sz w:val="22"/>
          <w:szCs w:val="22"/>
          <w:lang w:eastAsia="ar-SA"/>
        </w:rPr>
      </w:pPr>
      <w:r w:rsidRPr="005C7502">
        <w:rPr>
          <w:sz w:val="22"/>
          <w:szCs w:val="22"/>
          <w:lang w:eastAsia="ar-SA"/>
        </w:rPr>
        <w:t>(adresas)</w:t>
      </w:r>
    </w:p>
    <w:p w14:paraId="54537403" w14:textId="77777777" w:rsidR="00A520E6" w:rsidRPr="005C7502" w:rsidRDefault="00A520E6" w:rsidP="00A520E6">
      <w:pPr>
        <w:rPr>
          <w:sz w:val="22"/>
          <w:szCs w:val="22"/>
          <w:lang w:eastAsia="ar-SA"/>
        </w:rPr>
      </w:pPr>
      <w:r w:rsidRPr="005C7502">
        <w:rPr>
          <w:sz w:val="22"/>
          <w:szCs w:val="22"/>
          <w:lang w:eastAsia="ar-SA"/>
        </w:rPr>
        <w:t>(___ km atstumu nuo įstaigos buveinės), prašyčiau leisti tarnybos reikmėms naudoti netarnybinį automobilį ___________________________________________________________________________,</w:t>
      </w:r>
    </w:p>
    <w:p w14:paraId="20966CBC" w14:textId="77777777" w:rsidR="00A520E6" w:rsidRPr="005C7502" w:rsidRDefault="00A520E6" w:rsidP="00A520E6">
      <w:pPr>
        <w:ind w:left="2592" w:firstLine="1296"/>
        <w:rPr>
          <w:sz w:val="22"/>
          <w:szCs w:val="22"/>
          <w:lang w:eastAsia="ar-SA"/>
        </w:rPr>
      </w:pPr>
      <w:r w:rsidRPr="005C7502">
        <w:rPr>
          <w:sz w:val="22"/>
          <w:szCs w:val="22"/>
          <w:lang w:eastAsia="ar-SA"/>
        </w:rPr>
        <w:t>(markė, modelis, variklio darbinis tūris)</w:t>
      </w:r>
    </w:p>
    <w:p w14:paraId="45D63360" w14:textId="77777777" w:rsidR="00A520E6" w:rsidRPr="005C7502" w:rsidRDefault="00A520E6" w:rsidP="00A520E6">
      <w:pPr>
        <w:rPr>
          <w:sz w:val="22"/>
          <w:szCs w:val="22"/>
          <w:lang w:eastAsia="ar-SA"/>
        </w:rPr>
      </w:pPr>
      <w:r w:rsidRPr="005C7502">
        <w:rPr>
          <w:sz w:val="22"/>
          <w:szCs w:val="22"/>
          <w:lang w:eastAsia="ar-SA"/>
        </w:rPr>
        <w:t>pagamintą __________ m., valstybinis numeris _______________________________________ (naudojami degalai ___________________ ), registruotą VĮ „Regitra“____________________________</w:t>
      </w:r>
    </w:p>
    <w:p w14:paraId="457DC3DD" w14:textId="77777777" w:rsidR="00A520E6" w:rsidRPr="005C7502" w:rsidRDefault="00A520E6" w:rsidP="00A520E6">
      <w:pPr>
        <w:rPr>
          <w:sz w:val="22"/>
          <w:szCs w:val="22"/>
          <w:lang w:eastAsia="ar-SA"/>
        </w:rPr>
      </w:pPr>
      <w:r w:rsidRPr="005C7502">
        <w:rPr>
          <w:sz w:val="22"/>
          <w:szCs w:val="22"/>
          <w:lang w:eastAsia="ar-SA"/>
        </w:rPr>
        <w:t xml:space="preserve">                  (rūšis, markė)</w:t>
      </w:r>
    </w:p>
    <w:p w14:paraId="04CFD4E6" w14:textId="77777777" w:rsidR="00A520E6" w:rsidRPr="005C7502" w:rsidRDefault="00A520E6" w:rsidP="00A520E6">
      <w:pPr>
        <w:rPr>
          <w:sz w:val="22"/>
          <w:szCs w:val="22"/>
          <w:lang w:eastAsia="ar-SA"/>
        </w:rPr>
      </w:pPr>
      <w:r w:rsidRPr="005C7502">
        <w:rPr>
          <w:sz w:val="22"/>
          <w:szCs w:val="22"/>
          <w:lang w:eastAsia="ar-SA"/>
        </w:rPr>
        <w:t>____________________________________________________________________________________,</w:t>
      </w:r>
    </w:p>
    <w:p w14:paraId="34272657" w14:textId="77777777" w:rsidR="00A520E6" w:rsidRPr="005C7502" w:rsidRDefault="00A520E6" w:rsidP="00A520E6">
      <w:pPr>
        <w:jc w:val="center"/>
        <w:rPr>
          <w:sz w:val="22"/>
          <w:szCs w:val="22"/>
          <w:lang w:eastAsia="ar-SA"/>
        </w:rPr>
      </w:pPr>
      <w:r w:rsidRPr="005C7502">
        <w:rPr>
          <w:sz w:val="22"/>
          <w:szCs w:val="22"/>
          <w:lang w:eastAsia="ar-SA"/>
        </w:rPr>
        <w:t>(registravimo data, transporto priemonės registracijos liudijimo Nr., kieno vardu registruota)</w:t>
      </w:r>
    </w:p>
    <w:p w14:paraId="5CF6A694" w14:textId="77777777" w:rsidR="00A520E6" w:rsidRPr="005C7502" w:rsidRDefault="00A520E6" w:rsidP="00A520E6">
      <w:pPr>
        <w:rPr>
          <w:sz w:val="22"/>
          <w:szCs w:val="22"/>
          <w:lang w:eastAsia="ar-SA"/>
        </w:rPr>
      </w:pPr>
      <w:r w:rsidRPr="005C7502">
        <w:rPr>
          <w:sz w:val="22"/>
          <w:szCs w:val="22"/>
          <w:lang w:eastAsia="ar-SA"/>
        </w:rPr>
        <w:t>ir kompensuoti degalų įsigijimo ir amortizacijos išlaidas pagal __________________________________</w:t>
      </w:r>
    </w:p>
    <w:p w14:paraId="7D6166D6" w14:textId="77777777" w:rsidR="00A520E6" w:rsidRPr="005C7502" w:rsidRDefault="00A520E6" w:rsidP="00A520E6">
      <w:pPr>
        <w:ind w:firstLine="6096"/>
        <w:jc w:val="center"/>
        <w:rPr>
          <w:sz w:val="22"/>
          <w:szCs w:val="22"/>
          <w:lang w:eastAsia="ar-SA"/>
        </w:rPr>
      </w:pPr>
      <w:r w:rsidRPr="005C7502">
        <w:rPr>
          <w:sz w:val="22"/>
          <w:szCs w:val="22"/>
          <w:lang w:eastAsia="ar-SA"/>
        </w:rPr>
        <w:t>(pareigų pavadinimas)</w:t>
      </w:r>
    </w:p>
    <w:p w14:paraId="1CB30F3D" w14:textId="77777777" w:rsidR="00A520E6" w:rsidRPr="005C7502" w:rsidRDefault="00A520E6" w:rsidP="00A520E6">
      <w:pPr>
        <w:rPr>
          <w:sz w:val="22"/>
          <w:szCs w:val="22"/>
          <w:lang w:eastAsia="ar-SA"/>
        </w:rPr>
      </w:pPr>
      <w:r w:rsidRPr="005C7502">
        <w:rPr>
          <w:sz w:val="22"/>
          <w:szCs w:val="22"/>
          <w:lang w:eastAsia="ar-SA"/>
        </w:rPr>
        <w:t>20 ___ m. ____________ ____ d. įsakymu (potvarkiu) Nr. ____ patvirtintas bendrovės, įstaigos tarnybinių lengvųjų automobilių naudojimo taisykles, su kuriomis esu susipažinęs (-</w:t>
      </w:r>
      <w:proofErr w:type="spellStart"/>
      <w:r w:rsidRPr="005C7502">
        <w:rPr>
          <w:sz w:val="22"/>
          <w:szCs w:val="22"/>
          <w:lang w:eastAsia="ar-SA"/>
        </w:rPr>
        <w:t>usi</w:t>
      </w:r>
      <w:proofErr w:type="spellEnd"/>
      <w:r w:rsidRPr="005C7502">
        <w:rPr>
          <w:sz w:val="22"/>
          <w:szCs w:val="22"/>
          <w:lang w:eastAsia="ar-SA"/>
        </w:rPr>
        <w:t>).</w:t>
      </w:r>
    </w:p>
    <w:p w14:paraId="1C5C556E" w14:textId="77777777" w:rsidR="00A520E6" w:rsidRPr="005C7502" w:rsidRDefault="00A520E6" w:rsidP="00A520E6">
      <w:pPr>
        <w:rPr>
          <w:sz w:val="22"/>
          <w:szCs w:val="22"/>
          <w:lang w:eastAsia="ar-SA"/>
        </w:rPr>
      </w:pPr>
    </w:p>
    <w:p w14:paraId="1D460E44" w14:textId="77777777" w:rsidR="00A520E6" w:rsidRPr="005C7502" w:rsidRDefault="00A520E6" w:rsidP="00A520E6">
      <w:pPr>
        <w:ind w:firstLine="709"/>
        <w:rPr>
          <w:sz w:val="22"/>
          <w:szCs w:val="22"/>
          <w:lang w:eastAsia="ar-SA"/>
        </w:rPr>
      </w:pPr>
      <w:r w:rsidRPr="005C7502">
        <w:rPr>
          <w:sz w:val="22"/>
          <w:szCs w:val="22"/>
          <w:lang w:eastAsia="ar-SA"/>
        </w:rPr>
        <w:t>PRIDEDAMA:</w:t>
      </w:r>
    </w:p>
    <w:p w14:paraId="239E0E1D" w14:textId="77777777" w:rsidR="00A520E6" w:rsidRPr="005C7502" w:rsidRDefault="00A520E6" w:rsidP="00A520E6">
      <w:pPr>
        <w:ind w:firstLine="709"/>
        <w:rPr>
          <w:sz w:val="22"/>
          <w:szCs w:val="22"/>
          <w:lang w:eastAsia="ar-SA"/>
        </w:rPr>
      </w:pPr>
      <w:r w:rsidRPr="005C7502">
        <w:rPr>
          <w:sz w:val="22"/>
          <w:szCs w:val="22"/>
          <w:lang w:eastAsia="ar-SA"/>
        </w:rPr>
        <w:t>1. Automobilio registracijos liudijimo kopija, ... lapas (-ai).</w:t>
      </w:r>
    </w:p>
    <w:p w14:paraId="019025FC" w14:textId="77777777" w:rsidR="00A520E6" w:rsidRPr="005C7502" w:rsidRDefault="00A520E6" w:rsidP="00A520E6">
      <w:pPr>
        <w:ind w:firstLine="709"/>
        <w:rPr>
          <w:sz w:val="22"/>
          <w:szCs w:val="22"/>
          <w:lang w:eastAsia="ar-SA"/>
        </w:rPr>
      </w:pPr>
      <w:r w:rsidRPr="005C7502">
        <w:rPr>
          <w:sz w:val="22"/>
          <w:szCs w:val="22"/>
          <w:lang w:eastAsia="ar-SA"/>
        </w:rPr>
        <w:t>2. Techninės apžiūros talono kopija, ... lapas (-ai).</w:t>
      </w:r>
    </w:p>
    <w:p w14:paraId="120DF7E9" w14:textId="77777777" w:rsidR="00A520E6" w:rsidRPr="005C7502" w:rsidRDefault="00A520E6" w:rsidP="00A520E6">
      <w:pPr>
        <w:ind w:firstLine="709"/>
        <w:rPr>
          <w:sz w:val="22"/>
          <w:szCs w:val="22"/>
          <w:lang w:eastAsia="ar-SA"/>
        </w:rPr>
      </w:pPr>
      <w:r w:rsidRPr="005C7502">
        <w:rPr>
          <w:sz w:val="22"/>
          <w:szCs w:val="22"/>
          <w:lang w:eastAsia="ar-SA"/>
        </w:rPr>
        <w:t>3. Civilinės atsakomybės privalomojo draudimo sutarties liudijimo kopija, ... lapas (-ai).</w:t>
      </w:r>
    </w:p>
    <w:p w14:paraId="3CEC6470" w14:textId="77777777" w:rsidR="00A520E6" w:rsidRPr="005C7502" w:rsidRDefault="00A520E6" w:rsidP="00A520E6">
      <w:pPr>
        <w:ind w:firstLine="709"/>
        <w:rPr>
          <w:sz w:val="22"/>
          <w:szCs w:val="22"/>
          <w:lang w:eastAsia="ar-SA"/>
        </w:rPr>
      </w:pPr>
      <w:r w:rsidRPr="005C7502">
        <w:rPr>
          <w:sz w:val="22"/>
          <w:szCs w:val="22"/>
          <w:lang w:eastAsia="ar-SA"/>
        </w:rPr>
        <w:t>4. Vairuotojo pažymėjimo kopija, ... lapas (-ai).</w:t>
      </w:r>
    </w:p>
    <w:p w14:paraId="53D5E3E8" w14:textId="77777777" w:rsidR="00A520E6" w:rsidRPr="005C7502" w:rsidRDefault="00A520E6" w:rsidP="00A520E6">
      <w:pPr>
        <w:ind w:firstLine="709"/>
        <w:rPr>
          <w:sz w:val="22"/>
          <w:szCs w:val="22"/>
          <w:lang w:eastAsia="ar-SA"/>
        </w:rPr>
      </w:pPr>
      <w:r w:rsidRPr="005C7502">
        <w:rPr>
          <w:sz w:val="22"/>
          <w:szCs w:val="22"/>
          <w:lang w:eastAsia="ar-SA"/>
        </w:rPr>
        <w:t>5. Kita ______________________________________________________________, ... lapas (-ai).</w:t>
      </w:r>
    </w:p>
    <w:p w14:paraId="4F951AE4" w14:textId="77777777" w:rsidR="00A520E6" w:rsidRPr="005C7502" w:rsidRDefault="00A520E6" w:rsidP="00A520E6">
      <w:pPr>
        <w:jc w:val="center"/>
        <w:rPr>
          <w:sz w:val="22"/>
          <w:szCs w:val="22"/>
          <w:lang w:eastAsia="ar-SA"/>
        </w:rPr>
      </w:pPr>
      <w:r w:rsidRPr="005C7502">
        <w:rPr>
          <w:sz w:val="22"/>
          <w:szCs w:val="22"/>
          <w:lang w:eastAsia="ar-SA"/>
        </w:rPr>
        <w:t>(nurodyti)</w:t>
      </w:r>
    </w:p>
    <w:p w14:paraId="26356DFA" w14:textId="77777777" w:rsidR="00A520E6" w:rsidRPr="005C7502" w:rsidRDefault="00A520E6" w:rsidP="00A520E6">
      <w:pPr>
        <w:rPr>
          <w:sz w:val="22"/>
          <w:szCs w:val="22"/>
          <w:lang w:eastAsia="ar-SA"/>
        </w:rPr>
      </w:pPr>
    </w:p>
    <w:p w14:paraId="6AC8DECB" w14:textId="77777777" w:rsidR="00A520E6" w:rsidRPr="005C7502" w:rsidRDefault="00A520E6" w:rsidP="00A520E6">
      <w:pPr>
        <w:rPr>
          <w:sz w:val="22"/>
          <w:szCs w:val="22"/>
          <w:lang w:eastAsia="ar-SA"/>
        </w:rPr>
      </w:pPr>
      <w:r w:rsidRPr="005C7502">
        <w:rPr>
          <w:sz w:val="22"/>
          <w:szCs w:val="22"/>
          <w:lang w:eastAsia="ar-SA"/>
        </w:rPr>
        <w:t>______________________________</w:t>
      </w:r>
      <w:r w:rsidRPr="005C7502">
        <w:rPr>
          <w:sz w:val="22"/>
          <w:szCs w:val="22"/>
          <w:lang w:eastAsia="ar-SA"/>
        </w:rPr>
        <w:tab/>
        <w:t>____________________</w:t>
      </w:r>
      <w:r w:rsidRPr="005C7502">
        <w:rPr>
          <w:sz w:val="22"/>
          <w:szCs w:val="22"/>
          <w:lang w:eastAsia="ar-SA"/>
        </w:rPr>
        <w:tab/>
        <w:t>__________________________</w:t>
      </w:r>
    </w:p>
    <w:p w14:paraId="3717FCD2" w14:textId="77777777" w:rsidR="00A520E6" w:rsidRDefault="00A520E6" w:rsidP="00A520E6">
      <w:pPr>
        <w:ind w:firstLine="165"/>
        <w:rPr>
          <w:sz w:val="22"/>
          <w:szCs w:val="22"/>
          <w:lang w:eastAsia="ar-SA"/>
        </w:rPr>
      </w:pPr>
      <w:r w:rsidRPr="005C7502">
        <w:rPr>
          <w:sz w:val="22"/>
          <w:szCs w:val="22"/>
          <w:lang w:eastAsia="ar-SA"/>
        </w:rPr>
        <w:t>(Pareigų pavadinimas)</w:t>
      </w:r>
      <w:r w:rsidRPr="005C7502">
        <w:rPr>
          <w:sz w:val="22"/>
          <w:szCs w:val="22"/>
          <w:lang w:eastAsia="ar-SA"/>
        </w:rPr>
        <w:tab/>
      </w:r>
      <w:r w:rsidRPr="005C7502">
        <w:rPr>
          <w:sz w:val="22"/>
          <w:szCs w:val="22"/>
          <w:lang w:eastAsia="ar-SA"/>
        </w:rPr>
        <w:tab/>
        <w:t xml:space="preserve">            (Parašas)</w:t>
      </w:r>
      <w:r w:rsidRPr="005C7502">
        <w:rPr>
          <w:sz w:val="22"/>
          <w:szCs w:val="22"/>
          <w:lang w:eastAsia="ar-SA"/>
        </w:rPr>
        <w:tab/>
        <w:t xml:space="preserve">                      (Vardas ir pavardė)</w:t>
      </w:r>
    </w:p>
    <w:p w14:paraId="2E4ACD7F" w14:textId="77777777" w:rsidR="00D2702A" w:rsidRPr="00DC692D" w:rsidRDefault="00A259B1" w:rsidP="00A259B1">
      <w:pPr>
        <w:rPr>
          <w:rFonts w:cs="Times New Roman"/>
        </w:rPr>
      </w:pPr>
      <w:r w:rsidRPr="00DC692D">
        <w:rPr>
          <w:rFonts w:cs="Times New Roman"/>
        </w:rPr>
        <w:t xml:space="preserve"> </w:t>
      </w:r>
    </w:p>
    <w:sectPr w:rsidR="00D2702A" w:rsidRPr="00DC692D" w:rsidSect="00A55421">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26C9B" w14:textId="77777777" w:rsidR="00D87C4E" w:rsidRDefault="00D87C4E">
      <w:r>
        <w:separator/>
      </w:r>
    </w:p>
  </w:endnote>
  <w:endnote w:type="continuationSeparator" w:id="0">
    <w:p w14:paraId="1ADDB17C" w14:textId="77777777" w:rsidR="00D87C4E" w:rsidRDefault="00D8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horndale">
    <w:altName w:val="Times New Roman"/>
    <w:panose1 w:val="00000000000000000000"/>
    <w:charset w:val="BA"/>
    <w:family w:val="roman"/>
    <w:notTrueType/>
    <w:pitch w:val="variable"/>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0E4A4" w14:textId="77777777" w:rsidR="0089698B" w:rsidRPr="007C0409" w:rsidRDefault="0089698B" w:rsidP="007C0409">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F5CA9" w14:textId="77777777" w:rsidR="00D87C4E" w:rsidRDefault="00D87C4E">
      <w:r>
        <w:separator/>
      </w:r>
    </w:p>
  </w:footnote>
  <w:footnote w:type="continuationSeparator" w:id="0">
    <w:p w14:paraId="01C1645C" w14:textId="77777777" w:rsidR="00D87C4E" w:rsidRDefault="00D87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FA3036C"/>
    <w:multiLevelType w:val="hybridMultilevel"/>
    <w:tmpl w:val="EA787DD0"/>
    <w:lvl w:ilvl="0" w:tplc="91365CE4">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2" w15:restartNumberingAfterBreak="0">
    <w:nsid w:val="16EE5C75"/>
    <w:multiLevelType w:val="multilevel"/>
    <w:tmpl w:val="49082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B71795"/>
    <w:multiLevelType w:val="multilevel"/>
    <w:tmpl w:val="49082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36635B"/>
    <w:multiLevelType w:val="multilevel"/>
    <w:tmpl w:val="49082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9446A9"/>
    <w:multiLevelType w:val="multilevel"/>
    <w:tmpl w:val="49082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B331C6"/>
    <w:multiLevelType w:val="multilevel"/>
    <w:tmpl w:val="D932CC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2D245E2"/>
    <w:multiLevelType w:val="multilevel"/>
    <w:tmpl w:val="D932CC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A10DB6"/>
    <w:multiLevelType w:val="hybridMultilevel"/>
    <w:tmpl w:val="80E431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BB7032"/>
    <w:multiLevelType w:val="multilevel"/>
    <w:tmpl w:val="B32E725C"/>
    <w:lvl w:ilvl="0">
      <w:start w:val="1"/>
      <w:numFmt w:val="decimal"/>
      <w:lvlText w:val="%1."/>
      <w:lvlJc w:val="left"/>
      <w:pPr>
        <w:ind w:left="1669" w:hanging="960"/>
      </w:pPr>
      <w:rPr>
        <w:rFonts w:hint="default"/>
      </w:rPr>
    </w:lvl>
    <w:lvl w:ilvl="1">
      <w:start w:val="1"/>
      <w:numFmt w:val="decimal"/>
      <w:isLgl/>
      <w:lvlText w:val="%1.%2."/>
      <w:lvlJc w:val="left"/>
      <w:pPr>
        <w:ind w:left="2208" w:hanging="1215"/>
      </w:pPr>
      <w:rPr>
        <w:rFonts w:hint="default"/>
      </w:rPr>
    </w:lvl>
    <w:lvl w:ilvl="2">
      <w:start w:val="1"/>
      <w:numFmt w:val="decimal"/>
      <w:isLgl/>
      <w:lvlText w:val="%1.%2.%3."/>
      <w:lvlJc w:val="left"/>
      <w:pPr>
        <w:ind w:left="2208"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1924" w:hanging="121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9191352"/>
    <w:multiLevelType w:val="hybridMultilevel"/>
    <w:tmpl w:val="DEA035C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0C44C8"/>
    <w:multiLevelType w:val="hybridMultilevel"/>
    <w:tmpl w:val="B41C3C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266B86"/>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3" w15:restartNumberingAfterBreak="0">
    <w:nsid w:val="6CB66058"/>
    <w:multiLevelType w:val="hybridMultilevel"/>
    <w:tmpl w:val="86DC49EC"/>
    <w:lvl w:ilvl="0" w:tplc="C7CC62A8">
      <w:start w:val="1"/>
      <w:numFmt w:val="decimal"/>
      <w:lvlText w:val="%1."/>
      <w:lvlJc w:val="left"/>
      <w:pPr>
        <w:tabs>
          <w:tab w:val="num" w:pos="1410"/>
        </w:tabs>
        <w:ind w:left="1410" w:hanging="870"/>
      </w:pPr>
      <w:rPr>
        <w:rFonts w:hint="default"/>
      </w:rPr>
    </w:lvl>
    <w:lvl w:ilvl="1" w:tplc="20388B28">
      <w:numFmt w:val="none"/>
      <w:lvlText w:val=""/>
      <w:lvlJc w:val="left"/>
      <w:pPr>
        <w:tabs>
          <w:tab w:val="num" w:pos="360"/>
        </w:tabs>
      </w:pPr>
    </w:lvl>
    <w:lvl w:ilvl="2" w:tplc="1B5E4CDC">
      <w:numFmt w:val="none"/>
      <w:lvlText w:val=""/>
      <w:lvlJc w:val="left"/>
      <w:pPr>
        <w:tabs>
          <w:tab w:val="num" w:pos="360"/>
        </w:tabs>
      </w:pPr>
    </w:lvl>
    <w:lvl w:ilvl="3" w:tplc="EEEC5D42">
      <w:numFmt w:val="none"/>
      <w:lvlText w:val=""/>
      <w:lvlJc w:val="left"/>
      <w:pPr>
        <w:tabs>
          <w:tab w:val="num" w:pos="360"/>
        </w:tabs>
      </w:pPr>
    </w:lvl>
    <w:lvl w:ilvl="4" w:tplc="4B6E4E1E">
      <w:numFmt w:val="none"/>
      <w:lvlText w:val=""/>
      <w:lvlJc w:val="left"/>
      <w:pPr>
        <w:tabs>
          <w:tab w:val="num" w:pos="360"/>
        </w:tabs>
      </w:pPr>
    </w:lvl>
    <w:lvl w:ilvl="5" w:tplc="29B2D86A">
      <w:numFmt w:val="none"/>
      <w:lvlText w:val=""/>
      <w:lvlJc w:val="left"/>
      <w:pPr>
        <w:tabs>
          <w:tab w:val="num" w:pos="360"/>
        </w:tabs>
      </w:pPr>
    </w:lvl>
    <w:lvl w:ilvl="6" w:tplc="07BAB0F2">
      <w:numFmt w:val="none"/>
      <w:lvlText w:val=""/>
      <w:lvlJc w:val="left"/>
      <w:pPr>
        <w:tabs>
          <w:tab w:val="num" w:pos="360"/>
        </w:tabs>
      </w:pPr>
    </w:lvl>
    <w:lvl w:ilvl="7" w:tplc="DCCE89AA">
      <w:numFmt w:val="none"/>
      <w:lvlText w:val=""/>
      <w:lvlJc w:val="left"/>
      <w:pPr>
        <w:tabs>
          <w:tab w:val="num" w:pos="360"/>
        </w:tabs>
      </w:pPr>
    </w:lvl>
    <w:lvl w:ilvl="8" w:tplc="CA3CD326">
      <w:numFmt w:val="none"/>
      <w:lvlText w:val=""/>
      <w:lvlJc w:val="left"/>
      <w:pPr>
        <w:tabs>
          <w:tab w:val="num" w:pos="360"/>
        </w:tabs>
      </w:pPr>
    </w:lvl>
  </w:abstractNum>
  <w:num w:numId="1" w16cid:durableId="428627244">
    <w:abstractNumId w:val="9"/>
  </w:num>
  <w:num w:numId="2" w16cid:durableId="245186792">
    <w:abstractNumId w:val="1"/>
  </w:num>
  <w:num w:numId="3" w16cid:durableId="1561551689">
    <w:abstractNumId w:val="0"/>
  </w:num>
  <w:num w:numId="4" w16cid:durableId="707951824">
    <w:abstractNumId w:val="13"/>
  </w:num>
  <w:num w:numId="5" w16cid:durableId="1068697139">
    <w:abstractNumId w:val="12"/>
  </w:num>
  <w:num w:numId="6" w16cid:durableId="2075622182">
    <w:abstractNumId w:val="11"/>
  </w:num>
  <w:num w:numId="7" w16cid:durableId="692802128">
    <w:abstractNumId w:val="7"/>
  </w:num>
  <w:num w:numId="8" w16cid:durableId="161047247">
    <w:abstractNumId w:val="8"/>
  </w:num>
  <w:num w:numId="9" w16cid:durableId="61760763">
    <w:abstractNumId w:val="6"/>
  </w:num>
  <w:num w:numId="10" w16cid:durableId="1792631814">
    <w:abstractNumId w:val="10"/>
  </w:num>
  <w:num w:numId="11" w16cid:durableId="1842311984">
    <w:abstractNumId w:val="4"/>
  </w:num>
  <w:num w:numId="12" w16cid:durableId="213856224">
    <w:abstractNumId w:val="3"/>
  </w:num>
  <w:num w:numId="13" w16cid:durableId="1079711807">
    <w:abstractNumId w:val="5"/>
  </w:num>
  <w:num w:numId="14" w16cid:durableId="71466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CA"/>
    <w:rsid w:val="000005C8"/>
    <w:rsid w:val="00003BCD"/>
    <w:rsid w:val="00003FBF"/>
    <w:rsid w:val="00006274"/>
    <w:rsid w:val="0001117F"/>
    <w:rsid w:val="000127EA"/>
    <w:rsid w:val="00017C10"/>
    <w:rsid w:val="00017C75"/>
    <w:rsid w:val="00017E9C"/>
    <w:rsid w:val="00020504"/>
    <w:rsid w:val="00020C8E"/>
    <w:rsid w:val="00022142"/>
    <w:rsid w:val="00022412"/>
    <w:rsid w:val="000239B0"/>
    <w:rsid w:val="00024CDA"/>
    <w:rsid w:val="00026FB3"/>
    <w:rsid w:val="000304DE"/>
    <w:rsid w:val="000311FD"/>
    <w:rsid w:val="00032B25"/>
    <w:rsid w:val="00032C7A"/>
    <w:rsid w:val="000342CA"/>
    <w:rsid w:val="000344E3"/>
    <w:rsid w:val="00034DF9"/>
    <w:rsid w:val="0003617B"/>
    <w:rsid w:val="0004270C"/>
    <w:rsid w:val="000443B8"/>
    <w:rsid w:val="00044978"/>
    <w:rsid w:val="000504DF"/>
    <w:rsid w:val="00052C57"/>
    <w:rsid w:val="00054EFB"/>
    <w:rsid w:val="00060510"/>
    <w:rsid w:val="0006282E"/>
    <w:rsid w:val="000631BF"/>
    <w:rsid w:val="0006346D"/>
    <w:rsid w:val="00065DAB"/>
    <w:rsid w:val="000662D2"/>
    <w:rsid w:val="00066AE1"/>
    <w:rsid w:val="00067EC8"/>
    <w:rsid w:val="00070773"/>
    <w:rsid w:val="00071C87"/>
    <w:rsid w:val="000753CB"/>
    <w:rsid w:val="000770A0"/>
    <w:rsid w:val="00077A87"/>
    <w:rsid w:val="000808B0"/>
    <w:rsid w:val="00083180"/>
    <w:rsid w:val="000851CC"/>
    <w:rsid w:val="00091E12"/>
    <w:rsid w:val="00093190"/>
    <w:rsid w:val="00093273"/>
    <w:rsid w:val="00095B74"/>
    <w:rsid w:val="00097470"/>
    <w:rsid w:val="000A0ACA"/>
    <w:rsid w:val="000A48D5"/>
    <w:rsid w:val="000A6351"/>
    <w:rsid w:val="000A6461"/>
    <w:rsid w:val="000B21AB"/>
    <w:rsid w:val="000B4BE3"/>
    <w:rsid w:val="000C0D50"/>
    <w:rsid w:val="000C1789"/>
    <w:rsid w:val="000C1E98"/>
    <w:rsid w:val="000C38FF"/>
    <w:rsid w:val="000C54E0"/>
    <w:rsid w:val="000C6832"/>
    <w:rsid w:val="000D034D"/>
    <w:rsid w:val="000D098D"/>
    <w:rsid w:val="000D252B"/>
    <w:rsid w:val="000D4C64"/>
    <w:rsid w:val="000D58FA"/>
    <w:rsid w:val="000D6A16"/>
    <w:rsid w:val="000D6B70"/>
    <w:rsid w:val="000D7AB9"/>
    <w:rsid w:val="000E5422"/>
    <w:rsid w:val="000F0806"/>
    <w:rsid w:val="000F1591"/>
    <w:rsid w:val="000F550B"/>
    <w:rsid w:val="00100540"/>
    <w:rsid w:val="00100BFC"/>
    <w:rsid w:val="00100D4C"/>
    <w:rsid w:val="00102C79"/>
    <w:rsid w:val="00106588"/>
    <w:rsid w:val="00107957"/>
    <w:rsid w:val="001113DB"/>
    <w:rsid w:val="00111C76"/>
    <w:rsid w:val="00112D1D"/>
    <w:rsid w:val="00112EFE"/>
    <w:rsid w:val="00113629"/>
    <w:rsid w:val="00115F15"/>
    <w:rsid w:val="001218BB"/>
    <w:rsid w:val="001220D5"/>
    <w:rsid w:val="00122DF2"/>
    <w:rsid w:val="001240D4"/>
    <w:rsid w:val="00125C8D"/>
    <w:rsid w:val="00125F60"/>
    <w:rsid w:val="00130362"/>
    <w:rsid w:val="00131888"/>
    <w:rsid w:val="001339C1"/>
    <w:rsid w:val="0014077A"/>
    <w:rsid w:val="0014089F"/>
    <w:rsid w:val="001469FB"/>
    <w:rsid w:val="0014772C"/>
    <w:rsid w:val="00150858"/>
    <w:rsid w:val="00153B35"/>
    <w:rsid w:val="00153DBF"/>
    <w:rsid w:val="0015432C"/>
    <w:rsid w:val="00155466"/>
    <w:rsid w:val="001558DB"/>
    <w:rsid w:val="00156B16"/>
    <w:rsid w:val="00171547"/>
    <w:rsid w:val="00171688"/>
    <w:rsid w:val="00171DA3"/>
    <w:rsid w:val="001726A3"/>
    <w:rsid w:val="00172C56"/>
    <w:rsid w:val="0018000D"/>
    <w:rsid w:val="00181FA9"/>
    <w:rsid w:val="001836B8"/>
    <w:rsid w:val="00191097"/>
    <w:rsid w:val="00192CA1"/>
    <w:rsid w:val="00196A72"/>
    <w:rsid w:val="001A172F"/>
    <w:rsid w:val="001A46B5"/>
    <w:rsid w:val="001A5EFE"/>
    <w:rsid w:val="001A6B11"/>
    <w:rsid w:val="001B1341"/>
    <w:rsid w:val="001B162C"/>
    <w:rsid w:val="001C2920"/>
    <w:rsid w:val="001C36B7"/>
    <w:rsid w:val="001C6948"/>
    <w:rsid w:val="001D0D17"/>
    <w:rsid w:val="001D2490"/>
    <w:rsid w:val="001D4872"/>
    <w:rsid w:val="001D4889"/>
    <w:rsid w:val="001E2938"/>
    <w:rsid w:val="001E6822"/>
    <w:rsid w:val="001E7829"/>
    <w:rsid w:val="001F070F"/>
    <w:rsid w:val="001F0FF5"/>
    <w:rsid w:val="001F1FB0"/>
    <w:rsid w:val="001F5846"/>
    <w:rsid w:val="00201CFA"/>
    <w:rsid w:val="00204F7C"/>
    <w:rsid w:val="0020552E"/>
    <w:rsid w:val="00207C2D"/>
    <w:rsid w:val="00211905"/>
    <w:rsid w:val="00212635"/>
    <w:rsid w:val="00213DB5"/>
    <w:rsid w:val="00216725"/>
    <w:rsid w:val="002231DC"/>
    <w:rsid w:val="00226642"/>
    <w:rsid w:val="002306E1"/>
    <w:rsid w:val="00230F37"/>
    <w:rsid w:val="00231016"/>
    <w:rsid w:val="0023186A"/>
    <w:rsid w:val="0023270A"/>
    <w:rsid w:val="00235C32"/>
    <w:rsid w:val="00236769"/>
    <w:rsid w:val="00240D02"/>
    <w:rsid w:val="0024126C"/>
    <w:rsid w:val="002427C6"/>
    <w:rsid w:val="00242EF2"/>
    <w:rsid w:val="00246543"/>
    <w:rsid w:val="00246D83"/>
    <w:rsid w:val="0024700C"/>
    <w:rsid w:val="00250DCE"/>
    <w:rsid w:val="002525C9"/>
    <w:rsid w:val="0025493E"/>
    <w:rsid w:val="002615B1"/>
    <w:rsid w:val="00261BC3"/>
    <w:rsid w:val="0026245F"/>
    <w:rsid w:val="00263CE7"/>
    <w:rsid w:val="00264AB9"/>
    <w:rsid w:val="00267E31"/>
    <w:rsid w:val="00270005"/>
    <w:rsid w:val="00271A98"/>
    <w:rsid w:val="00272388"/>
    <w:rsid w:val="00273170"/>
    <w:rsid w:val="00273510"/>
    <w:rsid w:val="00274120"/>
    <w:rsid w:val="00274E1D"/>
    <w:rsid w:val="00276AD7"/>
    <w:rsid w:val="002772E5"/>
    <w:rsid w:val="00281758"/>
    <w:rsid w:val="002821E9"/>
    <w:rsid w:val="00282B08"/>
    <w:rsid w:val="00286861"/>
    <w:rsid w:val="00286BD7"/>
    <w:rsid w:val="002904AB"/>
    <w:rsid w:val="00297EBD"/>
    <w:rsid w:val="00297F5A"/>
    <w:rsid w:val="002A445C"/>
    <w:rsid w:val="002A5255"/>
    <w:rsid w:val="002B066B"/>
    <w:rsid w:val="002B297D"/>
    <w:rsid w:val="002B4F04"/>
    <w:rsid w:val="002B6DCB"/>
    <w:rsid w:val="002B7A16"/>
    <w:rsid w:val="002B7E6F"/>
    <w:rsid w:val="002C06A6"/>
    <w:rsid w:val="002C16A3"/>
    <w:rsid w:val="002C3069"/>
    <w:rsid w:val="002C3812"/>
    <w:rsid w:val="002C59D5"/>
    <w:rsid w:val="002C7817"/>
    <w:rsid w:val="002D04EF"/>
    <w:rsid w:val="002D16CD"/>
    <w:rsid w:val="002D7BEB"/>
    <w:rsid w:val="002E06C5"/>
    <w:rsid w:val="002E0CB7"/>
    <w:rsid w:val="002E15D7"/>
    <w:rsid w:val="002E5F38"/>
    <w:rsid w:val="002E60E8"/>
    <w:rsid w:val="002F1701"/>
    <w:rsid w:val="002F3854"/>
    <w:rsid w:val="003012F2"/>
    <w:rsid w:val="00310794"/>
    <w:rsid w:val="00310AB1"/>
    <w:rsid w:val="00310C23"/>
    <w:rsid w:val="003127FE"/>
    <w:rsid w:val="00312FBA"/>
    <w:rsid w:val="00315353"/>
    <w:rsid w:val="00315A96"/>
    <w:rsid w:val="003163AB"/>
    <w:rsid w:val="0031665B"/>
    <w:rsid w:val="0031714A"/>
    <w:rsid w:val="003175E8"/>
    <w:rsid w:val="00317F73"/>
    <w:rsid w:val="003212F6"/>
    <w:rsid w:val="00321823"/>
    <w:rsid w:val="00323E03"/>
    <w:rsid w:val="00330B42"/>
    <w:rsid w:val="00330E40"/>
    <w:rsid w:val="003315F9"/>
    <w:rsid w:val="00331C04"/>
    <w:rsid w:val="003320D2"/>
    <w:rsid w:val="00333619"/>
    <w:rsid w:val="003336FD"/>
    <w:rsid w:val="00334D9A"/>
    <w:rsid w:val="00335D5E"/>
    <w:rsid w:val="00337374"/>
    <w:rsid w:val="00341079"/>
    <w:rsid w:val="0034497D"/>
    <w:rsid w:val="003457ED"/>
    <w:rsid w:val="0035077F"/>
    <w:rsid w:val="00357BBB"/>
    <w:rsid w:val="00357D40"/>
    <w:rsid w:val="00361959"/>
    <w:rsid w:val="003676D1"/>
    <w:rsid w:val="0037119B"/>
    <w:rsid w:val="003723FE"/>
    <w:rsid w:val="003733D6"/>
    <w:rsid w:val="00373A8F"/>
    <w:rsid w:val="00374910"/>
    <w:rsid w:val="00375728"/>
    <w:rsid w:val="00382B08"/>
    <w:rsid w:val="00383939"/>
    <w:rsid w:val="00384698"/>
    <w:rsid w:val="00386276"/>
    <w:rsid w:val="00387BA2"/>
    <w:rsid w:val="00390FC1"/>
    <w:rsid w:val="00391D9D"/>
    <w:rsid w:val="00394611"/>
    <w:rsid w:val="00395C3E"/>
    <w:rsid w:val="003969E2"/>
    <w:rsid w:val="003A4A87"/>
    <w:rsid w:val="003A7FB9"/>
    <w:rsid w:val="003B00F4"/>
    <w:rsid w:val="003B02A8"/>
    <w:rsid w:val="003B2B5D"/>
    <w:rsid w:val="003B3920"/>
    <w:rsid w:val="003B7918"/>
    <w:rsid w:val="003C0C82"/>
    <w:rsid w:val="003C1751"/>
    <w:rsid w:val="003C4BE7"/>
    <w:rsid w:val="003D5BD1"/>
    <w:rsid w:val="003E3F6A"/>
    <w:rsid w:val="003E41D3"/>
    <w:rsid w:val="003E6878"/>
    <w:rsid w:val="004030B3"/>
    <w:rsid w:val="00403473"/>
    <w:rsid w:val="004049DB"/>
    <w:rsid w:val="00405771"/>
    <w:rsid w:val="00405AFC"/>
    <w:rsid w:val="004075EB"/>
    <w:rsid w:val="004108AD"/>
    <w:rsid w:val="00411391"/>
    <w:rsid w:val="004118A8"/>
    <w:rsid w:val="00415F3D"/>
    <w:rsid w:val="004209DE"/>
    <w:rsid w:val="00420ABB"/>
    <w:rsid w:val="00430D9B"/>
    <w:rsid w:val="004314DD"/>
    <w:rsid w:val="004376F7"/>
    <w:rsid w:val="004405D8"/>
    <w:rsid w:val="00442B52"/>
    <w:rsid w:val="00444765"/>
    <w:rsid w:val="00444F52"/>
    <w:rsid w:val="004462CF"/>
    <w:rsid w:val="00446EEF"/>
    <w:rsid w:val="00447316"/>
    <w:rsid w:val="00447D6C"/>
    <w:rsid w:val="004512CF"/>
    <w:rsid w:val="00457499"/>
    <w:rsid w:val="0046006F"/>
    <w:rsid w:val="00461B05"/>
    <w:rsid w:val="00462A9D"/>
    <w:rsid w:val="00463405"/>
    <w:rsid w:val="00463DCE"/>
    <w:rsid w:val="0046773F"/>
    <w:rsid w:val="004757BB"/>
    <w:rsid w:val="00476435"/>
    <w:rsid w:val="004821D1"/>
    <w:rsid w:val="0048263C"/>
    <w:rsid w:val="00487847"/>
    <w:rsid w:val="00487A41"/>
    <w:rsid w:val="00491665"/>
    <w:rsid w:val="004922B6"/>
    <w:rsid w:val="004922EA"/>
    <w:rsid w:val="00493F8E"/>
    <w:rsid w:val="0049461D"/>
    <w:rsid w:val="00494D05"/>
    <w:rsid w:val="004957AC"/>
    <w:rsid w:val="004968AD"/>
    <w:rsid w:val="00496F9A"/>
    <w:rsid w:val="004A0688"/>
    <w:rsid w:val="004A139C"/>
    <w:rsid w:val="004A333C"/>
    <w:rsid w:val="004A418C"/>
    <w:rsid w:val="004A4466"/>
    <w:rsid w:val="004A46ED"/>
    <w:rsid w:val="004A494C"/>
    <w:rsid w:val="004A5CD3"/>
    <w:rsid w:val="004A78C6"/>
    <w:rsid w:val="004B14FA"/>
    <w:rsid w:val="004B1CB3"/>
    <w:rsid w:val="004B24AB"/>
    <w:rsid w:val="004B4220"/>
    <w:rsid w:val="004B6DC0"/>
    <w:rsid w:val="004B7B90"/>
    <w:rsid w:val="004C0CEE"/>
    <w:rsid w:val="004C2EF2"/>
    <w:rsid w:val="004C355D"/>
    <w:rsid w:val="004C612C"/>
    <w:rsid w:val="004D1E44"/>
    <w:rsid w:val="004D1FCA"/>
    <w:rsid w:val="004D2D00"/>
    <w:rsid w:val="004D3EA1"/>
    <w:rsid w:val="004D55D4"/>
    <w:rsid w:val="004D6FDA"/>
    <w:rsid w:val="004D7B54"/>
    <w:rsid w:val="004D7F6B"/>
    <w:rsid w:val="004E5336"/>
    <w:rsid w:val="004F0E58"/>
    <w:rsid w:val="004F259B"/>
    <w:rsid w:val="004F2663"/>
    <w:rsid w:val="004F3333"/>
    <w:rsid w:val="004F3740"/>
    <w:rsid w:val="004F3C79"/>
    <w:rsid w:val="004F458D"/>
    <w:rsid w:val="004F6436"/>
    <w:rsid w:val="00500224"/>
    <w:rsid w:val="00501F06"/>
    <w:rsid w:val="00502D6A"/>
    <w:rsid w:val="00503FA8"/>
    <w:rsid w:val="005230B9"/>
    <w:rsid w:val="00524BFD"/>
    <w:rsid w:val="00527587"/>
    <w:rsid w:val="00527CD7"/>
    <w:rsid w:val="00532276"/>
    <w:rsid w:val="00535442"/>
    <w:rsid w:val="005357BB"/>
    <w:rsid w:val="00544099"/>
    <w:rsid w:val="005465ED"/>
    <w:rsid w:val="00546C64"/>
    <w:rsid w:val="005472CF"/>
    <w:rsid w:val="00552DF9"/>
    <w:rsid w:val="00553FA5"/>
    <w:rsid w:val="00554383"/>
    <w:rsid w:val="00554FC4"/>
    <w:rsid w:val="00557AA4"/>
    <w:rsid w:val="00563683"/>
    <w:rsid w:val="005641BB"/>
    <w:rsid w:val="00571935"/>
    <w:rsid w:val="00571A30"/>
    <w:rsid w:val="00573138"/>
    <w:rsid w:val="00573A8D"/>
    <w:rsid w:val="00574360"/>
    <w:rsid w:val="00577703"/>
    <w:rsid w:val="005800DE"/>
    <w:rsid w:val="00583CD5"/>
    <w:rsid w:val="00584554"/>
    <w:rsid w:val="00587716"/>
    <w:rsid w:val="00587926"/>
    <w:rsid w:val="00587CFD"/>
    <w:rsid w:val="0059048D"/>
    <w:rsid w:val="00590BBB"/>
    <w:rsid w:val="00590F8C"/>
    <w:rsid w:val="0059110A"/>
    <w:rsid w:val="005919EC"/>
    <w:rsid w:val="00591E9F"/>
    <w:rsid w:val="00591F07"/>
    <w:rsid w:val="00592B94"/>
    <w:rsid w:val="0059693E"/>
    <w:rsid w:val="005A35DB"/>
    <w:rsid w:val="005A3D0E"/>
    <w:rsid w:val="005A5F99"/>
    <w:rsid w:val="005B03DD"/>
    <w:rsid w:val="005B159A"/>
    <w:rsid w:val="005B6C56"/>
    <w:rsid w:val="005B72CE"/>
    <w:rsid w:val="005C19FB"/>
    <w:rsid w:val="005C223D"/>
    <w:rsid w:val="005C2D73"/>
    <w:rsid w:val="005C441C"/>
    <w:rsid w:val="005C6265"/>
    <w:rsid w:val="005D1635"/>
    <w:rsid w:val="005D518A"/>
    <w:rsid w:val="005D72E3"/>
    <w:rsid w:val="005D78B9"/>
    <w:rsid w:val="005E0A40"/>
    <w:rsid w:val="005E0B54"/>
    <w:rsid w:val="005E1143"/>
    <w:rsid w:val="005E159F"/>
    <w:rsid w:val="005E3B67"/>
    <w:rsid w:val="005F261C"/>
    <w:rsid w:val="005F277D"/>
    <w:rsid w:val="005F4A59"/>
    <w:rsid w:val="005F53AB"/>
    <w:rsid w:val="005F59B5"/>
    <w:rsid w:val="005F7F63"/>
    <w:rsid w:val="00605152"/>
    <w:rsid w:val="00607A53"/>
    <w:rsid w:val="00607E0A"/>
    <w:rsid w:val="006107D5"/>
    <w:rsid w:val="00611B08"/>
    <w:rsid w:val="00613439"/>
    <w:rsid w:val="00614C61"/>
    <w:rsid w:val="00615BC3"/>
    <w:rsid w:val="00617011"/>
    <w:rsid w:val="00620736"/>
    <w:rsid w:val="00621C8D"/>
    <w:rsid w:val="006220A5"/>
    <w:rsid w:val="00627013"/>
    <w:rsid w:val="006271D3"/>
    <w:rsid w:val="006300BC"/>
    <w:rsid w:val="006344FA"/>
    <w:rsid w:val="00636145"/>
    <w:rsid w:val="0064065C"/>
    <w:rsid w:val="00643330"/>
    <w:rsid w:val="00646BEF"/>
    <w:rsid w:val="00647809"/>
    <w:rsid w:val="006506B7"/>
    <w:rsid w:val="006535DF"/>
    <w:rsid w:val="00656265"/>
    <w:rsid w:val="006572DE"/>
    <w:rsid w:val="00663BE7"/>
    <w:rsid w:val="00663F7D"/>
    <w:rsid w:val="00670D3C"/>
    <w:rsid w:val="00671288"/>
    <w:rsid w:val="00672725"/>
    <w:rsid w:val="006743EB"/>
    <w:rsid w:val="0067755F"/>
    <w:rsid w:val="006819C8"/>
    <w:rsid w:val="00682376"/>
    <w:rsid w:val="0068260D"/>
    <w:rsid w:val="00683BCD"/>
    <w:rsid w:val="00690616"/>
    <w:rsid w:val="006909E0"/>
    <w:rsid w:val="00691A49"/>
    <w:rsid w:val="00693163"/>
    <w:rsid w:val="006958FC"/>
    <w:rsid w:val="00695B41"/>
    <w:rsid w:val="006A44C9"/>
    <w:rsid w:val="006A50DD"/>
    <w:rsid w:val="006A5743"/>
    <w:rsid w:val="006A6618"/>
    <w:rsid w:val="006A66F0"/>
    <w:rsid w:val="006B52A4"/>
    <w:rsid w:val="006B7AF0"/>
    <w:rsid w:val="006B7F62"/>
    <w:rsid w:val="006B7FE8"/>
    <w:rsid w:val="006C3278"/>
    <w:rsid w:val="006C4E72"/>
    <w:rsid w:val="006C5DF7"/>
    <w:rsid w:val="006C779C"/>
    <w:rsid w:val="006C7999"/>
    <w:rsid w:val="006D0ABE"/>
    <w:rsid w:val="006D2DDB"/>
    <w:rsid w:val="006D6CBE"/>
    <w:rsid w:val="006E26BB"/>
    <w:rsid w:val="006E329C"/>
    <w:rsid w:val="006E3892"/>
    <w:rsid w:val="006E64EC"/>
    <w:rsid w:val="006E65ED"/>
    <w:rsid w:val="006F1260"/>
    <w:rsid w:val="006F2A5C"/>
    <w:rsid w:val="006F3FC4"/>
    <w:rsid w:val="006F418B"/>
    <w:rsid w:val="006F5FEE"/>
    <w:rsid w:val="006F670C"/>
    <w:rsid w:val="006F7103"/>
    <w:rsid w:val="006F7D37"/>
    <w:rsid w:val="0070717E"/>
    <w:rsid w:val="00711F6D"/>
    <w:rsid w:val="00713194"/>
    <w:rsid w:val="007138C5"/>
    <w:rsid w:val="007177AE"/>
    <w:rsid w:val="00722590"/>
    <w:rsid w:val="007251BA"/>
    <w:rsid w:val="0072772B"/>
    <w:rsid w:val="00730861"/>
    <w:rsid w:val="00733D48"/>
    <w:rsid w:val="00736D9A"/>
    <w:rsid w:val="007413B2"/>
    <w:rsid w:val="007438C3"/>
    <w:rsid w:val="0074575E"/>
    <w:rsid w:val="00745833"/>
    <w:rsid w:val="00747887"/>
    <w:rsid w:val="00747E24"/>
    <w:rsid w:val="0075428D"/>
    <w:rsid w:val="007551FF"/>
    <w:rsid w:val="00755269"/>
    <w:rsid w:val="00756356"/>
    <w:rsid w:val="0075669D"/>
    <w:rsid w:val="007618C0"/>
    <w:rsid w:val="00763E13"/>
    <w:rsid w:val="00766161"/>
    <w:rsid w:val="00770C24"/>
    <w:rsid w:val="00774375"/>
    <w:rsid w:val="00780122"/>
    <w:rsid w:val="00780D72"/>
    <w:rsid w:val="00783603"/>
    <w:rsid w:val="007853A7"/>
    <w:rsid w:val="007865FC"/>
    <w:rsid w:val="00786BD3"/>
    <w:rsid w:val="00787BBB"/>
    <w:rsid w:val="007901DB"/>
    <w:rsid w:val="00791DB5"/>
    <w:rsid w:val="00792A9B"/>
    <w:rsid w:val="00793320"/>
    <w:rsid w:val="00793B43"/>
    <w:rsid w:val="00793D30"/>
    <w:rsid w:val="007942DD"/>
    <w:rsid w:val="0079504B"/>
    <w:rsid w:val="00795227"/>
    <w:rsid w:val="007A2EA1"/>
    <w:rsid w:val="007A3F5D"/>
    <w:rsid w:val="007B11D9"/>
    <w:rsid w:val="007B2BFF"/>
    <w:rsid w:val="007B39A3"/>
    <w:rsid w:val="007B4F10"/>
    <w:rsid w:val="007B7A09"/>
    <w:rsid w:val="007C0409"/>
    <w:rsid w:val="007C3371"/>
    <w:rsid w:val="007C4C75"/>
    <w:rsid w:val="007D7F89"/>
    <w:rsid w:val="007E160D"/>
    <w:rsid w:val="007E3F46"/>
    <w:rsid w:val="007E5165"/>
    <w:rsid w:val="007E5AAD"/>
    <w:rsid w:val="007E63E4"/>
    <w:rsid w:val="007E72D8"/>
    <w:rsid w:val="007F019F"/>
    <w:rsid w:val="007F1826"/>
    <w:rsid w:val="007F36E5"/>
    <w:rsid w:val="007F63E2"/>
    <w:rsid w:val="00800DC8"/>
    <w:rsid w:val="0080589C"/>
    <w:rsid w:val="00807FDB"/>
    <w:rsid w:val="008123A9"/>
    <w:rsid w:val="0081716B"/>
    <w:rsid w:val="0082096F"/>
    <w:rsid w:val="00821AD7"/>
    <w:rsid w:val="00825A71"/>
    <w:rsid w:val="00827CBF"/>
    <w:rsid w:val="00831C92"/>
    <w:rsid w:val="00833DCA"/>
    <w:rsid w:val="008352F5"/>
    <w:rsid w:val="00840EEA"/>
    <w:rsid w:val="008427CA"/>
    <w:rsid w:val="00842C0E"/>
    <w:rsid w:val="00842C6A"/>
    <w:rsid w:val="0084551C"/>
    <w:rsid w:val="00845885"/>
    <w:rsid w:val="00847318"/>
    <w:rsid w:val="008475BE"/>
    <w:rsid w:val="008510B1"/>
    <w:rsid w:val="00851C8D"/>
    <w:rsid w:val="008548CC"/>
    <w:rsid w:val="00855A4A"/>
    <w:rsid w:val="00860338"/>
    <w:rsid w:val="00862897"/>
    <w:rsid w:val="00862957"/>
    <w:rsid w:val="00863EED"/>
    <w:rsid w:val="00864127"/>
    <w:rsid w:val="0086636E"/>
    <w:rsid w:val="00872C07"/>
    <w:rsid w:val="008735DB"/>
    <w:rsid w:val="00873B44"/>
    <w:rsid w:val="00874192"/>
    <w:rsid w:val="00874202"/>
    <w:rsid w:val="00874B8E"/>
    <w:rsid w:val="0087665B"/>
    <w:rsid w:val="00876972"/>
    <w:rsid w:val="00876B60"/>
    <w:rsid w:val="0088129E"/>
    <w:rsid w:val="00881CF3"/>
    <w:rsid w:val="0089126B"/>
    <w:rsid w:val="00891665"/>
    <w:rsid w:val="00891DBF"/>
    <w:rsid w:val="008928F8"/>
    <w:rsid w:val="0089698B"/>
    <w:rsid w:val="008A06A2"/>
    <w:rsid w:val="008A081D"/>
    <w:rsid w:val="008A16B7"/>
    <w:rsid w:val="008A53B5"/>
    <w:rsid w:val="008B0602"/>
    <w:rsid w:val="008B4DDD"/>
    <w:rsid w:val="008C123D"/>
    <w:rsid w:val="008C257E"/>
    <w:rsid w:val="008C4F14"/>
    <w:rsid w:val="008D024A"/>
    <w:rsid w:val="008D0736"/>
    <w:rsid w:val="008D1CE8"/>
    <w:rsid w:val="008D3C36"/>
    <w:rsid w:val="008D7A5A"/>
    <w:rsid w:val="008E09D9"/>
    <w:rsid w:val="008E137F"/>
    <w:rsid w:val="008E550B"/>
    <w:rsid w:val="008E68CE"/>
    <w:rsid w:val="008E6D99"/>
    <w:rsid w:val="008F0E27"/>
    <w:rsid w:val="008F3303"/>
    <w:rsid w:val="008F710E"/>
    <w:rsid w:val="008F7316"/>
    <w:rsid w:val="009001E9"/>
    <w:rsid w:val="009057E8"/>
    <w:rsid w:val="009066AB"/>
    <w:rsid w:val="009069A6"/>
    <w:rsid w:val="00907C86"/>
    <w:rsid w:val="0091036B"/>
    <w:rsid w:val="00910504"/>
    <w:rsid w:val="00910856"/>
    <w:rsid w:val="009115E7"/>
    <w:rsid w:val="00913FA4"/>
    <w:rsid w:val="0092133E"/>
    <w:rsid w:val="009232A7"/>
    <w:rsid w:val="00927DA0"/>
    <w:rsid w:val="009321C3"/>
    <w:rsid w:val="00940C24"/>
    <w:rsid w:val="00951479"/>
    <w:rsid w:val="00952073"/>
    <w:rsid w:val="00954338"/>
    <w:rsid w:val="00957E35"/>
    <w:rsid w:val="009655F8"/>
    <w:rsid w:val="00966CFE"/>
    <w:rsid w:val="00967259"/>
    <w:rsid w:val="00973B21"/>
    <w:rsid w:val="00976A31"/>
    <w:rsid w:val="00976ED3"/>
    <w:rsid w:val="009820BB"/>
    <w:rsid w:val="00983FBD"/>
    <w:rsid w:val="00984A67"/>
    <w:rsid w:val="00986A3E"/>
    <w:rsid w:val="00995D30"/>
    <w:rsid w:val="00996720"/>
    <w:rsid w:val="009973D6"/>
    <w:rsid w:val="00997E33"/>
    <w:rsid w:val="009A0C0A"/>
    <w:rsid w:val="009A1F25"/>
    <w:rsid w:val="009A2F5F"/>
    <w:rsid w:val="009A4432"/>
    <w:rsid w:val="009A56C6"/>
    <w:rsid w:val="009A5787"/>
    <w:rsid w:val="009A7FDB"/>
    <w:rsid w:val="009B0D45"/>
    <w:rsid w:val="009B15F2"/>
    <w:rsid w:val="009B23D6"/>
    <w:rsid w:val="009B34E7"/>
    <w:rsid w:val="009B6340"/>
    <w:rsid w:val="009C64E0"/>
    <w:rsid w:val="009D0B27"/>
    <w:rsid w:val="009D3118"/>
    <w:rsid w:val="009D4454"/>
    <w:rsid w:val="009D6E17"/>
    <w:rsid w:val="009E1987"/>
    <w:rsid w:val="009E1EBE"/>
    <w:rsid w:val="009E20B7"/>
    <w:rsid w:val="009E240A"/>
    <w:rsid w:val="009E3856"/>
    <w:rsid w:val="009E7B00"/>
    <w:rsid w:val="009F101E"/>
    <w:rsid w:val="009F3202"/>
    <w:rsid w:val="009F4455"/>
    <w:rsid w:val="009F77EA"/>
    <w:rsid w:val="009F7883"/>
    <w:rsid w:val="00A0080E"/>
    <w:rsid w:val="00A02D0D"/>
    <w:rsid w:val="00A10D91"/>
    <w:rsid w:val="00A14565"/>
    <w:rsid w:val="00A1651A"/>
    <w:rsid w:val="00A16583"/>
    <w:rsid w:val="00A16C81"/>
    <w:rsid w:val="00A22C7C"/>
    <w:rsid w:val="00A23259"/>
    <w:rsid w:val="00A259B1"/>
    <w:rsid w:val="00A265FD"/>
    <w:rsid w:val="00A30E02"/>
    <w:rsid w:val="00A31594"/>
    <w:rsid w:val="00A33736"/>
    <w:rsid w:val="00A3384A"/>
    <w:rsid w:val="00A37B4C"/>
    <w:rsid w:val="00A37FA2"/>
    <w:rsid w:val="00A438D7"/>
    <w:rsid w:val="00A44E7D"/>
    <w:rsid w:val="00A46A18"/>
    <w:rsid w:val="00A46B88"/>
    <w:rsid w:val="00A47109"/>
    <w:rsid w:val="00A50F9F"/>
    <w:rsid w:val="00A51468"/>
    <w:rsid w:val="00A520E6"/>
    <w:rsid w:val="00A53DD6"/>
    <w:rsid w:val="00A55421"/>
    <w:rsid w:val="00A56376"/>
    <w:rsid w:val="00A62624"/>
    <w:rsid w:val="00A63E86"/>
    <w:rsid w:val="00A647D3"/>
    <w:rsid w:val="00A72C69"/>
    <w:rsid w:val="00A72F28"/>
    <w:rsid w:val="00A73769"/>
    <w:rsid w:val="00A833D5"/>
    <w:rsid w:val="00A8488D"/>
    <w:rsid w:val="00A84FE4"/>
    <w:rsid w:val="00A904D7"/>
    <w:rsid w:val="00A91523"/>
    <w:rsid w:val="00A93ABC"/>
    <w:rsid w:val="00A95865"/>
    <w:rsid w:val="00A9674A"/>
    <w:rsid w:val="00A96969"/>
    <w:rsid w:val="00A9732A"/>
    <w:rsid w:val="00A97EDB"/>
    <w:rsid w:val="00AA0897"/>
    <w:rsid w:val="00AA0957"/>
    <w:rsid w:val="00AA36EC"/>
    <w:rsid w:val="00AA40AD"/>
    <w:rsid w:val="00AA6373"/>
    <w:rsid w:val="00AA6A27"/>
    <w:rsid w:val="00AB1E4B"/>
    <w:rsid w:val="00AB2015"/>
    <w:rsid w:val="00AB3DCB"/>
    <w:rsid w:val="00AB5EE4"/>
    <w:rsid w:val="00AB6440"/>
    <w:rsid w:val="00AB7F6B"/>
    <w:rsid w:val="00AC2A64"/>
    <w:rsid w:val="00AC4EFC"/>
    <w:rsid w:val="00AD0FDA"/>
    <w:rsid w:val="00AE3F0E"/>
    <w:rsid w:val="00AE5A17"/>
    <w:rsid w:val="00AE613E"/>
    <w:rsid w:val="00AE6F73"/>
    <w:rsid w:val="00AE7061"/>
    <w:rsid w:val="00AE7466"/>
    <w:rsid w:val="00AF0120"/>
    <w:rsid w:val="00AF2BA2"/>
    <w:rsid w:val="00AF39EE"/>
    <w:rsid w:val="00B0023A"/>
    <w:rsid w:val="00B00677"/>
    <w:rsid w:val="00B042F6"/>
    <w:rsid w:val="00B05597"/>
    <w:rsid w:val="00B063F5"/>
    <w:rsid w:val="00B15396"/>
    <w:rsid w:val="00B15983"/>
    <w:rsid w:val="00B275EE"/>
    <w:rsid w:val="00B27E93"/>
    <w:rsid w:val="00B33CFC"/>
    <w:rsid w:val="00B34B50"/>
    <w:rsid w:val="00B35C06"/>
    <w:rsid w:val="00B35C7E"/>
    <w:rsid w:val="00B41274"/>
    <w:rsid w:val="00B41EA9"/>
    <w:rsid w:val="00B44D2B"/>
    <w:rsid w:val="00B44F83"/>
    <w:rsid w:val="00B4613B"/>
    <w:rsid w:val="00B46698"/>
    <w:rsid w:val="00B47978"/>
    <w:rsid w:val="00B51E83"/>
    <w:rsid w:val="00B5427D"/>
    <w:rsid w:val="00B601AC"/>
    <w:rsid w:val="00B61A50"/>
    <w:rsid w:val="00B64062"/>
    <w:rsid w:val="00B701BA"/>
    <w:rsid w:val="00B71171"/>
    <w:rsid w:val="00B71CD6"/>
    <w:rsid w:val="00B80545"/>
    <w:rsid w:val="00B847D2"/>
    <w:rsid w:val="00B87D68"/>
    <w:rsid w:val="00B923F4"/>
    <w:rsid w:val="00B94093"/>
    <w:rsid w:val="00B9489C"/>
    <w:rsid w:val="00B966BA"/>
    <w:rsid w:val="00BA08A2"/>
    <w:rsid w:val="00BA0F08"/>
    <w:rsid w:val="00BA1151"/>
    <w:rsid w:val="00BA4DD1"/>
    <w:rsid w:val="00BB01DE"/>
    <w:rsid w:val="00BB15F9"/>
    <w:rsid w:val="00BB1AD1"/>
    <w:rsid w:val="00BB4B9A"/>
    <w:rsid w:val="00BB6EB0"/>
    <w:rsid w:val="00BB7E74"/>
    <w:rsid w:val="00BC0AD9"/>
    <w:rsid w:val="00BC2F6D"/>
    <w:rsid w:val="00BC6CFE"/>
    <w:rsid w:val="00BD05FA"/>
    <w:rsid w:val="00BD1120"/>
    <w:rsid w:val="00BD1AD2"/>
    <w:rsid w:val="00BD2E78"/>
    <w:rsid w:val="00BD32BC"/>
    <w:rsid w:val="00BE0BC8"/>
    <w:rsid w:val="00BF199D"/>
    <w:rsid w:val="00BF2F48"/>
    <w:rsid w:val="00BF4097"/>
    <w:rsid w:val="00BF48C7"/>
    <w:rsid w:val="00BF4FE8"/>
    <w:rsid w:val="00BF61C2"/>
    <w:rsid w:val="00BF6E65"/>
    <w:rsid w:val="00C0023A"/>
    <w:rsid w:val="00C01FED"/>
    <w:rsid w:val="00C049C7"/>
    <w:rsid w:val="00C063FC"/>
    <w:rsid w:val="00C06FB8"/>
    <w:rsid w:val="00C10EBB"/>
    <w:rsid w:val="00C118CF"/>
    <w:rsid w:val="00C11EC9"/>
    <w:rsid w:val="00C12BBE"/>
    <w:rsid w:val="00C20073"/>
    <w:rsid w:val="00C20C8E"/>
    <w:rsid w:val="00C2261B"/>
    <w:rsid w:val="00C26A33"/>
    <w:rsid w:val="00C31AA5"/>
    <w:rsid w:val="00C34F68"/>
    <w:rsid w:val="00C35FFE"/>
    <w:rsid w:val="00C37D6C"/>
    <w:rsid w:val="00C42949"/>
    <w:rsid w:val="00C4372E"/>
    <w:rsid w:val="00C4731B"/>
    <w:rsid w:val="00C47834"/>
    <w:rsid w:val="00C47ED2"/>
    <w:rsid w:val="00C51ADE"/>
    <w:rsid w:val="00C51C5D"/>
    <w:rsid w:val="00C548CD"/>
    <w:rsid w:val="00C558A4"/>
    <w:rsid w:val="00C57414"/>
    <w:rsid w:val="00C63D46"/>
    <w:rsid w:val="00C64075"/>
    <w:rsid w:val="00C70187"/>
    <w:rsid w:val="00C706DD"/>
    <w:rsid w:val="00C7083D"/>
    <w:rsid w:val="00C71E5F"/>
    <w:rsid w:val="00C75C3A"/>
    <w:rsid w:val="00C768E0"/>
    <w:rsid w:val="00C7790D"/>
    <w:rsid w:val="00C82994"/>
    <w:rsid w:val="00C83792"/>
    <w:rsid w:val="00C84EE5"/>
    <w:rsid w:val="00C8549A"/>
    <w:rsid w:val="00C858AD"/>
    <w:rsid w:val="00C85B9B"/>
    <w:rsid w:val="00C875C5"/>
    <w:rsid w:val="00C909A5"/>
    <w:rsid w:val="00C91146"/>
    <w:rsid w:val="00C9160F"/>
    <w:rsid w:val="00C93A6E"/>
    <w:rsid w:val="00C94107"/>
    <w:rsid w:val="00C961A7"/>
    <w:rsid w:val="00CA12EB"/>
    <w:rsid w:val="00CA1E32"/>
    <w:rsid w:val="00CA5935"/>
    <w:rsid w:val="00CA6B0D"/>
    <w:rsid w:val="00CB63F7"/>
    <w:rsid w:val="00CC2714"/>
    <w:rsid w:val="00CC38DC"/>
    <w:rsid w:val="00CC4386"/>
    <w:rsid w:val="00CC62F8"/>
    <w:rsid w:val="00CC72A3"/>
    <w:rsid w:val="00CD41C6"/>
    <w:rsid w:val="00CD5CB2"/>
    <w:rsid w:val="00CD7140"/>
    <w:rsid w:val="00CE001F"/>
    <w:rsid w:val="00CE19B6"/>
    <w:rsid w:val="00CE2117"/>
    <w:rsid w:val="00CE35DA"/>
    <w:rsid w:val="00CE4D7B"/>
    <w:rsid w:val="00CE7298"/>
    <w:rsid w:val="00CF0519"/>
    <w:rsid w:val="00CF2172"/>
    <w:rsid w:val="00CF2B0E"/>
    <w:rsid w:val="00CF4903"/>
    <w:rsid w:val="00CF58DB"/>
    <w:rsid w:val="00CF61B0"/>
    <w:rsid w:val="00D00CF2"/>
    <w:rsid w:val="00D012EA"/>
    <w:rsid w:val="00D03159"/>
    <w:rsid w:val="00D038F4"/>
    <w:rsid w:val="00D042DC"/>
    <w:rsid w:val="00D068A3"/>
    <w:rsid w:val="00D107F0"/>
    <w:rsid w:val="00D13DE8"/>
    <w:rsid w:val="00D1431D"/>
    <w:rsid w:val="00D14431"/>
    <w:rsid w:val="00D144B3"/>
    <w:rsid w:val="00D14B85"/>
    <w:rsid w:val="00D17ACC"/>
    <w:rsid w:val="00D17B4C"/>
    <w:rsid w:val="00D226E8"/>
    <w:rsid w:val="00D236F9"/>
    <w:rsid w:val="00D23B55"/>
    <w:rsid w:val="00D255DC"/>
    <w:rsid w:val="00D26C7B"/>
    <w:rsid w:val="00D2702A"/>
    <w:rsid w:val="00D27BB7"/>
    <w:rsid w:val="00D30655"/>
    <w:rsid w:val="00D30CCD"/>
    <w:rsid w:val="00D3382F"/>
    <w:rsid w:val="00D35BB3"/>
    <w:rsid w:val="00D36A39"/>
    <w:rsid w:val="00D37BF8"/>
    <w:rsid w:val="00D40862"/>
    <w:rsid w:val="00D42B86"/>
    <w:rsid w:val="00D42EC7"/>
    <w:rsid w:val="00D430E9"/>
    <w:rsid w:val="00D44FF6"/>
    <w:rsid w:val="00D4581B"/>
    <w:rsid w:val="00D4687A"/>
    <w:rsid w:val="00D46A35"/>
    <w:rsid w:val="00D5014E"/>
    <w:rsid w:val="00D50349"/>
    <w:rsid w:val="00D5099E"/>
    <w:rsid w:val="00D50D1C"/>
    <w:rsid w:val="00D56B98"/>
    <w:rsid w:val="00D6280F"/>
    <w:rsid w:val="00D64233"/>
    <w:rsid w:val="00D64C06"/>
    <w:rsid w:val="00D65104"/>
    <w:rsid w:val="00D656FA"/>
    <w:rsid w:val="00D80633"/>
    <w:rsid w:val="00D843F6"/>
    <w:rsid w:val="00D85C43"/>
    <w:rsid w:val="00D8685E"/>
    <w:rsid w:val="00D86910"/>
    <w:rsid w:val="00D87B65"/>
    <w:rsid w:val="00D87C4E"/>
    <w:rsid w:val="00D96BA1"/>
    <w:rsid w:val="00D97B82"/>
    <w:rsid w:val="00DA0168"/>
    <w:rsid w:val="00DA10C3"/>
    <w:rsid w:val="00DA22D4"/>
    <w:rsid w:val="00DA2F84"/>
    <w:rsid w:val="00DA4B5A"/>
    <w:rsid w:val="00DA4FE8"/>
    <w:rsid w:val="00DB4AE5"/>
    <w:rsid w:val="00DB5013"/>
    <w:rsid w:val="00DC06C0"/>
    <w:rsid w:val="00DC0755"/>
    <w:rsid w:val="00DC079A"/>
    <w:rsid w:val="00DC45B5"/>
    <w:rsid w:val="00DC692D"/>
    <w:rsid w:val="00DD2F21"/>
    <w:rsid w:val="00DD494E"/>
    <w:rsid w:val="00DD5BEE"/>
    <w:rsid w:val="00DE2700"/>
    <w:rsid w:val="00DE6021"/>
    <w:rsid w:val="00DF226A"/>
    <w:rsid w:val="00DF5B26"/>
    <w:rsid w:val="00DF6DA3"/>
    <w:rsid w:val="00E0179D"/>
    <w:rsid w:val="00E05E96"/>
    <w:rsid w:val="00E1054B"/>
    <w:rsid w:val="00E10C40"/>
    <w:rsid w:val="00E153FB"/>
    <w:rsid w:val="00E21332"/>
    <w:rsid w:val="00E21394"/>
    <w:rsid w:val="00E272A5"/>
    <w:rsid w:val="00E305E9"/>
    <w:rsid w:val="00E352B2"/>
    <w:rsid w:val="00E362EC"/>
    <w:rsid w:val="00E401B5"/>
    <w:rsid w:val="00E429FD"/>
    <w:rsid w:val="00E50E7B"/>
    <w:rsid w:val="00E52012"/>
    <w:rsid w:val="00E53E89"/>
    <w:rsid w:val="00E6275D"/>
    <w:rsid w:val="00E62A05"/>
    <w:rsid w:val="00E636EC"/>
    <w:rsid w:val="00E64A07"/>
    <w:rsid w:val="00E65D33"/>
    <w:rsid w:val="00E66E8C"/>
    <w:rsid w:val="00E754FA"/>
    <w:rsid w:val="00E77625"/>
    <w:rsid w:val="00E808F2"/>
    <w:rsid w:val="00E81A12"/>
    <w:rsid w:val="00E81F6A"/>
    <w:rsid w:val="00E837C0"/>
    <w:rsid w:val="00E83B6C"/>
    <w:rsid w:val="00E845BC"/>
    <w:rsid w:val="00E84E3A"/>
    <w:rsid w:val="00E85B65"/>
    <w:rsid w:val="00E9084A"/>
    <w:rsid w:val="00E92AA1"/>
    <w:rsid w:val="00E94BFB"/>
    <w:rsid w:val="00E94D61"/>
    <w:rsid w:val="00E9797D"/>
    <w:rsid w:val="00EA1EA3"/>
    <w:rsid w:val="00EA22B5"/>
    <w:rsid w:val="00EA2A57"/>
    <w:rsid w:val="00EA330A"/>
    <w:rsid w:val="00EA38EA"/>
    <w:rsid w:val="00EA466B"/>
    <w:rsid w:val="00EB0978"/>
    <w:rsid w:val="00EB0B10"/>
    <w:rsid w:val="00EB1589"/>
    <w:rsid w:val="00EB57A1"/>
    <w:rsid w:val="00EB596C"/>
    <w:rsid w:val="00EB6ABC"/>
    <w:rsid w:val="00EC0058"/>
    <w:rsid w:val="00EC10F0"/>
    <w:rsid w:val="00EC1B10"/>
    <w:rsid w:val="00EC2D1B"/>
    <w:rsid w:val="00EC4484"/>
    <w:rsid w:val="00EC7DC3"/>
    <w:rsid w:val="00EC7E3A"/>
    <w:rsid w:val="00ED68D0"/>
    <w:rsid w:val="00ED6D3D"/>
    <w:rsid w:val="00EE12E1"/>
    <w:rsid w:val="00EE544F"/>
    <w:rsid w:val="00EE5F2A"/>
    <w:rsid w:val="00EE5F87"/>
    <w:rsid w:val="00EE6750"/>
    <w:rsid w:val="00EF002D"/>
    <w:rsid w:val="00EF13AA"/>
    <w:rsid w:val="00EF21F7"/>
    <w:rsid w:val="00EF3BF0"/>
    <w:rsid w:val="00EF5AB5"/>
    <w:rsid w:val="00EF6AFB"/>
    <w:rsid w:val="00EF7AC0"/>
    <w:rsid w:val="00F0293E"/>
    <w:rsid w:val="00F02A6A"/>
    <w:rsid w:val="00F07CAA"/>
    <w:rsid w:val="00F07CC1"/>
    <w:rsid w:val="00F10AAA"/>
    <w:rsid w:val="00F10E56"/>
    <w:rsid w:val="00F10F9D"/>
    <w:rsid w:val="00F11280"/>
    <w:rsid w:val="00F14667"/>
    <w:rsid w:val="00F14C78"/>
    <w:rsid w:val="00F258F4"/>
    <w:rsid w:val="00F26363"/>
    <w:rsid w:val="00F269CF"/>
    <w:rsid w:val="00F330E9"/>
    <w:rsid w:val="00F34276"/>
    <w:rsid w:val="00F375F4"/>
    <w:rsid w:val="00F40535"/>
    <w:rsid w:val="00F4623E"/>
    <w:rsid w:val="00F5200B"/>
    <w:rsid w:val="00F55FFD"/>
    <w:rsid w:val="00F56568"/>
    <w:rsid w:val="00F56DA8"/>
    <w:rsid w:val="00F56E50"/>
    <w:rsid w:val="00F57932"/>
    <w:rsid w:val="00F57FBB"/>
    <w:rsid w:val="00F60608"/>
    <w:rsid w:val="00F654D1"/>
    <w:rsid w:val="00F6639E"/>
    <w:rsid w:val="00F71671"/>
    <w:rsid w:val="00F7175A"/>
    <w:rsid w:val="00F72F23"/>
    <w:rsid w:val="00F73EAC"/>
    <w:rsid w:val="00F74346"/>
    <w:rsid w:val="00F7457D"/>
    <w:rsid w:val="00F771B6"/>
    <w:rsid w:val="00F82A4D"/>
    <w:rsid w:val="00F84770"/>
    <w:rsid w:val="00F84C30"/>
    <w:rsid w:val="00F90951"/>
    <w:rsid w:val="00F910D3"/>
    <w:rsid w:val="00F93680"/>
    <w:rsid w:val="00F95750"/>
    <w:rsid w:val="00F96A47"/>
    <w:rsid w:val="00FA2EBA"/>
    <w:rsid w:val="00FA7613"/>
    <w:rsid w:val="00FB3179"/>
    <w:rsid w:val="00FB40CD"/>
    <w:rsid w:val="00FC0047"/>
    <w:rsid w:val="00FC087D"/>
    <w:rsid w:val="00FC3C74"/>
    <w:rsid w:val="00FC51CD"/>
    <w:rsid w:val="00FD1020"/>
    <w:rsid w:val="00FD19F1"/>
    <w:rsid w:val="00FD1FA9"/>
    <w:rsid w:val="00FD20D3"/>
    <w:rsid w:val="00FD2435"/>
    <w:rsid w:val="00FD3D9D"/>
    <w:rsid w:val="00FD3FDE"/>
    <w:rsid w:val="00FE1ECA"/>
    <w:rsid w:val="00FE360D"/>
    <w:rsid w:val="00FE68F5"/>
    <w:rsid w:val="00FE69FE"/>
    <w:rsid w:val="00FE6CB9"/>
    <w:rsid w:val="00FF02AF"/>
    <w:rsid w:val="00FF20C9"/>
    <w:rsid w:val="00FF267D"/>
    <w:rsid w:val="00FF4600"/>
    <w:rsid w:val="00FF4F68"/>
    <w:rsid w:val="00FF57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0F112"/>
  <w15:chartTrackingRefBased/>
  <w15:docId w15:val="{95C59A6F-6AA0-478A-9953-201566BB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6E50"/>
    <w:pPr>
      <w:widowControl w:val="0"/>
      <w:suppressAutoHyphens/>
      <w:jc w:val="both"/>
    </w:pPr>
    <w:rPr>
      <w:rFonts w:cs="Tahoma"/>
      <w:sz w:val="24"/>
      <w:szCs w:val="24"/>
      <w:lang w:eastAsia="en-US"/>
    </w:rPr>
  </w:style>
  <w:style w:type="paragraph" w:styleId="Antrat1">
    <w:name w:val="heading 1"/>
    <w:basedOn w:val="prastasis"/>
    <w:next w:val="prastasis"/>
    <w:qFormat/>
    <w:rsid w:val="0080589C"/>
    <w:pPr>
      <w:keepNext/>
      <w:widowControl/>
      <w:numPr>
        <w:numId w:val="5"/>
      </w:numPr>
      <w:suppressAutoHyphens w:val="0"/>
      <w:ind w:left="0" w:firstLine="567"/>
      <w:outlineLvl w:val="0"/>
    </w:pPr>
    <w:rPr>
      <w:rFonts w:cs="Arial"/>
      <w:bCs/>
      <w:kern w:val="32"/>
      <w:szCs w:val="32"/>
    </w:rPr>
  </w:style>
  <w:style w:type="paragraph" w:styleId="Antrat2">
    <w:name w:val="heading 2"/>
    <w:basedOn w:val="prastasis"/>
    <w:next w:val="prastasis"/>
    <w:qFormat/>
    <w:rsid w:val="0080589C"/>
    <w:pPr>
      <w:keepNext/>
      <w:numPr>
        <w:ilvl w:val="1"/>
        <w:numId w:val="5"/>
      </w:numPr>
      <w:ind w:left="0" w:firstLine="567"/>
      <w:outlineLvl w:val="1"/>
    </w:pPr>
    <w:rPr>
      <w:rFonts w:cs="Arial"/>
      <w:bCs/>
      <w:iCs/>
      <w:szCs w:val="28"/>
    </w:rPr>
  </w:style>
  <w:style w:type="paragraph" w:styleId="Antrat3">
    <w:name w:val="heading 3"/>
    <w:basedOn w:val="prastasis"/>
    <w:next w:val="prastasis"/>
    <w:qFormat/>
    <w:rsid w:val="000342CA"/>
    <w:pPr>
      <w:keepNext/>
      <w:numPr>
        <w:ilvl w:val="2"/>
        <w:numId w:val="5"/>
      </w:numPr>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A55421"/>
    <w:pPr>
      <w:keepNext/>
      <w:keepLines/>
      <w:numPr>
        <w:ilvl w:val="3"/>
        <w:numId w:val="5"/>
      </w:numPr>
      <w:spacing w:before="40"/>
      <w:outlineLvl w:val="3"/>
    </w:pPr>
    <w:rPr>
      <w:rFonts w:ascii="Calibri Light" w:hAnsi="Calibri Light" w:cs="Times New Roman"/>
      <w:i/>
      <w:iCs/>
      <w:color w:val="2E74B5"/>
    </w:rPr>
  </w:style>
  <w:style w:type="paragraph" w:styleId="Antrat5">
    <w:name w:val="heading 5"/>
    <w:basedOn w:val="prastasis"/>
    <w:next w:val="prastasis"/>
    <w:link w:val="Antrat5Diagrama"/>
    <w:semiHidden/>
    <w:unhideWhenUsed/>
    <w:qFormat/>
    <w:rsid w:val="00DD5BEE"/>
    <w:pPr>
      <w:numPr>
        <w:ilvl w:val="4"/>
        <w:numId w:val="5"/>
      </w:numPr>
      <w:spacing w:before="240" w:after="60"/>
      <w:outlineLvl w:val="4"/>
    </w:pPr>
    <w:rPr>
      <w:rFonts w:ascii="Calibri" w:hAnsi="Calibri" w:cs="Times New Roman"/>
      <w:b/>
      <w:bCs/>
      <w:i/>
      <w:iCs/>
      <w:sz w:val="26"/>
      <w:szCs w:val="26"/>
    </w:rPr>
  </w:style>
  <w:style w:type="paragraph" w:styleId="Antrat6">
    <w:name w:val="heading 6"/>
    <w:basedOn w:val="prastasis"/>
    <w:next w:val="prastasis"/>
    <w:link w:val="Antrat6Diagrama"/>
    <w:semiHidden/>
    <w:unhideWhenUsed/>
    <w:qFormat/>
    <w:rsid w:val="00DD5BEE"/>
    <w:pPr>
      <w:numPr>
        <w:ilvl w:val="5"/>
        <w:numId w:val="5"/>
      </w:numPr>
      <w:spacing w:before="240" w:after="60"/>
      <w:outlineLvl w:val="5"/>
    </w:pPr>
    <w:rPr>
      <w:rFonts w:ascii="Calibri" w:hAnsi="Calibri" w:cs="Times New Roman"/>
      <w:b/>
      <w:bCs/>
      <w:sz w:val="22"/>
      <w:szCs w:val="22"/>
    </w:rPr>
  </w:style>
  <w:style w:type="paragraph" w:styleId="Antrat7">
    <w:name w:val="heading 7"/>
    <w:basedOn w:val="prastasis"/>
    <w:next w:val="prastasis"/>
    <w:link w:val="Antrat7Diagrama"/>
    <w:semiHidden/>
    <w:unhideWhenUsed/>
    <w:qFormat/>
    <w:rsid w:val="00DD5BEE"/>
    <w:pPr>
      <w:numPr>
        <w:ilvl w:val="6"/>
        <w:numId w:val="5"/>
      </w:numPr>
      <w:spacing w:before="240" w:after="60"/>
      <w:outlineLvl w:val="6"/>
    </w:pPr>
    <w:rPr>
      <w:rFonts w:ascii="Calibri" w:hAnsi="Calibri" w:cs="Times New Roman"/>
    </w:rPr>
  </w:style>
  <w:style w:type="paragraph" w:styleId="Antrat8">
    <w:name w:val="heading 8"/>
    <w:basedOn w:val="prastasis"/>
    <w:next w:val="prastasis"/>
    <w:link w:val="Antrat8Diagrama"/>
    <w:semiHidden/>
    <w:unhideWhenUsed/>
    <w:qFormat/>
    <w:rsid w:val="00DD5BEE"/>
    <w:pPr>
      <w:numPr>
        <w:ilvl w:val="7"/>
        <w:numId w:val="5"/>
      </w:numPr>
      <w:spacing w:before="240" w:after="60"/>
      <w:outlineLvl w:val="7"/>
    </w:pPr>
    <w:rPr>
      <w:rFonts w:ascii="Calibri" w:hAnsi="Calibri" w:cs="Times New Roman"/>
      <w:i/>
      <w:iCs/>
    </w:rPr>
  </w:style>
  <w:style w:type="paragraph" w:styleId="Antrat9">
    <w:name w:val="heading 9"/>
    <w:basedOn w:val="prastasis"/>
    <w:next w:val="prastasis"/>
    <w:link w:val="Antrat9Diagrama"/>
    <w:semiHidden/>
    <w:unhideWhenUsed/>
    <w:qFormat/>
    <w:rsid w:val="00DD5BEE"/>
    <w:pPr>
      <w:numPr>
        <w:ilvl w:val="8"/>
        <w:numId w:val="5"/>
      </w:numPr>
      <w:spacing w:before="240" w:after="60"/>
      <w:outlineLvl w:val="8"/>
    </w:pPr>
    <w:rPr>
      <w:rFonts w:ascii="Calibri Light" w:hAnsi="Calibri Light" w:cs="Times New Roman"/>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342CA"/>
    <w:rPr>
      <w:color w:val="0000FF"/>
      <w:u w:val="single"/>
    </w:rPr>
  </w:style>
  <w:style w:type="paragraph" w:styleId="Pavadinimas">
    <w:name w:val="Title"/>
    <w:basedOn w:val="prastasis"/>
    <w:link w:val="PavadinimasDiagrama"/>
    <w:qFormat/>
    <w:rsid w:val="000342CA"/>
    <w:pPr>
      <w:widowControl/>
      <w:tabs>
        <w:tab w:val="left" w:pos="0"/>
      </w:tabs>
      <w:suppressAutoHyphens w:val="0"/>
      <w:jc w:val="center"/>
    </w:pPr>
    <w:rPr>
      <w:rFonts w:cs="Times New Roman"/>
      <w:b/>
    </w:rPr>
  </w:style>
  <w:style w:type="paragraph" w:customStyle="1" w:styleId="MAZAS">
    <w:name w:val="MAZAS"/>
    <w:rsid w:val="000342CA"/>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0342C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harCharDiagramaDiagramaDiagramaDiagrama">
    <w:name w:val="Char Char Diagrama Diagrama Diagrama Diagrama"/>
    <w:basedOn w:val="prastasis"/>
    <w:rsid w:val="000342CA"/>
    <w:pPr>
      <w:widowControl/>
      <w:suppressAutoHyphens w:val="0"/>
      <w:spacing w:after="160" w:line="240" w:lineRule="exact"/>
    </w:pPr>
    <w:rPr>
      <w:rFonts w:ascii="Verdana" w:hAnsi="Verdana" w:cs="Times New Roman"/>
      <w:sz w:val="20"/>
      <w:szCs w:val="20"/>
      <w:lang w:val="en-US"/>
    </w:rPr>
  </w:style>
  <w:style w:type="paragraph" w:customStyle="1" w:styleId="ISTATYMAS">
    <w:name w:val="ISTATYMAS"/>
    <w:rsid w:val="000342CA"/>
    <w:pPr>
      <w:jc w:val="center"/>
    </w:pPr>
    <w:rPr>
      <w:rFonts w:ascii="TimesLT" w:hAnsi="TimesLT"/>
      <w:lang w:val="en-US" w:eastAsia="en-US"/>
    </w:rPr>
  </w:style>
  <w:style w:type="paragraph" w:customStyle="1" w:styleId="Pavadinimas1">
    <w:name w:val="Pavadinimas1"/>
    <w:basedOn w:val="prastasis"/>
    <w:rsid w:val="000342CA"/>
    <w:pPr>
      <w:keepLines/>
      <w:widowControl/>
      <w:autoSpaceDE w:val="0"/>
      <w:autoSpaceDN w:val="0"/>
      <w:adjustRightInd w:val="0"/>
      <w:spacing w:line="288" w:lineRule="auto"/>
      <w:ind w:left="850"/>
    </w:pPr>
    <w:rPr>
      <w:rFonts w:cs="Times New Roman"/>
      <w:b/>
      <w:bCs/>
      <w:caps/>
      <w:color w:val="000000"/>
      <w:sz w:val="22"/>
      <w:szCs w:val="22"/>
    </w:rPr>
  </w:style>
  <w:style w:type="paragraph" w:styleId="Debesliotekstas">
    <w:name w:val="Balloon Text"/>
    <w:basedOn w:val="prastasis"/>
    <w:semiHidden/>
    <w:rsid w:val="00CD7140"/>
    <w:rPr>
      <w:rFonts w:ascii="Tahoma" w:hAnsi="Tahoma"/>
      <w:sz w:val="16"/>
      <w:szCs w:val="16"/>
    </w:rPr>
  </w:style>
  <w:style w:type="paragraph" w:styleId="Antrats">
    <w:name w:val="header"/>
    <w:basedOn w:val="prastasis"/>
    <w:rsid w:val="00020504"/>
    <w:pPr>
      <w:tabs>
        <w:tab w:val="center" w:pos="4819"/>
        <w:tab w:val="right" w:pos="9638"/>
      </w:tabs>
    </w:pPr>
  </w:style>
  <w:style w:type="paragraph" w:styleId="Porat">
    <w:name w:val="footer"/>
    <w:basedOn w:val="prastasis"/>
    <w:rsid w:val="00020504"/>
    <w:pPr>
      <w:tabs>
        <w:tab w:val="center" w:pos="4819"/>
        <w:tab w:val="right" w:pos="9638"/>
      </w:tabs>
    </w:pPr>
  </w:style>
  <w:style w:type="character" w:customStyle="1" w:styleId="Antrat4Diagrama">
    <w:name w:val="Antraštė 4 Diagrama"/>
    <w:link w:val="Antrat4"/>
    <w:semiHidden/>
    <w:rsid w:val="00A55421"/>
    <w:rPr>
      <w:rFonts w:ascii="Calibri Light" w:eastAsia="Times New Roman" w:hAnsi="Calibri Light" w:cs="Times New Roman"/>
      <w:i/>
      <w:iCs/>
      <w:color w:val="2E74B5"/>
      <w:sz w:val="24"/>
      <w:szCs w:val="24"/>
      <w:lang w:eastAsia="en-US"/>
    </w:rPr>
  </w:style>
  <w:style w:type="character" w:customStyle="1" w:styleId="apple-converted-space">
    <w:name w:val="apple-converted-space"/>
    <w:basedOn w:val="Numatytasispastraiposriftas"/>
    <w:rsid w:val="00A55421"/>
  </w:style>
  <w:style w:type="paragraph" w:styleId="Betarp">
    <w:name w:val="No Spacing"/>
    <w:uiPriority w:val="99"/>
    <w:qFormat/>
    <w:rsid w:val="00605152"/>
    <w:rPr>
      <w:sz w:val="24"/>
      <w:szCs w:val="24"/>
      <w:lang w:val="en-GB" w:eastAsia="en-US"/>
    </w:rPr>
  </w:style>
  <w:style w:type="paragraph" w:customStyle="1" w:styleId="DiagramaDiagrama">
    <w:name w:val="Diagrama Diagrama"/>
    <w:basedOn w:val="prastasis"/>
    <w:rsid w:val="00EC7DC3"/>
    <w:pPr>
      <w:widowControl/>
      <w:suppressAutoHyphens w:val="0"/>
      <w:spacing w:after="160" w:line="240" w:lineRule="exact"/>
    </w:pPr>
    <w:rPr>
      <w:rFonts w:ascii="Tahoma" w:hAnsi="Tahoma" w:cs="Times New Roman"/>
      <w:sz w:val="20"/>
      <w:szCs w:val="20"/>
      <w:lang w:val="en-US"/>
    </w:rPr>
  </w:style>
  <w:style w:type="paragraph" w:customStyle="1" w:styleId="DiagramaDiagrama0">
    <w:name w:val="Diagrama Diagrama"/>
    <w:basedOn w:val="prastasis"/>
    <w:rsid w:val="005D78B9"/>
    <w:pPr>
      <w:widowControl/>
      <w:suppressAutoHyphens w:val="0"/>
      <w:spacing w:after="160" w:line="240" w:lineRule="exact"/>
    </w:pPr>
    <w:rPr>
      <w:rFonts w:ascii="Tahoma" w:hAnsi="Tahoma" w:cs="Times New Roman"/>
      <w:sz w:val="20"/>
      <w:szCs w:val="20"/>
      <w:lang w:val="en-US"/>
    </w:rPr>
  </w:style>
  <w:style w:type="paragraph" w:customStyle="1" w:styleId="DiagramaDiagrama1">
    <w:name w:val="Diagrama Diagrama"/>
    <w:basedOn w:val="prastasis"/>
    <w:rsid w:val="00BD2E78"/>
    <w:pPr>
      <w:widowControl/>
      <w:suppressAutoHyphens w:val="0"/>
      <w:spacing w:after="160" w:line="240" w:lineRule="exact"/>
    </w:pPr>
    <w:rPr>
      <w:rFonts w:ascii="Tahoma" w:hAnsi="Tahoma" w:cs="Times New Roman"/>
      <w:sz w:val="20"/>
      <w:szCs w:val="20"/>
      <w:lang w:val="en-US"/>
    </w:rPr>
  </w:style>
  <w:style w:type="paragraph" w:styleId="Pagrindinistekstas3">
    <w:name w:val="Body Text 3"/>
    <w:basedOn w:val="prastasis"/>
    <w:link w:val="Pagrindinistekstas3Diagrama"/>
    <w:rsid w:val="00C20073"/>
    <w:pPr>
      <w:widowControl/>
      <w:suppressAutoHyphens w:val="0"/>
      <w:jc w:val="center"/>
    </w:pPr>
    <w:rPr>
      <w:rFonts w:cs="Times New Roman"/>
      <w:b/>
      <w:bCs/>
      <w:sz w:val="26"/>
      <w:szCs w:val="20"/>
    </w:rPr>
  </w:style>
  <w:style w:type="character" w:customStyle="1" w:styleId="Pagrindinistekstas3Diagrama">
    <w:name w:val="Pagrindinis tekstas 3 Diagrama"/>
    <w:link w:val="Pagrindinistekstas3"/>
    <w:rsid w:val="00C20073"/>
    <w:rPr>
      <w:b/>
      <w:bCs/>
      <w:sz w:val="26"/>
      <w:lang w:eastAsia="en-US"/>
    </w:rPr>
  </w:style>
  <w:style w:type="paragraph" w:styleId="Pagrindiniotekstotrauka">
    <w:name w:val="Body Text Indent"/>
    <w:basedOn w:val="prastasis"/>
    <w:link w:val="PagrindiniotekstotraukaDiagrama"/>
    <w:semiHidden/>
    <w:unhideWhenUsed/>
    <w:rsid w:val="00C20073"/>
    <w:pPr>
      <w:spacing w:after="120"/>
      <w:ind w:left="283"/>
    </w:pPr>
  </w:style>
  <w:style w:type="character" w:customStyle="1" w:styleId="PagrindiniotekstotraukaDiagrama">
    <w:name w:val="Pagrindinio teksto įtrauka Diagrama"/>
    <w:link w:val="Pagrindiniotekstotrauka"/>
    <w:semiHidden/>
    <w:rsid w:val="00C20073"/>
    <w:rPr>
      <w:rFonts w:ascii="Thorndale" w:hAnsi="Thorndale" w:cs="Tahoma"/>
      <w:sz w:val="24"/>
      <w:szCs w:val="24"/>
      <w:lang w:eastAsia="en-US"/>
    </w:rPr>
  </w:style>
  <w:style w:type="paragraph" w:styleId="Pagrindinistekstas">
    <w:name w:val="Body Text"/>
    <w:basedOn w:val="prastasis"/>
    <w:link w:val="PagrindinistekstasDiagrama"/>
    <w:semiHidden/>
    <w:unhideWhenUsed/>
    <w:rsid w:val="00825A71"/>
    <w:pPr>
      <w:spacing w:after="120"/>
    </w:pPr>
  </w:style>
  <w:style w:type="character" w:customStyle="1" w:styleId="PagrindinistekstasDiagrama">
    <w:name w:val="Pagrindinis tekstas Diagrama"/>
    <w:link w:val="Pagrindinistekstas"/>
    <w:semiHidden/>
    <w:rsid w:val="00825A71"/>
    <w:rPr>
      <w:rFonts w:ascii="Thorndale" w:hAnsi="Thorndale" w:cs="Tahoma"/>
      <w:sz w:val="24"/>
      <w:szCs w:val="24"/>
      <w:lang w:val="lt-LT"/>
    </w:rPr>
  </w:style>
  <w:style w:type="character" w:customStyle="1" w:styleId="PavadinimasDiagrama">
    <w:name w:val="Pavadinimas Diagrama"/>
    <w:link w:val="Pavadinimas"/>
    <w:rsid w:val="00825A71"/>
    <w:rPr>
      <w:b/>
      <w:sz w:val="24"/>
      <w:szCs w:val="24"/>
      <w:lang w:val="lt-LT"/>
    </w:rPr>
  </w:style>
  <w:style w:type="paragraph" w:styleId="Paantrat">
    <w:name w:val="Subtitle"/>
    <w:basedOn w:val="prastasis"/>
    <w:link w:val="PaantratDiagrama"/>
    <w:qFormat/>
    <w:rsid w:val="00825A71"/>
    <w:pPr>
      <w:widowControl/>
      <w:tabs>
        <w:tab w:val="left" w:pos="567"/>
      </w:tabs>
      <w:suppressAutoHyphens w:val="0"/>
      <w:jc w:val="center"/>
    </w:pPr>
    <w:rPr>
      <w:rFonts w:cs="Times New Roman"/>
      <w:b/>
      <w:bCs/>
    </w:rPr>
  </w:style>
  <w:style w:type="character" w:customStyle="1" w:styleId="PaantratDiagrama">
    <w:name w:val="Paantraštė Diagrama"/>
    <w:link w:val="Paantrat"/>
    <w:rsid w:val="00825A71"/>
    <w:rPr>
      <w:b/>
      <w:bCs/>
      <w:sz w:val="24"/>
      <w:szCs w:val="24"/>
      <w:lang w:val="lt-LT"/>
    </w:rPr>
  </w:style>
  <w:style w:type="character" w:customStyle="1" w:styleId="Antrat5Diagrama">
    <w:name w:val="Antraštė 5 Diagrama"/>
    <w:link w:val="Antrat5"/>
    <w:semiHidden/>
    <w:rsid w:val="00DD5BEE"/>
    <w:rPr>
      <w:rFonts w:ascii="Calibri" w:eastAsia="Times New Roman" w:hAnsi="Calibri" w:cs="Times New Roman"/>
      <w:b/>
      <w:bCs/>
      <w:i/>
      <w:iCs/>
      <w:sz w:val="26"/>
      <w:szCs w:val="26"/>
      <w:lang w:eastAsia="en-US"/>
    </w:rPr>
  </w:style>
  <w:style w:type="character" w:customStyle="1" w:styleId="Antrat6Diagrama">
    <w:name w:val="Antraštė 6 Diagrama"/>
    <w:link w:val="Antrat6"/>
    <w:semiHidden/>
    <w:rsid w:val="00DD5BEE"/>
    <w:rPr>
      <w:rFonts w:ascii="Calibri" w:eastAsia="Times New Roman" w:hAnsi="Calibri" w:cs="Times New Roman"/>
      <w:b/>
      <w:bCs/>
      <w:sz w:val="22"/>
      <w:szCs w:val="22"/>
      <w:lang w:eastAsia="en-US"/>
    </w:rPr>
  </w:style>
  <w:style w:type="character" w:customStyle="1" w:styleId="Antrat7Diagrama">
    <w:name w:val="Antraštė 7 Diagrama"/>
    <w:link w:val="Antrat7"/>
    <w:semiHidden/>
    <w:rsid w:val="00DD5BEE"/>
    <w:rPr>
      <w:rFonts w:ascii="Calibri" w:eastAsia="Times New Roman" w:hAnsi="Calibri" w:cs="Times New Roman"/>
      <w:sz w:val="24"/>
      <w:szCs w:val="24"/>
      <w:lang w:eastAsia="en-US"/>
    </w:rPr>
  </w:style>
  <w:style w:type="character" w:customStyle="1" w:styleId="Antrat8Diagrama">
    <w:name w:val="Antraštė 8 Diagrama"/>
    <w:link w:val="Antrat8"/>
    <w:semiHidden/>
    <w:rsid w:val="00DD5BEE"/>
    <w:rPr>
      <w:rFonts w:ascii="Calibri" w:eastAsia="Times New Roman" w:hAnsi="Calibri" w:cs="Times New Roman"/>
      <w:i/>
      <w:iCs/>
      <w:sz w:val="24"/>
      <w:szCs w:val="24"/>
      <w:lang w:eastAsia="en-US"/>
    </w:rPr>
  </w:style>
  <w:style w:type="character" w:customStyle="1" w:styleId="Antrat9Diagrama">
    <w:name w:val="Antraštė 9 Diagrama"/>
    <w:link w:val="Antrat9"/>
    <w:semiHidden/>
    <w:rsid w:val="00DD5BEE"/>
    <w:rPr>
      <w:rFonts w:ascii="Calibri Light" w:eastAsia="Times New Roman" w:hAnsi="Calibri Light" w:cs="Times New Roman"/>
      <w:sz w:val="22"/>
      <w:szCs w:val="22"/>
      <w:lang w:eastAsia="en-US"/>
    </w:rPr>
  </w:style>
  <w:style w:type="table" w:styleId="Lentelstinklelis">
    <w:name w:val="Table Grid"/>
    <w:basedOn w:val="prastojilentel"/>
    <w:uiPriority w:val="39"/>
    <w:rsid w:val="00CF05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D098D"/>
    <w:rPr>
      <w:rFonts w:cs="Tahoma"/>
      <w:sz w:val="24"/>
      <w:szCs w:val="24"/>
      <w:lang w:eastAsia="en-US"/>
    </w:rPr>
  </w:style>
  <w:style w:type="character" w:styleId="Komentaronuoroda">
    <w:name w:val="annotation reference"/>
    <w:semiHidden/>
    <w:unhideWhenUsed/>
    <w:rsid w:val="001D2490"/>
    <w:rPr>
      <w:sz w:val="16"/>
      <w:szCs w:val="16"/>
    </w:rPr>
  </w:style>
  <w:style w:type="paragraph" w:styleId="Komentarotekstas">
    <w:name w:val="annotation text"/>
    <w:basedOn w:val="prastasis"/>
    <w:link w:val="KomentarotekstasDiagrama"/>
    <w:unhideWhenUsed/>
    <w:rsid w:val="001D2490"/>
    <w:rPr>
      <w:sz w:val="20"/>
      <w:szCs w:val="20"/>
    </w:rPr>
  </w:style>
  <w:style w:type="character" w:customStyle="1" w:styleId="KomentarotekstasDiagrama">
    <w:name w:val="Komentaro tekstas Diagrama"/>
    <w:link w:val="Komentarotekstas"/>
    <w:rsid w:val="001D2490"/>
    <w:rPr>
      <w:rFonts w:cs="Tahoma"/>
      <w:lang w:eastAsia="en-US"/>
    </w:rPr>
  </w:style>
  <w:style w:type="paragraph" w:styleId="Komentarotema">
    <w:name w:val="annotation subject"/>
    <w:basedOn w:val="Komentarotekstas"/>
    <w:next w:val="Komentarotekstas"/>
    <w:link w:val="KomentarotemaDiagrama"/>
    <w:semiHidden/>
    <w:unhideWhenUsed/>
    <w:rsid w:val="001D2490"/>
    <w:rPr>
      <w:b/>
      <w:bCs/>
    </w:rPr>
  </w:style>
  <w:style w:type="character" w:customStyle="1" w:styleId="KomentarotemaDiagrama">
    <w:name w:val="Komentaro tema Diagrama"/>
    <w:link w:val="Komentarotema"/>
    <w:semiHidden/>
    <w:rsid w:val="001D2490"/>
    <w:rPr>
      <w:rFonts w:cs="Tahoma"/>
      <w:b/>
      <w:bCs/>
      <w:lang w:eastAsia="en-US"/>
    </w:rPr>
  </w:style>
  <w:style w:type="paragraph" w:styleId="Sraopastraipa">
    <w:name w:val="List Paragraph"/>
    <w:basedOn w:val="prastasis"/>
    <w:uiPriority w:val="34"/>
    <w:qFormat/>
    <w:rsid w:val="005D518A"/>
    <w:pPr>
      <w:ind w:left="720"/>
      <w:contextualSpacing/>
    </w:pPr>
  </w:style>
  <w:style w:type="character" w:styleId="Neapdorotaspaminjimas">
    <w:name w:val="Unresolved Mention"/>
    <w:basedOn w:val="Numatytasispastraiposriftas"/>
    <w:uiPriority w:val="99"/>
    <w:semiHidden/>
    <w:unhideWhenUsed/>
    <w:rsid w:val="00EE5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08577">
      <w:bodyDiv w:val="1"/>
      <w:marLeft w:val="0"/>
      <w:marRight w:val="0"/>
      <w:marTop w:val="0"/>
      <w:marBottom w:val="0"/>
      <w:divBdr>
        <w:top w:val="none" w:sz="0" w:space="0" w:color="auto"/>
        <w:left w:val="none" w:sz="0" w:space="0" w:color="auto"/>
        <w:bottom w:val="none" w:sz="0" w:space="0" w:color="auto"/>
        <w:right w:val="none" w:sz="0" w:space="0" w:color="auto"/>
      </w:divBdr>
    </w:div>
    <w:div w:id="877620866">
      <w:bodyDiv w:val="1"/>
      <w:marLeft w:val="0"/>
      <w:marRight w:val="0"/>
      <w:marTop w:val="0"/>
      <w:marBottom w:val="0"/>
      <w:divBdr>
        <w:top w:val="none" w:sz="0" w:space="0" w:color="auto"/>
        <w:left w:val="none" w:sz="0" w:space="0" w:color="auto"/>
        <w:bottom w:val="none" w:sz="0" w:space="0" w:color="auto"/>
        <w:right w:val="none" w:sz="0" w:space="0" w:color="auto"/>
      </w:divBdr>
    </w:div>
    <w:div w:id="1274826899">
      <w:bodyDiv w:val="1"/>
      <w:marLeft w:val="0"/>
      <w:marRight w:val="0"/>
      <w:marTop w:val="0"/>
      <w:marBottom w:val="0"/>
      <w:divBdr>
        <w:top w:val="none" w:sz="0" w:space="0" w:color="auto"/>
        <w:left w:val="none" w:sz="0" w:space="0" w:color="auto"/>
        <w:bottom w:val="none" w:sz="0" w:space="0" w:color="auto"/>
        <w:right w:val="none" w:sz="0" w:space="0" w:color="auto"/>
      </w:divBdr>
    </w:div>
    <w:div w:id="157450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ps.googl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ec4fb29f64c54ea3a60e5d2031239a6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9814B2-6ACE-427C-A258-D547ABB327D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C820B-D650-40F0-8A05-A9F53D866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ec4fb29f64c54ea3a60e5d2031239a61.dot</Template>
  <TotalTime>838</TotalTime>
  <Pages>9</Pages>
  <Words>3346</Words>
  <Characters>26445</Characters>
  <Application>Microsoft Office Word</Application>
  <DocSecurity>0</DocSecurity>
  <Lines>220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AUTOMOBILIŲ ĮSIGIJIMO, NUOMOS IR NAUDOJIMO ŠILUTĖS RAJONO SAVIVALDYBĖS BIUDŽETINĖSE ĮSTAIGOSE TAISYKLIŲ PATVIRTINIMO</vt:lpstr>
      <vt:lpstr>DĖL TARNYBINIŲ AUTOMOBILIŲ ĮSIGIJIMO, NUOMOS IR NAUDOJIMO ŠILUTĖS RAJONO SAVIVALDYBĖS BIUDŽETINĖSE ĮSTAIGOSE TAISYKLIŲ PATVIRTINIMO</vt:lpstr>
    </vt:vector>
  </TitlesOfParts>
  <Manager>2016-11-24</Manager>
  <Company>Silutes rajono savivaldybe</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AUTOMOBILIŲ ĮSIGIJIMO, NUOMOS IR NAUDOJIMO ŠILUTĖS RAJONO SAVIVALDYBĖS BIUDŽETINĖSE ĮSTAIGOSE TAISYKLIŲ PATVIRTINIMO</dc:title>
  <dc:subject>T1-505</dc:subject>
  <dc:creator>ŠILUTĖS RAJONO SAVIVALDYBĖS TARYBA</dc:creator>
  <cp:keywords/>
  <cp:lastModifiedBy>Irmantas Narevičius</cp:lastModifiedBy>
  <cp:revision>131</cp:revision>
  <cp:lastPrinted>2023-07-20T09:28:00Z</cp:lastPrinted>
  <dcterms:created xsi:type="dcterms:W3CDTF">2023-11-20T07:40:00Z</dcterms:created>
  <dcterms:modified xsi:type="dcterms:W3CDTF">2024-12-10T08:45:00Z</dcterms:modified>
  <cp:category>SPRENDIMAS</cp:category>
</cp:coreProperties>
</file>