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60668" w14:textId="77777777" w:rsidR="0026140A" w:rsidRPr="00350A71" w:rsidRDefault="0026140A" w:rsidP="0026140A">
      <w:pPr>
        <w:ind w:left="6480"/>
        <w:jc w:val="both"/>
        <w:outlineLvl w:val="0"/>
        <w:rPr>
          <w:lang w:val="lt-LT"/>
        </w:rPr>
      </w:pPr>
      <w:r w:rsidRPr="00350A71">
        <w:rPr>
          <w:lang w:val="lt-LT"/>
        </w:rPr>
        <w:t>PATVIRTINTA</w:t>
      </w:r>
    </w:p>
    <w:p w14:paraId="11F09635" w14:textId="77777777" w:rsidR="0026140A" w:rsidRPr="00350A71" w:rsidRDefault="0026140A" w:rsidP="0026140A">
      <w:pPr>
        <w:ind w:left="6480"/>
        <w:jc w:val="both"/>
        <w:outlineLvl w:val="0"/>
        <w:rPr>
          <w:lang w:val="lt-LT"/>
        </w:rPr>
      </w:pPr>
      <w:r w:rsidRPr="00350A71">
        <w:rPr>
          <w:lang w:val="lt-LT"/>
        </w:rPr>
        <w:t xml:space="preserve">Šilutės rajono savivaldybės </w:t>
      </w:r>
    </w:p>
    <w:p w14:paraId="55BF1B3C" w14:textId="77777777" w:rsidR="0026140A" w:rsidRPr="00350A71" w:rsidRDefault="0026140A" w:rsidP="0026140A">
      <w:pPr>
        <w:ind w:left="5760" w:firstLine="720"/>
        <w:jc w:val="both"/>
        <w:outlineLvl w:val="0"/>
        <w:rPr>
          <w:lang w:val="lt-LT"/>
        </w:rPr>
      </w:pPr>
      <w:r w:rsidRPr="00350A71">
        <w:rPr>
          <w:lang w:val="lt-LT"/>
        </w:rPr>
        <w:t>tarybos 20</w:t>
      </w:r>
      <w:r w:rsidR="00511B8F" w:rsidRPr="00350A71">
        <w:rPr>
          <w:lang w:val="lt-LT"/>
        </w:rPr>
        <w:t>2</w:t>
      </w:r>
      <w:r w:rsidR="00CF6E34" w:rsidRPr="00350A71">
        <w:rPr>
          <w:lang w:val="lt-LT"/>
        </w:rPr>
        <w:t>4</w:t>
      </w:r>
      <w:r w:rsidRPr="00350A71">
        <w:rPr>
          <w:lang w:val="lt-LT"/>
        </w:rPr>
        <w:t xml:space="preserve"> m. </w:t>
      </w:r>
      <w:r w:rsidR="00EB2D71" w:rsidRPr="00350A71">
        <w:rPr>
          <w:lang w:val="lt-LT"/>
        </w:rPr>
        <w:t xml:space="preserve"> lapkričio </w:t>
      </w:r>
      <w:r w:rsidR="005812CB" w:rsidRPr="00350A71">
        <w:rPr>
          <w:lang w:val="lt-LT"/>
        </w:rPr>
        <w:t xml:space="preserve"> </w:t>
      </w:r>
      <w:r w:rsidRPr="00350A71">
        <w:rPr>
          <w:lang w:val="lt-LT"/>
        </w:rPr>
        <w:t xml:space="preserve">d. </w:t>
      </w:r>
    </w:p>
    <w:p w14:paraId="1F84BE8A" w14:textId="77777777" w:rsidR="0026140A" w:rsidRPr="00350A71" w:rsidRDefault="0026140A" w:rsidP="0026140A">
      <w:pPr>
        <w:ind w:left="5760" w:firstLine="720"/>
        <w:jc w:val="both"/>
        <w:outlineLvl w:val="0"/>
        <w:rPr>
          <w:lang w:val="lt-LT"/>
        </w:rPr>
      </w:pPr>
      <w:r w:rsidRPr="00350A71">
        <w:rPr>
          <w:lang w:val="lt-LT"/>
        </w:rPr>
        <w:t>sprendimu Nr. T1-</w:t>
      </w:r>
    </w:p>
    <w:p w14:paraId="428E83A2" w14:textId="77777777" w:rsidR="0005763B" w:rsidRPr="00350A71" w:rsidRDefault="0005763B" w:rsidP="0026140A">
      <w:pPr>
        <w:jc w:val="both"/>
        <w:outlineLvl w:val="0"/>
        <w:rPr>
          <w:lang w:val="lt-LT"/>
        </w:rPr>
      </w:pPr>
    </w:p>
    <w:p w14:paraId="705CACF9" w14:textId="77777777" w:rsidR="00CF6E34" w:rsidRPr="00350A71" w:rsidRDefault="007325EF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50A71">
        <w:rPr>
          <w:b/>
          <w:lang w:val="lt-LT"/>
        </w:rPr>
        <w:t>PERDUODAMO</w:t>
      </w:r>
      <w:r w:rsidR="00751ACD" w:rsidRPr="00350A71">
        <w:rPr>
          <w:b/>
          <w:lang w:val="lt-LT"/>
        </w:rPr>
        <w:t xml:space="preserve"> </w:t>
      </w:r>
      <w:r w:rsidRPr="00350A71">
        <w:rPr>
          <w:b/>
          <w:lang w:val="lt-LT"/>
        </w:rPr>
        <w:t>TURTO SĄRAŠAS</w:t>
      </w:r>
    </w:p>
    <w:p w14:paraId="2E64C578" w14:textId="77777777" w:rsidR="00751ACD" w:rsidRPr="00350A71" w:rsidRDefault="00EB2D71" w:rsidP="00EB2D71">
      <w:pPr>
        <w:tabs>
          <w:tab w:val="center" w:pos="4819"/>
          <w:tab w:val="right" w:pos="9638"/>
        </w:tabs>
        <w:rPr>
          <w:b/>
          <w:lang w:val="lt-LT"/>
        </w:rPr>
      </w:pPr>
      <w:r w:rsidRPr="00350A71">
        <w:rPr>
          <w:b/>
          <w:lang w:val="lt-LT"/>
        </w:rPr>
        <w:t>Ilgalaikis turtas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  <w:gridCol w:w="16"/>
        <w:gridCol w:w="119"/>
      </w:tblGrid>
      <w:tr w:rsidR="00CB25E6" w:rsidRPr="00350A71" w14:paraId="30EF340A" w14:textId="77777777" w:rsidTr="00CB25E6">
        <w:tc>
          <w:tcPr>
            <w:tcW w:w="9645" w:type="dxa"/>
          </w:tcPr>
          <w:tbl>
            <w:tblPr>
              <w:tblW w:w="963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1232"/>
              <w:gridCol w:w="2487"/>
              <w:gridCol w:w="1417"/>
              <w:gridCol w:w="1134"/>
              <w:gridCol w:w="1418"/>
              <w:gridCol w:w="1276"/>
            </w:tblGrid>
            <w:tr w:rsidR="00C53ECE" w:rsidRPr="00350A71" w14:paraId="7B6623AE" w14:textId="77777777" w:rsidTr="0048213B">
              <w:trPr>
                <w:trHeight w:val="487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6AF84D8E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 xml:space="preserve">Eil. </w:t>
                  </w:r>
                </w:p>
                <w:p w14:paraId="52C42CEE" w14:textId="77777777" w:rsidR="00C53ECE" w:rsidRPr="00350A71" w:rsidRDefault="00C53ECE" w:rsidP="00CB25E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Nr.</w:t>
                  </w: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AFC997A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Inventorinis numeris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5798B031" w14:textId="77777777" w:rsidR="00C53ECE" w:rsidRPr="00350A71" w:rsidRDefault="00C53ECE" w:rsidP="00CB25E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Pavadinimas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17AC1D99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 xml:space="preserve">Įsigijimo </w:t>
                  </w:r>
                </w:p>
                <w:p w14:paraId="40F8293C" w14:textId="77777777" w:rsidR="00C53ECE" w:rsidRPr="00350A71" w:rsidRDefault="00C53ECE" w:rsidP="00CB25E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data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B52B48C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Kiekis</w:t>
                  </w:r>
                </w:p>
                <w:p w14:paraId="7EE518DA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vnt.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35F753AA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Įsigijimo vertė</w:t>
                  </w:r>
                </w:p>
                <w:p w14:paraId="6C516CF5" w14:textId="77777777" w:rsidR="00C53ECE" w:rsidRPr="00350A71" w:rsidRDefault="00C53ECE" w:rsidP="00CB25E6">
                  <w:pPr>
                    <w:jc w:val="center"/>
                    <w:rPr>
                      <w:lang w:val="lt-LT"/>
                    </w:rPr>
                  </w:pPr>
                  <w:proofErr w:type="spellStart"/>
                  <w:r w:rsidRPr="00350A71">
                    <w:rPr>
                      <w:color w:val="000000"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0ACDE8CB" w14:textId="77777777" w:rsidR="00C53ECE" w:rsidRPr="00350A71" w:rsidRDefault="00C53ECE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Likutinė vertė</w:t>
                  </w:r>
                </w:p>
                <w:p w14:paraId="18687BE8" w14:textId="77777777" w:rsidR="00C53ECE" w:rsidRPr="00350A71" w:rsidRDefault="00C53ECE" w:rsidP="0048213B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color w:val="000000"/>
                      <w:lang w:val="lt-LT"/>
                    </w:rPr>
                    <w:t>2024-</w:t>
                  </w:r>
                  <w:r w:rsidR="0048213B" w:rsidRPr="00350A71">
                    <w:rPr>
                      <w:color w:val="000000"/>
                      <w:lang w:val="lt-LT"/>
                    </w:rPr>
                    <w:t>11</w:t>
                  </w:r>
                  <w:r w:rsidRPr="00350A71">
                    <w:rPr>
                      <w:color w:val="000000"/>
                      <w:lang w:val="lt-LT"/>
                    </w:rPr>
                    <w:t xml:space="preserve">-30 </w:t>
                  </w:r>
                  <w:proofErr w:type="spellStart"/>
                  <w:r w:rsidRPr="00350A71">
                    <w:rPr>
                      <w:color w:val="000000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0D2267" w:rsidRPr="00350A71" w14:paraId="4015ECD8" w14:textId="77777777" w:rsidTr="00F0608C">
              <w:trPr>
                <w:trHeight w:val="487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1873D774" w14:textId="77777777" w:rsidR="000D2267" w:rsidRPr="00350A71" w:rsidRDefault="000D2267" w:rsidP="000D2267">
                  <w:pPr>
                    <w:jc w:val="center"/>
                    <w:rPr>
                      <w:b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Šilutės Vydūno gimnazijai</w:t>
                  </w:r>
                </w:p>
                <w:p w14:paraId="2F1D3FC1" w14:textId="77777777" w:rsidR="000D2267" w:rsidRPr="00350A71" w:rsidRDefault="000D2267" w:rsidP="000D2267">
                  <w:pPr>
                    <w:jc w:val="center"/>
                    <w:rPr>
                      <w:b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191846790</w:t>
                  </w:r>
                </w:p>
                <w:p w14:paraId="102394F3" w14:textId="77777777" w:rsidR="000D2267" w:rsidRPr="00350A71" w:rsidRDefault="000D2267" w:rsidP="00CB25E6">
                  <w:pPr>
                    <w:jc w:val="center"/>
                    <w:rPr>
                      <w:color w:val="000000"/>
                      <w:lang w:val="lt-LT"/>
                    </w:rPr>
                  </w:pPr>
                </w:p>
              </w:tc>
            </w:tr>
            <w:tr w:rsidR="00C53ECE" w:rsidRPr="00350A71" w14:paraId="231670E2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E7A6" w14:textId="77777777" w:rsidR="00C53ECE" w:rsidRPr="00350A71" w:rsidRDefault="00C53ECE" w:rsidP="002D7AE5">
                  <w:pPr>
                    <w:pStyle w:val="Sraopastraipa"/>
                    <w:numPr>
                      <w:ilvl w:val="0"/>
                      <w:numId w:val="3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362823A" w14:textId="77777777" w:rsidR="00C53ECE" w:rsidRPr="00350A71" w:rsidRDefault="00C53ECE" w:rsidP="002D7AE5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44432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CA61" w14:textId="77777777" w:rsidR="00C53ECE" w:rsidRPr="00350A71" w:rsidRDefault="00C53ECE" w:rsidP="002D7AE5">
                  <w:pPr>
                    <w:rPr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6E0" w14:textId="05DEB43A" w:rsidR="00C53ECE" w:rsidRPr="00350A71" w:rsidRDefault="00C53ECE" w:rsidP="002D7AE5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</w:t>
                  </w:r>
                  <w:r w:rsidR="00D11E0C" w:rsidRPr="00350A71">
                    <w:rPr>
                      <w:lang w:val="lt-LT"/>
                    </w:rPr>
                    <w:t>8</w:t>
                  </w:r>
                  <w:r w:rsidRPr="00350A71">
                    <w:rPr>
                      <w:lang w:val="lt-LT"/>
                    </w:rPr>
                    <w:t>-</w:t>
                  </w:r>
                  <w:r w:rsidR="00D11E0C" w:rsidRPr="00350A71">
                    <w:rPr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0B45ED6" w14:textId="77777777" w:rsidR="00C53ECE" w:rsidRPr="00350A71" w:rsidRDefault="00C53ECE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FAF3" w14:textId="77777777" w:rsidR="00C53ECE" w:rsidRPr="00350A71" w:rsidRDefault="00C53ECE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9DC" w14:textId="2FDAE4A2" w:rsidR="00C53ECE" w:rsidRPr="00350A71" w:rsidRDefault="00D11E0C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3652,80</w:t>
                  </w:r>
                </w:p>
              </w:tc>
            </w:tr>
            <w:tr w:rsidR="00C53ECE" w:rsidRPr="00350A71" w14:paraId="6B139AD9" w14:textId="77777777" w:rsidTr="00C53ECE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E47" w14:textId="77777777" w:rsidR="00C53ECE" w:rsidRPr="00350A71" w:rsidRDefault="00C53ECE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2E8AE9" w14:textId="77777777" w:rsidR="00C53ECE" w:rsidRPr="00350A71" w:rsidRDefault="00C53ECE" w:rsidP="007008B3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BA34" w14:textId="77777777" w:rsidR="00C53ECE" w:rsidRPr="00350A71" w:rsidRDefault="00C53ECE" w:rsidP="007008B3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2126" w14:textId="3144DF29" w:rsidR="00C53ECE" w:rsidRPr="00350A71" w:rsidRDefault="00D11E0C" w:rsidP="007008B3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3652,80</w:t>
                  </w:r>
                </w:p>
              </w:tc>
            </w:tr>
            <w:tr w:rsidR="000D2267" w:rsidRPr="00350A71" w14:paraId="584E743A" w14:textId="77777777" w:rsidTr="00F0608C">
              <w:trPr>
                <w:trHeight w:val="205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742F" w14:textId="77777777" w:rsidR="000D2267" w:rsidRPr="00350A71" w:rsidRDefault="000D2267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  <w:p w14:paraId="2CFE2AEF" w14:textId="77777777" w:rsidR="000D2267" w:rsidRPr="00350A71" w:rsidRDefault="000D2267" w:rsidP="000D2267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color w:val="000000"/>
                      <w:lang w:val="lt-LT"/>
                    </w:rPr>
                    <w:t>Šilutės r. Švėkšnos „Saulės“ gimnazijai</w:t>
                  </w:r>
                </w:p>
                <w:p w14:paraId="2DC1CFF8" w14:textId="77777777" w:rsidR="000D2267" w:rsidRPr="00350A71" w:rsidRDefault="000D2267" w:rsidP="000D2267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290697540</w:t>
                  </w:r>
                </w:p>
                <w:p w14:paraId="7F5418F5" w14:textId="77777777" w:rsidR="000D2267" w:rsidRPr="00350A71" w:rsidRDefault="000D2267" w:rsidP="007008B3">
                  <w:pPr>
                    <w:jc w:val="center"/>
                    <w:rPr>
                      <w:lang w:val="lt-LT"/>
                    </w:rPr>
                  </w:pPr>
                </w:p>
              </w:tc>
            </w:tr>
            <w:tr w:rsidR="00C53ECE" w:rsidRPr="00350A71" w14:paraId="3A233AB9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D69" w14:textId="77777777" w:rsidR="00C53ECE" w:rsidRPr="00350A71" w:rsidRDefault="00C53ECE" w:rsidP="007008B3">
                  <w:pPr>
                    <w:pStyle w:val="Sraopastraipa"/>
                    <w:numPr>
                      <w:ilvl w:val="0"/>
                      <w:numId w:val="4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18274E6" w14:textId="77777777" w:rsidR="00C53ECE" w:rsidRPr="00350A71" w:rsidRDefault="00C53ECE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44433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101" w14:textId="77777777" w:rsidR="00C53ECE" w:rsidRPr="00350A71" w:rsidRDefault="00C53ECE" w:rsidP="007008B3">
                  <w:pPr>
                    <w:rPr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6A2D" w14:textId="16A0B7B0" w:rsidR="00C53ECE" w:rsidRPr="00350A71" w:rsidRDefault="00C53ECE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</w:t>
                  </w:r>
                  <w:r w:rsidR="00D11E0C" w:rsidRPr="00350A71">
                    <w:rPr>
                      <w:lang w:val="lt-LT"/>
                    </w:rPr>
                    <w:t>8</w:t>
                  </w:r>
                  <w:r w:rsidRPr="00350A71">
                    <w:rPr>
                      <w:lang w:val="lt-LT"/>
                    </w:rPr>
                    <w:t>-</w:t>
                  </w:r>
                  <w:r w:rsidR="00D11E0C" w:rsidRPr="00350A71">
                    <w:rPr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2B1E669" w14:textId="77777777" w:rsidR="00C53ECE" w:rsidRPr="00350A71" w:rsidRDefault="00C53ECE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2E7A" w14:textId="77777777" w:rsidR="00C53ECE" w:rsidRPr="00350A71" w:rsidRDefault="00C53ECE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D11F" w14:textId="63A05625" w:rsidR="00C53ECE" w:rsidRPr="00350A71" w:rsidRDefault="00D11E0C" w:rsidP="007008B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53ECE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C53ECE" w:rsidRPr="00350A71" w14:paraId="4AC55DD1" w14:textId="77777777" w:rsidTr="00C53ECE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A858" w14:textId="77777777" w:rsidR="00C53ECE" w:rsidRPr="00350A71" w:rsidRDefault="00C53ECE" w:rsidP="007008B3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C972057" w14:textId="77777777" w:rsidR="00C53ECE" w:rsidRPr="00350A71" w:rsidRDefault="00C53ECE" w:rsidP="007008B3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ADA" w14:textId="77777777" w:rsidR="00C53ECE" w:rsidRPr="00350A71" w:rsidRDefault="00C53ECE" w:rsidP="007008B3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7A24" w14:textId="7229BDA2" w:rsidR="00C53ECE" w:rsidRPr="00350A71" w:rsidRDefault="00D11E0C" w:rsidP="007008B3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53ECE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0D2267" w:rsidRPr="00350A71" w14:paraId="76FB745E" w14:textId="77777777" w:rsidTr="00F0608C">
              <w:trPr>
                <w:trHeight w:val="205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13F" w14:textId="77777777" w:rsidR="000D2267" w:rsidRPr="00350A71" w:rsidRDefault="000D2267" w:rsidP="000D2267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  <w:p w14:paraId="55AFBAF4" w14:textId="77777777" w:rsidR="000D2267" w:rsidRPr="00350A71" w:rsidRDefault="000D2267" w:rsidP="000D2267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color w:val="000000"/>
                      <w:lang w:val="lt-LT"/>
                    </w:rPr>
                    <w:t>Šilutės r. Žemaičių Naumiesčio gimnazijai</w:t>
                  </w:r>
                </w:p>
                <w:p w14:paraId="51A3FDE7" w14:textId="77777777" w:rsidR="000D2267" w:rsidRPr="00350A71" w:rsidRDefault="000D2267" w:rsidP="000D2267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190696786</w:t>
                  </w:r>
                </w:p>
                <w:p w14:paraId="1B5069E7" w14:textId="77777777" w:rsidR="000D2267" w:rsidRPr="00350A71" w:rsidRDefault="000D2267" w:rsidP="007008B3">
                  <w:pPr>
                    <w:jc w:val="center"/>
                    <w:rPr>
                      <w:lang w:val="lt-LT"/>
                    </w:rPr>
                  </w:pPr>
                </w:p>
              </w:tc>
            </w:tr>
            <w:tr w:rsidR="00C71BF6" w:rsidRPr="00350A71" w14:paraId="3B7AF58F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35DB" w14:textId="77777777" w:rsidR="00C71BF6" w:rsidRPr="00350A71" w:rsidRDefault="00C71BF6" w:rsidP="00C71BF6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49AE834" w14:textId="77777777" w:rsidR="00C71BF6" w:rsidRPr="00350A71" w:rsidRDefault="00C71BF6" w:rsidP="00C71BF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44436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DDF9" w14:textId="77777777" w:rsidR="00C71BF6" w:rsidRPr="00350A71" w:rsidRDefault="00C71BF6" w:rsidP="00C71BF6">
                  <w:pPr>
                    <w:rPr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D16" w14:textId="672CD7D8" w:rsidR="00C71BF6" w:rsidRPr="00350A71" w:rsidRDefault="00C71BF6" w:rsidP="00C71BF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</w:t>
                  </w:r>
                  <w:r w:rsidR="00D11E0C" w:rsidRPr="00350A71">
                    <w:rPr>
                      <w:lang w:val="lt-LT"/>
                    </w:rPr>
                    <w:t>8</w:t>
                  </w:r>
                  <w:r w:rsidRPr="00350A71">
                    <w:rPr>
                      <w:lang w:val="lt-LT"/>
                    </w:rPr>
                    <w:t>-</w:t>
                  </w:r>
                  <w:r w:rsidR="00D11E0C" w:rsidRPr="00350A71">
                    <w:rPr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D43FE3D" w14:textId="77777777" w:rsidR="00C71BF6" w:rsidRPr="00350A71" w:rsidRDefault="00C71BF6" w:rsidP="00C71BF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3B4F" w14:textId="77777777" w:rsidR="00C71BF6" w:rsidRPr="00350A71" w:rsidRDefault="00C71BF6" w:rsidP="00C71BF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14AC" w14:textId="0D4E616A" w:rsidR="00C71BF6" w:rsidRPr="00350A71" w:rsidRDefault="00D11E0C" w:rsidP="00C71BF6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71BF6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C53ECE" w:rsidRPr="00350A71" w14:paraId="169D42F5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827" w14:textId="77777777" w:rsidR="00C53ECE" w:rsidRPr="00350A71" w:rsidRDefault="00C53ECE" w:rsidP="00C53ECE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0161BC4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</w:p>
                <w:p w14:paraId="7B3401BF" w14:textId="77777777" w:rsidR="00C53ECE" w:rsidRPr="00350A71" w:rsidRDefault="00C53ECE" w:rsidP="00C53ECE">
                  <w:pPr>
                    <w:jc w:val="center"/>
                    <w:rPr>
                      <w:bCs/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44440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EA89" w14:textId="77777777" w:rsidR="00C53ECE" w:rsidRPr="00350A71" w:rsidRDefault="00C53ECE" w:rsidP="00C53ECE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3DD9" w14:textId="3896C351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</w:t>
                  </w:r>
                  <w:r w:rsidR="00D11E0C" w:rsidRPr="00350A71">
                    <w:rPr>
                      <w:lang w:val="lt-LT"/>
                    </w:rPr>
                    <w:t>8</w:t>
                  </w:r>
                  <w:r w:rsidRPr="00350A71">
                    <w:rPr>
                      <w:lang w:val="lt-LT"/>
                    </w:rPr>
                    <w:t>-</w:t>
                  </w:r>
                  <w:r w:rsidR="00D11E0C" w:rsidRPr="00350A71">
                    <w:rPr>
                      <w:lang w:val="lt-LT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866A85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7576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788" w14:textId="148621A2" w:rsidR="00C53ECE" w:rsidRPr="00350A71" w:rsidRDefault="00D11E0C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17A4B86E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6D79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C5A84D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67A6E353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44441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E26A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A844" w14:textId="0BF5AB56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19158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AF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46A3" w14:textId="476357CD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02C7FDE9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05F1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DA4A7F2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70CBCDFF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44442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CBB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9DC2" w14:textId="6AA40EBA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8EFDD9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F1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D722" w14:textId="3FE43B73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3A84AC3D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7CDB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316B3A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38F6F332" w14:textId="77777777" w:rsidR="00D11E0C" w:rsidRPr="00350A71" w:rsidRDefault="00D11E0C" w:rsidP="00D11E0C">
                  <w:pPr>
                    <w:jc w:val="center"/>
                    <w:rPr>
                      <w:bCs/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44443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A3B8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2E3" w14:textId="5093D488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28430D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B43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EFA7" w14:textId="19B2616E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0E53CB51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8072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DC588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733DE97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44444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8F1D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2261" w14:textId="774113E9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98AAB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9A0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E5E" w14:textId="06DB7C2F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5B3B5755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9A9F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557A87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7EE5D95A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44445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DE3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A19D" w14:textId="71EEE978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7AB6D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0F6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0B6" w14:textId="4F5FA089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7BDD315F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4368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3092FF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0E840C8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44446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E40B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7900" w14:textId="39CFEBB4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88CCA5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78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DD65" w14:textId="33E5261B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10C4E97B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06DD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B60482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57BC70A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44447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C63A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A02C" w14:textId="18287AF1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1B490A0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1F6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44B" w14:textId="37A47FF6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1F6F8C5E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CB0E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A3BAD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0243B38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44448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31C2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D904" w14:textId="064C7A81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522A7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A64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0E48" w14:textId="3F0282E5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0B1EAD55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AC12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B9DF1A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254D4A1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44449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93D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1FED" w14:textId="26523E89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3FADF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126F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23C" w14:textId="4FC49C0F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40B2144D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5EEF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102D47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549E74D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44450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FCC6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944" w14:textId="7987AE69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1DFF74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4E9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D0CD" w14:textId="58B4D87B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5D5A38D6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A0EC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1473422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63A7D13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44451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3002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990" w14:textId="1CE61ACE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481052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5D5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FC8B" w14:textId="6CCE98E6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623B334E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980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567929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016F4B3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44452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588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E47E" w14:textId="7E627542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217A30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A2F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FEB5" w14:textId="62714361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26287B4C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11A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98DD2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7868D850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44453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6946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9824" w14:textId="0C7303EA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F784A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F6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1C61" w14:textId="6CA33138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4E25F416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E614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89D7472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3B88F18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44454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F07C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51D" w14:textId="3ED53FE3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55368A0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9B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E847" w14:textId="70DD69EB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7E0E2154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96B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4CEA72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46EF4F5F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44455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EEF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C558" w14:textId="32950695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1E897BD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EE2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F6E3" w14:textId="21A3DED6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02D6A59E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7C90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2B493A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24904FF2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44456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331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0531" w14:textId="65481413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1C1334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62A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D7A" w14:textId="2AFCFD4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1D6C93F0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F22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FA992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24D2836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44457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C12A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2B52" w14:textId="70CC38D8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6ACB21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28B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073" w14:textId="37DE1B16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022A82A2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0E97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609DB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298FF7D6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44458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B9C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25B" w14:textId="4FEA6869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DF47039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1B84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6481" w14:textId="523EFC86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D11E0C" w:rsidRPr="00350A71" w14:paraId="293DA996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2531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5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5B9A65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</w:p>
                <w:p w14:paraId="3E2E2FE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44459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1095" w14:textId="77777777" w:rsidR="00D11E0C" w:rsidRPr="00350A71" w:rsidRDefault="00D11E0C" w:rsidP="00D11E0C">
                  <w:pPr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Kompiuteris „</w:t>
                  </w:r>
                  <w:proofErr w:type="spellStart"/>
                  <w:r w:rsidRPr="00350A71">
                    <w:rPr>
                      <w:lang w:val="lt-LT"/>
                    </w:rPr>
                    <w:t>Magnum</w:t>
                  </w:r>
                  <w:proofErr w:type="spellEnd"/>
                  <w:r w:rsidRPr="00350A71">
                    <w:rPr>
                      <w:lang w:val="lt-LT"/>
                    </w:rPr>
                    <w:t>“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F2D" w14:textId="17A9082E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2024-08-08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D1F79E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0B8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1003,09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2E1C" w14:textId="723B62DB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967,27</w:t>
                  </w:r>
                </w:p>
              </w:tc>
            </w:tr>
            <w:tr w:rsidR="00C53ECE" w:rsidRPr="00350A71" w14:paraId="54D39248" w14:textId="77777777" w:rsidTr="00C53ECE">
              <w:trPr>
                <w:trHeight w:val="88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8EC" w14:textId="77777777" w:rsidR="00C53ECE" w:rsidRPr="00350A71" w:rsidRDefault="00C53ECE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1203FE0" w14:textId="77777777" w:rsidR="00C53ECE" w:rsidRPr="00350A71" w:rsidRDefault="00C53ECE" w:rsidP="00C71BF6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2</w:t>
                  </w:r>
                  <w:r w:rsidR="00C71BF6"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3B8F" w14:textId="77777777" w:rsidR="00C53ECE" w:rsidRPr="00350A71" w:rsidRDefault="00C71BF6" w:rsidP="000A25AB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24 236,30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A5DB" w14:textId="0BA36184" w:rsidR="00C53ECE" w:rsidRPr="00350A71" w:rsidRDefault="00C71BF6" w:rsidP="00A44E8A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2</w:t>
                  </w:r>
                  <w:r w:rsidR="00D11E0C" w:rsidRPr="00350A71">
                    <w:rPr>
                      <w:bCs/>
                      <w:color w:val="000000"/>
                      <w:lang w:val="lt-LT"/>
                    </w:rPr>
                    <w:t>2 998,20</w:t>
                  </w:r>
                </w:p>
              </w:tc>
            </w:tr>
            <w:tr w:rsidR="000D2267" w:rsidRPr="00350A71" w14:paraId="51855F10" w14:textId="77777777" w:rsidTr="00F0608C">
              <w:trPr>
                <w:trHeight w:val="88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82F" w14:textId="77777777" w:rsidR="000D2267" w:rsidRPr="00350A71" w:rsidRDefault="000D2267" w:rsidP="00CB25E6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  <w:p w14:paraId="3169CFB9" w14:textId="77777777" w:rsidR="000D2267" w:rsidRPr="00350A71" w:rsidRDefault="000D2267" w:rsidP="000D2267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color w:val="000000"/>
                      <w:lang w:val="lt-LT"/>
                    </w:rPr>
                    <w:t>Šilutės pirmajai gimnazijai</w:t>
                  </w:r>
                </w:p>
                <w:p w14:paraId="4352AE38" w14:textId="77777777" w:rsidR="000D2267" w:rsidRPr="00350A71" w:rsidRDefault="000D2267" w:rsidP="000D2267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190696252</w:t>
                  </w:r>
                </w:p>
                <w:p w14:paraId="55F27528" w14:textId="77777777" w:rsidR="000D2267" w:rsidRPr="00350A71" w:rsidRDefault="000D2267" w:rsidP="00A44E8A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</w:p>
              </w:tc>
            </w:tr>
            <w:tr w:rsidR="00C53ECE" w:rsidRPr="00350A71" w14:paraId="04EB59CF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D95C" w14:textId="77777777" w:rsidR="00C53ECE" w:rsidRPr="00350A71" w:rsidRDefault="00C53ECE" w:rsidP="00C53ECE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04B4B28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44435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01DE" w14:textId="77777777" w:rsidR="00C53ECE" w:rsidRPr="00350A71" w:rsidRDefault="00C53ECE" w:rsidP="00C53ECE">
                  <w:pPr>
                    <w:rPr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6E4E" w14:textId="722B8362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2024-0</w:t>
                  </w:r>
                  <w:r w:rsidR="00D11E0C" w:rsidRPr="00350A71">
                    <w:rPr>
                      <w:lang w:val="lt-LT"/>
                    </w:rPr>
                    <w:t>8</w:t>
                  </w:r>
                  <w:r w:rsidRPr="00350A71">
                    <w:rPr>
                      <w:lang w:val="lt-LT"/>
                    </w:rPr>
                    <w:t>-</w:t>
                  </w:r>
                  <w:r w:rsidR="00D11E0C" w:rsidRPr="00350A71">
                    <w:rPr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F5F52D8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E43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295A" w14:textId="2C56DC39" w:rsidR="00C53ECE" w:rsidRPr="00350A71" w:rsidRDefault="00D11E0C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53ECE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C53ECE" w:rsidRPr="00350A71" w14:paraId="3C7273E8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431" w14:textId="77777777" w:rsidR="00C53ECE" w:rsidRPr="00350A71" w:rsidRDefault="00C53ECE" w:rsidP="00C53ECE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D08C44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44564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FF31" w14:textId="77777777" w:rsidR="00C53ECE" w:rsidRPr="00350A71" w:rsidRDefault="00C53ECE" w:rsidP="0048213B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MX275-V5-3; EWY5-SBID-75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E99F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5A450A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6707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4259,20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B95" w14:textId="5A1FB736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</w:t>
                  </w:r>
                  <w:r w:rsidR="00D11E0C" w:rsidRPr="00350A71">
                    <w:rPr>
                      <w:lang w:val="lt-LT"/>
                    </w:rPr>
                    <w:t>08</w:t>
                  </w:r>
                  <w:r w:rsidRPr="00350A71">
                    <w:rPr>
                      <w:lang w:val="lt-LT"/>
                    </w:rPr>
                    <w:t>,</w:t>
                  </w:r>
                  <w:r w:rsidR="00D11E0C" w:rsidRPr="00350A71">
                    <w:rPr>
                      <w:lang w:val="lt-LT"/>
                    </w:rPr>
                    <w:t>50</w:t>
                  </w:r>
                </w:p>
              </w:tc>
            </w:tr>
            <w:tr w:rsidR="00D11E0C" w:rsidRPr="00350A71" w14:paraId="35F729C6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6EA4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0024E83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44565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D5A1" w14:textId="77777777" w:rsidR="00D11E0C" w:rsidRPr="00350A71" w:rsidRDefault="00D11E0C" w:rsidP="00D11E0C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MX275-V5-3; EWY5-SBID-75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336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0EA5C1F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CE1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4259,20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B68E" w14:textId="64AC7205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4208,50</w:t>
                  </w:r>
                </w:p>
              </w:tc>
            </w:tr>
            <w:tr w:rsidR="00D11E0C" w:rsidRPr="00350A71" w14:paraId="3B133467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4FA5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49E480E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44566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1621" w14:textId="77777777" w:rsidR="00D11E0C" w:rsidRPr="00350A71" w:rsidRDefault="00D11E0C" w:rsidP="00D11E0C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MX275-V5-3; EWY5-SBID-75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D00D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37A30F3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D4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4259,20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D93" w14:textId="5E0E4DAF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4208,50</w:t>
                  </w:r>
                </w:p>
              </w:tc>
            </w:tr>
            <w:tr w:rsidR="00D11E0C" w:rsidRPr="00350A71" w14:paraId="12746617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2F81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30161C7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44567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B0C9" w14:textId="77777777" w:rsidR="00D11E0C" w:rsidRPr="00350A71" w:rsidRDefault="00D11E0C" w:rsidP="00D11E0C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MX275-V5-3; EWY5-SBID-75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F04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9C0BBCB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3915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4259,20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A868" w14:textId="2216FA74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4208,50</w:t>
                  </w:r>
                </w:p>
              </w:tc>
            </w:tr>
            <w:tr w:rsidR="00D11E0C" w:rsidRPr="00350A71" w14:paraId="6097FAAC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EB3" w14:textId="77777777" w:rsidR="00D11E0C" w:rsidRPr="00350A71" w:rsidRDefault="00D11E0C" w:rsidP="00D11E0C">
                  <w:pPr>
                    <w:pStyle w:val="Sraopastraipa"/>
                    <w:numPr>
                      <w:ilvl w:val="0"/>
                      <w:numId w:val="7"/>
                    </w:num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DDB114C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44568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7A42" w14:textId="77777777" w:rsidR="00D11E0C" w:rsidRPr="00350A71" w:rsidRDefault="00D11E0C" w:rsidP="00D11E0C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MX275-V5-3; EWY5-SBID-75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142A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AA04F18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42A1" w14:textId="77777777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4259,20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FE84" w14:textId="3235EBBD" w:rsidR="00D11E0C" w:rsidRPr="00350A71" w:rsidRDefault="00D11E0C" w:rsidP="00D11E0C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4208,50</w:t>
                  </w:r>
                </w:p>
              </w:tc>
            </w:tr>
            <w:tr w:rsidR="00C53ECE" w:rsidRPr="00350A71" w14:paraId="3A7B53BB" w14:textId="77777777" w:rsidTr="00254EB4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7E7" w14:textId="77777777" w:rsidR="00C53ECE" w:rsidRPr="00350A71" w:rsidRDefault="00C53ECE" w:rsidP="00C53ECE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8028694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78E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25 470,50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899F" w14:textId="49CD28AD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2</w:t>
                  </w:r>
                  <w:r w:rsidR="00D11E0C" w:rsidRPr="00350A71">
                    <w:rPr>
                      <w:lang w:val="lt-LT"/>
                    </w:rPr>
                    <w:t>4</w:t>
                  </w:r>
                  <w:r w:rsidRPr="00350A71">
                    <w:rPr>
                      <w:lang w:val="lt-LT"/>
                    </w:rPr>
                    <w:t> </w:t>
                  </w:r>
                  <w:r w:rsidR="00D11E0C" w:rsidRPr="00350A71">
                    <w:rPr>
                      <w:lang w:val="lt-LT"/>
                    </w:rPr>
                    <w:t>695</w:t>
                  </w:r>
                  <w:r w:rsidRPr="00350A71">
                    <w:rPr>
                      <w:lang w:val="lt-LT"/>
                    </w:rPr>
                    <w:t>,</w:t>
                  </w:r>
                  <w:r w:rsidR="00D11E0C" w:rsidRPr="00350A71">
                    <w:rPr>
                      <w:lang w:val="lt-LT"/>
                    </w:rPr>
                    <w:t>30</w:t>
                  </w:r>
                </w:p>
              </w:tc>
            </w:tr>
            <w:tr w:rsidR="00254EB4" w:rsidRPr="00350A71" w14:paraId="23E67820" w14:textId="77777777" w:rsidTr="00F0608C">
              <w:trPr>
                <w:trHeight w:val="205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04E7" w14:textId="77777777" w:rsidR="00254EB4" w:rsidRPr="00350A71" w:rsidRDefault="00254EB4" w:rsidP="00C53ECE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  <w:p w14:paraId="6DF0CED5" w14:textId="77777777" w:rsidR="00254EB4" w:rsidRPr="00350A71" w:rsidRDefault="00254EB4" w:rsidP="00254EB4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color w:val="000000"/>
                      <w:lang w:val="lt-LT"/>
                    </w:rPr>
                    <w:t>Šilutės Pamario progimnazijai</w:t>
                  </w:r>
                </w:p>
                <w:p w14:paraId="4A3BB511" w14:textId="77777777" w:rsidR="00254EB4" w:rsidRPr="00350A71" w:rsidRDefault="00254EB4" w:rsidP="00254EB4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190696633</w:t>
                  </w:r>
                </w:p>
                <w:p w14:paraId="6F9E3865" w14:textId="77777777" w:rsidR="00254EB4" w:rsidRPr="00350A71" w:rsidRDefault="00254EB4" w:rsidP="00C53ECE">
                  <w:pPr>
                    <w:jc w:val="center"/>
                    <w:rPr>
                      <w:lang w:val="lt-LT"/>
                    </w:rPr>
                  </w:pPr>
                </w:p>
              </w:tc>
            </w:tr>
            <w:tr w:rsidR="0048213B" w:rsidRPr="00350A71" w14:paraId="2FA6F4F4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9CC" w14:textId="77777777" w:rsidR="00C53ECE" w:rsidRPr="00350A71" w:rsidRDefault="00C53ECE" w:rsidP="00EB2D71">
                  <w:pPr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 xml:space="preserve">      1.</w:t>
                  </w: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8398D76" w14:textId="77777777" w:rsidR="00C53ECE" w:rsidRPr="00350A71" w:rsidRDefault="00C53ECE" w:rsidP="00D31FAA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44430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02F4C65B" w14:textId="77777777" w:rsidR="00C53ECE" w:rsidRPr="00350A71" w:rsidRDefault="00C53ECE" w:rsidP="00D31FAA">
                  <w:pPr>
                    <w:rPr>
                      <w:bCs/>
                      <w:color w:val="000000"/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4" w:space="0" w:color="auto"/>
                  </w:tcBorders>
                </w:tcPr>
                <w:p w14:paraId="036A4669" w14:textId="0E30D29C" w:rsidR="00C53ECE" w:rsidRPr="00350A71" w:rsidRDefault="00C53ECE" w:rsidP="00D31FAA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2024-0</w:t>
                  </w:r>
                  <w:r w:rsidR="00B87403" w:rsidRPr="00350A71">
                    <w:rPr>
                      <w:bCs/>
                      <w:color w:val="000000"/>
                      <w:lang w:val="lt-LT"/>
                    </w:rPr>
                    <w:t>8</w:t>
                  </w:r>
                  <w:r w:rsidRPr="00350A71">
                    <w:rPr>
                      <w:bCs/>
                      <w:color w:val="000000"/>
                      <w:lang w:val="lt-LT"/>
                    </w:rPr>
                    <w:t>-</w:t>
                  </w:r>
                  <w:r w:rsidR="00B87403" w:rsidRPr="00350A71">
                    <w:rPr>
                      <w:bCs/>
                      <w:color w:val="000000"/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1F1BEA37" w14:textId="77777777" w:rsidR="00C53ECE" w:rsidRPr="00350A71" w:rsidRDefault="00C53ECE" w:rsidP="00450B30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EFB4" w14:textId="77777777" w:rsidR="00C53ECE" w:rsidRPr="00350A71" w:rsidRDefault="00C53ECE" w:rsidP="00450B30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BAB" w14:textId="6AB54471" w:rsidR="00C53ECE" w:rsidRPr="00350A71" w:rsidRDefault="00B87403" w:rsidP="00450B30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53ECE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C53ECE" w:rsidRPr="00350A71" w14:paraId="259A1D41" w14:textId="77777777" w:rsidTr="00254EB4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DF6" w14:textId="77777777" w:rsidR="00C53ECE" w:rsidRPr="00350A71" w:rsidRDefault="00C53ECE" w:rsidP="00C53ECE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3" w:space="0" w:color="000000"/>
                  </w:tcBorders>
                </w:tcPr>
                <w:p w14:paraId="078E82E0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8590" w14:textId="77777777" w:rsidR="00C53ECE" w:rsidRPr="00350A71" w:rsidRDefault="00C53ECE" w:rsidP="00450B30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874A" w14:textId="39392F17" w:rsidR="00C53ECE" w:rsidRPr="00350A71" w:rsidRDefault="00B87403" w:rsidP="00450B30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3652,80</w:t>
                  </w:r>
                </w:p>
              </w:tc>
            </w:tr>
            <w:tr w:rsidR="00254EB4" w:rsidRPr="00350A71" w14:paraId="5AB6F30C" w14:textId="77777777" w:rsidTr="00F0608C">
              <w:trPr>
                <w:trHeight w:val="205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B82" w14:textId="77777777" w:rsidR="00254EB4" w:rsidRPr="00350A71" w:rsidRDefault="00254EB4" w:rsidP="00254EB4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</w:p>
                <w:p w14:paraId="3C691C59" w14:textId="248BC67B" w:rsidR="00254EB4" w:rsidRPr="00350A71" w:rsidRDefault="00254EB4" w:rsidP="00254EB4">
                  <w:pPr>
                    <w:jc w:val="center"/>
                    <w:rPr>
                      <w:b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color w:val="000000"/>
                      <w:lang w:val="lt-LT"/>
                    </w:rPr>
                    <w:t xml:space="preserve">Šilutės </w:t>
                  </w:r>
                  <w:r w:rsidR="00116E1B" w:rsidRPr="00350A71">
                    <w:rPr>
                      <w:b/>
                      <w:color w:val="000000"/>
                      <w:lang w:val="lt-LT"/>
                    </w:rPr>
                    <w:t>Martyno Jankaus</w:t>
                  </w:r>
                  <w:r w:rsidRPr="00350A71">
                    <w:rPr>
                      <w:b/>
                      <w:color w:val="000000"/>
                      <w:lang w:val="lt-LT"/>
                    </w:rPr>
                    <w:t xml:space="preserve"> </w:t>
                  </w:r>
                  <w:r w:rsidR="00116E1B" w:rsidRPr="00350A71">
                    <w:rPr>
                      <w:b/>
                      <w:color w:val="000000"/>
                      <w:lang w:val="lt-LT"/>
                    </w:rPr>
                    <w:t>pagrindinei mokyklai</w:t>
                  </w:r>
                </w:p>
                <w:p w14:paraId="27715F2C" w14:textId="58B7C381" w:rsidR="00254EB4" w:rsidRPr="00350A71" w:rsidRDefault="00254EB4" w:rsidP="00254EB4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190696</w:t>
                  </w:r>
                  <w:r w:rsidR="00116E1B" w:rsidRPr="00350A71">
                    <w:rPr>
                      <w:b/>
                      <w:lang w:val="lt-LT"/>
                    </w:rPr>
                    <w:t>590</w:t>
                  </w:r>
                </w:p>
                <w:p w14:paraId="435CD07C" w14:textId="77777777" w:rsidR="00254EB4" w:rsidRPr="00350A71" w:rsidRDefault="00254EB4" w:rsidP="00450B30">
                  <w:pPr>
                    <w:jc w:val="center"/>
                    <w:rPr>
                      <w:lang w:val="lt-LT"/>
                    </w:rPr>
                  </w:pPr>
                </w:p>
              </w:tc>
            </w:tr>
            <w:tr w:rsidR="0048213B" w:rsidRPr="00350A71" w14:paraId="72C8A4FF" w14:textId="77777777" w:rsidTr="00254EB4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F092" w14:textId="77777777" w:rsidR="00C53ECE" w:rsidRPr="00350A71" w:rsidRDefault="00C53ECE" w:rsidP="00EB2D71">
                  <w:pPr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 xml:space="preserve">      1.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3497E961" w14:textId="77777777" w:rsidR="00C53ECE" w:rsidRPr="00350A71" w:rsidRDefault="00C53ECE" w:rsidP="00EB2D71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44431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2E10DFF" w14:textId="77777777" w:rsidR="00C53ECE" w:rsidRPr="00350A71" w:rsidRDefault="00C53ECE" w:rsidP="00EB2D71">
                  <w:pPr>
                    <w:rPr>
                      <w:bCs/>
                      <w:color w:val="000000"/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4" w:space="0" w:color="auto"/>
                  </w:tcBorders>
                </w:tcPr>
                <w:p w14:paraId="4EE2CEB8" w14:textId="445898A9" w:rsidR="00C53ECE" w:rsidRPr="00350A71" w:rsidRDefault="00C53ECE" w:rsidP="00EB2D71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2024-0</w:t>
                  </w:r>
                  <w:r w:rsidR="00B87403" w:rsidRPr="00350A71">
                    <w:rPr>
                      <w:bCs/>
                      <w:color w:val="000000"/>
                      <w:lang w:val="lt-LT"/>
                    </w:rPr>
                    <w:t>8</w:t>
                  </w:r>
                  <w:r w:rsidRPr="00350A71">
                    <w:rPr>
                      <w:bCs/>
                      <w:color w:val="000000"/>
                      <w:lang w:val="lt-LT"/>
                    </w:rPr>
                    <w:t>-</w:t>
                  </w:r>
                  <w:r w:rsidR="00B87403" w:rsidRPr="00350A71">
                    <w:rPr>
                      <w:bCs/>
                      <w:color w:val="000000"/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E2155F0" w14:textId="77777777" w:rsidR="00C53ECE" w:rsidRPr="00350A71" w:rsidRDefault="00C53ECE" w:rsidP="00EB2D71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403" w14:textId="77777777" w:rsidR="00C53ECE" w:rsidRPr="00350A71" w:rsidRDefault="00C53ECE" w:rsidP="00EB2D71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941" w14:textId="389A3DA5" w:rsidR="00C53ECE" w:rsidRPr="00350A71" w:rsidRDefault="00B87403" w:rsidP="00EB2D71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53ECE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C53ECE" w:rsidRPr="00350A71" w14:paraId="14B41EE3" w14:textId="77777777" w:rsidTr="00254EB4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C84B" w14:textId="77777777" w:rsidR="00C53ECE" w:rsidRPr="00350A71" w:rsidRDefault="00C53ECE" w:rsidP="00C53ECE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3" w:space="0" w:color="000000"/>
                  </w:tcBorders>
                </w:tcPr>
                <w:p w14:paraId="3306B040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A46" w14:textId="77777777" w:rsidR="00C53ECE" w:rsidRPr="00350A71" w:rsidRDefault="00C53ECE" w:rsidP="00EB2D71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CCD" w14:textId="7F3DCA59" w:rsidR="00C53ECE" w:rsidRPr="00350A71" w:rsidRDefault="00B87403" w:rsidP="00EB2D71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3652,80</w:t>
                  </w:r>
                </w:p>
              </w:tc>
            </w:tr>
            <w:tr w:rsidR="00254EB4" w:rsidRPr="00350A71" w14:paraId="774FC549" w14:textId="77777777" w:rsidTr="00F0608C">
              <w:trPr>
                <w:trHeight w:val="205"/>
                <w:jc w:val="center"/>
              </w:trPr>
              <w:tc>
                <w:tcPr>
                  <w:tcW w:w="9636" w:type="dxa"/>
                  <w:gridSpan w:val="7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9699" w14:textId="77777777" w:rsidR="00254EB4" w:rsidRPr="00350A71" w:rsidRDefault="00254EB4" w:rsidP="00C53ECE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  <w:p w14:paraId="06CB44E6" w14:textId="77777777" w:rsidR="00254EB4" w:rsidRPr="00350A71" w:rsidRDefault="00254EB4" w:rsidP="00254EB4">
                  <w:pPr>
                    <w:jc w:val="center"/>
                    <w:rPr>
                      <w:b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Šilutės Žibų pradinei mokyklai</w:t>
                  </w:r>
                </w:p>
                <w:p w14:paraId="3F1EF2D0" w14:textId="77777777" w:rsidR="00254EB4" w:rsidRPr="00350A71" w:rsidRDefault="00254EB4" w:rsidP="00254EB4">
                  <w:pPr>
                    <w:jc w:val="center"/>
                    <w:rPr>
                      <w:b/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juridinio asmens kodas 291820540</w:t>
                  </w:r>
                </w:p>
                <w:p w14:paraId="2155E570" w14:textId="77777777" w:rsidR="00254EB4" w:rsidRPr="00350A71" w:rsidRDefault="00254EB4" w:rsidP="00EB2D71">
                  <w:pPr>
                    <w:jc w:val="center"/>
                    <w:rPr>
                      <w:lang w:val="lt-LT"/>
                    </w:rPr>
                  </w:pPr>
                </w:p>
              </w:tc>
            </w:tr>
            <w:tr w:rsidR="00C53ECE" w:rsidRPr="00350A71" w14:paraId="1FB526BE" w14:textId="77777777" w:rsidTr="00254EB4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C49" w14:textId="77777777" w:rsidR="00C53ECE" w:rsidRPr="00350A71" w:rsidRDefault="00C53ECE" w:rsidP="00C53ECE">
                  <w:pPr>
                    <w:pStyle w:val="Sraopastraipa"/>
                    <w:numPr>
                      <w:ilvl w:val="0"/>
                      <w:numId w:val="8"/>
                    </w:numPr>
                    <w:jc w:val="center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0F22B5A6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44434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19F4EB6" w14:textId="77777777" w:rsidR="00C53ECE" w:rsidRPr="00350A71" w:rsidRDefault="00C53ECE" w:rsidP="00C53ECE">
                  <w:pPr>
                    <w:rPr>
                      <w:bCs/>
                      <w:color w:val="000000"/>
                      <w:lang w:val="lt-LT"/>
                    </w:rPr>
                  </w:pPr>
                  <w:proofErr w:type="spellStart"/>
                  <w:r w:rsidRPr="00350A71">
                    <w:rPr>
                      <w:lang w:val="lt-LT"/>
                    </w:rPr>
                    <w:t>EditAI</w:t>
                  </w:r>
                  <w:proofErr w:type="spellEnd"/>
                  <w:r w:rsidRPr="00350A71">
                    <w:rPr>
                      <w:lang w:val="lt-LT"/>
                    </w:rPr>
                    <w:t xml:space="preserve"> licencija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179B78CE" w14:textId="5CEC3FD1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2024-0</w:t>
                  </w:r>
                  <w:r w:rsidR="00B87403" w:rsidRPr="00350A71">
                    <w:rPr>
                      <w:bCs/>
                      <w:color w:val="000000"/>
                      <w:lang w:val="lt-LT"/>
                    </w:rPr>
                    <w:t>8</w:t>
                  </w:r>
                  <w:r w:rsidRPr="00350A71">
                    <w:rPr>
                      <w:bCs/>
                      <w:color w:val="000000"/>
                      <w:lang w:val="lt-LT"/>
                    </w:rPr>
                    <w:t>-</w:t>
                  </w:r>
                  <w:r w:rsidR="00B87403" w:rsidRPr="00350A71">
                    <w:rPr>
                      <w:bCs/>
                      <w:color w:val="000000"/>
                      <w:lang w:val="lt-LT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27644C3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C315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4174,50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D916" w14:textId="484F0401" w:rsidR="00C53ECE" w:rsidRPr="00350A71" w:rsidRDefault="00B87403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3652</w:t>
                  </w:r>
                  <w:r w:rsidR="00C53ECE" w:rsidRPr="00350A71">
                    <w:rPr>
                      <w:lang w:val="lt-LT"/>
                    </w:rPr>
                    <w:t>,</w:t>
                  </w:r>
                  <w:r w:rsidRPr="00350A71">
                    <w:rPr>
                      <w:lang w:val="lt-LT"/>
                    </w:rPr>
                    <w:t>80</w:t>
                  </w:r>
                </w:p>
              </w:tc>
            </w:tr>
            <w:tr w:rsidR="00C53ECE" w:rsidRPr="00350A71" w14:paraId="2142EED6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358" w14:textId="77777777" w:rsidR="00C53ECE" w:rsidRPr="00350A71" w:rsidRDefault="00C53ECE" w:rsidP="00C53ECE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133902EA" w14:textId="77777777" w:rsidR="00C53ECE" w:rsidRPr="00350A71" w:rsidRDefault="00C53ECE" w:rsidP="00C53ECE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44569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0D318A7A" w14:textId="77777777" w:rsidR="00C53ECE" w:rsidRPr="00350A71" w:rsidRDefault="00C53ECE" w:rsidP="00C53ECE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09A1807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29896BD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B476" w14:textId="77777777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10F9" w14:textId="3C23B0FC" w:rsidR="00C53ECE" w:rsidRPr="00350A71" w:rsidRDefault="00C53ECE" w:rsidP="00C53ECE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</w:t>
                  </w:r>
                  <w:r w:rsidR="00B87403" w:rsidRPr="00350A71">
                    <w:rPr>
                      <w:lang w:val="lt-LT"/>
                    </w:rPr>
                    <w:t>09</w:t>
                  </w:r>
                  <w:r w:rsidRPr="00350A71">
                    <w:rPr>
                      <w:lang w:val="lt-LT"/>
                    </w:rPr>
                    <w:t>,</w:t>
                  </w:r>
                  <w:r w:rsidR="00B87403" w:rsidRPr="00350A71">
                    <w:rPr>
                      <w:lang w:val="lt-LT"/>
                    </w:rPr>
                    <w:t>6</w:t>
                  </w:r>
                  <w:r w:rsidRPr="00350A71">
                    <w:rPr>
                      <w:lang w:val="lt-LT"/>
                    </w:rPr>
                    <w:t>0</w:t>
                  </w:r>
                </w:p>
              </w:tc>
            </w:tr>
            <w:tr w:rsidR="00B87403" w:rsidRPr="00350A71" w14:paraId="0540F728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B12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38D3E546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44570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340F9010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5416834A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B780AD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6209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068" w14:textId="346345EF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71DF4043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770D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1821E612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44571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7840ACA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F9EE7CF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E2FD6C7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D52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223" w14:textId="1A402DF6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10A158B3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BBE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58B3862C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44572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A2F3121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F7CB572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E49DD5B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182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CF08" w14:textId="695E674D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5AC1581D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88FF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2C985A6E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44573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BD205D9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3375881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D4B44AD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568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2857" w14:textId="5ABB1283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4F5CCF26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2774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251C5B98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44574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BF29083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339ED791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C0B7AE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7E87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5AC" w14:textId="140008F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424A910F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D293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A322F36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44575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24A1457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1EFB32D6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5D9FE81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6EA2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1989" w14:textId="11954AE6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353502BD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C2B1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558DCC2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44576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D1A0439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1A20E164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A737558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9DC4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3828" w14:textId="3A823A04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34E625F1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ECF2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DACCE8C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44577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97CD614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52DBBF7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90F8D9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26E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2AB4" w14:textId="45F0E484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B87403" w:rsidRPr="00350A71" w14:paraId="025D7D57" w14:textId="77777777" w:rsidTr="0048213B">
              <w:trPr>
                <w:trHeight w:val="205"/>
                <w:jc w:val="center"/>
              </w:trPr>
              <w:tc>
                <w:tcPr>
                  <w:tcW w:w="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4D43" w14:textId="77777777" w:rsidR="00B87403" w:rsidRPr="00350A71" w:rsidRDefault="00B87403" w:rsidP="00B87403">
                  <w:pPr>
                    <w:pStyle w:val="Sraopastraipa"/>
                    <w:numPr>
                      <w:ilvl w:val="0"/>
                      <w:numId w:val="8"/>
                    </w:numPr>
                    <w:jc w:val="right"/>
                    <w:rPr>
                      <w:bCs/>
                      <w:color w:val="000000"/>
                      <w:lang w:val="lt-LT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98304D1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44578</w:t>
                  </w:r>
                </w:p>
              </w:tc>
              <w:tc>
                <w:tcPr>
                  <w:tcW w:w="248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425C9AF8" w14:textId="77777777" w:rsidR="00B87403" w:rsidRPr="00350A71" w:rsidRDefault="00B87403" w:rsidP="00B87403">
                  <w:pPr>
                    <w:pStyle w:val="Betarp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Interaktyvus ekranas SMART MX275-V5-3</w:t>
                  </w:r>
                </w:p>
              </w:tc>
              <w:tc>
                <w:tcPr>
                  <w:tcW w:w="1417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75B1FC26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2024-10-25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82338C3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D88" w14:textId="77777777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3956,70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A1F8" w14:textId="2E9EC4AF" w:rsidR="00B87403" w:rsidRPr="00350A71" w:rsidRDefault="00B87403" w:rsidP="00B87403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3909,60</w:t>
                  </w:r>
                </w:p>
              </w:tc>
            </w:tr>
            <w:tr w:rsidR="00C53ECE" w:rsidRPr="00350A71" w14:paraId="35524731" w14:textId="77777777" w:rsidTr="00C53ECE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28B4" w14:textId="77777777" w:rsidR="00C53ECE" w:rsidRPr="00350A71" w:rsidRDefault="00C53ECE" w:rsidP="00C53ECE">
                  <w:pPr>
                    <w:jc w:val="right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698C60C6" w14:textId="77777777" w:rsidR="00C53ECE" w:rsidRPr="00350A71" w:rsidRDefault="00C53ECE" w:rsidP="00450B30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bCs/>
                      <w:color w:val="000000"/>
                      <w:lang w:val="lt-LT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58A" w14:textId="77777777" w:rsidR="00C53ECE" w:rsidRPr="00350A71" w:rsidRDefault="00C53ECE" w:rsidP="00450B30">
                  <w:pPr>
                    <w:jc w:val="center"/>
                    <w:rPr>
                      <w:bCs/>
                      <w:color w:val="000000"/>
                      <w:lang w:val="lt-LT"/>
                    </w:rPr>
                  </w:pPr>
                  <w:r w:rsidRPr="00350A71">
                    <w:rPr>
                      <w:lang w:val="lt-LT"/>
                    </w:rPr>
                    <w:t>43 741,50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D167" w14:textId="5CFF0C9F" w:rsidR="00C53ECE" w:rsidRPr="00350A71" w:rsidRDefault="00B87403" w:rsidP="00450B30">
                  <w:pPr>
                    <w:jc w:val="center"/>
                    <w:rPr>
                      <w:lang w:val="lt-LT"/>
                    </w:rPr>
                  </w:pPr>
                  <w:r w:rsidRPr="00350A71">
                    <w:rPr>
                      <w:lang w:val="lt-LT"/>
                    </w:rPr>
                    <w:t>42</w:t>
                  </w:r>
                  <w:r w:rsidR="0005469E" w:rsidRPr="00350A71">
                    <w:rPr>
                      <w:lang w:val="lt-LT"/>
                    </w:rPr>
                    <w:t xml:space="preserve"> </w:t>
                  </w:r>
                  <w:r w:rsidRPr="00350A71">
                    <w:rPr>
                      <w:lang w:val="lt-LT"/>
                    </w:rPr>
                    <w:t>748,80</w:t>
                  </w:r>
                  <w:r w:rsidR="00C53ECE" w:rsidRPr="00350A71">
                    <w:rPr>
                      <w:lang w:val="lt-LT"/>
                    </w:rPr>
                    <w:t> </w:t>
                  </w:r>
                </w:p>
              </w:tc>
            </w:tr>
            <w:tr w:rsidR="00254EB4" w:rsidRPr="00350A71" w14:paraId="2E149055" w14:textId="77777777" w:rsidTr="00C53ECE">
              <w:trPr>
                <w:trHeight w:val="205"/>
                <w:jc w:val="center"/>
              </w:trPr>
              <w:tc>
                <w:tcPr>
                  <w:tcW w:w="580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67F" w14:textId="77777777" w:rsidR="00254EB4" w:rsidRPr="00350A71" w:rsidRDefault="00254EB4" w:rsidP="00254EB4">
                  <w:pPr>
                    <w:jc w:val="right"/>
                    <w:rPr>
                      <w:lang w:val="lt-LT"/>
                    </w:rPr>
                  </w:pPr>
                  <w:r w:rsidRPr="00350A71">
                    <w:rPr>
                      <w:b/>
                      <w:color w:val="000000"/>
                      <w:lang w:val="lt-LT"/>
                    </w:rPr>
                    <w:t>Iš viso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</w:tcPr>
                <w:p w14:paraId="04DA3BDC" w14:textId="77777777" w:rsidR="00254EB4" w:rsidRPr="00350A71" w:rsidRDefault="00254EB4" w:rsidP="00254EB4">
                  <w:pPr>
                    <w:jc w:val="center"/>
                    <w:rPr>
                      <w:b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42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129B" w14:textId="77777777" w:rsidR="00254EB4" w:rsidRPr="00350A71" w:rsidRDefault="00254EB4" w:rsidP="00254EB4">
                  <w:pPr>
                    <w:jc w:val="center"/>
                    <w:rPr>
                      <w:b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110 146,30</w:t>
                  </w:r>
                </w:p>
              </w:tc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9A2D" w14:textId="0FDBB7F7" w:rsidR="00254EB4" w:rsidRPr="00350A71" w:rsidRDefault="00680240" w:rsidP="006D0FF6">
                  <w:pPr>
                    <w:jc w:val="center"/>
                    <w:rPr>
                      <w:b/>
                      <w:lang w:val="lt-LT"/>
                    </w:rPr>
                  </w:pPr>
                  <w:r w:rsidRPr="00350A71">
                    <w:rPr>
                      <w:b/>
                      <w:lang w:val="lt-LT"/>
                    </w:rPr>
                    <w:t>105 05</w:t>
                  </w:r>
                  <w:r w:rsidR="006D0FF6" w:rsidRPr="00350A71">
                    <w:rPr>
                      <w:b/>
                      <w:lang w:val="lt-LT"/>
                    </w:rPr>
                    <w:t>3</w:t>
                  </w:r>
                  <w:r w:rsidRPr="00350A71">
                    <w:rPr>
                      <w:b/>
                      <w:lang w:val="lt-LT"/>
                    </w:rPr>
                    <w:t>,</w:t>
                  </w:r>
                  <w:r w:rsidR="006D0FF6" w:rsidRPr="00350A71">
                    <w:rPr>
                      <w:b/>
                      <w:lang w:val="lt-LT"/>
                    </w:rPr>
                    <w:t>5</w:t>
                  </w:r>
                  <w:r w:rsidRPr="00350A71">
                    <w:rPr>
                      <w:b/>
                      <w:lang w:val="lt-LT"/>
                    </w:rPr>
                    <w:t>0</w:t>
                  </w:r>
                </w:p>
              </w:tc>
            </w:tr>
          </w:tbl>
          <w:p w14:paraId="5E1525EB" w14:textId="77777777" w:rsidR="008B5FEE" w:rsidRPr="00350A71" w:rsidRDefault="008B5FEE" w:rsidP="004258FF">
            <w:pPr>
              <w:rPr>
                <w:lang w:val="lt-LT"/>
              </w:rPr>
            </w:pPr>
          </w:p>
        </w:tc>
        <w:tc>
          <w:tcPr>
            <w:tcW w:w="16" w:type="dxa"/>
          </w:tcPr>
          <w:p w14:paraId="6C5CA400" w14:textId="77777777" w:rsidR="00CB25E6" w:rsidRPr="00350A71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" w:type="dxa"/>
          </w:tcPr>
          <w:p w14:paraId="390C88F7" w14:textId="77777777" w:rsidR="00CB25E6" w:rsidRPr="00350A71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5E6" w:rsidRPr="00350A71" w14:paraId="64C85801" w14:textId="77777777" w:rsidTr="00CB25E6">
        <w:tc>
          <w:tcPr>
            <w:tcW w:w="96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21F9" w14:textId="77777777" w:rsidR="00EC699F" w:rsidRPr="00350A71" w:rsidRDefault="00EC699F" w:rsidP="00CB25E6">
            <w:pPr>
              <w:rPr>
                <w:lang w:val="lt-LT"/>
              </w:rPr>
            </w:pPr>
          </w:p>
        </w:tc>
        <w:tc>
          <w:tcPr>
            <w:tcW w:w="119" w:type="dxa"/>
          </w:tcPr>
          <w:p w14:paraId="5DA02C17" w14:textId="77777777" w:rsidR="00CB25E6" w:rsidRPr="00350A71" w:rsidRDefault="00CB25E6" w:rsidP="00CB25E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E4FC8C" w14:textId="5BD44ACC" w:rsidR="00FD5CCA" w:rsidRPr="00350A71" w:rsidRDefault="0026140A" w:rsidP="007F3FEC">
      <w:pPr>
        <w:jc w:val="center"/>
        <w:rPr>
          <w:lang w:val="lt-LT"/>
        </w:rPr>
      </w:pPr>
      <w:r w:rsidRPr="00350A71">
        <w:rPr>
          <w:lang w:val="lt-LT"/>
        </w:rPr>
        <w:t>_____________________</w:t>
      </w:r>
    </w:p>
    <w:p w14:paraId="6D10A6B6" w14:textId="77777777" w:rsidR="00F0608C" w:rsidRPr="00350A71" w:rsidRDefault="00F0608C" w:rsidP="007F3FEC">
      <w:pPr>
        <w:jc w:val="center"/>
        <w:rPr>
          <w:lang w:val="lt-LT"/>
        </w:rPr>
      </w:pPr>
    </w:p>
    <w:p w14:paraId="4C29EC51" w14:textId="77777777" w:rsidR="00F0608C" w:rsidRPr="00350A71" w:rsidRDefault="00F0608C" w:rsidP="007F3FEC">
      <w:pPr>
        <w:jc w:val="center"/>
        <w:rPr>
          <w:lang w:val="lt-LT"/>
        </w:rPr>
      </w:pPr>
    </w:p>
    <w:p w14:paraId="6D49C4BC" w14:textId="77777777" w:rsidR="00EC699F" w:rsidRPr="00350A71" w:rsidRDefault="00EC699F" w:rsidP="007F3FEC">
      <w:pPr>
        <w:jc w:val="center"/>
        <w:rPr>
          <w:lang w:val="lt-LT"/>
        </w:rPr>
      </w:pPr>
    </w:p>
    <w:p w14:paraId="0397D24D" w14:textId="77777777" w:rsidR="00F0608C" w:rsidRPr="00350A71" w:rsidRDefault="00F0608C" w:rsidP="00F0608C">
      <w:pPr>
        <w:shd w:val="clear" w:color="auto" w:fill="FFFFFF"/>
        <w:rPr>
          <w:b/>
          <w:bCs/>
          <w:color w:val="000000"/>
          <w:lang w:val="lt-LT" w:eastAsia="lt-LT"/>
        </w:rPr>
      </w:pPr>
      <w:r w:rsidRPr="00350A71">
        <w:rPr>
          <w:b/>
          <w:bCs/>
          <w:color w:val="000000"/>
          <w:lang w:val="lt-LT" w:eastAsia="lt-LT"/>
        </w:rPr>
        <w:t>Trumpalaikis turtas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"/>
        <w:gridCol w:w="671"/>
        <w:gridCol w:w="49"/>
        <w:gridCol w:w="80"/>
        <w:gridCol w:w="1210"/>
        <w:gridCol w:w="30"/>
        <w:gridCol w:w="7"/>
        <w:gridCol w:w="3477"/>
        <w:gridCol w:w="1004"/>
        <w:gridCol w:w="887"/>
        <w:gridCol w:w="1145"/>
        <w:gridCol w:w="954"/>
        <w:gridCol w:w="119"/>
      </w:tblGrid>
      <w:tr w:rsidR="00F0608C" w:rsidRPr="00350A71" w14:paraId="2B28A3A0" w14:textId="77777777" w:rsidTr="003E1DE4">
        <w:trPr>
          <w:gridBefore w:val="1"/>
          <w:wBefore w:w="147" w:type="dxa"/>
          <w:jc w:val="center"/>
        </w:trPr>
        <w:tc>
          <w:tcPr>
            <w:tcW w:w="671" w:type="dxa"/>
            <w:shd w:val="clear" w:color="auto" w:fill="auto"/>
          </w:tcPr>
          <w:p w14:paraId="57456F44" w14:textId="77777777" w:rsidR="00F0608C" w:rsidRPr="00350A71" w:rsidRDefault="00F0608C" w:rsidP="00F0608C">
            <w:pPr>
              <w:jc w:val="center"/>
              <w:rPr>
                <w:color w:val="000000"/>
                <w:lang w:val="lt-LT"/>
              </w:rPr>
            </w:pPr>
          </w:p>
          <w:p w14:paraId="18F6893E" w14:textId="77777777" w:rsidR="00F0608C" w:rsidRPr="00350A71" w:rsidRDefault="00F0608C" w:rsidP="00F0608C">
            <w:pPr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 xml:space="preserve">Eil. </w:t>
            </w:r>
          </w:p>
          <w:p w14:paraId="0527DFD4" w14:textId="44FBC5C6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Nr.</w:t>
            </w:r>
          </w:p>
        </w:tc>
        <w:tc>
          <w:tcPr>
            <w:tcW w:w="1376" w:type="dxa"/>
            <w:gridSpan w:val="5"/>
          </w:tcPr>
          <w:p w14:paraId="30B628BC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  <w:p w14:paraId="65C271D3" w14:textId="4BA4F5D4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212529"/>
                <w:lang w:val="lt-LT" w:eastAsia="lt-LT"/>
              </w:rPr>
            </w:pPr>
            <w:r w:rsidRPr="00350A71">
              <w:rPr>
                <w:color w:val="000000"/>
                <w:lang w:val="lt-LT"/>
              </w:rPr>
              <w:t>Inventorinis numeris</w:t>
            </w:r>
          </w:p>
        </w:tc>
        <w:tc>
          <w:tcPr>
            <w:tcW w:w="3477" w:type="dxa"/>
            <w:shd w:val="clear" w:color="auto" w:fill="auto"/>
          </w:tcPr>
          <w:p w14:paraId="5BC5074E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</w:p>
          <w:p w14:paraId="6F959320" w14:textId="1292A25B" w:rsidR="00F0608C" w:rsidRPr="00350A71" w:rsidRDefault="00F0608C" w:rsidP="00F0608C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Pavadinimas</w:t>
            </w:r>
          </w:p>
        </w:tc>
        <w:tc>
          <w:tcPr>
            <w:tcW w:w="1004" w:type="dxa"/>
          </w:tcPr>
          <w:p w14:paraId="1DCA5BAC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  <w:p w14:paraId="583A2CE8" w14:textId="50DDA4ED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Mato vnt.</w:t>
            </w:r>
          </w:p>
        </w:tc>
        <w:tc>
          <w:tcPr>
            <w:tcW w:w="887" w:type="dxa"/>
            <w:shd w:val="clear" w:color="auto" w:fill="auto"/>
          </w:tcPr>
          <w:p w14:paraId="772B9266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  <w:p w14:paraId="4AD9AAE7" w14:textId="57FCD3D8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Kiekis vnt.</w:t>
            </w:r>
          </w:p>
        </w:tc>
        <w:tc>
          <w:tcPr>
            <w:tcW w:w="1145" w:type="dxa"/>
            <w:shd w:val="clear" w:color="auto" w:fill="auto"/>
          </w:tcPr>
          <w:p w14:paraId="5D9C46BE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  <w:p w14:paraId="65D626E7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Kaina</w:t>
            </w:r>
          </w:p>
          <w:p w14:paraId="1B7E4BF8" w14:textId="6587292A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proofErr w:type="spellStart"/>
            <w:r w:rsidRPr="00350A71">
              <w:rPr>
                <w:color w:val="000000"/>
                <w:lang w:val="lt-LT"/>
              </w:rPr>
              <w:t>Eur</w:t>
            </w:r>
            <w:proofErr w:type="spellEnd"/>
          </w:p>
        </w:tc>
        <w:tc>
          <w:tcPr>
            <w:tcW w:w="1073" w:type="dxa"/>
            <w:gridSpan w:val="2"/>
            <w:shd w:val="clear" w:color="auto" w:fill="auto"/>
          </w:tcPr>
          <w:p w14:paraId="4F52D23F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14:paraId="412F9703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Suma</w:t>
            </w:r>
          </w:p>
          <w:p w14:paraId="6F4F3530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proofErr w:type="spellStart"/>
            <w:r w:rsidRPr="00350A71">
              <w:rPr>
                <w:lang w:val="lt-LT"/>
              </w:rPr>
              <w:t>Eur</w:t>
            </w:r>
            <w:proofErr w:type="spellEnd"/>
          </w:p>
          <w:p w14:paraId="573519B9" w14:textId="617C0EC3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F0608C" w:rsidRPr="00350A71" w14:paraId="4A499B81" w14:textId="77777777" w:rsidTr="003E1DE4">
        <w:trPr>
          <w:gridBefore w:val="1"/>
          <w:wBefore w:w="147" w:type="dxa"/>
          <w:jc w:val="center"/>
        </w:trPr>
        <w:tc>
          <w:tcPr>
            <w:tcW w:w="9633" w:type="dxa"/>
            <w:gridSpan w:val="12"/>
            <w:shd w:val="clear" w:color="auto" w:fill="auto"/>
          </w:tcPr>
          <w:p w14:paraId="42E3E0E4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14:paraId="3B375E39" w14:textId="77777777" w:rsidR="00F0608C" w:rsidRPr="00350A71" w:rsidRDefault="00F0608C" w:rsidP="00F0608C">
            <w:pPr>
              <w:jc w:val="center"/>
              <w:rPr>
                <w:b/>
                <w:lang w:val="lt-LT"/>
              </w:rPr>
            </w:pPr>
            <w:r w:rsidRPr="00350A71">
              <w:rPr>
                <w:b/>
                <w:lang w:val="lt-LT"/>
              </w:rPr>
              <w:t>Šilutės r. Vainuto gimnazijai</w:t>
            </w:r>
          </w:p>
          <w:p w14:paraId="562690EA" w14:textId="77777777" w:rsidR="00F0608C" w:rsidRPr="00350A71" w:rsidRDefault="00F0608C" w:rsidP="00F0608C">
            <w:pPr>
              <w:jc w:val="center"/>
              <w:rPr>
                <w:color w:val="000000"/>
                <w:lang w:val="lt-LT"/>
              </w:rPr>
            </w:pPr>
            <w:r w:rsidRPr="00350A71">
              <w:rPr>
                <w:b/>
                <w:lang w:val="lt-LT"/>
              </w:rPr>
              <w:t>juridinio asmens kodas 190697735</w:t>
            </w:r>
          </w:p>
          <w:p w14:paraId="5C0516D4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F0608C" w:rsidRPr="00350A71" w14:paraId="6A874258" w14:textId="77777777" w:rsidTr="003E1DE4">
        <w:trPr>
          <w:gridBefore w:val="1"/>
          <w:wBefore w:w="147" w:type="dxa"/>
          <w:jc w:val="center"/>
        </w:trPr>
        <w:tc>
          <w:tcPr>
            <w:tcW w:w="671" w:type="dxa"/>
            <w:shd w:val="clear" w:color="auto" w:fill="auto"/>
          </w:tcPr>
          <w:p w14:paraId="194A09CC" w14:textId="2092438A" w:rsidR="00F0608C" w:rsidRPr="00350A71" w:rsidRDefault="00F0608C" w:rsidP="00F0608C">
            <w:pPr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1.</w:t>
            </w:r>
          </w:p>
        </w:tc>
        <w:tc>
          <w:tcPr>
            <w:tcW w:w="1376" w:type="dxa"/>
            <w:gridSpan w:val="5"/>
          </w:tcPr>
          <w:p w14:paraId="4866930D" w14:textId="2635D981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940823</w:t>
            </w:r>
          </w:p>
        </w:tc>
        <w:tc>
          <w:tcPr>
            <w:tcW w:w="3477" w:type="dxa"/>
            <w:shd w:val="clear" w:color="auto" w:fill="auto"/>
          </w:tcPr>
          <w:p w14:paraId="22243F8D" w14:textId="697871DA" w:rsidR="00F0608C" w:rsidRPr="00350A71" w:rsidRDefault="00F0608C" w:rsidP="00F0608C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Kamera vaizdo su laikikliu 8MP kupolinė su IR 30m 2,8mm</w:t>
            </w:r>
          </w:p>
        </w:tc>
        <w:tc>
          <w:tcPr>
            <w:tcW w:w="1004" w:type="dxa"/>
          </w:tcPr>
          <w:p w14:paraId="63A6D84A" w14:textId="2D3EE98A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vnt.</w:t>
            </w:r>
          </w:p>
        </w:tc>
        <w:tc>
          <w:tcPr>
            <w:tcW w:w="887" w:type="dxa"/>
            <w:shd w:val="clear" w:color="auto" w:fill="auto"/>
          </w:tcPr>
          <w:p w14:paraId="12C48772" w14:textId="7C70EBB8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188CDDDC" w14:textId="4C86AB25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136,3700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6F27F24C" w14:textId="25701954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136,37</w:t>
            </w:r>
          </w:p>
        </w:tc>
      </w:tr>
      <w:tr w:rsidR="00F0608C" w:rsidRPr="00350A71" w14:paraId="08FEB513" w14:textId="77777777" w:rsidTr="003E1DE4">
        <w:trPr>
          <w:gridBefore w:val="1"/>
          <w:wBefore w:w="147" w:type="dxa"/>
          <w:jc w:val="center"/>
        </w:trPr>
        <w:tc>
          <w:tcPr>
            <w:tcW w:w="671" w:type="dxa"/>
            <w:shd w:val="clear" w:color="auto" w:fill="auto"/>
          </w:tcPr>
          <w:p w14:paraId="5AB43704" w14:textId="58886E6D" w:rsidR="00F0608C" w:rsidRPr="00350A71" w:rsidRDefault="00F0608C" w:rsidP="00F0608C">
            <w:pPr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lastRenderedPageBreak/>
              <w:t>2.</w:t>
            </w:r>
          </w:p>
        </w:tc>
        <w:tc>
          <w:tcPr>
            <w:tcW w:w="1376" w:type="dxa"/>
            <w:gridSpan w:val="5"/>
          </w:tcPr>
          <w:p w14:paraId="4EAF6A18" w14:textId="4A0F5C14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940822</w:t>
            </w:r>
          </w:p>
        </w:tc>
        <w:tc>
          <w:tcPr>
            <w:tcW w:w="3477" w:type="dxa"/>
            <w:shd w:val="clear" w:color="auto" w:fill="auto"/>
          </w:tcPr>
          <w:p w14:paraId="3A860C29" w14:textId="7FC2A672" w:rsidR="00F0608C" w:rsidRPr="00350A71" w:rsidRDefault="00F0608C" w:rsidP="00F0608C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Kamera vaizdo su laikikliu 8MP kupolinė su IR 30m 2,8mm</w:t>
            </w:r>
          </w:p>
        </w:tc>
        <w:tc>
          <w:tcPr>
            <w:tcW w:w="1004" w:type="dxa"/>
          </w:tcPr>
          <w:p w14:paraId="438D5AE2" w14:textId="2407C7E0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vnt.</w:t>
            </w:r>
          </w:p>
        </w:tc>
        <w:tc>
          <w:tcPr>
            <w:tcW w:w="887" w:type="dxa"/>
            <w:shd w:val="clear" w:color="auto" w:fill="auto"/>
          </w:tcPr>
          <w:p w14:paraId="20E46FB6" w14:textId="598BA714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14:paraId="769E6A43" w14:textId="5D9587C6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136,3650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365F81AE" w14:textId="656079B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272,73</w:t>
            </w:r>
          </w:p>
        </w:tc>
      </w:tr>
      <w:tr w:rsidR="00F0608C" w:rsidRPr="00350A71" w14:paraId="07D374D4" w14:textId="77777777" w:rsidTr="003E1DE4">
        <w:trPr>
          <w:gridBefore w:val="1"/>
          <w:wBefore w:w="147" w:type="dxa"/>
          <w:jc w:val="center"/>
        </w:trPr>
        <w:tc>
          <w:tcPr>
            <w:tcW w:w="6528" w:type="dxa"/>
            <w:gridSpan w:val="8"/>
            <w:shd w:val="clear" w:color="auto" w:fill="auto"/>
          </w:tcPr>
          <w:p w14:paraId="615F3D65" w14:textId="7FBFBC78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1DC324A2" w14:textId="7ABF00CD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14:paraId="626125A1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43ED75F8" w14:textId="0C8EAD24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409,10</w:t>
            </w:r>
          </w:p>
        </w:tc>
      </w:tr>
      <w:tr w:rsidR="00F0608C" w:rsidRPr="00350A71" w14:paraId="3173DE64" w14:textId="77777777" w:rsidTr="003E1DE4">
        <w:trPr>
          <w:gridBefore w:val="1"/>
          <w:wBefore w:w="147" w:type="dxa"/>
          <w:jc w:val="center"/>
        </w:trPr>
        <w:tc>
          <w:tcPr>
            <w:tcW w:w="9633" w:type="dxa"/>
            <w:gridSpan w:val="12"/>
            <w:shd w:val="clear" w:color="auto" w:fill="auto"/>
          </w:tcPr>
          <w:p w14:paraId="79AE54AE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14:paraId="7BA36DCD" w14:textId="413661C1" w:rsidR="00F0608C" w:rsidRPr="00350A71" w:rsidRDefault="00F0608C" w:rsidP="00F0608C">
            <w:pPr>
              <w:jc w:val="center"/>
              <w:rPr>
                <w:b/>
                <w:lang w:val="lt-LT"/>
              </w:rPr>
            </w:pPr>
            <w:r w:rsidRPr="00350A71">
              <w:rPr>
                <w:b/>
                <w:lang w:val="lt-LT"/>
              </w:rPr>
              <w:t xml:space="preserve">Šilutės r. </w:t>
            </w:r>
            <w:r w:rsidR="00216166" w:rsidRPr="00350A71">
              <w:rPr>
                <w:b/>
                <w:lang w:val="lt-LT"/>
              </w:rPr>
              <w:t>Švėkšnos lopšeliui-darželiui</w:t>
            </w:r>
          </w:p>
          <w:p w14:paraId="47B85858" w14:textId="60FD3254" w:rsidR="00F0608C" w:rsidRPr="00350A71" w:rsidRDefault="00F0608C" w:rsidP="00F0608C">
            <w:pPr>
              <w:jc w:val="center"/>
              <w:rPr>
                <w:color w:val="000000"/>
                <w:lang w:val="lt-LT"/>
              </w:rPr>
            </w:pPr>
            <w:r w:rsidRPr="00350A71">
              <w:rPr>
                <w:b/>
                <w:lang w:val="lt-LT"/>
              </w:rPr>
              <w:t xml:space="preserve">juridinio asmens kodas </w:t>
            </w:r>
            <w:r w:rsidR="00216166" w:rsidRPr="00350A71">
              <w:rPr>
                <w:b/>
                <w:lang w:val="lt-LT"/>
              </w:rPr>
              <w:t>190688914</w:t>
            </w:r>
          </w:p>
          <w:p w14:paraId="45177F1A" w14:textId="77777777" w:rsidR="00F0608C" w:rsidRPr="00350A71" w:rsidRDefault="00F0608C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F0608C" w:rsidRPr="00350A71" w14:paraId="5A2416B5" w14:textId="77777777" w:rsidTr="003E1DE4">
        <w:trPr>
          <w:gridBefore w:val="1"/>
          <w:wBefore w:w="147" w:type="dxa"/>
          <w:jc w:val="center"/>
        </w:trPr>
        <w:tc>
          <w:tcPr>
            <w:tcW w:w="671" w:type="dxa"/>
            <w:shd w:val="clear" w:color="auto" w:fill="auto"/>
          </w:tcPr>
          <w:p w14:paraId="5E5BFED9" w14:textId="6C809F99" w:rsidR="00F0608C" w:rsidRPr="00350A71" w:rsidRDefault="00216166" w:rsidP="00F0608C">
            <w:pPr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1.</w:t>
            </w:r>
          </w:p>
        </w:tc>
        <w:tc>
          <w:tcPr>
            <w:tcW w:w="1376" w:type="dxa"/>
            <w:gridSpan w:val="5"/>
          </w:tcPr>
          <w:p w14:paraId="0A4CA19A" w14:textId="1D779DAE" w:rsidR="00F0608C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940824</w:t>
            </w:r>
          </w:p>
        </w:tc>
        <w:tc>
          <w:tcPr>
            <w:tcW w:w="3477" w:type="dxa"/>
            <w:shd w:val="clear" w:color="auto" w:fill="auto"/>
          </w:tcPr>
          <w:p w14:paraId="38E05176" w14:textId="4447D3D2" w:rsidR="00F0608C" w:rsidRPr="00350A71" w:rsidRDefault="00216166" w:rsidP="00F0608C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Kamera vaizdo su laikikliu 8MP kupolinė su IR 30m 2,8mm</w:t>
            </w:r>
          </w:p>
        </w:tc>
        <w:tc>
          <w:tcPr>
            <w:tcW w:w="1004" w:type="dxa"/>
          </w:tcPr>
          <w:p w14:paraId="10A1DE68" w14:textId="7BD2A463" w:rsidR="00F0608C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vnt.</w:t>
            </w:r>
          </w:p>
        </w:tc>
        <w:tc>
          <w:tcPr>
            <w:tcW w:w="887" w:type="dxa"/>
            <w:shd w:val="clear" w:color="auto" w:fill="auto"/>
          </w:tcPr>
          <w:p w14:paraId="2CDDFAA6" w14:textId="31EE8DD3" w:rsidR="00F0608C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14:paraId="5AE574FD" w14:textId="29BBEFCA" w:rsidR="00F0608C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136,3667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2FC60114" w14:textId="27C3A7FA" w:rsidR="00F0608C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409,10</w:t>
            </w:r>
          </w:p>
        </w:tc>
      </w:tr>
      <w:tr w:rsidR="00216166" w:rsidRPr="00350A71" w14:paraId="0681B9E5" w14:textId="77777777" w:rsidTr="003E1DE4">
        <w:trPr>
          <w:gridBefore w:val="1"/>
          <w:wBefore w:w="147" w:type="dxa"/>
          <w:jc w:val="center"/>
        </w:trPr>
        <w:tc>
          <w:tcPr>
            <w:tcW w:w="6528" w:type="dxa"/>
            <w:gridSpan w:val="8"/>
            <w:shd w:val="clear" w:color="auto" w:fill="auto"/>
          </w:tcPr>
          <w:p w14:paraId="557A1E77" w14:textId="2D7E6C7C" w:rsidR="00216166" w:rsidRPr="00350A71" w:rsidRDefault="00216166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48EFAE8B" w14:textId="45E31C55" w:rsidR="00216166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14:paraId="2E07F93E" w14:textId="77777777" w:rsidR="00216166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02F184D6" w14:textId="34C2BAA0" w:rsidR="00216166" w:rsidRPr="00350A71" w:rsidRDefault="00216166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409,10</w:t>
            </w:r>
          </w:p>
        </w:tc>
      </w:tr>
      <w:tr w:rsidR="00EC699F" w:rsidRPr="00350A71" w14:paraId="422E9FF6" w14:textId="77777777" w:rsidTr="003E1DE4">
        <w:trPr>
          <w:gridBefore w:val="1"/>
          <w:wBefore w:w="147" w:type="dxa"/>
          <w:jc w:val="center"/>
        </w:trPr>
        <w:tc>
          <w:tcPr>
            <w:tcW w:w="9633" w:type="dxa"/>
            <w:gridSpan w:val="12"/>
            <w:shd w:val="clear" w:color="auto" w:fill="auto"/>
          </w:tcPr>
          <w:p w14:paraId="0FB5ED1E" w14:textId="77777777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lang w:val="lt-LT"/>
              </w:rPr>
            </w:pPr>
          </w:p>
          <w:p w14:paraId="27B77ACB" w14:textId="77777777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lang w:val="lt-LT"/>
              </w:rPr>
            </w:pPr>
            <w:r w:rsidRPr="00350A71">
              <w:rPr>
                <w:b/>
                <w:color w:val="000000"/>
                <w:lang w:val="lt-LT"/>
              </w:rPr>
              <w:t>Šilutės lopšeliui-darželiui „Žibutė“</w:t>
            </w:r>
          </w:p>
          <w:p w14:paraId="44EE9423" w14:textId="77777777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b/>
                <w:lang w:val="lt-LT"/>
              </w:rPr>
              <w:t>juridinio asmens kodas 190687584</w:t>
            </w:r>
          </w:p>
          <w:p w14:paraId="31A5D6CF" w14:textId="77777777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EC699F" w:rsidRPr="00350A71" w14:paraId="2F3BC446" w14:textId="77777777" w:rsidTr="003E1DE4">
        <w:trPr>
          <w:gridBefore w:val="1"/>
          <w:wBefore w:w="147" w:type="dxa"/>
          <w:jc w:val="center"/>
        </w:trPr>
        <w:tc>
          <w:tcPr>
            <w:tcW w:w="720" w:type="dxa"/>
            <w:gridSpan w:val="2"/>
            <w:shd w:val="clear" w:color="auto" w:fill="auto"/>
          </w:tcPr>
          <w:p w14:paraId="2C36E0C4" w14:textId="515648AD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1.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2D75386" w14:textId="762EF833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940825</w:t>
            </w:r>
          </w:p>
        </w:tc>
        <w:tc>
          <w:tcPr>
            <w:tcW w:w="4518" w:type="dxa"/>
            <w:gridSpan w:val="4"/>
            <w:shd w:val="clear" w:color="auto" w:fill="auto"/>
          </w:tcPr>
          <w:p w14:paraId="5B3D8FF5" w14:textId="28EBAFA3" w:rsidR="00EC699F" w:rsidRPr="00350A71" w:rsidRDefault="00EC699F" w:rsidP="00EC699F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 xml:space="preserve">Kamera IP 5Mpx3,6mm, </w:t>
            </w:r>
            <w:proofErr w:type="spellStart"/>
            <w:r w:rsidRPr="00350A71">
              <w:rPr>
                <w:color w:val="000000"/>
                <w:lang w:val="lt-LT"/>
              </w:rPr>
              <w:t>PoE</w:t>
            </w:r>
            <w:proofErr w:type="spellEnd"/>
            <w:r w:rsidRPr="00350A71">
              <w:rPr>
                <w:color w:val="000000"/>
                <w:lang w:val="lt-LT"/>
              </w:rPr>
              <w:t>, IP67</w:t>
            </w:r>
          </w:p>
        </w:tc>
        <w:tc>
          <w:tcPr>
            <w:tcW w:w="887" w:type="dxa"/>
            <w:shd w:val="clear" w:color="auto" w:fill="auto"/>
          </w:tcPr>
          <w:p w14:paraId="505983FD" w14:textId="74BDCBD1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15296804" w14:textId="6462073D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147,6200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70881287" w14:textId="2D6FA553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147,62</w:t>
            </w:r>
          </w:p>
        </w:tc>
      </w:tr>
      <w:tr w:rsidR="00EC699F" w:rsidRPr="00350A71" w14:paraId="667D49A2" w14:textId="77777777" w:rsidTr="003E1DE4">
        <w:trPr>
          <w:gridBefore w:val="1"/>
          <w:wBefore w:w="147" w:type="dxa"/>
          <w:jc w:val="center"/>
        </w:trPr>
        <w:tc>
          <w:tcPr>
            <w:tcW w:w="6528" w:type="dxa"/>
            <w:gridSpan w:val="8"/>
            <w:shd w:val="clear" w:color="auto" w:fill="auto"/>
          </w:tcPr>
          <w:p w14:paraId="29963DF5" w14:textId="25036C81" w:rsidR="00EC699F" w:rsidRPr="00350A71" w:rsidRDefault="00EC699F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57663F34" w14:textId="162F2F41" w:rsidR="00EC699F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08938509" w14:textId="77777777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1E636743" w14:textId="66F1881E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147,62</w:t>
            </w:r>
          </w:p>
        </w:tc>
      </w:tr>
      <w:tr w:rsidR="00EC699F" w:rsidRPr="00350A71" w14:paraId="4556F31C" w14:textId="77777777" w:rsidTr="003E1DE4">
        <w:trPr>
          <w:gridBefore w:val="1"/>
          <w:wBefore w:w="147" w:type="dxa"/>
          <w:jc w:val="center"/>
        </w:trPr>
        <w:tc>
          <w:tcPr>
            <w:tcW w:w="9633" w:type="dxa"/>
            <w:gridSpan w:val="12"/>
            <w:shd w:val="clear" w:color="auto" w:fill="auto"/>
          </w:tcPr>
          <w:p w14:paraId="36375671" w14:textId="77777777" w:rsidR="00EC699F" w:rsidRPr="00350A71" w:rsidRDefault="00EC699F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</w:p>
          <w:p w14:paraId="03FBF3DD" w14:textId="77777777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lang w:val="lt-LT"/>
              </w:rPr>
            </w:pPr>
            <w:r w:rsidRPr="00350A71">
              <w:rPr>
                <w:b/>
                <w:color w:val="000000"/>
                <w:lang w:val="lt-LT"/>
              </w:rPr>
              <w:t>Šilutės lopšeliui-darželiui „Ąžuoliukas“</w:t>
            </w:r>
          </w:p>
          <w:p w14:paraId="62C8DAFB" w14:textId="3B50D047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lang w:val="lt-LT"/>
              </w:rPr>
            </w:pPr>
            <w:r w:rsidRPr="00350A71">
              <w:rPr>
                <w:b/>
                <w:lang w:val="lt-LT"/>
              </w:rPr>
              <w:t>juridinio asmens kodas 19068705</w:t>
            </w:r>
          </w:p>
          <w:p w14:paraId="74323638" w14:textId="77777777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EC699F" w:rsidRPr="00350A71" w14:paraId="23C7F612" w14:textId="77777777" w:rsidTr="003E1DE4">
        <w:trPr>
          <w:gridBefore w:val="1"/>
          <w:wBefore w:w="147" w:type="dxa"/>
          <w:jc w:val="center"/>
        </w:trPr>
        <w:tc>
          <w:tcPr>
            <w:tcW w:w="720" w:type="dxa"/>
            <w:gridSpan w:val="2"/>
            <w:shd w:val="clear" w:color="auto" w:fill="auto"/>
          </w:tcPr>
          <w:p w14:paraId="00472143" w14:textId="01246D41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1.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451E0FC" w14:textId="02F4B730" w:rsidR="00EC699F" w:rsidRPr="00350A71" w:rsidRDefault="00EC699F" w:rsidP="00EC699F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940826</w:t>
            </w:r>
          </w:p>
        </w:tc>
        <w:tc>
          <w:tcPr>
            <w:tcW w:w="4518" w:type="dxa"/>
            <w:gridSpan w:val="4"/>
            <w:shd w:val="clear" w:color="auto" w:fill="auto"/>
          </w:tcPr>
          <w:p w14:paraId="122241EB" w14:textId="0DED34D6" w:rsidR="00EC699F" w:rsidRPr="00350A71" w:rsidRDefault="00EC699F" w:rsidP="00EC699F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 xml:space="preserve">Kamera IP 5Mpx3,6mm, </w:t>
            </w:r>
            <w:proofErr w:type="spellStart"/>
            <w:r w:rsidRPr="00350A71">
              <w:rPr>
                <w:color w:val="000000"/>
                <w:lang w:val="lt-LT"/>
              </w:rPr>
              <w:t>PoE</w:t>
            </w:r>
            <w:proofErr w:type="spellEnd"/>
            <w:r w:rsidRPr="00350A71">
              <w:rPr>
                <w:color w:val="000000"/>
                <w:lang w:val="lt-LT"/>
              </w:rPr>
              <w:t>, IP67</w:t>
            </w:r>
          </w:p>
        </w:tc>
        <w:tc>
          <w:tcPr>
            <w:tcW w:w="887" w:type="dxa"/>
            <w:shd w:val="clear" w:color="auto" w:fill="auto"/>
          </w:tcPr>
          <w:p w14:paraId="43D3AB01" w14:textId="3040F555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2A5430E3" w14:textId="4B5DB63E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147,6200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7AE44F6D" w14:textId="4778F3C6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147,62</w:t>
            </w:r>
          </w:p>
        </w:tc>
      </w:tr>
      <w:tr w:rsidR="00EC699F" w:rsidRPr="00350A71" w14:paraId="67B0D2B3" w14:textId="77777777" w:rsidTr="003E1DE4">
        <w:trPr>
          <w:gridBefore w:val="1"/>
          <w:wBefore w:w="147" w:type="dxa"/>
          <w:jc w:val="center"/>
        </w:trPr>
        <w:tc>
          <w:tcPr>
            <w:tcW w:w="6528" w:type="dxa"/>
            <w:gridSpan w:val="8"/>
            <w:shd w:val="clear" w:color="auto" w:fill="auto"/>
          </w:tcPr>
          <w:p w14:paraId="179834B3" w14:textId="1A6D2604" w:rsidR="00EC699F" w:rsidRPr="00350A71" w:rsidRDefault="00EC699F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246C7A73" w14:textId="4A627047" w:rsidR="00EC699F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70A25ACD" w14:textId="77777777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1F826030" w14:textId="062CC7C1" w:rsidR="00EC699F" w:rsidRPr="00350A71" w:rsidRDefault="00EC699F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147,62</w:t>
            </w:r>
          </w:p>
        </w:tc>
      </w:tr>
      <w:tr w:rsidR="003E1DE4" w:rsidRPr="00350A71" w14:paraId="28E3E7CB" w14:textId="77777777" w:rsidTr="001E46E9">
        <w:trPr>
          <w:gridBefore w:val="1"/>
          <w:wBefore w:w="147" w:type="dxa"/>
          <w:jc w:val="center"/>
        </w:trPr>
        <w:tc>
          <w:tcPr>
            <w:tcW w:w="9633" w:type="dxa"/>
            <w:gridSpan w:val="12"/>
            <w:shd w:val="clear" w:color="auto" w:fill="auto"/>
          </w:tcPr>
          <w:p w14:paraId="2DE2D53E" w14:textId="77777777" w:rsidR="003E1DE4" w:rsidRPr="00350A71" w:rsidRDefault="003E1DE4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</w:p>
          <w:p w14:paraId="41A7E62B" w14:textId="5D670C92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lang w:val="lt-LT"/>
              </w:rPr>
            </w:pPr>
            <w:r w:rsidRPr="00350A71">
              <w:rPr>
                <w:b/>
                <w:color w:val="000000"/>
                <w:lang w:val="lt-LT"/>
              </w:rPr>
              <w:t>Šilutės lopšeliui-darželiui „Pušelė“</w:t>
            </w:r>
          </w:p>
          <w:p w14:paraId="555A3838" w14:textId="77777777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  <w:r w:rsidRPr="00350A71">
              <w:rPr>
                <w:b/>
                <w:lang w:val="lt-LT"/>
              </w:rPr>
              <w:t>juridinio asmens kodas 190687399</w:t>
            </w:r>
          </w:p>
          <w:p w14:paraId="3A60A698" w14:textId="3B85FB96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3E1DE4" w:rsidRPr="00350A71" w14:paraId="515BDE40" w14:textId="77777777" w:rsidTr="003E1DE4">
        <w:trPr>
          <w:gridBefore w:val="1"/>
          <w:wBefore w:w="147" w:type="dxa"/>
          <w:jc w:val="center"/>
        </w:trPr>
        <w:tc>
          <w:tcPr>
            <w:tcW w:w="800" w:type="dxa"/>
            <w:gridSpan w:val="3"/>
            <w:shd w:val="clear" w:color="auto" w:fill="auto"/>
          </w:tcPr>
          <w:p w14:paraId="6E82A76C" w14:textId="4D4551B0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1.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6E81308D" w14:textId="52EF9C20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940827</w:t>
            </w:r>
          </w:p>
        </w:tc>
        <w:tc>
          <w:tcPr>
            <w:tcW w:w="4488" w:type="dxa"/>
            <w:gridSpan w:val="3"/>
            <w:shd w:val="clear" w:color="auto" w:fill="auto"/>
          </w:tcPr>
          <w:p w14:paraId="2FC9F4C6" w14:textId="3E2EC30C" w:rsidR="003E1DE4" w:rsidRPr="00350A71" w:rsidRDefault="003E1DE4" w:rsidP="003E1DE4">
            <w:pPr>
              <w:tabs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 xml:space="preserve">Kamera IP 4 </w:t>
            </w:r>
            <w:proofErr w:type="spellStart"/>
            <w:r w:rsidRPr="00350A71">
              <w:rPr>
                <w:color w:val="000000"/>
                <w:lang w:val="lt-LT"/>
              </w:rPr>
              <w:t>Mp</w:t>
            </w:r>
            <w:proofErr w:type="spellEnd"/>
          </w:p>
        </w:tc>
        <w:tc>
          <w:tcPr>
            <w:tcW w:w="887" w:type="dxa"/>
            <w:shd w:val="clear" w:color="auto" w:fill="auto"/>
          </w:tcPr>
          <w:p w14:paraId="255DBE91" w14:textId="22FD8871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18647C8C" w14:textId="21A27D58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130,6800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620ABF5B" w14:textId="5DF5A1C0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130,68</w:t>
            </w:r>
          </w:p>
        </w:tc>
      </w:tr>
      <w:tr w:rsidR="003E1DE4" w:rsidRPr="00350A71" w14:paraId="2169A586" w14:textId="77777777" w:rsidTr="00DD1DDB">
        <w:trPr>
          <w:gridBefore w:val="1"/>
          <w:wBefore w:w="147" w:type="dxa"/>
          <w:jc w:val="center"/>
        </w:trPr>
        <w:tc>
          <w:tcPr>
            <w:tcW w:w="6528" w:type="dxa"/>
            <w:gridSpan w:val="8"/>
            <w:shd w:val="clear" w:color="auto" w:fill="auto"/>
          </w:tcPr>
          <w:p w14:paraId="150FA0EE" w14:textId="177DA653" w:rsidR="003E1DE4" w:rsidRPr="00350A71" w:rsidRDefault="003E1DE4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4A6C424F" w14:textId="3D7A417D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3638A8F7" w14:textId="77777777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36B6E485" w14:textId="2CF27A5E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130,68</w:t>
            </w:r>
          </w:p>
        </w:tc>
      </w:tr>
      <w:tr w:rsidR="003E1DE4" w:rsidRPr="00350A71" w14:paraId="6AE7FC25" w14:textId="77777777" w:rsidTr="00BC6C5F">
        <w:trPr>
          <w:gridBefore w:val="1"/>
          <w:wBefore w:w="147" w:type="dxa"/>
          <w:jc w:val="center"/>
        </w:trPr>
        <w:tc>
          <w:tcPr>
            <w:tcW w:w="9633" w:type="dxa"/>
            <w:gridSpan w:val="12"/>
            <w:shd w:val="clear" w:color="auto" w:fill="auto"/>
          </w:tcPr>
          <w:p w14:paraId="4AAF4014" w14:textId="77777777" w:rsidR="003E1DE4" w:rsidRPr="00350A71" w:rsidRDefault="003E1DE4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</w:p>
          <w:p w14:paraId="124ED68D" w14:textId="77777777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/>
                <w:lang w:val="lt-LT"/>
              </w:rPr>
            </w:pPr>
            <w:r w:rsidRPr="00350A71">
              <w:rPr>
                <w:b/>
                <w:color w:val="000000"/>
                <w:lang w:val="lt-LT"/>
              </w:rPr>
              <w:t>Šilutės lopšelis-darželis „Gintarėlis“</w:t>
            </w:r>
          </w:p>
          <w:p w14:paraId="0E853928" w14:textId="77777777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b/>
                <w:lang w:val="lt-LT"/>
              </w:rPr>
            </w:pPr>
            <w:r w:rsidRPr="00350A71">
              <w:rPr>
                <w:b/>
                <w:lang w:val="lt-LT"/>
              </w:rPr>
              <w:t>juridinio asmens kodas 190687246</w:t>
            </w:r>
          </w:p>
          <w:p w14:paraId="138EDE04" w14:textId="75898A74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</w:tr>
      <w:tr w:rsidR="003E1DE4" w:rsidRPr="00350A71" w14:paraId="469ACEB1" w14:textId="77777777" w:rsidTr="003E1DE4">
        <w:trPr>
          <w:gridBefore w:val="1"/>
          <w:wBefore w:w="147" w:type="dxa"/>
          <w:jc w:val="center"/>
        </w:trPr>
        <w:tc>
          <w:tcPr>
            <w:tcW w:w="800" w:type="dxa"/>
            <w:gridSpan w:val="3"/>
            <w:shd w:val="clear" w:color="auto" w:fill="auto"/>
          </w:tcPr>
          <w:p w14:paraId="04B1190A" w14:textId="27EE637D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1.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4674B88F" w14:textId="7F266ABA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940828</w:t>
            </w:r>
          </w:p>
        </w:tc>
        <w:tc>
          <w:tcPr>
            <w:tcW w:w="4488" w:type="dxa"/>
            <w:gridSpan w:val="3"/>
            <w:shd w:val="clear" w:color="auto" w:fill="auto"/>
          </w:tcPr>
          <w:p w14:paraId="2C73FCDB" w14:textId="2DA780B6" w:rsidR="003E1DE4" w:rsidRPr="00350A71" w:rsidRDefault="003E1DE4" w:rsidP="003E1DE4">
            <w:pPr>
              <w:tabs>
                <w:tab w:val="left" w:pos="820"/>
                <w:tab w:val="center" w:pos="4819"/>
                <w:tab w:val="right" w:pos="9638"/>
              </w:tabs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Kamera vaizdo</w:t>
            </w:r>
          </w:p>
        </w:tc>
        <w:tc>
          <w:tcPr>
            <w:tcW w:w="887" w:type="dxa"/>
            <w:shd w:val="clear" w:color="auto" w:fill="auto"/>
          </w:tcPr>
          <w:p w14:paraId="191A4C02" w14:textId="0E019ACA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20E2A51F" w14:textId="41485422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120,7500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31E5592D" w14:textId="30494271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120,75</w:t>
            </w:r>
          </w:p>
        </w:tc>
      </w:tr>
      <w:tr w:rsidR="003E1DE4" w:rsidRPr="00350A71" w14:paraId="67368F9F" w14:textId="77777777" w:rsidTr="008825F3">
        <w:trPr>
          <w:gridBefore w:val="1"/>
          <w:wBefore w:w="147" w:type="dxa"/>
          <w:jc w:val="center"/>
        </w:trPr>
        <w:tc>
          <w:tcPr>
            <w:tcW w:w="6528" w:type="dxa"/>
            <w:gridSpan w:val="8"/>
            <w:shd w:val="clear" w:color="auto" w:fill="auto"/>
          </w:tcPr>
          <w:p w14:paraId="3B7C4362" w14:textId="6A93E711" w:rsidR="003E1DE4" w:rsidRPr="00350A71" w:rsidRDefault="00E84B8D" w:rsidP="00216166">
            <w:pPr>
              <w:tabs>
                <w:tab w:val="center" w:pos="4819"/>
                <w:tab w:val="right" w:pos="9638"/>
              </w:tabs>
              <w:jc w:val="right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3D9DB312" w14:textId="6E9BF499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14:paraId="65EB86A3" w14:textId="77777777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179917E6" w14:textId="62FD4A68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120,75</w:t>
            </w:r>
          </w:p>
        </w:tc>
      </w:tr>
      <w:tr w:rsidR="003E1DE4" w:rsidRPr="00350A71" w14:paraId="7F5CB370" w14:textId="77777777" w:rsidTr="003E1DE4">
        <w:trPr>
          <w:gridBefore w:val="1"/>
          <w:wBefore w:w="147" w:type="dxa"/>
          <w:jc w:val="center"/>
        </w:trPr>
        <w:tc>
          <w:tcPr>
            <w:tcW w:w="800" w:type="dxa"/>
            <w:gridSpan w:val="3"/>
            <w:shd w:val="clear" w:color="auto" w:fill="auto"/>
          </w:tcPr>
          <w:p w14:paraId="75184284" w14:textId="7E21A917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right"/>
              <w:rPr>
                <w:b/>
                <w:color w:val="000000"/>
                <w:lang w:val="lt-LT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14:paraId="23BC07F1" w14:textId="583E6C38" w:rsidR="003E1DE4" w:rsidRPr="00350A71" w:rsidRDefault="003E1DE4" w:rsidP="003E1DE4">
            <w:pPr>
              <w:tabs>
                <w:tab w:val="center" w:pos="4819"/>
                <w:tab w:val="right" w:pos="9638"/>
              </w:tabs>
              <w:jc w:val="right"/>
              <w:rPr>
                <w:b/>
                <w:color w:val="000000"/>
                <w:lang w:val="lt-LT"/>
              </w:rPr>
            </w:pPr>
          </w:p>
        </w:tc>
        <w:tc>
          <w:tcPr>
            <w:tcW w:w="4488" w:type="dxa"/>
            <w:gridSpan w:val="3"/>
            <w:shd w:val="clear" w:color="auto" w:fill="auto"/>
          </w:tcPr>
          <w:p w14:paraId="56A0434A" w14:textId="56DF86AD" w:rsidR="003E1DE4" w:rsidRPr="00350A71" w:rsidRDefault="003E1DE4" w:rsidP="00216166">
            <w:pPr>
              <w:tabs>
                <w:tab w:val="center" w:pos="4819"/>
                <w:tab w:val="right" w:pos="9638"/>
              </w:tabs>
              <w:jc w:val="right"/>
              <w:rPr>
                <w:b/>
                <w:color w:val="000000"/>
                <w:lang w:val="lt-LT"/>
              </w:rPr>
            </w:pPr>
            <w:r w:rsidRPr="00350A71">
              <w:rPr>
                <w:b/>
                <w:color w:val="000000"/>
                <w:lang w:val="lt-LT"/>
              </w:rPr>
              <w:t>Iš viso</w:t>
            </w:r>
          </w:p>
        </w:tc>
        <w:tc>
          <w:tcPr>
            <w:tcW w:w="887" w:type="dxa"/>
            <w:shd w:val="clear" w:color="auto" w:fill="auto"/>
          </w:tcPr>
          <w:p w14:paraId="3EBCABAD" w14:textId="7E0A8BA9" w:rsidR="003E1DE4" w:rsidRPr="00350A71" w:rsidRDefault="003A3579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  <w:r w:rsidRPr="00350A71">
              <w:rPr>
                <w:color w:val="000000"/>
                <w:lang w:val="lt-LT"/>
              </w:rPr>
              <w:t>10</w:t>
            </w:r>
          </w:p>
        </w:tc>
        <w:tc>
          <w:tcPr>
            <w:tcW w:w="1145" w:type="dxa"/>
            <w:shd w:val="clear" w:color="auto" w:fill="auto"/>
          </w:tcPr>
          <w:p w14:paraId="6712F113" w14:textId="77777777" w:rsidR="003E1DE4" w:rsidRPr="00350A71" w:rsidRDefault="003E1DE4" w:rsidP="00F0608C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14:paraId="5CB74EF3" w14:textId="27A53C1D" w:rsidR="003E1DE4" w:rsidRPr="00350A71" w:rsidRDefault="003E1DE4" w:rsidP="003A3579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350A71">
              <w:rPr>
                <w:lang w:val="lt-LT"/>
              </w:rPr>
              <w:t>1</w:t>
            </w:r>
            <w:r w:rsidR="003A3579" w:rsidRPr="00350A71">
              <w:rPr>
                <w:lang w:val="lt-LT"/>
              </w:rPr>
              <w:t> 364,87</w:t>
            </w:r>
          </w:p>
        </w:tc>
      </w:tr>
      <w:tr w:rsidR="003034DA" w:rsidRPr="00350A71" w14:paraId="0CFA3064" w14:textId="77777777" w:rsidTr="003034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66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A46E" w14:textId="77777777" w:rsidR="003034DA" w:rsidRPr="00350A71" w:rsidRDefault="003034DA" w:rsidP="00582610">
            <w:pPr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119" w:type="dxa"/>
          </w:tcPr>
          <w:p w14:paraId="2FB9FBB6" w14:textId="77777777" w:rsidR="003034DA" w:rsidRPr="00350A71" w:rsidRDefault="003034DA" w:rsidP="00582610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51F1370" w14:textId="77777777" w:rsidR="003034DA" w:rsidRPr="00350A71" w:rsidRDefault="003034DA" w:rsidP="003034DA">
      <w:pPr>
        <w:jc w:val="center"/>
        <w:rPr>
          <w:lang w:val="lt-LT"/>
        </w:rPr>
      </w:pPr>
      <w:r w:rsidRPr="00350A71">
        <w:rPr>
          <w:lang w:val="lt-LT"/>
        </w:rPr>
        <w:t>_____________________</w:t>
      </w:r>
    </w:p>
    <w:p w14:paraId="7F5BBCA2" w14:textId="77777777" w:rsidR="00F0608C" w:rsidRPr="00350A71" w:rsidRDefault="00F0608C" w:rsidP="003034DA">
      <w:pPr>
        <w:shd w:val="clear" w:color="auto" w:fill="FFFFFF"/>
        <w:rPr>
          <w:lang w:val="lt-LT"/>
        </w:rPr>
      </w:pPr>
    </w:p>
    <w:sectPr w:rsidR="00F0608C" w:rsidRPr="00350A71" w:rsidSect="00FD6792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62915"/>
    <w:multiLevelType w:val="hybridMultilevel"/>
    <w:tmpl w:val="75FE2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50997"/>
    <w:multiLevelType w:val="hybridMultilevel"/>
    <w:tmpl w:val="30DCB6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5"/>
    <w:rsid w:val="0005068E"/>
    <w:rsid w:val="00051D5A"/>
    <w:rsid w:val="0005469E"/>
    <w:rsid w:val="0005763B"/>
    <w:rsid w:val="00086AB0"/>
    <w:rsid w:val="000A25AB"/>
    <w:rsid w:val="000A7C99"/>
    <w:rsid w:val="000B76D6"/>
    <w:rsid w:val="000D2267"/>
    <w:rsid w:val="0010385A"/>
    <w:rsid w:val="00116E1B"/>
    <w:rsid w:val="00133312"/>
    <w:rsid w:val="001456F4"/>
    <w:rsid w:val="0017264A"/>
    <w:rsid w:val="001B33FA"/>
    <w:rsid w:val="001F7ABB"/>
    <w:rsid w:val="00216166"/>
    <w:rsid w:val="00231E18"/>
    <w:rsid w:val="00254EB4"/>
    <w:rsid w:val="0026140A"/>
    <w:rsid w:val="002B123D"/>
    <w:rsid w:val="002D7AE5"/>
    <w:rsid w:val="003034DA"/>
    <w:rsid w:val="003161E9"/>
    <w:rsid w:val="0032057E"/>
    <w:rsid w:val="0032726C"/>
    <w:rsid w:val="00350A71"/>
    <w:rsid w:val="003A3579"/>
    <w:rsid w:val="003E1DE4"/>
    <w:rsid w:val="004003D5"/>
    <w:rsid w:val="004258FF"/>
    <w:rsid w:val="004323BE"/>
    <w:rsid w:val="00432A7A"/>
    <w:rsid w:val="00433687"/>
    <w:rsid w:val="00450B30"/>
    <w:rsid w:val="0048213B"/>
    <w:rsid w:val="0049529E"/>
    <w:rsid w:val="004B521A"/>
    <w:rsid w:val="004E10CB"/>
    <w:rsid w:val="00505939"/>
    <w:rsid w:val="00511B8F"/>
    <w:rsid w:val="0053190C"/>
    <w:rsid w:val="00552243"/>
    <w:rsid w:val="00576C0B"/>
    <w:rsid w:val="005812CB"/>
    <w:rsid w:val="00591521"/>
    <w:rsid w:val="00680240"/>
    <w:rsid w:val="006D0FF6"/>
    <w:rsid w:val="006D3E6E"/>
    <w:rsid w:val="006E07B4"/>
    <w:rsid w:val="007008B3"/>
    <w:rsid w:val="007325EF"/>
    <w:rsid w:val="007471C2"/>
    <w:rsid w:val="00751ACD"/>
    <w:rsid w:val="0075625F"/>
    <w:rsid w:val="00772956"/>
    <w:rsid w:val="0078377A"/>
    <w:rsid w:val="00793D6E"/>
    <w:rsid w:val="007C3403"/>
    <w:rsid w:val="007F3FEC"/>
    <w:rsid w:val="00831A66"/>
    <w:rsid w:val="00884F9B"/>
    <w:rsid w:val="00894B0C"/>
    <w:rsid w:val="008B5FEE"/>
    <w:rsid w:val="008E506E"/>
    <w:rsid w:val="00900DB3"/>
    <w:rsid w:val="00A34162"/>
    <w:rsid w:val="00A44E8A"/>
    <w:rsid w:val="00A72873"/>
    <w:rsid w:val="00A97327"/>
    <w:rsid w:val="00B00C88"/>
    <w:rsid w:val="00B13DAE"/>
    <w:rsid w:val="00B50A90"/>
    <w:rsid w:val="00B73CF5"/>
    <w:rsid w:val="00B87403"/>
    <w:rsid w:val="00BB5905"/>
    <w:rsid w:val="00BC5804"/>
    <w:rsid w:val="00C12FFB"/>
    <w:rsid w:val="00C24D81"/>
    <w:rsid w:val="00C24E4F"/>
    <w:rsid w:val="00C4512D"/>
    <w:rsid w:val="00C53ECE"/>
    <w:rsid w:val="00C70AC7"/>
    <w:rsid w:val="00C71BF6"/>
    <w:rsid w:val="00C93A28"/>
    <w:rsid w:val="00CB1028"/>
    <w:rsid w:val="00CB25E6"/>
    <w:rsid w:val="00CC43DE"/>
    <w:rsid w:val="00CE3290"/>
    <w:rsid w:val="00CF6E34"/>
    <w:rsid w:val="00D11E0C"/>
    <w:rsid w:val="00D31FAA"/>
    <w:rsid w:val="00D6456E"/>
    <w:rsid w:val="00D73022"/>
    <w:rsid w:val="00DC29DF"/>
    <w:rsid w:val="00DC74D8"/>
    <w:rsid w:val="00E03E73"/>
    <w:rsid w:val="00E04092"/>
    <w:rsid w:val="00E15D0A"/>
    <w:rsid w:val="00E84B8D"/>
    <w:rsid w:val="00EA7462"/>
    <w:rsid w:val="00EB2D71"/>
    <w:rsid w:val="00EC699F"/>
    <w:rsid w:val="00ED65C0"/>
    <w:rsid w:val="00EF6FCA"/>
    <w:rsid w:val="00F0608C"/>
    <w:rsid w:val="00F52A22"/>
    <w:rsid w:val="00F81151"/>
    <w:rsid w:val="00FD5CC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E060"/>
  <w15:chartTrackingRefBased/>
  <w15:docId w15:val="{4F0E849D-A561-44DA-A1F0-E47C46BC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40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F3FEC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812CB"/>
    <w:pPr>
      <w:ind w:left="720"/>
      <w:contextualSpacing/>
    </w:pPr>
  </w:style>
  <w:style w:type="character" w:customStyle="1" w:styleId="Numatytasispastraiposriftas2">
    <w:name w:val="Numatytasis pastraipos šriftas2"/>
    <w:rsid w:val="00231E18"/>
  </w:style>
  <w:style w:type="paragraph" w:styleId="Pataisymai">
    <w:name w:val="Revision"/>
    <w:hidden/>
    <w:uiPriority w:val="99"/>
    <w:semiHidden/>
    <w:rsid w:val="004B521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CF6E34"/>
    <w:rPr>
      <w:rFonts w:ascii="Times New Roman" w:eastAsia="Times New Roman" w:hAnsi="Times New Roman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39"/>
    <w:rsid w:val="00CF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B25E6"/>
    <w:pPr>
      <w:spacing w:after="160" w:line="259" w:lineRule="auto"/>
    </w:pPr>
    <w:rPr>
      <w:rFonts w:ascii="Times New Roman" w:eastAsia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6a62360d84447e2aa36a392b9cdede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FCC2-C5D7-4C29-B5AB-C73D3C51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96a62360d84447e2aa36a392b9cdede3.dot</Template>
  <TotalTime>302</TotalTime>
  <Pages>4</Pages>
  <Words>3160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TURTO PERDAVIMO PATIKĖJIMO TEISE ŠILUTĖS RAJONO SAVIVALDYBĖS BIUDŽETINĖMS ĮSTAIGOMS (PRIEDAS)</vt:lpstr>
      <vt:lpstr>DĖL SAVIVALDYBĖS TURTO PERDAVIMO PATIKĖJIMO TEISE ŠILUTĖS RAJONO SAVIVALDYBĖS BIUDŽETINĖMS ĮSTAIGOMS (PRIEDAS)</vt:lpstr>
    </vt:vector>
  </TitlesOfParts>
  <Manager>2024-04-25</Manager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TURTO PERDAVIMO PATIKĖJIMO TEISE ŠILUTĖS RAJONO SAVIVALDYBĖS BIUDŽETINĖMS ĮSTAIGOMS (PRIEDAS)</dc:title>
  <dc:subject>T1-332</dc:subject>
  <dc:creator>ŠILUTĖS RAJONO SAVIVALDYBĖS TARYBA</dc:creator>
  <cp:keywords/>
  <dc:description/>
  <cp:lastModifiedBy>Daiva Thumat</cp:lastModifiedBy>
  <cp:revision>39</cp:revision>
  <cp:lastPrinted>2023-02-07T06:59:00Z</cp:lastPrinted>
  <dcterms:created xsi:type="dcterms:W3CDTF">2024-11-08T11:26:00Z</dcterms:created>
  <dcterms:modified xsi:type="dcterms:W3CDTF">2024-11-27T11:17:00Z</dcterms:modified>
  <cp:category>PRIEDAS</cp:category>
</cp:coreProperties>
</file>