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7A05A" w14:textId="77777777" w:rsidR="00D1445A" w:rsidRDefault="00D1445A" w:rsidP="00D1445A">
      <w:pPr>
        <w:pageBreakBefore/>
        <w:ind w:left="5955"/>
      </w:pPr>
      <w:r>
        <w:rPr>
          <w:sz w:val="22"/>
          <w:szCs w:val="22"/>
          <w:lang w:val="lt-LT"/>
        </w:rPr>
        <w:t>PATVIRTINTA</w:t>
      </w:r>
    </w:p>
    <w:p w14:paraId="0E3F745D" w14:textId="77777777" w:rsidR="00D1445A" w:rsidRDefault="00D1445A" w:rsidP="00D1445A">
      <w:pPr>
        <w:ind w:left="5955"/>
      </w:pPr>
      <w:r>
        <w:rPr>
          <w:sz w:val="24"/>
          <w:szCs w:val="24"/>
          <w:lang w:val="lt-LT"/>
        </w:rPr>
        <w:t xml:space="preserve">Šilutės rajono savivaldybės tarybos </w:t>
      </w:r>
    </w:p>
    <w:p w14:paraId="335FDB31" w14:textId="5A90AD57" w:rsidR="00D1445A" w:rsidRPr="002273C3" w:rsidRDefault="00D1445A" w:rsidP="00D1445A">
      <w:pPr>
        <w:ind w:left="5955"/>
        <w:rPr>
          <w:lang w:val="lt-LT"/>
        </w:rPr>
      </w:pPr>
      <w:r>
        <w:rPr>
          <w:sz w:val="24"/>
          <w:szCs w:val="24"/>
          <w:lang w:val="lt-LT"/>
        </w:rPr>
        <w:t>202</w:t>
      </w:r>
      <w:r w:rsidR="00E50E09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</w:t>
      </w:r>
      <w:r w:rsidR="001545EF">
        <w:rPr>
          <w:sz w:val="24"/>
          <w:szCs w:val="24"/>
          <w:lang w:val="lt-LT"/>
        </w:rPr>
        <w:t xml:space="preserve"> </w:t>
      </w:r>
      <w:r w:rsidR="00E50E09">
        <w:rPr>
          <w:sz w:val="24"/>
          <w:szCs w:val="24"/>
          <w:lang w:val="lt-LT"/>
        </w:rPr>
        <w:t xml:space="preserve">               </w:t>
      </w:r>
      <w:r w:rsidR="00B933C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d. </w:t>
      </w:r>
    </w:p>
    <w:p w14:paraId="7F68C49C" w14:textId="790B4C3F" w:rsidR="00D1445A" w:rsidRPr="002273C3" w:rsidRDefault="00D1445A" w:rsidP="00D1445A">
      <w:pPr>
        <w:ind w:left="5955"/>
        <w:rPr>
          <w:lang w:val="lt-LT"/>
        </w:rPr>
      </w:pPr>
      <w:r>
        <w:rPr>
          <w:sz w:val="24"/>
          <w:szCs w:val="24"/>
          <w:lang w:val="lt-LT"/>
        </w:rPr>
        <w:t>sprendimu Nr. T1-</w:t>
      </w:r>
    </w:p>
    <w:p w14:paraId="714B7E65" w14:textId="77777777" w:rsidR="00D1445A" w:rsidRDefault="00D1445A" w:rsidP="00D1445A">
      <w:pPr>
        <w:jc w:val="center"/>
        <w:rPr>
          <w:b/>
          <w:bCs/>
          <w:caps/>
          <w:sz w:val="24"/>
          <w:szCs w:val="24"/>
          <w:lang w:val="lt-LT"/>
        </w:rPr>
      </w:pPr>
    </w:p>
    <w:p w14:paraId="783CCDEB" w14:textId="44EBC7B5" w:rsidR="00D1445A" w:rsidRPr="00DC546B" w:rsidRDefault="00D1445A" w:rsidP="00D1445A">
      <w:pPr>
        <w:jc w:val="center"/>
        <w:rPr>
          <w:lang w:val="lt-LT"/>
        </w:rPr>
      </w:pPr>
      <w:r>
        <w:rPr>
          <w:b/>
          <w:bCs/>
          <w:caps/>
          <w:sz w:val="24"/>
          <w:szCs w:val="24"/>
          <w:lang w:val="lt-LT"/>
        </w:rPr>
        <w:t>Šilutės rajono SAVIVALDYBĖS 202</w:t>
      </w:r>
      <w:r w:rsidR="00E50E09">
        <w:rPr>
          <w:b/>
          <w:bCs/>
          <w:caps/>
          <w:sz w:val="24"/>
          <w:szCs w:val="24"/>
          <w:lang w:val="lt-LT"/>
        </w:rPr>
        <w:t>5</w:t>
      </w:r>
      <w:r>
        <w:rPr>
          <w:b/>
          <w:bCs/>
          <w:caps/>
          <w:sz w:val="24"/>
          <w:szCs w:val="24"/>
          <w:lang w:val="lt-LT"/>
        </w:rPr>
        <w:t xml:space="preserve"> METŲ STRATEGINIŲ KULTŪROS RENGINIŲ SĄRAŠAS</w:t>
      </w:r>
    </w:p>
    <w:p w14:paraId="4FB4997F" w14:textId="77777777" w:rsidR="00D1445A" w:rsidRDefault="00D1445A" w:rsidP="00D1445A">
      <w:pPr>
        <w:ind w:left="720"/>
        <w:rPr>
          <w:b/>
          <w:bCs/>
          <w:caps/>
          <w:sz w:val="24"/>
          <w:szCs w:val="24"/>
          <w:lang w:val="lt-LT"/>
        </w:rPr>
      </w:pPr>
    </w:p>
    <w:tbl>
      <w:tblPr>
        <w:tblW w:w="97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70"/>
        <w:gridCol w:w="3967"/>
        <w:gridCol w:w="1559"/>
        <w:gridCol w:w="3685"/>
        <w:gridCol w:w="9"/>
      </w:tblGrid>
      <w:tr w:rsidR="00A64E28" w14:paraId="26F8BA4E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170FB" w14:textId="77777777" w:rsidR="00A64E28" w:rsidRDefault="00A64E28" w:rsidP="0004683A">
            <w:pPr>
              <w:spacing w:line="300" w:lineRule="auto"/>
              <w:jc w:val="center"/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410830D7" w14:textId="77777777" w:rsidR="00A64E28" w:rsidRDefault="00A64E28" w:rsidP="0004683A">
            <w:pPr>
              <w:spacing w:line="300" w:lineRule="auto"/>
              <w:jc w:val="center"/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4671E8" w14:textId="77777777" w:rsidR="00A64E28" w:rsidRDefault="00A64E28" w:rsidP="0004683A">
            <w:pPr>
              <w:spacing w:line="300" w:lineRule="auto"/>
              <w:jc w:val="center"/>
            </w:pPr>
            <w:r>
              <w:rPr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E44" w14:textId="77777777" w:rsidR="00A64E28" w:rsidRDefault="00A64E28" w:rsidP="0004683A">
            <w:pPr>
              <w:spacing w:line="300" w:lineRule="auto"/>
              <w:jc w:val="center"/>
            </w:pPr>
            <w:r>
              <w:rPr>
                <w:sz w:val="24"/>
                <w:szCs w:val="24"/>
                <w:lang w:val="lt-LT"/>
              </w:rPr>
              <w:t>Vieta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948" w14:textId="77777777" w:rsidR="000B714F" w:rsidRDefault="000B714F" w:rsidP="000B714F">
            <w:pPr>
              <w:jc w:val="center"/>
            </w:pPr>
            <w:r>
              <w:rPr>
                <w:sz w:val="24"/>
                <w:szCs w:val="24"/>
                <w:lang w:val="lt-LT"/>
              </w:rPr>
              <w:t>Kuratoriai / iniciatoriai /</w:t>
            </w:r>
          </w:p>
          <w:p w14:paraId="57BDC9EF" w14:textId="77777777" w:rsidR="00A64E28" w:rsidRDefault="000B714F" w:rsidP="000B714F">
            <w:pPr>
              <w:spacing w:line="30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organizatoriai</w:t>
            </w:r>
          </w:p>
        </w:tc>
      </w:tr>
      <w:tr w:rsidR="00A64E28" w:rsidRPr="00120AC9" w14:paraId="15ABB7D4" w14:textId="77777777" w:rsidTr="00207C75">
        <w:trPr>
          <w:cantSplit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0C11" w14:textId="77777777" w:rsidR="00A64E28" w:rsidRPr="0039338A" w:rsidRDefault="00A64E28" w:rsidP="0004683A">
            <w:pPr>
              <w:spacing w:line="300" w:lineRule="auto"/>
              <w:jc w:val="center"/>
              <w:rPr>
                <w:bCs/>
                <w:sz w:val="24"/>
                <w:szCs w:val="24"/>
                <w:lang w:val="lt-LT"/>
              </w:rPr>
            </w:pPr>
            <w:r w:rsidRPr="0039338A">
              <w:rPr>
                <w:bCs/>
                <w:sz w:val="24"/>
                <w:szCs w:val="24"/>
                <w:lang w:val="lt-LT"/>
              </w:rPr>
              <w:t>VALSTYBINĖS ŠVENTĖS IR MINĖTINOS DATOS</w:t>
            </w:r>
          </w:p>
        </w:tc>
      </w:tr>
      <w:tr w:rsidR="00A64E28" w:rsidRPr="00120AC9" w14:paraId="6A846152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F6B6" w14:textId="77777777" w:rsidR="00A64E28" w:rsidRDefault="00A64E28" w:rsidP="0004683A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094E2" w14:textId="77777777" w:rsidR="00A64E28" w:rsidRPr="00997F3F" w:rsidRDefault="00A64E28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Laisvės gynėjų 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8A2D" w14:textId="77777777" w:rsidR="00A64E28" w:rsidRPr="00997F3F" w:rsidRDefault="00A64E28" w:rsidP="0004683A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 w:rsidR="00624CA3"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5A8" w14:textId="0A29B8C5" w:rsidR="00A64E28" w:rsidRPr="00997F3F" w:rsidRDefault="00A64E28" w:rsidP="0004683A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</w:t>
            </w:r>
            <w:r w:rsidR="00624CA3">
              <w:rPr>
                <w:sz w:val="24"/>
                <w:szCs w:val="24"/>
                <w:lang w:val="lt-LT"/>
              </w:rPr>
              <w:t xml:space="preserve"> / </w:t>
            </w:r>
            <w:r w:rsidR="009B3A3C">
              <w:rPr>
                <w:sz w:val="24"/>
                <w:szCs w:val="24"/>
                <w:lang w:val="lt-LT"/>
              </w:rPr>
              <w:t xml:space="preserve">Vydūno </w:t>
            </w:r>
            <w:r w:rsidR="00624CA3">
              <w:rPr>
                <w:sz w:val="24"/>
                <w:szCs w:val="24"/>
                <w:lang w:val="lt-LT"/>
              </w:rPr>
              <w:t>kultūros centra</w:t>
            </w:r>
            <w:r w:rsidR="009B3A3C">
              <w:rPr>
                <w:sz w:val="24"/>
                <w:szCs w:val="24"/>
                <w:lang w:val="lt-LT"/>
              </w:rPr>
              <w:t>s</w:t>
            </w:r>
          </w:p>
        </w:tc>
      </w:tr>
      <w:tr w:rsidR="00624CA3" w:rsidRPr="00120AC9" w14:paraId="3DB15854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75D4" w14:textId="77777777" w:rsidR="00624CA3" w:rsidRDefault="00624CA3" w:rsidP="00624CA3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34D8F" w14:textId="77777777" w:rsidR="00624CA3" w:rsidRPr="00997F3F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Valstybės atkūrimo diena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576B" w14:textId="77777777" w:rsidR="00624CA3" w:rsidRPr="00997F3F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012" w14:textId="34A5AE8D" w:rsidR="00624CA3" w:rsidRPr="00997F3F" w:rsidRDefault="009B3A3C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 / Vydūno kultūros centras</w:t>
            </w:r>
          </w:p>
        </w:tc>
      </w:tr>
      <w:tr w:rsidR="00624CA3" w:rsidRPr="00120AC9" w14:paraId="4AB592E8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656AC" w14:textId="77777777" w:rsidR="00624CA3" w:rsidRDefault="00624CA3" w:rsidP="00624CA3">
            <w:pPr>
              <w:spacing w:line="300" w:lineRule="auto"/>
            </w:pPr>
            <w:r w:rsidRPr="00A47C21"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87DB40" w14:textId="220CE76E" w:rsidR="00624CA3" w:rsidRPr="003706D7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Nepriklausomybės atkūrimo</w:t>
            </w:r>
            <w:r w:rsidR="00294AB0">
              <w:rPr>
                <w:sz w:val="24"/>
                <w:szCs w:val="24"/>
                <w:lang w:val="lt-LT"/>
              </w:rPr>
              <w:t xml:space="preserve"> 35-mečio minėjimo renginiai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0D21" w14:textId="77777777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D86" w14:textId="2BD22C9A" w:rsidR="00624CA3" w:rsidRPr="009B3A3C" w:rsidRDefault="009B3A3C" w:rsidP="00624CA3">
            <w:pPr>
              <w:spacing w:line="300" w:lineRule="auto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Šilutės </w:t>
            </w:r>
            <w:r w:rsidR="005843FE">
              <w:rPr>
                <w:sz w:val="24"/>
                <w:szCs w:val="24"/>
                <w:lang w:val="lt-LT"/>
              </w:rPr>
              <w:t>r. sav. kultūros įstaigos</w:t>
            </w:r>
          </w:p>
        </w:tc>
      </w:tr>
      <w:tr w:rsidR="00624CA3" w:rsidRPr="00120AC9" w14:paraId="350DD0EA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1B755" w14:textId="77777777" w:rsidR="00624CA3" w:rsidRDefault="00624CA3" w:rsidP="00624CA3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7304AE" w14:textId="77777777" w:rsidR="00624CA3" w:rsidRPr="003706D7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3706D7">
              <w:rPr>
                <w:rFonts w:eastAsia="Calibri"/>
                <w:sz w:val="24"/>
                <w:szCs w:val="24"/>
                <w:lang w:val="lt-LT" w:eastAsia="en-US"/>
              </w:rPr>
              <w:t>Gedulo ir vilties 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6806" w14:textId="77777777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555E" w14:textId="723988DD" w:rsidR="00624CA3" w:rsidRPr="003706D7" w:rsidRDefault="009B3A3C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 / Vydūno kultūros centras / Šilutės 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muziejus</w:t>
            </w:r>
          </w:p>
        </w:tc>
      </w:tr>
      <w:tr w:rsidR="00624CA3" w:rsidRPr="00120AC9" w14:paraId="059719AC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4772C" w14:textId="77777777" w:rsidR="00624CA3" w:rsidRDefault="00624CA3" w:rsidP="00624CA3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CCED8" w14:textId="77777777" w:rsidR="00624CA3" w:rsidRPr="003706D7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Valstybės 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1B0" w14:textId="77777777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FC6" w14:textId="16C6E35B" w:rsidR="00624CA3" w:rsidRPr="003706D7" w:rsidRDefault="009B3A3C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 / Vydūno kultūros centras</w:t>
            </w:r>
          </w:p>
        </w:tc>
      </w:tr>
      <w:tr w:rsidR="00624CA3" w14:paraId="401FB243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8DB1" w14:textId="77777777" w:rsidR="00624CA3" w:rsidRDefault="00624CA3" w:rsidP="00624CA3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8673D" w14:textId="77777777" w:rsidR="00624CA3" w:rsidRPr="003706D7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Juodojo kaspino diena (atmintina data)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61E1" w14:textId="77777777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2F5" w14:textId="23662FBD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muziejus</w:t>
            </w:r>
          </w:p>
        </w:tc>
      </w:tr>
      <w:tr w:rsidR="00624CA3" w14:paraId="727F9EB5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8557" w14:textId="77777777" w:rsidR="00624CA3" w:rsidRDefault="00624CA3" w:rsidP="00624CA3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61BA4" w14:textId="77777777" w:rsidR="00624CA3" w:rsidRPr="003706D7" w:rsidRDefault="00624CA3" w:rsidP="006A502D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Mažosios Lietuvos gyventojų genocido diena (atmintina diena)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5E5" w14:textId="77777777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  <w:r>
              <w:rPr>
                <w:sz w:val="24"/>
                <w:szCs w:val="24"/>
                <w:lang w:val="lt-LT"/>
              </w:rPr>
              <w:t xml:space="preserve"> / seniūnijos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A92" w14:textId="2BE2F82B" w:rsidR="00624CA3" w:rsidRPr="003706D7" w:rsidRDefault="00624CA3" w:rsidP="00624CA3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muziejus</w:t>
            </w:r>
          </w:p>
        </w:tc>
      </w:tr>
      <w:tr w:rsidR="000B714F" w:rsidRPr="0004683A" w14:paraId="6D51B882" w14:textId="77777777" w:rsidTr="00207C75">
        <w:trPr>
          <w:cantSplit/>
          <w:trHeight w:val="395"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886A2" w14:textId="77777777" w:rsidR="000B714F" w:rsidRDefault="000B714F" w:rsidP="000B714F">
            <w:pPr>
              <w:spacing w:line="300" w:lineRule="auto"/>
              <w:jc w:val="center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TRADICINIAI RENGINIAI</w:t>
            </w:r>
          </w:p>
        </w:tc>
      </w:tr>
      <w:tr w:rsidR="009B3A3C" w:rsidRPr="00FA3F37" w14:paraId="51D1F8DB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05440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D135C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miesto šventė</w:t>
            </w:r>
            <w:r w:rsidRPr="00997F3F">
              <w:rPr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90DB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Šilutė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F2A2" w14:textId="12D1E079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E1CE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FA3F37" w14:paraId="312C0D07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D8C0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3C2CDF" w14:textId="77777777" w:rsidR="009B3A3C" w:rsidRPr="00997F3F" w:rsidRDefault="009B3A3C" w:rsidP="009B3A3C">
            <w:pPr>
              <w:spacing w:line="300" w:lineRule="auto"/>
              <w:jc w:val="both"/>
              <w:rPr>
                <w:bCs/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Juknaičių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28E0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Juknaičiai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641" w14:textId="633FC7AC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E1CE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FA3F37" w14:paraId="08CD1632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C8EFA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5C098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Vainuto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74C4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Vainutas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631C" w14:textId="352F43A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E1CE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A64E28" w14:paraId="46AADAD5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3AA8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C053E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Gardamo seniūnijos bendruomenių renginys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D692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Gardamas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79D" w14:textId="3BBADC21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E1CE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A033FF" w:rsidRPr="00A64E28" w14:paraId="34B661A4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EB15" w14:textId="77777777" w:rsidR="00A033FF" w:rsidRDefault="00A033FF" w:rsidP="00A033FF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DC45F7" w14:textId="77777777" w:rsidR="00A033FF" w:rsidRPr="00997F3F" w:rsidRDefault="00A033FF" w:rsidP="00A033FF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D8E" w14:textId="77777777" w:rsidR="00A033FF" w:rsidRPr="00997F3F" w:rsidRDefault="00A033FF" w:rsidP="00A033FF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ED9" w14:textId="77777777" w:rsidR="00A033FF" w:rsidRPr="00997F3F" w:rsidRDefault="00A033FF" w:rsidP="00A033FF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Kintų Vydūno kultūros centras</w:t>
            </w:r>
          </w:p>
        </w:tc>
      </w:tr>
      <w:tr w:rsidR="009B3A3C" w:rsidRPr="00FA3F37" w14:paraId="4B6BA5BE" w14:textId="77777777" w:rsidTr="00207C75">
        <w:trPr>
          <w:gridAfter w:val="1"/>
          <w:wAfter w:w="9" w:type="dxa"/>
          <w:cantSplit/>
          <w:trHeight w:val="19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C9D01" w14:textId="77777777" w:rsidR="009B3A3C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B013B1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Katyčių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4F75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Katyčiai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38C" w14:textId="3C9ABEFB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5B0E0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FA3F37" w14:paraId="778F9A21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25997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3E173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Usėnų seniūnijos bendruomenių renginys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F2AF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Usėnai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1B9" w14:textId="0CB8C48D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5B0E0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FA3F37" w14:paraId="18815175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8DF78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41E59E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Švėkšnos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53C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BC9" w14:textId="1B98E4C2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5B0E08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A64E28" w14:paraId="798686A6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BB43" w14:textId="77777777" w:rsidR="009B3A3C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02D74D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Saugų seniūnijos bendruomenių renginys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7644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Saugos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1F9" w14:textId="3FFC5155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881681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FA3F37" w14:paraId="6EE0EACE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7E9F" w14:textId="77777777" w:rsidR="009B3A3C" w:rsidRDefault="009B3A3C" w:rsidP="009B3A3C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E7E64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Rusnės seniūnijos bendruomenių renginys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99FF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30B" w14:textId="31E00FB1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881681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9B3A3C" w:rsidRPr="00A64E28" w14:paraId="6902FB5D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CCA8F" w14:textId="77777777" w:rsidR="009B3A3C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3B52E" w14:textId="77777777" w:rsidR="009B3A3C" w:rsidRPr="00997F3F" w:rsidRDefault="009B3A3C" w:rsidP="009B3A3C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Naumiesčio seniūnijos bendruomenių renginys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6866" w14:textId="77777777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Naumiestis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DDDB" w14:textId="4616C88B" w:rsidR="009B3A3C" w:rsidRPr="00997F3F" w:rsidRDefault="009B3A3C" w:rsidP="009B3A3C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EE256C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207C75" w:rsidRPr="00120AC9" w14:paraId="110D6DBD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12B3" w14:textId="77777777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436CA" w14:textId="7F5CB28F" w:rsidR="00207C75" w:rsidRPr="005843FE" w:rsidRDefault="00207C75" w:rsidP="00207C75">
            <w:pPr>
              <w:spacing w:line="300" w:lineRule="auto"/>
              <w:jc w:val="both"/>
              <w:rPr>
                <w:strike/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Hermano Zudermano gimimo diena </w:t>
            </w:r>
            <w:r>
              <w:rPr>
                <w:sz w:val="24"/>
                <w:szCs w:val="24"/>
                <w:lang w:val="lt-LT"/>
              </w:rPr>
              <w:t>–</w:t>
            </w:r>
            <w:r w:rsidRPr="00997F3F">
              <w:rPr>
                <w:sz w:val="24"/>
                <w:szCs w:val="24"/>
                <w:lang w:val="lt-LT"/>
              </w:rPr>
              <w:t xml:space="preserve"> Vokiečių kultūros diena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D474" w14:textId="223B11C9" w:rsidR="00207C75" w:rsidRPr="005843FE" w:rsidRDefault="00207C75" w:rsidP="00207C75">
            <w:pPr>
              <w:spacing w:line="300" w:lineRule="auto"/>
              <w:rPr>
                <w:strike/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D4A" w14:textId="5379E601" w:rsidR="00207C75" w:rsidRPr="005843FE" w:rsidRDefault="00207C75" w:rsidP="00207C75">
            <w:pPr>
              <w:spacing w:line="300" w:lineRule="auto"/>
              <w:rPr>
                <w:strike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centras, Šilutės 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muziejus</w:t>
            </w:r>
          </w:p>
        </w:tc>
      </w:tr>
      <w:tr w:rsidR="00207C75" w:rsidRPr="005843FE" w14:paraId="42CD0F29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F229A" w14:textId="59E87870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F2CE2" w14:textId="01CCE589" w:rsidR="00207C75" w:rsidRPr="00997F3F" w:rsidRDefault="00207C75" w:rsidP="00207C75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B3A3C">
              <w:rPr>
                <w:rFonts w:eastAsia="Calibri"/>
                <w:sz w:val="24"/>
                <w:szCs w:val="24"/>
                <w:lang w:val="lt-LT" w:eastAsia="en-US"/>
              </w:rPr>
              <w:t>Vaikų knygos šventė „Kviečia baltos knygų burės“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D59F" w14:textId="2C8E5EE9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E32" w14:textId="13F15A7C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F</w:t>
            </w:r>
            <w:r w:rsidR="00DD3E0D">
              <w:rPr>
                <w:sz w:val="24"/>
                <w:szCs w:val="24"/>
                <w:lang w:val="lt-LT"/>
              </w:rPr>
              <w:t>ridricho</w:t>
            </w:r>
            <w:r>
              <w:rPr>
                <w:sz w:val="24"/>
                <w:szCs w:val="24"/>
                <w:lang w:val="lt-LT"/>
              </w:rPr>
              <w:t xml:space="preserve"> Bajoraičio viešoji biblioteka</w:t>
            </w:r>
          </w:p>
        </w:tc>
      </w:tr>
      <w:tr w:rsidR="00207C75" w:rsidRPr="00624CA3" w14:paraId="68D3B181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806B" w14:textId="1B655AD6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A719F" w14:textId="489D83CE" w:rsidR="00207C75" w:rsidRPr="009B3A3C" w:rsidRDefault="00207C75" w:rsidP="00207C75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Renginys </w:t>
            </w:r>
            <w:r w:rsidRPr="003706D7">
              <w:rPr>
                <w:sz w:val="24"/>
                <w:szCs w:val="24"/>
                <w:lang w:val="lt-LT"/>
              </w:rPr>
              <w:t xml:space="preserve">„Mes už šviesą“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B80E" w14:textId="5DD6452F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C03" w14:textId="002903A1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EE256C">
              <w:rPr>
                <w:sz w:val="24"/>
                <w:szCs w:val="24"/>
                <w:lang w:val="lt-LT"/>
              </w:rPr>
              <w:t xml:space="preserve">Šilutės kultūros centras </w:t>
            </w:r>
          </w:p>
        </w:tc>
      </w:tr>
      <w:tr w:rsidR="00207C75" w:rsidRPr="00120AC9" w14:paraId="70590AA7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D89B7" w14:textId="20033E52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901E0" w14:textId="407CEC03" w:rsidR="00207C75" w:rsidRPr="00997F3F" w:rsidRDefault="00207C75" w:rsidP="00207C75">
            <w:pPr>
              <w:spacing w:line="300" w:lineRule="auto"/>
              <w:jc w:val="both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Kalėdinių renginių ciklas: </w:t>
            </w:r>
            <w:r>
              <w:rPr>
                <w:sz w:val="24"/>
                <w:szCs w:val="24"/>
                <w:lang w:val="lt-LT"/>
              </w:rPr>
              <w:t>K</w:t>
            </w:r>
            <w:r w:rsidRPr="00997F3F">
              <w:rPr>
                <w:sz w:val="24"/>
                <w:szCs w:val="24"/>
                <w:lang w:val="lt-LT"/>
              </w:rPr>
              <w:t>alėdinės eglutės įžiebimas, eglučių alėjos atidarymas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EAC2" w14:textId="13771599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C09" w14:textId="234546EB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kultūros centras, Šilutės 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muziejus</w:t>
            </w:r>
          </w:p>
        </w:tc>
      </w:tr>
      <w:tr w:rsidR="00207C75" w:rsidRPr="00997F3F" w14:paraId="1779DC20" w14:textId="77777777" w:rsidTr="00207C75">
        <w:trPr>
          <w:cantSplit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635E" w14:textId="53CF9823" w:rsidR="00207C75" w:rsidRPr="00997F3F" w:rsidRDefault="00207C75" w:rsidP="00207C75">
            <w:pPr>
              <w:spacing w:line="30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KRAŠTO ŽINOMUMĄ GARSINANTYS RENGINIAI</w:t>
            </w:r>
          </w:p>
        </w:tc>
      </w:tr>
      <w:tr w:rsidR="00207C75" w:rsidRPr="00120AC9" w14:paraId="59E2B3CB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E7C56" w14:textId="4DD27A32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4B860" w14:textId="218823C3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H</w:t>
            </w:r>
            <w:r w:rsidR="00DD3E0D">
              <w:rPr>
                <w:sz w:val="24"/>
                <w:szCs w:val="24"/>
                <w:lang w:val="lt-LT"/>
              </w:rPr>
              <w:t>ugo</w:t>
            </w:r>
            <w:r>
              <w:rPr>
                <w:sz w:val="24"/>
                <w:szCs w:val="24"/>
                <w:lang w:val="lt-LT"/>
              </w:rPr>
              <w:t xml:space="preserve"> Šojaus metams skirti renginiai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F923" w14:textId="1593E9B0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1BF" w14:textId="5E872ECD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rajono savivaldybės kultūros įstaigos / ugdymo įstaigos</w:t>
            </w:r>
          </w:p>
        </w:tc>
      </w:tr>
      <w:tr w:rsidR="00207C75" w:rsidRPr="00BF0B61" w14:paraId="6524709B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3E1F" w14:textId="7EC87C71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4E002" w14:textId="2C1AFD72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Švėkšna – Mažoji kultūros sostinė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A822" w14:textId="6F61FC5B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07D" w14:textId="0BB61F6B" w:rsidR="00207C75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EE256C">
              <w:rPr>
                <w:sz w:val="24"/>
                <w:szCs w:val="24"/>
                <w:lang w:val="lt-LT"/>
              </w:rPr>
              <w:t>Šilutės kultūros centras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207C75" w:rsidRPr="00997F3F" w14:paraId="0107C5B8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8508E" w14:textId="772F8ED6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7414F" w14:textId="630C9838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Lietuvos kultūros kelias „Vėtrungių kelias“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58DB" w14:textId="018775CF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547" w14:textId="46BCFBDD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EE256C">
              <w:rPr>
                <w:sz w:val="24"/>
                <w:szCs w:val="24"/>
                <w:lang w:val="lt-LT"/>
              </w:rPr>
              <w:t>Šilutės kultūros centras</w:t>
            </w:r>
          </w:p>
        </w:tc>
      </w:tr>
      <w:tr w:rsidR="00207C75" w:rsidRPr="00997F3F" w14:paraId="45FD1088" w14:textId="77777777" w:rsidTr="00207C75">
        <w:trPr>
          <w:cantSplit/>
        </w:trPr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ACA6" w14:textId="77777777" w:rsidR="00207C75" w:rsidRPr="00997F3F" w:rsidRDefault="00207C75" w:rsidP="00207C75">
            <w:pPr>
              <w:spacing w:line="30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NEVYRIAUSYBINIŲ ORGANIZACIJŲ ORGANIZUOJAMI RENGINIAI</w:t>
            </w:r>
          </w:p>
        </w:tc>
      </w:tr>
      <w:tr w:rsidR="00207C75" w:rsidRPr="00997F3F" w14:paraId="4AAD3C79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FC0A" w14:textId="79AF8739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24D2D1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muzikos festivalis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64D4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F1B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</w:p>
        </w:tc>
      </w:tr>
      <w:tr w:rsidR="00207C75" w:rsidRPr="00997F3F" w14:paraId="4BD913C1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DA9A" w14:textId="7EAA6102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02E52" w14:textId="6D02CF34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Rusnės festivalis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DAAE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55A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</w:p>
        </w:tc>
      </w:tr>
      <w:tr w:rsidR="00207C75" w:rsidRPr="00997F3F" w14:paraId="0D172B8A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A695" w14:textId="05B5D585" w:rsidR="00207C75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28</w:t>
            </w:r>
            <w:r w:rsidRPr="00370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E894F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Tarptautinis ž</w:t>
            </w:r>
            <w:r w:rsidRPr="00997F3F">
              <w:rPr>
                <w:sz w:val="24"/>
                <w:szCs w:val="24"/>
                <w:lang w:val="lt-LT"/>
              </w:rPr>
              <w:t>uvienės virimo čempionatas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53C0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color w:val="000000"/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B22" w14:textId="77777777" w:rsidR="00207C75" w:rsidRPr="00997F3F" w:rsidRDefault="00207C75" w:rsidP="00207C75">
            <w:pPr>
              <w:spacing w:line="300" w:lineRule="auto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207C75" w:rsidRPr="00997F3F" w14:paraId="149FC369" w14:textId="77777777" w:rsidTr="00207C75">
        <w:trPr>
          <w:gridAfter w:val="1"/>
          <w:wAfter w:w="9" w:type="dxa"/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0BD9" w14:textId="60FDE590" w:rsidR="00207C75" w:rsidRPr="003706D7" w:rsidRDefault="00207C75" w:rsidP="00207C75">
            <w:pPr>
              <w:spacing w:line="300" w:lineRule="auto"/>
            </w:pPr>
            <w:r>
              <w:rPr>
                <w:sz w:val="24"/>
                <w:szCs w:val="24"/>
                <w:lang w:val="lt-LT"/>
              </w:rPr>
              <w:t>29</w:t>
            </w:r>
            <w:r w:rsidRPr="00370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95EF1" w14:textId="77777777" w:rsidR="00207C75" w:rsidRPr="003706D7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Renginys </w:t>
            </w:r>
            <w:r w:rsidRPr="003706D7">
              <w:rPr>
                <w:sz w:val="24"/>
                <w:szCs w:val="24"/>
                <w:lang w:val="lt-LT"/>
              </w:rPr>
              <w:t>„Vilko pėdomis“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3EF6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Vilkyčiai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D11" w14:textId="77777777" w:rsidR="00207C75" w:rsidRPr="00997F3F" w:rsidRDefault="00207C75" w:rsidP="00207C75">
            <w:pPr>
              <w:spacing w:line="300" w:lineRule="auto"/>
              <w:rPr>
                <w:sz w:val="24"/>
                <w:szCs w:val="24"/>
                <w:lang w:val="lt-LT"/>
              </w:rPr>
            </w:pPr>
          </w:p>
        </w:tc>
      </w:tr>
    </w:tbl>
    <w:p w14:paraId="7562C7E1" w14:textId="77777777" w:rsidR="000B714F" w:rsidRDefault="000B714F" w:rsidP="00926849">
      <w:pPr>
        <w:jc w:val="both"/>
        <w:rPr>
          <w:lang w:val="lt-LT"/>
        </w:rPr>
      </w:pPr>
    </w:p>
    <w:p w14:paraId="786B44B6" w14:textId="77777777" w:rsidR="00E1348D" w:rsidRPr="00C45760" w:rsidRDefault="00D1445A" w:rsidP="00AB4CEF">
      <w:pPr>
        <w:jc w:val="center"/>
        <w:rPr>
          <w:lang w:val="lt-LT"/>
        </w:rPr>
      </w:pPr>
      <w:r w:rsidRPr="00C45760">
        <w:rPr>
          <w:lang w:val="lt-LT"/>
        </w:rPr>
        <w:t>_____________________________</w:t>
      </w:r>
    </w:p>
    <w:p w14:paraId="4637F826" w14:textId="77777777" w:rsidR="00926849" w:rsidRPr="00091D0D" w:rsidRDefault="00926849" w:rsidP="00091D0D">
      <w:pPr>
        <w:jc w:val="center"/>
        <w:rPr>
          <w:lang w:val="lt-LT"/>
        </w:rPr>
      </w:pPr>
    </w:p>
    <w:sectPr w:rsidR="00926849" w:rsidRPr="00091D0D" w:rsidSect="00BE4A46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B0"/>
    <w:rsid w:val="00013C05"/>
    <w:rsid w:val="0004683A"/>
    <w:rsid w:val="000729FA"/>
    <w:rsid w:val="00091D0D"/>
    <w:rsid w:val="000B714F"/>
    <w:rsid w:val="00115CF2"/>
    <w:rsid w:val="00120AC9"/>
    <w:rsid w:val="00122324"/>
    <w:rsid w:val="001545EF"/>
    <w:rsid w:val="001B46B0"/>
    <w:rsid w:val="001C6B26"/>
    <w:rsid w:val="001F18E8"/>
    <w:rsid w:val="00205742"/>
    <w:rsid w:val="00207C75"/>
    <w:rsid w:val="002273C3"/>
    <w:rsid w:val="00277126"/>
    <w:rsid w:val="00294AB0"/>
    <w:rsid w:val="00303BE0"/>
    <w:rsid w:val="00304B7A"/>
    <w:rsid w:val="0036035C"/>
    <w:rsid w:val="003706D7"/>
    <w:rsid w:val="00372F27"/>
    <w:rsid w:val="003C2319"/>
    <w:rsid w:val="0040033F"/>
    <w:rsid w:val="00454D5A"/>
    <w:rsid w:val="004B0120"/>
    <w:rsid w:val="004E527B"/>
    <w:rsid w:val="005636D5"/>
    <w:rsid w:val="00572D07"/>
    <w:rsid w:val="0058012D"/>
    <w:rsid w:val="005843FE"/>
    <w:rsid w:val="005C304E"/>
    <w:rsid w:val="00624CA3"/>
    <w:rsid w:val="006925AF"/>
    <w:rsid w:val="006A502D"/>
    <w:rsid w:val="006B78C2"/>
    <w:rsid w:val="00791773"/>
    <w:rsid w:val="007C700C"/>
    <w:rsid w:val="00833D0C"/>
    <w:rsid w:val="00850414"/>
    <w:rsid w:val="00926849"/>
    <w:rsid w:val="00941738"/>
    <w:rsid w:val="00997F3F"/>
    <w:rsid w:val="009B3A3C"/>
    <w:rsid w:val="00A033FF"/>
    <w:rsid w:val="00A149FB"/>
    <w:rsid w:val="00A33C9C"/>
    <w:rsid w:val="00A577E5"/>
    <w:rsid w:val="00A64E28"/>
    <w:rsid w:val="00A81139"/>
    <w:rsid w:val="00AB4CEF"/>
    <w:rsid w:val="00B75947"/>
    <w:rsid w:val="00B933C1"/>
    <w:rsid w:val="00BE4A46"/>
    <w:rsid w:val="00BF0B61"/>
    <w:rsid w:val="00C175D4"/>
    <w:rsid w:val="00C35D4C"/>
    <w:rsid w:val="00C45760"/>
    <w:rsid w:val="00C770A6"/>
    <w:rsid w:val="00CC5A75"/>
    <w:rsid w:val="00CD13BC"/>
    <w:rsid w:val="00CE4B61"/>
    <w:rsid w:val="00D1445A"/>
    <w:rsid w:val="00D81FB7"/>
    <w:rsid w:val="00D924F2"/>
    <w:rsid w:val="00DA2EBF"/>
    <w:rsid w:val="00DC546B"/>
    <w:rsid w:val="00DD3E0D"/>
    <w:rsid w:val="00E1348D"/>
    <w:rsid w:val="00E50E09"/>
    <w:rsid w:val="00E7492E"/>
    <w:rsid w:val="00EF7C20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ED41"/>
  <w15:chartTrackingRefBased/>
  <w15:docId w15:val="{18688354-25DD-44F1-8470-1B0AEEFF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45A"/>
    <w:pPr>
      <w:suppressAutoHyphens/>
    </w:pPr>
    <w:rPr>
      <w:rFonts w:ascii="Times New Roman" w:eastAsia="Times New Roman" w:hAnsi="Times New Roman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770A6"/>
    <w:rPr>
      <w:rFonts w:ascii="Times New Roman" w:eastAsia="Times New Roman" w:hAnsi="Times New Roman"/>
      <w:lang w:val="en-GB" w:eastAsia="zh-CN"/>
    </w:rPr>
  </w:style>
  <w:style w:type="paragraph" w:styleId="Sraopastraipa">
    <w:name w:val="List Paragraph"/>
    <w:basedOn w:val="prastasis"/>
    <w:uiPriority w:val="34"/>
    <w:qFormat/>
    <w:rsid w:val="0092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8d1a51456114f2d944fd749a5c6f8f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E75691-4866-479E-8F9D-F64BAA32D29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b8d1a51456114f2d944fd749a5c6f8f2.dot</Template>
  <TotalTime>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2024 METŲ STRATEGINIŲ KULTŪROS RENGINIŲ SĄRAŠO PATVIRTINIMO (PRIEDAS)</vt:lpstr>
      <vt:lpstr/>
    </vt:vector>
  </TitlesOfParts>
  <Manager>2023-12-21</Manager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2024 METŲ STRATEGINIŲ KULTŪROS RENGINIŲ SĄRAŠO PATVIRTINIMO (PRIEDAS)</dc:title>
  <dc:subject>T1-190</dc:subject>
  <dc:creator>ŠILUTĖS RAJONO SAVIVALDYBĖS TARYBA</dc:creator>
  <cp:keywords/>
  <dc:description/>
  <cp:lastModifiedBy>Silute Savivalda</cp:lastModifiedBy>
  <cp:revision>2</cp:revision>
  <cp:lastPrinted>2023-11-09T11:09:00Z</cp:lastPrinted>
  <dcterms:created xsi:type="dcterms:W3CDTF">2024-11-07T08:54:00Z</dcterms:created>
  <dcterms:modified xsi:type="dcterms:W3CDTF">2024-11-07T08:54:00Z</dcterms:modified>
  <cp:category>PRIEDAS</cp:category>
</cp:coreProperties>
</file>