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04A64" w14:textId="77777777" w:rsidR="00291753" w:rsidRDefault="00291753" w:rsidP="00291753">
      <w:pPr>
        <w:ind w:left="5670"/>
        <w:jc w:val="both"/>
        <w:textAlignment w:val="baseline"/>
        <w:rPr>
          <w:rFonts w:eastAsia="Times New Roman"/>
          <w:bCs/>
          <w:caps/>
          <w:color w:val="000000"/>
          <w:szCs w:val="24"/>
          <w:lang w:eastAsia="lt-LT"/>
        </w:rPr>
      </w:pPr>
      <w:r w:rsidRPr="00291753">
        <w:rPr>
          <w:rFonts w:eastAsia="Times New Roman"/>
          <w:bCs/>
          <w:color w:val="000000"/>
          <w:szCs w:val="24"/>
          <w:lang w:eastAsia="lt-LT"/>
        </w:rPr>
        <w:t>Šilutės</w:t>
      </w:r>
      <w:r w:rsidRPr="00291753">
        <w:rPr>
          <w:rFonts w:eastAsia="Times New Roman"/>
          <w:bCs/>
          <w:caps/>
          <w:color w:val="000000"/>
          <w:szCs w:val="24"/>
          <w:lang w:eastAsia="lt-LT"/>
        </w:rPr>
        <w:t xml:space="preserve"> </w:t>
      </w:r>
      <w:r w:rsidRPr="00291753">
        <w:rPr>
          <w:rFonts w:eastAsia="Times New Roman"/>
          <w:bCs/>
          <w:color w:val="000000"/>
          <w:szCs w:val="24"/>
          <w:lang w:eastAsia="lt-LT"/>
        </w:rPr>
        <w:t>rajono</w:t>
      </w:r>
      <w:r w:rsidRPr="00291753">
        <w:rPr>
          <w:rFonts w:eastAsia="Times New Roman"/>
          <w:bCs/>
          <w:caps/>
          <w:color w:val="000000"/>
          <w:szCs w:val="24"/>
          <w:lang w:eastAsia="lt-LT"/>
        </w:rPr>
        <w:t xml:space="preserve"> </w:t>
      </w:r>
      <w:r w:rsidRPr="00291753">
        <w:rPr>
          <w:rFonts w:eastAsia="Times New Roman"/>
          <w:bCs/>
          <w:color w:val="000000"/>
          <w:szCs w:val="24"/>
          <w:lang w:eastAsia="lt-LT"/>
        </w:rPr>
        <w:t>savivaldybės metų</w:t>
      </w:r>
      <w:r w:rsidRPr="00291753">
        <w:rPr>
          <w:rFonts w:eastAsia="Times New Roman"/>
          <w:bCs/>
          <w:caps/>
          <w:color w:val="000000"/>
          <w:szCs w:val="24"/>
          <w:lang w:eastAsia="lt-LT"/>
        </w:rPr>
        <w:t xml:space="preserve"> </w:t>
      </w:r>
    </w:p>
    <w:p w14:paraId="2762A67C" w14:textId="77777777" w:rsidR="00291753" w:rsidRDefault="00291753" w:rsidP="00291753">
      <w:pPr>
        <w:ind w:left="5670"/>
        <w:jc w:val="both"/>
        <w:textAlignment w:val="baseline"/>
        <w:rPr>
          <w:rFonts w:eastAsia="Times New Roman"/>
          <w:bCs/>
          <w:caps/>
          <w:color w:val="000000"/>
          <w:szCs w:val="24"/>
          <w:lang w:eastAsia="lt-LT"/>
        </w:rPr>
      </w:pPr>
      <w:r w:rsidRPr="00291753">
        <w:rPr>
          <w:rFonts w:eastAsia="Times New Roman"/>
          <w:szCs w:val="24"/>
          <w:lang w:eastAsia="lt-LT"/>
        </w:rPr>
        <w:t xml:space="preserve">socialinių paslaugų srities darbuotojo </w:t>
      </w:r>
      <w:r w:rsidRPr="00291753">
        <w:rPr>
          <w:rFonts w:eastAsia="Times New Roman"/>
          <w:bCs/>
          <w:color w:val="000000"/>
          <w:szCs w:val="24"/>
          <w:lang w:eastAsia="lt-LT"/>
        </w:rPr>
        <w:t>bei</w:t>
      </w:r>
      <w:r w:rsidRPr="00291753">
        <w:rPr>
          <w:rFonts w:eastAsia="Times New Roman"/>
          <w:bCs/>
          <w:caps/>
          <w:color w:val="000000"/>
          <w:szCs w:val="24"/>
          <w:lang w:eastAsia="lt-LT"/>
        </w:rPr>
        <w:t xml:space="preserve"> </w:t>
      </w:r>
    </w:p>
    <w:p w14:paraId="0E99B9D1" w14:textId="77777777" w:rsidR="00291753" w:rsidRDefault="00291753" w:rsidP="00291753">
      <w:pPr>
        <w:ind w:left="5670"/>
        <w:jc w:val="both"/>
        <w:textAlignment w:val="baseline"/>
        <w:rPr>
          <w:rFonts w:eastAsia="Times New Roman"/>
          <w:bCs/>
          <w:caps/>
          <w:color w:val="000000"/>
          <w:szCs w:val="24"/>
          <w:lang w:eastAsia="lt-LT"/>
        </w:rPr>
      </w:pPr>
      <w:r w:rsidRPr="00291753">
        <w:rPr>
          <w:rFonts w:eastAsia="Times New Roman"/>
          <w:bCs/>
          <w:color w:val="000000"/>
          <w:szCs w:val="24"/>
          <w:lang w:eastAsia="lt-LT"/>
        </w:rPr>
        <w:t>metų</w:t>
      </w:r>
      <w:r w:rsidRPr="00291753">
        <w:rPr>
          <w:rFonts w:eastAsia="Times New Roman"/>
          <w:bCs/>
          <w:caps/>
          <w:color w:val="000000"/>
          <w:szCs w:val="24"/>
          <w:lang w:eastAsia="lt-LT"/>
        </w:rPr>
        <w:t xml:space="preserve"> </w:t>
      </w:r>
      <w:r w:rsidRPr="00291753">
        <w:rPr>
          <w:rFonts w:eastAsia="Times New Roman"/>
          <w:bCs/>
          <w:color w:val="000000"/>
          <w:szCs w:val="24"/>
          <w:lang w:eastAsia="lt-LT"/>
        </w:rPr>
        <w:t>socialinio</w:t>
      </w:r>
      <w:r w:rsidRPr="00291753">
        <w:rPr>
          <w:rFonts w:eastAsia="Times New Roman"/>
          <w:bCs/>
          <w:caps/>
          <w:color w:val="000000"/>
          <w:szCs w:val="24"/>
          <w:lang w:eastAsia="lt-LT"/>
        </w:rPr>
        <w:t xml:space="preserve"> </w:t>
      </w:r>
      <w:r w:rsidRPr="00291753">
        <w:rPr>
          <w:rFonts w:eastAsia="Times New Roman"/>
          <w:bCs/>
          <w:color w:val="000000"/>
          <w:szCs w:val="24"/>
          <w:lang w:eastAsia="lt-LT"/>
        </w:rPr>
        <w:t>partnerio apdovanojimų</w:t>
      </w:r>
      <w:r w:rsidRPr="00291753">
        <w:rPr>
          <w:rFonts w:eastAsia="Times New Roman"/>
          <w:bCs/>
          <w:caps/>
          <w:color w:val="000000"/>
          <w:szCs w:val="24"/>
          <w:lang w:eastAsia="lt-LT"/>
        </w:rPr>
        <w:t xml:space="preserve"> </w:t>
      </w:r>
    </w:p>
    <w:p w14:paraId="3A7A4771" w14:textId="77777777" w:rsidR="00291753" w:rsidRPr="00291753" w:rsidRDefault="00291753" w:rsidP="00291753">
      <w:pPr>
        <w:ind w:left="5670"/>
        <w:jc w:val="both"/>
        <w:textAlignment w:val="baseline"/>
        <w:rPr>
          <w:rFonts w:eastAsia="Times New Roman"/>
          <w:szCs w:val="24"/>
          <w:lang w:eastAsia="lt-LT"/>
        </w:rPr>
      </w:pPr>
      <w:r w:rsidRPr="00291753">
        <w:rPr>
          <w:rFonts w:eastAsia="Times New Roman"/>
          <w:bCs/>
          <w:color w:val="000000"/>
          <w:szCs w:val="24"/>
          <w:lang w:eastAsia="lt-LT"/>
        </w:rPr>
        <w:t>skyrimo</w:t>
      </w:r>
      <w:r w:rsidRPr="00291753">
        <w:rPr>
          <w:rFonts w:eastAsia="Times New Roman"/>
          <w:bCs/>
          <w:caps/>
          <w:color w:val="000000"/>
          <w:szCs w:val="24"/>
          <w:lang w:eastAsia="lt-LT"/>
        </w:rPr>
        <w:t xml:space="preserve"> </w:t>
      </w:r>
      <w:r w:rsidRPr="00291753">
        <w:rPr>
          <w:rFonts w:eastAsia="Times New Roman"/>
          <w:bCs/>
          <w:szCs w:val="24"/>
          <w:lang w:eastAsia="lt-LT"/>
        </w:rPr>
        <w:t>nuostatų</w:t>
      </w:r>
    </w:p>
    <w:p w14:paraId="00137C97" w14:textId="77777777" w:rsidR="00291753" w:rsidRPr="00291753" w:rsidRDefault="00291753" w:rsidP="00291753">
      <w:pPr>
        <w:ind w:firstLine="5670"/>
        <w:textAlignment w:val="baseline"/>
        <w:rPr>
          <w:rFonts w:eastAsia="Times New Roman"/>
          <w:szCs w:val="24"/>
          <w:lang w:eastAsia="lt-LT"/>
        </w:rPr>
      </w:pPr>
      <w:r w:rsidRPr="00291753">
        <w:rPr>
          <w:rFonts w:eastAsia="Times New Roman"/>
          <w:szCs w:val="24"/>
          <w:lang w:eastAsia="lt-LT"/>
        </w:rPr>
        <w:t>1 priedas</w:t>
      </w:r>
    </w:p>
    <w:p w14:paraId="069F6BB9" w14:textId="77777777" w:rsidR="00291753" w:rsidRPr="00291753" w:rsidRDefault="00291753" w:rsidP="00291753">
      <w:pPr>
        <w:ind w:firstLine="5670"/>
        <w:textAlignment w:val="baseline"/>
        <w:rPr>
          <w:rFonts w:eastAsia="Times New Roman"/>
          <w:szCs w:val="24"/>
          <w:lang w:eastAsia="lt-LT"/>
        </w:rPr>
      </w:pPr>
    </w:p>
    <w:p w14:paraId="2CF45AE5" w14:textId="77777777" w:rsidR="00291753" w:rsidRPr="00291753" w:rsidRDefault="00291753" w:rsidP="00291753">
      <w:pPr>
        <w:jc w:val="center"/>
        <w:rPr>
          <w:rFonts w:eastAsia="Times New Roman"/>
          <w:color w:val="000000"/>
          <w:szCs w:val="24"/>
          <w:lang w:eastAsia="lt-LT"/>
        </w:rPr>
      </w:pPr>
      <w:r w:rsidRPr="00291753">
        <w:rPr>
          <w:rFonts w:eastAsia="Times New Roman"/>
          <w:b/>
          <w:bCs/>
          <w:color w:val="000000"/>
          <w:szCs w:val="24"/>
          <w:lang w:eastAsia="lt-LT"/>
        </w:rPr>
        <w:t xml:space="preserve">(Siūlymo </w:t>
      </w:r>
      <w:r w:rsidRPr="00291753">
        <w:rPr>
          <w:rFonts w:eastAsia="Times New Roman"/>
          <w:b/>
          <w:bCs/>
          <w:szCs w:val="24"/>
          <w:lang w:eastAsia="lt-LT"/>
        </w:rPr>
        <w:t xml:space="preserve">metų </w:t>
      </w:r>
      <w:r w:rsidRPr="00291753">
        <w:rPr>
          <w:rFonts w:eastAsia="Times New Roman"/>
          <w:b/>
          <w:bCs/>
          <w:szCs w:val="24"/>
        </w:rPr>
        <w:t>socialinių paslaugų srities</w:t>
      </w:r>
      <w:r w:rsidRPr="00291753">
        <w:rPr>
          <w:rFonts w:eastAsia="Times New Roman"/>
          <w:b/>
          <w:bCs/>
          <w:szCs w:val="24"/>
          <w:lang w:eastAsia="lt-LT"/>
        </w:rPr>
        <w:t xml:space="preserve"> </w:t>
      </w:r>
      <w:r w:rsidRPr="00291753">
        <w:rPr>
          <w:rFonts w:eastAsia="Times New Roman"/>
          <w:b/>
          <w:bCs/>
          <w:color w:val="000000"/>
          <w:szCs w:val="24"/>
          <w:lang w:eastAsia="lt-LT"/>
        </w:rPr>
        <w:t>darbuotojo apdovanojimo forma)</w:t>
      </w:r>
    </w:p>
    <w:p w14:paraId="354FDDA6" w14:textId="77777777" w:rsidR="00291753" w:rsidRPr="00291753" w:rsidRDefault="00291753" w:rsidP="00291753">
      <w:pPr>
        <w:jc w:val="center"/>
        <w:rPr>
          <w:rFonts w:eastAsia="Times New Roman"/>
          <w:szCs w:val="24"/>
        </w:rPr>
      </w:pPr>
      <w:r w:rsidRPr="00291753">
        <w:rPr>
          <w:rFonts w:eastAsia="Times New Roman"/>
          <w:szCs w:val="24"/>
        </w:rPr>
        <w:t>________________________________________________________________________</w:t>
      </w:r>
    </w:p>
    <w:p w14:paraId="53F7047E" w14:textId="77777777" w:rsidR="00291753" w:rsidRPr="00291753" w:rsidRDefault="00291753" w:rsidP="00291753">
      <w:pPr>
        <w:jc w:val="center"/>
        <w:rPr>
          <w:rFonts w:eastAsia="Times New Roman"/>
          <w:sz w:val="18"/>
          <w:szCs w:val="18"/>
        </w:rPr>
      </w:pPr>
      <w:r w:rsidRPr="00291753">
        <w:rPr>
          <w:rFonts w:eastAsia="Times New Roman"/>
          <w:sz w:val="18"/>
          <w:szCs w:val="18"/>
        </w:rPr>
        <w:t>(fizinio asmens vardas ir pavardė / juridinio asmens pavadinimas)</w:t>
      </w:r>
    </w:p>
    <w:p w14:paraId="467431C9" w14:textId="77777777" w:rsidR="00291753" w:rsidRPr="00291753" w:rsidRDefault="00291753" w:rsidP="00291753">
      <w:pPr>
        <w:jc w:val="center"/>
        <w:rPr>
          <w:rFonts w:eastAsia="Times New Roman"/>
          <w:bCs/>
          <w:szCs w:val="24"/>
        </w:rPr>
      </w:pPr>
    </w:p>
    <w:p w14:paraId="72A6C7F4" w14:textId="77777777" w:rsidR="00291753" w:rsidRPr="00291753" w:rsidRDefault="00291753" w:rsidP="00291753">
      <w:pPr>
        <w:jc w:val="center"/>
        <w:rPr>
          <w:rFonts w:eastAsia="Times New Roman"/>
          <w:bCs/>
          <w:szCs w:val="24"/>
        </w:rPr>
      </w:pPr>
      <w:r w:rsidRPr="00291753">
        <w:rPr>
          <w:rFonts w:eastAsia="Times New Roman"/>
          <w:bCs/>
          <w:szCs w:val="24"/>
        </w:rPr>
        <w:t>20.... m............................... d.</w:t>
      </w:r>
    </w:p>
    <w:p w14:paraId="0351D6FA" w14:textId="77777777" w:rsidR="00291753" w:rsidRPr="00291753" w:rsidRDefault="00291753" w:rsidP="00291753">
      <w:pPr>
        <w:ind w:firstLine="720"/>
        <w:jc w:val="both"/>
        <w:rPr>
          <w:rFonts w:eastAsia="Times New Roman"/>
          <w:b/>
          <w:bCs/>
          <w:szCs w:val="24"/>
        </w:rPr>
      </w:pPr>
    </w:p>
    <w:p w14:paraId="75B0E7B2" w14:textId="77777777" w:rsidR="00291753" w:rsidRDefault="00291753" w:rsidP="00291753">
      <w:pPr>
        <w:jc w:val="center"/>
        <w:rPr>
          <w:rFonts w:eastAsia="Times New Roman"/>
          <w:b/>
          <w:bCs/>
          <w:szCs w:val="24"/>
        </w:rPr>
      </w:pPr>
      <w:r w:rsidRPr="00291753">
        <w:rPr>
          <w:rFonts w:eastAsia="Times New Roman"/>
          <w:b/>
          <w:bCs/>
          <w:szCs w:val="24"/>
        </w:rPr>
        <w:t>SIŪLYMAS METŲ SOCIALINIŲ PASLAUGŲ SRITIES DARBUOTOJO APDOVANOJIMO SKYRIMUI</w:t>
      </w:r>
    </w:p>
    <w:p w14:paraId="1EB57E52" w14:textId="77777777" w:rsidR="00291753" w:rsidRPr="00291753" w:rsidRDefault="00291753" w:rsidP="00291753">
      <w:pPr>
        <w:jc w:val="center"/>
        <w:rPr>
          <w:rFonts w:eastAsia="Times New Roman"/>
          <w:b/>
          <w:bCs/>
          <w:szCs w:val="24"/>
        </w:rPr>
      </w:pPr>
    </w:p>
    <w:p w14:paraId="33BBD480" w14:textId="77777777" w:rsidR="00291753" w:rsidRPr="00291753" w:rsidRDefault="00291753" w:rsidP="00291753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Times New Roman"/>
          <w:bCs/>
          <w:szCs w:val="24"/>
          <w:u w:val="single"/>
        </w:rPr>
      </w:pPr>
      <w:r w:rsidRPr="00291753">
        <w:rPr>
          <w:rFonts w:eastAsia="Times New Roman"/>
          <w:bCs/>
          <w:szCs w:val="24"/>
        </w:rPr>
        <w:t>1. Kandidato vardas ir pavardė, elektroninio pašto adresas, telefono numeris</w:t>
      </w:r>
    </w:p>
    <w:p w14:paraId="47D3FBA1" w14:textId="77777777" w:rsidR="00291753" w:rsidRPr="00291753" w:rsidRDefault="00291753" w:rsidP="00291753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Times New Roman"/>
          <w:bCs/>
          <w:szCs w:val="24"/>
        </w:rPr>
      </w:pPr>
      <w:r w:rsidRPr="00291753">
        <w:rPr>
          <w:rFonts w:eastAsia="Times New Roman"/>
          <w:bCs/>
          <w:szCs w:val="24"/>
        </w:rPr>
        <w:t>2. Kandidato darbovietė</w:t>
      </w:r>
    </w:p>
    <w:p w14:paraId="2A69341E" w14:textId="77777777" w:rsidR="00291753" w:rsidRPr="00291753" w:rsidRDefault="00291753" w:rsidP="00291753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Times New Roman"/>
          <w:bCs/>
          <w:szCs w:val="24"/>
          <w:u w:val="single"/>
        </w:rPr>
      </w:pPr>
      <w:r w:rsidRPr="00291753">
        <w:rPr>
          <w:rFonts w:eastAsia="Times New Roman"/>
          <w:bCs/>
          <w:szCs w:val="24"/>
        </w:rPr>
        <w:t xml:space="preserve">3. Kandidato </w:t>
      </w:r>
      <w:r w:rsidRPr="00291753">
        <w:rPr>
          <w:rFonts w:eastAsia="Times New Roman"/>
          <w:szCs w:val="24"/>
          <w:lang w:eastAsia="lt-LT"/>
        </w:rPr>
        <w:t>pareigybė, tikslinė gavėjų grupė, su kuria dirba</w:t>
      </w:r>
    </w:p>
    <w:p w14:paraId="21013A91" w14:textId="77777777" w:rsidR="00291753" w:rsidRPr="00291753" w:rsidRDefault="00291753" w:rsidP="00291753">
      <w:pPr>
        <w:keepNext/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outlineLvl w:val="3"/>
        <w:rPr>
          <w:rFonts w:eastAsia="Times New Roman"/>
          <w:szCs w:val="24"/>
          <w:lang w:eastAsia="lt-LT"/>
        </w:rPr>
      </w:pPr>
      <w:r w:rsidRPr="00291753">
        <w:rPr>
          <w:rFonts w:eastAsia="Times New Roman"/>
          <w:bCs/>
          <w:szCs w:val="24"/>
        </w:rPr>
        <w:t xml:space="preserve">4. Kandidato </w:t>
      </w:r>
      <w:r w:rsidRPr="00291753">
        <w:rPr>
          <w:rFonts w:eastAsia="Times New Roman"/>
          <w:szCs w:val="24"/>
          <w:lang w:eastAsia="lt-LT"/>
        </w:rPr>
        <w:t xml:space="preserve">darbo stažas įstaigoje ar organizacijoje </w:t>
      </w:r>
    </w:p>
    <w:p w14:paraId="47309415" w14:textId="77777777" w:rsidR="00291753" w:rsidRDefault="00291753" w:rsidP="00291753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Times New Roman"/>
          <w:bCs/>
          <w:szCs w:val="24"/>
        </w:rPr>
      </w:pPr>
      <w:r w:rsidRPr="00291753">
        <w:rPr>
          <w:rFonts w:eastAsia="Times New Roman"/>
          <w:bCs/>
          <w:szCs w:val="24"/>
        </w:rPr>
        <w:t xml:space="preserve">5. Išsami informacija apie kandidato darbus ir nuopelnus: </w:t>
      </w:r>
    </w:p>
    <w:p w14:paraId="2DADC771" w14:textId="77777777" w:rsidR="00291753" w:rsidRPr="00291753" w:rsidRDefault="00291753" w:rsidP="00291753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Times New Roman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5000"/>
        <w:gridCol w:w="4041"/>
      </w:tblGrid>
      <w:tr w:rsidR="00291753" w:rsidRPr="00291753" w14:paraId="1F28820B" w14:textId="77777777" w:rsidTr="00291753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8FD68" w14:textId="77777777" w:rsidR="00291753" w:rsidRPr="00291753" w:rsidRDefault="00291753" w:rsidP="00291753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291753">
              <w:rPr>
                <w:rFonts w:eastAsia="Times New Roman"/>
                <w:b/>
                <w:bCs/>
                <w:szCs w:val="24"/>
              </w:rPr>
              <w:t>Eil. Nr.</w:t>
            </w:r>
          </w:p>
        </w:tc>
        <w:tc>
          <w:tcPr>
            <w:tcW w:w="4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E8A4B" w14:textId="77777777" w:rsidR="00291753" w:rsidRPr="00291753" w:rsidRDefault="00291753" w:rsidP="00291753">
            <w:pPr>
              <w:jc w:val="both"/>
              <w:rPr>
                <w:rFonts w:eastAsia="Times New Roman"/>
                <w:b/>
                <w:bCs/>
                <w:szCs w:val="24"/>
              </w:rPr>
            </w:pPr>
            <w:r w:rsidRPr="00291753">
              <w:rPr>
                <w:rFonts w:eastAsia="Times New Roman"/>
                <w:b/>
                <w:bCs/>
                <w:szCs w:val="24"/>
              </w:rPr>
              <w:t>Kriterijus ir veikla</w:t>
            </w:r>
          </w:p>
        </w:tc>
        <w:tc>
          <w:tcPr>
            <w:tcW w:w="3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C67D7" w14:textId="77777777" w:rsidR="00291753" w:rsidRPr="00291753" w:rsidRDefault="00291753" w:rsidP="00291753">
            <w:pPr>
              <w:jc w:val="both"/>
              <w:rPr>
                <w:rFonts w:eastAsia="Times New Roman"/>
                <w:b/>
                <w:bCs/>
                <w:szCs w:val="24"/>
              </w:rPr>
            </w:pPr>
            <w:r w:rsidRPr="00291753">
              <w:rPr>
                <w:rFonts w:eastAsia="Times New Roman"/>
                <w:b/>
                <w:bCs/>
                <w:szCs w:val="24"/>
              </w:rPr>
              <w:t>Trumpas aprašymas</w:t>
            </w:r>
          </w:p>
        </w:tc>
      </w:tr>
      <w:tr w:rsidR="00291753" w:rsidRPr="00291753" w14:paraId="64A3C34E" w14:textId="77777777" w:rsidTr="00291753">
        <w:trPr>
          <w:trHeight w:val="709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198CA" w14:textId="77777777" w:rsidR="00291753" w:rsidRPr="00291753" w:rsidRDefault="00291753" w:rsidP="00291753">
            <w:pPr>
              <w:jc w:val="center"/>
              <w:rPr>
                <w:rFonts w:eastAsia="Times New Roman"/>
                <w:szCs w:val="24"/>
              </w:rPr>
            </w:pPr>
            <w:r w:rsidRPr="00291753">
              <w:rPr>
                <w:rFonts w:eastAsia="Times New Roman"/>
                <w:szCs w:val="24"/>
              </w:rPr>
              <w:t>1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F7172" w14:textId="77777777" w:rsidR="00291753" w:rsidRPr="00291753" w:rsidRDefault="00291753" w:rsidP="00291753">
            <w:pPr>
              <w:jc w:val="both"/>
              <w:rPr>
                <w:rFonts w:eastAsia="Times New Roman"/>
                <w:szCs w:val="24"/>
              </w:rPr>
            </w:pPr>
            <w:r w:rsidRPr="00291753">
              <w:rPr>
                <w:rFonts w:eastAsia="Times New Roman"/>
                <w:szCs w:val="24"/>
              </w:rPr>
              <w:t>Profesiniai pasiekimai (išskirtiniai darbuotojo praktinės veiklos rodikliai) per 5 paskutinius metus (skaičiuojant iki skelbimo apie kvietimą teikti kandidatus)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00A31" w14:textId="77777777" w:rsidR="00291753" w:rsidRPr="00291753" w:rsidRDefault="00291753" w:rsidP="00291753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291753" w:rsidRPr="00291753" w14:paraId="35C68D05" w14:textId="77777777" w:rsidTr="00291753">
        <w:trPr>
          <w:trHeight w:val="708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86871" w14:textId="77777777" w:rsidR="00291753" w:rsidRPr="00291753" w:rsidRDefault="00291753" w:rsidP="00291753">
            <w:pPr>
              <w:jc w:val="center"/>
              <w:rPr>
                <w:rFonts w:eastAsia="Times New Roman"/>
                <w:szCs w:val="24"/>
              </w:rPr>
            </w:pPr>
            <w:r w:rsidRPr="00291753">
              <w:rPr>
                <w:rFonts w:eastAsia="Times New Roman"/>
                <w:szCs w:val="24"/>
              </w:rPr>
              <w:t>2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BA07B" w14:textId="77777777" w:rsidR="00291753" w:rsidRPr="00291753" w:rsidRDefault="00291753" w:rsidP="00291753">
            <w:pPr>
              <w:jc w:val="both"/>
              <w:rPr>
                <w:rFonts w:eastAsia="Times New Roman"/>
                <w:szCs w:val="24"/>
              </w:rPr>
            </w:pPr>
            <w:r w:rsidRPr="00291753">
              <w:rPr>
                <w:rFonts w:eastAsia="Times New Roman"/>
                <w:szCs w:val="24"/>
              </w:rPr>
              <w:t>Novatoriškų idėjų siūlymas ir įgyvendinimas per 5 paskutinius metus (skaičiuojant iki skelbimo apie kvietimą teikti kandidatus)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831AD" w14:textId="77777777" w:rsidR="00291753" w:rsidRPr="00291753" w:rsidRDefault="00291753" w:rsidP="00291753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291753" w:rsidRPr="00291753" w14:paraId="5E591DB0" w14:textId="77777777" w:rsidTr="00291753">
        <w:trPr>
          <w:trHeight w:val="709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CCFA0" w14:textId="77777777" w:rsidR="00291753" w:rsidRPr="00291753" w:rsidRDefault="00291753" w:rsidP="00291753">
            <w:pPr>
              <w:jc w:val="center"/>
              <w:rPr>
                <w:rFonts w:eastAsia="Times New Roman"/>
                <w:szCs w:val="24"/>
              </w:rPr>
            </w:pPr>
            <w:r w:rsidRPr="00291753">
              <w:rPr>
                <w:rFonts w:eastAsia="Times New Roman"/>
                <w:szCs w:val="24"/>
              </w:rPr>
              <w:t>3.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5DDFA" w14:textId="77777777" w:rsidR="00291753" w:rsidRPr="00291753" w:rsidRDefault="00291753" w:rsidP="00291753">
            <w:pPr>
              <w:shd w:val="clear" w:color="auto" w:fill="FFFFFF"/>
              <w:jc w:val="both"/>
              <w:textAlignment w:val="baseline"/>
              <w:rPr>
                <w:rFonts w:eastAsia="Times New Roman"/>
                <w:szCs w:val="24"/>
                <w:lang w:eastAsia="lt-LT"/>
              </w:rPr>
            </w:pPr>
            <w:r w:rsidRPr="00291753">
              <w:rPr>
                <w:rFonts w:eastAsia="Times New Roman"/>
                <w:szCs w:val="24"/>
                <w:lang w:eastAsia="lt-LT"/>
              </w:rPr>
              <w:t>Kandidatas turi autoritetą bendruomenėje, yra aktyvus bendruomeninėje veikloje, juo pasitiki paslaugų gavėjai, su kuriais jis dirba, yra pateikti palankūs klientų atsiliepimai apie darbuotojo veiklą per 5 paskutinius metus (skaičiuojant iki skelbimo apie kvietimą teikti kandidatus)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1AA24" w14:textId="77777777" w:rsidR="00291753" w:rsidRPr="00291753" w:rsidRDefault="00291753" w:rsidP="00291753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291753" w:rsidRPr="00291753" w14:paraId="05CBF974" w14:textId="77777777" w:rsidTr="00291753">
        <w:trPr>
          <w:trHeight w:val="53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4D776" w14:textId="77777777" w:rsidR="00291753" w:rsidRPr="00291753" w:rsidRDefault="00291753" w:rsidP="00291753">
            <w:pPr>
              <w:jc w:val="center"/>
              <w:rPr>
                <w:rFonts w:eastAsia="Times New Roman"/>
                <w:szCs w:val="24"/>
              </w:rPr>
            </w:pPr>
            <w:r w:rsidRPr="00291753">
              <w:rPr>
                <w:rFonts w:eastAsia="Times New Roman"/>
                <w:szCs w:val="24"/>
              </w:rPr>
              <w:t>4.</w:t>
            </w:r>
          </w:p>
        </w:tc>
        <w:tc>
          <w:tcPr>
            <w:tcW w:w="493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7A45" w14:textId="77777777" w:rsidR="00291753" w:rsidRPr="00291753" w:rsidRDefault="00291753" w:rsidP="00291753">
            <w:pPr>
              <w:jc w:val="both"/>
              <w:rPr>
                <w:rFonts w:eastAsia="Times New Roman"/>
                <w:szCs w:val="24"/>
              </w:rPr>
            </w:pPr>
            <w:r w:rsidRPr="00291753">
              <w:rPr>
                <w:rFonts w:eastAsia="Times New Roman"/>
                <w:szCs w:val="24"/>
              </w:rPr>
              <w:t>Kandidatas yra iniciatyvus, geba suburti kolegas bendram darbui ir sėkmingai dirba komandoje per 5 paskutinius metus (skaičiuojant iki skelbimo apie kvietimą teikti kandidatus)</w:t>
            </w:r>
          </w:p>
        </w:tc>
        <w:tc>
          <w:tcPr>
            <w:tcW w:w="398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18FF1" w14:textId="77777777" w:rsidR="00291753" w:rsidRPr="00291753" w:rsidRDefault="00291753" w:rsidP="00291753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291753" w:rsidRPr="00291753" w14:paraId="79EBBF3F" w14:textId="77777777" w:rsidTr="00291753">
        <w:trPr>
          <w:trHeight w:val="709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D9601" w14:textId="77777777" w:rsidR="00291753" w:rsidRPr="00291753" w:rsidRDefault="00291753" w:rsidP="00291753">
            <w:pPr>
              <w:jc w:val="center"/>
              <w:rPr>
                <w:rFonts w:eastAsia="Times New Roman"/>
                <w:szCs w:val="24"/>
              </w:rPr>
            </w:pPr>
            <w:r w:rsidRPr="00291753">
              <w:rPr>
                <w:rFonts w:eastAsia="Times New Roman"/>
                <w:szCs w:val="24"/>
              </w:rPr>
              <w:t>5.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08D69" w14:textId="77777777" w:rsidR="00291753" w:rsidRPr="00291753" w:rsidRDefault="00291753" w:rsidP="00291753">
            <w:pPr>
              <w:jc w:val="both"/>
              <w:rPr>
                <w:rFonts w:eastAsia="Times New Roman"/>
                <w:szCs w:val="24"/>
              </w:rPr>
            </w:pPr>
            <w:r w:rsidRPr="00291753">
              <w:rPr>
                <w:rFonts w:eastAsia="Times New Roman"/>
                <w:szCs w:val="24"/>
              </w:rPr>
              <w:t>Dalyvavimas Šilutės rajono savivaldybės, šalies visuomeninėje veikloje (draugijų veikla, asociacijos, ekspertų Darbo grupės, konferencijos, konsultacijos, straipsniai leidiniuose, periodinėje spaudoje ir kt.), dalyvavimas projektuose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E876" w14:textId="77777777" w:rsidR="00291753" w:rsidRPr="00291753" w:rsidRDefault="00291753" w:rsidP="00291753">
            <w:pPr>
              <w:jc w:val="center"/>
              <w:rPr>
                <w:rFonts w:eastAsia="Times New Roman"/>
                <w:szCs w:val="24"/>
              </w:rPr>
            </w:pPr>
          </w:p>
        </w:tc>
      </w:tr>
    </w:tbl>
    <w:p w14:paraId="6414BF8F" w14:textId="77777777" w:rsidR="00291753" w:rsidRPr="00291753" w:rsidRDefault="00291753" w:rsidP="00291753">
      <w:pPr>
        <w:jc w:val="both"/>
        <w:rPr>
          <w:rFonts w:eastAsia="Times New Roman"/>
          <w:i/>
          <w:iCs/>
          <w:szCs w:val="24"/>
        </w:rPr>
      </w:pPr>
      <w:r w:rsidRPr="00291753">
        <w:rPr>
          <w:rFonts w:eastAsia="Times New Roman"/>
          <w:szCs w:val="24"/>
        </w:rPr>
        <w:t>PASTABA.</w:t>
      </w:r>
      <w:r w:rsidRPr="00291753">
        <w:rPr>
          <w:rFonts w:eastAsia="Times New Roman"/>
          <w:i/>
          <w:iCs/>
          <w:szCs w:val="24"/>
        </w:rPr>
        <w:t xml:space="preserve"> Teikimo apimtis – ne daugiau kaip 4 A4 formato lapai.</w:t>
      </w:r>
    </w:p>
    <w:p w14:paraId="0B05AB8B" w14:textId="77777777" w:rsidR="00291753" w:rsidRPr="00291753" w:rsidRDefault="00291753" w:rsidP="00291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Cs w:val="24"/>
          <w:lang w:eastAsia="lt-LT"/>
        </w:rPr>
      </w:pPr>
      <w:r w:rsidRPr="00291753">
        <w:rPr>
          <w:rFonts w:eastAsia="Times New Roman"/>
          <w:szCs w:val="24"/>
          <w:lang w:eastAsia="lt-LT"/>
        </w:rPr>
        <w:t>Siūlymo teikėjas:</w:t>
      </w:r>
    </w:p>
    <w:p w14:paraId="739297C2" w14:textId="77777777" w:rsidR="00291753" w:rsidRDefault="00291753" w:rsidP="00291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Cs w:val="24"/>
          <w:u w:val="single"/>
          <w:lang w:eastAsia="lt-LT"/>
        </w:rPr>
      </w:pPr>
      <w:r w:rsidRPr="00291753">
        <w:rPr>
          <w:rFonts w:eastAsia="Times New Roman"/>
          <w:szCs w:val="24"/>
          <w:lang w:eastAsia="lt-LT"/>
        </w:rPr>
        <w:t>____________________________________________</w:t>
      </w:r>
      <w:r>
        <w:rPr>
          <w:rFonts w:eastAsia="Times New Roman"/>
          <w:szCs w:val="24"/>
          <w:lang w:eastAsia="lt-LT"/>
        </w:rPr>
        <w:t>__________________________</w:t>
      </w:r>
    </w:p>
    <w:p w14:paraId="59D4EA61" w14:textId="77777777" w:rsidR="00291753" w:rsidRPr="00291753" w:rsidRDefault="00291753" w:rsidP="00291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18"/>
          <w:szCs w:val="18"/>
          <w:lang w:eastAsia="lt-LT"/>
        </w:rPr>
      </w:pPr>
      <w:r w:rsidRPr="00291753">
        <w:rPr>
          <w:rFonts w:eastAsia="Times New Roman"/>
          <w:sz w:val="18"/>
          <w:szCs w:val="18"/>
          <w:lang w:eastAsia="lt-LT"/>
        </w:rPr>
        <w:t>(teikiančiosios organizacijos pavadinimas, vardas, pavardė, parašas, kontaktinis tel. Nr. informacijos pasitikslinimui)</w:t>
      </w:r>
    </w:p>
    <w:p w14:paraId="583083A6" w14:textId="77777777" w:rsidR="00291753" w:rsidRPr="00291753" w:rsidRDefault="00291753" w:rsidP="00291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Times New Roman"/>
          <w:szCs w:val="24"/>
          <w:lang w:eastAsia="lt-LT"/>
        </w:rPr>
      </w:pPr>
    </w:p>
    <w:p w14:paraId="58374D2C" w14:textId="77777777" w:rsidR="00291753" w:rsidRPr="00291753" w:rsidRDefault="00291753" w:rsidP="00291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Cs w:val="24"/>
          <w:lang w:eastAsia="lt-LT"/>
        </w:rPr>
      </w:pPr>
      <w:r w:rsidRPr="00291753">
        <w:rPr>
          <w:rFonts w:eastAsia="Times New Roman"/>
          <w:szCs w:val="24"/>
          <w:lang w:eastAsia="lt-LT"/>
        </w:rPr>
        <w:t>20__ m. ___________ d.</w:t>
      </w:r>
    </w:p>
    <w:p w14:paraId="5C9870F7" w14:textId="77777777" w:rsidR="00291753" w:rsidRDefault="00291753" w:rsidP="00291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Cs w:val="24"/>
          <w:lang w:eastAsia="lt-LT"/>
        </w:rPr>
      </w:pPr>
      <w:r w:rsidRPr="00291753">
        <w:rPr>
          <w:rFonts w:eastAsia="Times New Roman"/>
          <w:szCs w:val="24"/>
          <w:lang w:eastAsia="lt-LT"/>
        </w:rPr>
        <w:t>________________________________</w:t>
      </w:r>
    </w:p>
    <w:p w14:paraId="5F32A7B8" w14:textId="77777777" w:rsidR="00291753" w:rsidRPr="00C83A7C" w:rsidRDefault="00291753" w:rsidP="00D97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18"/>
          <w:szCs w:val="18"/>
        </w:rPr>
      </w:pPr>
    </w:p>
    <w:sectPr w:rsidR="00291753" w:rsidRPr="00C83A7C" w:rsidSect="002917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0BF6" w14:textId="77777777" w:rsidR="00AE1891" w:rsidRDefault="00AE1891" w:rsidP="00582932">
      <w:r>
        <w:separator/>
      </w:r>
    </w:p>
  </w:endnote>
  <w:endnote w:type="continuationSeparator" w:id="0">
    <w:p w14:paraId="3B2CC0AF" w14:textId="77777777" w:rsidR="00AE1891" w:rsidRDefault="00AE1891" w:rsidP="0058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F2CE" w14:textId="77777777" w:rsidR="00291753" w:rsidRPr="00291753" w:rsidRDefault="00291753" w:rsidP="0029175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B1B1C" w14:textId="77777777" w:rsidR="00291753" w:rsidRPr="00291753" w:rsidRDefault="00291753" w:rsidP="0029175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4834" w14:textId="77777777" w:rsidR="00291753" w:rsidRPr="00291753" w:rsidRDefault="00291753" w:rsidP="0029175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6DFC" w14:textId="77777777" w:rsidR="00AE1891" w:rsidRDefault="00AE1891" w:rsidP="00582932">
      <w:r>
        <w:separator/>
      </w:r>
    </w:p>
  </w:footnote>
  <w:footnote w:type="continuationSeparator" w:id="0">
    <w:p w14:paraId="68C29349" w14:textId="77777777" w:rsidR="00AE1891" w:rsidRDefault="00AE1891" w:rsidP="00582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148DD" w14:textId="77777777" w:rsidR="00291753" w:rsidRDefault="00291753" w:rsidP="009D5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fldChar w:fldCharType="end"/>
    </w:r>
  </w:p>
  <w:p w14:paraId="0F051B2F" w14:textId="77777777" w:rsidR="00291753" w:rsidRPr="00291753" w:rsidRDefault="00291753" w:rsidP="0029175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1938" w14:textId="77777777" w:rsidR="00291753" w:rsidRDefault="00291753" w:rsidP="0029175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3132ED8" w14:textId="77777777" w:rsidR="00291753" w:rsidRPr="00291753" w:rsidRDefault="00291753" w:rsidP="0029175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4CEC" w14:textId="77777777" w:rsidR="00291753" w:rsidRPr="00291753" w:rsidRDefault="00291753" w:rsidP="0029175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92"/>
    <w:rsid w:val="00077985"/>
    <w:rsid w:val="000A2CEA"/>
    <w:rsid w:val="000B74CD"/>
    <w:rsid w:val="000C697D"/>
    <w:rsid w:val="000D1254"/>
    <w:rsid w:val="000F1088"/>
    <w:rsid w:val="00173F1A"/>
    <w:rsid w:val="001C48F5"/>
    <w:rsid w:val="001D3B59"/>
    <w:rsid w:val="00254277"/>
    <w:rsid w:val="00291753"/>
    <w:rsid w:val="00342EB3"/>
    <w:rsid w:val="003651FB"/>
    <w:rsid w:val="00373F37"/>
    <w:rsid w:val="00464ECA"/>
    <w:rsid w:val="004A3C69"/>
    <w:rsid w:val="004E1436"/>
    <w:rsid w:val="005223C6"/>
    <w:rsid w:val="00531DA0"/>
    <w:rsid w:val="00582932"/>
    <w:rsid w:val="00585D92"/>
    <w:rsid w:val="005D5FF9"/>
    <w:rsid w:val="006F5499"/>
    <w:rsid w:val="0076323C"/>
    <w:rsid w:val="0077214A"/>
    <w:rsid w:val="007D07AB"/>
    <w:rsid w:val="00857635"/>
    <w:rsid w:val="00874B3E"/>
    <w:rsid w:val="008810B7"/>
    <w:rsid w:val="008B1E6E"/>
    <w:rsid w:val="008F6283"/>
    <w:rsid w:val="00917892"/>
    <w:rsid w:val="009A66DD"/>
    <w:rsid w:val="009D577D"/>
    <w:rsid w:val="009D7D0F"/>
    <w:rsid w:val="00A007A1"/>
    <w:rsid w:val="00A13DCB"/>
    <w:rsid w:val="00A80B7A"/>
    <w:rsid w:val="00AE1891"/>
    <w:rsid w:val="00AF4975"/>
    <w:rsid w:val="00B1525F"/>
    <w:rsid w:val="00B30679"/>
    <w:rsid w:val="00B5482D"/>
    <w:rsid w:val="00BA45F2"/>
    <w:rsid w:val="00C83A7C"/>
    <w:rsid w:val="00D079AD"/>
    <w:rsid w:val="00D640F9"/>
    <w:rsid w:val="00D83D88"/>
    <w:rsid w:val="00D977E1"/>
    <w:rsid w:val="00DC043B"/>
    <w:rsid w:val="00DC686D"/>
    <w:rsid w:val="00DD5EB6"/>
    <w:rsid w:val="00E0563A"/>
    <w:rsid w:val="00E6309A"/>
    <w:rsid w:val="00EC22CF"/>
    <w:rsid w:val="00EC31D9"/>
    <w:rsid w:val="00ED4728"/>
    <w:rsid w:val="00F27374"/>
    <w:rsid w:val="00F41486"/>
    <w:rsid w:val="00F576B3"/>
    <w:rsid w:val="00F77FC3"/>
    <w:rsid w:val="00FC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AFAD"/>
  <w15:chartTrackingRefBased/>
  <w15:docId w15:val="{719A1E9D-37B7-4440-BFCD-09EF825D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5D92"/>
    <w:rPr>
      <w:rFonts w:ascii="Times New Roman" w:hAnsi="Times New Roman"/>
      <w:sz w:val="24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85D92"/>
    <w:pPr>
      <w:keepNext/>
      <w:keepLines/>
      <w:spacing w:before="360" w:after="80" w:line="259" w:lineRule="auto"/>
      <w:outlineLvl w:val="0"/>
    </w:pPr>
    <w:rPr>
      <w:rFonts w:ascii="Calibri Light" w:eastAsia="Times New Roman" w:hAnsi="Calibri Light"/>
      <w:color w:val="2F5496"/>
      <w:kern w:val="2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85D92"/>
    <w:pPr>
      <w:keepNext/>
      <w:keepLines/>
      <w:spacing w:before="160" w:after="80" w:line="259" w:lineRule="auto"/>
      <w:outlineLvl w:val="1"/>
    </w:pPr>
    <w:rPr>
      <w:rFonts w:ascii="Calibri Light" w:eastAsia="Times New Roman" w:hAnsi="Calibri Light"/>
      <w:color w:val="2F5496"/>
      <w:kern w:val="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85D92"/>
    <w:pPr>
      <w:keepNext/>
      <w:keepLines/>
      <w:spacing w:before="160" w:after="80" w:line="259" w:lineRule="auto"/>
      <w:outlineLvl w:val="2"/>
    </w:pPr>
    <w:rPr>
      <w:rFonts w:eastAsia="Times New Roman"/>
      <w:color w:val="2F5496"/>
      <w:kern w:val="2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85D92"/>
    <w:pPr>
      <w:keepNext/>
      <w:keepLines/>
      <w:spacing w:before="80" w:after="40" w:line="259" w:lineRule="auto"/>
      <w:outlineLvl w:val="3"/>
    </w:pPr>
    <w:rPr>
      <w:rFonts w:eastAsia="Times New Roman"/>
      <w:i/>
      <w:iCs/>
      <w:color w:val="2F5496"/>
      <w:kern w:val="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85D92"/>
    <w:pPr>
      <w:keepNext/>
      <w:keepLines/>
      <w:spacing w:before="80" w:after="40" w:line="259" w:lineRule="auto"/>
      <w:outlineLvl w:val="4"/>
    </w:pPr>
    <w:rPr>
      <w:rFonts w:eastAsia="Times New Roman"/>
      <w:color w:val="2F5496"/>
      <w:kern w:val="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85D92"/>
    <w:pPr>
      <w:keepNext/>
      <w:keepLines/>
      <w:spacing w:before="40" w:line="259" w:lineRule="auto"/>
      <w:outlineLvl w:val="5"/>
    </w:pPr>
    <w:rPr>
      <w:rFonts w:eastAsia="Times New Roman"/>
      <w:i/>
      <w:iCs/>
      <w:color w:val="595959"/>
      <w:kern w:val="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85D92"/>
    <w:pPr>
      <w:keepNext/>
      <w:keepLines/>
      <w:spacing w:before="40" w:line="259" w:lineRule="auto"/>
      <w:outlineLvl w:val="6"/>
    </w:pPr>
    <w:rPr>
      <w:rFonts w:eastAsia="Times New Roman"/>
      <w:color w:val="595959"/>
      <w:kern w:val="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85D92"/>
    <w:pPr>
      <w:keepNext/>
      <w:keepLines/>
      <w:spacing w:line="259" w:lineRule="auto"/>
      <w:outlineLvl w:val="7"/>
    </w:pPr>
    <w:rPr>
      <w:rFonts w:eastAsia="Times New Roman"/>
      <w:i/>
      <w:iCs/>
      <w:color w:val="272727"/>
      <w:kern w:val="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85D92"/>
    <w:pPr>
      <w:keepNext/>
      <w:keepLines/>
      <w:spacing w:line="259" w:lineRule="auto"/>
      <w:outlineLvl w:val="8"/>
    </w:pPr>
    <w:rPr>
      <w:rFonts w:eastAsia="Times New Roman"/>
      <w:color w:val="272727"/>
      <w:kern w:val="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585D92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Antrat2Diagrama">
    <w:name w:val="Antraštė 2 Diagrama"/>
    <w:link w:val="Antrat2"/>
    <w:uiPriority w:val="9"/>
    <w:semiHidden/>
    <w:rsid w:val="00585D9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Antrat3Diagrama">
    <w:name w:val="Antraštė 3 Diagrama"/>
    <w:link w:val="Antrat3"/>
    <w:uiPriority w:val="9"/>
    <w:semiHidden/>
    <w:rsid w:val="00585D92"/>
    <w:rPr>
      <w:rFonts w:eastAsia="Times New Roman" w:cs="Times New Roman"/>
      <w:color w:val="2F5496"/>
      <w:sz w:val="28"/>
      <w:szCs w:val="28"/>
    </w:rPr>
  </w:style>
  <w:style w:type="character" w:customStyle="1" w:styleId="Antrat4Diagrama">
    <w:name w:val="Antraštė 4 Diagrama"/>
    <w:link w:val="Antrat4"/>
    <w:uiPriority w:val="9"/>
    <w:semiHidden/>
    <w:rsid w:val="00585D92"/>
    <w:rPr>
      <w:rFonts w:eastAsia="Times New Roman" w:cs="Times New Roman"/>
      <w:i/>
      <w:iCs/>
      <w:color w:val="2F5496"/>
    </w:rPr>
  </w:style>
  <w:style w:type="character" w:customStyle="1" w:styleId="Antrat5Diagrama">
    <w:name w:val="Antraštė 5 Diagrama"/>
    <w:link w:val="Antrat5"/>
    <w:uiPriority w:val="9"/>
    <w:semiHidden/>
    <w:rsid w:val="00585D92"/>
    <w:rPr>
      <w:rFonts w:eastAsia="Times New Roman" w:cs="Times New Roman"/>
      <w:color w:val="2F5496"/>
    </w:rPr>
  </w:style>
  <w:style w:type="character" w:customStyle="1" w:styleId="Antrat6Diagrama">
    <w:name w:val="Antraštė 6 Diagrama"/>
    <w:link w:val="Antrat6"/>
    <w:uiPriority w:val="9"/>
    <w:semiHidden/>
    <w:rsid w:val="00585D92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link w:val="Antrat7"/>
    <w:uiPriority w:val="9"/>
    <w:semiHidden/>
    <w:rsid w:val="00585D92"/>
    <w:rPr>
      <w:rFonts w:eastAsia="Times New Roman" w:cs="Times New Roman"/>
      <w:color w:val="595959"/>
    </w:rPr>
  </w:style>
  <w:style w:type="character" w:customStyle="1" w:styleId="Antrat8Diagrama">
    <w:name w:val="Antraštė 8 Diagrama"/>
    <w:link w:val="Antrat8"/>
    <w:uiPriority w:val="9"/>
    <w:semiHidden/>
    <w:rsid w:val="00585D92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link w:val="Antrat9"/>
    <w:uiPriority w:val="9"/>
    <w:semiHidden/>
    <w:rsid w:val="00585D92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85D92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PavadinimasDiagrama">
    <w:name w:val="Pavadinimas Diagrama"/>
    <w:link w:val="Pavadinimas"/>
    <w:uiPriority w:val="10"/>
    <w:rsid w:val="00585D9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85D92"/>
    <w:pPr>
      <w:numPr>
        <w:ilvl w:val="1"/>
      </w:numPr>
      <w:spacing w:line="259" w:lineRule="auto"/>
    </w:pPr>
    <w:rPr>
      <w:rFonts w:eastAsia="Times New Roman"/>
      <w:color w:val="595959"/>
      <w:spacing w:val="15"/>
      <w:kern w:val="2"/>
      <w:sz w:val="28"/>
      <w:szCs w:val="28"/>
    </w:rPr>
  </w:style>
  <w:style w:type="character" w:customStyle="1" w:styleId="PaantratDiagrama">
    <w:name w:val="Paantraštė Diagrama"/>
    <w:link w:val="Paantrat"/>
    <w:uiPriority w:val="11"/>
    <w:rsid w:val="00585D92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85D92"/>
    <w:pPr>
      <w:spacing w:before="160" w:line="259" w:lineRule="auto"/>
      <w:jc w:val="center"/>
    </w:pPr>
    <w:rPr>
      <w:i/>
      <w:iCs/>
      <w:color w:val="404040"/>
      <w:kern w:val="2"/>
    </w:rPr>
  </w:style>
  <w:style w:type="character" w:customStyle="1" w:styleId="CitataDiagrama">
    <w:name w:val="Citata Diagrama"/>
    <w:link w:val="Citata"/>
    <w:uiPriority w:val="29"/>
    <w:rsid w:val="00585D92"/>
    <w:rPr>
      <w:i/>
      <w:iCs/>
      <w:color w:val="404040"/>
    </w:rPr>
  </w:style>
  <w:style w:type="paragraph" w:styleId="Sraopastraipa">
    <w:name w:val="List Paragraph"/>
    <w:basedOn w:val="prastasis"/>
    <w:uiPriority w:val="34"/>
    <w:qFormat/>
    <w:rsid w:val="00585D92"/>
    <w:pPr>
      <w:spacing w:line="259" w:lineRule="auto"/>
      <w:ind w:left="720"/>
      <w:contextualSpacing/>
    </w:pPr>
    <w:rPr>
      <w:kern w:val="2"/>
    </w:rPr>
  </w:style>
  <w:style w:type="character" w:styleId="Rykuspabraukimas">
    <w:name w:val="Intense Emphasis"/>
    <w:uiPriority w:val="21"/>
    <w:qFormat/>
    <w:rsid w:val="00585D92"/>
    <w:rPr>
      <w:i/>
      <w:iCs/>
      <w:color w:val="2F5496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85D92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i/>
      <w:iCs/>
      <w:color w:val="2F5496"/>
      <w:kern w:val="2"/>
    </w:rPr>
  </w:style>
  <w:style w:type="character" w:customStyle="1" w:styleId="IskirtacitataDiagrama">
    <w:name w:val="Išskirta citata Diagrama"/>
    <w:link w:val="Iskirtacitata"/>
    <w:uiPriority w:val="30"/>
    <w:rsid w:val="00585D92"/>
    <w:rPr>
      <w:i/>
      <w:iCs/>
      <w:color w:val="2F5496"/>
    </w:rPr>
  </w:style>
  <w:style w:type="character" w:styleId="Rykinuoroda">
    <w:name w:val="Intense Reference"/>
    <w:uiPriority w:val="32"/>
    <w:qFormat/>
    <w:rsid w:val="00585D92"/>
    <w:rPr>
      <w:b/>
      <w:bCs/>
      <w:smallCaps/>
      <w:color w:val="2F5496"/>
      <w:spacing w:val="5"/>
    </w:rPr>
  </w:style>
  <w:style w:type="paragraph" w:styleId="Pataisymai">
    <w:name w:val="Revision"/>
    <w:hidden/>
    <w:uiPriority w:val="99"/>
    <w:semiHidden/>
    <w:rsid w:val="00464ECA"/>
    <w:rPr>
      <w:sz w:val="22"/>
      <w:szCs w:val="22"/>
      <w:lang w:eastAsia="en-US"/>
    </w:rPr>
  </w:style>
  <w:style w:type="character" w:styleId="Neapdorotaspaminjimas">
    <w:name w:val="Unresolved Mention"/>
    <w:uiPriority w:val="99"/>
    <w:semiHidden/>
    <w:unhideWhenUsed/>
    <w:rsid w:val="005223C6"/>
    <w:rPr>
      <w:color w:val="605E5C"/>
      <w:shd w:val="clear" w:color="auto" w:fill="E1DFDD"/>
    </w:rPr>
  </w:style>
  <w:style w:type="character" w:styleId="Komentaronuoroda">
    <w:name w:val="annotation reference"/>
    <w:uiPriority w:val="99"/>
    <w:semiHidden/>
    <w:unhideWhenUsed/>
    <w:rsid w:val="00A13D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13DC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A13DCB"/>
    <w:rPr>
      <w:kern w:val="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3DC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13DCB"/>
    <w:rPr>
      <w:b/>
      <w:bCs/>
      <w:kern w:val="0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5829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82932"/>
    <w:rPr>
      <w:kern w:val="0"/>
    </w:rPr>
  </w:style>
  <w:style w:type="paragraph" w:styleId="Porat">
    <w:name w:val="footer"/>
    <w:basedOn w:val="prastasis"/>
    <w:link w:val="PoratDiagrama"/>
    <w:uiPriority w:val="99"/>
    <w:unhideWhenUsed/>
    <w:rsid w:val="005829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82932"/>
    <w:rPr>
      <w:kern w:val="0"/>
    </w:rPr>
  </w:style>
  <w:style w:type="character" w:styleId="Puslapionumeris">
    <w:name w:val="page number"/>
    <w:basedOn w:val="Numatytasispastraiposriftas"/>
    <w:uiPriority w:val="99"/>
    <w:semiHidden/>
    <w:unhideWhenUsed/>
    <w:rsid w:val="00291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4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eglex\Tmp\5f63dfe78e2641d08b4934c97074373f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5f63dfe78e2641d08b4934c97074373f.dot</Template>
  <TotalTime>0</TotalTime>
  <Pages>1</Pages>
  <Words>1364</Words>
  <Characters>778</Characters>
  <Application>Microsoft Office Word</Application>
  <DocSecurity>0</DocSecurity>
  <Lines>6</Lines>
  <Paragraphs>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DĖL ŠILUTĖS RAJONO SAVIVALDYBĖS METŲ SOCIALINIŲ PASLAUGŲ SRITIES DARBUOTOJO BEI METŲ SOCIALINIO PARTNERIO APDOVANOJIMŲ SKYRIMO NUOSTATŲ PATVIRTINIMO</vt:lpstr>
      <vt:lpstr/>
      <vt:lpstr/>
      <vt:lpstr/>
    </vt:vector>
  </TitlesOfParts>
  <Manager>2025-08-12</Manager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METŲ SOCIALINIŲ PASLAUGŲ SRITIES DARBUOTOJO BEI METŲ SOCIALINIO PARTNERIO APDOVANOJIMŲ SKYRIMO NUOSTATŲ PATVIRTINIMO</dc:title>
  <dc:subject>M1-439</dc:subject>
  <dc:creator>ŠILUTĖS RAJONO SAVIVALDYBĖS MERAS</dc:creator>
  <cp:keywords/>
  <dc:description/>
  <cp:lastModifiedBy>Ričardas Čaikys</cp:lastModifiedBy>
  <cp:revision>2</cp:revision>
  <cp:lastPrinted>2025-08-11T07:25:00Z</cp:lastPrinted>
  <dcterms:created xsi:type="dcterms:W3CDTF">2025-08-20T11:33:00Z</dcterms:created>
  <dcterms:modified xsi:type="dcterms:W3CDTF">2025-08-20T11:33:00Z</dcterms:modified>
  <cp:category>POTVARKIS</cp:category>
</cp:coreProperties>
</file>