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9669F" w14:textId="77777777" w:rsidR="00821DF2" w:rsidRDefault="00821DF2" w:rsidP="00821DF2">
      <w:pPr>
        <w:suppressAutoHyphens w:val="0"/>
        <w:ind w:left="5955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PATVIRTINTA</w:t>
      </w:r>
    </w:p>
    <w:p w14:paraId="2AB2C99D" w14:textId="7B11E7EE" w:rsidR="00821DF2" w:rsidRDefault="00821DF2" w:rsidP="00821DF2">
      <w:pPr>
        <w:suppressAutoHyphens w:val="0"/>
        <w:ind w:left="5954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Šilutės rajono savivaldybės mero </w:t>
      </w:r>
      <w:r w:rsidRPr="00A05632">
        <w:rPr>
          <w:rFonts w:eastAsia="Calibri"/>
          <w:szCs w:val="24"/>
          <w:lang w:eastAsia="en-US"/>
        </w:rPr>
        <w:t>202</w:t>
      </w:r>
      <w:r w:rsidR="00A05632">
        <w:rPr>
          <w:rFonts w:eastAsia="Calibri"/>
          <w:szCs w:val="24"/>
          <w:lang w:eastAsia="en-US"/>
        </w:rPr>
        <w:t>6</w:t>
      </w:r>
      <w:r>
        <w:rPr>
          <w:rFonts w:eastAsia="Calibri"/>
          <w:szCs w:val="24"/>
          <w:lang w:eastAsia="en-US"/>
        </w:rPr>
        <w:t xml:space="preserve"> m.</w:t>
      </w:r>
      <w:r w:rsidR="00F03046">
        <w:rPr>
          <w:rFonts w:eastAsia="Calibri"/>
          <w:szCs w:val="24"/>
          <w:lang w:eastAsia="en-US"/>
        </w:rPr>
        <w:t xml:space="preserve"> sausio 8 </w:t>
      </w:r>
      <w:r>
        <w:rPr>
          <w:rFonts w:eastAsia="Calibri"/>
          <w:szCs w:val="24"/>
          <w:lang w:eastAsia="en-US"/>
        </w:rPr>
        <w:t xml:space="preserve">d.  </w:t>
      </w:r>
    </w:p>
    <w:p w14:paraId="27ED5C6F" w14:textId="6866F888" w:rsidR="00821DF2" w:rsidRDefault="00821DF2" w:rsidP="00821DF2">
      <w:pPr>
        <w:suppressAutoHyphens w:val="0"/>
        <w:ind w:left="5954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potvarkiu Nr. M1-</w:t>
      </w:r>
      <w:r w:rsidR="00F03046">
        <w:rPr>
          <w:rFonts w:eastAsia="Calibri"/>
          <w:szCs w:val="24"/>
          <w:lang w:eastAsia="en-US"/>
        </w:rPr>
        <w:t>10</w:t>
      </w:r>
    </w:p>
    <w:p w14:paraId="58D9026D" w14:textId="77777777" w:rsidR="009802A8" w:rsidRDefault="009802A8" w:rsidP="00821DF2">
      <w:pPr>
        <w:suppressAutoHyphens w:val="0"/>
        <w:ind w:left="5954"/>
        <w:rPr>
          <w:rFonts w:eastAsia="Calibri"/>
          <w:szCs w:val="24"/>
          <w:lang w:eastAsia="en-US"/>
        </w:rPr>
      </w:pPr>
    </w:p>
    <w:p w14:paraId="3E4A097A" w14:textId="395A7133" w:rsidR="00821DF2" w:rsidRDefault="00ED7ECE" w:rsidP="009802A8">
      <w:pPr>
        <w:suppressAutoHyphens w:val="0"/>
        <w:spacing w:before="120" w:after="120" w:line="276" w:lineRule="auto"/>
        <w:jc w:val="center"/>
        <w:rPr>
          <w:rFonts w:eastAsia="Calibri"/>
          <w:b/>
          <w:bCs/>
          <w:caps/>
          <w:szCs w:val="24"/>
          <w:lang w:eastAsia="en-US"/>
        </w:rPr>
      </w:pPr>
      <w:r w:rsidRPr="006356C0">
        <w:rPr>
          <w:rFonts w:eastAsia="Calibri"/>
          <w:b/>
          <w:bCs/>
          <w:caps/>
          <w:szCs w:val="24"/>
          <w:lang w:eastAsia="en-US"/>
        </w:rPr>
        <w:t>Šilutės rajono SAVIVALDYBĖS 202</w:t>
      </w:r>
      <w:r w:rsidR="00A26040">
        <w:rPr>
          <w:rFonts w:eastAsia="Calibri"/>
          <w:b/>
          <w:bCs/>
          <w:caps/>
          <w:szCs w:val="24"/>
          <w:lang w:eastAsia="en-US"/>
        </w:rPr>
        <w:t>6</w:t>
      </w:r>
      <w:r w:rsidRPr="006356C0">
        <w:rPr>
          <w:rFonts w:eastAsia="Calibri"/>
          <w:b/>
          <w:bCs/>
          <w:caps/>
          <w:szCs w:val="24"/>
          <w:lang w:eastAsia="en-US"/>
        </w:rPr>
        <w:t xml:space="preserve"> METŲ STRATEGINIŲ KULTŪROS RENGINIŲ DATOS</w:t>
      </w:r>
    </w:p>
    <w:tbl>
      <w:tblPr>
        <w:tblW w:w="949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410"/>
      </w:tblGrid>
      <w:tr w:rsidR="00ED7ECE" w:rsidRPr="006356C0" w14:paraId="405B88BE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F3790C2" w14:textId="30015763" w:rsidR="00ED7ECE" w:rsidRPr="006356C0" w:rsidRDefault="00ED7ECE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Eil.</w:t>
            </w:r>
            <w:r w:rsidR="00AA60E9" w:rsidRPr="006356C0">
              <w:rPr>
                <w:rFonts w:eastAsia="Calibri"/>
                <w:szCs w:val="24"/>
                <w:lang w:eastAsia="en-US"/>
              </w:rPr>
              <w:t xml:space="preserve"> </w:t>
            </w:r>
            <w:r w:rsidRPr="006356C0">
              <w:rPr>
                <w:rFonts w:eastAsia="Calibri"/>
                <w:szCs w:val="24"/>
                <w:lang w:eastAsia="en-US"/>
              </w:rPr>
              <w:t>Nr.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1B950D9" w14:textId="77777777" w:rsidR="00ED7ECE" w:rsidRPr="006356C0" w:rsidRDefault="00ED7ECE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Renginio pavadinimas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2E990B84" w14:textId="682D12EC" w:rsidR="00ED7ECE" w:rsidRPr="006356C0" w:rsidRDefault="00ED7ECE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Preliminarios</w:t>
            </w:r>
            <w:r w:rsidRPr="006356C0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6356C0">
              <w:rPr>
                <w:rFonts w:eastAsia="Calibri"/>
                <w:szCs w:val="24"/>
                <w:lang w:eastAsia="en-US"/>
              </w:rPr>
              <w:t>datos</w:t>
            </w:r>
          </w:p>
        </w:tc>
      </w:tr>
      <w:tr w:rsidR="00ED7ECE" w:rsidRPr="006356C0" w14:paraId="400633FB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299A6EF" w14:textId="77777777" w:rsidR="00ED7ECE" w:rsidRPr="006356C0" w:rsidRDefault="00ED7ECE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BA5E45C" w14:textId="114CF6E5" w:rsidR="00ED7ECE" w:rsidRPr="006356C0" w:rsidRDefault="00ED7ECE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Laisvės gynėjų dien</w:t>
            </w:r>
            <w:r w:rsidR="00A26040">
              <w:rPr>
                <w:rFonts w:eastAsia="Calibri"/>
                <w:szCs w:val="24"/>
                <w:lang w:eastAsia="en-US"/>
              </w:rPr>
              <w:t>os 35-</w:t>
            </w:r>
            <w:r w:rsidR="00381725">
              <w:rPr>
                <w:rFonts w:eastAsia="Calibri"/>
                <w:szCs w:val="24"/>
                <w:lang w:eastAsia="en-US"/>
              </w:rPr>
              <w:t>ųjų</w:t>
            </w:r>
            <w:r w:rsidR="00A26040">
              <w:rPr>
                <w:rFonts w:eastAsia="Calibri"/>
                <w:szCs w:val="24"/>
                <w:lang w:eastAsia="en-US"/>
              </w:rPr>
              <w:t xml:space="preserve"> metin</w:t>
            </w:r>
            <w:r w:rsidR="00381725">
              <w:rPr>
                <w:rFonts w:eastAsia="Calibri"/>
                <w:szCs w:val="24"/>
                <w:lang w:eastAsia="en-US"/>
              </w:rPr>
              <w:t>ių minėjimo renginiai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636667B" w14:textId="6C0055A0" w:rsidR="00ED7ECE" w:rsidRPr="006356C0" w:rsidRDefault="00ED7ECE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Sausio </w:t>
            </w:r>
            <w:r w:rsidR="009802A8">
              <w:rPr>
                <w:rFonts w:eastAsia="Calibri"/>
                <w:szCs w:val="24"/>
                <w:lang w:eastAsia="en-US"/>
              </w:rPr>
              <w:t>12</w:t>
            </w:r>
            <w:r w:rsidR="004E68C0">
              <w:rPr>
                <w:rFonts w:eastAsia="Calibri"/>
                <w:szCs w:val="24"/>
                <w:lang w:eastAsia="en-US"/>
              </w:rPr>
              <w:t>–</w:t>
            </w:r>
            <w:r w:rsidRPr="006356C0">
              <w:rPr>
                <w:rFonts w:eastAsia="Calibri"/>
                <w:szCs w:val="24"/>
                <w:lang w:eastAsia="en-US"/>
              </w:rPr>
              <w:t>13 d.</w:t>
            </w:r>
          </w:p>
        </w:tc>
      </w:tr>
      <w:tr w:rsidR="000173DA" w:rsidRPr="006356C0" w14:paraId="266D06FE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904FFF8" w14:textId="77777777" w:rsidR="000173DA" w:rsidRPr="006356C0" w:rsidRDefault="000173DA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FDCBA7D" w14:textId="79307A05" w:rsidR="00A26040" w:rsidRPr="006356C0" w:rsidRDefault="000173DA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Valstybės atkūrimo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31EB2EBE" w14:textId="1B4F70E6" w:rsidR="000173DA" w:rsidRPr="006356C0" w:rsidRDefault="000173DA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Vasario 16 d.</w:t>
            </w:r>
          </w:p>
        </w:tc>
      </w:tr>
      <w:tr w:rsidR="000173DA" w:rsidRPr="006356C0" w14:paraId="7A546DE5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FB1FB31" w14:textId="77777777" w:rsidR="000173DA" w:rsidRPr="006356C0" w:rsidRDefault="000173DA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9FE5421" w14:textId="227F1522" w:rsidR="000173DA" w:rsidRPr="006356C0" w:rsidRDefault="000173DA" w:rsidP="00193DE0">
            <w:pPr>
              <w:suppressAutoHyphens w:val="0"/>
              <w:spacing w:line="30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Nepriklausomybės atkūrimo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CEE3ADA" w14:textId="29A60053" w:rsidR="000173DA" w:rsidRPr="006356C0" w:rsidRDefault="000173DA" w:rsidP="00193DE0">
            <w:pPr>
              <w:suppressAutoHyphens w:val="0"/>
              <w:spacing w:line="30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Kovo 11 d.</w:t>
            </w:r>
          </w:p>
        </w:tc>
      </w:tr>
      <w:tr w:rsidR="00AA60E9" w:rsidRPr="006356C0" w14:paraId="26A46BAF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15BA50F" w14:textId="5229F9C7" w:rsidR="00AA60E9" w:rsidRPr="006356C0" w:rsidRDefault="00AA60E9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3D810A9" w14:textId="2F602F38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Gedulo ir vilties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6303DF8F" w14:textId="71B282EC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Birželio 1</w:t>
            </w:r>
            <w:r w:rsidR="00D00321">
              <w:rPr>
                <w:rFonts w:eastAsia="Calibri"/>
                <w:szCs w:val="24"/>
                <w:lang w:eastAsia="en-US"/>
              </w:rPr>
              <w:t>2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  <w:r w:rsidR="00D00321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AA60E9" w:rsidRPr="006356C0" w14:paraId="6E39FDE1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DB338E7" w14:textId="77777777" w:rsidR="00AA60E9" w:rsidRPr="006356C0" w:rsidRDefault="00AA60E9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F9ADADA" w14:textId="308A629E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Valstybės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42CA8415" w14:textId="451BB8B9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6 d.</w:t>
            </w:r>
          </w:p>
        </w:tc>
      </w:tr>
      <w:tr w:rsidR="00AA60E9" w:rsidRPr="006356C0" w14:paraId="6134B5D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1CDA24A" w14:textId="77777777" w:rsidR="00AA60E9" w:rsidRPr="006356C0" w:rsidRDefault="00AA60E9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8D7CCF9" w14:textId="02E2BE63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Juodojo kaspino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59DF28FF" w14:textId="00A5BF8F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Rugpjūčio 2</w:t>
            </w:r>
            <w:r w:rsidR="00D00321">
              <w:rPr>
                <w:rFonts w:eastAsia="Calibri"/>
                <w:szCs w:val="24"/>
                <w:lang w:eastAsia="en-US"/>
              </w:rPr>
              <w:t>1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  <w:r w:rsidR="00D00321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AA60E9" w:rsidRPr="006356C0" w14:paraId="0827A8F3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E311F4C" w14:textId="77777777" w:rsidR="00AA60E9" w:rsidRPr="006356C0" w:rsidRDefault="00AA60E9" w:rsidP="00193DE0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D8A7BCD" w14:textId="33644850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Mažosios Lietuvos gyventojų genocido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44BC5578" w14:textId="3DA1584E" w:rsidR="00AA60E9" w:rsidRPr="006356C0" w:rsidRDefault="00AA60E9" w:rsidP="00193DE0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Spalio 16 d.</w:t>
            </w:r>
          </w:p>
        </w:tc>
      </w:tr>
      <w:tr w:rsidR="00A05632" w:rsidRPr="006356C0" w14:paraId="159DD79C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8EABC7F" w14:textId="75CDADC8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04E3D7C" w14:textId="019F802D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Rusnės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0499A6BA" w14:textId="1BB064D5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404C27">
              <w:rPr>
                <w:rFonts w:eastAsia="Calibri"/>
                <w:color w:val="000000" w:themeColor="text1"/>
                <w:szCs w:val="24"/>
                <w:lang w:eastAsia="en-US"/>
              </w:rPr>
              <w:t>Balandžio 18 d.</w:t>
            </w:r>
          </w:p>
        </w:tc>
      </w:tr>
      <w:tr w:rsidR="00A05632" w:rsidRPr="006356C0" w14:paraId="0435E04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2AB161C" w14:textId="6E90C797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87BF567" w14:textId="24530022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Šilutės miesto šventė</w:t>
            </w:r>
            <w:r>
              <w:rPr>
                <w:rFonts w:eastAsia="Calibri"/>
                <w:szCs w:val="24"/>
                <w:lang w:eastAsia="en-US"/>
              </w:rPr>
              <w:t>,</w:t>
            </w:r>
            <w:r w:rsidRPr="006356C0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skirta Šilutės 515 m. sukakčiai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76826A53" w14:textId="1F38E1A2" w:rsidR="00A05632" w:rsidRPr="00404C27" w:rsidRDefault="00A05632" w:rsidP="00A05632">
            <w:pPr>
              <w:suppressAutoHyphens w:val="0"/>
              <w:spacing w:line="300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Gegužės </w:t>
            </w:r>
            <w:r>
              <w:rPr>
                <w:rFonts w:eastAsia="Calibri"/>
                <w:szCs w:val="24"/>
                <w:lang w:eastAsia="en-US"/>
              </w:rPr>
              <w:t>29–30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501ADD00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3652B53" w14:textId="77777777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B3BFD13" w14:textId="0EA2ED37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Juknaičių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0768874A" w14:textId="57FD2D0D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Birželio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3D165F80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811D6DC" w14:textId="75F0F907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F6C87F7" w14:textId="7403F35E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Kintų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31A90AF6" w14:textId="569C49A5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047F8">
              <w:rPr>
                <w:rFonts w:eastAsia="Calibri"/>
                <w:szCs w:val="24"/>
                <w:lang w:eastAsia="en-US"/>
              </w:rPr>
              <w:t xml:space="preserve">Birželio 13 d. </w:t>
            </w:r>
          </w:p>
        </w:tc>
      </w:tr>
      <w:tr w:rsidR="00A05632" w:rsidRPr="006356C0" w14:paraId="6FAA529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19D2EE7" w14:textId="76F112C6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61D2EF4" w14:textId="77B5A9B5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Vainuto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589F3B14" w14:textId="2ED8B9D5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Birželio 2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62C1850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42F735F" w14:textId="196A2F04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B6A01EA" w14:textId="35A73850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Gardamo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0CD85856" w14:textId="6E9D104A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Birželio 2</w:t>
            </w:r>
            <w:r>
              <w:rPr>
                <w:color w:val="000000"/>
                <w:szCs w:val="24"/>
              </w:rPr>
              <w:t>7</w:t>
            </w:r>
            <w:r w:rsidRPr="006356C0">
              <w:rPr>
                <w:color w:val="000000"/>
                <w:szCs w:val="24"/>
              </w:rPr>
              <w:t xml:space="preserve"> d.</w:t>
            </w:r>
          </w:p>
        </w:tc>
      </w:tr>
      <w:tr w:rsidR="00A05632" w:rsidRPr="006356C0" w14:paraId="3CB95451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51A2B33" w14:textId="199A7450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7F81772" w14:textId="7761B10F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Katyčių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3A85B0A" w14:textId="4392D1CB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Liepos 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6BFC995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6CF0E8F" w14:textId="1ED7EAB3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06E7E15" w14:textId="5C53941E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Saugų seniūnijos bendruomenių renginys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9E7C851" w14:textId="724D79D7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Liepos </w:t>
            </w:r>
            <w:r>
              <w:rPr>
                <w:rFonts w:eastAsia="Calibri"/>
                <w:szCs w:val="24"/>
                <w:lang w:eastAsia="en-US"/>
              </w:rPr>
              <w:t>18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47412F37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07286DC" w14:textId="1C92695B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4AC90B1" w14:textId="14C7C8D0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Švėkšnos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B37D05D" w14:textId="776DD9F3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2E51A6E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945B32D" w14:textId="37E07B17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1F7A51B" w14:textId="057162A6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Usėnų seniūnijos bendruomenių renginys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5485DBE4" w14:textId="1BABE22D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Rugpjūčio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7421AF7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ABD29FF" w14:textId="77777777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600ED62" w14:textId="06804DBE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Žemaičių Naumiesčio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5C9FA8F5" w14:textId="0AE64A81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Rugsėjo 2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084C74AF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9FF9EF8" w14:textId="7232340B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E826716" w14:textId="694717E6" w:rsidR="00A05632" w:rsidRPr="009C788E" w:rsidRDefault="00A05632" w:rsidP="00A05632">
            <w:pPr>
              <w:suppressAutoHyphens w:val="0"/>
              <w:spacing w:line="300" w:lineRule="auto"/>
              <w:rPr>
                <w:rFonts w:eastAsia="Calibri"/>
                <w:color w:val="EE0000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Kraštiečių sueiga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2BB98C69" w14:textId="2054847F" w:rsidR="00A05632" w:rsidRPr="009C788E" w:rsidRDefault="00A05632" w:rsidP="00A05632">
            <w:pPr>
              <w:suppressAutoHyphens w:val="0"/>
              <w:spacing w:line="300" w:lineRule="auto"/>
              <w:rPr>
                <w:rFonts w:eastAsia="Calibri"/>
                <w:color w:val="EE0000"/>
                <w:szCs w:val="24"/>
                <w:lang w:eastAsia="en-US"/>
              </w:rPr>
            </w:pPr>
            <w:r w:rsidRPr="00381725">
              <w:rPr>
                <w:szCs w:val="24"/>
              </w:rPr>
              <w:t>Gegužės 2</w:t>
            </w:r>
            <w:r>
              <w:rPr>
                <w:szCs w:val="24"/>
              </w:rPr>
              <w:t>8–</w:t>
            </w:r>
            <w:r w:rsidRPr="00381725">
              <w:rPr>
                <w:szCs w:val="24"/>
              </w:rPr>
              <w:t>30 d.</w:t>
            </w:r>
          </w:p>
        </w:tc>
      </w:tr>
      <w:tr w:rsidR="00A05632" w:rsidRPr="006356C0" w14:paraId="26D0B0B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94B4DD3" w14:textId="0B038269" w:rsidR="00A05632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8F59A7A" w14:textId="27A0AC84" w:rsidR="00A05632" w:rsidRPr="009802A8" w:rsidRDefault="00A05632" w:rsidP="00A05632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„</w:t>
            </w:r>
            <w:r w:rsidRPr="009802A8">
              <w:rPr>
                <w:szCs w:val="24"/>
              </w:rPr>
              <w:t>Vėtrungių kelio“ renginių ciklas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613419DA" w14:textId="0F9C1C8C" w:rsidR="00A05632" w:rsidRPr="009802A8" w:rsidRDefault="00A05632" w:rsidP="00A05632">
            <w:pPr>
              <w:suppressAutoHyphens w:val="0"/>
              <w:rPr>
                <w:szCs w:val="24"/>
              </w:rPr>
            </w:pPr>
            <w:r w:rsidRPr="009802A8">
              <w:rPr>
                <w:rFonts w:eastAsia="Calibri"/>
                <w:color w:val="000000"/>
                <w:szCs w:val="24"/>
                <w:lang w:eastAsia="en-US"/>
              </w:rPr>
              <w:t>Birželio 26 d. – rugsėjo 27</w:t>
            </w:r>
            <w:r w:rsidRPr="009802A8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332AD186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71E259E" w14:textId="07C76681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A9600A1" w14:textId="4269FEC7" w:rsidR="00A05632" w:rsidRPr="009802A8" w:rsidRDefault="00A05632" w:rsidP="00A05632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9802A8">
              <w:rPr>
                <w:rFonts w:eastAsia="Calibri"/>
                <w:szCs w:val="24"/>
                <w:lang w:eastAsia="en-US"/>
              </w:rPr>
              <w:t>Hermano Zudermano gimimo diena – Vokiečių kultūros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27A2FF59" w14:textId="775FE59E" w:rsidR="00A05632" w:rsidRPr="009802A8" w:rsidRDefault="00A05632" w:rsidP="00A05632">
            <w:pPr>
              <w:suppressAutoHyphens w:val="0"/>
              <w:rPr>
                <w:szCs w:val="24"/>
              </w:rPr>
            </w:pPr>
            <w:r w:rsidRPr="009802A8">
              <w:rPr>
                <w:rFonts w:eastAsia="Calibri"/>
                <w:szCs w:val="24"/>
                <w:lang w:eastAsia="en-US"/>
              </w:rPr>
              <w:t>Rugsėjo 30 d.</w:t>
            </w:r>
          </w:p>
        </w:tc>
      </w:tr>
      <w:tr w:rsidR="00A05632" w:rsidRPr="006356C0" w14:paraId="50F479EA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06817C0" w14:textId="5C421C49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463C1A5" w14:textId="7BC38C18" w:rsidR="00A05632" w:rsidRPr="006356C0" w:rsidRDefault="00A05632" w:rsidP="00A05632">
            <w:pPr>
              <w:suppressAutoHyphens w:val="0"/>
              <w:spacing w:line="300" w:lineRule="auto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Renginys 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„Mes už šviesą“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7208A6D0" w14:textId="55D6F982" w:rsidR="00A05632" w:rsidRPr="006356C0" w:rsidRDefault="00A05632" w:rsidP="00A05632">
            <w:pPr>
              <w:suppressAutoHyphens w:val="0"/>
              <w:spacing w:line="300" w:lineRule="auto"/>
              <w:rPr>
                <w:szCs w:val="24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Spalio </w:t>
            </w:r>
            <w:r>
              <w:rPr>
                <w:rFonts w:eastAsia="Calibri"/>
                <w:szCs w:val="24"/>
                <w:lang w:eastAsia="en-US"/>
              </w:rPr>
              <w:t>9–10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194E73E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6855118" w14:textId="1FA1FE53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384ECC0" w14:textId="5B449614" w:rsidR="00A05632" w:rsidRPr="006356C0" w:rsidRDefault="00A05632" w:rsidP="00A05632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Kalėdinių renginių ciklas: kalėdinės eglutės įžiebimas, eglučių alėjos atidarymas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1D7B2BDD" w14:textId="5AE4C06A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Gruodžio </w:t>
            </w:r>
            <w:r>
              <w:rPr>
                <w:rFonts w:eastAsia="Calibri"/>
                <w:szCs w:val="24"/>
                <w:lang w:eastAsia="en-US"/>
              </w:rPr>
              <w:t>4 d.</w:t>
            </w:r>
          </w:p>
        </w:tc>
      </w:tr>
      <w:tr w:rsidR="00A05632" w:rsidRPr="006356C0" w14:paraId="647CF03C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A7DA626" w14:textId="203B864D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15BBA40" w14:textId="07D035F0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Renginys „Vilko pėdomis“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0704F6CE" w14:textId="24138AF9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en-US"/>
              </w:rPr>
              <w:t xml:space="preserve">Birželio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4–7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43D899B3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781801C" w14:textId="269C0C7E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E1CA929" w14:textId="4CFCA8BA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Renginys „Vestuvių muzikantų festivalis“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6C924E74" w14:textId="590951BE" w:rsidR="00A05632" w:rsidRPr="006356C0" w:rsidRDefault="00A05632" w:rsidP="00A05632">
            <w:pPr>
              <w:suppressAutoHyphens w:val="0"/>
              <w:spacing w:line="30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047F8">
              <w:rPr>
                <w:rFonts w:eastAsia="Calibri"/>
                <w:szCs w:val="24"/>
                <w:lang w:eastAsia="en-US"/>
              </w:rPr>
              <w:t>Birželio 6 d.</w:t>
            </w:r>
          </w:p>
        </w:tc>
      </w:tr>
      <w:tr w:rsidR="00A05632" w:rsidRPr="006356C0" w14:paraId="634BE834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1FB2C91" w14:textId="4B98136B" w:rsidR="00A05632" w:rsidRPr="006356C0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BE99636" w14:textId="359226D9" w:rsidR="00A05632" w:rsidRDefault="00A05632" w:rsidP="00A05632">
            <w:pPr>
              <w:suppressAutoHyphens w:val="0"/>
              <w:spacing w:line="300" w:lineRule="auto"/>
              <w:rPr>
                <w:sz w:val="22"/>
                <w:szCs w:val="22"/>
              </w:rPr>
            </w:pPr>
            <w:r w:rsidRPr="006356C0">
              <w:rPr>
                <w:color w:val="000000"/>
                <w:szCs w:val="24"/>
              </w:rPr>
              <w:t>Kintų muzikos festivalis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3B345FCC" w14:textId="42E9179E" w:rsidR="00A05632" w:rsidRPr="006047F8" w:rsidRDefault="00A05632" w:rsidP="00A05632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Birželio 15 d. – rugpjūčio 30 d.</w:t>
            </w:r>
          </w:p>
        </w:tc>
      </w:tr>
      <w:tr w:rsidR="00A05632" w:rsidRPr="006356C0" w14:paraId="466323AB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315129C" w14:textId="184BA8D5" w:rsidR="00A05632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6356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A77C69D" w14:textId="460C9C5F" w:rsidR="00A05632" w:rsidRDefault="00A05632" w:rsidP="00A05632">
            <w:pPr>
              <w:suppressAutoHyphens w:val="0"/>
              <w:spacing w:line="300" w:lineRule="auto"/>
              <w:rPr>
                <w:sz w:val="22"/>
                <w:szCs w:val="22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Rusnės festivalis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000B23A5" w14:textId="6CD7B77C" w:rsidR="00A05632" w:rsidRPr="006047F8" w:rsidRDefault="00A05632" w:rsidP="00A05632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ar-SA"/>
              </w:rPr>
              <w:t>Liepos 31</w:t>
            </w:r>
            <w:r w:rsidRPr="006356C0">
              <w:rPr>
                <w:rFonts w:eastAsia="Calibri"/>
                <w:color w:val="000000"/>
                <w:szCs w:val="24"/>
                <w:lang w:eastAsia="ar-SA"/>
              </w:rPr>
              <w:t xml:space="preserve"> d. – rugpjūčio </w:t>
            </w:r>
            <w:r>
              <w:rPr>
                <w:rFonts w:eastAsia="Calibri"/>
                <w:color w:val="000000"/>
                <w:szCs w:val="24"/>
                <w:lang w:eastAsia="ar-SA"/>
              </w:rPr>
              <w:t>1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1AE5FEE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992F576" w14:textId="2998B145" w:rsidR="00A05632" w:rsidRDefault="00A05632" w:rsidP="00A05632">
            <w:pPr>
              <w:suppressAutoHyphens w:val="0"/>
              <w:spacing w:line="30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5DFA7E7" w14:textId="2AA6FB1F" w:rsidR="00A05632" w:rsidRDefault="00A05632" w:rsidP="00A05632">
            <w:pPr>
              <w:suppressAutoHyphens w:val="0"/>
              <w:spacing w:line="300" w:lineRule="auto"/>
              <w:rPr>
                <w:sz w:val="22"/>
                <w:szCs w:val="22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Tarptautinis žuvienės virimo čempionatas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103" w:type="dxa"/>
            </w:tcMar>
          </w:tcPr>
          <w:p w14:paraId="3039224F" w14:textId="62FC9D77" w:rsidR="00A05632" w:rsidRPr="006047F8" w:rsidRDefault="00A05632" w:rsidP="00A05632">
            <w:pPr>
              <w:suppressAutoHyphens w:val="0"/>
              <w:spacing w:line="30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en-US"/>
              </w:rPr>
              <w:t xml:space="preserve">Rugsėjo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05632" w:rsidRPr="006356C0" w14:paraId="67CA09C3" w14:textId="77777777" w:rsidTr="00AA60E9">
        <w:trPr>
          <w:cantSplit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3" w:type="dxa"/>
            </w:tcMar>
          </w:tcPr>
          <w:p w14:paraId="088EC28B" w14:textId="06AA4E45" w:rsidR="00A05632" w:rsidRPr="006356C0" w:rsidRDefault="00A05632" w:rsidP="00A05632">
            <w:pPr>
              <w:suppressAutoHyphens w:val="0"/>
              <w:spacing w:line="360" w:lineRule="auto"/>
              <w:rPr>
                <w:rFonts w:eastAsia="Calibri"/>
                <w:i/>
                <w:szCs w:val="24"/>
                <w:lang w:eastAsia="en-US"/>
              </w:rPr>
            </w:pPr>
          </w:p>
        </w:tc>
      </w:tr>
    </w:tbl>
    <w:p w14:paraId="469BD2CB" w14:textId="0273ECC8" w:rsidR="00ED7ECE" w:rsidRDefault="00ED7ECE" w:rsidP="006356C0">
      <w:pPr>
        <w:suppressAutoHyphens w:val="0"/>
        <w:spacing w:after="160" w:line="259" w:lineRule="auto"/>
        <w:jc w:val="center"/>
      </w:pPr>
      <w:r>
        <w:rPr>
          <w:rFonts w:eastAsia="Calibri"/>
          <w:szCs w:val="24"/>
          <w:lang w:eastAsia="en-US"/>
        </w:rPr>
        <w:t>______________________________</w:t>
      </w:r>
      <w:bookmarkStart w:id="0" w:name="_Hlk54872318"/>
      <w:bookmarkEnd w:id="0"/>
    </w:p>
    <w:sectPr w:rsidR="00ED7ECE" w:rsidSect="00872912">
      <w:headerReference w:type="even" r:id="rId8"/>
      <w:pgSz w:w="11906" w:h="16838"/>
      <w:pgMar w:top="993" w:right="567" w:bottom="567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EDD3" w14:textId="77777777" w:rsidR="00946341" w:rsidRDefault="00946341">
      <w:r>
        <w:separator/>
      </w:r>
    </w:p>
  </w:endnote>
  <w:endnote w:type="continuationSeparator" w:id="0">
    <w:p w14:paraId="66BD9C82" w14:textId="77777777" w:rsidR="00946341" w:rsidRDefault="0094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3C69" w14:textId="77777777" w:rsidR="00946341" w:rsidRDefault="00946341">
      <w:r>
        <w:separator/>
      </w:r>
    </w:p>
  </w:footnote>
  <w:footnote w:type="continuationSeparator" w:id="0">
    <w:p w14:paraId="7F8AB259" w14:textId="77777777" w:rsidR="00946341" w:rsidRDefault="0094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DBD7" w14:textId="77777777" w:rsidR="00BE2D26" w:rsidRDefault="00BE2D2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5D70D7" w14:textId="77777777" w:rsidR="009E0C85" w:rsidRDefault="009E0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430BD"/>
    <w:multiLevelType w:val="hybridMultilevel"/>
    <w:tmpl w:val="C36A5C3E"/>
    <w:lvl w:ilvl="0" w:tplc="E42E5E94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1E5C"/>
    <w:multiLevelType w:val="hybridMultilevel"/>
    <w:tmpl w:val="20F2514E"/>
    <w:lvl w:ilvl="0" w:tplc="ADE0F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87BD2"/>
    <w:multiLevelType w:val="hybridMultilevel"/>
    <w:tmpl w:val="A498FF48"/>
    <w:lvl w:ilvl="0" w:tplc="09DEC366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9CB4676"/>
    <w:multiLevelType w:val="hybridMultilevel"/>
    <w:tmpl w:val="61F66E5A"/>
    <w:lvl w:ilvl="0" w:tplc="9FCA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A1ABD"/>
    <w:multiLevelType w:val="hybridMultilevel"/>
    <w:tmpl w:val="058638A8"/>
    <w:lvl w:ilvl="0" w:tplc="FE280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53E43"/>
    <w:multiLevelType w:val="hybridMultilevel"/>
    <w:tmpl w:val="8A1CF804"/>
    <w:lvl w:ilvl="0" w:tplc="F35EF4BC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7E903B95"/>
    <w:multiLevelType w:val="hybridMultilevel"/>
    <w:tmpl w:val="A7FE3124"/>
    <w:lvl w:ilvl="0" w:tplc="F412F1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848339">
    <w:abstractNumId w:val="0"/>
  </w:num>
  <w:num w:numId="2" w16cid:durableId="1455557081">
    <w:abstractNumId w:val="7"/>
  </w:num>
  <w:num w:numId="3" w16cid:durableId="125202926">
    <w:abstractNumId w:val="4"/>
  </w:num>
  <w:num w:numId="4" w16cid:durableId="393243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078459">
    <w:abstractNumId w:val="2"/>
  </w:num>
  <w:num w:numId="6" w16cid:durableId="2052149458">
    <w:abstractNumId w:val="6"/>
  </w:num>
  <w:num w:numId="7" w16cid:durableId="1304889163">
    <w:abstractNumId w:val="5"/>
  </w:num>
  <w:num w:numId="8" w16cid:durableId="1773550840">
    <w:abstractNumId w:val="1"/>
  </w:num>
  <w:num w:numId="9" w16cid:durableId="97164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A"/>
    <w:rsid w:val="00010C4F"/>
    <w:rsid w:val="00010C78"/>
    <w:rsid w:val="00012932"/>
    <w:rsid w:val="00013635"/>
    <w:rsid w:val="000173DA"/>
    <w:rsid w:val="000226CF"/>
    <w:rsid w:val="00032C33"/>
    <w:rsid w:val="0004268E"/>
    <w:rsid w:val="0004302B"/>
    <w:rsid w:val="000430F9"/>
    <w:rsid w:val="00054501"/>
    <w:rsid w:val="00065231"/>
    <w:rsid w:val="00086A5F"/>
    <w:rsid w:val="00097882"/>
    <w:rsid w:val="000C44B9"/>
    <w:rsid w:val="000D3A19"/>
    <w:rsid w:val="000E39C7"/>
    <w:rsid w:val="000E6484"/>
    <w:rsid w:val="000F0BB8"/>
    <w:rsid w:val="000F4FEC"/>
    <w:rsid w:val="000F7A08"/>
    <w:rsid w:val="00103AB4"/>
    <w:rsid w:val="00106CDD"/>
    <w:rsid w:val="001331D9"/>
    <w:rsid w:val="00133A9B"/>
    <w:rsid w:val="00152FE9"/>
    <w:rsid w:val="001659AC"/>
    <w:rsid w:val="00193DE0"/>
    <w:rsid w:val="001A3D52"/>
    <w:rsid w:val="001A7783"/>
    <w:rsid w:val="001E6C54"/>
    <w:rsid w:val="001F5429"/>
    <w:rsid w:val="001F7276"/>
    <w:rsid w:val="00210DBE"/>
    <w:rsid w:val="0021518B"/>
    <w:rsid w:val="00217277"/>
    <w:rsid w:val="00230553"/>
    <w:rsid w:val="00235CC4"/>
    <w:rsid w:val="0024490C"/>
    <w:rsid w:val="0025138D"/>
    <w:rsid w:val="002A03BF"/>
    <w:rsid w:val="002A4D5B"/>
    <w:rsid w:val="002A7FCF"/>
    <w:rsid w:val="002B1B87"/>
    <w:rsid w:val="002B6B37"/>
    <w:rsid w:val="002C1382"/>
    <w:rsid w:val="002E5596"/>
    <w:rsid w:val="002F5B92"/>
    <w:rsid w:val="00315CC5"/>
    <w:rsid w:val="00324A8D"/>
    <w:rsid w:val="003323B3"/>
    <w:rsid w:val="0033446F"/>
    <w:rsid w:val="003366AB"/>
    <w:rsid w:val="00340793"/>
    <w:rsid w:val="00340928"/>
    <w:rsid w:val="00355DA6"/>
    <w:rsid w:val="0036004C"/>
    <w:rsid w:val="00367B38"/>
    <w:rsid w:val="00381725"/>
    <w:rsid w:val="003951F3"/>
    <w:rsid w:val="003A1759"/>
    <w:rsid w:val="003C1AC8"/>
    <w:rsid w:val="003D63EF"/>
    <w:rsid w:val="003E20E1"/>
    <w:rsid w:val="003E5CC4"/>
    <w:rsid w:val="003E6813"/>
    <w:rsid w:val="003E7F68"/>
    <w:rsid w:val="003F03C6"/>
    <w:rsid w:val="00404C27"/>
    <w:rsid w:val="004129F4"/>
    <w:rsid w:val="00455C5A"/>
    <w:rsid w:val="00464268"/>
    <w:rsid w:val="004827A0"/>
    <w:rsid w:val="00484E85"/>
    <w:rsid w:val="004A333C"/>
    <w:rsid w:val="004A40C0"/>
    <w:rsid w:val="004A46FC"/>
    <w:rsid w:val="004E1950"/>
    <w:rsid w:val="004E558A"/>
    <w:rsid w:val="004E68C0"/>
    <w:rsid w:val="00503E2C"/>
    <w:rsid w:val="00531CC0"/>
    <w:rsid w:val="005571AD"/>
    <w:rsid w:val="00560E82"/>
    <w:rsid w:val="0056283F"/>
    <w:rsid w:val="00562A88"/>
    <w:rsid w:val="00567E00"/>
    <w:rsid w:val="00571AE6"/>
    <w:rsid w:val="005847D6"/>
    <w:rsid w:val="0059068A"/>
    <w:rsid w:val="00590891"/>
    <w:rsid w:val="005C7AE4"/>
    <w:rsid w:val="005C7F0F"/>
    <w:rsid w:val="005E0524"/>
    <w:rsid w:val="005F29CC"/>
    <w:rsid w:val="005F54BB"/>
    <w:rsid w:val="006047F8"/>
    <w:rsid w:val="00615BBB"/>
    <w:rsid w:val="00620CE7"/>
    <w:rsid w:val="006216AE"/>
    <w:rsid w:val="0062456F"/>
    <w:rsid w:val="006356C0"/>
    <w:rsid w:val="00695962"/>
    <w:rsid w:val="006961A0"/>
    <w:rsid w:val="00697F02"/>
    <w:rsid w:val="006B314B"/>
    <w:rsid w:val="006B5826"/>
    <w:rsid w:val="006C7A4D"/>
    <w:rsid w:val="006E74ED"/>
    <w:rsid w:val="00700B29"/>
    <w:rsid w:val="00700BCE"/>
    <w:rsid w:val="007201E1"/>
    <w:rsid w:val="007211CF"/>
    <w:rsid w:val="0072167D"/>
    <w:rsid w:val="00734947"/>
    <w:rsid w:val="007417B3"/>
    <w:rsid w:val="0074211F"/>
    <w:rsid w:val="00746846"/>
    <w:rsid w:val="00753979"/>
    <w:rsid w:val="00756834"/>
    <w:rsid w:val="00772B86"/>
    <w:rsid w:val="0078424F"/>
    <w:rsid w:val="007861C0"/>
    <w:rsid w:val="0079043A"/>
    <w:rsid w:val="00795BA4"/>
    <w:rsid w:val="00796087"/>
    <w:rsid w:val="007963CC"/>
    <w:rsid w:val="007B1A1B"/>
    <w:rsid w:val="007E1D1F"/>
    <w:rsid w:val="007E21B4"/>
    <w:rsid w:val="007F46D9"/>
    <w:rsid w:val="007F6A29"/>
    <w:rsid w:val="008012D9"/>
    <w:rsid w:val="008012FB"/>
    <w:rsid w:val="008071FE"/>
    <w:rsid w:val="008127FE"/>
    <w:rsid w:val="0081443A"/>
    <w:rsid w:val="00815EBF"/>
    <w:rsid w:val="00821DF2"/>
    <w:rsid w:val="0083301B"/>
    <w:rsid w:val="00845353"/>
    <w:rsid w:val="00850363"/>
    <w:rsid w:val="00851C8B"/>
    <w:rsid w:val="0085256C"/>
    <w:rsid w:val="00856C04"/>
    <w:rsid w:val="00857124"/>
    <w:rsid w:val="00864B85"/>
    <w:rsid w:val="00866E06"/>
    <w:rsid w:val="00867174"/>
    <w:rsid w:val="008706A4"/>
    <w:rsid w:val="00872912"/>
    <w:rsid w:val="00883A19"/>
    <w:rsid w:val="00887F1D"/>
    <w:rsid w:val="00890644"/>
    <w:rsid w:val="008B0B9F"/>
    <w:rsid w:val="008E03C8"/>
    <w:rsid w:val="008E24BA"/>
    <w:rsid w:val="008F117F"/>
    <w:rsid w:val="008F4CAB"/>
    <w:rsid w:val="008F690E"/>
    <w:rsid w:val="009105B1"/>
    <w:rsid w:val="0092570A"/>
    <w:rsid w:val="00934A91"/>
    <w:rsid w:val="009362F1"/>
    <w:rsid w:val="00946341"/>
    <w:rsid w:val="009477C5"/>
    <w:rsid w:val="00964B1B"/>
    <w:rsid w:val="0096576E"/>
    <w:rsid w:val="009802A8"/>
    <w:rsid w:val="009A393F"/>
    <w:rsid w:val="009B4C69"/>
    <w:rsid w:val="009B78C6"/>
    <w:rsid w:val="009C4F25"/>
    <w:rsid w:val="009C788E"/>
    <w:rsid w:val="009D1C76"/>
    <w:rsid w:val="009E0C85"/>
    <w:rsid w:val="009E219F"/>
    <w:rsid w:val="009E23A4"/>
    <w:rsid w:val="009E2AF7"/>
    <w:rsid w:val="009E769F"/>
    <w:rsid w:val="00A04D17"/>
    <w:rsid w:val="00A05632"/>
    <w:rsid w:val="00A20EF3"/>
    <w:rsid w:val="00A24439"/>
    <w:rsid w:val="00A25A3B"/>
    <w:rsid w:val="00A26040"/>
    <w:rsid w:val="00A37912"/>
    <w:rsid w:val="00A42A60"/>
    <w:rsid w:val="00A5216D"/>
    <w:rsid w:val="00A544A8"/>
    <w:rsid w:val="00A5556A"/>
    <w:rsid w:val="00A734F5"/>
    <w:rsid w:val="00AA4578"/>
    <w:rsid w:val="00AA60E9"/>
    <w:rsid w:val="00AA65A8"/>
    <w:rsid w:val="00AF2837"/>
    <w:rsid w:val="00AF7C47"/>
    <w:rsid w:val="00B25A70"/>
    <w:rsid w:val="00B45712"/>
    <w:rsid w:val="00B61DA1"/>
    <w:rsid w:val="00B74186"/>
    <w:rsid w:val="00B83693"/>
    <w:rsid w:val="00BB1CDD"/>
    <w:rsid w:val="00BE2D26"/>
    <w:rsid w:val="00BE5C1D"/>
    <w:rsid w:val="00C2095D"/>
    <w:rsid w:val="00C240FD"/>
    <w:rsid w:val="00C25D6A"/>
    <w:rsid w:val="00C2623F"/>
    <w:rsid w:val="00C5713A"/>
    <w:rsid w:val="00C57A87"/>
    <w:rsid w:val="00C6322B"/>
    <w:rsid w:val="00C86D67"/>
    <w:rsid w:val="00CA74E2"/>
    <w:rsid w:val="00CB019C"/>
    <w:rsid w:val="00CB6E5C"/>
    <w:rsid w:val="00CD31B8"/>
    <w:rsid w:val="00CE05EE"/>
    <w:rsid w:val="00CE2E16"/>
    <w:rsid w:val="00CF69D1"/>
    <w:rsid w:val="00D00321"/>
    <w:rsid w:val="00D04E53"/>
    <w:rsid w:val="00D05F16"/>
    <w:rsid w:val="00D31F22"/>
    <w:rsid w:val="00D35E2D"/>
    <w:rsid w:val="00D525B0"/>
    <w:rsid w:val="00D603AB"/>
    <w:rsid w:val="00D66D13"/>
    <w:rsid w:val="00D832D0"/>
    <w:rsid w:val="00D9299F"/>
    <w:rsid w:val="00DA44F9"/>
    <w:rsid w:val="00DB0C5E"/>
    <w:rsid w:val="00DC7148"/>
    <w:rsid w:val="00DD4B37"/>
    <w:rsid w:val="00DD720A"/>
    <w:rsid w:val="00DE4B39"/>
    <w:rsid w:val="00E07DB4"/>
    <w:rsid w:val="00E1409E"/>
    <w:rsid w:val="00E164B4"/>
    <w:rsid w:val="00E25B9B"/>
    <w:rsid w:val="00E51D0A"/>
    <w:rsid w:val="00E61D6F"/>
    <w:rsid w:val="00E62BB1"/>
    <w:rsid w:val="00E65486"/>
    <w:rsid w:val="00E76F92"/>
    <w:rsid w:val="00E77B7B"/>
    <w:rsid w:val="00E80ACB"/>
    <w:rsid w:val="00E90601"/>
    <w:rsid w:val="00EC5F71"/>
    <w:rsid w:val="00ED7ECE"/>
    <w:rsid w:val="00EE2B3B"/>
    <w:rsid w:val="00F03046"/>
    <w:rsid w:val="00F12647"/>
    <w:rsid w:val="00F452BF"/>
    <w:rsid w:val="00F53F3E"/>
    <w:rsid w:val="00F67155"/>
    <w:rsid w:val="00F7469A"/>
    <w:rsid w:val="00F858C3"/>
    <w:rsid w:val="00F96860"/>
    <w:rsid w:val="00FA2821"/>
    <w:rsid w:val="00FB564B"/>
    <w:rsid w:val="00FE0D13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69F760"/>
  <w15:chartTrackingRefBased/>
  <w15:docId w15:val="{539C8F13-E16F-4984-83D1-73EB5A3E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verflowPunct w:val="0"/>
      <w:autoSpaceDE w:val="0"/>
      <w:spacing w:line="480" w:lineRule="auto"/>
      <w:jc w:val="center"/>
      <w:textAlignment w:val="baseline"/>
      <w:outlineLvl w:val="0"/>
    </w:pPr>
    <w:rPr>
      <w:b/>
      <w:lang w:val="en-GB"/>
    </w:rPr>
  </w:style>
  <w:style w:type="paragraph" w:styleId="Antrat2">
    <w:name w:val="heading 2"/>
    <w:basedOn w:val="prastasis"/>
    <w:next w:val="prastasis"/>
    <w:qFormat/>
    <w:pPr>
      <w:keepNext/>
      <w:widowControl w:val="0"/>
      <w:numPr>
        <w:ilvl w:val="1"/>
        <w:numId w:val="1"/>
      </w:numPr>
      <w:outlineLvl w:val="1"/>
    </w:pPr>
    <w:rPr>
      <w:b/>
      <w:color w:val="000000"/>
      <w:sz w:val="1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Numatytasispastraiposriftas3">
    <w:name w:val="Numatytasis pastraipos šriftas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atytasispastraiposriftas10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character" w:customStyle="1" w:styleId="PagrindiniotekstotraukaDiagrama">
    <w:name w:val="Pagrindinio teksto įtrauka Diagrama"/>
    <w:rPr>
      <w:lang w:val="en-GB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styleId="Pagrindiniotekstotrauka">
    <w:name w:val="Body Text Indent"/>
    <w:basedOn w:val="prastasis"/>
    <w:pPr>
      <w:tabs>
        <w:tab w:val="left" w:pos="19562"/>
      </w:tabs>
      <w:ind w:left="2268" w:hanging="2268"/>
      <w:jc w:val="center"/>
    </w:pPr>
    <w:rPr>
      <w:sz w:val="20"/>
      <w:lang w:val="en-GB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</w:pPr>
    <w:rPr>
      <w:sz w:val="22"/>
    </w:rPr>
  </w:style>
  <w:style w:type="paragraph" w:customStyle="1" w:styleId="Kadroturinys">
    <w:name w:val="Kadro turinys"/>
    <w:basedOn w:val="Pagrindinistekstas"/>
  </w:style>
  <w:style w:type="paragraph" w:customStyle="1" w:styleId="Antrat6">
    <w:name w:val="Antraštė6"/>
    <w:basedOn w:val="prastasis"/>
    <w:next w:val="prastasis"/>
    <w:pPr>
      <w:jc w:val="center"/>
    </w:pPr>
    <w:rPr>
      <w:b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39"/>
    <w:rsid w:val="00697F02"/>
    <w:rPr>
      <w:rFonts w:ascii="Liberation Serif" w:eastAsia="NSimSun" w:hAnsi="Liberation Serif" w:cs="Lucida Sans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3323B3"/>
    <w:rPr>
      <w:color w:val="954F72"/>
      <w:u w:val="single"/>
    </w:rPr>
  </w:style>
  <w:style w:type="paragraph" w:styleId="Pataisymai">
    <w:name w:val="Revision"/>
    <w:hidden/>
    <w:uiPriority w:val="99"/>
    <w:semiHidden/>
    <w:rsid w:val="0025138D"/>
    <w:rPr>
      <w:sz w:val="24"/>
      <w:lang w:eastAsia="zh-CN"/>
    </w:rPr>
  </w:style>
  <w:style w:type="character" w:customStyle="1" w:styleId="AntratsDiagrama">
    <w:name w:val="Antraštės Diagrama"/>
    <w:link w:val="Antrats"/>
    <w:uiPriority w:val="99"/>
    <w:rsid w:val="00890644"/>
    <w:rPr>
      <w:sz w:val="22"/>
      <w:lang w:eastAsia="zh-CN"/>
    </w:rPr>
  </w:style>
  <w:style w:type="paragraph" w:styleId="Sraopastraipa">
    <w:name w:val="List Paragraph"/>
    <w:basedOn w:val="prastasis"/>
    <w:uiPriority w:val="34"/>
    <w:qFormat/>
    <w:rsid w:val="00866E06"/>
    <w:pPr>
      <w:ind w:left="720"/>
      <w:contextualSpacing/>
    </w:pPr>
  </w:style>
  <w:style w:type="paragraph" w:styleId="Betarp">
    <w:name w:val="No Spacing"/>
    <w:uiPriority w:val="1"/>
    <w:qFormat/>
    <w:rsid w:val="003E7F68"/>
    <w:pPr>
      <w:suppressAutoHyphens/>
    </w:pPr>
    <w:rPr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68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68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68C0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68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68C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014afebbe944520a8dacb1ac8a33e2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A30C68-1013-4FA7-8171-1A0AADE5B4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2B4E-EBBC-419B-BB58-615B45A1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0014afebbe944520a8dacb1ac8a33e23.dot</Template>
  <TotalTime>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2023 M. STRATEGINIŲ RENGINIŲ DATŲ PATVIRTINIMO</vt:lpstr>
      <vt:lpstr>DĖL ŠILUTĖS RAJONO SAVIVALDYBĖS 2023 M. STRATEGINIŲ RENGINIŲ DATŲ PATVIRTINIMO</vt:lpstr>
    </vt:vector>
  </TitlesOfParts>
  <Manager>2022-12-27</Manager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2023 M. STRATEGINIŲ RENGINIŲ DATŲ PATVIRTINIMO</dc:title>
  <dc:subject>A1-2374</dc:subject>
  <dc:creator>ŠILUTĖS RAJONO SAVIVALDYBĖS ADMINISTRACIJOS DIREKTORIUS</dc:creator>
  <cp:keywords/>
  <cp:lastModifiedBy>Kultura_KK</cp:lastModifiedBy>
  <cp:revision>2</cp:revision>
  <cp:lastPrinted>2026-01-07T08:01:00Z</cp:lastPrinted>
  <dcterms:created xsi:type="dcterms:W3CDTF">2026-01-16T09:32:00Z</dcterms:created>
  <dcterms:modified xsi:type="dcterms:W3CDTF">2026-01-16T09:32:00Z</dcterms:modified>
  <cp:category>ĮSAKYMAS</cp:category>
</cp:coreProperties>
</file>