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A061" w14:textId="77777777" w:rsidR="00272BAA" w:rsidRPr="00AE773C" w:rsidRDefault="00BB735B" w:rsidP="00AE773C">
      <w:pPr>
        <w:jc w:val="center"/>
        <w:rPr>
          <w:b/>
          <w:bCs/>
        </w:rPr>
      </w:pPr>
      <w:r w:rsidRPr="00AE773C">
        <w:rPr>
          <w:b/>
          <w:bCs/>
        </w:rPr>
        <w:t>SUSITARIMAS</w:t>
      </w:r>
    </w:p>
    <w:p w14:paraId="34567B70" w14:textId="43358F56" w:rsidR="009F5F02" w:rsidRPr="00AE773C" w:rsidRDefault="009F5F02" w:rsidP="00AE773C">
      <w:pPr>
        <w:jc w:val="center"/>
        <w:rPr>
          <w:b/>
          <w:bCs/>
        </w:rPr>
      </w:pPr>
      <w:r w:rsidRPr="00AE773C">
        <w:rPr>
          <w:b/>
          <w:bCs/>
        </w:rPr>
        <w:t xml:space="preserve">DĖL </w:t>
      </w:r>
      <w:r w:rsidR="006258F8" w:rsidRPr="009A4791">
        <w:rPr>
          <w:b/>
          <w:bCs/>
          <w:caps/>
        </w:rPr>
        <w:t>20</w:t>
      </w:r>
      <w:r w:rsidR="00B56524" w:rsidRPr="009A4791">
        <w:rPr>
          <w:b/>
          <w:bCs/>
          <w:caps/>
        </w:rPr>
        <w:t>21</w:t>
      </w:r>
      <w:r w:rsidRPr="009A4791">
        <w:rPr>
          <w:b/>
          <w:bCs/>
          <w:caps/>
        </w:rPr>
        <w:t xml:space="preserve"> M. </w:t>
      </w:r>
      <w:r w:rsidR="009A4791" w:rsidRPr="009A4791">
        <w:rPr>
          <w:b/>
          <w:bCs/>
          <w:caps/>
        </w:rPr>
        <w:t>birželio</w:t>
      </w:r>
      <w:r w:rsidR="00B56524" w:rsidRPr="009A4791">
        <w:rPr>
          <w:b/>
          <w:bCs/>
          <w:caps/>
        </w:rPr>
        <w:t xml:space="preserve"> </w:t>
      </w:r>
      <w:r w:rsidR="009A4791" w:rsidRPr="009A4791">
        <w:rPr>
          <w:b/>
          <w:bCs/>
          <w:caps/>
        </w:rPr>
        <w:t>10</w:t>
      </w:r>
      <w:r w:rsidRPr="009A4791">
        <w:rPr>
          <w:b/>
          <w:bCs/>
          <w:caps/>
        </w:rPr>
        <w:t xml:space="preserve"> D.</w:t>
      </w:r>
      <w:r w:rsidRPr="00AE773C">
        <w:rPr>
          <w:b/>
          <w:bCs/>
        </w:rPr>
        <w:t xml:space="preserve"> VALSTYBINĖS ŽEMĖS NUOMOS SUTARTIES</w:t>
      </w:r>
    </w:p>
    <w:p w14:paraId="74CA3520" w14:textId="2CC9EE06" w:rsidR="009F5F02" w:rsidRPr="00AE773C" w:rsidRDefault="009F5F02" w:rsidP="00AE773C">
      <w:pPr>
        <w:jc w:val="center"/>
        <w:rPr>
          <w:b/>
          <w:bCs/>
        </w:rPr>
      </w:pPr>
      <w:r w:rsidRPr="00AE773C">
        <w:rPr>
          <w:b/>
          <w:bCs/>
        </w:rPr>
        <w:t xml:space="preserve">NR. </w:t>
      </w:r>
      <w:r w:rsidR="006047EC" w:rsidRPr="00AE773C">
        <w:rPr>
          <w:b/>
          <w:bCs/>
        </w:rPr>
        <w:t>17SŽN</w:t>
      </w:r>
      <w:r w:rsidR="0093103B" w:rsidRPr="00AE773C">
        <w:rPr>
          <w:b/>
          <w:bCs/>
        </w:rPr>
        <w:t>-</w:t>
      </w:r>
      <w:r w:rsidR="00261B93">
        <w:rPr>
          <w:b/>
          <w:bCs/>
        </w:rPr>
        <w:t>4</w:t>
      </w:r>
      <w:r w:rsidR="009A4791">
        <w:rPr>
          <w:b/>
          <w:bCs/>
        </w:rPr>
        <w:t>89</w:t>
      </w:r>
      <w:r w:rsidR="00B56524" w:rsidRPr="00AE773C">
        <w:rPr>
          <w:b/>
          <w:bCs/>
        </w:rPr>
        <w:t>-</w:t>
      </w:r>
      <w:r w:rsidR="006047EC" w:rsidRPr="00AE773C">
        <w:rPr>
          <w:b/>
          <w:bCs/>
        </w:rPr>
        <w:t>(14.17.</w:t>
      </w:r>
      <w:r w:rsidR="00B56524" w:rsidRPr="00AE773C">
        <w:rPr>
          <w:b/>
          <w:bCs/>
        </w:rPr>
        <w:t>55</w:t>
      </w:r>
      <w:r w:rsidR="006047EC" w:rsidRPr="00AE773C">
        <w:rPr>
          <w:b/>
          <w:bCs/>
        </w:rPr>
        <w:t>.)</w:t>
      </w:r>
      <w:r w:rsidR="00BA279C" w:rsidRPr="00AE773C">
        <w:rPr>
          <w:b/>
          <w:bCs/>
        </w:rPr>
        <w:t xml:space="preserve"> </w:t>
      </w:r>
      <w:r w:rsidRPr="00AE773C">
        <w:rPr>
          <w:b/>
          <w:bCs/>
        </w:rPr>
        <w:t>PAKEITIMO</w:t>
      </w:r>
    </w:p>
    <w:p w14:paraId="0C650ABC" w14:textId="77777777" w:rsidR="00963CAB" w:rsidRDefault="00B56524" w:rsidP="00C46DFA">
      <w:pPr>
        <w:jc w:val="center"/>
      </w:pPr>
      <w:r w:rsidRPr="00C46DFA">
        <w:t>(projektas)</w:t>
      </w:r>
    </w:p>
    <w:p w14:paraId="1B597663" w14:textId="77777777" w:rsidR="005D3EB8" w:rsidRPr="00C46DFA" w:rsidRDefault="005D3EB8" w:rsidP="00C46DFA">
      <w:pPr>
        <w:jc w:val="center"/>
      </w:pPr>
    </w:p>
    <w:p w14:paraId="521F6E42" w14:textId="36389DCB" w:rsidR="0007340B" w:rsidRPr="00C46DFA" w:rsidRDefault="00702866" w:rsidP="00C46DFA">
      <w:pPr>
        <w:jc w:val="center"/>
      </w:pPr>
      <w:r w:rsidRPr="00C46DFA">
        <w:t>20</w:t>
      </w:r>
      <w:r w:rsidR="006258F8" w:rsidRPr="00C46DFA">
        <w:t>2</w:t>
      </w:r>
      <w:r w:rsidR="00B56524" w:rsidRPr="00C46DFA">
        <w:t>6</w:t>
      </w:r>
      <w:r w:rsidR="009F5F02" w:rsidRPr="00C46DFA">
        <w:t xml:space="preserve"> m.</w:t>
      </w:r>
      <w:r w:rsidR="006E6A1D" w:rsidRPr="00C46DFA">
        <w:t xml:space="preserve"> </w:t>
      </w:r>
      <w:r w:rsidR="00261B93">
        <w:t>kovo</w:t>
      </w:r>
      <w:r w:rsidR="00C46DFA" w:rsidRPr="00C46DFA">
        <w:t xml:space="preserve"> </w:t>
      </w:r>
      <w:r w:rsidR="00C46DFA">
        <w:t xml:space="preserve">    </w:t>
      </w:r>
      <w:r w:rsidR="00DB6D34" w:rsidRPr="00C46DFA">
        <w:t>d.</w:t>
      </w:r>
      <w:r w:rsidR="00C46DFA" w:rsidRPr="00C46DFA">
        <w:t xml:space="preserve"> </w:t>
      </w:r>
      <w:r w:rsidR="0007340B" w:rsidRPr="00C46DFA">
        <w:t>Nr.</w:t>
      </w:r>
      <w:r w:rsidR="00DB6D34" w:rsidRPr="00C46DFA">
        <w:t xml:space="preserve"> </w:t>
      </w:r>
    </w:p>
    <w:p w14:paraId="1AD5BFF5" w14:textId="77777777" w:rsidR="0007340B" w:rsidRPr="00C46DFA" w:rsidRDefault="00FA7A60" w:rsidP="00C46DFA">
      <w:pPr>
        <w:jc w:val="center"/>
      </w:pPr>
      <w:r w:rsidRPr="00C46DFA">
        <w:t>Šilutė</w:t>
      </w:r>
    </w:p>
    <w:p w14:paraId="1531D5A6" w14:textId="77777777" w:rsidR="00FA7A60" w:rsidRPr="00C46DFA" w:rsidRDefault="00FA7A60" w:rsidP="00C46DFA">
      <w:pPr>
        <w:jc w:val="center"/>
      </w:pPr>
    </w:p>
    <w:p w14:paraId="33DE0B43" w14:textId="2F058A6F" w:rsidR="00B77D9D" w:rsidRPr="00170B9A" w:rsidRDefault="0093103B" w:rsidP="00170B9A">
      <w:pPr>
        <w:keepNext/>
        <w:keepLines/>
        <w:tabs>
          <w:tab w:val="right" w:leader="underscore" w:pos="9072"/>
        </w:tabs>
        <w:ind w:firstLine="720"/>
        <w:jc w:val="both"/>
        <w:rPr>
          <w:u w:val="single"/>
          <w:lang w:eastAsia="lt-LT"/>
        </w:rPr>
      </w:pPr>
      <w:r w:rsidRPr="00C46DFA">
        <w:rPr>
          <w:lang w:eastAsia="lt-LT"/>
        </w:rPr>
        <w:t xml:space="preserve">Lietuvos valstybė, atstovaujama Šilutės rajono savivaldybės mero </w:t>
      </w:r>
      <w:r w:rsidRPr="00C46DFA">
        <w:rPr>
          <w:b/>
          <w:lang w:eastAsia="lt-LT"/>
        </w:rPr>
        <w:t>Vytauto Laurinaičio</w:t>
      </w:r>
      <w:r w:rsidRPr="00C46DFA">
        <w:rPr>
          <w:lang w:eastAsia="lt-LT"/>
        </w:rPr>
        <w:t xml:space="preserve">, toliau vadinamas nuomotoju, ir </w:t>
      </w:r>
      <w:r w:rsidR="00261B93">
        <w:rPr>
          <w:b/>
          <w:lang w:eastAsia="lt-LT"/>
        </w:rPr>
        <w:t>S</w:t>
      </w:r>
      <w:r w:rsidR="00CB4417">
        <w:rPr>
          <w:b/>
          <w:lang w:eastAsia="lt-LT"/>
        </w:rPr>
        <w:t xml:space="preserve">. </w:t>
      </w:r>
      <w:r w:rsidR="00261B93">
        <w:rPr>
          <w:b/>
          <w:lang w:eastAsia="lt-LT"/>
        </w:rPr>
        <w:t>L</w:t>
      </w:r>
      <w:r w:rsidR="00CB4417">
        <w:rPr>
          <w:b/>
          <w:lang w:eastAsia="lt-LT"/>
        </w:rPr>
        <w:t>.</w:t>
      </w:r>
      <w:r w:rsidRPr="00C46DFA">
        <w:rPr>
          <w:lang w:eastAsia="lt-LT"/>
        </w:rPr>
        <w:t>, a. k.</w:t>
      </w:r>
      <w:r w:rsidR="00CB4417">
        <w:rPr>
          <w:u w:val="single"/>
          <w:lang w:eastAsia="lt-LT"/>
        </w:rPr>
        <w:t xml:space="preserve">                </w:t>
      </w:r>
      <w:r w:rsidRPr="00C46DFA">
        <w:rPr>
          <w:lang w:eastAsia="lt-LT"/>
        </w:rPr>
        <w:t>, gyv</w:t>
      </w:r>
      <w:r w:rsidR="00D305A4" w:rsidRPr="00C46DFA">
        <w:rPr>
          <w:lang w:eastAsia="lt-LT"/>
        </w:rPr>
        <w:t>enanti</w:t>
      </w:r>
      <w:r w:rsidR="006E6A1D" w:rsidRPr="00C46DFA">
        <w:rPr>
          <w:lang w:eastAsia="lt-LT"/>
        </w:rPr>
        <w:t>s</w:t>
      </w:r>
      <w:r w:rsidRPr="00C46DFA">
        <w:rPr>
          <w:lang w:eastAsia="lt-LT"/>
        </w:rPr>
        <w:t>,</w:t>
      </w:r>
      <w:r w:rsidR="00261B93">
        <w:rPr>
          <w:lang w:eastAsia="lt-LT"/>
        </w:rPr>
        <w:t xml:space="preserve"> </w:t>
      </w:r>
      <w:r w:rsidR="00CB4417">
        <w:rPr>
          <w:u w:val="single"/>
          <w:lang w:eastAsia="lt-LT"/>
        </w:rPr>
        <w:t xml:space="preserve">                 </w:t>
      </w:r>
      <w:r w:rsidRPr="00C46DFA">
        <w:rPr>
          <w:lang w:eastAsia="lt-LT"/>
        </w:rPr>
        <w:t>toliau vadinama</w:t>
      </w:r>
      <w:r w:rsidR="00AE1C96" w:rsidRPr="00C46DFA">
        <w:rPr>
          <w:lang w:eastAsia="lt-LT"/>
        </w:rPr>
        <w:t>s</w:t>
      </w:r>
      <w:r w:rsidRPr="00C46DFA">
        <w:rPr>
          <w:lang w:eastAsia="lt-LT"/>
        </w:rPr>
        <w:t xml:space="preserve"> nuomininku, </w:t>
      </w:r>
      <w:r w:rsidR="00C46DFA" w:rsidRPr="00C46DFA">
        <w:rPr>
          <w:spacing w:val="60"/>
        </w:rPr>
        <w:t>susitarė</w:t>
      </w:r>
      <w:r w:rsidR="006E4788" w:rsidRPr="00C46DFA">
        <w:t>,</w:t>
      </w:r>
    </w:p>
    <w:p w14:paraId="6862C787" w14:textId="598D7B02" w:rsidR="00553934" w:rsidRPr="00C46DFA" w:rsidRDefault="00AE1C96" w:rsidP="00C46DFA">
      <w:pPr>
        <w:ind w:firstLine="720"/>
        <w:jc w:val="both"/>
      </w:pPr>
      <w:r w:rsidRPr="00C46DFA">
        <w:t>v</w:t>
      </w:r>
      <w:r w:rsidR="00D305A4" w:rsidRPr="00C46DFA">
        <w:t>adovau</w:t>
      </w:r>
      <w:r w:rsidRPr="00C46DFA">
        <w:t>damiesi</w:t>
      </w:r>
      <w:r w:rsidR="00D305A4" w:rsidRPr="00C46DFA">
        <w:t xml:space="preserve"> Šilutės rajono savivaldybės tarybos 202</w:t>
      </w:r>
      <w:r w:rsidR="00B56524" w:rsidRPr="00C46DFA">
        <w:t>6</w:t>
      </w:r>
      <w:r w:rsidR="00D305A4" w:rsidRPr="00C46DFA">
        <w:t xml:space="preserve"> m.</w:t>
      </w:r>
      <w:r w:rsidR="006E6A1D" w:rsidRPr="00C46DFA">
        <w:t xml:space="preserve"> </w:t>
      </w:r>
      <w:r w:rsidR="00261B93">
        <w:t>kovo</w:t>
      </w:r>
      <w:r w:rsidR="00830BFA" w:rsidRPr="00C46DFA">
        <w:t xml:space="preserve"> 2</w:t>
      </w:r>
      <w:r w:rsidR="00261B93">
        <w:t>6</w:t>
      </w:r>
      <w:r w:rsidR="00963CAB" w:rsidRPr="00C46DFA">
        <w:t xml:space="preserve"> </w:t>
      </w:r>
      <w:r w:rsidR="00D305A4" w:rsidRPr="00C46DFA">
        <w:t>d. sprendimu</w:t>
      </w:r>
      <w:r w:rsidR="00C46DFA" w:rsidRPr="00C46DFA">
        <w:t xml:space="preserve"> </w:t>
      </w:r>
      <w:r w:rsidR="00D305A4" w:rsidRPr="00C46DFA">
        <w:t>Nr. T1-</w:t>
      </w:r>
      <w:r w:rsidR="00D94678" w:rsidRPr="00C46DFA">
        <w:t xml:space="preserve"> </w:t>
      </w:r>
      <w:r w:rsidR="00D305A4" w:rsidRPr="00C46DFA">
        <w:t>„Dėl 20</w:t>
      </w:r>
      <w:r w:rsidR="00B56524" w:rsidRPr="00C46DFA">
        <w:t>21</w:t>
      </w:r>
      <w:r w:rsidR="00D305A4" w:rsidRPr="00C46DFA">
        <w:t xml:space="preserve"> m. </w:t>
      </w:r>
      <w:r w:rsidR="009A4791">
        <w:t>birželio</w:t>
      </w:r>
      <w:r w:rsidR="00B56524" w:rsidRPr="00C46DFA">
        <w:t xml:space="preserve"> 1</w:t>
      </w:r>
      <w:r w:rsidR="009A4791">
        <w:t>0</w:t>
      </w:r>
      <w:r w:rsidR="00D305A4" w:rsidRPr="00C46DFA">
        <w:t xml:space="preserve"> d. valstybinės žemės nuomos sutarties </w:t>
      </w:r>
      <w:r w:rsidR="006E6A1D" w:rsidRPr="00C46DFA">
        <w:t>Nr. 17SŽN-</w:t>
      </w:r>
      <w:r w:rsidR="00261B93">
        <w:t>4</w:t>
      </w:r>
      <w:r w:rsidR="009A4791">
        <w:t>89</w:t>
      </w:r>
      <w:r w:rsidR="00B56524" w:rsidRPr="00C46DFA">
        <w:t>-</w:t>
      </w:r>
      <w:r w:rsidR="006E6A1D" w:rsidRPr="00C46DFA">
        <w:t>(14.17.</w:t>
      </w:r>
      <w:r w:rsidR="00B56524" w:rsidRPr="00C46DFA">
        <w:t>55</w:t>
      </w:r>
      <w:r w:rsidR="006E6A1D" w:rsidRPr="00C46DFA">
        <w:t>.)</w:t>
      </w:r>
      <w:r w:rsidR="00D305A4" w:rsidRPr="00C46DFA">
        <w:t xml:space="preserve"> pakeitimo“, </w:t>
      </w:r>
      <w:r w:rsidR="005D6F3E" w:rsidRPr="00C46DFA">
        <w:t>p</w:t>
      </w:r>
      <w:r w:rsidR="00B77D9D" w:rsidRPr="00C46DFA">
        <w:t xml:space="preserve">akeisti </w:t>
      </w:r>
      <w:r w:rsidR="00561AC0" w:rsidRPr="00C46DFA">
        <w:t>20</w:t>
      </w:r>
      <w:r w:rsidR="00B56524" w:rsidRPr="00C46DFA">
        <w:t>21</w:t>
      </w:r>
      <w:r w:rsidR="00561AC0" w:rsidRPr="00C46DFA">
        <w:t xml:space="preserve"> m. </w:t>
      </w:r>
      <w:r w:rsidR="009A4791" w:rsidRPr="009A4791">
        <w:t>birželio 10 d</w:t>
      </w:r>
      <w:r w:rsidR="00561AC0" w:rsidRPr="00C46DFA">
        <w:t>.</w:t>
      </w:r>
      <w:r w:rsidR="00E96FF1" w:rsidRPr="00C46DFA">
        <w:t xml:space="preserve"> </w:t>
      </w:r>
      <w:r w:rsidR="00B77D9D" w:rsidRPr="00C46DFA">
        <w:t>valstybinės žemės nuomos sutartį</w:t>
      </w:r>
      <w:r w:rsidR="00C46DFA" w:rsidRPr="00C46DFA">
        <w:t xml:space="preserve"> </w:t>
      </w:r>
      <w:r w:rsidR="00EC14F2">
        <w:t xml:space="preserve">                                              </w:t>
      </w:r>
      <w:r w:rsidR="006E6A1D" w:rsidRPr="00C46DFA">
        <w:t xml:space="preserve">Nr. </w:t>
      </w:r>
      <w:r w:rsidR="00B56524" w:rsidRPr="00C46DFA">
        <w:t>17SŽN-</w:t>
      </w:r>
      <w:r w:rsidR="00261B93">
        <w:t>4</w:t>
      </w:r>
      <w:r w:rsidR="009A4791">
        <w:t>89</w:t>
      </w:r>
      <w:r w:rsidR="00B56524" w:rsidRPr="00C46DFA">
        <w:t>-(14.17.55.)</w:t>
      </w:r>
      <w:r w:rsidR="00C46DFA" w:rsidRPr="00C46DFA">
        <w:t xml:space="preserve"> </w:t>
      </w:r>
      <w:r w:rsidR="00EE6323" w:rsidRPr="00C46DFA">
        <w:t xml:space="preserve">ir </w:t>
      </w:r>
      <w:r w:rsidR="00553934" w:rsidRPr="00C46DFA">
        <w:t>2</w:t>
      </w:r>
      <w:r w:rsidR="004A5624">
        <w:t xml:space="preserve">, 9 </w:t>
      </w:r>
      <w:r w:rsidR="00553934" w:rsidRPr="00C46DFA">
        <w:t>punkt</w:t>
      </w:r>
      <w:r w:rsidR="004A5624">
        <w:t>us</w:t>
      </w:r>
      <w:r w:rsidR="00553934" w:rsidRPr="00C46DFA">
        <w:t xml:space="preserve"> išdėstyti taip:</w:t>
      </w:r>
      <w:r w:rsidR="00D305A4" w:rsidRPr="00C46DFA">
        <w:t xml:space="preserve"> </w:t>
      </w:r>
    </w:p>
    <w:p w14:paraId="443601E2" w14:textId="4FF5D8CF" w:rsidR="00B36A99" w:rsidRDefault="00553934" w:rsidP="00C46DFA">
      <w:pPr>
        <w:ind w:firstLine="720"/>
        <w:jc w:val="both"/>
      </w:pPr>
      <w:r w:rsidRPr="00C46DFA">
        <w:t>„2.</w:t>
      </w:r>
      <w:r w:rsidR="00261B93">
        <w:t xml:space="preserve"> </w:t>
      </w:r>
      <w:r w:rsidRPr="00C46DFA">
        <w:t>Žemės sklyp</w:t>
      </w:r>
      <w:r w:rsidR="00D94678" w:rsidRPr="00C46DFA">
        <w:t>as</w:t>
      </w:r>
      <w:r w:rsidR="008C266B" w:rsidRPr="00C46DFA">
        <w:t xml:space="preserve"> </w:t>
      </w:r>
      <w:r w:rsidR="00F93043" w:rsidRPr="00C46DFA">
        <w:t>(kadastro Nr.</w:t>
      </w:r>
      <w:r w:rsidR="009A4791">
        <w:t xml:space="preserve"> </w:t>
      </w:r>
      <w:r w:rsidR="009A4791" w:rsidRPr="009A4791">
        <w:t>8854/0003:650</w:t>
      </w:r>
      <w:r w:rsidR="00F93043" w:rsidRPr="00C46DFA">
        <w:t>,</w:t>
      </w:r>
      <w:r w:rsidR="00D94678" w:rsidRPr="00C46DFA">
        <w:t xml:space="preserve"> </w:t>
      </w:r>
      <w:r w:rsidR="00F93043" w:rsidRPr="00C46DFA">
        <w:t xml:space="preserve">unikalus Nr. </w:t>
      </w:r>
      <w:r w:rsidR="009A4791" w:rsidRPr="009A4791">
        <w:t>4400-5657-3354</w:t>
      </w:r>
      <w:r w:rsidR="00F93043" w:rsidRPr="00C46DFA">
        <w:t xml:space="preserve">) </w:t>
      </w:r>
      <w:r w:rsidRPr="00C46DFA">
        <w:t>išnuomojama</w:t>
      </w:r>
      <w:r w:rsidR="00D94678" w:rsidRPr="00C46DFA">
        <w:t>s</w:t>
      </w:r>
      <w:r w:rsidRPr="00C46DFA">
        <w:t xml:space="preserve"> </w:t>
      </w:r>
      <w:r w:rsidR="00261B93">
        <w:t>5</w:t>
      </w:r>
      <w:r w:rsidRPr="00C46DFA">
        <w:t xml:space="preserve"> metų laikotarpiui,</w:t>
      </w:r>
      <w:r w:rsidR="00C46DFA" w:rsidRPr="00C46DFA">
        <w:t xml:space="preserve"> </w:t>
      </w:r>
      <w:r w:rsidRPr="00C46DFA">
        <w:t>skaičiuojant nuo šios sutarties sudarymo dienos, bet ne ilgiau kaip iki sprendimo paimti žemės sklypą visuomenės poreikiams priėmimo dienos, jeigu pagal teritorijų planavimo dokumentus ar žemės valdos projektus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sidR="00C46DFA" w:rsidRPr="00C46DFA">
        <w:t xml:space="preserve"> </w:t>
      </w:r>
      <w:r w:rsidRPr="00C46DFA">
        <w:t>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ar žemės valdos projektus numatytą šį žemės sklypą panaudoti ne žemės ūkio paskirčiai (veiklai).</w:t>
      </w:r>
    </w:p>
    <w:p w14:paraId="308D7D1B" w14:textId="046E7D62" w:rsidR="00553934" w:rsidRPr="003C67AA" w:rsidRDefault="00B36A99" w:rsidP="003C67AA">
      <w:pPr>
        <w:ind w:firstLine="720"/>
        <w:jc w:val="both"/>
      </w:pPr>
      <w:r>
        <w:t>9.</w:t>
      </w:r>
      <w:r w:rsidRPr="00B36A99">
        <w:t xml:space="preserve"> </w:t>
      </w:r>
      <w:r>
        <w:t xml:space="preserve">Vidutinė rinkos vertė, apskaičiuota pagal 2026-01-01 taikytus žemės verčių žemėlapius  </w:t>
      </w:r>
      <w:r w:rsidR="00261B93" w:rsidRPr="00261B93">
        <w:t>3</w:t>
      </w:r>
      <w:r w:rsidR="009A4791">
        <w:t>34</w:t>
      </w:r>
      <w:r w:rsidR="00261B93">
        <w:t xml:space="preserve"> </w:t>
      </w:r>
      <w:r>
        <w:t>Eur (</w:t>
      </w:r>
      <w:r w:rsidR="00261B93">
        <w:t>trys</w:t>
      </w:r>
      <w:r>
        <w:t xml:space="preserve"> šimtai </w:t>
      </w:r>
      <w:r w:rsidR="009A4791">
        <w:t>tri</w:t>
      </w:r>
      <w:r w:rsidR="00261B93">
        <w:t>s</w:t>
      </w:r>
      <w:r>
        <w:t xml:space="preserve">dešimt </w:t>
      </w:r>
      <w:r w:rsidR="009A4791">
        <w:t xml:space="preserve">keturi </w:t>
      </w:r>
      <w:r>
        <w:t>eur</w:t>
      </w:r>
      <w:r w:rsidR="009A4791">
        <w:t>ai</w:t>
      </w:r>
      <w:r>
        <w:t>).</w:t>
      </w:r>
      <w:r w:rsidR="003C67AA">
        <w:t xml:space="preserve"> </w:t>
      </w:r>
      <w:r w:rsidR="00BA13B3" w:rsidRPr="00BA13B3">
        <w:t>Žemės sklypo nuomotojas kas 3 metus Vyriausybės ar jos įgaliotos institucijos nustatyta tvarka perskaičiuoja valstybinės žemės sklypo, išnuomoto be aukciono, vertę, nuo kurios skaičiuojamas žemės nuomos mokestis</w:t>
      </w:r>
      <w:r w:rsidR="00553934" w:rsidRPr="00C46DFA">
        <w:t>“</w:t>
      </w:r>
      <w:r>
        <w:t>.</w:t>
      </w:r>
    </w:p>
    <w:p w14:paraId="3F054056" w14:textId="77777777" w:rsidR="00B77D9D" w:rsidRPr="00C46DFA" w:rsidRDefault="00B77D9D" w:rsidP="00C46DFA">
      <w:pPr>
        <w:ind w:firstLine="720"/>
        <w:jc w:val="both"/>
        <w:rPr>
          <w:rStyle w:val="typewriter"/>
        </w:rPr>
      </w:pPr>
      <w:r w:rsidRPr="00C46DFA">
        <w:rPr>
          <w:rStyle w:val="typewriter"/>
        </w:rPr>
        <w:t>Nuomininkas įsipareigoja laikytis šio susitarimo ir įstatymų. Už jų nevykdymą jis atsako pagal įstatymus.</w:t>
      </w:r>
    </w:p>
    <w:p w14:paraId="478200AD" w14:textId="576D8129" w:rsidR="00B77D9D" w:rsidRPr="00C46DFA" w:rsidRDefault="00B77D9D" w:rsidP="00C46DFA">
      <w:pPr>
        <w:ind w:firstLine="720"/>
        <w:jc w:val="both"/>
      </w:pPr>
      <w:r w:rsidRPr="00C46DFA">
        <w:rPr>
          <w:rStyle w:val="typewriter"/>
        </w:rPr>
        <w:t>Šį susitarimą nuomininkas savo lėšomis per 3 mėnesius nuo jo sudarymo dienos įregistruoja Nekilnojamojo turto registre. Nuomininkui neįvykdžius šios sąlygos, nuomotojas</w:t>
      </w:r>
      <w:r w:rsidR="005A64E6" w:rsidRPr="00C46DFA">
        <w:rPr>
          <w:rStyle w:val="typewriter"/>
        </w:rPr>
        <w:t xml:space="preserve"> </w:t>
      </w:r>
      <w:r w:rsidRPr="00C46DFA">
        <w:rPr>
          <w:rStyle w:val="typewriter"/>
        </w:rPr>
        <w:t xml:space="preserve">reikalaus pašalinti susitarimo sąlygų pažeidimus arba nutraukti </w:t>
      </w:r>
      <w:r w:rsidR="00B56524" w:rsidRPr="00C46DFA">
        <w:t xml:space="preserve">2021 m. </w:t>
      </w:r>
      <w:r w:rsidR="009A4791" w:rsidRPr="009A4791">
        <w:t xml:space="preserve">birželio 10 </w:t>
      </w:r>
      <w:r w:rsidR="00B56524" w:rsidRPr="00C46DFA">
        <w:t>d.</w:t>
      </w:r>
      <w:r w:rsidR="0093103B" w:rsidRPr="00C46DFA">
        <w:t xml:space="preserve"> </w:t>
      </w:r>
      <w:r w:rsidRPr="00C46DFA">
        <w:t>valstybinės žemės</w:t>
      </w:r>
      <w:r w:rsidR="00116532" w:rsidRPr="00C46DFA">
        <w:t xml:space="preserve"> </w:t>
      </w:r>
      <w:r w:rsidRPr="00C46DFA">
        <w:t xml:space="preserve">nuomos sutartį Nr. </w:t>
      </w:r>
      <w:r w:rsidR="00B56524" w:rsidRPr="00C46DFA">
        <w:t>17SŽN-</w:t>
      </w:r>
      <w:r w:rsidR="00BA13B3">
        <w:t>4</w:t>
      </w:r>
      <w:r w:rsidR="009A4791">
        <w:t>89</w:t>
      </w:r>
      <w:r w:rsidR="00B56524" w:rsidRPr="00C46DFA">
        <w:t>-(14.17.55.)</w:t>
      </w:r>
      <w:r w:rsidR="00D305A4" w:rsidRPr="00C46DFA">
        <w:t xml:space="preserve"> </w:t>
      </w:r>
      <w:r w:rsidRPr="00C46DFA">
        <w:rPr>
          <w:rStyle w:val="typewriter"/>
        </w:rPr>
        <w:t>prieš terminą.</w:t>
      </w:r>
    </w:p>
    <w:p w14:paraId="6160DA17" w14:textId="547CD4C5" w:rsidR="00B77D9D" w:rsidRPr="00C46DFA" w:rsidRDefault="00B77D9D" w:rsidP="00C46DFA">
      <w:pPr>
        <w:keepNext/>
        <w:ind w:firstLine="720"/>
        <w:jc w:val="both"/>
      </w:pPr>
      <w:r w:rsidRPr="00C46DFA">
        <w:t>Šis susitarimas sudarytas</w:t>
      </w:r>
      <w:r w:rsidR="007A1229" w:rsidRPr="00C46DFA">
        <w:t xml:space="preserve"> </w:t>
      </w:r>
      <w:r w:rsidR="006258F8" w:rsidRPr="00C46DFA">
        <w:t>2</w:t>
      </w:r>
      <w:r w:rsidRPr="00C46DFA">
        <w:t xml:space="preserve"> egzemplioriais, kurių vienas įteikiamas nuomotojui, kit</w:t>
      </w:r>
      <w:r w:rsidR="006258F8" w:rsidRPr="00C46DFA">
        <w:t>as</w:t>
      </w:r>
      <w:r w:rsidR="0024176B" w:rsidRPr="00C46DFA">
        <w:t xml:space="preserve"> </w:t>
      </w:r>
      <w:r w:rsidRPr="00C46DFA">
        <w:t>egzempliori</w:t>
      </w:r>
      <w:r w:rsidR="006258F8" w:rsidRPr="00C46DFA">
        <w:t>us</w:t>
      </w:r>
      <w:r w:rsidRPr="00C46DFA">
        <w:t xml:space="preserve"> įteikiam</w:t>
      </w:r>
      <w:r w:rsidR="006258F8" w:rsidRPr="00C46DFA">
        <w:t>as</w:t>
      </w:r>
      <w:r w:rsidRPr="00C46DFA">
        <w:t xml:space="preserve"> </w:t>
      </w:r>
      <w:r w:rsidR="00BA13B3">
        <w:t>S</w:t>
      </w:r>
      <w:r w:rsidR="00CB4417">
        <w:t>.</w:t>
      </w:r>
      <w:r w:rsidR="00B56524" w:rsidRPr="00C46DFA">
        <w:t xml:space="preserve"> </w:t>
      </w:r>
      <w:r w:rsidR="00BA13B3">
        <w:t>L</w:t>
      </w:r>
      <w:r w:rsidR="008B6445" w:rsidRPr="00C46DFA">
        <w:t>.</w:t>
      </w:r>
    </w:p>
    <w:p w14:paraId="5B9B9E1D" w14:textId="1AB55211" w:rsidR="00B77D9D" w:rsidRPr="00C46DFA" w:rsidRDefault="00B77D9D" w:rsidP="00C46DFA">
      <w:pPr>
        <w:ind w:firstLine="720"/>
        <w:jc w:val="both"/>
      </w:pPr>
      <w:r w:rsidRPr="00C46DFA">
        <w:t xml:space="preserve">Susitarimas yra neatskiriamoji </w:t>
      </w:r>
      <w:r w:rsidR="00B56524" w:rsidRPr="00C46DFA">
        <w:t xml:space="preserve">2021 m. </w:t>
      </w:r>
      <w:r w:rsidR="009A4791" w:rsidRPr="009A4791">
        <w:t xml:space="preserve">birželio 10 d. </w:t>
      </w:r>
      <w:r w:rsidR="008B6445" w:rsidRPr="00C46DFA">
        <w:t xml:space="preserve">valstybinės žemės nuomos sutarties </w:t>
      </w:r>
      <w:r w:rsidR="006E6A1D" w:rsidRPr="00C46DFA">
        <w:t xml:space="preserve">Nr. </w:t>
      </w:r>
      <w:r w:rsidR="00B56524" w:rsidRPr="00C46DFA">
        <w:t>17SŽN-</w:t>
      </w:r>
      <w:r w:rsidR="00BA13B3">
        <w:t>4</w:t>
      </w:r>
      <w:r w:rsidR="009A4791">
        <w:t>89</w:t>
      </w:r>
      <w:r w:rsidR="00B56524" w:rsidRPr="00C46DFA">
        <w:t>-(14.17.55.)</w:t>
      </w:r>
      <w:r w:rsidR="006E6A1D" w:rsidRPr="00C46DFA">
        <w:t xml:space="preserve"> </w:t>
      </w:r>
      <w:r w:rsidR="00116532" w:rsidRPr="00C46DFA">
        <w:t>dalis</w:t>
      </w:r>
      <w:r w:rsidR="007A1229" w:rsidRPr="00C46DFA">
        <w:t>.</w:t>
      </w:r>
    </w:p>
    <w:p w14:paraId="7C0D9EBD" w14:textId="77777777" w:rsidR="00C46DFA" w:rsidRDefault="00C46DFA" w:rsidP="00C46DFA">
      <w:pPr>
        <w:pStyle w:val="Pagrindinistekstas"/>
        <w:tabs>
          <w:tab w:val="right" w:pos="9638"/>
        </w:tabs>
        <w:spacing w:after="0"/>
      </w:pPr>
    </w:p>
    <w:p w14:paraId="318FC18E" w14:textId="77777777" w:rsidR="00C46DFA" w:rsidRDefault="00C46DFA" w:rsidP="00C46DFA">
      <w:pPr>
        <w:pStyle w:val="Pagrindinistekstas"/>
        <w:tabs>
          <w:tab w:val="right" w:pos="9638"/>
        </w:tabs>
        <w:spacing w:after="0"/>
      </w:pPr>
    </w:p>
    <w:p w14:paraId="73013907" w14:textId="77777777" w:rsidR="00C46DFA" w:rsidRDefault="00C46DFA" w:rsidP="00C46DFA">
      <w:pPr>
        <w:pStyle w:val="Pagrindinistekstas"/>
        <w:tabs>
          <w:tab w:val="right" w:pos="9638"/>
        </w:tabs>
        <w:spacing w:after="0"/>
      </w:pPr>
      <w:r>
        <w:t>Nuomotojas</w:t>
      </w:r>
      <w:r>
        <w:tab/>
        <w:t>Savivaldybės meras</w:t>
      </w:r>
    </w:p>
    <w:p w14:paraId="10F5B696" w14:textId="77777777" w:rsidR="00C46DFA" w:rsidRDefault="00C46DFA" w:rsidP="00C46DFA">
      <w:pPr>
        <w:pStyle w:val="Pagrindinistekstas"/>
        <w:tabs>
          <w:tab w:val="right" w:pos="9638"/>
        </w:tabs>
        <w:spacing w:after="0"/>
      </w:pPr>
      <w:r>
        <w:tab/>
        <w:t>Vytautas Laurinaitis</w:t>
      </w:r>
    </w:p>
    <w:p w14:paraId="3D6A417A" w14:textId="77777777" w:rsidR="00C46DFA" w:rsidRDefault="00C46DFA" w:rsidP="00C46DFA">
      <w:pPr>
        <w:pStyle w:val="Pagrindinistekstas"/>
        <w:tabs>
          <w:tab w:val="right" w:pos="9638"/>
        </w:tabs>
        <w:spacing w:after="0"/>
      </w:pPr>
      <w:r>
        <w:t xml:space="preserve">                A.V.</w:t>
      </w:r>
    </w:p>
    <w:p w14:paraId="305ECCDF" w14:textId="77777777" w:rsidR="00C46DFA" w:rsidRDefault="00C46DFA" w:rsidP="00C46DFA">
      <w:pPr>
        <w:pStyle w:val="Pagrindinistekstas"/>
        <w:tabs>
          <w:tab w:val="right" w:pos="9638"/>
        </w:tabs>
        <w:spacing w:after="0"/>
      </w:pPr>
    </w:p>
    <w:p w14:paraId="3FE661E6" w14:textId="77777777" w:rsidR="00C46DFA" w:rsidRDefault="00C46DFA" w:rsidP="00C46DFA">
      <w:pPr>
        <w:pStyle w:val="Pagrindinistekstas"/>
        <w:tabs>
          <w:tab w:val="right" w:pos="9638"/>
        </w:tabs>
        <w:spacing w:after="0"/>
      </w:pPr>
    </w:p>
    <w:p w14:paraId="04469B10" w14:textId="084F52C2" w:rsidR="00B77D9D" w:rsidRPr="00C46DFA" w:rsidRDefault="00C46DFA" w:rsidP="00C46DFA">
      <w:pPr>
        <w:pStyle w:val="Pagrindinistekstas"/>
        <w:tabs>
          <w:tab w:val="right" w:pos="9638"/>
        </w:tabs>
        <w:spacing w:after="0"/>
      </w:pPr>
      <w:r>
        <w:t>Nuomininkas</w:t>
      </w:r>
      <w:r>
        <w:tab/>
      </w:r>
      <w:r w:rsidR="00170B9A">
        <w:t xml:space="preserve"> </w:t>
      </w:r>
      <w:r w:rsidR="00BA13B3">
        <w:t>S</w:t>
      </w:r>
      <w:r w:rsidR="00CB4417">
        <w:t>.</w:t>
      </w:r>
      <w:r>
        <w:t xml:space="preserve"> </w:t>
      </w:r>
      <w:r w:rsidR="00BA13B3">
        <w:t>L</w:t>
      </w:r>
      <w:r w:rsidR="00CB4417">
        <w:t>.</w:t>
      </w:r>
    </w:p>
    <w:sectPr w:rsidR="00B77D9D" w:rsidRPr="00C46DFA" w:rsidSect="00C46DFA">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5F63" w14:textId="77777777" w:rsidR="00B804E8" w:rsidRDefault="00B804E8">
      <w:r>
        <w:separator/>
      </w:r>
    </w:p>
  </w:endnote>
  <w:endnote w:type="continuationSeparator" w:id="0">
    <w:p w14:paraId="5CDDBB4C" w14:textId="77777777" w:rsidR="00B804E8" w:rsidRDefault="00B8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665E" w14:textId="77777777" w:rsidR="00C46DFA" w:rsidRPr="00C46DFA" w:rsidRDefault="00C46DFA" w:rsidP="00C46D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F038" w14:textId="77777777" w:rsidR="00C46DFA" w:rsidRPr="00C46DFA" w:rsidRDefault="00C46DFA" w:rsidP="00C46D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C88A" w14:textId="77777777" w:rsidR="00C46DFA" w:rsidRPr="00C46DFA" w:rsidRDefault="00C46DFA" w:rsidP="00C46D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D593" w14:textId="77777777" w:rsidR="00B804E8" w:rsidRDefault="00B804E8">
      <w:r>
        <w:separator/>
      </w:r>
    </w:p>
  </w:footnote>
  <w:footnote w:type="continuationSeparator" w:id="0">
    <w:p w14:paraId="64A4121D" w14:textId="77777777" w:rsidR="00B804E8" w:rsidRDefault="00B80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5360" w14:textId="77777777" w:rsidR="00C46DFA" w:rsidRDefault="00C46DFA" w:rsidP="002B7399">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fldChar w:fldCharType="end"/>
    </w:r>
  </w:p>
  <w:p w14:paraId="7FDA656F" w14:textId="77777777" w:rsidR="00943ACD" w:rsidRPr="00C46DFA" w:rsidRDefault="00943ACD" w:rsidP="00C46D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761E" w14:textId="77777777" w:rsidR="00C46DFA" w:rsidRDefault="00C46DFA" w:rsidP="00C46DFA">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p w14:paraId="030B3ACA" w14:textId="77777777" w:rsidR="00943ACD" w:rsidRPr="00C46DFA" w:rsidRDefault="00943ACD" w:rsidP="00C46D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A75F" w14:textId="77777777" w:rsidR="00C46DFA" w:rsidRPr="00C46DFA" w:rsidRDefault="00C46DFA" w:rsidP="00C46D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53BE1"/>
    <w:multiLevelType w:val="multilevel"/>
    <w:tmpl w:val="ADFC44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3E32102"/>
    <w:multiLevelType w:val="multilevel"/>
    <w:tmpl w:val="187CD6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9A24CD3"/>
    <w:multiLevelType w:val="multilevel"/>
    <w:tmpl w:val="213EB8C2"/>
    <w:lvl w:ilvl="0">
      <w:start w:val="1"/>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263295255">
    <w:abstractNumId w:val="2"/>
  </w:num>
  <w:num w:numId="2" w16cid:durableId="970210307">
    <w:abstractNumId w:val="1"/>
  </w:num>
  <w:num w:numId="3" w16cid:durableId="113868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4F"/>
    <w:rsid w:val="00002BB3"/>
    <w:rsid w:val="0000305B"/>
    <w:rsid w:val="00012358"/>
    <w:rsid w:val="00015E1B"/>
    <w:rsid w:val="000207FF"/>
    <w:rsid w:val="0002188B"/>
    <w:rsid w:val="00021EBF"/>
    <w:rsid w:val="000256CF"/>
    <w:rsid w:val="000260CF"/>
    <w:rsid w:val="00035DE4"/>
    <w:rsid w:val="00040F77"/>
    <w:rsid w:val="00052605"/>
    <w:rsid w:val="0006049E"/>
    <w:rsid w:val="00063100"/>
    <w:rsid w:val="00066BF1"/>
    <w:rsid w:val="00067117"/>
    <w:rsid w:val="0007280A"/>
    <w:rsid w:val="0007340B"/>
    <w:rsid w:val="000743CE"/>
    <w:rsid w:val="00090364"/>
    <w:rsid w:val="00090430"/>
    <w:rsid w:val="00090A6A"/>
    <w:rsid w:val="000932DE"/>
    <w:rsid w:val="00094D43"/>
    <w:rsid w:val="000A0D8F"/>
    <w:rsid w:val="000A1186"/>
    <w:rsid w:val="000A5664"/>
    <w:rsid w:val="000B0ADD"/>
    <w:rsid w:val="000B6F96"/>
    <w:rsid w:val="000C126E"/>
    <w:rsid w:val="000C1CAF"/>
    <w:rsid w:val="000C2667"/>
    <w:rsid w:val="000C4804"/>
    <w:rsid w:val="000C591B"/>
    <w:rsid w:val="000C5BAE"/>
    <w:rsid w:val="000C70E4"/>
    <w:rsid w:val="000D58C4"/>
    <w:rsid w:val="000E1B39"/>
    <w:rsid w:val="000F18B5"/>
    <w:rsid w:val="000F4C3D"/>
    <w:rsid w:val="000F5F64"/>
    <w:rsid w:val="00102246"/>
    <w:rsid w:val="00105175"/>
    <w:rsid w:val="00111CD2"/>
    <w:rsid w:val="001122E4"/>
    <w:rsid w:val="00116532"/>
    <w:rsid w:val="00116FAA"/>
    <w:rsid w:val="001175C1"/>
    <w:rsid w:val="00122AB7"/>
    <w:rsid w:val="00124DC1"/>
    <w:rsid w:val="001270AF"/>
    <w:rsid w:val="00132DDE"/>
    <w:rsid w:val="00135753"/>
    <w:rsid w:val="00144581"/>
    <w:rsid w:val="00144EC9"/>
    <w:rsid w:val="0014687E"/>
    <w:rsid w:val="00156C19"/>
    <w:rsid w:val="00170B9A"/>
    <w:rsid w:val="00180A4C"/>
    <w:rsid w:val="0018405C"/>
    <w:rsid w:val="0018408D"/>
    <w:rsid w:val="00186D85"/>
    <w:rsid w:val="001874D3"/>
    <w:rsid w:val="00187D85"/>
    <w:rsid w:val="001A1A73"/>
    <w:rsid w:val="001A5CA9"/>
    <w:rsid w:val="001A7BBC"/>
    <w:rsid w:val="001B09C5"/>
    <w:rsid w:val="001B1127"/>
    <w:rsid w:val="001B1281"/>
    <w:rsid w:val="001B3973"/>
    <w:rsid w:val="001B600B"/>
    <w:rsid w:val="001B6C7B"/>
    <w:rsid w:val="001C2360"/>
    <w:rsid w:val="001C4CD0"/>
    <w:rsid w:val="001D1B7D"/>
    <w:rsid w:val="001D3E59"/>
    <w:rsid w:val="001D5629"/>
    <w:rsid w:val="001D5D1D"/>
    <w:rsid w:val="001E0574"/>
    <w:rsid w:val="001E228C"/>
    <w:rsid w:val="001E2BA6"/>
    <w:rsid w:val="001E3E11"/>
    <w:rsid w:val="001F0F0E"/>
    <w:rsid w:val="001F4C83"/>
    <w:rsid w:val="001F7A6D"/>
    <w:rsid w:val="0020003A"/>
    <w:rsid w:val="002019B5"/>
    <w:rsid w:val="00202D57"/>
    <w:rsid w:val="0021143A"/>
    <w:rsid w:val="002154C1"/>
    <w:rsid w:val="0021560C"/>
    <w:rsid w:val="00216649"/>
    <w:rsid w:val="0022428C"/>
    <w:rsid w:val="00235FFF"/>
    <w:rsid w:val="0024176B"/>
    <w:rsid w:val="00241AF7"/>
    <w:rsid w:val="00242C62"/>
    <w:rsid w:val="0024339F"/>
    <w:rsid w:val="0024440D"/>
    <w:rsid w:val="00253A5B"/>
    <w:rsid w:val="00255AF8"/>
    <w:rsid w:val="002576C6"/>
    <w:rsid w:val="00261B93"/>
    <w:rsid w:val="00263753"/>
    <w:rsid w:val="002643DB"/>
    <w:rsid w:val="00272BAA"/>
    <w:rsid w:val="00281242"/>
    <w:rsid w:val="002818CF"/>
    <w:rsid w:val="002A32A9"/>
    <w:rsid w:val="002A7A0C"/>
    <w:rsid w:val="002B7399"/>
    <w:rsid w:val="002B73D4"/>
    <w:rsid w:val="002C40FC"/>
    <w:rsid w:val="002C466E"/>
    <w:rsid w:val="002C4955"/>
    <w:rsid w:val="002C705E"/>
    <w:rsid w:val="002D2CAF"/>
    <w:rsid w:val="002F7446"/>
    <w:rsid w:val="003019FF"/>
    <w:rsid w:val="00304BFE"/>
    <w:rsid w:val="00304C36"/>
    <w:rsid w:val="0030595E"/>
    <w:rsid w:val="00310A38"/>
    <w:rsid w:val="00312078"/>
    <w:rsid w:val="003147AB"/>
    <w:rsid w:val="003160C2"/>
    <w:rsid w:val="0032384E"/>
    <w:rsid w:val="00332888"/>
    <w:rsid w:val="00337BF7"/>
    <w:rsid w:val="003429C5"/>
    <w:rsid w:val="0034540E"/>
    <w:rsid w:val="003462B5"/>
    <w:rsid w:val="003512C4"/>
    <w:rsid w:val="00352879"/>
    <w:rsid w:val="003615B7"/>
    <w:rsid w:val="00362599"/>
    <w:rsid w:val="003661D6"/>
    <w:rsid w:val="0036792E"/>
    <w:rsid w:val="00370CA6"/>
    <w:rsid w:val="00371946"/>
    <w:rsid w:val="00371EE9"/>
    <w:rsid w:val="003731A1"/>
    <w:rsid w:val="003745FA"/>
    <w:rsid w:val="003756C7"/>
    <w:rsid w:val="00376391"/>
    <w:rsid w:val="00377395"/>
    <w:rsid w:val="003806DA"/>
    <w:rsid w:val="00385CCF"/>
    <w:rsid w:val="003A1DE6"/>
    <w:rsid w:val="003A29D0"/>
    <w:rsid w:val="003A6182"/>
    <w:rsid w:val="003B654D"/>
    <w:rsid w:val="003C67AA"/>
    <w:rsid w:val="003D3D76"/>
    <w:rsid w:val="003E198C"/>
    <w:rsid w:val="003E3A02"/>
    <w:rsid w:val="003E3DFE"/>
    <w:rsid w:val="003E4858"/>
    <w:rsid w:val="003E79BC"/>
    <w:rsid w:val="003F194B"/>
    <w:rsid w:val="0040469E"/>
    <w:rsid w:val="0040523F"/>
    <w:rsid w:val="004119B1"/>
    <w:rsid w:val="00414255"/>
    <w:rsid w:val="004274DE"/>
    <w:rsid w:val="004277EC"/>
    <w:rsid w:val="0043070D"/>
    <w:rsid w:val="00430CFA"/>
    <w:rsid w:val="00441987"/>
    <w:rsid w:val="00451682"/>
    <w:rsid w:val="004538C4"/>
    <w:rsid w:val="00454494"/>
    <w:rsid w:val="004550D8"/>
    <w:rsid w:val="00462A89"/>
    <w:rsid w:val="0046415B"/>
    <w:rsid w:val="00470421"/>
    <w:rsid w:val="00470C17"/>
    <w:rsid w:val="00475323"/>
    <w:rsid w:val="0048376A"/>
    <w:rsid w:val="004855D5"/>
    <w:rsid w:val="00485CBB"/>
    <w:rsid w:val="00487095"/>
    <w:rsid w:val="0048722D"/>
    <w:rsid w:val="00496752"/>
    <w:rsid w:val="00496FEF"/>
    <w:rsid w:val="004A1B7B"/>
    <w:rsid w:val="004A2681"/>
    <w:rsid w:val="004A2D38"/>
    <w:rsid w:val="004A5624"/>
    <w:rsid w:val="004B064B"/>
    <w:rsid w:val="004B0A97"/>
    <w:rsid w:val="004B2582"/>
    <w:rsid w:val="004B721A"/>
    <w:rsid w:val="004C25F9"/>
    <w:rsid w:val="004D46FE"/>
    <w:rsid w:val="004D4995"/>
    <w:rsid w:val="004D4C9A"/>
    <w:rsid w:val="004D5D94"/>
    <w:rsid w:val="004D6A31"/>
    <w:rsid w:val="004E2678"/>
    <w:rsid w:val="004F6B40"/>
    <w:rsid w:val="005003BC"/>
    <w:rsid w:val="00500EA5"/>
    <w:rsid w:val="00504400"/>
    <w:rsid w:val="0051014C"/>
    <w:rsid w:val="00511A6D"/>
    <w:rsid w:val="00511BA5"/>
    <w:rsid w:val="0052419C"/>
    <w:rsid w:val="00524C20"/>
    <w:rsid w:val="00525AFD"/>
    <w:rsid w:val="005264D9"/>
    <w:rsid w:val="00527943"/>
    <w:rsid w:val="00533D90"/>
    <w:rsid w:val="00534BA8"/>
    <w:rsid w:val="00536171"/>
    <w:rsid w:val="00540AD7"/>
    <w:rsid w:val="005422A0"/>
    <w:rsid w:val="00543B4F"/>
    <w:rsid w:val="0054599D"/>
    <w:rsid w:val="00553934"/>
    <w:rsid w:val="00554524"/>
    <w:rsid w:val="00557B5B"/>
    <w:rsid w:val="00560DEE"/>
    <w:rsid w:val="00561AC0"/>
    <w:rsid w:val="00565767"/>
    <w:rsid w:val="005731A3"/>
    <w:rsid w:val="00575CB1"/>
    <w:rsid w:val="00580710"/>
    <w:rsid w:val="00581E9E"/>
    <w:rsid w:val="00581EBE"/>
    <w:rsid w:val="00584DA7"/>
    <w:rsid w:val="005A26AC"/>
    <w:rsid w:val="005A5574"/>
    <w:rsid w:val="005A5AAF"/>
    <w:rsid w:val="005A64E6"/>
    <w:rsid w:val="005C6007"/>
    <w:rsid w:val="005C69AD"/>
    <w:rsid w:val="005D3DFB"/>
    <w:rsid w:val="005D3EB8"/>
    <w:rsid w:val="005D5FCA"/>
    <w:rsid w:val="005D6F3E"/>
    <w:rsid w:val="005D6F8E"/>
    <w:rsid w:val="005E1840"/>
    <w:rsid w:val="005E2AD1"/>
    <w:rsid w:val="005F210F"/>
    <w:rsid w:val="005F2D3B"/>
    <w:rsid w:val="00601CB4"/>
    <w:rsid w:val="006047EC"/>
    <w:rsid w:val="00607923"/>
    <w:rsid w:val="0061124B"/>
    <w:rsid w:val="0061390B"/>
    <w:rsid w:val="00613C1A"/>
    <w:rsid w:val="00621F31"/>
    <w:rsid w:val="006258F8"/>
    <w:rsid w:val="00630848"/>
    <w:rsid w:val="0063372E"/>
    <w:rsid w:val="00634378"/>
    <w:rsid w:val="0063664F"/>
    <w:rsid w:val="00640F09"/>
    <w:rsid w:val="00641CF6"/>
    <w:rsid w:val="00645410"/>
    <w:rsid w:val="006469C3"/>
    <w:rsid w:val="006515E7"/>
    <w:rsid w:val="0066264D"/>
    <w:rsid w:val="00667EEC"/>
    <w:rsid w:val="00681472"/>
    <w:rsid w:val="0068527F"/>
    <w:rsid w:val="00686049"/>
    <w:rsid w:val="0069497E"/>
    <w:rsid w:val="006B1ABD"/>
    <w:rsid w:val="006B79EA"/>
    <w:rsid w:val="006C315C"/>
    <w:rsid w:val="006C459E"/>
    <w:rsid w:val="006D568D"/>
    <w:rsid w:val="006D5831"/>
    <w:rsid w:val="006D6040"/>
    <w:rsid w:val="006E4788"/>
    <w:rsid w:val="006E6A1D"/>
    <w:rsid w:val="006F7F50"/>
    <w:rsid w:val="00702866"/>
    <w:rsid w:val="00703503"/>
    <w:rsid w:val="00705545"/>
    <w:rsid w:val="00706692"/>
    <w:rsid w:val="007102B7"/>
    <w:rsid w:val="00710533"/>
    <w:rsid w:val="00713413"/>
    <w:rsid w:val="007173B8"/>
    <w:rsid w:val="007203DC"/>
    <w:rsid w:val="00723B1D"/>
    <w:rsid w:val="00731026"/>
    <w:rsid w:val="007577F9"/>
    <w:rsid w:val="00762CE8"/>
    <w:rsid w:val="00763D43"/>
    <w:rsid w:val="0076496D"/>
    <w:rsid w:val="00765F77"/>
    <w:rsid w:val="0077060E"/>
    <w:rsid w:val="007712BE"/>
    <w:rsid w:val="007742C8"/>
    <w:rsid w:val="007A1229"/>
    <w:rsid w:val="007A140C"/>
    <w:rsid w:val="007A5D85"/>
    <w:rsid w:val="007B0349"/>
    <w:rsid w:val="007B054F"/>
    <w:rsid w:val="007B1401"/>
    <w:rsid w:val="007C2220"/>
    <w:rsid w:val="007C29B8"/>
    <w:rsid w:val="007C71A2"/>
    <w:rsid w:val="007C74C3"/>
    <w:rsid w:val="007D1C8D"/>
    <w:rsid w:val="007D215D"/>
    <w:rsid w:val="007D5617"/>
    <w:rsid w:val="007D5A39"/>
    <w:rsid w:val="007D62BA"/>
    <w:rsid w:val="007D7007"/>
    <w:rsid w:val="007E128D"/>
    <w:rsid w:val="007E2AB6"/>
    <w:rsid w:val="007E6AC7"/>
    <w:rsid w:val="007F027D"/>
    <w:rsid w:val="007F6CA9"/>
    <w:rsid w:val="00803056"/>
    <w:rsid w:val="00805BEE"/>
    <w:rsid w:val="00812B63"/>
    <w:rsid w:val="0082416A"/>
    <w:rsid w:val="00830BFA"/>
    <w:rsid w:val="00830DF5"/>
    <w:rsid w:val="0083456B"/>
    <w:rsid w:val="0083760C"/>
    <w:rsid w:val="008407A6"/>
    <w:rsid w:val="00842826"/>
    <w:rsid w:val="00844854"/>
    <w:rsid w:val="0084676B"/>
    <w:rsid w:val="0085043A"/>
    <w:rsid w:val="00851827"/>
    <w:rsid w:val="00851F9B"/>
    <w:rsid w:val="00852B6A"/>
    <w:rsid w:val="0086002C"/>
    <w:rsid w:val="008609A7"/>
    <w:rsid w:val="00863C0D"/>
    <w:rsid w:val="0087185E"/>
    <w:rsid w:val="00871A53"/>
    <w:rsid w:val="008739AF"/>
    <w:rsid w:val="00876A10"/>
    <w:rsid w:val="00881C88"/>
    <w:rsid w:val="008830AD"/>
    <w:rsid w:val="008861DE"/>
    <w:rsid w:val="008976BC"/>
    <w:rsid w:val="008A03B7"/>
    <w:rsid w:val="008A0CCB"/>
    <w:rsid w:val="008A36F1"/>
    <w:rsid w:val="008A7B82"/>
    <w:rsid w:val="008B6445"/>
    <w:rsid w:val="008B686D"/>
    <w:rsid w:val="008B69E9"/>
    <w:rsid w:val="008C0BED"/>
    <w:rsid w:val="008C1047"/>
    <w:rsid w:val="008C266B"/>
    <w:rsid w:val="008C3641"/>
    <w:rsid w:val="008C475A"/>
    <w:rsid w:val="008C5143"/>
    <w:rsid w:val="008D7B53"/>
    <w:rsid w:val="008E3027"/>
    <w:rsid w:val="008E3DFE"/>
    <w:rsid w:val="008F5C72"/>
    <w:rsid w:val="00900C14"/>
    <w:rsid w:val="009010F5"/>
    <w:rsid w:val="0090370C"/>
    <w:rsid w:val="00905E80"/>
    <w:rsid w:val="009104F2"/>
    <w:rsid w:val="009117A8"/>
    <w:rsid w:val="00916D09"/>
    <w:rsid w:val="0092031D"/>
    <w:rsid w:val="009248EE"/>
    <w:rsid w:val="00926115"/>
    <w:rsid w:val="0093103B"/>
    <w:rsid w:val="00931C55"/>
    <w:rsid w:val="009346CC"/>
    <w:rsid w:val="00943ACD"/>
    <w:rsid w:val="00946805"/>
    <w:rsid w:val="009469AC"/>
    <w:rsid w:val="00947022"/>
    <w:rsid w:val="00953A3F"/>
    <w:rsid w:val="009636D5"/>
    <w:rsid w:val="00963CAB"/>
    <w:rsid w:val="00965526"/>
    <w:rsid w:val="009734A6"/>
    <w:rsid w:val="00983EE3"/>
    <w:rsid w:val="009866EC"/>
    <w:rsid w:val="00987387"/>
    <w:rsid w:val="0099332B"/>
    <w:rsid w:val="009950A9"/>
    <w:rsid w:val="009A2B3F"/>
    <w:rsid w:val="009A36C4"/>
    <w:rsid w:val="009A4791"/>
    <w:rsid w:val="009A7C0C"/>
    <w:rsid w:val="009B16DB"/>
    <w:rsid w:val="009C0FD4"/>
    <w:rsid w:val="009C6B10"/>
    <w:rsid w:val="009D7EFC"/>
    <w:rsid w:val="009E0DCD"/>
    <w:rsid w:val="009F5F02"/>
    <w:rsid w:val="009F6B6C"/>
    <w:rsid w:val="009F70F7"/>
    <w:rsid w:val="00A17951"/>
    <w:rsid w:val="00A22114"/>
    <w:rsid w:val="00A24664"/>
    <w:rsid w:val="00A33A3E"/>
    <w:rsid w:val="00A351B0"/>
    <w:rsid w:val="00A4089C"/>
    <w:rsid w:val="00A441AF"/>
    <w:rsid w:val="00A55182"/>
    <w:rsid w:val="00A627CE"/>
    <w:rsid w:val="00A62DDF"/>
    <w:rsid w:val="00A64DD4"/>
    <w:rsid w:val="00A73116"/>
    <w:rsid w:val="00A76E36"/>
    <w:rsid w:val="00A81CC9"/>
    <w:rsid w:val="00A8509D"/>
    <w:rsid w:val="00A86A94"/>
    <w:rsid w:val="00A86E2D"/>
    <w:rsid w:val="00AA446D"/>
    <w:rsid w:val="00AA513A"/>
    <w:rsid w:val="00AB0106"/>
    <w:rsid w:val="00AB7DB4"/>
    <w:rsid w:val="00AD1E04"/>
    <w:rsid w:val="00AD243F"/>
    <w:rsid w:val="00AD4D14"/>
    <w:rsid w:val="00AD5035"/>
    <w:rsid w:val="00AE00C6"/>
    <w:rsid w:val="00AE1C96"/>
    <w:rsid w:val="00AE2780"/>
    <w:rsid w:val="00AE4B12"/>
    <w:rsid w:val="00AE773C"/>
    <w:rsid w:val="00AF0C1A"/>
    <w:rsid w:val="00AF1221"/>
    <w:rsid w:val="00AF5809"/>
    <w:rsid w:val="00B223BD"/>
    <w:rsid w:val="00B232C0"/>
    <w:rsid w:val="00B27F61"/>
    <w:rsid w:val="00B340B5"/>
    <w:rsid w:val="00B34310"/>
    <w:rsid w:val="00B36A99"/>
    <w:rsid w:val="00B47845"/>
    <w:rsid w:val="00B51BEC"/>
    <w:rsid w:val="00B52197"/>
    <w:rsid w:val="00B54043"/>
    <w:rsid w:val="00B56524"/>
    <w:rsid w:val="00B627B7"/>
    <w:rsid w:val="00B63A20"/>
    <w:rsid w:val="00B661A4"/>
    <w:rsid w:val="00B67BC5"/>
    <w:rsid w:val="00B707B9"/>
    <w:rsid w:val="00B738A6"/>
    <w:rsid w:val="00B77B5C"/>
    <w:rsid w:val="00B77D9D"/>
    <w:rsid w:val="00B804E8"/>
    <w:rsid w:val="00B80FCD"/>
    <w:rsid w:val="00B8136B"/>
    <w:rsid w:val="00B81BEB"/>
    <w:rsid w:val="00BA13B3"/>
    <w:rsid w:val="00BA279C"/>
    <w:rsid w:val="00BA4220"/>
    <w:rsid w:val="00BA4F00"/>
    <w:rsid w:val="00BB13FF"/>
    <w:rsid w:val="00BB1670"/>
    <w:rsid w:val="00BB371C"/>
    <w:rsid w:val="00BB6D0F"/>
    <w:rsid w:val="00BB735B"/>
    <w:rsid w:val="00BC0D1E"/>
    <w:rsid w:val="00BC58C8"/>
    <w:rsid w:val="00BD1DEC"/>
    <w:rsid w:val="00BE029B"/>
    <w:rsid w:val="00BE44A6"/>
    <w:rsid w:val="00BF4D9E"/>
    <w:rsid w:val="00BF7630"/>
    <w:rsid w:val="00C02E5C"/>
    <w:rsid w:val="00C04078"/>
    <w:rsid w:val="00C10216"/>
    <w:rsid w:val="00C14633"/>
    <w:rsid w:val="00C15A4F"/>
    <w:rsid w:val="00C22D16"/>
    <w:rsid w:val="00C245EC"/>
    <w:rsid w:val="00C32C63"/>
    <w:rsid w:val="00C32E9E"/>
    <w:rsid w:val="00C3489A"/>
    <w:rsid w:val="00C360A3"/>
    <w:rsid w:val="00C37D30"/>
    <w:rsid w:val="00C46DFA"/>
    <w:rsid w:val="00C51CD6"/>
    <w:rsid w:val="00C53C9C"/>
    <w:rsid w:val="00C5674A"/>
    <w:rsid w:val="00C70883"/>
    <w:rsid w:val="00C726D5"/>
    <w:rsid w:val="00C752EF"/>
    <w:rsid w:val="00C826D6"/>
    <w:rsid w:val="00C82C13"/>
    <w:rsid w:val="00C85B1C"/>
    <w:rsid w:val="00C92421"/>
    <w:rsid w:val="00C9475C"/>
    <w:rsid w:val="00CA4BDA"/>
    <w:rsid w:val="00CA51AE"/>
    <w:rsid w:val="00CA7E24"/>
    <w:rsid w:val="00CB0DF2"/>
    <w:rsid w:val="00CB2B5B"/>
    <w:rsid w:val="00CB2DAB"/>
    <w:rsid w:val="00CB4417"/>
    <w:rsid w:val="00CC0E5F"/>
    <w:rsid w:val="00CC174D"/>
    <w:rsid w:val="00CC5E22"/>
    <w:rsid w:val="00CD5411"/>
    <w:rsid w:val="00CE0A6E"/>
    <w:rsid w:val="00CF2DCA"/>
    <w:rsid w:val="00CF561A"/>
    <w:rsid w:val="00D016F4"/>
    <w:rsid w:val="00D02799"/>
    <w:rsid w:val="00D07098"/>
    <w:rsid w:val="00D171FC"/>
    <w:rsid w:val="00D17870"/>
    <w:rsid w:val="00D305A4"/>
    <w:rsid w:val="00D3337C"/>
    <w:rsid w:val="00D35C99"/>
    <w:rsid w:val="00D4434B"/>
    <w:rsid w:val="00D539A1"/>
    <w:rsid w:val="00D54BA0"/>
    <w:rsid w:val="00D57C3C"/>
    <w:rsid w:val="00D629F2"/>
    <w:rsid w:val="00D62CB7"/>
    <w:rsid w:val="00D63F8B"/>
    <w:rsid w:val="00D6435E"/>
    <w:rsid w:val="00D7084D"/>
    <w:rsid w:val="00D74735"/>
    <w:rsid w:val="00D838D1"/>
    <w:rsid w:val="00D862B6"/>
    <w:rsid w:val="00D871E1"/>
    <w:rsid w:val="00D874FE"/>
    <w:rsid w:val="00D922CD"/>
    <w:rsid w:val="00D94678"/>
    <w:rsid w:val="00DA17F3"/>
    <w:rsid w:val="00DA6D01"/>
    <w:rsid w:val="00DA6D89"/>
    <w:rsid w:val="00DB18EE"/>
    <w:rsid w:val="00DB6D34"/>
    <w:rsid w:val="00DC5133"/>
    <w:rsid w:val="00DD3471"/>
    <w:rsid w:val="00DD37A8"/>
    <w:rsid w:val="00DD59ED"/>
    <w:rsid w:val="00DE17E2"/>
    <w:rsid w:val="00DE32CA"/>
    <w:rsid w:val="00DE5CE2"/>
    <w:rsid w:val="00DE5D36"/>
    <w:rsid w:val="00DF0CF3"/>
    <w:rsid w:val="00DF136D"/>
    <w:rsid w:val="00DF4C09"/>
    <w:rsid w:val="00DF7E77"/>
    <w:rsid w:val="00E07928"/>
    <w:rsid w:val="00E17382"/>
    <w:rsid w:val="00E21702"/>
    <w:rsid w:val="00E2609D"/>
    <w:rsid w:val="00E27C39"/>
    <w:rsid w:val="00E4069B"/>
    <w:rsid w:val="00E40FE0"/>
    <w:rsid w:val="00E43598"/>
    <w:rsid w:val="00E45866"/>
    <w:rsid w:val="00E55217"/>
    <w:rsid w:val="00E565B7"/>
    <w:rsid w:val="00E57266"/>
    <w:rsid w:val="00E60975"/>
    <w:rsid w:val="00E71917"/>
    <w:rsid w:val="00E71ED3"/>
    <w:rsid w:val="00E73CAE"/>
    <w:rsid w:val="00E74AEA"/>
    <w:rsid w:val="00E80C7D"/>
    <w:rsid w:val="00E85F47"/>
    <w:rsid w:val="00E87FAB"/>
    <w:rsid w:val="00E96004"/>
    <w:rsid w:val="00E96FF1"/>
    <w:rsid w:val="00EA14A2"/>
    <w:rsid w:val="00EA2CA2"/>
    <w:rsid w:val="00EA4C0E"/>
    <w:rsid w:val="00EA4D24"/>
    <w:rsid w:val="00EA5BD8"/>
    <w:rsid w:val="00EA7C55"/>
    <w:rsid w:val="00EB0969"/>
    <w:rsid w:val="00EC14F2"/>
    <w:rsid w:val="00ED278C"/>
    <w:rsid w:val="00ED5163"/>
    <w:rsid w:val="00EE0217"/>
    <w:rsid w:val="00EE1360"/>
    <w:rsid w:val="00EE34D3"/>
    <w:rsid w:val="00EE6323"/>
    <w:rsid w:val="00EE645B"/>
    <w:rsid w:val="00EE7913"/>
    <w:rsid w:val="00EF07D2"/>
    <w:rsid w:val="00EF4E03"/>
    <w:rsid w:val="00F0028C"/>
    <w:rsid w:val="00F00D66"/>
    <w:rsid w:val="00F01EFD"/>
    <w:rsid w:val="00F02292"/>
    <w:rsid w:val="00F0277F"/>
    <w:rsid w:val="00F04396"/>
    <w:rsid w:val="00F0547A"/>
    <w:rsid w:val="00F07F85"/>
    <w:rsid w:val="00F12807"/>
    <w:rsid w:val="00F1605F"/>
    <w:rsid w:val="00F169E0"/>
    <w:rsid w:val="00F17FA0"/>
    <w:rsid w:val="00F242D4"/>
    <w:rsid w:val="00F33084"/>
    <w:rsid w:val="00F357DA"/>
    <w:rsid w:val="00F3698D"/>
    <w:rsid w:val="00F436BB"/>
    <w:rsid w:val="00F500B5"/>
    <w:rsid w:val="00F50FAE"/>
    <w:rsid w:val="00F52D70"/>
    <w:rsid w:val="00F57F33"/>
    <w:rsid w:val="00F61E60"/>
    <w:rsid w:val="00F7118E"/>
    <w:rsid w:val="00F7497D"/>
    <w:rsid w:val="00F93043"/>
    <w:rsid w:val="00FA22CB"/>
    <w:rsid w:val="00FA27F5"/>
    <w:rsid w:val="00FA470D"/>
    <w:rsid w:val="00FA7A60"/>
    <w:rsid w:val="00FB0478"/>
    <w:rsid w:val="00FB0BC5"/>
    <w:rsid w:val="00FB2968"/>
    <w:rsid w:val="00FB2AE5"/>
    <w:rsid w:val="00FB3621"/>
    <w:rsid w:val="00FB382D"/>
    <w:rsid w:val="00FB772B"/>
    <w:rsid w:val="00FB7AA9"/>
    <w:rsid w:val="00FB7FC0"/>
    <w:rsid w:val="00FC1562"/>
    <w:rsid w:val="00FD72EC"/>
    <w:rsid w:val="00FD7474"/>
    <w:rsid w:val="00FE57F5"/>
    <w:rsid w:val="00FE7DCB"/>
    <w:rsid w:val="00FF7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ABEC8"/>
  <w15:chartTrackingRefBased/>
  <w15:docId w15:val="{53A1DE70-C49D-49B0-B682-C0333DA5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2">
    <w:name w:val="heading 2"/>
    <w:basedOn w:val="prastasis"/>
    <w:next w:val="prastasis"/>
    <w:qFormat/>
    <w:pPr>
      <w:keepNext/>
      <w:jc w:val="center"/>
      <w:outlineLvl w:val="1"/>
    </w:pPr>
    <w:rPr>
      <w:b/>
      <w:bCs/>
      <w:sz w:val="26"/>
      <w:szCs w:val="20"/>
    </w:rPr>
  </w:style>
  <w:style w:type="paragraph" w:styleId="Antrat4">
    <w:name w:val="heading 4"/>
    <w:basedOn w:val="prastasis"/>
    <w:next w:val="prastasis"/>
    <w:qFormat/>
    <w:rsid w:val="0007340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rPr>
      <w:sz w:val="20"/>
      <w:szCs w:val="20"/>
      <w:lang w:val="en-GB"/>
    </w:rPr>
  </w:style>
  <w:style w:type="paragraph" w:styleId="Porat">
    <w:name w:val="footer"/>
    <w:basedOn w:val="prastasis"/>
    <w:semiHidden/>
    <w:pPr>
      <w:tabs>
        <w:tab w:val="center" w:pos="4153"/>
        <w:tab w:val="right" w:pos="8306"/>
      </w:tabs>
    </w:pPr>
    <w:rPr>
      <w:sz w:val="20"/>
      <w:szCs w:val="20"/>
      <w:lang w:val="en-GB"/>
    </w:rPr>
  </w:style>
  <w:style w:type="paragraph" w:styleId="Pagrindiniotekstotrauka">
    <w:name w:val="Body Text Indent"/>
    <w:basedOn w:val="prastasis"/>
    <w:semiHidden/>
    <w:pPr>
      <w:ind w:left="720" w:firstLine="720"/>
      <w:jc w:val="both"/>
    </w:pPr>
    <w:rPr>
      <w:bCs/>
      <w:szCs w:val="20"/>
    </w:rPr>
  </w:style>
  <w:style w:type="paragraph" w:styleId="Pagrindiniotekstotrauka2">
    <w:name w:val="Body Text Indent 2"/>
    <w:basedOn w:val="prastasis"/>
    <w:rsid w:val="009104F2"/>
    <w:pPr>
      <w:spacing w:after="120" w:line="480" w:lineRule="auto"/>
      <w:ind w:left="283"/>
    </w:pPr>
  </w:style>
  <w:style w:type="table" w:styleId="Lentelstinklelis">
    <w:name w:val="Table Grid"/>
    <w:basedOn w:val="prastojilentel"/>
    <w:rsid w:val="00910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rsid w:val="000C591B"/>
    <w:pPr>
      <w:spacing w:after="120" w:line="480" w:lineRule="auto"/>
    </w:pPr>
  </w:style>
  <w:style w:type="paragraph" w:styleId="Pagrindinistekstas">
    <w:name w:val="Body Text"/>
    <w:basedOn w:val="prastasis"/>
    <w:rsid w:val="0007340B"/>
    <w:pPr>
      <w:spacing w:after="120"/>
    </w:pPr>
  </w:style>
  <w:style w:type="paragraph" w:styleId="Paprastasistekstas">
    <w:name w:val="Plain Text"/>
    <w:basedOn w:val="prastasis"/>
    <w:rsid w:val="0007340B"/>
    <w:rPr>
      <w:rFonts w:ascii="Courier New" w:hAnsi="Courier New" w:cs="Courier New"/>
      <w:sz w:val="20"/>
      <w:szCs w:val="20"/>
    </w:rPr>
  </w:style>
  <w:style w:type="character" w:styleId="HTMLspausdinimomainl">
    <w:name w:val="HTML Typewriter"/>
    <w:rsid w:val="0007340B"/>
    <w:rPr>
      <w:rFonts w:ascii="Arial Unicode MS" w:eastAsia="Arial Unicode MS" w:hAnsi="Arial Unicode MS" w:cs="Courier New"/>
      <w:sz w:val="20"/>
      <w:szCs w:val="20"/>
    </w:rPr>
  </w:style>
  <w:style w:type="paragraph" w:customStyle="1" w:styleId="n">
    <w:name w:val="n"/>
    <w:basedOn w:val="prastasis"/>
    <w:rsid w:val="0007340B"/>
    <w:pPr>
      <w:spacing w:before="100" w:beforeAutospacing="1" w:after="100" w:afterAutospacing="1"/>
    </w:pPr>
    <w:rPr>
      <w:lang w:eastAsia="lt-LT"/>
    </w:rPr>
  </w:style>
  <w:style w:type="character" w:styleId="Puslapionumeris">
    <w:name w:val="page number"/>
    <w:basedOn w:val="Numatytasispastraiposriftas"/>
    <w:rsid w:val="00CB2DAB"/>
  </w:style>
  <w:style w:type="paragraph" w:customStyle="1" w:styleId="ISTATYMAS">
    <w:name w:val="ISTATYMAS"/>
    <w:rsid w:val="009010F5"/>
    <w:pPr>
      <w:autoSpaceDE w:val="0"/>
      <w:autoSpaceDN w:val="0"/>
      <w:adjustRightInd w:val="0"/>
      <w:jc w:val="center"/>
    </w:pPr>
    <w:rPr>
      <w:rFonts w:ascii="TimesLT" w:hAnsi="TimesLT"/>
      <w:lang w:val="en-US" w:eastAsia="en-US"/>
    </w:rPr>
  </w:style>
  <w:style w:type="character" w:customStyle="1" w:styleId="typewriter">
    <w:name w:val="typewriter"/>
    <w:basedOn w:val="Numatytasispastraiposriftas"/>
    <w:rsid w:val="00124DC1"/>
  </w:style>
  <w:style w:type="paragraph" w:customStyle="1" w:styleId="tajtip">
    <w:name w:val="tajtip"/>
    <w:basedOn w:val="prastasis"/>
    <w:rsid w:val="00124DC1"/>
    <w:pPr>
      <w:spacing w:before="100" w:beforeAutospacing="1" w:after="100" w:afterAutospacing="1"/>
    </w:pPr>
    <w:rPr>
      <w:lang w:eastAsia="lt-LT"/>
    </w:rPr>
  </w:style>
  <w:style w:type="paragraph" w:styleId="Debesliotekstas">
    <w:name w:val="Balloon Text"/>
    <w:basedOn w:val="prastasis"/>
    <w:semiHidden/>
    <w:rsid w:val="0087185E"/>
    <w:rPr>
      <w:rFonts w:ascii="Tahoma" w:hAnsi="Tahoma" w:cs="Tahoma"/>
      <w:sz w:val="16"/>
      <w:szCs w:val="16"/>
    </w:rPr>
  </w:style>
  <w:style w:type="paragraph" w:styleId="Pataisymai">
    <w:name w:val="Revision"/>
    <w:hidden/>
    <w:uiPriority w:val="99"/>
    <w:semiHidden/>
    <w:rsid w:val="00AE1C9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47175">
      <w:bodyDiv w:val="1"/>
      <w:marLeft w:val="188"/>
      <w:marRight w:val="188"/>
      <w:marTop w:val="0"/>
      <w:marBottom w:val="0"/>
      <w:divBdr>
        <w:top w:val="none" w:sz="0" w:space="0" w:color="auto"/>
        <w:left w:val="none" w:sz="0" w:space="0" w:color="auto"/>
        <w:bottom w:val="none" w:sz="0" w:space="0" w:color="auto"/>
        <w:right w:val="none" w:sz="0" w:space="0" w:color="auto"/>
      </w:divBdr>
      <w:divsChild>
        <w:div w:id="691371457">
          <w:marLeft w:val="0"/>
          <w:marRight w:val="0"/>
          <w:marTop w:val="0"/>
          <w:marBottom w:val="0"/>
          <w:divBdr>
            <w:top w:val="none" w:sz="0" w:space="0" w:color="auto"/>
            <w:left w:val="none" w:sz="0" w:space="0" w:color="auto"/>
            <w:bottom w:val="none" w:sz="0" w:space="0" w:color="auto"/>
            <w:right w:val="none" w:sz="0" w:space="0" w:color="auto"/>
          </w:divBdr>
        </w:div>
      </w:divsChild>
    </w:div>
    <w:div w:id="767384667">
      <w:bodyDiv w:val="1"/>
      <w:marLeft w:val="188"/>
      <w:marRight w:val="188"/>
      <w:marTop w:val="0"/>
      <w:marBottom w:val="0"/>
      <w:divBdr>
        <w:top w:val="none" w:sz="0" w:space="0" w:color="auto"/>
        <w:left w:val="none" w:sz="0" w:space="0" w:color="auto"/>
        <w:bottom w:val="none" w:sz="0" w:space="0" w:color="auto"/>
        <w:right w:val="none" w:sz="0" w:space="0" w:color="auto"/>
      </w:divBdr>
      <w:divsChild>
        <w:div w:id="653992213">
          <w:marLeft w:val="0"/>
          <w:marRight w:val="0"/>
          <w:marTop w:val="0"/>
          <w:marBottom w:val="0"/>
          <w:divBdr>
            <w:top w:val="none" w:sz="0" w:space="0" w:color="auto"/>
            <w:left w:val="none" w:sz="0" w:space="0" w:color="auto"/>
            <w:bottom w:val="none" w:sz="0" w:space="0" w:color="auto"/>
            <w:right w:val="none" w:sz="0" w:space="0" w:color="auto"/>
          </w:divBdr>
        </w:div>
      </w:divsChild>
    </w:div>
    <w:div w:id="783037744">
      <w:bodyDiv w:val="1"/>
      <w:marLeft w:val="188"/>
      <w:marRight w:val="188"/>
      <w:marTop w:val="0"/>
      <w:marBottom w:val="0"/>
      <w:divBdr>
        <w:top w:val="none" w:sz="0" w:space="0" w:color="auto"/>
        <w:left w:val="none" w:sz="0" w:space="0" w:color="auto"/>
        <w:bottom w:val="none" w:sz="0" w:space="0" w:color="auto"/>
        <w:right w:val="none" w:sz="0" w:space="0" w:color="auto"/>
      </w:divBdr>
      <w:divsChild>
        <w:div w:id="1950357016">
          <w:marLeft w:val="0"/>
          <w:marRight w:val="0"/>
          <w:marTop w:val="0"/>
          <w:marBottom w:val="0"/>
          <w:divBdr>
            <w:top w:val="none" w:sz="0" w:space="0" w:color="auto"/>
            <w:left w:val="none" w:sz="0" w:space="0" w:color="auto"/>
            <w:bottom w:val="none" w:sz="0" w:space="0" w:color="auto"/>
            <w:right w:val="none" w:sz="0" w:space="0" w:color="auto"/>
          </w:divBdr>
        </w:div>
      </w:divsChild>
    </w:div>
    <w:div w:id="862136943">
      <w:bodyDiv w:val="1"/>
      <w:marLeft w:val="0"/>
      <w:marRight w:val="0"/>
      <w:marTop w:val="0"/>
      <w:marBottom w:val="0"/>
      <w:divBdr>
        <w:top w:val="none" w:sz="0" w:space="0" w:color="auto"/>
        <w:left w:val="none" w:sz="0" w:space="0" w:color="auto"/>
        <w:bottom w:val="none" w:sz="0" w:space="0" w:color="auto"/>
        <w:right w:val="none" w:sz="0" w:space="0" w:color="auto"/>
      </w:divBdr>
    </w:div>
    <w:div w:id="1352756120">
      <w:bodyDiv w:val="1"/>
      <w:marLeft w:val="0"/>
      <w:marRight w:val="0"/>
      <w:marTop w:val="0"/>
      <w:marBottom w:val="0"/>
      <w:divBdr>
        <w:top w:val="none" w:sz="0" w:space="0" w:color="auto"/>
        <w:left w:val="none" w:sz="0" w:space="0" w:color="auto"/>
        <w:bottom w:val="none" w:sz="0" w:space="0" w:color="auto"/>
        <w:right w:val="none" w:sz="0" w:space="0" w:color="auto"/>
      </w:divBdr>
    </w:div>
    <w:div w:id="1360157268">
      <w:bodyDiv w:val="1"/>
      <w:marLeft w:val="188"/>
      <w:marRight w:val="188"/>
      <w:marTop w:val="0"/>
      <w:marBottom w:val="0"/>
      <w:divBdr>
        <w:top w:val="none" w:sz="0" w:space="0" w:color="auto"/>
        <w:left w:val="none" w:sz="0" w:space="0" w:color="auto"/>
        <w:bottom w:val="none" w:sz="0" w:space="0" w:color="auto"/>
        <w:right w:val="none" w:sz="0" w:space="0" w:color="auto"/>
      </w:divBdr>
      <w:divsChild>
        <w:div w:id="1635600391">
          <w:marLeft w:val="0"/>
          <w:marRight w:val="0"/>
          <w:marTop w:val="0"/>
          <w:marBottom w:val="0"/>
          <w:divBdr>
            <w:top w:val="none" w:sz="0" w:space="0" w:color="auto"/>
            <w:left w:val="none" w:sz="0" w:space="0" w:color="auto"/>
            <w:bottom w:val="none" w:sz="0" w:space="0" w:color="auto"/>
            <w:right w:val="none" w:sz="0" w:space="0" w:color="auto"/>
          </w:divBdr>
        </w:div>
      </w:divsChild>
    </w:div>
    <w:div w:id="1410614931">
      <w:bodyDiv w:val="1"/>
      <w:marLeft w:val="0"/>
      <w:marRight w:val="0"/>
      <w:marTop w:val="0"/>
      <w:marBottom w:val="0"/>
      <w:divBdr>
        <w:top w:val="none" w:sz="0" w:space="0" w:color="auto"/>
        <w:left w:val="none" w:sz="0" w:space="0" w:color="auto"/>
        <w:bottom w:val="none" w:sz="0" w:space="0" w:color="auto"/>
        <w:right w:val="none" w:sz="0" w:space="0" w:color="auto"/>
      </w:divBdr>
    </w:div>
    <w:div w:id="1478768707">
      <w:bodyDiv w:val="1"/>
      <w:marLeft w:val="0"/>
      <w:marRight w:val="0"/>
      <w:marTop w:val="0"/>
      <w:marBottom w:val="0"/>
      <w:divBdr>
        <w:top w:val="none" w:sz="0" w:space="0" w:color="auto"/>
        <w:left w:val="none" w:sz="0" w:space="0" w:color="auto"/>
        <w:bottom w:val="none" w:sz="0" w:space="0" w:color="auto"/>
        <w:right w:val="none" w:sz="0" w:space="0" w:color="auto"/>
      </w:divBdr>
    </w:div>
    <w:div w:id="18636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_old\Tmp\c02ad434a3a24f1a941fe47d5ba3b75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D4560-A7C0-4844-809E-65F06A25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c02ad434a3a24f1a941fe47d5ba3b757.dot</Template>
  <TotalTime>1</TotalTime>
  <Pages>1</Pages>
  <Words>1821</Words>
  <Characters>1039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2021 M. KOVO 10 D. VALSTYBINĖS ŽEMĖS NUOMOS SUTARTIES NR. 17SŽN-206-(14.17.55.) PAKEITIMO (PRIEDAS)</vt:lpstr>
      <vt:lpstr>DĖL 2021 M. KOVO 10 D. VALSTYBINĖS ŽEMĖS NUOMOS SUTARTIES NR. 17SŽN-206-(14.17.55.) PAKEITIMO (PRIEDAS)</vt:lpstr>
    </vt:vector>
  </TitlesOfParts>
  <Manager>2026-01-29</Manager>
  <Company>NZT</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2021 M. KOVO 10 D. VALSTYBINĖS ŽEMĖS NUOMOS SUTARTIES NR. 17SŽN-206-(14.17.55.) PAKEITIMO (PRIEDAS)</dc:title>
  <dc:subject>T1-1108</dc:subject>
  <dc:creator>ŠILUTĖS RAJONO SAVIVALDYBĖS TARYBA</dc:creator>
  <cp:keywords/>
  <cp:lastModifiedBy>Indrė Sverdlenko</cp:lastModifiedBy>
  <cp:revision>3</cp:revision>
  <cp:lastPrinted>2024-05-10T10:10:00Z</cp:lastPrinted>
  <dcterms:created xsi:type="dcterms:W3CDTF">2026-03-09T09:24:00Z</dcterms:created>
  <dcterms:modified xsi:type="dcterms:W3CDTF">2026-03-09T09:33:00Z</dcterms:modified>
  <cp:category>PRIEDAS</cp:category>
</cp:coreProperties>
</file>