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E83C" w14:textId="0B4A6430" w:rsidR="00541783" w:rsidRPr="00396A98" w:rsidRDefault="007B507B" w:rsidP="00DE10EE">
      <w:pPr>
        <w:pStyle w:val="Standard"/>
        <w:contextualSpacing/>
        <w:jc w:val="center"/>
        <w:rPr>
          <w:i/>
          <w:color w:val="auto"/>
        </w:rPr>
      </w:pPr>
      <w:r w:rsidRPr="007B507B">
        <w:rPr>
          <w:noProof/>
          <w:color w:val="auto"/>
          <w:kern w:val="0"/>
          <w:lang w:eastAsia="lt-LT"/>
        </w:rPr>
        <w:drawing>
          <wp:inline distT="0" distB="0" distL="0" distR="0" wp14:anchorId="79088E61" wp14:editId="38C57C9D">
            <wp:extent cx="581025" cy="647700"/>
            <wp:effectExtent l="0" t="0" r="9525" b="0"/>
            <wp:docPr id="1086327009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6D6F" w14:textId="77777777" w:rsidR="007B507B" w:rsidRDefault="007B507B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</w:p>
    <w:p w14:paraId="37209B50" w14:textId="77777777" w:rsidR="000735D9" w:rsidRDefault="00433881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ŠILUTĖS</w:t>
      </w:r>
      <w:r w:rsidR="003B394E" w:rsidRPr="00396A98">
        <w:rPr>
          <w:b/>
          <w:bCs/>
          <w:i w:val="0"/>
          <w:iCs w:val="0"/>
          <w:color w:val="auto"/>
        </w:rPr>
        <w:t xml:space="preserve"> RAJONO SAVIVALDYBĖS </w:t>
      </w:r>
    </w:p>
    <w:p w14:paraId="183415C0" w14:textId="3EC21807" w:rsidR="003B394E" w:rsidRPr="00396A98" w:rsidRDefault="003B394E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 w:rsidRPr="00396A98">
        <w:rPr>
          <w:b/>
          <w:bCs/>
          <w:i w:val="0"/>
          <w:iCs w:val="0"/>
          <w:color w:val="auto"/>
        </w:rPr>
        <w:t>TARYBA</w:t>
      </w:r>
    </w:p>
    <w:p w14:paraId="664E2D20" w14:textId="77777777" w:rsidR="00D84DB6" w:rsidRDefault="00D84DB6" w:rsidP="00DE10EE">
      <w:pPr>
        <w:pStyle w:val="Antrats"/>
        <w:contextualSpacing/>
        <w:jc w:val="center"/>
        <w:rPr>
          <w:b/>
          <w:bCs/>
          <w:color w:val="auto"/>
        </w:rPr>
      </w:pPr>
    </w:p>
    <w:p w14:paraId="3F6B214A" w14:textId="77777777" w:rsidR="003B394E" w:rsidRPr="00396A98" w:rsidRDefault="003B394E" w:rsidP="00D84DB6">
      <w:pPr>
        <w:pStyle w:val="Antrats"/>
        <w:jc w:val="center"/>
        <w:rPr>
          <w:b/>
          <w:color w:val="auto"/>
        </w:rPr>
      </w:pPr>
      <w:r w:rsidRPr="00396A98">
        <w:rPr>
          <w:b/>
          <w:color w:val="auto"/>
        </w:rPr>
        <w:t>SPRENDIMAS</w:t>
      </w:r>
    </w:p>
    <w:p w14:paraId="0BE8D706" w14:textId="056B7DE8" w:rsidR="0092148D" w:rsidRPr="00396A98" w:rsidRDefault="0092148D" w:rsidP="00D84DB6">
      <w:pPr>
        <w:tabs>
          <w:tab w:val="left" w:pos="0"/>
        </w:tabs>
        <w:jc w:val="center"/>
        <w:textAlignment w:val="baseline"/>
        <w:rPr>
          <w:b/>
          <w:bCs/>
        </w:rPr>
      </w:pPr>
      <w:r w:rsidRPr="00396A98">
        <w:rPr>
          <w:b/>
          <w:lang w:eastAsia="lt-LT"/>
        </w:rPr>
        <w:t xml:space="preserve">DĖL </w:t>
      </w:r>
      <w:r w:rsidR="00433881" w:rsidRPr="00433881">
        <w:rPr>
          <w:b/>
          <w:bCs/>
        </w:rPr>
        <w:t>ŠILUTĖS</w:t>
      </w:r>
      <w:r w:rsidRPr="00396A98">
        <w:rPr>
          <w:b/>
          <w:lang w:eastAsia="lt-LT"/>
        </w:rPr>
        <w:t xml:space="preserve"> RAJONO SAVIVALDYBĖS </w:t>
      </w:r>
      <w:r w:rsidR="0039280B">
        <w:rPr>
          <w:b/>
          <w:lang w:eastAsia="lt-LT"/>
        </w:rPr>
        <w:t>TARYBOS 2024 M. BALANDŽIO 25 D. SPRENDIMO NR. T1-323 „</w:t>
      </w:r>
      <w:bookmarkStart w:id="0" w:name="_Hlk192684904"/>
      <w:r w:rsidR="0039280B">
        <w:rPr>
          <w:b/>
          <w:lang w:eastAsia="lt-LT"/>
        </w:rPr>
        <w:t xml:space="preserve">DĖL ŠILUTĖS RAJONO SAVIVALDYBĖS </w:t>
      </w:r>
      <w:r w:rsidR="00AC0FED" w:rsidRPr="00396A98">
        <w:rPr>
          <w:b/>
          <w:lang w:eastAsia="lt-LT"/>
        </w:rPr>
        <w:t xml:space="preserve">ASMENS </w:t>
      </w:r>
      <w:r w:rsidRPr="00396A98">
        <w:rPr>
          <w:b/>
          <w:lang w:eastAsia="lt-LT"/>
        </w:rPr>
        <w:t xml:space="preserve">SU NEGALIA </w:t>
      </w:r>
      <w:r w:rsidR="00AC0FED" w:rsidRPr="00396A98">
        <w:rPr>
          <w:b/>
          <w:lang w:eastAsia="lt-LT"/>
        </w:rPr>
        <w:t>GEROVĖS TARYBOS</w:t>
      </w:r>
      <w:r w:rsidR="0039280B">
        <w:rPr>
          <w:b/>
          <w:lang w:eastAsia="lt-LT"/>
        </w:rPr>
        <w:t xml:space="preserve"> SUDARYMO IR JOS VEIKLOS NUOSTATŲ PATVIRTINIMO“ </w:t>
      </w:r>
      <w:r w:rsidR="00C76317">
        <w:rPr>
          <w:b/>
          <w:lang w:eastAsia="lt-LT"/>
        </w:rPr>
        <w:t xml:space="preserve"> </w:t>
      </w:r>
      <w:bookmarkEnd w:id="0"/>
      <w:r w:rsidR="0039280B">
        <w:rPr>
          <w:b/>
          <w:lang w:eastAsia="lt-LT"/>
        </w:rPr>
        <w:t>PAKEITIMO</w:t>
      </w:r>
    </w:p>
    <w:p w14:paraId="7E8DAB10" w14:textId="77777777" w:rsidR="0092148D" w:rsidRPr="00396A98" w:rsidRDefault="0092148D" w:rsidP="00D84DB6">
      <w:pPr>
        <w:tabs>
          <w:tab w:val="left" w:pos="6723"/>
        </w:tabs>
        <w:jc w:val="center"/>
      </w:pPr>
    </w:p>
    <w:p w14:paraId="1BE87342" w14:textId="69C9675B" w:rsidR="0092148D" w:rsidRPr="00396A98" w:rsidRDefault="0092148D" w:rsidP="00D84DB6">
      <w:pPr>
        <w:jc w:val="center"/>
      </w:pPr>
      <w:r w:rsidRPr="00396A98">
        <w:t>202</w:t>
      </w:r>
      <w:r w:rsidR="00391EA0">
        <w:t xml:space="preserve">6 </w:t>
      </w:r>
      <w:r w:rsidRPr="00396A98">
        <w:t>m.</w:t>
      </w:r>
      <w:r w:rsidR="00425463">
        <w:t xml:space="preserve">   </w:t>
      </w:r>
      <w:r w:rsidR="00DE10EE">
        <w:t xml:space="preserve"> </w:t>
      </w:r>
      <w:r w:rsidRPr="00396A98">
        <w:t>d. Nr. T</w:t>
      </w:r>
      <w:r w:rsidR="00433881">
        <w:t>1</w:t>
      </w:r>
      <w:r w:rsidRPr="00396A98">
        <w:t>-</w:t>
      </w:r>
    </w:p>
    <w:p w14:paraId="3F9A7AED" w14:textId="046F37E8" w:rsidR="0092148D" w:rsidRPr="00396A98" w:rsidRDefault="00433881" w:rsidP="00D84DB6">
      <w:pPr>
        <w:tabs>
          <w:tab w:val="center" w:pos="4395"/>
        </w:tabs>
        <w:jc w:val="center"/>
      </w:pPr>
      <w:r>
        <w:t>Šilutė</w:t>
      </w:r>
    </w:p>
    <w:p w14:paraId="246AA8AC" w14:textId="77777777" w:rsidR="0092148D" w:rsidRPr="00396A98" w:rsidRDefault="0092148D" w:rsidP="0092148D">
      <w:pPr>
        <w:tabs>
          <w:tab w:val="center" w:pos="4395"/>
        </w:tabs>
        <w:jc w:val="center"/>
      </w:pPr>
    </w:p>
    <w:p w14:paraId="2AD58868" w14:textId="163B62FF" w:rsidR="0092148D" w:rsidRPr="00396A98" w:rsidRDefault="0092148D" w:rsidP="007B37CF">
      <w:pPr>
        <w:spacing w:line="276" w:lineRule="auto"/>
        <w:ind w:firstLine="851"/>
        <w:jc w:val="both"/>
        <w:textAlignment w:val="baseline"/>
      </w:pPr>
      <w:r w:rsidRPr="00396A98">
        <w:t xml:space="preserve">Vadovaudamasi </w:t>
      </w:r>
      <w:r w:rsidR="001927AC" w:rsidRPr="001927AC">
        <w:rPr>
          <w:rFonts w:ascii="TimesNewRomanPSMT" w:eastAsia="Times New Roman" w:hAnsi="TimesNewRomanPSMT" w:cs="TimesNewRomanPSMT"/>
          <w:kern w:val="0"/>
          <w:lang w:eastAsia="en-US" w:bidi="ar-SA"/>
        </w:rPr>
        <w:t xml:space="preserve">Lietuvos Respublikos </w:t>
      </w:r>
      <w:r w:rsidR="00DB5D15" w:rsidRPr="007F01E5">
        <w:rPr>
          <w:rFonts w:eastAsia="Times New Roman"/>
          <w:lang w:eastAsia="en-US"/>
        </w:rPr>
        <w:t>Vietos savivaldos įstatymo 15 straipsnio 2 dalies 4 punktu</w:t>
      </w:r>
      <w:r w:rsidR="00DB5D15">
        <w:rPr>
          <w:rFonts w:eastAsia="Times New Roman"/>
          <w:lang w:eastAsia="en-US"/>
        </w:rPr>
        <w:t>,</w:t>
      </w:r>
      <w:r w:rsidR="00DB5D15" w:rsidRPr="007F01E5">
        <w:rPr>
          <w:rFonts w:eastAsia="Times New Roman"/>
          <w:lang w:eastAsia="en-US"/>
        </w:rPr>
        <w:t xml:space="preserve"> </w:t>
      </w:r>
      <w:r w:rsidR="00DB5D15">
        <w:rPr>
          <w:rFonts w:eastAsia="Times New Roman"/>
          <w:lang w:eastAsia="en-US"/>
        </w:rPr>
        <w:t>22 straipsnio 10 dalimi</w:t>
      </w:r>
      <w:r w:rsidRPr="00396A98">
        <w:t>,</w:t>
      </w:r>
      <w:r w:rsidR="00C74CDA" w:rsidRPr="00396A98">
        <w:t xml:space="preserve"> </w:t>
      </w:r>
      <w:r w:rsidR="00AC0FED" w:rsidRPr="00396A98">
        <w:t xml:space="preserve">Lietuvos Respublikos </w:t>
      </w:r>
      <w:r w:rsidR="00AC0FED" w:rsidRPr="00396A98">
        <w:rPr>
          <w:lang w:eastAsia="lt-LT"/>
        </w:rPr>
        <w:t>asmens su negalia teisių apsaugos pagrindų įstatymo</w:t>
      </w:r>
      <w:r w:rsidR="00AC0FED" w:rsidRPr="00396A98">
        <w:t xml:space="preserve"> 16 straipsnio 1 dalies </w:t>
      </w:r>
      <w:r w:rsidR="001927AC">
        <w:rPr>
          <w:rFonts w:ascii="TimesNewRomanPSMT" w:hAnsi="TimesNewRomanPSMT" w:cs="TimesNewRomanPSMT"/>
          <w:kern w:val="0"/>
        </w:rPr>
        <w:t>3 ir 9 punktais</w:t>
      </w:r>
      <w:r w:rsidR="00AC0FED" w:rsidRPr="00396A98">
        <w:t xml:space="preserve">, </w:t>
      </w:r>
      <w:r w:rsidR="00433881">
        <w:t>Šilutės</w:t>
      </w:r>
      <w:r w:rsidRPr="00396A98">
        <w:t xml:space="preserve"> rajono savivaldybės taryba </w:t>
      </w:r>
      <w:r w:rsidR="001D2C6D">
        <w:t xml:space="preserve"> </w:t>
      </w:r>
      <w:r w:rsidRPr="00396A98">
        <w:rPr>
          <w:spacing w:val="60"/>
          <w:kern w:val="16"/>
        </w:rPr>
        <w:t>nusprendži</w:t>
      </w:r>
      <w:r w:rsidRPr="00396A98">
        <w:rPr>
          <w:kern w:val="16"/>
        </w:rPr>
        <w:t>a</w:t>
      </w:r>
      <w:r w:rsidRPr="00396A98">
        <w:t>:</w:t>
      </w:r>
    </w:p>
    <w:p w14:paraId="49ECB8F0" w14:textId="4AD9670E" w:rsidR="000B056E" w:rsidRPr="000B056E" w:rsidRDefault="00C92F95" w:rsidP="006D6BAA">
      <w:pPr>
        <w:pStyle w:val="Sraopastraipa"/>
        <w:numPr>
          <w:ilvl w:val="0"/>
          <w:numId w:val="22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Pakeisti </w:t>
      </w:r>
      <w:r w:rsidR="00DB5D15">
        <w:t xml:space="preserve">2024 m. balandžio 25 d. </w:t>
      </w:r>
      <w:r w:rsidR="00DB5D15" w:rsidRPr="005C2E6D">
        <w:rPr>
          <w:lang w:eastAsia="en-US"/>
        </w:rPr>
        <w:t>Šilutės rajono savivaldybės tarybos sprendimo</w:t>
      </w:r>
      <w:r w:rsidR="00DB5D15">
        <w:rPr>
          <w:lang w:eastAsia="en-US"/>
        </w:rPr>
        <w:t xml:space="preserve"> Nr. T1-323 „</w:t>
      </w:r>
      <w:r w:rsidR="00DB5D15">
        <w:rPr>
          <w:bCs/>
          <w:lang w:eastAsia="en-US"/>
        </w:rPr>
        <w:t>D</w:t>
      </w:r>
      <w:r w:rsidR="00DB5D15" w:rsidRPr="00DB5D15">
        <w:rPr>
          <w:bCs/>
          <w:lang w:eastAsia="en-US"/>
        </w:rPr>
        <w:t xml:space="preserve">ėl </w:t>
      </w:r>
      <w:r w:rsidR="00DB5D15">
        <w:rPr>
          <w:bCs/>
          <w:lang w:eastAsia="en-US"/>
        </w:rPr>
        <w:t>Š</w:t>
      </w:r>
      <w:r w:rsidR="00DB5D15" w:rsidRPr="00DB5D15">
        <w:rPr>
          <w:bCs/>
          <w:lang w:eastAsia="en-US"/>
        </w:rPr>
        <w:t>ilutės rajono savivaldybės asmens su negalia gerovės tarybos sudarymo ir jos veiklos nuostatų patvirtinimo“</w:t>
      </w:r>
      <w:r w:rsidR="00DB5D15">
        <w:rPr>
          <w:b/>
          <w:lang w:eastAsia="en-US"/>
        </w:rPr>
        <w:t xml:space="preserve"> </w:t>
      </w:r>
      <w:r w:rsidRPr="000F7A0F">
        <w:rPr>
          <w:bCs/>
          <w:lang w:eastAsia="en-US"/>
        </w:rPr>
        <w:t>(toliau – Tarybos sprendimas)</w:t>
      </w:r>
      <w:r>
        <w:rPr>
          <w:b/>
          <w:lang w:eastAsia="en-US"/>
        </w:rPr>
        <w:t xml:space="preserve"> </w:t>
      </w:r>
      <w:r w:rsidR="00DB5D15" w:rsidRPr="00DB5D15">
        <w:rPr>
          <w:bCs/>
          <w:lang w:eastAsia="en-US"/>
        </w:rPr>
        <w:t>1</w:t>
      </w:r>
      <w:r w:rsidR="004B5D56">
        <w:rPr>
          <w:bCs/>
          <w:lang w:eastAsia="en-US"/>
        </w:rPr>
        <w:t xml:space="preserve"> punkt</w:t>
      </w:r>
      <w:r w:rsidR="000B056E">
        <w:rPr>
          <w:bCs/>
          <w:lang w:eastAsia="en-US"/>
        </w:rPr>
        <w:t>ą</w:t>
      </w:r>
      <w:r w:rsidR="004B5D56">
        <w:rPr>
          <w:bCs/>
          <w:lang w:eastAsia="en-US"/>
        </w:rPr>
        <w:t xml:space="preserve"> ir išdėstyti j</w:t>
      </w:r>
      <w:r w:rsidR="000B056E">
        <w:rPr>
          <w:bCs/>
          <w:lang w:eastAsia="en-US"/>
        </w:rPr>
        <w:t>į nauja redakcija</w:t>
      </w:r>
      <w:r w:rsidR="004B5D56">
        <w:rPr>
          <w:bCs/>
          <w:lang w:eastAsia="en-US"/>
        </w:rPr>
        <w:t>:</w:t>
      </w:r>
      <w:r w:rsidR="00DB5D15">
        <w:rPr>
          <w:bCs/>
          <w:lang w:eastAsia="en-US"/>
        </w:rPr>
        <w:t xml:space="preserve"> </w:t>
      </w:r>
    </w:p>
    <w:p w14:paraId="197FA59F" w14:textId="6BF880D7" w:rsidR="000B056E" w:rsidRDefault="000B056E" w:rsidP="000B056E">
      <w:pPr>
        <w:tabs>
          <w:tab w:val="left" w:pos="851"/>
          <w:tab w:val="left" w:pos="1276"/>
        </w:tabs>
        <w:spacing w:line="276" w:lineRule="auto"/>
        <w:jc w:val="both"/>
        <w:textAlignment w:val="baseline"/>
      </w:pPr>
      <w:r>
        <w:tab/>
        <w:t>„1. Sudaryti Šilutės</w:t>
      </w:r>
      <w:r w:rsidRPr="00396A98">
        <w:t xml:space="preserve"> rajono savivaldybės</w:t>
      </w:r>
      <w:r w:rsidRPr="000B056E">
        <w:rPr>
          <w:kern w:val="1"/>
        </w:rPr>
        <w:t xml:space="preserve"> (toliau – Savivaldybė) </w:t>
      </w:r>
      <w:r w:rsidRPr="00396A98">
        <w:rPr>
          <w:lang w:eastAsia="lt-LT"/>
        </w:rPr>
        <w:t>asmens su negalia gerovės tarybą</w:t>
      </w:r>
      <w:r>
        <w:rPr>
          <w:lang w:eastAsia="lt-LT"/>
        </w:rPr>
        <w:t>:</w:t>
      </w:r>
    </w:p>
    <w:p w14:paraId="51017910" w14:textId="6E5B77AF" w:rsidR="000B056E" w:rsidRPr="00F44640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rPr>
          <w:lang w:eastAsia="lt-LT"/>
        </w:rPr>
        <w:t xml:space="preserve"> Edvardas </w:t>
      </w:r>
      <w:proofErr w:type="spellStart"/>
      <w:r>
        <w:rPr>
          <w:lang w:eastAsia="lt-LT"/>
        </w:rPr>
        <w:t>Jurjonas</w:t>
      </w:r>
      <w:proofErr w:type="spellEnd"/>
      <w:r w:rsidRPr="00F44640">
        <w:rPr>
          <w:lang w:eastAsia="lt-LT"/>
        </w:rPr>
        <w:t xml:space="preserve"> </w:t>
      </w:r>
      <w:r w:rsidRPr="00F44640">
        <w:t>–</w:t>
      </w:r>
      <w:r w:rsidRPr="00F44640">
        <w:rPr>
          <w:lang w:eastAsia="lt-LT"/>
        </w:rPr>
        <w:t xml:space="preserve">  S</w:t>
      </w:r>
      <w:r w:rsidRPr="00F44640">
        <w:t xml:space="preserve">avivaldybės </w:t>
      </w:r>
      <w:r>
        <w:t>vicemeras</w:t>
      </w:r>
      <w:r w:rsidRPr="00F44640">
        <w:t>;</w:t>
      </w:r>
    </w:p>
    <w:p w14:paraId="408E2C69" w14:textId="77777777" w:rsidR="000B056E" w:rsidRPr="000354D1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0354D1">
        <w:t xml:space="preserve"> </w:t>
      </w:r>
      <w:r>
        <w:t xml:space="preserve">Darijus </w:t>
      </w:r>
      <w:proofErr w:type="spellStart"/>
      <w:r>
        <w:t>Pundžius</w:t>
      </w:r>
      <w:proofErr w:type="spellEnd"/>
      <w:r w:rsidRPr="000354D1">
        <w:rPr>
          <w:lang w:eastAsia="lt-LT"/>
        </w:rPr>
        <w:t xml:space="preserve"> </w:t>
      </w:r>
      <w:r w:rsidRPr="000354D1">
        <w:t>–</w:t>
      </w:r>
      <w:r w:rsidRPr="000354D1">
        <w:rPr>
          <w:lang w:eastAsia="lt-LT"/>
        </w:rPr>
        <w:t xml:space="preserve">  S</w:t>
      </w:r>
      <w:r w:rsidRPr="000354D1">
        <w:t>avivaldybės tarybos narys;</w:t>
      </w:r>
    </w:p>
    <w:p w14:paraId="294A8A91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Aušra </w:t>
      </w:r>
      <w:proofErr w:type="spellStart"/>
      <w:r>
        <w:t>Barbutkienė</w:t>
      </w:r>
      <w:proofErr w:type="spellEnd"/>
      <w:r>
        <w:t xml:space="preserve"> – Savivaldybės administracijos Socialinės paramos skyriaus vyriausioji specialistė;</w:t>
      </w:r>
    </w:p>
    <w:p w14:paraId="2BB2AF06" w14:textId="47FADACE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</w:t>
      </w:r>
      <w:r w:rsidR="00391EA0">
        <w:t>Gintarė Žvirblienė</w:t>
      </w:r>
      <w:r>
        <w:t xml:space="preserve"> – Savivaldybės administracijos Viešųjų paslaugų skyriaus sveikatos reikalų koordinatorė;</w:t>
      </w:r>
    </w:p>
    <w:p w14:paraId="00F14490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Audrius Jankauskas – Savivaldybės administracijos Ūkio skyriaus vyriausiasis specialistas;</w:t>
      </w:r>
    </w:p>
    <w:p w14:paraId="42DFF173" w14:textId="4B2D55E5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</w:t>
      </w:r>
      <w:r>
        <w:rPr>
          <w:lang w:eastAsia="lt-LT"/>
        </w:rPr>
        <w:t>Dainora Butvydienė</w:t>
      </w:r>
      <w:r w:rsidRPr="00875965">
        <w:rPr>
          <w:lang w:eastAsia="lt-LT"/>
        </w:rPr>
        <w:t xml:space="preserve"> </w:t>
      </w:r>
      <w:r>
        <w:t>– Savivaldybės administracijos Švietimo, sporto ir kultūros skyriaus vedėja;</w:t>
      </w:r>
    </w:p>
    <w:p w14:paraId="243E97E8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Sonata Šertvytienė – Savivaldybės administracijos asmenų su negalia reikalų koordinatorė;</w:t>
      </w:r>
    </w:p>
    <w:p w14:paraId="10565708" w14:textId="38EA8D96" w:rsidR="000B056E" w:rsidRPr="00A03FF3" w:rsidRDefault="00391EA0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>Giedrė Ališauskienė</w:t>
      </w:r>
      <w:r w:rsidR="000B056E" w:rsidRPr="00A03FF3">
        <w:t xml:space="preserve"> – VšĮ LASS pietvakarių centras Šilutės skyriaus </w:t>
      </w:r>
      <w:r w:rsidR="007C26DA">
        <w:t>socialinė darbuotoja</w:t>
      </w:r>
      <w:r w:rsidR="000B056E" w:rsidRPr="00A03FF3">
        <w:t>;</w:t>
      </w:r>
    </w:p>
    <w:p w14:paraId="5B5586C7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DA1602">
        <w:t xml:space="preserve">Eglė Paulauskienė </w:t>
      </w:r>
      <w:r>
        <w:t>– Sutrikusio intelekto žmonių globos bendrijos „Šilutės viltis“ pirmininkė;</w:t>
      </w:r>
    </w:p>
    <w:p w14:paraId="7B2054F5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Danutė </w:t>
      </w:r>
      <w:proofErr w:type="spellStart"/>
      <w:r>
        <w:t>Tumaitienė</w:t>
      </w:r>
      <w:proofErr w:type="spellEnd"/>
      <w:r>
        <w:t xml:space="preserve"> – VšĮ Klaipėdos kurčiųjų reabilitacijos centro Šilutės skyriaus pirmininkė;</w:t>
      </w:r>
    </w:p>
    <w:p w14:paraId="1ABBB075" w14:textId="77777777" w:rsidR="00391EA0" w:rsidRDefault="000B056E" w:rsidP="000F7A0F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proofErr w:type="spellStart"/>
      <w:r>
        <w:lastRenderedPageBreak/>
        <w:t>Daividija</w:t>
      </w:r>
      <w:proofErr w:type="spellEnd"/>
      <w:r>
        <w:t xml:space="preserve"> Kvietkienė – Žmonių su sielos negalia klubo „Sielos paguoda“ pirmininkė</w:t>
      </w:r>
      <w:r w:rsidR="00391EA0">
        <w:t>;</w:t>
      </w:r>
    </w:p>
    <w:p w14:paraId="6A354AF9" w14:textId="77777777" w:rsidR="00391EA0" w:rsidRDefault="00391EA0" w:rsidP="000F7A0F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391EA0">
        <w:t xml:space="preserve">Vaida </w:t>
      </w:r>
      <w:proofErr w:type="spellStart"/>
      <w:r w:rsidRPr="00391EA0">
        <w:t>Vaitiekienė</w:t>
      </w:r>
      <w:proofErr w:type="spellEnd"/>
      <w:r>
        <w:t xml:space="preserve"> – </w:t>
      </w:r>
      <w:r w:rsidRPr="00391EA0">
        <w:t>Šilutės rajono neįgaliųjų draugijos pirmininkė</w:t>
      </w:r>
      <w:r>
        <w:t>;</w:t>
      </w:r>
    </w:p>
    <w:p w14:paraId="65AF5019" w14:textId="258FCD16" w:rsidR="00391EA0" w:rsidRDefault="002C1527" w:rsidP="000F7A0F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>Mindaugas Meilė</w:t>
      </w:r>
      <w:r w:rsidRPr="002C1527">
        <w:t xml:space="preserve"> </w:t>
      </w:r>
      <w:r>
        <w:t xml:space="preserve">– </w:t>
      </w:r>
      <w:r w:rsidRPr="00391EA0">
        <w:t xml:space="preserve">Šilutės rajono neįgaliųjų draugijos </w:t>
      </w:r>
      <w:r>
        <w:t>narys.“</w:t>
      </w:r>
    </w:p>
    <w:p w14:paraId="4B3E14C6" w14:textId="69A70497" w:rsidR="00C92F95" w:rsidRPr="000F7A0F" w:rsidRDefault="00D134D6" w:rsidP="000F7A0F">
      <w:pPr>
        <w:pStyle w:val="Sraopastraipa"/>
        <w:numPr>
          <w:ilvl w:val="0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>Pakeisti</w:t>
      </w:r>
      <w:r w:rsidR="002A4412">
        <w:t xml:space="preserve"> </w:t>
      </w:r>
      <w:bookmarkStart w:id="1" w:name="_Hlk162339667"/>
      <w:r w:rsidR="00C92F95">
        <w:t xml:space="preserve">Tarybos sprendimo 2 punktu patvirtintus </w:t>
      </w:r>
      <w:r w:rsidR="00433881">
        <w:t>Šilutės</w:t>
      </w:r>
      <w:r w:rsidR="0092148D" w:rsidRPr="00396A98">
        <w:t xml:space="preserve"> rajono savivaldybės</w:t>
      </w:r>
      <w:bookmarkEnd w:id="1"/>
      <w:r w:rsidR="0092148D" w:rsidRPr="00396A98">
        <w:t xml:space="preserve"> </w:t>
      </w:r>
      <w:r w:rsidR="00AC0FED" w:rsidRPr="00396A98">
        <w:rPr>
          <w:lang w:eastAsia="lt-LT"/>
        </w:rPr>
        <w:t>asmens</w:t>
      </w:r>
      <w:r w:rsidR="0092148D" w:rsidRPr="00396A98">
        <w:rPr>
          <w:lang w:eastAsia="lt-LT"/>
        </w:rPr>
        <w:t xml:space="preserve"> su negalia </w:t>
      </w:r>
      <w:r w:rsidR="00AC0FED" w:rsidRPr="00396A98">
        <w:rPr>
          <w:lang w:eastAsia="lt-LT"/>
        </w:rPr>
        <w:t>gerovės taryb</w:t>
      </w:r>
      <w:r w:rsidR="002A4412">
        <w:rPr>
          <w:lang w:eastAsia="lt-LT"/>
        </w:rPr>
        <w:t>os</w:t>
      </w:r>
      <w:r w:rsidR="00385336" w:rsidRPr="00396A98">
        <w:rPr>
          <w:lang w:eastAsia="lt-LT"/>
        </w:rPr>
        <w:t xml:space="preserve"> </w:t>
      </w:r>
      <w:r w:rsidR="0092148D" w:rsidRPr="00EB139D">
        <w:rPr>
          <w:rFonts w:eastAsia="MS Mincho"/>
        </w:rPr>
        <w:t>nuostat</w:t>
      </w:r>
      <w:r w:rsidR="00C92F95">
        <w:rPr>
          <w:rFonts w:eastAsia="MS Mincho"/>
        </w:rPr>
        <w:t>us:</w:t>
      </w:r>
      <w:r w:rsidRPr="00EB139D">
        <w:rPr>
          <w:rFonts w:eastAsia="MS Mincho"/>
        </w:rPr>
        <w:t xml:space="preserve"> </w:t>
      </w:r>
    </w:p>
    <w:p w14:paraId="5CDEC0EA" w14:textId="38628E3E" w:rsidR="0092148D" w:rsidRDefault="00C92F95" w:rsidP="000F7A0F">
      <w:pPr>
        <w:pStyle w:val="Sraopastraipa"/>
        <w:tabs>
          <w:tab w:val="left" w:pos="1134"/>
          <w:tab w:val="left" w:pos="1276"/>
        </w:tabs>
        <w:spacing w:line="276" w:lineRule="auto"/>
        <w:ind w:left="851"/>
        <w:jc w:val="both"/>
        <w:textAlignment w:val="baseline"/>
      </w:pPr>
      <w:r>
        <w:rPr>
          <w:rFonts w:eastAsia="MS Mincho"/>
        </w:rPr>
        <w:t xml:space="preserve">2.1. Pakeisti </w:t>
      </w:r>
      <w:r w:rsidR="000B056E">
        <w:rPr>
          <w:rFonts w:eastAsia="MS Mincho"/>
        </w:rPr>
        <w:t>1</w:t>
      </w:r>
      <w:r w:rsidR="00E74AC7">
        <w:rPr>
          <w:rFonts w:eastAsia="MS Mincho"/>
        </w:rPr>
        <w:t>2</w:t>
      </w:r>
      <w:r>
        <w:rPr>
          <w:rFonts w:eastAsia="MS Mincho"/>
        </w:rPr>
        <w:t xml:space="preserve"> punktą ir jį išdėstyti taip:</w:t>
      </w:r>
    </w:p>
    <w:p w14:paraId="215784C4" w14:textId="0DEDC232" w:rsidR="000B056E" w:rsidRDefault="000B056E" w:rsidP="000F7A0F">
      <w:pPr>
        <w:pStyle w:val="Sraopastraipa"/>
        <w:tabs>
          <w:tab w:val="left" w:pos="567"/>
          <w:tab w:val="left" w:pos="709"/>
          <w:tab w:val="left" w:pos="993"/>
        </w:tabs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„</w:t>
      </w:r>
      <w:r w:rsidR="00E74AC7" w:rsidRPr="003C53CB">
        <w:t>12.</w:t>
      </w:r>
      <w:r w:rsidR="00E74AC7" w:rsidRPr="003C53CB">
        <w:tab/>
      </w:r>
      <w:r w:rsidR="00E74AC7" w:rsidRPr="003C53CB">
        <w:rPr>
          <w:kern w:val="1"/>
        </w:rPr>
        <w:t xml:space="preserve">Tarybą sudaro </w:t>
      </w:r>
      <w:r w:rsidR="00E74AC7">
        <w:rPr>
          <w:kern w:val="1"/>
        </w:rPr>
        <w:t>13</w:t>
      </w:r>
      <w:r w:rsidR="00E74AC7" w:rsidRPr="003C53CB">
        <w:rPr>
          <w:kern w:val="1"/>
        </w:rPr>
        <w:t xml:space="preserve"> (</w:t>
      </w:r>
      <w:r w:rsidR="00E74AC7">
        <w:rPr>
          <w:kern w:val="1"/>
        </w:rPr>
        <w:t>try</w:t>
      </w:r>
      <w:r w:rsidR="00E74AC7" w:rsidRPr="003C53CB">
        <w:rPr>
          <w:kern w:val="1"/>
        </w:rPr>
        <w:t>lika) narių.</w:t>
      </w:r>
      <w:r>
        <w:rPr>
          <w:lang w:eastAsia="en-US"/>
        </w:rPr>
        <w:t>“</w:t>
      </w:r>
      <w:r w:rsidR="00C92A52">
        <w:rPr>
          <w:lang w:eastAsia="en-US"/>
        </w:rPr>
        <w:t>;</w:t>
      </w:r>
    </w:p>
    <w:p w14:paraId="38E13051" w14:textId="6B4DC620" w:rsidR="00C92F95" w:rsidRDefault="00C92F95" w:rsidP="000F7A0F">
      <w:pPr>
        <w:pStyle w:val="Sraopastraipa"/>
        <w:tabs>
          <w:tab w:val="left" w:pos="567"/>
          <w:tab w:val="left" w:pos="709"/>
          <w:tab w:val="left" w:pos="993"/>
        </w:tabs>
        <w:spacing w:line="276" w:lineRule="auto"/>
        <w:ind w:left="0" w:firstLine="851"/>
        <w:jc w:val="both"/>
      </w:pPr>
      <w:r>
        <w:rPr>
          <w:lang w:eastAsia="en-US"/>
        </w:rPr>
        <w:t>2.2.  Pakeisti 13 punktą ir jį išdėstyti taip:</w:t>
      </w:r>
    </w:p>
    <w:p w14:paraId="62C1D64B" w14:textId="69FCCF5F" w:rsidR="006D6BAA" w:rsidRDefault="006D6BAA" w:rsidP="000F7A0F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„</w:t>
      </w:r>
      <w:r w:rsidR="00E74AC7" w:rsidRPr="003C53CB">
        <w:rPr>
          <w:kern w:val="1"/>
        </w:rPr>
        <w:t>13.</w:t>
      </w:r>
      <w:r w:rsidR="00E74AC7" w:rsidRPr="003C53CB">
        <w:rPr>
          <w:kern w:val="1"/>
        </w:rPr>
        <w:tab/>
      </w:r>
      <w:r w:rsidR="00E74AC7" w:rsidRPr="003C53CB">
        <w:t>Atstovų į Tarybą atranką padeda organizuoti Savivaldybės administracija.</w:t>
      </w:r>
      <w:bookmarkStart w:id="2" w:name="_Hlk137457634"/>
      <w:r w:rsidR="00E74AC7" w:rsidRPr="003C53CB">
        <w:t xml:space="preserve"> Asmenis su negalia vienijančių nevyriausybinių organizacijų atstovai į Tarybą atrenkami viešuoju būdu Savivaldybės interneto puslapyje www.silute.lt paskelbus kvietimą teikti siūlymus dėl savo atstovų delegavimo į naujai formuojamą T</w:t>
      </w:r>
      <w:r w:rsidR="00E74AC7" w:rsidRPr="003C53CB">
        <w:rPr>
          <w:bCs/>
        </w:rPr>
        <w:t>arybą.</w:t>
      </w:r>
      <w:bookmarkStart w:id="3" w:name="_Hlk137457662"/>
      <w:bookmarkEnd w:id="2"/>
      <w:r w:rsidR="00E74AC7">
        <w:rPr>
          <w:bCs/>
        </w:rPr>
        <w:t xml:space="preserve"> </w:t>
      </w:r>
      <w:r w:rsidR="005E0BA8" w:rsidRPr="005E0BA8">
        <w:rPr>
          <w:bCs/>
        </w:rPr>
        <w:t xml:space="preserve">Viena organizacija gali siūlyti </w:t>
      </w:r>
      <w:r w:rsidR="005E0BA8" w:rsidRPr="005E0BA8">
        <w:t>iki dviejų atstovų.</w:t>
      </w:r>
      <w:r w:rsidR="005E0BA8">
        <w:rPr>
          <w:bCs/>
        </w:rPr>
        <w:t xml:space="preserve"> </w:t>
      </w:r>
      <w:r w:rsidR="00E74AC7" w:rsidRPr="003C53CB">
        <w:t>Asmenis su negalia vienijančios nevyriausybinės organizacijos į Tarybą savo atstovus deleguoja pateikdamos raštiškus pranešimus apie savo atstovų delegavimą. Pranešime nurodomas siūlomo asmens vardas, pavardė, kontaktai, pareigos organizacijoje.</w:t>
      </w:r>
      <w:bookmarkEnd w:id="3"/>
      <w:r w:rsidRPr="006D6BAA">
        <w:rPr>
          <w:lang w:eastAsia="en-US"/>
        </w:rPr>
        <w:t>“</w:t>
      </w:r>
      <w:r w:rsidR="00E74AC7">
        <w:rPr>
          <w:lang w:eastAsia="en-US"/>
        </w:rPr>
        <w:t>;</w:t>
      </w:r>
    </w:p>
    <w:p w14:paraId="6979798A" w14:textId="51094DFC" w:rsidR="00C92F95" w:rsidRDefault="00C92F95" w:rsidP="000F7A0F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2.3. Pakeisti 14 punktą ir </w:t>
      </w:r>
      <w:r w:rsidR="001375E3">
        <w:rPr>
          <w:lang w:eastAsia="en-US"/>
        </w:rPr>
        <w:t>j</w:t>
      </w:r>
      <w:r>
        <w:rPr>
          <w:lang w:eastAsia="en-US"/>
        </w:rPr>
        <w:t>į išdėstyti taip:</w:t>
      </w:r>
    </w:p>
    <w:p w14:paraId="16DB186B" w14:textId="7605B6C8" w:rsidR="00FF4872" w:rsidRDefault="00FF4872" w:rsidP="000F7A0F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kern w:val="1"/>
        </w:rPr>
      </w:pPr>
      <w:r>
        <w:rPr>
          <w:kern w:val="1"/>
        </w:rPr>
        <w:t>„</w:t>
      </w:r>
      <w:r w:rsidRPr="003C53CB">
        <w:rPr>
          <w:kern w:val="1"/>
        </w:rPr>
        <w:t>14.</w:t>
      </w:r>
      <w:r w:rsidRPr="003C53CB">
        <w:rPr>
          <w:kern w:val="1"/>
        </w:rPr>
        <w:tab/>
      </w:r>
      <w:r w:rsidRPr="003C53CB">
        <w:t xml:space="preserve">Asmenis su negalia vienijančios nevyriausybinės organizacijos </w:t>
      </w:r>
      <w:r w:rsidRPr="003C53CB">
        <w:rPr>
          <w:kern w:val="1"/>
        </w:rPr>
        <w:t xml:space="preserve">į Tarybą deleguoja </w:t>
      </w:r>
      <w:r w:rsidR="00FA6FF8">
        <w:rPr>
          <w:kern w:val="1"/>
        </w:rPr>
        <w:t xml:space="preserve">ne mažiau kaip </w:t>
      </w:r>
      <w:r>
        <w:rPr>
          <w:kern w:val="1"/>
        </w:rPr>
        <w:t xml:space="preserve">6 (šešis) </w:t>
      </w:r>
      <w:r w:rsidRPr="003C53CB">
        <w:rPr>
          <w:kern w:val="1"/>
        </w:rPr>
        <w:t>savo atstovus.</w:t>
      </w:r>
      <w:r>
        <w:rPr>
          <w:kern w:val="1"/>
        </w:rPr>
        <w:t>“;</w:t>
      </w:r>
    </w:p>
    <w:p w14:paraId="3E7BE67A" w14:textId="52DB1CD7" w:rsidR="00C92F95" w:rsidRDefault="00C92F95" w:rsidP="000F7A0F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kern w:val="1"/>
        </w:rPr>
        <w:t>2.4. Pakeisti 27 punktą ir jį išdėstyti taip:</w:t>
      </w:r>
    </w:p>
    <w:p w14:paraId="415C9613" w14:textId="68213689" w:rsidR="00FF4872" w:rsidRPr="003C53CB" w:rsidRDefault="00E74AC7" w:rsidP="000F7A0F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strike/>
          <w:kern w:val="1"/>
        </w:rPr>
      </w:pPr>
      <w:r>
        <w:rPr>
          <w:lang w:eastAsia="en-US"/>
        </w:rPr>
        <w:t>„</w:t>
      </w:r>
      <w:r w:rsidR="00FF4872" w:rsidRPr="003C53CB">
        <w:rPr>
          <w:kern w:val="1"/>
        </w:rPr>
        <w:t>27.</w:t>
      </w:r>
      <w:r w:rsidR="00FF4872" w:rsidRPr="003C53CB">
        <w:rPr>
          <w:kern w:val="1"/>
        </w:rPr>
        <w:tab/>
      </w:r>
      <w:r w:rsidR="00FF4872" w:rsidRPr="003C53CB">
        <w:rPr>
          <w:lang w:eastAsia="lt-LT"/>
        </w:rPr>
        <w:t xml:space="preserve">Tarybos pirmininkas (jo nesant Tarybos pirmininko pavaduotojas) Tarybos posėdžius šaukia </w:t>
      </w:r>
      <w:bookmarkStart w:id="4" w:name="_Hlk226928651"/>
      <w:r w:rsidR="00FF4872">
        <w:rPr>
          <w:lang w:eastAsia="lt-LT"/>
        </w:rPr>
        <w:t>ne mažiau kaip 4 (keturis) kartus per metus</w:t>
      </w:r>
      <w:r w:rsidR="00FF4872" w:rsidRPr="003C53CB">
        <w:rPr>
          <w:lang w:eastAsia="lt-LT"/>
        </w:rPr>
        <w:t>.</w:t>
      </w:r>
      <w:r w:rsidR="00E422B9">
        <w:rPr>
          <w:lang w:eastAsia="lt-LT"/>
        </w:rPr>
        <w:t>“.</w:t>
      </w:r>
      <w:r w:rsidR="00FF4872" w:rsidRPr="003C53CB">
        <w:rPr>
          <w:lang w:eastAsia="lt-LT"/>
        </w:rPr>
        <w:t xml:space="preserve"> </w:t>
      </w:r>
      <w:bookmarkEnd w:id="4"/>
    </w:p>
    <w:p w14:paraId="3B45E6D8" w14:textId="362D2D6E" w:rsidR="0092148D" w:rsidRPr="00396A98" w:rsidRDefault="000735D9" w:rsidP="000F7A0F">
      <w:pPr>
        <w:pStyle w:val="Sraopastraipa"/>
        <w:numPr>
          <w:ilvl w:val="0"/>
          <w:numId w:val="44"/>
        </w:numPr>
        <w:tabs>
          <w:tab w:val="left" w:pos="1170"/>
        </w:tabs>
        <w:spacing w:line="276" w:lineRule="auto"/>
        <w:ind w:left="0" w:firstLine="851"/>
        <w:jc w:val="both"/>
        <w:rPr>
          <w:bCs/>
        </w:rPr>
      </w:pPr>
      <w:r>
        <w:t xml:space="preserve">Paskelbti </w:t>
      </w:r>
      <w:r w:rsidR="0092148D" w:rsidRPr="00396A98">
        <w:t>š</w:t>
      </w:r>
      <w:r>
        <w:t>į</w:t>
      </w:r>
      <w:r w:rsidR="0092148D" w:rsidRPr="00396A98">
        <w:t xml:space="preserve"> sprendim</w:t>
      </w:r>
      <w:r>
        <w:t>ą</w:t>
      </w:r>
      <w:r w:rsidR="0092148D" w:rsidRPr="00396A98">
        <w:t xml:space="preserve"> </w:t>
      </w:r>
      <w:r w:rsidR="00425463">
        <w:rPr>
          <w:color w:val="212529"/>
        </w:rPr>
        <w:t xml:space="preserve">Teisės aktų registre ir </w:t>
      </w:r>
      <w:r>
        <w:t>Šilutės</w:t>
      </w:r>
      <w:r w:rsidRPr="00396A98">
        <w:t xml:space="preserve"> rajono savivaldybės</w:t>
      </w:r>
      <w:r w:rsidR="0092148D" w:rsidRPr="00396A98">
        <w:t xml:space="preserve"> interneto svetainėje www.</w:t>
      </w:r>
      <w:r w:rsidR="00433881">
        <w:t>silute</w:t>
      </w:r>
      <w:r w:rsidR="0092148D" w:rsidRPr="00396A98">
        <w:t>.lt.</w:t>
      </w:r>
    </w:p>
    <w:p w14:paraId="3A0B268E" w14:textId="77777777" w:rsidR="002E181C" w:rsidRDefault="002E181C" w:rsidP="007B37CF">
      <w:pPr>
        <w:shd w:val="clear" w:color="auto" w:fill="FFFFFF"/>
        <w:spacing w:line="276" w:lineRule="auto"/>
        <w:ind w:right="-612"/>
      </w:pPr>
    </w:p>
    <w:p w14:paraId="703A2CE6" w14:textId="77777777" w:rsidR="001375E3" w:rsidRPr="00396A98" w:rsidRDefault="001375E3" w:rsidP="007B37CF">
      <w:pPr>
        <w:shd w:val="clear" w:color="auto" w:fill="FFFFFF"/>
        <w:spacing w:line="276" w:lineRule="auto"/>
        <w:ind w:right="-612"/>
      </w:pPr>
    </w:p>
    <w:p w14:paraId="58D2D80C" w14:textId="2B7B0C8F" w:rsidR="00F24CD6" w:rsidRDefault="00DE10EE" w:rsidP="007B37CF">
      <w:pPr>
        <w:shd w:val="clear" w:color="auto" w:fill="FFFFFF"/>
        <w:tabs>
          <w:tab w:val="right" w:pos="9639"/>
        </w:tabs>
        <w:spacing w:line="276" w:lineRule="auto"/>
        <w:ind w:right="-612"/>
      </w:pPr>
      <w:r>
        <w:t>Savivaldybės meras</w:t>
      </w:r>
      <w:r>
        <w:tab/>
      </w:r>
      <w:r w:rsidR="00433881">
        <w:t>Vytautas Laurinaitis</w:t>
      </w:r>
    </w:p>
    <w:p w14:paraId="5A88E868" w14:textId="77777777" w:rsidR="00FE167A" w:rsidRDefault="00FE167A" w:rsidP="00EB139D">
      <w:pPr>
        <w:rPr>
          <w:rFonts w:eastAsia="Noto Sans CJK SC Regular" w:cs="Times New Roman"/>
          <w:kern w:val="2"/>
        </w:rPr>
      </w:pPr>
    </w:p>
    <w:p w14:paraId="1B1E91CB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666A3084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7B99E107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09500558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605E99B8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7A004299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443AB68B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618FD450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05569C22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27E952D2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55112437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7E1D0C8A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542B8452" w14:textId="77777777" w:rsidR="001375E3" w:rsidRDefault="001375E3" w:rsidP="00EB139D">
      <w:pPr>
        <w:rPr>
          <w:rFonts w:eastAsia="Noto Sans CJK SC Regular" w:cs="Times New Roman"/>
          <w:kern w:val="2"/>
        </w:rPr>
      </w:pPr>
    </w:p>
    <w:p w14:paraId="5512B5C8" w14:textId="7DA26851" w:rsidR="00425463" w:rsidRPr="0096271A" w:rsidRDefault="00425463" w:rsidP="00EB139D">
      <w:pPr>
        <w:rPr>
          <w:rFonts w:eastAsia="Times New Roman" w:cs="Times New Roman"/>
          <w:lang w:val="en-GB"/>
        </w:rPr>
      </w:pPr>
      <w:r w:rsidRPr="0096271A">
        <w:rPr>
          <w:rFonts w:eastAsia="Noto Sans CJK SC Regular" w:cs="Times New Roman"/>
          <w:kern w:val="2"/>
        </w:rPr>
        <w:t>Parengė</w:t>
      </w:r>
    </w:p>
    <w:p w14:paraId="2F9720DD" w14:textId="77777777" w:rsidR="00EB139D" w:rsidRDefault="00425463" w:rsidP="00EB139D">
      <w:pPr>
        <w:tabs>
          <w:tab w:val="right" w:pos="9638"/>
        </w:tabs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val="en-GB"/>
        </w:rPr>
        <w:t>Sonata Šertvytienė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, tel. </w:t>
      </w:r>
      <w:r>
        <w:rPr>
          <w:rFonts w:eastAsia="Times New Roman" w:cs="Times New Roman"/>
          <w:color w:val="000000" w:themeColor="text1"/>
          <w:lang w:val="en-US"/>
        </w:rPr>
        <w:t>+</w:t>
      </w:r>
      <w:r>
        <w:rPr>
          <w:rFonts w:eastAsia="Times New Roman" w:cs="Times New Roman"/>
          <w:color w:val="000000" w:themeColor="text1"/>
        </w:rPr>
        <w:t>370</w:t>
      </w:r>
      <w:r w:rsidRPr="00ED695D">
        <w:rPr>
          <w:rFonts w:eastAsia="Times New Roman" w:cs="Times New Roman"/>
          <w:color w:val="000000" w:themeColor="text1"/>
          <w:lang w:val="en-GB"/>
        </w:rPr>
        <w:t> 6</w:t>
      </w:r>
      <w:r>
        <w:rPr>
          <w:rFonts w:eastAsia="Times New Roman" w:cs="Times New Roman"/>
          <w:color w:val="000000" w:themeColor="text1"/>
          <w:lang w:val="en-GB"/>
        </w:rPr>
        <w:t>52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83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024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, el. p. </w:t>
      </w:r>
      <w:hyperlink r:id="rId8" w:history="1">
        <w:r w:rsidRPr="004F2CE8">
          <w:rPr>
            <w:rStyle w:val="Hipersaitas"/>
            <w:rFonts w:eastAsia="Times New Roman" w:cs="Times New Roman"/>
            <w:lang w:val="en-GB"/>
          </w:rPr>
          <w:t>sonata.sertvytiene</w:t>
        </w:r>
        <w:r w:rsidRPr="004F2CE8">
          <w:rPr>
            <w:rStyle w:val="Hipersaitas"/>
            <w:rFonts w:eastAsia="Times New Roman" w:cs="Times New Roman"/>
            <w:lang w:val="en-US"/>
          </w:rPr>
          <w:t>@</w:t>
        </w:r>
        <w:proofErr w:type="spellStart"/>
        <w:r w:rsidRPr="004F2CE8">
          <w:rPr>
            <w:rStyle w:val="Hipersaitas"/>
            <w:rFonts w:eastAsia="Times New Roman" w:cs="Times New Roman"/>
          </w:rPr>
          <w:t>silute.lt</w:t>
        </w:r>
        <w:proofErr w:type="spellEnd"/>
      </w:hyperlink>
      <w:r>
        <w:rPr>
          <w:rFonts w:eastAsia="Times New Roman" w:cs="Times New Roman"/>
          <w:color w:val="000000" w:themeColor="text1"/>
        </w:rPr>
        <w:t xml:space="preserve">  </w:t>
      </w:r>
    </w:p>
    <w:p w14:paraId="1D489791" w14:textId="26706420" w:rsidR="00425463" w:rsidRPr="00396A98" w:rsidRDefault="00425463" w:rsidP="00EB139D">
      <w:pPr>
        <w:tabs>
          <w:tab w:val="right" w:pos="9638"/>
        </w:tabs>
        <w:jc w:val="both"/>
      </w:pPr>
      <w:r w:rsidRPr="00793402">
        <w:rPr>
          <w:rFonts w:eastAsia="Times New Roman" w:cs="Times New Roman"/>
          <w:lang w:val="en-US"/>
        </w:rPr>
        <w:t>202</w:t>
      </w:r>
      <w:r w:rsidR="00391EA0">
        <w:rPr>
          <w:rFonts w:eastAsia="Times New Roman" w:cs="Times New Roman"/>
          <w:lang w:val="en-US"/>
        </w:rPr>
        <w:t>6</w:t>
      </w:r>
      <w:r w:rsidRPr="00793402">
        <w:rPr>
          <w:rFonts w:eastAsia="Times New Roman" w:cs="Times New Roman"/>
          <w:lang w:val="en-US"/>
        </w:rPr>
        <w:t>-0</w:t>
      </w:r>
      <w:r w:rsidR="001D50DF">
        <w:rPr>
          <w:rFonts w:eastAsia="Times New Roman" w:cs="Times New Roman"/>
          <w:lang w:val="en-US"/>
        </w:rPr>
        <w:t>4</w:t>
      </w:r>
      <w:r w:rsidRPr="00793402">
        <w:rPr>
          <w:rFonts w:eastAsia="Times New Roman" w:cs="Times New Roman"/>
          <w:lang w:val="en-US"/>
        </w:rPr>
        <w:t>-</w:t>
      </w:r>
      <w:r w:rsidR="002C1527">
        <w:rPr>
          <w:rFonts w:eastAsia="Times New Roman" w:cs="Times New Roman"/>
          <w:lang w:val="en-US"/>
        </w:rPr>
        <w:t>1</w:t>
      </w:r>
      <w:r w:rsidR="00E422B9">
        <w:rPr>
          <w:rFonts w:eastAsia="Times New Roman" w:cs="Times New Roman"/>
          <w:lang w:val="en-US"/>
        </w:rPr>
        <w:t>0</w:t>
      </w:r>
    </w:p>
    <w:sectPr w:rsidR="00425463" w:rsidRPr="00396A98" w:rsidSect="00973C09">
      <w:headerReference w:type="default" r:id="rId9"/>
      <w:pgSz w:w="12240" w:h="15840"/>
      <w:pgMar w:top="1440" w:right="72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2D54" w14:textId="77777777" w:rsidR="00305003" w:rsidRDefault="00305003">
      <w:r>
        <w:separator/>
      </w:r>
    </w:p>
  </w:endnote>
  <w:endnote w:type="continuationSeparator" w:id="0">
    <w:p w14:paraId="1D749CF7" w14:textId="77777777" w:rsidR="00305003" w:rsidRDefault="0030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9730" w14:textId="77777777" w:rsidR="00305003" w:rsidRDefault="00305003">
      <w:r>
        <w:separator/>
      </w:r>
    </w:p>
  </w:footnote>
  <w:footnote w:type="continuationSeparator" w:id="0">
    <w:p w14:paraId="7BC79CDE" w14:textId="77777777" w:rsidR="00305003" w:rsidRDefault="0030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436099"/>
      <w:docPartObj>
        <w:docPartGallery w:val="Page Numbers (Top of Page)"/>
        <w:docPartUnique/>
      </w:docPartObj>
    </w:sdtPr>
    <w:sdtContent>
      <w:p w14:paraId="6C22708F" w14:textId="6F5F9631" w:rsidR="00973C09" w:rsidRDefault="00973C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3268F" w14:textId="77777777" w:rsidR="00973C09" w:rsidRDefault="00973C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8.%1."/>
      <w:lvlJc w:val="left"/>
      <w:pPr>
        <w:tabs>
          <w:tab w:val="num" w:pos="403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2" w15:restartNumberingAfterBreak="0">
    <w:nsid w:val="00000005"/>
    <w:multiLevelType w:val="multilevel"/>
    <w:tmpl w:val="05E2ECDA"/>
    <w:name w:val="WW8Num6"/>
    <w:lvl w:ilvl="0">
      <w:start w:val="10"/>
      <w:numFmt w:val="decimal"/>
      <w:lvlText w:val="%1."/>
      <w:lvlJc w:val="left"/>
      <w:pPr>
        <w:tabs>
          <w:tab w:val="num" w:pos="336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39" w:hanging="13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8" w:hanging="133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57" w:hanging="133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66" w:hanging="133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decimal"/>
      <w:lvlText w:val="6.%1."/>
      <w:lvlJc w:val="left"/>
      <w:pPr>
        <w:tabs>
          <w:tab w:val="num" w:pos="404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218A1052"/>
    <w:lvl w:ilvl="0">
      <w:start w:val="1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1.%2.%3.%4.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1.%2.%3.%4.%5.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1.%2.%3.%4.%5.%6.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026"/>
        </w:tabs>
        <w:ind w:left="4026" w:hanging="360"/>
      </w:pPr>
    </w:lvl>
  </w:abstractNum>
  <w:abstractNum w:abstractNumId="5" w15:restartNumberingAfterBreak="0">
    <w:nsid w:val="0090462F"/>
    <w:multiLevelType w:val="multilevel"/>
    <w:tmpl w:val="7EA4FB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02801ABB"/>
    <w:multiLevelType w:val="hybridMultilevel"/>
    <w:tmpl w:val="51267F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2F93B15"/>
    <w:multiLevelType w:val="multilevel"/>
    <w:tmpl w:val="91EEF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098E3CC4"/>
    <w:multiLevelType w:val="multilevel"/>
    <w:tmpl w:val="4EB609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A5C12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4758AF"/>
    <w:multiLevelType w:val="multilevel"/>
    <w:tmpl w:val="B2C48C3A"/>
    <w:lvl w:ilvl="0">
      <w:start w:val="1"/>
      <w:numFmt w:val="decimal"/>
      <w:lvlText w:val="%1."/>
      <w:lvlJc w:val="left"/>
      <w:pPr>
        <w:ind w:left="2395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2609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12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3132" w:hanging="792"/>
      </w:pPr>
    </w:lvl>
    <w:lvl w:ilvl="5">
      <w:start w:val="1"/>
      <w:numFmt w:val="decimal"/>
      <w:lvlText w:val="%1.%2.%3.%4.%5.%6."/>
      <w:lvlJc w:val="left"/>
      <w:pPr>
        <w:ind w:left="3636" w:hanging="936"/>
      </w:pPr>
    </w:lvl>
    <w:lvl w:ilvl="6">
      <w:start w:val="1"/>
      <w:numFmt w:val="decimal"/>
      <w:lvlText w:val="%1.%2.%3.%4.%5.%6.%7."/>
      <w:lvlJc w:val="left"/>
      <w:pPr>
        <w:ind w:left="4140" w:hanging="1080"/>
      </w:pPr>
    </w:lvl>
    <w:lvl w:ilvl="7">
      <w:start w:val="1"/>
      <w:numFmt w:val="decimal"/>
      <w:lvlText w:val="%1.%2.%3.%4.%5.%6.%7.%8."/>
      <w:lvlJc w:val="left"/>
      <w:pPr>
        <w:ind w:left="4644" w:hanging="1224"/>
      </w:pPr>
    </w:lvl>
    <w:lvl w:ilvl="8">
      <w:start w:val="1"/>
      <w:numFmt w:val="decimal"/>
      <w:lvlText w:val="%1.%2.%3.%4.%5.%6.%7.%8.%9."/>
      <w:lvlJc w:val="left"/>
      <w:pPr>
        <w:ind w:left="5220" w:hanging="1440"/>
      </w:pPr>
    </w:lvl>
  </w:abstractNum>
  <w:abstractNum w:abstractNumId="11" w15:restartNumberingAfterBreak="0">
    <w:nsid w:val="1522663C"/>
    <w:multiLevelType w:val="multilevel"/>
    <w:tmpl w:val="B2526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74E3F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3663E9"/>
    <w:multiLevelType w:val="hybridMultilevel"/>
    <w:tmpl w:val="E360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4147"/>
    <w:multiLevelType w:val="multilevel"/>
    <w:tmpl w:val="5BB0F6A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0C1D97"/>
    <w:multiLevelType w:val="hybridMultilevel"/>
    <w:tmpl w:val="0D20C68E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B557B"/>
    <w:multiLevelType w:val="hybridMultilevel"/>
    <w:tmpl w:val="389C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E1489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8" w15:restartNumberingAfterBreak="0">
    <w:nsid w:val="26B10B26"/>
    <w:multiLevelType w:val="hybridMultilevel"/>
    <w:tmpl w:val="F8683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A61E6"/>
    <w:multiLevelType w:val="hybridMultilevel"/>
    <w:tmpl w:val="16ECB876"/>
    <w:lvl w:ilvl="0" w:tplc="3A2ABC08">
      <w:start w:val="1"/>
      <w:numFmt w:val="decimal"/>
      <w:lvlText w:val="%1."/>
      <w:lvlJc w:val="left"/>
      <w:pPr>
        <w:ind w:left="164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69" w:hanging="360"/>
      </w:pPr>
    </w:lvl>
    <w:lvl w:ilvl="2" w:tplc="0427001B" w:tentative="1">
      <w:start w:val="1"/>
      <w:numFmt w:val="lowerRoman"/>
      <w:lvlText w:val="%3."/>
      <w:lvlJc w:val="right"/>
      <w:pPr>
        <w:ind w:left="3089" w:hanging="180"/>
      </w:pPr>
    </w:lvl>
    <w:lvl w:ilvl="3" w:tplc="0427000F" w:tentative="1">
      <w:start w:val="1"/>
      <w:numFmt w:val="decimal"/>
      <w:lvlText w:val="%4."/>
      <w:lvlJc w:val="left"/>
      <w:pPr>
        <w:ind w:left="3809" w:hanging="360"/>
      </w:pPr>
    </w:lvl>
    <w:lvl w:ilvl="4" w:tplc="04270019" w:tentative="1">
      <w:start w:val="1"/>
      <w:numFmt w:val="lowerLetter"/>
      <w:lvlText w:val="%5."/>
      <w:lvlJc w:val="left"/>
      <w:pPr>
        <w:ind w:left="4529" w:hanging="360"/>
      </w:pPr>
    </w:lvl>
    <w:lvl w:ilvl="5" w:tplc="0427001B" w:tentative="1">
      <w:start w:val="1"/>
      <w:numFmt w:val="lowerRoman"/>
      <w:lvlText w:val="%6."/>
      <w:lvlJc w:val="right"/>
      <w:pPr>
        <w:ind w:left="5249" w:hanging="180"/>
      </w:pPr>
    </w:lvl>
    <w:lvl w:ilvl="6" w:tplc="0427000F" w:tentative="1">
      <w:start w:val="1"/>
      <w:numFmt w:val="decimal"/>
      <w:lvlText w:val="%7."/>
      <w:lvlJc w:val="left"/>
      <w:pPr>
        <w:ind w:left="5969" w:hanging="360"/>
      </w:pPr>
    </w:lvl>
    <w:lvl w:ilvl="7" w:tplc="04270019" w:tentative="1">
      <w:start w:val="1"/>
      <w:numFmt w:val="lowerLetter"/>
      <w:lvlText w:val="%8."/>
      <w:lvlJc w:val="left"/>
      <w:pPr>
        <w:ind w:left="6689" w:hanging="360"/>
      </w:pPr>
    </w:lvl>
    <w:lvl w:ilvl="8" w:tplc="0427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0" w15:restartNumberingAfterBreak="0">
    <w:nsid w:val="303A65A1"/>
    <w:multiLevelType w:val="hybridMultilevel"/>
    <w:tmpl w:val="DA64AE02"/>
    <w:lvl w:ilvl="0" w:tplc="8886087A">
      <w:start w:val="2022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53F8"/>
    <w:multiLevelType w:val="hybridMultilevel"/>
    <w:tmpl w:val="3FD2AC30"/>
    <w:lvl w:ilvl="0" w:tplc="27D0C91C">
      <w:start w:val="1"/>
      <w:numFmt w:val="decimal"/>
      <w:lvlText w:val="%1."/>
      <w:lvlJc w:val="left"/>
      <w:pPr>
        <w:ind w:left="1755" w:hanging="1035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F7BDD"/>
    <w:multiLevelType w:val="hybridMultilevel"/>
    <w:tmpl w:val="322AE0E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2253C71"/>
    <w:multiLevelType w:val="multilevel"/>
    <w:tmpl w:val="F8429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403752B"/>
    <w:multiLevelType w:val="multilevel"/>
    <w:tmpl w:val="6A7EBA6A"/>
    <w:lvl w:ilvl="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5" w15:restartNumberingAfterBreak="0">
    <w:nsid w:val="480476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4E45C5"/>
    <w:multiLevelType w:val="multilevel"/>
    <w:tmpl w:val="4EB631DE"/>
    <w:lvl w:ilvl="0">
      <w:start w:val="1"/>
      <w:numFmt w:val="decimal"/>
      <w:lvlText w:val="%1."/>
      <w:lvlJc w:val="left"/>
      <w:pPr>
        <w:ind w:left="2812" w:hanging="1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7" w15:restartNumberingAfterBreak="0">
    <w:nsid w:val="4B8E50D2"/>
    <w:multiLevelType w:val="multilevel"/>
    <w:tmpl w:val="6212C250"/>
    <w:lvl w:ilvl="0">
      <w:start w:val="1"/>
      <w:numFmt w:val="decimal"/>
      <w:lvlText w:val="%1."/>
      <w:lvlJc w:val="left"/>
      <w:pPr>
        <w:ind w:left="3647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8" w15:restartNumberingAfterBreak="0">
    <w:nsid w:val="4C0655A1"/>
    <w:multiLevelType w:val="multilevel"/>
    <w:tmpl w:val="D84EE7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9" w15:restartNumberingAfterBreak="0">
    <w:nsid w:val="54244147"/>
    <w:multiLevelType w:val="multilevel"/>
    <w:tmpl w:val="0C94CC3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0" w15:restartNumberingAfterBreak="0">
    <w:nsid w:val="5AFC462F"/>
    <w:multiLevelType w:val="hybridMultilevel"/>
    <w:tmpl w:val="94761A1C"/>
    <w:lvl w:ilvl="0" w:tplc="0427000F">
      <w:start w:val="1"/>
      <w:numFmt w:val="decimal"/>
      <w:lvlText w:val="%1."/>
      <w:lvlJc w:val="left"/>
      <w:pPr>
        <w:ind w:left="1944" w:hanging="360"/>
      </w:pPr>
    </w:lvl>
    <w:lvl w:ilvl="1" w:tplc="04270019" w:tentative="1">
      <w:start w:val="1"/>
      <w:numFmt w:val="lowerLetter"/>
      <w:lvlText w:val="%2."/>
      <w:lvlJc w:val="left"/>
      <w:pPr>
        <w:ind w:left="2664" w:hanging="360"/>
      </w:pPr>
    </w:lvl>
    <w:lvl w:ilvl="2" w:tplc="0427001B" w:tentative="1">
      <w:start w:val="1"/>
      <w:numFmt w:val="lowerRoman"/>
      <w:lvlText w:val="%3."/>
      <w:lvlJc w:val="right"/>
      <w:pPr>
        <w:ind w:left="3384" w:hanging="180"/>
      </w:pPr>
    </w:lvl>
    <w:lvl w:ilvl="3" w:tplc="0427000F" w:tentative="1">
      <w:start w:val="1"/>
      <w:numFmt w:val="decimal"/>
      <w:lvlText w:val="%4."/>
      <w:lvlJc w:val="left"/>
      <w:pPr>
        <w:ind w:left="4104" w:hanging="360"/>
      </w:pPr>
    </w:lvl>
    <w:lvl w:ilvl="4" w:tplc="04270019" w:tentative="1">
      <w:start w:val="1"/>
      <w:numFmt w:val="lowerLetter"/>
      <w:lvlText w:val="%5."/>
      <w:lvlJc w:val="left"/>
      <w:pPr>
        <w:ind w:left="4824" w:hanging="360"/>
      </w:pPr>
    </w:lvl>
    <w:lvl w:ilvl="5" w:tplc="0427001B" w:tentative="1">
      <w:start w:val="1"/>
      <w:numFmt w:val="lowerRoman"/>
      <w:lvlText w:val="%6."/>
      <w:lvlJc w:val="right"/>
      <w:pPr>
        <w:ind w:left="5544" w:hanging="180"/>
      </w:pPr>
    </w:lvl>
    <w:lvl w:ilvl="6" w:tplc="0427000F" w:tentative="1">
      <w:start w:val="1"/>
      <w:numFmt w:val="decimal"/>
      <w:lvlText w:val="%7."/>
      <w:lvlJc w:val="left"/>
      <w:pPr>
        <w:ind w:left="6264" w:hanging="360"/>
      </w:pPr>
    </w:lvl>
    <w:lvl w:ilvl="7" w:tplc="04270019" w:tentative="1">
      <w:start w:val="1"/>
      <w:numFmt w:val="lowerLetter"/>
      <w:lvlText w:val="%8."/>
      <w:lvlJc w:val="left"/>
      <w:pPr>
        <w:ind w:left="6984" w:hanging="360"/>
      </w:pPr>
    </w:lvl>
    <w:lvl w:ilvl="8" w:tplc="0427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1" w15:restartNumberingAfterBreak="0">
    <w:nsid w:val="5F866C9A"/>
    <w:multiLevelType w:val="multilevel"/>
    <w:tmpl w:val="26A258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spacing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BE491B"/>
    <w:multiLevelType w:val="hybridMultilevel"/>
    <w:tmpl w:val="F3C42B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10573"/>
    <w:multiLevelType w:val="multilevel"/>
    <w:tmpl w:val="57D84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4905CC"/>
    <w:multiLevelType w:val="multilevel"/>
    <w:tmpl w:val="9B3A6912"/>
    <w:lvl w:ilvl="0">
      <w:start w:val="7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35" w15:restartNumberingAfterBreak="0">
    <w:nsid w:val="6BEE6941"/>
    <w:multiLevelType w:val="hybridMultilevel"/>
    <w:tmpl w:val="19CCEE2A"/>
    <w:lvl w:ilvl="0" w:tplc="24D681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E8706C7"/>
    <w:multiLevelType w:val="hybridMultilevel"/>
    <w:tmpl w:val="858A6882"/>
    <w:lvl w:ilvl="0" w:tplc="5ABAF0F4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C7576A"/>
    <w:multiLevelType w:val="hybridMultilevel"/>
    <w:tmpl w:val="F2AE9634"/>
    <w:lvl w:ilvl="0" w:tplc="D848DE52">
      <w:start w:val="1"/>
      <w:numFmt w:val="decimal"/>
      <w:lvlText w:val="%1."/>
      <w:lvlJc w:val="left"/>
      <w:pPr>
        <w:ind w:left="149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29D3CE0"/>
    <w:multiLevelType w:val="multilevel"/>
    <w:tmpl w:val="5484A6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9" w15:restartNumberingAfterBreak="0">
    <w:nsid w:val="775E1E99"/>
    <w:multiLevelType w:val="hybridMultilevel"/>
    <w:tmpl w:val="AD2A9E46"/>
    <w:lvl w:ilvl="0" w:tplc="89D403F6">
      <w:start w:val="1"/>
      <w:numFmt w:val="decimal"/>
      <w:lvlText w:val="%1."/>
      <w:lvlJc w:val="left"/>
      <w:pPr>
        <w:ind w:left="643" w:hanging="360"/>
      </w:pPr>
      <w:rPr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EE74256"/>
    <w:multiLevelType w:val="multilevel"/>
    <w:tmpl w:val="7B74A99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1" w15:restartNumberingAfterBreak="0">
    <w:nsid w:val="7F314717"/>
    <w:multiLevelType w:val="hybridMultilevel"/>
    <w:tmpl w:val="84426254"/>
    <w:lvl w:ilvl="0" w:tplc="3C026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95129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589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63209">
    <w:abstractNumId w:val="26"/>
  </w:num>
  <w:num w:numId="4" w16cid:durableId="877010241">
    <w:abstractNumId w:val="41"/>
  </w:num>
  <w:num w:numId="5" w16cid:durableId="609943594">
    <w:abstractNumId w:val="18"/>
  </w:num>
  <w:num w:numId="6" w16cid:durableId="152113975">
    <w:abstractNumId w:val="16"/>
  </w:num>
  <w:num w:numId="7" w16cid:durableId="1672564066">
    <w:abstractNumId w:val="35"/>
  </w:num>
  <w:num w:numId="8" w16cid:durableId="824466751">
    <w:abstractNumId w:val="22"/>
  </w:num>
  <w:num w:numId="9" w16cid:durableId="1697193588">
    <w:abstractNumId w:val="27"/>
  </w:num>
  <w:num w:numId="10" w16cid:durableId="572158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15098">
    <w:abstractNumId w:val="31"/>
  </w:num>
  <w:num w:numId="12" w16cid:durableId="435178478">
    <w:abstractNumId w:val="10"/>
  </w:num>
  <w:num w:numId="13" w16cid:durableId="1616596295">
    <w:abstractNumId w:val="2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8694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114107">
    <w:abstractNumId w:val="38"/>
  </w:num>
  <w:num w:numId="16" w16cid:durableId="1336415230">
    <w:abstractNumId w:val="33"/>
  </w:num>
  <w:num w:numId="17" w16cid:durableId="1431467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662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615434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007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5215153">
    <w:abstractNumId w:val="13"/>
  </w:num>
  <w:num w:numId="22" w16cid:durableId="627203720">
    <w:abstractNumId w:val="40"/>
  </w:num>
  <w:num w:numId="23" w16cid:durableId="344599083">
    <w:abstractNumId w:val="0"/>
  </w:num>
  <w:num w:numId="24" w16cid:durableId="1403406278">
    <w:abstractNumId w:val="1"/>
  </w:num>
  <w:num w:numId="25" w16cid:durableId="333919312">
    <w:abstractNumId w:val="2"/>
  </w:num>
  <w:num w:numId="26" w16cid:durableId="2096172141">
    <w:abstractNumId w:val="3"/>
  </w:num>
  <w:num w:numId="27" w16cid:durableId="1376076998">
    <w:abstractNumId w:val="4"/>
  </w:num>
  <w:num w:numId="28" w16cid:durableId="784469738">
    <w:abstractNumId w:val="36"/>
  </w:num>
  <w:num w:numId="29" w16cid:durableId="197008537">
    <w:abstractNumId w:val="7"/>
  </w:num>
  <w:num w:numId="30" w16cid:durableId="877275064">
    <w:abstractNumId w:val="28"/>
  </w:num>
  <w:num w:numId="31" w16cid:durableId="1533834526">
    <w:abstractNumId w:val="15"/>
  </w:num>
  <w:num w:numId="32" w16cid:durableId="196624442">
    <w:abstractNumId w:val="25"/>
  </w:num>
  <w:num w:numId="33" w16cid:durableId="1120563881">
    <w:abstractNumId w:val="9"/>
  </w:num>
  <w:num w:numId="34" w16cid:durableId="513232805">
    <w:abstractNumId w:val="39"/>
  </w:num>
  <w:num w:numId="35" w16cid:durableId="153179460">
    <w:abstractNumId w:val="30"/>
  </w:num>
  <w:num w:numId="36" w16cid:durableId="583299469">
    <w:abstractNumId w:val="17"/>
  </w:num>
  <w:num w:numId="37" w16cid:durableId="139292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1166149">
    <w:abstractNumId w:val="6"/>
  </w:num>
  <w:num w:numId="39" w16cid:durableId="1478254678">
    <w:abstractNumId w:val="12"/>
  </w:num>
  <w:num w:numId="40" w16cid:durableId="607468143">
    <w:abstractNumId w:val="34"/>
  </w:num>
  <w:num w:numId="41" w16cid:durableId="750732499">
    <w:abstractNumId w:val="11"/>
  </w:num>
  <w:num w:numId="42" w16cid:durableId="1691760980">
    <w:abstractNumId w:val="23"/>
  </w:num>
  <w:num w:numId="43" w16cid:durableId="1543906759">
    <w:abstractNumId w:val="5"/>
  </w:num>
  <w:num w:numId="44" w16cid:durableId="272939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E"/>
    <w:rsid w:val="00004493"/>
    <w:rsid w:val="00007F64"/>
    <w:rsid w:val="00022392"/>
    <w:rsid w:val="00027A10"/>
    <w:rsid w:val="0003425A"/>
    <w:rsid w:val="00042ECC"/>
    <w:rsid w:val="000523F0"/>
    <w:rsid w:val="000553F6"/>
    <w:rsid w:val="00060A21"/>
    <w:rsid w:val="000735D9"/>
    <w:rsid w:val="00081DC6"/>
    <w:rsid w:val="00092DBD"/>
    <w:rsid w:val="000B056E"/>
    <w:rsid w:val="000B56DA"/>
    <w:rsid w:val="000D38E1"/>
    <w:rsid w:val="000E1BD3"/>
    <w:rsid w:val="000F7A0F"/>
    <w:rsid w:val="001041AC"/>
    <w:rsid w:val="00114102"/>
    <w:rsid w:val="00116429"/>
    <w:rsid w:val="0012108F"/>
    <w:rsid w:val="00124494"/>
    <w:rsid w:val="001375E3"/>
    <w:rsid w:val="001546A2"/>
    <w:rsid w:val="001927AC"/>
    <w:rsid w:val="001A18AF"/>
    <w:rsid w:val="001B53AC"/>
    <w:rsid w:val="001D2C6D"/>
    <w:rsid w:val="001D50DF"/>
    <w:rsid w:val="001E11F7"/>
    <w:rsid w:val="00222492"/>
    <w:rsid w:val="002337A0"/>
    <w:rsid w:val="002669F8"/>
    <w:rsid w:val="002919B5"/>
    <w:rsid w:val="002A4412"/>
    <w:rsid w:val="002B3A84"/>
    <w:rsid w:val="002B514D"/>
    <w:rsid w:val="002C1527"/>
    <w:rsid w:val="002E181C"/>
    <w:rsid w:val="002E4280"/>
    <w:rsid w:val="002F2724"/>
    <w:rsid w:val="00305003"/>
    <w:rsid w:val="00310750"/>
    <w:rsid w:val="00310FFE"/>
    <w:rsid w:val="0033604A"/>
    <w:rsid w:val="00337ADD"/>
    <w:rsid w:val="003530C7"/>
    <w:rsid w:val="00385336"/>
    <w:rsid w:val="00386F55"/>
    <w:rsid w:val="00391EA0"/>
    <w:rsid w:val="0039280B"/>
    <w:rsid w:val="003962F6"/>
    <w:rsid w:val="00396A98"/>
    <w:rsid w:val="003B394E"/>
    <w:rsid w:val="003C5DFA"/>
    <w:rsid w:val="003D1B61"/>
    <w:rsid w:val="003E30CA"/>
    <w:rsid w:val="00415936"/>
    <w:rsid w:val="00425463"/>
    <w:rsid w:val="00433881"/>
    <w:rsid w:val="00434B32"/>
    <w:rsid w:val="004377C7"/>
    <w:rsid w:val="00441313"/>
    <w:rsid w:val="004720D5"/>
    <w:rsid w:val="00480ABF"/>
    <w:rsid w:val="00494098"/>
    <w:rsid w:val="004A00F0"/>
    <w:rsid w:val="004A3FF5"/>
    <w:rsid w:val="004B295E"/>
    <w:rsid w:val="004B5D56"/>
    <w:rsid w:val="004B7694"/>
    <w:rsid w:val="004C7BEC"/>
    <w:rsid w:val="004D4E24"/>
    <w:rsid w:val="004E7C14"/>
    <w:rsid w:val="004F7243"/>
    <w:rsid w:val="00500163"/>
    <w:rsid w:val="00503244"/>
    <w:rsid w:val="00527BC8"/>
    <w:rsid w:val="00530DE1"/>
    <w:rsid w:val="00540E50"/>
    <w:rsid w:val="00541783"/>
    <w:rsid w:val="005555B2"/>
    <w:rsid w:val="0056439F"/>
    <w:rsid w:val="00572645"/>
    <w:rsid w:val="00575153"/>
    <w:rsid w:val="005773B9"/>
    <w:rsid w:val="0058505E"/>
    <w:rsid w:val="00592B46"/>
    <w:rsid w:val="005A24FA"/>
    <w:rsid w:val="005B11B3"/>
    <w:rsid w:val="005B2FD4"/>
    <w:rsid w:val="005E0BA8"/>
    <w:rsid w:val="005E50BD"/>
    <w:rsid w:val="005E7AAD"/>
    <w:rsid w:val="00605CEC"/>
    <w:rsid w:val="00620342"/>
    <w:rsid w:val="00684A91"/>
    <w:rsid w:val="006B6800"/>
    <w:rsid w:val="006C48F1"/>
    <w:rsid w:val="006D6BAA"/>
    <w:rsid w:val="006E1C09"/>
    <w:rsid w:val="006F4950"/>
    <w:rsid w:val="00700B79"/>
    <w:rsid w:val="00701D8D"/>
    <w:rsid w:val="00705CD9"/>
    <w:rsid w:val="0070744D"/>
    <w:rsid w:val="007103C1"/>
    <w:rsid w:val="00710C1B"/>
    <w:rsid w:val="00740E8B"/>
    <w:rsid w:val="007577FA"/>
    <w:rsid w:val="0076017C"/>
    <w:rsid w:val="00774870"/>
    <w:rsid w:val="007A63C5"/>
    <w:rsid w:val="007A6939"/>
    <w:rsid w:val="007B37CF"/>
    <w:rsid w:val="007B507B"/>
    <w:rsid w:val="007C22FC"/>
    <w:rsid w:val="007C26DA"/>
    <w:rsid w:val="007C2C86"/>
    <w:rsid w:val="007C6390"/>
    <w:rsid w:val="007F4AA1"/>
    <w:rsid w:val="0080029B"/>
    <w:rsid w:val="00806420"/>
    <w:rsid w:val="00810907"/>
    <w:rsid w:val="008311F5"/>
    <w:rsid w:val="00831FA3"/>
    <w:rsid w:val="008434CB"/>
    <w:rsid w:val="0084364E"/>
    <w:rsid w:val="00845E7A"/>
    <w:rsid w:val="008511B7"/>
    <w:rsid w:val="0085501D"/>
    <w:rsid w:val="00862B93"/>
    <w:rsid w:val="00875965"/>
    <w:rsid w:val="0087664A"/>
    <w:rsid w:val="008A451D"/>
    <w:rsid w:val="008B0178"/>
    <w:rsid w:val="008B1DE9"/>
    <w:rsid w:val="008D0A6F"/>
    <w:rsid w:val="008D5E6F"/>
    <w:rsid w:val="0092148D"/>
    <w:rsid w:val="00927F97"/>
    <w:rsid w:val="00933477"/>
    <w:rsid w:val="00946AF0"/>
    <w:rsid w:val="00947D52"/>
    <w:rsid w:val="00973C09"/>
    <w:rsid w:val="00974976"/>
    <w:rsid w:val="00992465"/>
    <w:rsid w:val="009A5F87"/>
    <w:rsid w:val="009C6E95"/>
    <w:rsid w:val="00A03FF3"/>
    <w:rsid w:val="00A23F91"/>
    <w:rsid w:val="00A37F57"/>
    <w:rsid w:val="00A427A0"/>
    <w:rsid w:val="00A572B0"/>
    <w:rsid w:val="00A70DEF"/>
    <w:rsid w:val="00A836F9"/>
    <w:rsid w:val="00AC0B25"/>
    <w:rsid w:val="00AC0FED"/>
    <w:rsid w:val="00AD3EA6"/>
    <w:rsid w:val="00AF50FD"/>
    <w:rsid w:val="00B4743B"/>
    <w:rsid w:val="00B55579"/>
    <w:rsid w:val="00B62120"/>
    <w:rsid w:val="00B80D25"/>
    <w:rsid w:val="00B9732B"/>
    <w:rsid w:val="00BA2A5A"/>
    <w:rsid w:val="00BA5AF2"/>
    <w:rsid w:val="00BB417D"/>
    <w:rsid w:val="00BF6C17"/>
    <w:rsid w:val="00C24ED2"/>
    <w:rsid w:val="00C33309"/>
    <w:rsid w:val="00C371F6"/>
    <w:rsid w:val="00C4214F"/>
    <w:rsid w:val="00C54F8B"/>
    <w:rsid w:val="00C62A6A"/>
    <w:rsid w:val="00C6639D"/>
    <w:rsid w:val="00C74CDA"/>
    <w:rsid w:val="00C76317"/>
    <w:rsid w:val="00C83557"/>
    <w:rsid w:val="00C92A52"/>
    <w:rsid w:val="00C92F95"/>
    <w:rsid w:val="00CD3141"/>
    <w:rsid w:val="00CD4707"/>
    <w:rsid w:val="00CD7AE8"/>
    <w:rsid w:val="00D134D6"/>
    <w:rsid w:val="00D306B5"/>
    <w:rsid w:val="00D73E1D"/>
    <w:rsid w:val="00D84DB6"/>
    <w:rsid w:val="00D916BB"/>
    <w:rsid w:val="00DA1602"/>
    <w:rsid w:val="00DA3C09"/>
    <w:rsid w:val="00DB5D15"/>
    <w:rsid w:val="00DE10EE"/>
    <w:rsid w:val="00DF500C"/>
    <w:rsid w:val="00E05AAF"/>
    <w:rsid w:val="00E10C9C"/>
    <w:rsid w:val="00E17A00"/>
    <w:rsid w:val="00E24EF5"/>
    <w:rsid w:val="00E422B9"/>
    <w:rsid w:val="00E562CD"/>
    <w:rsid w:val="00E73E0B"/>
    <w:rsid w:val="00E74AC7"/>
    <w:rsid w:val="00E83C9F"/>
    <w:rsid w:val="00EA72A0"/>
    <w:rsid w:val="00EB139D"/>
    <w:rsid w:val="00ED132D"/>
    <w:rsid w:val="00ED21D0"/>
    <w:rsid w:val="00EF2E0C"/>
    <w:rsid w:val="00F055F3"/>
    <w:rsid w:val="00F129C7"/>
    <w:rsid w:val="00F24CD6"/>
    <w:rsid w:val="00F31120"/>
    <w:rsid w:val="00F360E9"/>
    <w:rsid w:val="00F43EBE"/>
    <w:rsid w:val="00F44640"/>
    <w:rsid w:val="00F46213"/>
    <w:rsid w:val="00F46C11"/>
    <w:rsid w:val="00F5083E"/>
    <w:rsid w:val="00F56630"/>
    <w:rsid w:val="00F625E5"/>
    <w:rsid w:val="00F67B2A"/>
    <w:rsid w:val="00F872C9"/>
    <w:rsid w:val="00FA6FF8"/>
    <w:rsid w:val="00FD65D4"/>
    <w:rsid w:val="00FE167A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F2A9"/>
  <w15:docId w15:val="{C56D4D04-9828-4FB3-8740-6A0C35BA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9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lt-LT" w:eastAsia="zh-CN" w:bidi="hi-IN"/>
    </w:rPr>
  </w:style>
  <w:style w:type="paragraph" w:styleId="Antrat3">
    <w:name w:val="heading 3"/>
    <w:basedOn w:val="Standard"/>
    <w:next w:val="Standard"/>
    <w:link w:val="Antrat3Diagrama"/>
    <w:semiHidden/>
    <w:unhideWhenUsed/>
    <w:qFormat/>
    <w:rsid w:val="003B394E"/>
    <w:pPr>
      <w:keepNext/>
      <w:autoSpaceDE w:val="0"/>
      <w:outlineLvl w:val="2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3B394E"/>
    <w:rPr>
      <w:rFonts w:ascii="Times New Roman" w:eastAsia="Times New Roman" w:hAnsi="Times New Roman" w:cs="Times New Roman"/>
      <w:color w:val="000000"/>
      <w:kern w:val="3"/>
      <w:sz w:val="28"/>
      <w:szCs w:val="28"/>
      <w:lang w:val="lt-LT" w:eastAsia="zh-CN"/>
    </w:rPr>
  </w:style>
  <w:style w:type="character" w:styleId="Hipersaitas">
    <w:name w:val="Hyperlink"/>
    <w:unhideWhenUsed/>
    <w:rsid w:val="003B394E"/>
    <w:rPr>
      <w:color w:val="000080"/>
      <w:u w:val="single"/>
    </w:rPr>
  </w:style>
  <w:style w:type="paragraph" w:customStyle="1" w:styleId="Standard">
    <w:name w:val="Standard"/>
    <w:rsid w:val="003B39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paragraph" w:styleId="Antrats">
    <w:name w:val="header"/>
    <w:basedOn w:val="Standard"/>
    <w:link w:val="AntratsDiagrama"/>
    <w:uiPriority w:val="99"/>
    <w:unhideWhenUsed/>
    <w:rsid w:val="003B39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394E"/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character" w:customStyle="1" w:styleId="statymonr">
    <w:name w:val="statymonr"/>
    <w:basedOn w:val="Numatytasispastraiposriftas"/>
    <w:rsid w:val="003B394E"/>
  </w:style>
  <w:style w:type="paragraph" w:styleId="Antrat">
    <w:name w:val="caption"/>
    <w:basedOn w:val="Standard"/>
    <w:semiHidden/>
    <w:unhideWhenUsed/>
    <w:qFormat/>
    <w:rsid w:val="003B394E"/>
    <w:pPr>
      <w:suppressLineNumbers/>
      <w:spacing w:before="120" w:after="120"/>
    </w:pPr>
    <w:rPr>
      <w:rFonts w:cs="Mangal"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94E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94E"/>
    <w:rPr>
      <w:rFonts w:ascii="Tahoma" w:eastAsia="Lucida Sans Unicode" w:hAnsi="Tahoma" w:cs="Mangal"/>
      <w:kern w:val="3"/>
      <w:sz w:val="16"/>
      <w:szCs w:val="14"/>
      <w:lang w:val="lt-LT" w:eastAsia="zh-CN" w:bidi="hi-IN"/>
    </w:rPr>
  </w:style>
  <w:style w:type="paragraph" w:styleId="Betarp">
    <w:name w:val="No Spacing"/>
    <w:uiPriority w:val="1"/>
    <w:qFormat/>
    <w:rsid w:val="00337A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337ADD"/>
    <w:pPr>
      <w:widowControl/>
      <w:autoSpaceDN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555B2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agrindinistekstas">
    <w:name w:val="Body Text"/>
    <w:basedOn w:val="prastasis"/>
    <w:link w:val="PagrindinistekstasDiagrama"/>
    <w:rsid w:val="002E181C"/>
    <w:pPr>
      <w:widowControl/>
      <w:autoSpaceDN/>
      <w:jc w:val="both"/>
    </w:pPr>
    <w:rPr>
      <w:rFonts w:eastAsia="Times New Roman" w:cs="Times New Roman"/>
      <w:kern w:val="1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181C"/>
    <w:rPr>
      <w:rFonts w:ascii="Times New Roman" w:eastAsia="Times New Roman" w:hAnsi="Times New Roman" w:cs="Times New Roman"/>
      <w:kern w:val="1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C0FED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C0FED"/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4A00F0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A00F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BA2A5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Pataisymai">
    <w:name w:val="Revision"/>
    <w:hidden/>
    <w:uiPriority w:val="99"/>
    <w:semiHidden/>
    <w:rsid w:val="008311F5"/>
    <w:pPr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5463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973C09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73C09"/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ta.sertvyt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8b9ebbb199ce4ab58fead563565ae36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8b9ebbb199ce4ab58fead563565ae366.dot</Template>
  <TotalTime>26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Sprendimo projektas dėl sprendimo Nr. T1-323 pakeitimo</vt:lpstr>
    </vt:vector>
  </TitlesOfParts>
  <Manager>2025-03-12</Manager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Sprendimo projektas dėl sprendimo Nr. T1-323 pakeitimo</dc:title>
  <dc:creator>Sonata Šertvytienė</dc:creator>
  <cp:keywords/>
  <dc:description/>
  <cp:lastModifiedBy>Sonata Šertvytienė</cp:lastModifiedBy>
  <cp:revision>5</cp:revision>
  <cp:lastPrinted>2024-03-25T08:56:00Z</cp:lastPrinted>
  <dcterms:created xsi:type="dcterms:W3CDTF">2026-04-14T12:29:00Z</dcterms:created>
  <dcterms:modified xsi:type="dcterms:W3CDTF">2026-04-15T12:58:00Z</dcterms:modified>
  <cp:category>Sprendimas</cp:category>
</cp:coreProperties>
</file>