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B87E1" w14:textId="77777777" w:rsidR="00CC5D35" w:rsidRPr="00EC6709" w:rsidRDefault="00CC5D35" w:rsidP="00CC5D35">
      <w:pPr>
        <w:ind w:left="4464" w:firstLine="1296"/>
        <w:jc w:val="both"/>
        <w:outlineLvl w:val="0"/>
        <w:rPr>
          <w:lang w:val="lt-LT"/>
        </w:rPr>
      </w:pPr>
      <w:r w:rsidRPr="00EC6709">
        <w:rPr>
          <w:lang w:val="lt-LT"/>
        </w:rPr>
        <w:t xml:space="preserve">Šilutės rajono savivaldybės </w:t>
      </w:r>
    </w:p>
    <w:p w14:paraId="5628C76F" w14:textId="63BB75AE" w:rsidR="00CC5D35" w:rsidRPr="00EC6709" w:rsidRDefault="00CC5D35" w:rsidP="00CC5D35">
      <w:pPr>
        <w:ind w:left="5760"/>
        <w:jc w:val="both"/>
        <w:outlineLvl w:val="0"/>
        <w:rPr>
          <w:lang w:val="lt-LT"/>
        </w:rPr>
      </w:pPr>
      <w:r w:rsidRPr="00EC6709">
        <w:rPr>
          <w:lang w:val="lt-LT"/>
        </w:rPr>
        <w:t>tarybos 202</w:t>
      </w:r>
      <w:r w:rsidR="001A739A" w:rsidRPr="00EC6709">
        <w:rPr>
          <w:lang w:val="lt-LT"/>
        </w:rPr>
        <w:t>6</w:t>
      </w:r>
      <w:r w:rsidR="009B1166" w:rsidRPr="00EC6709">
        <w:rPr>
          <w:lang w:val="lt-LT"/>
        </w:rPr>
        <w:t xml:space="preserve"> m. </w:t>
      </w:r>
      <w:r w:rsidR="00041EE1" w:rsidRPr="00EC6709">
        <w:rPr>
          <w:lang w:val="lt-LT"/>
        </w:rPr>
        <w:t xml:space="preserve">                     </w:t>
      </w:r>
      <w:r w:rsidR="009B1166" w:rsidRPr="00EC6709">
        <w:rPr>
          <w:lang w:val="lt-LT"/>
        </w:rPr>
        <w:t xml:space="preserve"> </w:t>
      </w:r>
      <w:r w:rsidRPr="00EC6709">
        <w:rPr>
          <w:lang w:val="lt-LT"/>
        </w:rPr>
        <w:t xml:space="preserve">d. </w:t>
      </w:r>
    </w:p>
    <w:p w14:paraId="7577E189" w14:textId="0D080D37" w:rsidR="00CC5D35" w:rsidRPr="00EC6709" w:rsidRDefault="00CC5D35" w:rsidP="00CC5D35">
      <w:pPr>
        <w:ind w:left="4464" w:firstLine="1296"/>
        <w:jc w:val="both"/>
        <w:outlineLvl w:val="0"/>
        <w:rPr>
          <w:lang w:val="lt-LT"/>
        </w:rPr>
      </w:pPr>
      <w:r w:rsidRPr="00EC6709">
        <w:rPr>
          <w:lang w:val="lt-LT"/>
        </w:rPr>
        <w:t>sprendimo Nr. T1-</w:t>
      </w:r>
    </w:p>
    <w:p w14:paraId="13143A69" w14:textId="1BC3D82E" w:rsidR="00CC5D35" w:rsidRPr="00EC6709" w:rsidRDefault="00CC5D35" w:rsidP="00CC5D35">
      <w:pPr>
        <w:ind w:left="4464" w:firstLine="1296"/>
        <w:jc w:val="both"/>
        <w:outlineLvl w:val="0"/>
        <w:rPr>
          <w:lang w:val="lt-LT"/>
        </w:rPr>
      </w:pPr>
      <w:r w:rsidRPr="00EC6709">
        <w:rPr>
          <w:lang w:val="lt-LT"/>
        </w:rPr>
        <w:t>priedas</w:t>
      </w:r>
    </w:p>
    <w:p w14:paraId="0A118884" w14:textId="77777777" w:rsidR="007D5640" w:rsidRPr="00EC6709" w:rsidRDefault="007D5640" w:rsidP="00751ACD">
      <w:pPr>
        <w:tabs>
          <w:tab w:val="center" w:pos="4819"/>
          <w:tab w:val="right" w:pos="9638"/>
        </w:tabs>
        <w:jc w:val="center"/>
        <w:rPr>
          <w:b/>
          <w:lang w:val="lt-LT"/>
        </w:rPr>
      </w:pPr>
    </w:p>
    <w:p w14:paraId="049ADCF8" w14:textId="77777777" w:rsidR="004F5684" w:rsidRPr="00EC6709" w:rsidRDefault="004F5684" w:rsidP="00751ACD">
      <w:pPr>
        <w:tabs>
          <w:tab w:val="center" w:pos="4819"/>
          <w:tab w:val="right" w:pos="9638"/>
        </w:tabs>
        <w:jc w:val="center"/>
        <w:rPr>
          <w:b/>
          <w:lang w:val="lt-LT"/>
        </w:rPr>
      </w:pPr>
    </w:p>
    <w:p w14:paraId="69537147" w14:textId="1E228E9E" w:rsidR="002F64C2" w:rsidRPr="00EC6709" w:rsidRDefault="00DE6BBF" w:rsidP="002F64C2">
      <w:pPr>
        <w:tabs>
          <w:tab w:val="center" w:pos="4819"/>
          <w:tab w:val="right" w:pos="9638"/>
        </w:tabs>
        <w:jc w:val="center"/>
        <w:rPr>
          <w:lang w:val="lt-LT"/>
        </w:rPr>
      </w:pPr>
      <w:r w:rsidRPr="00EC6709">
        <w:rPr>
          <w:b/>
          <w:bCs/>
          <w:color w:val="212529"/>
          <w:shd w:val="clear" w:color="auto" w:fill="FFFFFF"/>
          <w:lang w:val="lt-LT"/>
        </w:rPr>
        <w:t xml:space="preserve">VšĮ „ŠILUTĖS SPORTAS“ </w:t>
      </w:r>
      <w:r w:rsidR="007325EF" w:rsidRPr="00EC6709">
        <w:rPr>
          <w:b/>
          <w:lang w:val="lt-LT"/>
        </w:rPr>
        <w:t>PERDUODAMO</w:t>
      </w:r>
      <w:r w:rsidR="00751ACD" w:rsidRPr="00EC6709">
        <w:rPr>
          <w:b/>
          <w:lang w:val="lt-LT"/>
        </w:rPr>
        <w:t xml:space="preserve"> </w:t>
      </w:r>
      <w:r w:rsidR="007325EF" w:rsidRPr="00EC6709">
        <w:rPr>
          <w:b/>
          <w:lang w:val="lt-LT"/>
        </w:rPr>
        <w:t>TURTO SĄRAŠAS</w:t>
      </w:r>
    </w:p>
    <w:p w14:paraId="19229ACF" w14:textId="77777777" w:rsidR="002F64C2" w:rsidRPr="00EC6709" w:rsidRDefault="002F64C2" w:rsidP="00901D34">
      <w:pPr>
        <w:shd w:val="clear" w:color="auto" w:fill="FFFFFF"/>
        <w:jc w:val="center"/>
        <w:rPr>
          <w:lang w:val="lt-LT"/>
        </w:rPr>
      </w:pPr>
    </w:p>
    <w:p w14:paraId="5C055EA2" w14:textId="294721C7" w:rsidR="002F64C2" w:rsidRPr="00EC6709" w:rsidRDefault="002F64C2" w:rsidP="002F64C2">
      <w:pPr>
        <w:shd w:val="clear" w:color="auto" w:fill="FFFFFF"/>
        <w:rPr>
          <w:b/>
          <w:bCs/>
          <w:color w:val="212529"/>
          <w:lang w:val="lt-LT" w:eastAsia="lt-LT"/>
        </w:rPr>
      </w:pPr>
      <w:r w:rsidRPr="00EC6709">
        <w:rPr>
          <w:b/>
          <w:bCs/>
          <w:color w:val="212529"/>
          <w:lang w:val="lt-LT" w:eastAsia="lt-LT"/>
        </w:rPr>
        <w:t>Ilgalaikis turtas </w:t>
      </w:r>
    </w:p>
    <w:p w14:paraId="3046E984" w14:textId="77777777" w:rsidR="002F64C2" w:rsidRPr="00431A00" w:rsidRDefault="002F64C2" w:rsidP="002F64C2">
      <w:pPr>
        <w:shd w:val="clear" w:color="auto" w:fill="FFFFFF"/>
        <w:rPr>
          <w:color w:val="212529"/>
          <w:sz w:val="16"/>
          <w:szCs w:val="16"/>
          <w:lang w:val="lt-LT" w:eastAsia="lt-LT"/>
        </w:rPr>
      </w:pPr>
      <w:bookmarkStart w:id="0" w:name="_GoBack"/>
      <w:bookmarkEnd w:id="0"/>
    </w:p>
    <w:tbl>
      <w:tblPr>
        <w:tblW w:w="9610" w:type="dxa"/>
        <w:tblInd w:w="1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3402"/>
        <w:gridCol w:w="1985"/>
        <w:gridCol w:w="992"/>
        <w:gridCol w:w="1276"/>
        <w:gridCol w:w="1275"/>
      </w:tblGrid>
      <w:tr w:rsidR="002F64C2" w:rsidRPr="00EC6709" w14:paraId="28B2FA46" w14:textId="77777777" w:rsidTr="00046B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  <w:hideMark/>
          </w:tcPr>
          <w:p w14:paraId="550C49B0" w14:textId="77777777" w:rsidR="002F64C2" w:rsidRPr="00EC6709" w:rsidRDefault="002F64C2" w:rsidP="002F64C2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bCs/>
                <w:color w:val="00000A"/>
                <w:lang w:val="lt-LT" w:eastAsia="lt-LT"/>
              </w:rPr>
              <w:t>Eil.</w:t>
            </w:r>
          </w:p>
          <w:p w14:paraId="5373C0CC" w14:textId="77777777" w:rsidR="002F64C2" w:rsidRPr="00EC6709" w:rsidRDefault="002F64C2" w:rsidP="002F64C2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bCs/>
                <w:color w:val="00000A"/>
                <w:lang w:val="lt-LT" w:eastAsia="lt-LT"/>
              </w:rPr>
              <w:t>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  <w:hideMark/>
          </w:tcPr>
          <w:p w14:paraId="678CA2B5" w14:textId="77777777" w:rsidR="002F64C2" w:rsidRPr="00EC6709" w:rsidRDefault="002F64C2" w:rsidP="002F64C2">
            <w:pPr>
              <w:jc w:val="center"/>
              <w:rPr>
                <w:bCs/>
                <w:color w:val="00000A"/>
                <w:lang w:val="lt-LT" w:eastAsia="lt-LT"/>
              </w:rPr>
            </w:pPr>
            <w:r w:rsidRPr="00EC6709">
              <w:rPr>
                <w:bCs/>
                <w:color w:val="00000A"/>
                <w:lang w:val="lt-LT" w:eastAsia="lt-LT"/>
              </w:rPr>
              <w:t>Turto pavadinimas</w:t>
            </w:r>
          </w:p>
          <w:p w14:paraId="1AB8467A" w14:textId="30ED34CC" w:rsidR="00882703" w:rsidRPr="00EC6709" w:rsidRDefault="00202582" w:rsidP="002F64C2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bCs/>
                <w:color w:val="00000A"/>
                <w:lang w:val="lt-LT" w:eastAsia="lt-LT"/>
              </w:rPr>
              <w:t>Finansavimo šaltinis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  <w:hideMark/>
          </w:tcPr>
          <w:p w14:paraId="7C9DE519" w14:textId="77777777" w:rsidR="00041EE1" w:rsidRPr="00EC6709" w:rsidRDefault="002F64C2" w:rsidP="002F64C2">
            <w:pPr>
              <w:jc w:val="center"/>
              <w:rPr>
                <w:bCs/>
                <w:color w:val="00000A"/>
                <w:lang w:val="lt-LT" w:eastAsia="lt-LT"/>
              </w:rPr>
            </w:pPr>
            <w:r w:rsidRPr="00EC6709">
              <w:rPr>
                <w:bCs/>
                <w:color w:val="00000A"/>
                <w:lang w:val="lt-LT" w:eastAsia="lt-LT"/>
              </w:rPr>
              <w:t xml:space="preserve">Inventorinis </w:t>
            </w:r>
          </w:p>
          <w:p w14:paraId="2A746D2B" w14:textId="506AD90E" w:rsidR="002F64C2" w:rsidRPr="00EC6709" w:rsidRDefault="002F64C2" w:rsidP="002F64C2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bCs/>
                <w:color w:val="00000A"/>
                <w:lang w:val="lt-LT" w:eastAsia="lt-LT"/>
              </w:rPr>
              <w:t>numeris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  <w:hideMark/>
          </w:tcPr>
          <w:p w14:paraId="4F8CE2F6" w14:textId="77777777" w:rsidR="002F64C2" w:rsidRPr="00EC6709" w:rsidRDefault="002F64C2" w:rsidP="002F64C2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bCs/>
                <w:color w:val="00000A"/>
                <w:lang w:val="lt-LT" w:eastAsia="lt-LT"/>
              </w:rPr>
              <w:t>Kiekis</w:t>
            </w:r>
          </w:p>
          <w:p w14:paraId="6AEBD720" w14:textId="77777777" w:rsidR="002F64C2" w:rsidRPr="00EC6709" w:rsidRDefault="002F64C2" w:rsidP="002F64C2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bCs/>
                <w:color w:val="00000A"/>
                <w:lang w:val="lt-LT" w:eastAsia="lt-LT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  <w:hideMark/>
          </w:tcPr>
          <w:p w14:paraId="5D5350FC" w14:textId="77777777" w:rsidR="00041EE1" w:rsidRPr="00EC6709" w:rsidRDefault="0037723C" w:rsidP="002F64C2">
            <w:pPr>
              <w:jc w:val="center"/>
              <w:rPr>
                <w:bCs/>
                <w:color w:val="00000A"/>
                <w:lang w:val="lt-LT" w:eastAsia="lt-LT"/>
              </w:rPr>
            </w:pPr>
            <w:r w:rsidRPr="00EC6709">
              <w:rPr>
                <w:bCs/>
                <w:color w:val="00000A"/>
                <w:lang w:val="lt-LT" w:eastAsia="lt-LT"/>
              </w:rPr>
              <w:t>Įsigijimo</w:t>
            </w:r>
            <w:r w:rsidR="002F64C2" w:rsidRPr="00EC6709">
              <w:rPr>
                <w:bCs/>
                <w:color w:val="00000A"/>
                <w:lang w:val="lt-LT" w:eastAsia="lt-LT"/>
              </w:rPr>
              <w:t xml:space="preserve"> </w:t>
            </w:r>
          </w:p>
          <w:p w14:paraId="74A8C5B5" w14:textId="6056C85C" w:rsidR="002F64C2" w:rsidRPr="00EC6709" w:rsidRDefault="002F64C2" w:rsidP="002F64C2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bCs/>
                <w:color w:val="00000A"/>
                <w:lang w:val="lt-LT" w:eastAsia="lt-LT"/>
              </w:rPr>
              <w:t>vertė</w:t>
            </w:r>
          </w:p>
          <w:p w14:paraId="09B59DEE" w14:textId="77777777" w:rsidR="002F64C2" w:rsidRPr="00EC6709" w:rsidRDefault="002F64C2" w:rsidP="002F64C2">
            <w:pPr>
              <w:jc w:val="center"/>
              <w:rPr>
                <w:color w:val="00000A"/>
                <w:lang w:val="lt-LT" w:eastAsia="lt-LT"/>
              </w:rPr>
            </w:pPr>
            <w:proofErr w:type="spellStart"/>
            <w:r w:rsidRPr="00EC6709">
              <w:rPr>
                <w:bCs/>
                <w:color w:val="00000A"/>
                <w:lang w:val="lt-LT" w:eastAsia="lt-LT"/>
              </w:rPr>
              <w:t>Eur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  <w:hideMark/>
          </w:tcPr>
          <w:p w14:paraId="1778599A" w14:textId="77777777" w:rsidR="002F64C2" w:rsidRPr="00EC6709" w:rsidRDefault="002F64C2" w:rsidP="002F64C2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bCs/>
                <w:color w:val="00000A"/>
                <w:lang w:val="lt-LT" w:eastAsia="lt-LT"/>
              </w:rPr>
              <w:t>Likutinė vertė</w:t>
            </w:r>
          </w:p>
          <w:p w14:paraId="7F122DE0" w14:textId="77777777" w:rsidR="002F64C2" w:rsidRPr="00EC6709" w:rsidRDefault="002F64C2" w:rsidP="002F64C2">
            <w:pPr>
              <w:jc w:val="center"/>
              <w:rPr>
                <w:color w:val="00000A"/>
                <w:lang w:val="lt-LT" w:eastAsia="lt-LT"/>
              </w:rPr>
            </w:pPr>
            <w:proofErr w:type="spellStart"/>
            <w:r w:rsidRPr="00EC6709">
              <w:rPr>
                <w:bCs/>
                <w:color w:val="00000A"/>
                <w:lang w:val="lt-LT" w:eastAsia="lt-LT"/>
              </w:rPr>
              <w:t>Eur</w:t>
            </w:r>
            <w:proofErr w:type="spellEnd"/>
          </w:p>
          <w:p w14:paraId="7776EEC5" w14:textId="074C0C8D" w:rsidR="002F64C2" w:rsidRPr="00EC6709" w:rsidRDefault="002F64C2" w:rsidP="009E3D37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bCs/>
                <w:color w:val="00000A"/>
                <w:lang w:val="lt-LT" w:eastAsia="lt-LT"/>
              </w:rPr>
              <w:t>2026-0</w:t>
            </w:r>
            <w:r w:rsidR="009E3D37" w:rsidRPr="00EC6709">
              <w:rPr>
                <w:bCs/>
                <w:color w:val="00000A"/>
                <w:lang w:val="lt-LT" w:eastAsia="lt-LT"/>
              </w:rPr>
              <w:t>4</w:t>
            </w:r>
            <w:r w:rsidRPr="00EC6709">
              <w:rPr>
                <w:bCs/>
                <w:color w:val="00000A"/>
                <w:lang w:val="lt-LT" w:eastAsia="lt-LT"/>
              </w:rPr>
              <w:t>-3</w:t>
            </w:r>
            <w:r w:rsidR="009E3D37" w:rsidRPr="00EC6709">
              <w:rPr>
                <w:bCs/>
                <w:color w:val="00000A"/>
                <w:lang w:val="lt-LT" w:eastAsia="lt-LT"/>
              </w:rPr>
              <w:t>0</w:t>
            </w:r>
          </w:p>
        </w:tc>
      </w:tr>
      <w:tr w:rsidR="00046BDA" w:rsidRPr="00EC6709" w14:paraId="455E886E" w14:textId="77777777" w:rsidTr="00046B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753808E6" w14:textId="2134FF59" w:rsidR="00046BDA" w:rsidRPr="00EC6709" w:rsidRDefault="00046BDA" w:rsidP="00046BDA">
            <w:pPr>
              <w:pStyle w:val="Sraopastraipa"/>
              <w:numPr>
                <w:ilvl w:val="0"/>
                <w:numId w:val="27"/>
              </w:numPr>
              <w:rPr>
                <w:color w:val="00000A"/>
                <w:lang w:val="lt-LT"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01BA459C" w14:textId="3BF9534A" w:rsidR="00046BDA" w:rsidRPr="00EC6709" w:rsidRDefault="00046BDA" w:rsidP="00202582">
            <w:pPr>
              <w:rPr>
                <w:color w:val="00000A"/>
                <w:lang w:val="lt-LT" w:eastAsia="lt-LT"/>
              </w:rPr>
            </w:pPr>
            <w:r w:rsidRPr="00EC6709">
              <w:rPr>
                <w:color w:val="000000"/>
                <w:lang w:val="lt-LT"/>
              </w:rPr>
              <w:t>Krepšinio konstrukcijos</w:t>
            </w:r>
            <w:r w:rsidR="00E47D26" w:rsidRPr="00EC6709">
              <w:rPr>
                <w:color w:val="000000"/>
                <w:lang w:val="lt-LT"/>
              </w:rPr>
              <w:t>,</w:t>
            </w:r>
            <w:r w:rsidRPr="00EC6709">
              <w:rPr>
                <w:color w:val="000000"/>
                <w:lang w:val="lt-LT"/>
              </w:rPr>
              <w:t xml:space="preserve"> tvirtinamos prie balkono (</w:t>
            </w:r>
            <w:r w:rsidR="00202582" w:rsidRPr="00EC6709">
              <w:rPr>
                <w:color w:val="000000"/>
                <w:lang w:val="lt-LT"/>
              </w:rPr>
              <w:t>VB</w:t>
            </w:r>
            <w:r w:rsidRPr="00EC6709">
              <w:rPr>
                <w:color w:val="000000"/>
                <w:lang w:val="lt-LT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620D346E" w14:textId="642A2A8B" w:rsidR="00046BDA" w:rsidRPr="00EC6709" w:rsidRDefault="00046BDA" w:rsidP="00046BDA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color w:val="000000"/>
                <w:lang w:val="lt-LT"/>
              </w:rPr>
              <w:t>1205401 50167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  <w:hideMark/>
          </w:tcPr>
          <w:p w14:paraId="2FA15A19" w14:textId="77777777" w:rsidR="00046BDA" w:rsidRPr="00EC6709" w:rsidRDefault="00046BDA" w:rsidP="00046BDA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color w:val="00000A"/>
                <w:lang w:val="lt-LT"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5C0A3E68" w14:textId="3B87F5B9" w:rsidR="00046BDA" w:rsidRPr="00EC6709" w:rsidRDefault="00046BDA" w:rsidP="00046BDA">
            <w:pPr>
              <w:jc w:val="right"/>
              <w:rPr>
                <w:color w:val="00000A"/>
                <w:lang w:val="lt-LT" w:eastAsia="lt-LT"/>
              </w:rPr>
            </w:pPr>
            <w:r w:rsidRPr="00EC6709">
              <w:rPr>
                <w:lang w:val="lt-LT"/>
              </w:rPr>
              <w:t>3</w:t>
            </w:r>
            <w:r w:rsidR="00FF4A31" w:rsidRPr="00EC6709">
              <w:rPr>
                <w:lang w:val="lt-LT"/>
              </w:rPr>
              <w:t xml:space="preserve"> </w:t>
            </w:r>
            <w:r w:rsidRPr="00EC6709">
              <w:rPr>
                <w:lang w:val="lt-LT"/>
              </w:rPr>
              <w:t>630,00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10090702" w14:textId="6C83E550" w:rsidR="00046BDA" w:rsidRPr="00EC6709" w:rsidRDefault="00046BDA" w:rsidP="00FF4A31">
            <w:pPr>
              <w:jc w:val="right"/>
              <w:rPr>
                <w:color w:val="00000A"/>
                <w:lang w:val="lt-LT" w:eastAsia="lt-LT"/>
              </w:rPr>
            </w:pPr>
            <w:r w:rsidRPr="00EC6709">
              <w:rPr>
                <w:color w:val="000000"/>
                <w:lang w:val="lt-LT"/>
              </w:rPr>
              <w:t>3</w:t>
            </w:r>
            <w:r w:rsidR="00FF4A31" w:rsidRPr="00EC6709">
              <w:rPr>
                <w:color w:val="000000"/>
                <w:lang w:val="lt-LT"/>
              </w:rPr>
              <w:t xml:space="preserve"> </w:t>
            </w:r>
            <w:r w:rsidRPr="00EC6709">
              <w:rPr>
                <w:color w:val="000000"/>
                <w:lang w:val="lt-LT"/>
              </w:rPr>
              <w:t>5</w:t>
            </w:r>
            <w:r w:rsidR="00381B27">
              <w:rPr>
                <w:color w:val="000000"/>
                <w:lang w:val="lt-LT"/>
              </w:rPr>
              <w:t>09</w:t>
            </w:r>
            <w:r w:rsidRPr="00EC6709">
              <w:rPr>
                <w:color w:val="000000"/>
                <w:lang w:val="lt-LT"/>
              </w:rPr>
              <w:t>,</w:t>
            </w:r>
            <w:r w:rsidR="00381B27">
              <w:rPr>
                <w:color w:val="000000"/>
                <w:lang w:val="lt-LT"/>
              </w:rPr>
              <w:t>00</w:t>
            </w:r>
          </w:p>
        </w:tc>
      </w:tr>
      <w:tr w:rsidR="00046BDA" w:rsidRPr="00EC6709" w14:paraId="4C62A684" w14:textId="77777777" w:rsidTr="00046B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56A4C059" w14:textId="0934C4DD" w:rsidR="00046BDA" w:rsidRPr="00EC6709" w:rsidRDefault="00046BDA" w:rsidP="00046BDA">
            <w:pPr>
              <w:pStyle w:val="Sraopastraipa"/>
              <w:numPr>
                <w:ilvl w:val="0"/>
                <w:numId w:val="27"/>
              </w:numPr>
              <w:jc w:val="center"/>
              <w:rPr>
                <w:color w:val="00000A"/>
                <w:lang w:val="lt-LT"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0973EEC0" w14:textId="537DEC50" w:rsidR="00046BDA" w:rsidRPr="00EC6709" w:rsidRDefault="00046BDA" w:rsidP="00882703">
            <w:pPr>
              <w:rPr>
                <w:color w:val="00000A"/>
                <w:lang w:val="lt-LT" w:eastAsia="lt-LT"/>
              </w:rPr>
            </w:pPr>
            <w:r w:rsidRPr="00EC6709">
              <w:rPr>
                <w:color w:val="000000"/>
                <w:lang w:val="lt-LT"/>
              </w:rPr>
              <w:t>Krepšinio konstrukcijos</w:t>
            </w:r>
            <w:r w:rsidR="00E47D26" w:rsidRPr="00EC6709">
              <w:rPr>
                <w:color w:val="000000"/>
                <w:lang w:val="lt-LT"/>
              </w:rPr>
              <w:t>,</w:t>
            </w:r>
            <w:r w:rsidRPr="00EC6709">
              <w:rPr>
                <w:color w:val="000000"/>
                <w:lang w:val="lt-LT"/>
              </w:rPr>
              <w:t xml:space="preserve"> tvirtinamos prie balkono (SB)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3F9AFC1D" w14:textId="40AF1580" w:rsidR="00046BDA" w:rsidRPr="00EC6709" w:rsidRDefault="00046BDA" w:rsidP="00046BDA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color w:val="000000"/>
                <w:lang w:val="lt-LT"/>
              </w:rPr>
              <w:t>1205401 50167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  <w:hideMark/>
          </w:tcPr>
          <w:p w14:paraId="37C6BF80" w14:textId="77777777" w:rsidR="00046BDA" w:rsidRPr="00EC6709" w:rsidRDefault="00046BDA" w:rsidP="00046BDA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color w:val="00000A"/>
                <w:lang w:val="lt-LT"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5EAD589B" w14:textId="449C4ECD" w:rsidR="00046BDA" w:rsidRPr="00EC6709" w:rsidRDefault="00046BDA" w:rsidP="00046BDA">
            <w:pPr>
              <w:jc w:val="right"/>
              <w:rPr>
                <w:color w:val="00000A"/>
                <w:lang w:val="lt-LT" w:eastAsia="lt-LT"/>
              </w:rPr>
            </w:pPr>
            <w:r w:rsidRPr="00EC6709">
              <w:rPr>
                <w:lang w:val="lt-LT"/>
              </w:rPr>
              <w:t>1</w:t>
            </w:r>
            <w:r w:rsidR="00FF4A31" w:rsidRPr="00EC6709">
              <w:rPr>
                <w:lang w:val="lt-LT"/>
              </w:rPr>
              <w:t xml:space="preserve"> </w:t>
            </w:r>
            <w:r w:rsidRPr="00EC6709">
              <w:rPr>
                <w:lang w:val="lt-LT"/>
              </w:rPr>
              <w:t>210,00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48FF99E8" w14:textId="36B0639A" w:rsidR="00046BDA" w:rsidRPr="00EC6709" w:rsidRDefault="00046BDA" w:rsidP="00046BDA">
            <w:pPr>
              <w:jc w:val="right"/>
              <w:rPr>
                <w:color w:val="000000"/>
                <w:lang w:val="lt-LT"/>
              </w:rPr>
            </w:pPr>
            <w:r w:rsidRPr="00EC6709">
              <w:rPr>
                <w:color w:val="000000"/>
                <w:lang w:val="lt-LT"/>
              </w:rPr>
              <w:t>1</w:t>
            </w:r>
            <w:r w:rsidR="00FF4A31" w:rsidRPr="00EC6709">
              <w:rPr>
                <w:color w:val="000000"/>
                <w:lang w:val="lt-LT"/>
              </w:rPr>
              <w:t xml:space="preserve"> </w:t>
            </w:r>
            <w:r w:rsidRPr="00EC6709">
              <w:rPr>
                <w:color w:val="000000"/>
                <w:lang w:val="lt-LT"/>
              </w:rPr>
              <w:t>1</w:t>
            </w:r>
            <w:r w:rsidR="00381B27">
              <w:rPr>
                <w:color w:val="000000"/>
                <w:lang w:val="lt-LT"/>
              </w:rPr>
              <w:t>6</w:t>
            </w:r>
            <w:r w:rsidRPr="00EC6709">
              <w:rPr>
                <w:color w:val="000000"/>
                <w:lang w:val="lt-LT"/>
              </w:rPr>
              <w:t>9,</w:t>
            </w:r>
            <w:r w:rsidR="00381B27">
              <w:rPr>
                <w:color w:val="000000"/>
                <w:lang w:val="lt-LT"/>
              </w:rPr>
              <w:t>68</w:t>
            </w:r>
          </w:p>
          <w:p w14:paraId="3B2D1A9C" w14:textId="7CB1B87D" w:rsidR="00046BDA" w:rsidRPr="00EC6709" w:rsidRDefault="00046BDA" w:rsidP="00046BDA">
            <w:pPr>
              <w:jc w:val="right"/>
              <w:rPr>
                <w:color w:val="00000A"/>
                <w:lang w:val="lt-LT" w:eastAsia="lt-LT"/>
              </w:rPr>
            </w:pPr>
          </w:p>
        </w:tc>
      </w:tr>
      <w:tr w:rsidR="00046BDA" w:rsidRPr="00EC6709" w14:paraId="0E187160" w14:textId="77777777" w:rsidTr="00046B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146EEA9A" w14:textId="77777777" w:rsidR="00046BDA" w:rsidRPr="00EC6709" w:rsidRDefault="00046BDA" w:rsidP="00046BDA">
            <w:pPr>
              <w:pStyle w:val="Sraopastraipa"/>
              <w:numPr>
                <w:ilvl w:val="0"/>
                <w:numId w:val="27"/>
              </w:numPr>
              <w:jc w:val="center"/>
              <w:rPr>
                <w:color w:val="00000A"/>
                <w:lang w:val="lt-LT"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7E2AE524" w14:textId="32AD160A" w:rsidR="00046BDA" w:rsidRPr="00EC6709" w:rsidRDefault="00046BDA" w:rsidP="00882703">
            <w:pPr>
              <w:rPr>
                <w:color w:val="00000A"/>
                <w:lang w:val="lt-LT" w:eastAsia="lt-LT"/>
              </w:rPr>
            </w:pPr>
            <w:r w:rsidRPr="00EC6709">
              <w:rPr>
                <w:color w:val="000000"/>
                <w:lang w:val="lt-LT"/>
              </w:rPr>
              <w:t>Krepšinio konstrukcijos</w:t>
            </w:r>
            <w:r w:rsidR="00E47D26" w:rsidRPr="00EC6709">
              <w:rPr>
                <w:color w:val="000000"/>
                <w:lang w:val="lt-LT"/>
              </w:rPr>
              <w:t>,</w:t>
            </w:r>
            <w:r w:rsidRPr="00EC6709">
              <w:rPr>
                <w:color w:val="000000"/>
                <w:lang w:val="lt-LT"/>
              </w:rPr>
              <w:t xml:space="preserve"> tvirtinamos prie balkono</w:t>
            </w:r>
            <w:r w:rsidR="00882703" w:rsidRPr="00EC6709">
              <w:rPr>
                <w:color w:val="000000"/>
                <w:lang w:val="lt-LT"/>
              </w:rPr>
              <w:t xml:space="preserve"> </w:t>
            </w:r>
            <w:r w:rsidRPr="00EC6709">
              <w:rPr>
                <w:color w:val="000000"/>
                <w:lang w:val="lt-LT"/>
              </w:rPr>
              <w:t>(</w:t>
            </w:r>
            <w:r w:rsidR="00202582" w:rsidRPr="00EC6709">
              <w:rPr>
                <w:color w:val="000000"/>
                <w:lang w:val="lt-LT"/>
              </w:rPr>
              <w:t>VB</w:t>
            </w:r>
            <w:r w:rsidRPr="00EC6709">
              <w:rPr>
                <w:color w:val="000000"/>
                <w:lang w:val="lt-LT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4EA5960E" w14:textId="17D8A4C5" w:rsidR="00046BDA" w:rsidRPr="00EC6709" w:rsidRDefault="00046BDA" w:rsidP="00046BDA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color w:val="000000"/>
                <w:lang w:val="lt-LT"/>
              </w:rPr>
              <w:t>1205401 50168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417A7A37" w14:textId="20130A41" w:rsidR="00046BDA" w:rsidRPr="00EC6709" w:rsidRDefault="00046BDA" w:rsidP="00046BDA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color w:val="00000A"/>
                <w:lang w:val="lt-LT"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12AF75BC" w14:textId="51C7DF5A" w:rsidR="00046BDA" w:rsidRPr="00EC6709" w:rsidRDefault="00046BDA" w:rsidP="00046BDA">
            <w:pPr>
              <w:jc w:val="right"/>
              <w:rPr>
                <w:color w:val="00000A"/>
                <w:lang w:val="lt-LT" w:eastAsia="lt-LT"/>
              </w:rPr>
            </w:pPr>
            <w:r w:rsidRPr="00EC6709">
              <w:rPr>
                <w:lang w:val="lt-LT"/>
              </w:rPr>
              <w:t>3</w:t>
            </w:r>
            <w:r w:rsidR="00FF4A31" w:rsidRPr="00EC6709">
              <w:rPr>
                <w:lang w:val="lt-LT"/>
              </w:rPr>
              <w:t xml:space="preserve"> </w:t>
            </w:r>
            <w:r w:rsidRPr="00EC6709">
              <w:rPr>
                <w:lang w:val="lt-LT"/>
              </w:rPr>
              <w:t>630,00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70447A65" w14:textId="5FF8E16D" w:rsidR="00046BDA" w:rsidRPr="00EC6709" w:rsidRDefault="00046BDA" w:rsidP="00FF4A31">
            <w:pPr>
              <w:jc w:val="right"/>
              <w:rPr>
                <w:color w:val="00000A"/>
                <w:lang w:val="lt-LT" w:eastAsia="lt-LT"/>
              </w:rPr>
            </w:pPr>
            <w:r w:rsidRPr="00EC6709">
              <w:rPr>
                <w:color w:val="000000"/>
                <w:lang w:val="lt-LT"/>
              </w:rPr>
              <w:t>3</w:t>
            </w:r>
            <w:r w:rsidR="00FF4A31" w:rsidRPr="00EC6709">
              <w:rPr>
                <w:color w:val="000000"/>
                <w:lang w:val="lt-LT"/>
              </w:rPr>
              <w:t xml:space="preserve"> </w:t>
            </w:r>
            <w:r w:rsidRPr="00EC6709">
              <w:rPr>
                <w:color w:val="000000"/>
                <w:lang w:val="lt-LT"/>
              </w:rPr>
              <w:t>5</w:t>
            </w:r>
            <w:r w:rsidR="00922C60">
              <w:rPr>
                <w:color w:val="000000"/>
                <w:lang w:val="lt-LT"/>
              </w:rPr>
              <w:t>0</w:t>
            </w:r>
            <w:r w:rsidRPr="00EC6709">
              <w:rPr>
                <w:color w:val="000000"/>
                <w:lang w:val="lt-LT"/>
              </w:rPr>
              <w:t>9,</w:t>
            </w:r>
            <w:r w:rsidR="00381B27">
              <w:rPr>
                <w:color w:val="000000"/>
                <w:lang w:val="lt-LT"/>
              </w:rPr>
              <w:t>00</w:t>
            </w:r>
          </w:p>
        </w:tc>
      </w:tr>
      <w:tr w:rsidR="00046BDA" w:rsidRPr="00EC6709" w14:paraId="65A3AFCE" w14:textId="77777777" w:rsidTr="00046B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5AC22CF1" w14:textId="77777777" w:rsidR="00046BDA" w:rsidRPr="00EC6709" w:rsidRDefault="00046BDA" w:rsidP="00046BDA">
            <w:pPr>
              <w:pStyle w:val="Sraopastraipa"/>
              <w:numPr>
                <w:ilvl w:val="0"/>
                <w:numId w:val="27"/>
              </w:numPr>
              <w:jc w:val="center"/>
              <w:rPr>
                <w:color w:val="00000A"/>
                <w:lang w:val="lt-LT"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6642F4D0" w14:textId="13AE4878" w:rsidR="00046BDA" w:rsidRPr="00EC6709" w:rsidRDefault="00046BDA" w:rsidP="00882703">
            <w:pPr>
              <w:rPr>
                <w:color w:val="00000A"/>
                <w:lang w:val="lt-LT" w:eastAsia="lt-LT"/>
              </w:rPr>
            </w:pPr>
            <w:r w:rsidRPr="00EC6709">
              <w:rPr>
                <w:color w:val="000000"/>
                <w:lang w:val="lt-LT"/>
              </w:rPr>
              <w:t>Krepšinio konstrukcijos</w:t>
            </w:r>
            <w:r w:rsidR="00E47D26" w:rsidRPr="00EC6709">
              <w:rPr>
                <w:color w:val="000000"/>
                <w:lang w:val="lt-LT"/>
              </w:rPr>
              <w:t>,</w:t>
            </w:r>
            <w:r w:rsidRPr="00EC6709">
              <w:rPr>
                <w:color w:val="000000"/>
                <w:lang w:val="lt-LT"/>
              </w:rPr>
              <w:t xml:space="preserve"> tvirtinamos prie balkono (SB)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31B6B28B" w14:textId="6D35E82A" w:rsidR="00046BDA" w:rsidRPr="00EC6709" w:rsidRDefault="00046BDA" w:rsidP="00046BDA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color w:val="000000"/>
                <w:lang w:val="lt-LT"/>
              </w:rPr>
              <w:t>1205401 50168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48EC5650" w14:textId="157D28F9" w:rsidR="00046BDA" w:rsidRPr="00EC6709" w:rsidRDefault="00046BDA" w:rsidP="00046BDA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color w:val="00000A"/>
                <w:lang w:val="lt-LT"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2DB81068" w14:textId="215B974B" w:rsidR="00046BDA" w:rsidRPr="00EC6709" w:rsidRDefault="00046BDA" w:rsidP="00046BDA">
            <w:pPr>
              <w:jc w:val="right"/>
              <w:rPr>
                <w:color w:val="00000A"/>
                <w:lang w:val="lt-LT" w:eastAsia="lt-LT"/>
              </w:rPr>
            </w:pPr>
            <w:r w:rsidRPr="00EC6709">
              <w:rPr>
                <w:lang w:val="lt-LT"/>
              </w:rPr>
              <w:t>1</w:t>
            </w:r>
            <w:r w:rsidR="00FF4A31" w:rsidRPr="00EC6709">
              <w:rPr>
                <w:lang w:val="lt-LT"/>
              </w:rPr>
              <w:t xml:space="preserve"> </w:t>
            </w:r>
            <w:r w:rsidRPr="00EC6709">
              <w:rPr>
                <w:lang w:val="lt-LT"/>
              </w:rPr>
              <w:t>210,00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095A3B5A" w14:textId="61FDFA42" w:rsidR="00046BDA" w:rsidRPr="00EC6709" w:rsidRDefault="00046BDA" w:rsidP="00FF4A31">
            <w:pPr>
              <w:jc w:val="right"/>
              <w:rPr>
                <w:color w:val="00000A"/>
                <w:lang w:val="lt-LT" w:eastAsia="lt-LT"/>
              </w:rPr>
            </w:pPr>
            <w:r w:rsidRPr="00EC6709">
              <w:rPr>
                <w:color w:val="000000"/>
                <w:lang w:val="lt-LT"/>
              </w:rPr>
              <w:t>1</w:t>
            </w:r>
            <w:r w:rsidR="00FF4A31" w:rsidRPr="00EC6709">
              <w:rPr>
                <w:color w:val="000000"/>
                <w:lang w:val="lt-LT"/>
              </w:rPr>
              <w:t xml:space="preserve"> </w:t>
            </w:r>
            <w:r w:rsidRPr="00EC6709">
              <w:rPr>
                <w:color w:val="000000"/>
                <w:lang w:val="lt-LT"/>
              </w:rPr>
              <w:t>1</w:t>
            </w:r>
            <w:r w:rsidR="00381B27">
              <w:rPr>
                <w:color w:val="000000"/>
                <w:lang w:val="lt-LT"/>
              </w:rPr>
              <w:t>6</w:t>
            </w:r>
            <w:r w:rsidRPr="00EC6709">
              <w:rPr>
                <w:color w:val="000000"/>
                <w:lang w:val="lt-LT"/>
              </w:rPr>
              <w:t>9,</w:t>
            </w:r>
            <w:r w:rsidR="00381B27">
              <w:rPr>
                <w:color w:val="000000"/>
                <w:lang w:val="lt-LT"/>
              </w:rPr>
              <w:t>68</w:t>
            </w:r>
          </w:p>
        </w:tc>
      </w:tr>
      <w:tr w:rsidR="00046BDA" w:rsidRPr="00EC6709" w14:paraId="056D2118" w14:textId="77777777" w:rsidTr="00046B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6812C4F1" w14:textId="77777777" w:rsidR="00046BDA" w:rsidRPr="00EC6709" w:rsidRDefault="00046BDA" w:rsidP="00046BDA">
            <w:pPr>
              <w:pStyle w:val="Sraopastraipa"/>
              <w:numPr>
                <w:ilvl w:val="0"/>
                <w:numId w:val="27"/>
              </w:numPr>
              <w:jc w:val="center"/>
              <w:rPr>
                <w:color w:val="00000A"/>
                <w:lang w:val="lt-LT"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331A4637" w14:textId="0E7025F8" w:rsidR="00046BDA" w:rsidRPr="00EC6709" w:rsidRDefault="00046BDA" w:rsidP="00046BDA">
            <w:pPr>
              <w:jc w:val="both"/>
              <w:rPr>
                <w:color w:val="00000A"/>
                <w:lang w:val="lt-LT" w:eastAsia="lt-LT"/>
              </w:rPr>
            </w:pPr>
            <w:r w:rsidRPr="00EC6709">
              <w:rPr>
                <w:color w:val="000000"/>
                <w:lang w:val="lt-LT"/>
              </w:rPr>
              <w:t>Švieslentė ESK 201BP su ESK210 "24/14sek. takos laikrodis  (</w:t>
            </w:r>
            <w:r w:rsidR="00202582" w:rsidRPr="00EC6709">
              <w:rPr>
                <w:color w:val="000000"/>
                <w:lang w:val="lt-LT"/>
              </w:rPr>
              <w:t>VB</w:t>
            </w:r>
            <w:r w:rsidRPr="00EC6709">
              <w:rPr>
                <w:color w:val="000000"/>
                <w:lang w:val="lt-LT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12047EB4" w14:textId="481881DA" w:rsidR="00046BDA" w:rsidRPr="00EC6709" w:rsidRDefault="00046BDA" w:rsidP="00046BDA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color w:val="000000"/>
                <w:lang w:val="lt-LT"/>
              </w:rPr>
              <w:t>1205401 50169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517D873F" w14:textId="7D998543" w:rsidR="00046BDA" w:rsidRPr="00EC6709" w:rsidRDefault="00046BDA" w:rsidP="00046BDA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color w:val="00000A"/>
                <w:lang w:val="lt-LT"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57BA5D24" w14:textId="43C2C064" w:rsidR="00046BDA" w:rsidRPr="00EC6709" w:rsidRDefault="00046BDA" w:rsidP="00046BDA">
            <w:pPr>
              <w:jc w:val="right"/>
              <w:rPr>
                <w:color w:val="00000A"/>
                <w:lang w:val="lt-LT" w:eastAsia="lt-LT"/>
              </w:rPr>
            </w:pPr>
            <w:r w:rsidRPr="00EC6709">
              <w:rPr>
                <w:lang w:val="lt-LT"/>
              </w:rPr>
              <w:t>3</w:t>
            </w:r>
            <w:r w:rsidR="00FF4A31" w:rsidRPr="00EC6709">
              <w:rPr>
                <w:lang w:val="lt-LT"/>
              </w:rPr>
              <w:t xml:space="preserve"> </w:t>
            </w:r>
            <w:r w:rsidRPr="00EC6709">
              <w:rPr>
                <w:lang w:val="lt-LT"/>
              </w:rPr>
              <w:t>539,25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23942571" w14:textId="451D9C3F" w:rsidR="00046BDA" w:rsidRPr="00EC6709" w:rsidRDefault="00046BDA" w:rsidP="00FF4A31">
            <w:pPr>
              <w:jc w:val="right"/>
              <w:rPr>
                <w:color w:val="00000A"/>
                <w:lang w:val="lt-LT" w:eastAsia="lt-LT"/>
              </w:rPr>
            </w:pPr>
            <w:r w:rsidRPr="00EC6709">
              <w:rPr>
                <w:color w:val="000000"/>
                <w:lang w:val="lt-LT"/>
              </w:rPr>
              <w:t>3</w:t>
            </w:r>
            <w:r w:rsidR="00FF4A31" w:rsidRPr="00EC6709">
              <w:rPr>
                <w:color w:val="000000"/>
                <w:lang w:val="lt-LT"/>
              </w:rPr>
              <w:t xml:space="preserve"> </w:t>
            </w:r>
            <w:r w:rsidR="00381B27">
              <w:rPr>
                <w:color w:val="000000"/>
                <w:lang w:val="lt-LT"/>
              </w:rPr>
              <w:t>391</w:t>
            </w:r>
            <w:r w:rsidRPr="00EC6709">
              <w:rPr>
                <w:color w:val="000000"/>
                <w:lang w:val="lt-LT"/>
              </w:rPr>
              <w:t>,</w:t>
            </w:r>
            <w:r w:rsidR="00381B27">
              <w:rPr>
                <w:color w:val="000000"/>
                <w:lang w:val="lt-LT"/>
              </w:rPr>
              <w:t>77</w:t>
            </w:r>
          </w:p>
        </w:tc>
      </w:tr>
      <w:tr w:rsidR="00046BDA" w:rsidRPr="00EC6709" w14:paraId="6981936E" w14:textId="77777777" w:rsidTr="00046B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469B3C4F" w14:textId="77777777" w:rsidR="00046BDA" w:rsidRPr="00EC6709" w:rsidRDefault="00046BDA" w:rsidP="00046BDA">
            <w:pPr>
              <w:pStyle w:val="Sraopastraipa"/>
              <w:numPr>
                <w:ilvl w:val="0"/>
                <w:numId w:val="27"/>
              </w:numPr>
              <w:jc w:val="center"/>
              <w:rPr>
                <w:color w:val="00000A"/>
                <w:lang w:val="lt-LT"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4C656B14" w14:textId="3FC9802A" w:rsidR="00046BDA" w:rsidRPr="00EC6709" w:rsidRDefault="00046BDA" w:rsidP="00046BDA">
            <w:pPr>
              <w:jc w:val="both"/>
              <w:rPr>
                <w:color w:val="00000A"/>
                <w:lang w:val="lt-LT" w:eastAsia="lt-LT"/>
              </w:rPr>
            </w:pPr>
            <w:r w:rsidRPr="00EC6709">
              <w:rPr>
                <w:color w:val="000000"/>
                <w:lang w:val="lt-LT"/>
              </w:rPr>
              <w:t>Švieslentė ESK 201BP su ESK210 "24/14sek. takos laikrodis  (SB)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69C9C9EF" w14:textId="6F3A65EE" w:rsidR="00046BDA" w:rsidRPr="00EC6709" w:rsidRDefault="00046BDA" w:rsidP="00046BDA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color w:val="000000"/>
                <w:lang w:val="lt-LT"/>
              </w:rPr>
              <w:t>1205401 50169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7D54D6B3" w14:textId="059A4D03" w:rsidR="00046BDA" w:rsidRPr="00EC6709" w:rsidRDefault="00046BDA" w:rsidP="00046BDA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color w:val="00000A"/>
                <w:lang w:val="lt-LT"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3ABD7B0D" w14:textId="0A669FF1" w:rsidR="00046BDA" w:rsidRPr="00EC6709" w:rsidRDefault="00046BDA" w:rsidP="00046BDA">
            <w:pPr>
              <w:jc w:val="right"/>
              <w:rPr>
                <w:color w:val="00000A"/>
                <w:lang w:val="lt-LT" w:eastAsia="lt-LT"/>
              </w:rPr>
            </w:pPr>
            <w:r w:rsidRPr="00EC6709">
              <w:rPr>
                <w:lang w:val="lt-LT"/>
              </w:rPr>
              <w:t>1</w:t>
            </w:r>
            <w:r w:rsidR="00FF4A31" w:rsidRPr="00EC6709">
              <w:rPr>
                <w:lang w:val="lt-LT"/>
              </w:rPr>
              <w:t xml:space="preserve"> </w:t>
            </w:r>
            <w:r w:rsidRPr="00EC6709">
              <w:rPr>
                <w:lang w:val="lt-LT"/>
              </w:rPr>
              <w:t>179,75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12267C77" w14:textId="353EDF7A" w:rsidR="00046BDA" w:rsidRPr="00EC6709" w:rsidRDefault="00046BDA" w:rsidP="00FF4A31">
            <w:pPr>
              <w:jc w:val="right"/>
              <w:rPr>
                <w:color w:val="00000A"/>
                <w:lang w:val="lt-LT" w:eastAsia="lt-LT"/>
              </w:rPr>
            </w:pPr>
            <w:r w:rsidRPr="00EC6709">
              <w:rPr>
                <w:color w:val="000000"/>
                <w:lang w:val="lt-LT"/>
              </w:rPr>
              <w:t>1</w:t>
            </w:r>
            <w:r w:rsidR="00FF4A31" w:rsidRPr="00EC6709">
              <w:rPr>
                <w:color w:val="000000"/>
                <w:lang w:val="lt-LT"/>
              </w:rPr>
              <w:t xml:space="preserve"> </w:t>
            </w:r>
            <w:r w:rsidRPr="00EC6709">
              <w:rPr>
                <w:color w:val="000000"/>
                <w:lang w:val="lt-LT"/>
              </w:rPr>
              <w:t>1</w:t>
            </w:r>
            <w:r w:rsidR="00381B27">
              <w:rPr>
                <w:color w:val="000000"/>
                <w:lang w:val="lt-LT"/>
              </w:rPr>
              <w:t>30</w:t>
            </w:r>
            <w:r w:rsidRPr="00EC6709">
              <w:rPr>
                <w:color w:val="000000"/>
                <w:lang w:val="lt-LT"/>
              </w:rPr>
              <w:t>,</w:t>
            </w:r>
            <w:r w:rsidR="00381B27">
              <w:rPr>
                <w:color w:val="000000"/>
                <w:lang w:val="lt-LT"/>
              </w:rPr>
              <w:t>59</w:t>
            </w:r>
          </w:p>
        </w:tc>
      </w:tr>
      <w:tr w:rsidR="00046BDA" w:rsidRPr="00EC6709" w14:paraId="01B81217" w14:textId="77777777" w:rsidTr="00046B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304672E0" w14:textId="77777777" w:rsidR="00046BDA" w:rsidRPr="00EC6709" w:rsidRDefault="00046BDA" w:rsidP="00046BDA">
            <w:pPr>
              <w:pStyle w:val="Sraopastraipa"/>
              <w:numPr>
                <w:ilvl w:val="0"/>
                <w:numId w:val="27"/>
              </w:numPr>
              <w:jc w:val="center"/>
              <w:rPr>
                <w:color w:val="00000A"/>
                <w:lang w:val="lt-LT"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19B1BEAA" w14:textId="1E38768D" w:rsidR="00046BDA" w:rsidRPr="00EC6709" w:rsidRDefault="00046BDA" w:rsidP="00046BDA">
            <w:pPr>
              <w:jc w:val="both"/>
              <w:rPr>
                <w:color w:val="00000A"/>
                <w:lang w:val="lt-LT" w:eastAsia="lt-LT"/>
              </w:rPr>
            </w:pPr>
            <w:r w:rsidRPr="00EC6709">
              <w:rPr>
                <w:color w:val="000000"/>
                <w:lang w:val="lt-LT"/>
              </w:rPr>
              <w:t>Krepšinio stovas  (</w:t>
            </w:r>
            <w:r w:rsidR="00202582" w:rsidRPr="00EC6709">
              <w:rPr>
                <w:color w:val="000000"/>
                <w:lang w:val="lt-LT"/>
              </w:rPr>
              <w:t>VB</w:t>
            </w:r>
            <w:r w:rsidRPr="00EC6709">
              <w:rPr>
                <w:color w:val="000000"/>
                <w:lang w:val="lt-LT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52EC3794" w14:textId="2E653E38" w:rsidR="00046BDA" w:rsidRPr="00EC6709" w:rsidRDefault="00046BDA" w:rsidP="00046BDA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color w:val="000000"/>
                <w:lang w:val="lt-LT"/>
              </w:rPr>
              <w:t>1205401 50175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4B1D0EF8" w14:textId="0B890E56" w:rsidR="00046BDA" w:rsidRPr="00EC6709" w:rsidRDefault="00046BDA" w:rsidP="00046BDA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color w:val="00000A"/>
                <w:lang w:val="lt-LT"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34D410A5" w14:textId="0F67564E" w:rsidR="00046BDA" w:rsidRPr="00EC6709" w:rsidRDefault="00046BDA" w:rsidP="00046BDA">
            <w:pPr>
              <w:jc w:val="right"/>
              <w:rPr>
                <w:color w:val="00000A"/>
                <w:lang w:val="lt-LT" w:eastAsia="lt-LT"/>
              </w:rPr>
            </w:pPr>
            <w:r w:rsidRPr="00EC6709">
              <w:rPr>
                <w:lang w:val="lt-LT"/>
              </w:rPr>
              <w:t>6</w:t>
            </w:r>
            <w:r w:rsidR="00FF4A31" w:rsidRPr="00EC6709">
              <w:rPr>
                <w:lang w:val="lt-LT"/>
              </w:rPr>
              <w:t xml:space="preserve"> </w:t>
            </w:r>
            <w:r w:rsidRPr="00EC6709">
              <w:rPr>
                <w:lang w:val="lt-LT"/>
              </w:rPr>
              <w:t>715,50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468F4788" w14:textId="3B86D1E1" w:rsidR="00046BDA" w:rsidRPr="00EC6709" w:rsidRDefault="00046BDA" w:rsidP="00FF4A31">
            <w:pPr>
              <w:jc w:val="right"/>
              <w:rPr>
                <w:color w:val="00000A"/>
                <w:lang w:val="lt-LT" w:eastAsia="lt-LT"/>
              </w:rPr>
            </w:pPr>
            <w:r w:rsidRPr="00EC6709">
              <w:rPr>
                <w:color w:val="000000"/>
                <w:lang w:val="lt-LT"/>
              </w:rPr>
              <w:t>6</w:t>
            </w:r>
            <w:r w:rsidR="00FF4A31" w:rsidRPr="00EC6709">
              <w:rPr>
                <w:color w:val="000000"/>
                <w:lang w:val="lt-LT"/>
              </w:rPr>
              <w:t xml:space="preserve"> </w:t>
            </w:r>
            <w:r w:rsidR="00381B27">
              <w:rPr>
                <w:color w:val="000000"/>
                <w:lang w:val="lt-LT"/>
              </w:rPr>
              <w:t>491</w:t>
            </w:r>
            <w:r w:rsidRPr="00EC6709">
              <w:rPr>
                <w:color w:val="000000"/>
                <w:lang w:val="lt-LT"/>
              </w:rPr>
              <w:t>,</w:t>
            </w:r>
            <w:r w:rsidR="00381B27">
              <w:rPr>
                <w:color w:val="000000"/>
                <w:lang w:val="lt-LT"/>
              </w:rPr>
              <w:t>62</w:t>
            </w:r>
          </w:p>
        </w:tc>
      </w:tr>
      <w:tr w:rsidR="00046BDA" w:rsidRPr="00EC6709" w14:paraId="485171E9" w14:textId="77777777" w:rsidTr="00046B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0D9A9C21" w14:textId="77777777" w:rsidR="00046BDA" w:rsidRPr="00EC6709" w:rsidRDefault="00046BDA" w:rsidP="00046BDA">
            <w:pPr>
              <w:pStyle w:val="Sraopastraipa"/>
              <w:numPr>
                <w:ilvl w:val="0"/>
                <w:numId w:val="27"/>
              </w:numPr>
              <w:jc w:val="center"/>
              <w:rPr>
                <w:color w:val="00000A"/>
                <w:lang w:val="lt-LT"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7F645210" w14:textId="1E08267C" w:rsidR="00046BDA" w:rsidRPr="00EC6709" w:rsidRDefault="00046BDA" w:rsidP="00046BDA">
            <w:pPr>
              <w:jc w:val="both"/>
              <w:rPr>
                <w:color w:val="00000A"/>
                <w:lang w:val="lt-LT" w:eastAsia="lt-LT"/>
              </w:rPr>
            </w:pPr>
            <w:r w:rsidRPr="00EC6709">
              <w:rPr>
                <w:color w:val="000000"/>
                <w:lang w:val="lt-LT"/>
              </w:rPr>
              <w:t>Krepšinio stovas (SB)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46AD29DF" w14:textId="7D10AD67" w:rsidR="00046BDA" w:rsidRPr="00EC6709" w:rsidRDefault="00046BDA" w:rsidP="00046BDA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color w:val="000000"/>
                <w:lang w:val="lt-LT"/>
              </w:rPr>
              <w:t>1205401 50175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7C2C25CD" w14:textId="23F7AD18" w:rsidR="00046BDA" w:rsidRPr="00EC6709" w:rsidRDefault="00046BDA" w:rsidP="00046BDA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color w:val="00000A"/>
                <w:lang w:val="lt-LT"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44B328DA" w14:textId="27840959" w:rsidR="00046BDA" w:rsidRPr="00EC6709" w:rsidRDefault="00046BDA" w:rsidP="00046BDA">
            <w:pPr>
              <w:jc w:val="right"/>
              <w:rPr>
                <w:color w:val="00000A"/>
                <w:lang w:val="lt-LT" w:eastAsia="lt-LT"/>
              </w:rPr>
            </w:pPr>
            <w:r w:rsidRPr="00EC6709">
              <w:rPr>
                <w:lang w:val="lt-LT"/>
              </w:rPr>
              <w:t>2</w:t>
            </w:r>
            <w:r w:rsidR="00FF4A31" w:rsidRPr="00EC6709">
              <w:rPr>
                <w:lang w:val="lt-LT"/>
              </w:rPr>
              <w:t xml:space="preserve"> </w:t>
            </w:r>
            <w:r w:rsidRPr="00EC6709">
              <w:rPr>
                <w:lang w:val="lt-LT"/>
              </w:rPr>
              <w:t>238,50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283304F2" w14:textId="0C7C44C7" w:rsidR="00046BDA" w:rsidRPr="00EC6709" w:rsidRDefault="00046BDA" w:rsidP="00FF4A31">
            <w:pPr>
              <w:jc w:val="right"/>
              <w:rPr>
                <w:color w:val="00000A"/>
                <w:lang w:val="lt-LT" w:eastAsia="lt-LT"/>
              </w:rPr>
            </w:pPr>
            <w:r w:rsidRPr="00EC6709">
              <w:rPr>
                <w:color w:val="000000"/>
                <w:lang w:val="lt-LT"/>
              </w:rPr>
              <w:t>2</w:t>
            </w:r>
            <w:r w:rsidR="00FF4A31" w:rsidRPr="00EC6709">
              <w:rPr>
                <w:color w:val="000000"/>
                <w:lang w:val="lt-LT"/>
              </w:rPr>
              <w:t xml:space="preserve"> </w:t>
            </w:r>
            <w:r w:rsidRPr="00EC6709">
              <w:rPr>
                <w:color w:val="000000"/>
                <w:lang w:val="lt-LT"/>
              </w:rPr>
              <w:t>1</w:t>
            </w:r>
            <w:r w:rsidR="00381B27">
              <w:rPr>
                <w:color w:val="000000"/>
                <w:lang w:val="lt-LT"/>
              </w:rPr>
              <w:t>63</w:t>
            </w:r>
            <w:r w:rsidRPr="00EC6709">
              <w:rPr>
                <w:color w:val="000000"/>
                <w:lang w:val="lt-LT"/>
              </w:rPr>
              <w:t>,</w:t>
            </w:r>
            <w:r w:rsidR="00381B27">
              <w:rPr>
                <w:color w:val="000000"/>
                <w:lang w:val="lt-LT"/>
              </w:rPr>
              <w:t>90</w:t>
            </w:r>
          </w:p>
        </w:tc>
      </w:tr>
      <w:tr w:rsidR="00046BDA" w:rsidRPr="00EC6709" w14:paraId="7ECAF943" w14:textId="77777777" w:rsidTr="00046B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21159CEC" w14:textId="77777777" w:rsidR="00046BDA" w:rsidRPr="00EC6709" w:rsidRDefault="00046BDA" w:rsidP="00046BDA">
            <w:pPr>
              <w:pStyle w:val="Sraopastraipa"/>
              <w:numPr>
                <w:ilvl w:val="0"/>
                <w:numId w:val="27"/>
              </w:numPr>
              <w:jc w:val="center"/>
              <w:rPr>
                <w:color w:val="00000A"/>
                <w:lang w:val="lt-LT"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5531C6BA" w14:textId="72252EA0" w:rsidR="00046BDA" w:rsidRPr="00EC6709" w:rsidRDefault="00046BDA" w:rsidP="00046BDA">
            <w:pPr>
              <w:jc w:val="both"/>
              <w:rPr>
                <w:color w:val="00000A"/>
                <w:lang w:val="lt-LT" w:eastAsia="lt-LT"/>
              </w:rPr>
            </w:pPr>
            <w:r w:rsidRPr="00EC6709">
              <w:rPr>
                <w:color w:val="000000"/>
                <w:lang w:val="lt-LT"/>
              </w:rPr>
              <w:t>Krepšinio stovas (</w:t>
            </w:r>
            <w:r w:rsidR="00202582" w:rsidRPr="00EC6709">
              <w:rPr>
                <w:color w:val="000000"/>
                <w:lang w:val="lt-LT"/>
              </w:rPr>
              <w:t>VB</w:t>
            </w:r>
            <w:r w:rsidRPr="00EC6709">
              <w:rPr>
                <w:color w:val="000000"/>
                <w:lang w:val="lt-LT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71A1A1DD" w14:textId="03D93811" w:rsidR="00046BDA" w:rsidRPr="00EC6709" w:rsidRDefault="00046BDA" w:rsidP="00046BDA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color w:val="000000"/>
                <w:lang w:val="lt-LT"/>
              </w:rPr>
              <w:t>1205401 50176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60CB8263" w14:textId="6FB83FDE" w:rsidR="00046BDA" w:rsidRPr="00EC6709" w:rsidRDefault="00046BDA" w:rsidP="00046BDA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color w:val="00000A"/>
                <w:lang w:val="lt-LT"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7A55E767" w14:textId="1AB18690" w:rsidR="00046BDA" w:rsidRPr="00EC6709" w:rsidRDefault="00046BDA" w:rsidP="00046BDA">
            <w:pPr>
              <w:jc w:val="right"/>
              <w:rPr>
                <w:color w:val="00000A"/>
                <w:lang w:val="lt-LT" w:eastAsia="lt-LT"/>
              </w:rPr>
            </w:pPr>
            <w:r w:rsidRPr="00EC6709">
              <w:rPr>
                <w:lang w:val="lt-LT"/>
              </w:rPr>
              <w:t>6</w:t>
            </w:r>
            <w:r w:rsidR="00FF4A31" w:rsidRPr="00EC6709">
              <w:rPr>
                <w:lang w:val="lt-LT"/>
              </w:rPr>
              <w:t xml:space="preserve"> </w:t>
            </w:r>
            <w:r w:rsidRPr="00EC6709">
              <w:rPr>
                <w:lang w:val="lt-LT"/>
              </w:rPr>
              <w:t>715,50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4C9B59A5" w14:textId="458AB115" w:rsidR="00046BDA" w:rsidRPr="00EC6709" w:rsidRDefault="00046BDA" w:rsidP="00FF4A31">
            <w:pPr>
              <w:jc w:val="right"/>
              <w:rPr>
                <w:color w:val="00000A"/>
                <w:lang w:val="lt-LT" w:eastAsia="lt-LT"/>
              </w:rPr>
            </w:pPr>
            <w:r w:rsidRPr="00EC6709">
              <w:rPr>
                <w:color w:val="000000"/>
                <w:lang w:val="lt-LT"/>
              </w:rPr>
              <w:t>6</w:t>
            </w:r>
            <w:r w:rsidR="00FF4A31" w:rsidRPr="00EC6709">
              <w:rPr>
                <w:color w:val="000000"/>
                <w:lang w:val="lt-LT"/>
              </w:rPr>
              <w:t xml:space="preserve"> </w:t>
            </w:r>
            <w:r w:rsidR="00381B27">
              <w:rPr>
                <w:color w:val="000000"/>
                <w:lang w:val="lt-LT"/>
              </w:rPr>
              <w:t>491</w:t>
            </w:r>
            <w:r w:rsidRPr="00EC6709">
              <w:rPr>
                <w:color w:val="000000"/>
                <w:lang w:val="lt-LT"/>
              </w:rPr>
              <w:t>,</w:t>
            </w:r>
            <w:r w:rsidR="00381B27">
              <w:rPr>
                <w:color w:val="000000"/>
                <w:lang w:val="lt-LT"/>
              </w:rPr>
              <w:t>62</w:t>
            </w:r>
          </w:p>
        </w:tc>
      </w:tr>
      <w:tr w:rsidR="00046BDA" w:rsidRPr="00EC6709" w14:paraId="5CB01EB5" w14:textId="77777777" w:rsidTr="00046B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4BC975E0" w14:textId="77777777" w:rsidR="00046BDA" w:rsidRPr="00EC6709" w:rsidRDefault="00046BDA" w:rsidP="00046BDA">
            <w:pPr>
              <w:pStyle w:val="Sraopastraipa"/>
              <w:numPr>
                <w:ilvl w:val="0"/>
                <w:numId w:val="27"/>
              </w:numPr>
              <w:jc w:val="center"/>
              <w:rPr>
                <w:color w:val="00000A"/>
                <w:lang w:val="lt-LT"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0ABBFA01" w14:textId="0F7C0382" w:rsidR="00046BDA" w:rsidRPr="00EC6709" w:rsidRDefault="00046BDA" w:rsidP="00046BDA">
            <w:pPr>
              <w:jc w:val="both"/>
              <w:rPr>
                <w:color w:val="00000A"/>
                <w:lang w:val="lt-LT" w:eastAsia="lt-LT"/>
              </w:rPr>
            </w:pPr>
            <w:r w:rsidRPr="00EC6709">
              <w:rPr>
                <w:color w:val="000000"/>
                <w:lang w:val="lt-LT"/>
              </w:rPr>
              <w:t>Krepšinio stovas (SB)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6872B3DB" w14:textId="3F488A2A" w:rsidR="00046BDA" w:rsidRPr="00EC6709" w:rsidRDefault="00046BDA" w:rsidP="00046BDA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color w:val="000000"/>
                <w:lang w:val="lt-LT"/>
              </w:rPr>
              <w:t>1205401 50176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136ABAF1" w14:textId="0A7712CD" w:rsidR="00046BDA" w:rsidRPr="00EC6709" w:rsidRDefault="00046BDA" w:rsidP="00046BDA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color w:val="00000A"/>
                <w:lang w:val="lt-LT"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009275FD" w14:textId="1A0A5D7F" w:rsidR="00046BDA" w:rsidRPr="00EC6709" w:rsidRDefault="00046BDA" w:rsidP="00046BDA">
            <w:pPr>
              <w:jc w:val="right"/>
              <w:rPr>
                <w:color w:val="00000A"/>
                <w:lang w:val="lt-LT" w:eastAsia="lt-LT"/>
              </w:rPr>
            </w:pPr>
            <w:r w:rsidRPr="00EC6709">
              <w:rPr>
                <w:lang w:val="lt-LT"/>
              </w:rPr>
              <w:t>2</w:t>
            </w:r>
            <w:r w:rsidR="00FF4A31" w:rsidRPr="00EC6709">
              <w:rPr>
                <w:lang w:val="lt-LT"/>
              </w:rPr>
              <w:t xml:space="preserve"> </w:t>
            </w:r>
            <w:r w:rsidRPr="00EC6709">
              <w:rPr>
                <w:lang w:val="lt-LT"/>
              </w:rPr>
              <w:t>238,50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0DC51480" w14:textId="2E280001" w:rsidR="00046BDA" w:rsidRPr="00EC6709" w:rsidRDefault="00046BDA" w:rsidP="00FF4A31">
            <w:pPr>
              <w:jc w:val="right"/>
              <w:rPr>
                <w:color w:val="00000A"/>
                <w:lang w:val="lt-LT" w:eastAsia="lt-LT"/>
              </w:rPr>
            </w:pPr>
            <w:r w:rsidRPr="00EC6709">
              <w:rPr>
                <w:color w:val="000000"/>
                <w:lang w:val="lt-LT"/>
              </w:rPr>
              <w:t>2</w:t>
            </w:r>
            <w:r w:rsidR="00FF4A31" w:rsidRPr="00EC6709">
              <w:rPr>
                <w:color w:val="000000"/>
                <w:lang w:val="lt-LT"/>
              </w:rPr>
              <w:t xml:space="preserve"> </w:t>
            </w:r>
            <w:r w:rsidRPr="00EC6709">
              <w:rPr>
                <w:color w:val="000000"/>
                <w:lang w:val="lt-LT"/>
              </w:rPr>
              <w:t>1</w:t>
            </w:r>
            <w:r w:rsidR="00381B27">
              <w:rPr>
                <w:color w:val="000000"/>
                <w:lang w:val="lt-LT"/>
              </w:rPr>
              <w:t>63</w:t>
            </w:r>
            <w:r w:rsidRPr="00EC6709">
              <w:rPr>
                <w:color w:val="000000"/>
                <w:lang w:val="lt-LT"/>
              </w:rPr>
              <w:t>,</w:t>
            </w:r>
            <w:r w:rsidR="00381B27">
              <w:rPr>
                <w:color w:val="000000"/>
                <w:lang w:val="lt-LT"/>
              </w:rPr>
              <w:t>90</w:t>
            </w:r>
          </w:p>
        </w:tc>
      </w:tr>
      <w:tr w:rsidR="00046BDA" w:rsidRPr="00EC6709" w14:paraId="44940964" w14:textId="77777777" w:rsidTr="00046B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574F4489" w14:textId="77777777" w:rsidR="00046BDA" w:rsidRPr="00EC6709" w:rsidRDefault="00046BDA" w:rsidP="00046BDA">
            <w:pPr>
              <w:pStyle w:val="Sraopastraipa"/>
              <w:numPr>
                <w:ilvl w:val="0"/>
                <w:numId w:val="27"/>
              </w:numPr>
              <w:jc w:val="center"/>
              <w:rPr>
                <w:color w:val="00000A"/>
                <w:lang w:val="lt-LT"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1705140A" w14:textId="55110333" w:rsidR="00046BDA" w:rsidRPr="00EC6709" w:rsidRDefault="00046BDA" w:rsidP="00046BDA">
            <w:pPr>
              <w:jc w:val="both"/>
              <w:rPr>
                <w:color w:val="00000A"/>
                <w:lang w:val="lt-LT" w:eastAsia="lt-LT"/>
              </w:rPr>
            </w:pPr>
            <w:r w:rsidRPr="00EC6709">
              <w:rPr>
                <w:color w:val="000000"/>
                <w:lang w:val="lt-LT"/>
              </w:rPr>
              <w:t>Tinklinio stovas (</w:t>
            </w:r>
            <w:r w:rsidR="00202582" w:rsidRPr="00EC6709">
              <w:rPr>
                <w:color w:val="000000"/>
                <w:lang w:val="lt-LT"/>
              </w:rPr>
              <w:t>VB</w:t>
            </w:r>
            <w:r w:rsidRPr="00EC6709">
              <w:rPr>
                <w:color w:val="000000"/>
                <w:lang w:val="lt-LT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38DE760F" w14:textId="5CE94A9E" w:rsidR="00046BDA" w:rsidRPr="00EC6709" w:rsidRDefault="00046BDA" w:rsidP="00046BDA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color w:val="000000"/>
                <w:lang w:val="lt-LT"/>
              </w:rPr>
              <w:t>1205401 50187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496400A7" w14:textId="1518EC5C" w:rsidR="00046BDA" w:rsidRPr="00EC6709" w:rsidRDefault="00046BDA" w:rsidP="00046BDA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color w:val="00000A"/>
                <w:lang w:val="lt-LT"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1C79F364" w14:textId="64A6EFD6" w:rsidR="00046BDA" w:rsidRPr="00EC6709" w:rsidRDefault="00046BDA" w:rsidP="00046BDA">
            <w:pPr>
              <w:jc w:val="right"/>
              <w:rPr>
                <w:color w:val="00000A"/>
                <w:lang w:val="lt-LT" w:eastAsia="lt-LT"/>
              </w:rPr>
            </w:pPr>
            <w:r w:rsidRPr="00EC6709">
              <w:rPr>
                <w:lang w:val="lt-LT"/>
              </w:rPr>
              <w:t>635,25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0D7B0C50" w14:textId="6F6460D8" w:rsidR="00046BDA" w:rsidRPr="00EC6709" w:rsidRDefault="00046BDA" w:rsidP="00046BDA">
            <w:pPr>
              <w:jc w:val="right"/>
              <w:rPr>
                <w:color w:val="00000A"/>
                <w:lang w:val="lt-LT" w:eastAsia="lt-LT"/>
              </w:rPr>
            </w:pPr>
            <w:r w:rsidRPr="00EC6709">
              <w:rPr>
                <w:color w:val="000000"/>
                <w:lang w:val="lt-LT"/>
              </w:rPr>
              <w:t>61</w:t>
            </w:r>
            <w:r w:rsidR="00381B27">
              <w:rPr>
                <w:color w:val="000000"/>
                <w:lang w:val="lt-LT"/>
              </w:rPr>
              <w:t>4</w:t>
            </w:r>
            <w:r w:rsidRPr="00EC6709">
              <w:rPr>
                <w:color w:val="000000"/>
                <w:lang w:val="lt-LT"/>
              </w:rPr>
              <w:t>,</w:t>
            </w:r>
            <w:r w:rsidR="00381B27">
              <w:rPr>
                <w:color w:val="000000"/>
                <w:lang w:val="lt-LT"/>
              </w:rPr>
              <w:t>05</w:t>
            </w:r>
          </w:p>
        </w:tc>
      </w:tr>
      <w:tr w:rsidR="00046BDA" w:rsidRPr="00EC6709" w14:paraId="424E9387" w14:textId="77777777" w:rsidTr="00046B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7E39213C" w14:textId="77777777" w:rsidR="00046BDA" w:rsidRPr="00EC6709" w:rsidRDefault="00046BDA" w:rsidP="00046BDA">
            <w:pPr>
              <w:pStyle w:val="Sraopastraipa"/>
              <w:numPr>
                <w:ilvl w:val="0"/>
                <w:numId w:val="27"/>
              </w:numPr>
              <w:jc w:val="center"/>
              <w:rPr>
                <w:color w:val="00000A"/>
                <w:lang w:val="lt-LT"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70BCE7D1" w14:textId="2E8CEFB9" w:rsidR="00046BDA" w:rsidRPr="00EC6709" w:rsidRDefault="00046BDA" w:rsidP="00046BDA">
            <w:pPr>
              <w:jc w:val="both"/>
              <w:rPr>
                <w:color w:val="00000A"/>
                <w:lang w:val="lt-LT" w:eastAsia="lt-LT"/>
              </w:rPr>
            </w:pPr>
            <w:r w:rsidRPr="00EC6709">
              <w:rPr>
                <w:color w:val="000000"/>
                <w:lang w:val="lt-LT"/>
              </w:rPr>
              <w:t>Tinklinio stovas  (SB)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1A1621DB" w14:textId="7CE075AC" w:rsidR="00046BDA" w:rsidRPr="00EC6709" w:rsidRDefault="00046BDA" w:rsidP="00046BDA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color w:val="000000"/>
                <w:lang w:val="lt-LT"/>
              </w:rPr>
              <w:t>1205401 50187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5E1D9BCF" w14:textId="78304D80" w:rsidR="00046BDA" w:rsidRPr="00EC6709" w:rsidRDefault="00046BDA" w:rsidP="00046BDA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color w:val="00000A"/>
                <w:lang w:val="lt-LT"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30EF3874" w14:textId="734BCE17" w:rsidR="00046BDA" w:rsidRPr="00EC6709" w:rsidRDefault="00046BDA" w:rsidP="00046BDA">
            <w:pPr>
              <w:jc w:val="right"/>
              <w:rPr>
                <w:color w:val="00000A"/>
                <w:lang w:val="lt-LT" w:eastAsia="lt-LT"/>
              </w:rPr>
            </w:pPr>
            <w:r w:rsidRPr="00EC6709">
              <w:rPr>
                <w:lang w:val="lt-LT"/>
              </w:rPr>
              <w:t>211,75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64559554" w14:textId="1A4B3AF9" w:rsidR="00046BDA" w:rsidRPr="00EC6709" w:rsidRDefault="00046BDA" w:rsidP="00046BDA">
            <w:pPr>
              <w:jc w:val="right"/>
              <w:rPr>
                <w:color w:val="00000A"/>
                <w:lang w:val="lt-LT" w:eastAsia="lt-LT"/>
              </w:rPr>
            </w:pPr>
            <w:r w:rsidRPr="00EC6709">
              <w:rPr>
                <w:color w:val="000000"/>
                <w:lang w:val="lt-LT"/>
              </w:rPr>
              <w:t>20</w:t>
            </w:r>
            <w:r w:rsidR="00381B27">
              <w:rPr>
                <w:color w:val="000000"/>
                <w:lang w:val="lt-LT"/>
              </w:rPr>
              <w:t>4</w:t>
            </w:r>
            <w:r w:rsidRPr="00EC6709">
              <w:rPr>
                <w:color w:val="000000"/>
                <w:lang w:val="lt-LT"/>
              </w:rPr>
              <w:t>,</w:t>
            </w:r>
            <w:r w:rsidR="00381B27">
              <w:rPr>
                <w:color w:val="000000"/>
                <w:lang w:val="lt-LT"/>
              </w:rPr>
              <w:t>71</w:t>
            </w:r>
          </w:p>
        </w:tc>
      </w:tr>
      <w:tr w:rsidR="00FF4A31" w:rsidRPr="00EC6709" w14:paraId="67B479E7" w14:textId="77777777" w:rsidTr="00046B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49495AEE" w14:textId="77777777" w:rsidR="00FF4A31" w:rsidRPr="00EC6709" w:rsidRDefault="00FF4A31" w:rsidP="00FF4A31">
            <w:pPr>
              <w:pStyle w:val="Sraopastraipa"/>
              <w:numPr>
                <w:ilvl w:val="0"/>
                <w:numId w:val="27"/>
              </w:numPr>
              <w:jc w:val="both"/>
              <w:rPr>
                <w:color w:val="00000A"/>
                <w:lang w:val="lt-LT"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1E324B6F" w14:textId="642B0DFB" w:rsidR="00FF4A31" w:rsidRPr="00EC6709" w:rsidRDefault="00FF4A31" w:rsidP="00202582">
            <w:pPr>
              <w:rPr>
                <w:color w:val="00000A"/>
                <w:lang w:val="lt-LT" w:eastAsia="lt-LT"/>
              </w:rPr>
            </w:pPr>
            <w:r w:rsidRPr="00EC6709">
              <w:rPr>
                <w:lang w:val="lt-LT"/>
              </w:rPr>
              <w:t>Tribūna teleskopinė su 44</w:t>
            </w:r>
            <w:r w:rsidR="00E47D26" w:rsidRPr="00EC6709">
              <w:rPr>
                <w:lang w:val="lt-LT"/>
              </w:rPr>
              <w:t xml:space="preserve"> </w:t>
            </w:r>
            <w:r w:rsidRPr="00EC6709">
              <w:rPr>
                <w:lang w:val="lt-LT"/>
              </w:rPr>
              <w:t xml:space="preserve"> teleskopinėmis </w:t>
            </w:r>
            <w:r w:rsidR="00E47D26" w:rsidRPr="00EC6709">
              <w:rPr>
                <w:lang w:val="lt-LT"/>
              </w:rPr>
              <w:t xml:space="preserve">kėdėmis </w:t>
            </w:r>
            <w:r w:rsidRPr="00EC6709">
              <w:rPr>
                <w:lang w:val="lt-LT"/>
              </w:rPr>
              <w:t>(</w:t>
            </w:r>
            <w:r w:rsidR="00202582" w:rsidRPr="00EC6709">
              <w:rPr>
                <w:color w:val="000000"/>
                <w:lang w:val="lt-LT"/>
              </w:rPr>
              <w:t>VB</w:t>
            </w:r>
            <w:r w:rsidRPr="00EC6709">
              <w:rPr>
                <w:lang w:val="lt-LT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0A84952E" w14:textId="2410A7D7" w:rsidR="00FF4A31" w:rsidRPr="00EC6709" w:rsidRDefault="00FF4A31" w:rsidP="00FF4A31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lang w:val="lt-LT"/>
              </w:rPr>
              <w:t>1208101 50170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1B5BAD80" w14:textId="4108617A" w:rsidR="00FF4A31" w:rsidRPr="00EC6709" w:rsidRDefault="00FF4A31" w:rsidP="00FF4A31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color w:val="00000A"/>
                <w:lang w:val="lt-LT"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271BCC49" w14:textId="1A304747" w:rsidR="00FF4A31" w:rsidRPr="00EC6709" w:rsidRDefault="00FF4A31" w:rsidP="00FF4A31">
            <w:pPr>
              <w:jc w:val="right"/>
              <w:rPr>
                <w:color w:val="00000A"/>
                <w:lang w:val="lt-LT" w:eastAsia="lt-LT"/>
              </w:rPr>
            </w:pPr>
            <w:r w:rsidRPr="00EC6709">
              <w:rPr>
                <w:lang w:val="lt-LT"/>
              </w:rPr>
              <w:t>6 534,90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7078DC9E" w14:textId="2A710629" w:rsidR="00FF4A31" w:rsidRPr="00EC6709" w:rsidRDefault="00FF4A31" w:rsidP="00FF4A31">
            <w:pPr>
              <w:jc w:val="right"/>
              <w:rPr>
                <w:color w:val="00000A"/>
                <w:lang w:val="lt-LT" w:eastAsia="lt-LT"/>
              </w:rPr>
            </w:pPr>
            <w:r w:rsidRPr="00EC6709">
              <w:rPr>
                <w:lang w:val="lt-LT"/>
              </w:rPr>
              <w:t>6 3</w:t>
            </w:r>
            <w:r w:rsidR="00381B27">
              <w:rPr>
                <w:lang w:val="lt-LT"/>
              </w:rPr>
              <w:t>3</w:t>
            </w:r>
            <w:r w:rsidRPr="00EC6709">
              <w:rPr>
                <w:lang w:val="lt-LT"/>
              </w:rPr>
              <w:t>6,</w:t>
            </w:r>
            <w:r w:rsidR="00381B27">
              <w:rPr>
                <w:lang w:val="lt-LT"/>
              </w:rPr>
              <w:t>86</w:t>
            </w:r>
          </w:p>
        </w:tc>
      </w:tr>
      <w:tr w:rsidR="00FF4A31" w:rsidRPr="00EC6709" w14:paraId="0A8CE2C6" w14:textId="77777777" w:rsidTr="00046B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11B59153" w14:textId="77777777" w:rsidR="00FF4A31" w:rsidRPr="00EC6709" w:rsidRDefault="00FF4A31" w:rsidP="00FF4A31">
            <w:pPr>
              <w:pStyle w:val="Sraopastraipa"/>
              <w:numPr>
                <w:ilvl w:val="0"/>
                <w:numId w:val="27"/>
              </w:numPr>
              <w:jc w:val="both"/>
              <w:rPr>
                <w:color w:val="00000A"/>
                <w:lang w:val="lt-LT"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7D94E109" w14:textId="39B14855" w:rsidR="00FF4A31" w:rsidRPr="00EC6709" w:rsidRDefault="00FF4A31" w:rsidP="00882703">
            <w:pPr>
              <w:rPr>
                <w:color w:val="00000A"/>
                <w:lang w:val="lt-LT" w:eastAsia="lt-LT"/>
              </w:rPr>
            </w:pPr>
            <w:r w:rsidRPr="00EC6709">
              <w:rPr>
                <w:lang w:val="lt-LT"/>
              </w:rPr>
              <w:t>Tribūna teleskopinė su 44</w:t>
            </w:r>
            <w:r w:rsidR="00E47D26" w:rsidRPr="00EC6709">
              <w:rPr>
                <w:lang w:val="lt-LT"/>
              </w:rPr>
              <w:t xml:space="preserve"> </w:t>
            </w:r>
            <w:r w:rsidRPr="00EC6709">
              <w:rPr>
                <w:lang w:val="lt-LT"/>
              </w:rPr>
              <w:t xml:space="preserve"> teleskopinėmis  </w:t>
            </w:r>
            <w:r w:rsidR="00E47D26" w:rsidRPr="00EC6709">
              <w:rPr>
                <w:lang w:val="lt-LT"/>
              </w:rPr>
              <w:t>kėdėmis</w:t>
            </w:r>
            <w:r w:rsidRPr="00EC6709">
              <w:rPr>
                <w:lang w:val="lt-LT"/>
              </w:rPr>
              <w:t xml:space="preserve"> (SB)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538A05D6" w14:textId="2E0398AE" w:rsidR="00FF4A31" w:rsidRPr="00EC6709" w:rsidRDefault="00FF4A31" w:rsidP="00FF4A31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lang w:val="lt-LT"/>
              </w:rPr>
              <w:t>1208101 50170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710ECE69" w14:textId="79906CCB" w:rsidR="00FF4A31" w:rsidRPr="00EC6709" w:rsidRDefault="00FF4A31" w:rsidP="00FF4A31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color w:val="00000A"/>
                <w:lang w:val="lt-LT"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60119305" w14:textId="4BD2EDD0" w:rsidR="00FF4A31" w:rsidRPr="00EC6709" w:rsidRDefault="00FF4A31" w:rsidP="00FF4A31">
            <w:pPr>
              <w:jc w:val="right"/>
              <w:rPr>
                <w:color w:val="00000A"/>
                <w:lang w:val="lt-LT" w:eastAsia="lt-LT"/>
              </w:rPr>
            </w:pPr>
            <w:r w:rsidRPr="00EC6709">
              <w:rPr>
                <w:lang w:val="lt-LT"/>
              </w:rPr>
              <w:t>2 178,31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1D4210D8" w14:textId="17243458" w:rsidR="00FF4A31" w:rsidRPr="00EC6709" w:rsidRDefault="00FF4A31" w:rsidP="00FF4A31">
            <w:pPr>
              <w:jc w:val="right"/>
              <w:rPr>
                <w:color w:val="00000A"/>
                <w:lang w:val="lt-LT" w:eastAsia="lt-LT"/>
              </w:rPr>
            </w:pPr>
            <w:r w:rsidRPr="00EC6709">
              <w:rPr>
                <w:lang w:val="lt-LT"/>
              </w:rPr>
              <w:t>2 1</w:t>
            </w:r>
            <w:r w:rsidR="00381B27">
              <w:rPr>
                <w:lang w:val="lt-LT"/>
              </w:rPr>
              <w:t>12</w:t>
            </w:r>
            <w:r w:rsidRPr="00EC6709">
              <w:rPr>
                <w:lang w:val="lt-LT"/>
              </w:rPr>
              <w:t>,</w:t>
            </w:r>
            <w:r w:rsidR="00381B27">
              <w:rPr>
                <w:lang w:val="lt-LT"/>
              </w:rPr>
              <w:t>31</w:t>
            </w:r>
          </w:p>
        </w:tc>
      </w:tr>
      <w:tr w:rsidR="00FF4A31" w:rsidRPr="00EC6709" w14:paraId="5F5655F3" w14:textId="77777777" w:rsidTr="00046B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21458B1E" w14:textId="77777777" w:rsidR="00FF4A31" w:rsidRPr="00EC6709" w:rsidRDefault="00FF4A31" w:rsidP="00FF4A31">
            <w:pPr>
              <w:pStyle w:val="Sraopastraipa"/>
              <w:numPr>
                <w:ilvl w:val="0"/>
                <w:numId w:val="27"/>
              </w:numPr>
              <w:jc w:val="both"/>
              <w:rPr>
                <w:color w:val="00000A"/>
                <w:lang w:val="lt-LT"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03F6C157" w14:textId="1F167DF4" w:rsidR="00FF4A31" w:rsidRPr="00EC6709" w:rsidRDefault="00FF4A31" w:rsidP="00882703">
            <w:pPr>
              <w:rPr>
                <w:color w:val="00000A"/>
                <w:lang w:val="lt-LT" w:eastAsia="lt-LT"/>
              </w:rPr>
            </w:pPr>
            <w:r w:rsidRPr="00EC6709">
              <w:rPr>
                <w:lang w:val="lt-LT"/>
              </w:rPr>
              <w:t>Tribūna teleskopinė su 44</w:t>
            </w:r>
            <w:r w:rsidR="00E47D26" w:rsidRPr="00EC6709">
              <w:rPr>
                <w:lang w:val="lt-LT"/>
              </w:rPr>
              <w:t xml:space="preserve"> teleskopinėmis </w:t>
            </w:r>
            <w:r w:rsidRPr="00EC6709">
              <w:rPr>
                <w:lang w:val="lt-LT"/>
              </w:rPr>
              <w:t>kėdėmis (</w:t>
            </w:r>
            <w:r w:rsidR="00202582" w:rsidRPr="00EC6709">
              <w:rPr>
                <w:color w:val="000000"/>
                <w:lang w:val="lt-LT"/>
              </w:rPr>
              <w:t>VB</w:t>
            </w:r>
            <w:r w:rsidRPr="00EC6709">
              <w:rPr>
                <w:lang w:val="lt-LT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2C63C600" w14:textId="5B05202E" w:rsidR="00FF4A31" w:rsidRPr="00EC6709" w:rsidRDefault="00FF4A31" w:rsidP="00FF4A31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lang w:val="lt-LT"/>
              </w:rPr>
              <w:t>1208101 50171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0AAFCBF7" w14:textId="34AAA208" w:rsidR="00FF4A31" w:rsidRPr="00EC6709" w:rsidRDefault="00FF4A31" w:rsidP="00FF4A31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color w:val="00000A"/>
                <w:lang w:val="lt-LT"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15306DAB" w14:textId="62E9A7A4" w:rsidR="00FF4A31" w:rsidRPr="00EC6709" w:rsidRDefault="00FF4A31" w:rsidP="00FF4A31">
            <w:pPr>
              <w:jc w:val="right"/>
              <w:rPr>
                <w:color w:val="00000A"/>
                <w:lang w:val="lt-LT" w:eastAsia="lt-LT"/>
              </w:rPr>
            </w:pPr>
            <w:r w:rsidRPr="00EC6709">
              <w:rPr>
                <w:lang w:val="lt-LT"/>
              </w:rPr>
              <w:t>6 534,91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7DEBEFAA" w14:textId="2923DFAB" w:rsidR="00FF4A31" w:rsidRPr="00EC6709" w:rsidRDefault="00FF4A31" w:rsidP="00FF4A31">
            <w:pPr>
              <w:jc w:val="right"/>
              <w:rPr>
                <w:color w:val="00000A"/>
                <w:lang w:val="lt-LT" w:eastAsia="lt-LT"/>
              </w:rPr>
            </w:pPr>
            <w:r w:rsidRPr="00EC6709">
              <w:rPr>
                <w:lang w:val="lt-LT"/>
              </w:rPr>
              <w:t>6 3</w:t>
            </w:r>
            <w:r w:rsidR="00381B27">
              <w:rPr>
                <w:lang w:val="lt-LT"/>
              </w:rPr>
              <w:t>3</w:t>
            </w:r>
            <w:r w:rsidRPr="00EC6709">
              <w:rPr>
                <w:lang w:val="lt-LT"/>
              </w:rPr>
              <w:t>6,</w:t>
            </w:r>
            <w:r w:rsidR="00381B27">
              <w:rPr>
                <w:lang w:val="lt-LT"/>
              </w:rPr>
              <w:t>87</w:t>
            </w:r>
          </w:p>
        </w:tc>
      </w:tr>
      <w:tr w:rsidR="00FF4A31" w:rsidRPr="00EC6709" w14:paraId="59351662" w14:textId="77777777" w:rsidTr="00046B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0E2C3B99" w14:textId="77777777" w:rsidR="00FF4A31" w:rsidRPr="00EC6709" w:rsidRDefault="00FF4A31" w:rsidP="00FF4A31">
            <w:pPr>
              <w:pStyle w:val="Sraopastraipa"/>
              <w:numPr>
                <w:ilvl w:val="0"/>
                <w:numId w:val="27"/>
              </w:numPr>
              <w:jc w:val="both"/>
              <w:rPr>
                <w:color w:val="00000A"/>
                <w:lang w:val="lt-LT"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51F71AC6" w14:textId="7417EE01" w:rsidR="00FF4A31" w:rsidRPr="00EC6709" w:rsidRDefault="00FF4A31" w:rsidP="00882703">
            <w:pPr>
              <w:rPr>
                <w:color w:val="00000A"/>
                <w:lang w:val="lt-LT" w:eastAsia="lt-LT"/>
              </w:rPr>
            </w:pPr>
            <w:r w:rsidRPr="00EC6709">
              <w:rPr>
                <w:lang w:val="lt-LT"/>
              </w:rPr>
              <w:t xml:space="preserve">Teleskopinė </w:t>
            </w:r>
            <w:r w:rsidR="00E47D26" w:rsidRPr="00EC6709">
              <w:rPr>
                <w:lang w:val="lt-LT"/>
              </w:rPr>
              <w:t xml:space="preserve">tribūna </w:t>
            </w:r>
            <w:r w:rsidRPr="00EC6709">
              <w:rPr>
                <w:lang w:val="lt-LT"/>
              </w:rPr>
              <w:t>su 44</w:t>
            </w:r>
            <w:r w:rsidR="00E47D26" w:rsidRPr="00EC6709">
              <w:rPr>
                <w:lang w:val="lt-LT"/>
              </w:rPr>
              <w:t xml:space="preserve"> </w:t>
            </w:r>
            <w:r w:rsidRPr="00EC6709">
              <w:rPr>
                <w:lang w:val="lt-LT"/>
              </w:rPr>
              <w:t xml:space="preserve"> teleskopinėmis </w:t>
            </w:r>
            <w:r w:rsidR="00E47D26" w:rsidRPr="00EC6709">
              <w:rPr>
                <w:lang w:val="lt-LT"/>
              </w:rPr>
              <w:t>kėdėmis</w:t>
            </w:r>
            <w:r w:rsidRPr="00EC6709">
              <w:rPr>
                <w:lang w:val="lt-LT"/>
              </w:rPr>
              <w:t xml:space="preserve"> (SB)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0FCAEEA1" w14:textId="6EB05DCC" w:rsidR="00FF4A31" w:rsidRPr="00EC6709" w:rsidRDefault="00FF4A31" w:rsidP="00FF4A31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lang w:val="lt-LT"/>
              </w:rPr>
              <w:t>1208101 50171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77316203" w14:textId="1116D12B" w:rsidR="00FF4A31" w:rsidRPr="00EC6709" w:rsidRDefault="00FF4A31" w:rsidP="00FF4A31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color w:val="00000A"/>
                <w:lang w:val="lt-LT"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3C8A10E4" w14:textId="597ED179" w:rsidR="00FF4A31" w:rsidRPr="00EC6709" w:rsidRDefault="00FF4A31" w:rsidP="00FF4A31">
            <w:pPr>
              <w:jc w:val="right"/>
              <w:rPr>
                <w:color w:val="00000A"/>
                <w:lang w:val="lt-LT" w:eastAsia="lt-LT"/>
              </w:rPr>
            </w:pPr>
            <w:r w:rsidRPr="00EC6709">
              <w:rPr>
                <w:lang w:val="lt-LT"/>
              </w:rPr>
              <w:t>2 178,30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17B6C1CA" w14:textId="5FDAC795" w:rsidR="00FF4A31" w:rsidRPr="00EC6709" w:rsidRDefault="00FF4A31" w:rsidP="00FF4A31">
            <w:pPr>
              <w:jc w:val="right"/>
              <w:rPr>
                <w:color w:val="00000A"/>
                <w:lang w:val="lt-LT" w:eastAsia="lt-LT"/>
              </w:rPr>
            </w:pPr>
            <w:r w:rsidRPr="00EC6709">
              <w:rPr>
                <w:lang w:val="lt-LT"/>
              </w:rPr>
              <w:t>2 1</w:t>
            </w:r>
            <w:r w:rsidR="00381B27">
              <w:rPr>
                <w:lang w:val="lt-LT"/>
              </w:rPr>
              <w:t>12</w:t>
            </w:r>
            <w:r w:rsidRPr="00EC6709">
              <w:rPr>
                <w:lang w:val="lt-LT"/>
              </w:rPr>
              <w:t>,</w:t>
            </w:r>
            <w:r w:rsidR="00381B27">
              <w:rPr>
                <w:lang w:val="lt-LT"/>
              </w:rPr>
              <w:t>30</w:t>
            </w:r>
          </w:p>
        </w:tc>
      </w:tr>
      <w:tr w:rsidR="00FF4A31" w:rsidRPr="00EC6709" w14:paraId="34BB7619" w14:textId="77777777" w:rsidTr="00046B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21046AB3" w14:textId="77777777" w:rsidR="00FF4A31" w:rsidRPr="00EC6709" w:rsidRDefault="00FF4A31" w:rsidP="00FF4A31">
            <w:pPr>
              <w:pStyle w:val="Sraopastraipa"/>
              <w:numPr>
                <w:ilvl w:val="0"/>
                <w:numId w:val="27"/>
              </w:numPr>
              <w:jc w:val="both"/>
              <w:rPr>
                <w:color w:val="00000A"/>
                <w:lang w:val="lt-LT"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417E0CC6" w14:textId="130E5D6B" w:rsidR="00FF4A31" w:rsidRPr="00EC6709" w:rsidRDefault="00FF4A31" w:rsidP="00882703">
            <w:pPr>
              <w:rPr>
                <w:color w:val="00000A"/>
                <w:lang w:val="lt-LT" w:eastAsia="lt-LT"/>
              </w:rPr>
            </w:pPr>
            <w:r w:rsidRPr="00EC6709">
              <w:rPr>
                <w:lang w:val="lt-LT"/>
              </w:rPr>
              <w:t>Teleskopinė</w:t>
            </w:r>
            <w:r w:rsidR="00E47D26" w:rsidRPr="00EC6709">
              <w:rPr>
                <w:lang w:val="lt-LT"/>
              </w:rPr>
              <w:t xml:space="preserve"> tribūna</w:t>
            </w:r>
            <w:r w:rsidRPr="00EC6709">
              <w:rPr>
                <w:lang w:val="lt-LT"/>
              </w:rPr>
              <w:t xml:space="preserve"> su 38  teleskopinėmis </w:t>
            </w:r>
            <w:r w:rsidR="00E47D26" w:rsidRPr="00EC6709">
              <w:rPr>
                <w:lang w:val="lt-LT"/>
              </w:rPr>
              <w:t>kėdėmis</w:t>
            </w:r>
            <w:r w:rsidRPr="00EC6709">
              <w:rPr>
                <w:lang w:val="lt-LT"/>
              </w:rPr>
              <w:t xml:space="preserve"> (</w:t>
            </w:r>
            <w:r w:rsidR="00202582" w:rsidRPr="00EC6709">
              <w:rPr>
                <w:color w:val="000000"/>
                <w:lang w:val="lt-LT"/>
              </w:rPr>
              <w:t>VB</w:t>
            </w:r>
            <w:r w:rsidRPr="00EC6709">
              <w:rPr>
                <w:lang w:val="lt-LT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1BBCE72B" w14:textId="7F0B5A2F" w:rsidR="00FF4A31" w:rsidRPr="00EC6709" w:rsidRDefault="00FF4A31" w:rsidP="00FF4A31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lang w:val="lt-LT"/>
              </w:rPr>
              <w:t>1208101 50172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38FD0AED" w14:textId="3363244E" w:rsidR="00FF4A31" w:rsidRPr="00EC6709" w:rsidRDefault="00FF4A31" w:rsidP="00FF4A31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color w:val="00000A"/>
                <w:lang w:val="lt-LT"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5E9909AD" w14:textId="2F548BAA" w:rsidR="00FF4A31" w:rsidRPr="00EC6709" w:rsidRDefault="00FF4A31" w:rsidP="00FF4A31">
            <w:pPr>
              <w:jc w:val="right"/>
              <w:rPr>
                <w:color w:val="00000A"/>
                <w:lang w:val="lt-LT" w:eastAsia="lt-LT"/>
              </w:rPr>
            </w:pPr>
            <w:r w:rsidRPr="00EC6709">
              <w:rPr>
                <w:lang w:val="lt-LT"/>
              </w:rPr>
              <w:t>6 153,76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30151B0C" w14:textId="61E80F62" w:rsidR="00FF4A31" w:rsidRPr="00EC6709" w:rsidRDefault="00381B27" w:rsidP="00FF4A31">
            <w:pPr>
              <w:jc w:val="right"/>
              <w:rPr>
                <w:color w:val="00000A"/>
                <w:lang w:val="lt-LT" w:eastAsia="lt-LT"/>
              </w:rPr>
            </w:pPr>
            <w:r>
              <w:rPr>
                <w:color w:val="000000"/>
                <w:lang w:val="lt-LT"/>
              </w:rPr>
              <w:t>5</w:t>
            </w:r>
            <w:r w:rsidR="00FF4A31" w:rsidRPr="00EC6709">
              <w:rPr>
                <w:color w:val="000000"/>
                <w:lang w:val="lt-LT"/>
              </w:rPr>
              <w:t xml:space="preserve"> </w:t>
            </w:r>
            <w:r>
              <w:rPr>
                <w:color w:val="000000"/>
                <w:lang w:val="lt-LT"/>
              </w:rPr>
              <w:t>967</w:t>
            </w:r>
            <w:r w:rsidR="00FF4A31" w:rsidRPr="00EC6709">
              <w:rPr>
                <w:color w:val="000000"/>
                <w:lang w:val="lt-LT"/>
              </w:rPr>
              <w:t>,</w:t>
            </w:r>
            <w:r>
              <w:rPr>
                <w:color w:val="000000"/>
                <w:lang w:val="lt-LT"/>
              </w:rPr>
              <w:t>28</w:t>
            </w:r>
          </w:p>
        </w:tc>
      </w:tr>
      <w:tr w:rsidR="00FF4A31" w:rsidRPr="00EC6709" w14:paraId="3E00EC6E" w14:textId="77777777" w:rsidTr="00046B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16AE75A6" w14:textId="77777777" w:rsidR="00FF4A31" w:rsidRPr="00EC6709" w:rsidRDefault="00FF4A31" w:rsidP="00FF4A31">
            <w:pPr>
              <w:pStyle w:val="Sraopastraipa"/>
              <w:numPr>
                <w:ilvl w:val="0"/>
                <w:numId w:val="27"/>
              </w:numPr>
              <w:jc w:val="both"/>
              <w:rPr>
                <w:color w:val="00000A"/>
                <w:lang w:val="lt-LT"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3DE42F9B" w14:textId="2030F827" w:rsidR="00FF4A31" w:rsidRPr="00EC6709" w:rsidRDefault="00FF4A31" w:rsidP="00882703">
            <w:pPr>
              <w:rPr>
                <w:color w:val="00000A"/>
                <w:lang w:val="lt-LT" w:eastAsia="lt-LT"/>
              </w:rPr>
            </w:pPr>
            <w:r w:rsidRPr="00EC6709">
              <w:rPr>
                <w:lang w:val="lt-LT"/>
              </w:rPr>
              <w:t xml:space="preserve">Teleskopinė </w:t>
            </w:r>
            <w:r w:rsidR="00E47D26" w:rsidRPr="00EC6709">
              <w:rPr>
                <w:lang w:val="lt-LT"/>
              </w:rPr>
              <w:t xml:space="preserve">tribūna </w:t>
            </w:r>
            <w:r w:rsidRPr="00EC6709">
              <w:rPr>
                <w:lang w:val="lt-LT"/>
              </w:rPr>
              <w:t xml:space="preserve">su 38 teleskopinėmis </w:t>
            </w:r>
            <w:r w:rsidR="00E47D26" w:rsidRPr="00EC6709">
              <w:rPr>
                <w:lang w:val="lt-LT"/>
              </w:rPr>
              <w:t xml:space="preserve">kėdėmis </w:t>
            </w:r>
            <w:r w:rsidRPr="00EC6709">
              <w:rPr>
                <w:lang w:val="lt-LT"/>
              </w:rPr>
              <w:t>(SB)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76032007" w14:textId="718FBFAC" w:rsidR="00FF4A31" w:rsidRPr="00EC6709" w:rsidRDefault="00FF4A31" w:rsidP="00FF4A31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lang w:val="lt-LT"/>
              </w:rPr>
              <w:t>1208101 50172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70F09AC3" w14:textId="7D749B53" w:rsidR="00FF4A31" w:rsidRPr="00EC6709" w:rsidRDefault="00FF4A31" w:rsidP="00FF4A31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color w:val="00000A"/>
                <w:lang w:val="lt-LT"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596E0C2C" w14:textId="2BC395CF" w:rsidR="00FF4A31" w:rsidRPr="00EC6709" w:rsidRDefault="00FF4A31" w:rsidP="00FF4A31">
            <w:pPr>
              <w:jc w:val="right"/>
              <w:rPr>
                <w:color w:val="00000A"/>
                <w:lang w:val="lt-LT" w:eastAsia="lt-LT"/>
              </w:rPr>
            </w:pPr>
            <w:r w:rsidRPr="00EC6709">
              <w:rPr>
                <w:lang w:val="lt-LT"/>
              </w:rPr>
              <w:t>2 051,25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6DD5CC06" w14:textId="176B57E3" w:rsidR="00FF4A31" w:rsidRPr="00EC6709" w:rsidRDefault="00381B27" w:rsidP="00FF4A31">
            <w:pPr>
              <w:jc w:val="right"/>
              <w:rPr>
                <w:color w:val="00000A"/>
                <w:lang w:val="lt-LT" w:eastAsia="lt-LT"/>
              </w:rPr>
            </w:pPr>
            <w:r>
              <w:rPr>
                <w:color w:val="000000"/>
                <w:lang w:val="lt-LT"/>
              </w:rPr>
              <w:t>1</w:t>
            </w:r>
            <w:r w:rsidR="00FF4A31" w:rsidRPr="00EC6709">
              <w:rPr>
                <w:color w:val="000000"/>
                <w:lang w:val="lt-LT"/>
              </w:rPr>
              <w:t xml:space="preserve"> </w:t>
            </w:r>
            <w:r>
              <w:rPr>
                <w:color w:val="000000"/>
                <w:lang w:val="lt-LT"/>
              </w:rPr>
              <w:t>989</w:t>
            </w:r>
            <w:r w:rsidR="00FF4A31" w:rsidRPr="00EC6709">
              <w:rPr>
                <w:color w:val="000000"/>
                <w:lang w:val="lt-LT"/>
              </w:rPr>
              <w:t>,</w:t>
            </w:r>
            <w:r>
              <w:rPr>
                <w:color w:val="000000"/>
                <w:lang w:val="lt-LT"/>
              </w:rPr>
              <w:t>09</w:t>
            </w:r>
          </w:p>
        </w:tc>
      </w:tr>
      <w:tr w:rsidR="00FF4A31" w:rsidRPr="00EC6709" w14:paraId="503D25F1" w14:textId="77777777" w:rsidTr="00046B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2FFA3349" w14:textId="77777777" w:rsidR="00FF4A31" w:rsidRPr="00EC6709" w:rsidRDefault="00FF4A31" w:rsidP="00FF4A31">
            <w:pPr>
              <w:pStyle w:val="Sraopastraipa"/>
              <w:numPr>
                <w:ilvl w:val="0"/>
                <w:numId w:val="27"/>
              </w:numPr>
              <w:jc w:val="both"/>
              <w:rPr>
                <w:color w:val="00000A"/>
                <w:lang w:val="lt-LT"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2C8E4B24" w14:textId="2BC1803F" w:rsidR="00FF4A31" w:rsidRPr="00EC6709" w:rsidRDefault="00FF4A31" w:rsidP="00882703">
            <w:pPr>
              <w:rPr>
                <w:color w:val="00000A"/>
                <w:lang w:val="lt-LT" w:eastAsia="lt-LT"/>
              </w:rPr>
            </w:pPr>
            <w:r w:rsidRPr="00EC6709">
              <w:rPr>
                <w:lang w:val="lt-LT"/>
              </w:rPr>
              <w:t>Teleskopinė</w:t>
            </w:r>
            <w:r w:rsidR="00E47D26" w:rsidRPr="00EC6709">
              <w:rPr>
                <w:lang w:val="lt-LT"/>
              </w:rPr>
              <w:t xml:space="preserve"> tribūna</w:t>
            </w:r>
            <w:r w:rsidRPr="00EC6709">
              <w:rPr>
                <w:lang w:val="lt-LT"/>
              </w:rPr>
              <w:t xml:space="preserve"> su 25 teleskopinėmis </w:t>
            </w:r>
            <w:r w:rsidR="00E47D26" w:rsidRPr="00EC6709">
              <w:rPr>
                <w:lang w:val="lt-LT"/>
              </w:rPr>
              <w:t xml:space="preserve">kėdėmis </w:t>
            </w:r>
            <w:r w:rsidRPr="00EC6709">
              <w:rPr>
                <w:lang w:val="lt-LT"/>
              </w:rPr>
              <w:t>(</w:t>
            </w:r>
            <w:r w:rsidR="00202582" w:rsidRPr="00EC6709">
              <w:rPr>
                <w:color w:val="000000"/>
                <w:lang w:val="lt-LT"/>
              </w:rPr>
              <w:t>VB</w:t>
            </w:r>
            <w:r w:rsidRPr="00EC6709">
              <w:rPr>
                <w:lang w:val="lt-LT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69E572D3" w14:textId="32B91A67" w:rsidR="00FF4A31" w:rsidRPr="00EC6709" w:rsidRDefault="00FF4A31" w:rsidP="00FF4A31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lang w:val="lt-LT"/>
              </w:rPr>
              <w:t>1208101 50173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2273052F" w14:textId="7D77BAEE" w:rsidR="00FF4A31" w:rsidRPr="00EC6709" w:rsidRDefault="00FF4A31" w:rsidP="00FF4A31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color w:val="00000A"/>
                <w:lang w:val="lt-LT"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319AB192" w14:textId="2D90EC3C" w:rsidR="00FF4A31" w:rsidRPr="00EC6709" w:rsidRDefault="00FF4A31" w:rsidP="00FF4A31">
            <w:pPr>
              <w:jc w:val="right"/>
              <w:rPr>
                <w:color w:val="00000A"/>
                <w:lang w:val="lt-LT" w:eastAsia="lt-LT"/>
              </w:rPr>
            </w:pPr>
            <w:r w:rsidRPr="00EC6709">
              <w:rPr>
                <w:lang w:val="lt-LT"/>
              </w:rPr>
              <w:t>5 327,93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169AEB2F" w14:textId="7A25E2CF" w:rsidR="00FF4A31" w:rsidRPr="00EC6709" w:rsidRDefault="00FF4A31" w:rsidP="00FF4A31">
            <w:pPr>
              <w:jc w:val="right"/>
              <w:rPr>
                <w:color w:val="00000A"/>
                <w:lang w:val="lt-LT" w:eastAsia="lt-LT"/>
              </w:rPr>
            </w:pPr>
            <w:r w:rsidRPr="00EC6709">
              <w:rPr>
                <w:color w:val="000000"/>
                <w:lang w:val="lt-LT"/>
              </w:rPr>
              <w:t xml:space="preserve">5 </w:t>
            </w:r>
            <w:r w:rsidR="00381B27">
              <w:rPr>
                <w:color w:val="000000"/>
                <w:lang w:val="lt-LT"/>
              </w:rPr>
              <w:t>166</w:t>
            </w:r>
            <w:r w:rsidRPr="00EC6709">
              <w:rPr>
                <w:color w:val="000000"/>
                <w:lang w:val="lt-LT"/>
              </w:rPr>
              <w:t>,</w:t>
            </w:r>
            <w:r w:rsidR="00381B27">
              <w:rPr>
                <w:color w:val="000000"/>
                <w:lang w:val="lt-LT"/>
              </w:rPr>
              <w:t>49</w:t>
            </w:r>
          </w:p>
        </w:tc>
      </w:tr>
      <w:tr w:rsidR="00FF4A31" w:rsidRPr="00EC6709" w14:paraId="1CA4D2A5" w14:textId="77777777" w:rsidTr="00046B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54E56D69" w14:textId="77777777" w:rsidR="00FF4A31" w:rsidRPr="00EC6709" w:rsidRDefault="00FF4A31" w:rsidP="00FF4A31">
            <w:pPr>
              <w:pStyle w:val="Sraopastraipa"/>
              <w:numPr>
                <w:ilvl w:val="0"/>
                <w:numId w:val="27"/>
              </w:numPr>
              <w:jc w:val="both"/>
              <w:rPr>
                <w:color w:val="00000A"/>
                <w:lang w:val="lt-LT"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00A32D57" w14:textId="5DC0A8E1" w:rsidR="00FF4A31" w:rsidRPr="00EC6709" w:rsidRDefault="00FF4A31" w:rsidP="00882703">
            <w:pPr>
              <w:rPr>
                <w:color w:val="00000A"/>
                <w:lang w:val="lt-LT" w:eastAsia="lt-LT"/>
              </w:rPr>
            </w:pPr>
            <w:r w:rsidRPr="00EC6709">
              <w:rPr>
                <w:lang w:val="lt-LT"/>
              </w:rPr>
              <w:t>Teleskopinė</w:t>
            </w:r>
            <w:r w:rsidR="00E47D26" w:rsidRPr="00EC6709">
              <w:rPr>
                <w:lang w:val="lt-LT"/>
              </w:rPr>
              <w:t xml:space="preserve"> tribūna</w:t>
            </w:r>
            <w:r w:rsidRPr="00EC6709">
              <w:rPr>
                <w:lang w:val="lt-LT"/>
              </w:rPr>
              <w:t xml:space="preserve"> su 25 teleskopinėmis </w:t>
            </w:r>
            <w:r w:rsidR="00E47D26" w:rsidRPr="00EC6709">
              <w:rPr>
                <w:lang w:val="lt-LT"/>
              </w:rPr>
              <w:t>kėdėmis</w:t>
            </w:r>
            <w:r w:rsidRPr="00EC6709">
              <w:rPr>
                <w:lang w:val="lt-LT"/>
              </w:rPr>
              <w:t xml:space="preserve"> (SB)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0F0F0E11" w14:textId="0236B112" w:rsidR="00FF4A31" w:rsidRPr="00EC6709" w:rsidRDefault="00FF4A31" w:rsidP="00FF4A31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lang w:val="lt-LT"/>
              </w:rPr>
              <w:t>1208101 50173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4F9B6324" w14:textId="0AB64C20" w:rsidR="00FF4A31" w:rsidRPr="00EC6709" w:rsidRDefault="00FF4A31" w:rsidP="00FF4A31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color w:val="00000A"/>
                <w:lang w:val="lt-LT"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17372D91" w14:textId="1E0C59A3" w:rsidR="00FF4A31" w:rsidRPr="00EC6709" w:rsidRDefault="00FF4A31" w:rsidP="00FF4A31">
            <w:pPr>
              <w:jc w:val="right"/>
              <w:rPr>
                <w:color w:val="00000A"/>
                <w:lang w:val="lt-LT" w:eastAsia="lt-LT"/>
              </w:rPr>
            </w:pPr>
            <w:r w:rsidRPr="00EC6709">
              <w:rPr>
                <w:lang w:val="lt-LT"/>
              </w:rPr>
              <w:t>1 775,98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3ADBC86D" w14:textId="6A1A5908" w:rsidR="00FF4A31" w:rsidRPr="00EC6709" w:rsidRDefault="00FF4A31" w:rsidP="00FF4A31">
            <w:pPr>
              <w:jc w:val="right"/>
              <w:rPr>
                <w:color w:val="00000A"/>
                <w:lang w:val="lt-LT" w:eastAsia="lt-LT"/>
              </w:rPr>
            </w:pPr>
            <w:r w:rsidRPr="00EC6709">
              <w:rPr>
                <w:color w:val="000000"/>
                <w:lang w:val="lt-LT"/>
              </w:rPr>
              <w:t>1 7</w:t>
            </w:r>
            <w:r w:rsidR="00381B27">
              <w:rPr>
                <w:color w:val="000000"/>
                <w:lang w:val="lt-LT"/>
              </w:rPr>
              <w:t>22</w:t>
            </w:r>
            <w:r w:rsidRPr="00EC6709">
              <w:rPr>
                <w:color w:val="000000"/>
                <w:lang w:val="lt-LT"/>
              </w:rPr>
              <w:t>,</w:t>
            </w:r>
            <w:r w:rsidR="00381B27">
              <w:rPr>
                <w:color w:val="000000"/>
                <w:lang w:val="lt-LT"/>
              </w:rPr>
              <w:t>14</w:t>
            </w:r>
          </w:p>
        </w:tc>
      </w:tr>
      <w:tr w:rsidR="00FF4A31" w:rsidRPr="00EC6709" w14:paraId="1D9B4C2D" w14:textId="77777777" w:rsidTr="00046B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7CA705E1" w14:textId="77777777" w:rsidR="00FF4A31" w:rsidRPr="00EC6709" w:rsidRDefault="00FF4A31" w:rsidP="00FF4A31">
            <w:pPr>
              <w:pStyle w:val="Sraopastraipa"/>
              <w:numPr>
                <w:ilvl w:val="0"/>
                <w:numId w:val="27"/>
              </w:numPr>
              <w:jc w:val="both"/>
              <w:rPr>
                <w:color w:val="00000A"/>
                <w:lang w:val="lt-LT"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2E9991B5" w14:textId="77B0D2FB" w:rsidR="00FF4A31" w:rsidRPr="00EC6709" w:rsidRDefault="00FF4A31" w:rsidP="00882703">
            <w:pPr>
              <w:rPr>
                <w:color w:val="00000A"/>
                <w:lang w:val="lt-LT" w:eastAsia="lt-LT"/>
              </w:rPr>
            </w:pPr>
            <w:r w:rsidRPr="00EC6709">
              <w:rPr>
                <w:lang w:val="lt-LT"/>
              </w:rPr>
              <w:t>Kėdės</w:t>
            </w:r>
            <w:r w:rsidR="00E47D26" w:rsidRPr="00EC6709">
              <w:rPr>
                <w:lang w:val="lt-LT"/>
              </w:rPr>
              <w:t>,</w:t>
            </w:r>
            <w:r w:rsidRPr="00EC6709">
              <w:rPr>
                <w:lang w:val="lt-LT"/>
              </w:rPr>
              <w:t xml:space="preserve"> tvirtinamos prie sienos</w:t>
            </w:r>
            <w:r w:rsidR="00E47D26" w:rsidRPr="00EC6709">
              <w:rPr>
                <w:lang w:val="lt-LT"/>
              </w:rPr>
              <w:t>,</w:t>
            </w:r>
            <w:r w:rsidRPr="00EC6709">
              <w:rPr>
                <w:lang w:val="lt-LT"/>
              </w:rPr>
              <w:t>105</w:t>
            </w:r>
            <w:r w:rsidR="00E47D26" w:rsidRPr="00EC6709">
              <w:rPr>
                <w:lang w:val="lt-LT"/>
              </w:rPr>
              <w:t xml:space="preserve"> </w:t>
            </w:r>
            <w:r w:rsidRPr="00EC6709">
              <w:rPr>
                <w:lang w:val="lt-LT"/>
              </w:rPr>
              <w:t>vnt. (</w:t>
            </w:r>
            <w:r w:rsidR="00202582" w:rsidRPr="00EC6709">
              <w:rPr>
                <w:color w:val="000000"/>
                <w:lang w:val="lt-LT"/>
              </w:rPr>
              <w:t>VB</w:t>
            </w:r>
            <w:r w:rsidRPr="00EC6709">
              <w:rPr>
                <w:lang w:val="lt-LT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5477A817" w14:textId="0733B63E" w:rsidR="00FF4A31" w:rsidRPr="00EC6709" w:rsidRDefault="00FF4A31" w:rsidP="00FF4A31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lang w:val="lt-LT"/>
              </w:rPr>
              <w:t>1208101 50174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0D78644F" w14:textId="0E93243F" w:rsidR="00FF4A31" w:rsidRPr="00EC6709" w:rsidRDefault="00FF4A31" w:rsidP="00FF4A31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color w:val="00000A"/>
                <w:lang w:val="lt-LT"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5EACD807" w14:textId="4B79E328" w:rsidR="00FF4A31" w:rsidRPr="00EC6709" w:rsidRDefault="00FF4A31" w:rsidP="00FF4A31">
            <w:pPr>
              <w:jc w:val="right"/>
              <w:rPr>
                <w:color w:val="00000A"/>
                <w:lang w:val="lt-LT" w:eastAsia="lt-LT"/>
              </w:rPr>
            </w:pPr>
            <w:r w:rsidRPr="00EC6709">
              <w:rPr>
                <w:lang w:val="lt-LT"/>
              </w:rPr>
              <w:t>7 337,14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27E880A0" w14:textId="1A557802" w:rsidR="00FF4A31" w:rsidRPr="00EC6709" w:rsidRDefault="00FF4A31" w:rsidP="00FF4A31">
            <w:pPr>
              <w:jc w:val="right"/>
              <w:rPr>
                <w:color w:val="00000A"/>
                <w:lang w:val="lt-LT" w:eastAsia="lt-LT"/>
              </w:rPr>
            </w:pPr>
            <w:r w:rsidRPr="00EC6709">
              <w:rPr>
                <w:color w:val="000000"/>
                <w:lang w:val="lt-LT"/>
              </w:rPr>
              <w:t>7 1</w:t>
            </w:r>
            <w:r w:rsidR="00381B27">
              <w:rPr>
                <w:color w:val="000000"/>
                <w:lang w:val="lt-LT"/>
              </w:rPr>
              <w:t>44</w:t>
            </w:r>
            <w:r w:rsidRPr="00EC6709">
              <w:rPr>
                <w:color w:val="000000"/>
                <w:lang w:val="lt-LT"/>
              </w:rPr>
              <w:t>,</w:t>
            </w:r>
            <w:r w:rsidR="00381B27">
              <w:rPr>
                <w:color w:val="000000"/>
                <w:lang w:val="lt-LT"/>
              </w:rPr>
              <w:t>82</w:t>
            </w:r>
          </w:p>
        </w:tc>
      </w:tr>
      <w:tr w:rsidR="00FF4A31" w:rsidRPr="00EC6709" w14:paraId="42B909AA" w14:textId="77777777" w:rsidTr="00046B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69C609DA" w14:textId="77777777" w:rsidR="00FF4A31" w:rsidRPr="00EC6709" w:rsidRDefault="00FF4A31" w:rsidP="00FF4A31">
            <w:pPr>
              <w:pStyle w:val="Sraopastraipa"/>
              <w:numPr>
                <w:ilvl w:val="0"/>
                <w:numId w:val="27"/>
              </w:numPr>
              <w:jc w:val="both"/>
              <w:rPr>
                <w:color w:val="00000A"/>
                <w:lang w:val="lt-LT"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6D74D02D" w14:textId="17B113FB" w:rsidR="00FF4A31" w:rsidRPr="00EC6709" w:rsidRDefault="00FF4A31" w:rsidP="00882703">
            <w:pPr>
              <w:rPr>
                <w:color w:val="00000A"/>
                <w:lang w:val="lt-LT" w:eastAsia="lt-LT"/>
              </w:rPr>
            </w:pPr>
            <w:r w:rsidRPr="00EC6709">
              <w:rPr>
                <w:lang w:val="lt-LT"/>
              </w:rPr>
              <w:t>Kėdės</w:t>
            </w:r>
            <w:r w:rsidR="00E47D26" w:rsidRPr="00EC6709">
              <w:rPr>
                <w:lang w:val="lt-LT"/>
              </w:rPr>
              <w:t>,</w:t>
            </w:r>
            <w:r w:rsidRPr="00EC6709">
              <w:rPr>
                <w:lang w:val="lt-LT"/>
              </w:rPr>
              <w:t xml:space="preserve"> tvirtinamos prie sienos</w:t>
            </w:r>
            <w:r w:rsidR="00E47D26" w:rsidRPr="00EC6709">
              <w:rPr>
                <w:lang w:val="lt-LT"/>
              </w:rPr>
              <w:t xml:space="preserve">, </w:t>
            </w:r>
            <w:r w:rsidRPr="00EC6709">
              <w:rPr>
                <w:lang w:val="lt-LT"/>
              </w:rPr>
              <w:t>105vnt. (SB)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35634256" w14:textId="65E30C90" w:rsidR="00FF4A31" w:rsidRPr="00EC6709" w:rsidRDefault="00FF4A31" w:rsidP="00FF4A31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lang w:val="lt-LT"/>
              </w:rPr>
              <w:t>1208101 50174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3BF4BDFA" w14:textId="3DE23657" w:rsidR="00FF4A31" w:rsidRPr="00EC6709" w:rsidRDefault="00FF4A31" w:rsidP="00FF4A31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color w:val="00000A"/>
                <w:lang w:val="lt-LT"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3728E667" w14:textId="36E35D2A" w:rsidR="00FF4A31" w:rsidRPr="00EC6709" w:rsidRDefault="00FF4A31" w:rsidP="00FF4A31">
            <w:pPr>
              <w:jc w:val="right"/>
              <w:rPr>
                <w:color w:val="00000A"/>
                <w:lang w:val="lt-LT" w:eastAsia="lt-LT"/>
              </w:rPr>
            </w:pPr>
            <w:r w:rsidRPr="00EC6709">
              <w:rPr>
                <w:lang w:val="lt-LT"/>
              </w:rPr>
              <w:t>2 445,71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371BDB4E" w14:textId="03FADBE2" w:rsidR="00FF4A31" w:rsidRPr="00EC6709" w:rsidRDefault="00FF4A31" w:rsidP="00FF4A31">
            <w:pPr>
              <w:jc w:val="right"/>
              <w:rPr>
                <w:color w:val="00000A"/>
                <w:lang w:val="lt-LT" w:eastAsia="lt-LT"/>
              </w:rPr>
            </w:pPr>
            <w:r w:rsidRPr="00EC6709">
              <w:rPr>
                <w:color w:val="000000"/>
                <w:lang w:val="lt-LT"/>
              </w:rPr>
              <w:t>2 3</w:t>
            </w:r>
            <w:r w:rsidR="00381B27">
              <w:rPr>
                <w:color w:val="000000"/>
                <w:lang w:val="lt-LT"/>
              </w:rPr>
              <w:t>71</w:t>
            </w:r>
            <w:r w:rsidRPr="00EC6709">
              <w:rPr>
                <w:color w:val="000000"/>
                <w:lang w:val="lt-LT"/>
              </w:rPr>
              <w:t>,</w:t>
            </w:r>
            <w:r w:rsidR="00381B27">
              <w:rPr>
                <w:color w:val="000000"/>
                <w:lang w:val="lt-LT"/>
              </w:rPr>
              <w:t>59</w:t>
            </w:r>
          </w:p>
        </w:tc>
      </w:tr>
      <w:tr w:rsidR="00EC6709" w:rsidRPr="00EC6709" w14:paraId="2DD6CE33" w14:textId="77777777" w:rsidTr="00046B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308F4278" w14:textId="77777777" w:rsidR="00EC6709" w:rsidRPr="00EC6709" w:rsidRDefault="00EC6709" w:rsidP="00EC6709">
            <w:pPr>
              <w:pStyle w:val="Sraopastraipa"/>
              <w:numPr>
                <w:ilvl w:val="0"/>
                <w:numId w:val="27"/>
              </w:numPr>
              <w:jc w:val="both"/>
              <w:rPr>
                <w:color w:val="00000A"/>
                <w:lang w:val="lt-LT"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02F5C2A0" w14:textId="76D5B90E" w:rsidR="00EC6709" w:rsidRPr="00EC6709" w:rsidRDefault="00EC6709" w:rsidP="00EC6709">
            <w:pPr>
              <w:rPr>
                <w:lang w:val="lt-LT"/>
              </w:rPr>
            </w:pPr>
            <w:r w:rsidRPr="00EC6709">
              <w:rPr>
                <w:lang w:val="lt-LT"/>
              </w:rPr>
              <w:t>Šuolio į aukštį rezultato indikatorius komplektas</w:t>
            </w:r>
            <w:r>
              <w:rPr>
                <w:lang w:val="lt-LT"/>
              </w:rPr>
              <w:t xml:space="preserve"> </w:t>
            </w:r>
            <w:r w:rsidRPr="00EC6709">
              <w:rPr>
                <w:lang w:val="lt-LT"/>
              </w:rPr>
              <w:t>(SB)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29381D1D" w14:textId="62AE2F15" w:rsidR="00EC6709" w:rsidRPr="00EC6709" w:rsidRDefault="004945AB" w:rsidP="00EC6709">
            <w:pPr>
              <w:jc w:val="center"/>
              <w:rPr>
                <w:lang w:val="lt-LT"/>
              </w:rPr>
            </w:pPr>
            <w:r w:rsidRPr="004945AB">
              <w:rPr>
                <w:lang w:val="lt-LT"/>
              </w:rPr>
              <w:t>1209401</w:t>
            </w:r>
            <w:r w:rsidR="00EC6709">
              <w:rPr>
                <w:lang w:val="lt-LT"/>
              </w:rPr>
              <w:t xml:space="preserve"> </w:t>
            </w:r>
            <w:r w:rsidR="00EC6709" w:rsidRPr="00EC6709">
              <w:rPr>
                <w:lang w:val="lt-LT"/>
              </w:rPr>
              <w:t>44696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68C1A2B9" w14:textId="2709C422" w:rsidR="00EC6709" w:rsidRPr="00EC6709" w:rsidRDefault="00EC6709" w:rsidP="00EC6709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color w:val="00000A"/>
                <w:lang w:val="lt-LT"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678C8519" w14:textId="3A5EFABD" w:rsidR="00EC6709" w:rsidRPr="00EC6709" w:rsidRDefault="00EC6709" w:rsidP="00EC6709">
            <w:pPr>
              <w:jc w:val="right"/>
              <w:rPr>
                <w:lang w:val="lt-LT"/>
              </w:rPr>
            </w:pPr>
            <w:r>
              <w:t xml:space="preserve">1 </w:t>
            </w:r>
            <w:r w:rsidRPr="00FD32EC">
              <w:t>087,79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14DAED85" w14:textId="7422184F" w:rsidR="00EC6709" w:rsidRPr="00EC6709" w:rsidRDefault="00EC6709" w:rsidP="00EC6709">
            <w:pPr>
              <w:jc w:val="right"/>
              <w:rPr>
                <w:color w:val="000000"/>
                <w:lang w:val="lt-LT"/>
              </w:rPr>
            </w:pPr>
            <w:r w:rsidRPr="008E4FD7">
              <w:t>942,83</w:t>
            </w:r>
          </w:p>
        </w:tc>
      </w:tr>
      <w:tr w:rsidR="00EC6709" w:rsidRPr="00EC6709" w14:paraId="73ED7E7C" w14:textId="77777777" w:rsidTr="00046B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3990F803" w14:textId="77777777" w:rsidR="00EC6709" w:rsidRPr="00EC6709" w:rsidRDefault="00EC6709" w:rsidP="00EC6709">
            <w:pPr>
              <w:pStyle w:val="Sraopastraipa"/>
              <w:numPr>
                <w:ilvl w:val="0"/>
                <w:numId w:val="27"/>
              </w:numPr>
              <w:jc w:val="both"/>
              <w:rPr>
                <w:color w:val="00000A"/>
                <w:lang w:val="lt-LT"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09876DA0" w14:textId="00295230" w:rsidR="00EC6709" w:rsidRPr="00EC6709" w:rsidRDefault="00EC6709" w:rsidP="00EC6709">
            <w:pPr>
              <w:rPr>
                <w:lang w:val="lt-LT"/>
              </w:rPr>
            </w:pPr>
            <w:proofErr w:type="spellStart"/>
            <w:r w:rsidRPr="00EC6709">
              <w:rPr>
                <w:lang w:val="lt-LT"/>
              </w:rPr>
              <w:t>Šuoliaduobės</w:t>
            </w:r>
            <w:proofErr w:type="spellEnd"/>
            <w:r w:rsidRPr="00EC6709">
              <w:rPr>
                <w:lang w:val="lt-LT"/>
              </w:rPr>
              <w:t xml:space="preserve"> dangtis (9x3m) (SB)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2B854122" w14:textId="0ECC07BF" w:rsidR="00EC6709" w:rsidRPr="00EC6709" w:rsidRDefault="004945AB" w:rsidP="00EC6709">
            <w:pPr>
              <w:jc w:val="center"/>
              <w:rPr>
                <w:lang w:val="lt-LT"/>
              </w:rPr>
            </w:pPr>
            <w:r w:rsidRPr="004945AB">
              <w:rPr>
                <w:lang w:val="lt-LT"/>
              </w:rPr>
              <w:t>1209401</w:t>
            </w:r>
            <w:r w:rsidR="00EC6709">
              <w:rPr>
                <w:lang w:val="lt-LT"/>
              </w:rPr>
              <w:t xml:space="preserve"> </w:t>
            </w:r>
            <w:r w:rsidR="00EC6709" w:rsidRPr="00EC6709">
              <w:rPr>
                <w:lang w:val="lt-LT"/>
              </w:rPr>
              <w:t>44697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32207D0F" w14:textId="3CB618A1" w:rsidR="00EC6709" w:rsidRPr="00EC6709" w:rsidRDefault="00EC6709" w:rsidP="00EC6709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color w:val="00000A"/>
                <w:lang w:val="lt-LT"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236A7BC6" w14:textId="1CF69280" w:rsidR="00EC6709" w:rsidRPr="00EC6709" w:rsidRDefault="00EC6709" w:rsidP="00EC6709">
            <w:pPr>
              <w:jc w:val="right"/>
              <w:rPr>
                <w:lang w:val="lt-LT"/>
              </w:rPr>
            </w:pPr>
            <w:r>
              <w:t xml:space="preserve">1 </w:t>
            </w:r>
            <w:r w:rsidRPr="00FD32EC">
              <w:t>331,00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471B0DCE" w14:textId="4F5D1739" w:rsidR="00EC6709" w:rsidRPr="00EC6709" w:rsidRDefault="00EC6709" w:rsidP="00EC6709">
            <w:pPr>
              <w:jc w:val="right"/>
              <w:rPr>
                <w:color w:val="000000"/>
                <w:lang w:val="lt-LT"/>
              </w:rPr>
            </w:pPr>
            <w:r>
              <w:t xml:space="preserve">1 </w:t>
            </w:r>
            <w:r w:rsidRPr="008E4FD7">
              <w:t>153,56</w:t>
            </w:r>
          </w:p>
        </w:tc>
      </w:tr>
      <w:tr w:rsidR="00EC6709" w:rsidRPr="00EC6709" w14:paraId="52E68CD9" w14:textId="77777777" w:rsidTr="00046B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5EF53BE6" w14:textId="77777777" w:rsidR="00EC6709" w:rsidRPr="00EC6709" w:rsidRDefault="00EC6709" w:rsidP="00EC6709">
            <w:pPr>
              <w:pStyle w:val="Sraopastraipa"/>
              <w:numPr>
                <w:ilvl w:val="0"/>
                <w:numId w:val="27"/>
              </w:numPr>
              <w:jc w:val="both"/>
              <w:rPr>
                <w:color w:val="00000A"/>
                <w:lang w:val="lt-LT"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0107BEC0" w14:textId="3696092A" w:rsidR="00EC6709" w:rsidRPr="00EC6709" w:rsidRDefault="00EC6709" w:rsidP="00EC6709">
            <w:pPr>
              <w:rPr>
                <w:lang w:val="lt-LT"/>
              </w:rPr>
            </w:pPr>
            <w:r w:rsidRPr="00EC6709">
              <w:rPr>
                <w:lang w:val="lt-LT"/>
              </w:rPr>
              <w:t>Varžy</w:t>
            </w:r>
            <w:r>
              <w:rPr>
                <w:lang w:val="lt-LT"/>
              </w:rPr>
              <w:t>bų</w:t>
            </w:r>
            <w:r w:rsidRPr="00EC6709">
              <w:rPr>
                <w:lang w:val="lt-LT"/>
              </w:rPr>
              <w:t xml:space="preserve"> stovas šuoliams į aukštį </w:t>
            </w:r>
            <w:r>
              <w:rPr>
                <w:lang w:val="lt-LT"/>
              </w:rPr>
              <w:t xml:space="preserve"> </w:t>
            </w:r>
            <w:r w:rsidRPr="00EC6709">
              <w:rPr>
                <w:lang w:val="lt-LT"/>
              </w:rPr>
              <w:t>(SB)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212D7736" w14:textId="1223EB32" w:rsidR="00EC6709" w:rsidRPr="00EC6709" w:rsidRDefault="004945AB" w:rsidP="00EC6709">
            <w:pPr>
              <w:jc w:val="center"/>
              <w:rPr>
                <w:lang w:val="lt-LT"/>
              </w:rPr>
            </w:pPr>
            <w:r w:rsidRPr="004945AB">
              <w:rPr>
                <w:lang w:val="lt-LT"/>
              </w:rPr>
              <w:t>1209401</w:t>
            </w:r>
            <w:r w:rsidR="00EC6709">
              <w:rPr>
                <w:lang w:val="lt-LT"/>
              </w:rPr>
              <w:t xml:space="preserve"> </w:t>
            </w:r>
            <w:r w:rsidR="00EC6709" w:rsidRPr="00EC6709">
              <w:rPr>
                <w:lang w:val="lt-LT"/>
              </w:rPr>
              <w:t>44698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68431394" w14:textId="30DBAEE2" w:rsidR="00EC6709" w:rsidRPr="00EC6709" w:rsidRDefault="00EC6709" w:rsidP="00EC6709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color w:val="00000A"/>
                <w:lang w:val="lt-LT"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70530C9C" w14:textId="0C48E2A1" w:rsidR="00EC6709" w:rsidRPr="00EC6709" w:rsidRDefault="00EC6709" w:rsidP="00EC6709">
            <w:pPr>
              <w:jc w:val="right"/>
              <w:rPr>
                <w:lang w:val="lt-LT"/>
              </w:rPr>
            </w:pPr>
            <w:r>
              <w:t xml:space="preserve">2 </w:t>
            </w:r>
            <w:r w:rsidRPr="00FD32EC">
              <w:t>285,69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3D17BE26" w14:textId="7D8A653C" w:rsidR="00EC6709" w:rsidRPr="00EC6709" w:rsidRDefault="00EC6709" w:rsidP="00EC6709">
            <w:pPr>
              <w:jc w:val="right"/>
              <w:rPr>
                <w:color w:val="000000"/>
                <w:lang w:val="lt-LT"/>
              </w:rPr>
            </w:pPr>
            <w:r>
              <w:t xml:space="preserve">1 </w:t>
            </w:r>
            <w:r w:rsidRPr="008E4FD7">
              <w:t>980,89</w:t>
            </w:r>
          </w:p>
        </w:tc>
      </w:tr>
      <w:tr w:rsidR="00EC6709" w:rsidRPr="00EC6709" w14:paraId="5F11104C" w14:textId="77777777" w:rsidTr="00046B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534DF76F" w14:textId="77777777" w:rsidR="00EC6709" w:rsidRPr="00EC6709" w:rsidRDefault="00EC6709" w:rsidP="00EC6709">
            <w:pPr>
              <w:pStyle w:val="Sraopastraipa"/>
              <w:numPr>
                <w:ilvl w:val="0"/>
                <w:numId w:val="27"/>
              </w:numPr>
              <w:jc w:val="both"/>
              <w:rPr>
                <w:color w:val="00000A"/>
                <w:lang w:val="lt-LT"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711A3C8E" w14:textId="34EA55DE" w:rsidR="00EC6709" w:rsidRPr="00EC6709" w:rsidRDefault="00EC6709" w:rsidP="00EC6709">
            <w:pPr>
              <w:rPr>
                <w:lang w:val="lt-LT"/>
              </w:rPr>
            </w:pPr>
            <w:r w:rsidRPr="00EC6709">
              <w:rPr>
                <w:lang w:val="lt-LT"/>
              </w:rPr>
              <w:t>Varžyb</w:t>
            </w:r>
            <w:r>
              <w:rPr>
                <w:lang w:val="lt-LT"/>
              </w:rPr>
              <w:t>ų</w:t>
            </w:r>
            <w:r w:rsidRPr="00EC6709">
              <w:rPr>
                <w:lang w:val="lt-LT"/>
              </w:rPr>
              <w:t xml:space="preserve"> stovas šuoliams į aukštį (SB)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16920E9F" w14:textId="093A0C55" w:rsidR="00EC6709" w:rsidRPr="00EC6709" w:rsidRDefault="004945AB" w:rsidP="00EC6709">
            <w:pPr>
              <w:jc w:val="center"/>
              <w:rPr>
                <w:lang w:val="lt-LT"/>
              </w:rPr>
            </w:pPr>
            <w:r w:rsidRPr="004945AB">
              <w:rPr>
                <w:lang w:val="lt-LT"/>
              </w:rPr>
              <w:t>1209401</w:t>
            </w:r>
            <w:r w:rsidR="00EC6709">
              <w:rPr>
                <w:lang w:val="lt-LT"/>
              </w:rPr>
              <w:t xml:space="preserve"> </w:t>
            </w:r>
            <w:r w:rsidR="00EC6709" w:rsidRPr="00EC6709">
              <w:rPr>
                <w:lang w:val="lt-LT"/>
              </w:rPr>
              <w:t>44699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7C47A720" w14:textId="76D0D822" w:rsidR="00EC6709" w:rsidRPr="00EC6709" w:rsidRDefault="00EC6709" w:rsidP="00EC6709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color w:val="00000A"/>
                <w:lang w:val="lt-LT"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63E36DC2" w14:textId="7ECA477D" w:rsidR="00EC6709" w:rsidRPr="00EC6709" w:rsidRDefault="00EC6709" w:rsidP="00EC6709">
            <w:pPr>
              <w:jc w:val="right"/>
              <w:rPr>
                <w:lang w:val="lt-LT"/>
              </w:rPr>
            </w:pPr>
            <w:r>
              <w:t xml:space="preserve">2 </w:t>
            </w:r>
            <w:r w:rsidRPr="00FD32EC">
              <w:t>285,69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26F6A47D" w14:textId="46BDFDB6" w:rsidR="00EC6709" w:rsidRPr="00EC6709" w:rsidRDefault="00EC6709" w:rsidP="00EC6709">
            <w:pPr>
              <w:jc w:val="right"/>
              <w:rPr>
                <w:color w:val="000000"/>
                <w:lang w:val="lt-LT"/>
              </w:rPr>
            </w:pPr>
            <w:r>
              <w:t xml:space="preserve">1 </w:t>
            </w:r>
            <w:r w:rsidRPr="008E4FD7">
              <w:t>980,89</w:t>
            </w:r>
          </w:p>
        </w:tc>
      </w:tr>
      <w:tr w:rsidR="00EC6709" w:rsidRPr="00EC6709" w14:paraId="2FDD2414" w14:textId="77777777" w:rsidTr="00046B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2EAF6044" w14:textId="77777777" w:rsidR="00EC6709" w:rsidRPr="00EC6709" w:rsidRDefault="00EC6709" w:rsidP="00EC6709">
            <w:pPr>
              <w:pStyle w:val="Sraopastraipa"/>
              <w:numPr>
                <w:ilvl w:val="0"/>
                <w:numId w:val="27"/>
              </w:numPr>
              <w:jc w:val="both"/>
              <w:rPr>
                <w:color w:val="00000A"/>
                <w:lang w:val="lt-LT"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190CCB00" w14:textId="1CECF5AD" w:rsidR="00EC6709" w:rsidRPr="00EC6709" w:rsidRDefault="00EC6709" w:rsidP="00EC6709">
            <w:pPr>
              <w:rPr>
                <w:lang w:val="lt-LT"/>
              </w:rPr>
            </w:pPr>
            <w:r w:rsidRPr="00EC6709">
              <w:rPr>
                <w:lang w:val="lt-LT"/>
              </w:rPr>
              <w:t>Čiužinių  platforma (SB)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1AD47E9E" w14:textId="44F7CCCB" w:rsidR="00EC6709" w:rsidRPr="00EC6709" w:rsidRDefault="004945AB" w:rsidP="00EC6709">
            <w:pPr>
              <w:jc w:val="center"/>
              <w:rPr>
                <w:lang w:val="lt-LT"/>
              </w:rPr>
            </w:pPr>
            <w:r w:rsidRPr="004945AB">
              <w:rPr>
                <w:lang w:val="lt-LT"/>
              </w:rPr>
              <w:t>1209401</w:t>
            </w:r>
            <w:r w:rsidR="00EC6709">
              <w:rPr>
                <w:lang w:val="lt-LT"/>
              </w:rPr>
              <w:t xml:space="preserve"> </w:t>
            </w:r>
            <w:r w:rsidR="00EC6709" w:rsidRPr="00EC6709">
              <w:rPr>
                <w:lang w:val="lt-LT"/>
              </w:rPr>
              <w:t>44700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650A2F0A" w14:textId="45008DDB" w:rsidR="00EC6709" w:rsidRPr="00EC6709" w:rsidRDefault="00EC6709" w:rsidP="00EC6709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color w:val="00000A"/>
                <w:lang w:val="lt-LT"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52BB82F3" w14:textId="06AD122B" w:rsidR="00EC6709" w:rsidRPr="00EC6709" w:rsidRDefault="00EC6709" w:rsidP="00EC6709">
            <w:pPr>
              <w:jc w:val="right"/>
              <w:rPr>
                <w:lang w:val="lt-LT"/>
              </w:rPr>
            </w:pPr>
            <w:r>
              <w:t xml:space="preserve">3 </w:t>
            </w:r>
            <w:r w:rsidRPr="00FD32EC">
              <w:t>859,90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7E9B88D4" w14:textId="6EF46ED5" w:rsidR="00EC6709" w:rsidRPr="00EC6709" w:rsidRDefault="00EC6709" w:rsidP="00EC6709">
            <w:pPr>
              <w:jc w:val="right"/>
              <w:rPr>
                <w:color w:val="000000"/>
                <w:lang w:val="lt-LT"/>
              </w:rPr>
            </w:pPr>
            <w:r w:rsidRPr="008E4FD7">
              <w:t>3</w:t>
            </w:r>
            <w:r>
              <w:t xml:space="preserve"> </w:t>
            </w:r>
            <w:r w:rsidRPr="008E4FD7">
              <w:t>345,18</w:t>
            </w:r>
          </w:p>
        </w:tc>
      </w:tr>
      <w:tr w:rsidR="00EC6709" w:rsidRPr="00EC6709" w14:paraId="67E0F084" w14:textId="77777777" w:rsidTr="00046B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54F1D2BD" w14:textId="77777777" w:rsidR="00EC6709" w:rsidRPr="00EC6709" w:rsidRDefault="00EC6709" w:rsidP="00EC6709">
            <w:pPr>
              <w:pStyle w:val="Sraopastraipa"/>
              <w:numPr>
                <w:ilvl w:val="0"/>
                <w:numId w:val="27"/>
              </w:numPr>
              <w:jc w:val="both"/>
              <w:rPr>
                <w:color w:val="00000A"/>
                <w:lang w:val="lt-LT"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5C2E7599" w14:textId="25C33F58" w:rsidR="00EC6709" w:rsidRPr="00EC6709" w:rsidRDefault="00EC6709" w:rsidP="00EC6709">
            <w:pPr>
              <w:rPr>
                <w:lang w:val="lt-LT"/>
              </w:rPr>
            </w:pPr>
            <w:r>
              <w:rPr>
                <w:lang w:val="lt-LT"/>
              </w:rPr>
              <w:t xml:space="preserve">Čiužinys šuoliui į aukštį </w:t>
            </w:r>
            <w:r w:rsidRPr="00EC6709">
              <w:rPr>
                <w:lang w:val="lt-LT"/>
              </w:rPr>
              <w:t>(SB)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7D625FB8" w14:textId="33FC5561" w:rsidR="00EC6709" w:rsidRPr="00EC6709" w:rsidRDefault="004945AB" w:rsidP="00EC6709">
            <w:pPr>
              <w:jc w:val="center"/>
              <w:rPr>
                <w:lang w:val="lt-LT"/>
              </w:rPr>
            </w:pPr>
            <w:r w:rsidRPr="004945AB">
              <w:rPr>
                <w:lang w:val="lt-LT"/>
              </w:rPr>
              <w:t>1209401</w:t>
            </w:r>
            <w:r w:rsidR="00EC6709">
              <w:rPr>
                <w:lang w:val="lt-LT"/>
              </w:rPr>
              <w:t xml:space="preserve"> </w:t>
            </w:r>
            <w:r w:rsidR="00EC6709" w:rsidRPr="00EC6709">
              <w:rPr>
                <w:lang w:val="lt-LT"/>
              </w:rPr>
              <w:t>44701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41FF20B0" w14:textId="414EEDFD" w:rsidR="00EC6709" w:rsidRPr="00EC6709" w:rsidRDefault="00EC6709" w:rsidP="00EC6709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color w:val="00000A"/>
                <w:lang w:val="lt-LT"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7395C9BD" w14:textId="38855CB7" w:rsidR="00EC6709" w:rsidRPr="00EC6709" w:rsidRDefault="00EC6709" w:rsidP="00EC6709">
            <w:pPr>
              <w:jc w:val="right"/>
              <w:rPr>
                <w:lang w:val="lt-LT"/>
              </w:rPr>
            </w:pPr>
            <w:r>
              <w:t xml:space="preserve">11 </w:t>
            </w:r>
            <w:r w:rsidRPr="00FD32EC">
              <w:t>543,40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546954A4" w14:textId="01083ADD" w:rsidR="00EC6709" w:rsidRPr="00EC6709" w:rsidRDefault="00EC6709" w:rsidP="00EC6709">
            <w:pPr>
              <w:jc w:val="right"/>
              <w:rPr>
                <w:color w:val="000000"/>
                <w:lang w:val="lt-LT"/>
              </w:rPr>
            </w:pPr>
            <w:r>
              <w:t xml:space="preserve">10 </w:t>
            </w:r>
            <w:r w:rsidRPr="008E4FD7">
              <w:t>004,20</w:t>
            </w:r>
          </w:p>
        </w:tc>
      </w:tr>
      <w:tr w:rsidR="00EC6709" w:rsidRPr="00EC6709" w14:paraId="094F1702" w14:textId="77777777" w:rsidTr="00046B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5C18E18A" w14:textId="77777777" w:rsidR="00EC6709" w:rsidRPr="00EC6709" w:rsidRDefault="00EC6709" w:rsidP="00EC6709">
            <w:pPr>
              <w:pStyle w:val="Sraopastraipa"/>
              <w:numPr>
                <w:ilvl w:val="0"/>
                <w:numId w:val="27"/>
              </w:numPr>
              <w:jc w:val="both"/>
              <w:rPr>
                <w:color w:val="00000A"/>
                <w:lang w:val="lt-LT"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41914965" w14:textId="4E61D67B" w:rsidR="00EC6709" w:rsidRPr="00EC6709" w:rsidRDefault="00EC6709" w:rsidP="00EC6709">
            <w:pPr>
              <w:rPr>
                <w:lang w:val="lt-LT"/>
              </w:rPr>
            </w:pPr>
            <w:r>
              <w:rPr>
                <w:lang w:val="lt-LT"/>
              </w:rPr>
              <w:t>Čiužinys šuoli</w:t>
            </w:r>
            <w:r w:rsidRPr="00EC6709">
              <w:rPr>
                <w:lang w:val="lt-LT"/>
              </w:rPr>
              <w:t xml:space="preserve">ams su kartimi (SB)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7DB96E7F" w14:textId="0905226D" w:rsidR="00EC6709" w:rsidRPr="00EC6709" w:rsidRDefault="004945AB" w:rsidP="00EC6709">
            <w:pPr>
              <w:jc w:val="center"/>
              <w:rPr>
                <w:lang w:val="lt-LT"/>
              </w:rPr>
            </w:pPr>
            <w:r w:rsidRPr="004945AB">
              <w:rPr>
                <w:lang w:val="lt-LT"/>
              </w:rPr>
              <w:t>1209401</w:t>
            </w:r>
            <w:r w:rsidR="00EC6709">
              <w:rPr>
                <w:lang w:val="lt-LT"/>
              </w:rPr>
              <w:t xml:space="preserve"> </w:t>
            </w:r>
            <w:r w:rsidR="00EC6709" w:rsidRPr="00EC6709">
              <w:rPr>
                <w:lang w:val="lt-LT"/>
              </w:rPr>
              <w:t>44702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4DD0F0ED" w14:textId="0C0CDE2D" w:rsidR="00EC6709" w:rsidRPr="00EC6709" w:rsidRDefault="00EC6709" w:rsidP="00EC6709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color w:val="00000A"/>
                <w:lang w:val="lt-LT"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63B7986D" w14:textId="6B24B7F4" w:rsidR="00EC6709" w:rsidRPr="00EC6709" w:rsidRDefault="00EC6709" w:rsidP="00EC6709">
            <w:pPr>
              <w:jc w:val="right"/>
              <w:rPr>
                <w:lang w:val="lt-LT"/>
              </w:rPr>
            </w:pPr>
            <w:r>
              <w:t xml:space="preserve">13 </w:t>
            </w:r>
            <w:r w:rsidRPr="00FD32EC">
              <w:t>068,00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155F6FC2" w14:textId="13A24821" w:rsidR="00EC6709" w:rsidRPr="00EC6709" w:rsidRDefault="00EC6709" w:rsidP="00EC6709">
            <w:pPr>
              <w:jc w:val="right"/>
              <w:rPr>
                <w:color w:val="000000"/>
                <w:lang w:val="lt-LT"/>
              </w:rPr>
            </w:pPr>
            <w:r>
              <w:t xml:space="preserve">11 </w:t>
            </w:r>
            <w:r w:rsidRPr="008E4FD7">
              <w:t>325,60</w:t>
            </w:r>
          </w:p>
        </w:tc>
      </w:tr>
      <w:tr w:rsidR="00EC6709" w:rsidRPr="00EC6709" w14:paraId="074BFA0E" w14:textId="77777777" w:rsidTr="00046B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62CF5F4F" w14:textId="77777777" w:rsidR="00EC6709" w:rsidRPr="00EC6709" w:rsidRDefault="00EC6709" w:rsidP="00EC6709">
            <w:pPr>
              <w:pStyle w:val="Sraopastraipa"/>
              <w:numPr>
                <w:ilvl w:val="0"/>
                <w:numId w:val="27"/>
              </w:numPr>
              <w:jc w:val="both"/>
              <w:rPr>
                <w:color w:val="00000A"/>
                <w:lang w:val="lt-LT"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48884F56" w14:textId="1A6DF96A" w:rsidR="00EC6709" w:rsidRPr="00EC6709" w:rsidRDefault="00EC6709" w:rsidP="00EC6709">
            <w:pPr>
              <w:rPr>
                <w:lang w:val="lt-LT"/>
              </w:rPr>
            </w:pPr>
            <w:r w:rsidRPr="00EC6709">
              <w:rPr>
                <w:lang w:val="lt-LT"/>
              </w:rPr>
              <w:t>Šuolio su  kartimi  stovas (SB)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305876D3" w14:textId="03DC8181" w:rsidR="00EC6709" w:rsidRPr="00EC6709" w:rsidRDefault="004945AB" w:rsidP="00EC6709">
            <w:pPr>
              <w:jc w:val="center"/>
              <w:rPr>
                <w:lang w:val="lt-LT"/>
              </w:rPr>
            </w:pPr>
            <w:r w:rsidRPr="004945AB">
              <w:rPr>
                <w:lang w:val="lt-LT"/>
              </w:rPr>
              <w:t>1209401</w:t>
            </w:r>
            <w:r w:rsidR="00EC6709">
              <w:rPr>
                <w:lang w:val="lt-LT"/>
              </w:rPr>
              <w:t xml:space="preserve"> </w:t>
            </w:r>
            <w:r w:rsidR="00EC6709" w:rsidRPr="00EC6709">
              <w:rPr>
                <w:lang w:val="lt-LT"/>
              </w:rPr>
              <w:t>44703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4CD35BA9" w14:textId="64B420F6" w:rsidR="00EC6709" w:rsidRPr="00EC6709" w:rsidRDefault="00EC6709" w:rsidP="00EC6709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color w:val="00000A"/>
                <w:lang w:val="lt-LT"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63704885" w14:textId="17C2DA28" w:rsidR="00EC6709" w:rsidRPr="00EC6709" w:rsidRDefault="00EC6709" w:rsidP="00EC6709">
            <w:pPr>
              <w:jc w:val="right"/>
              <w:rPr>
                <w:lang w:val="lt-LT"/>
              </w:rPr>
            </w:pPr>
            <w:r>
              <w:t xml:space="preserve">6 </w:t>
            </w:r>
            <w:r w:rsidRPr="00FD32EC">
              <w:t>655,00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659B0642" w14:textId="7BA3C3EA" w:rsidR="00EC6709" w:rsidRPr="00EC6709" w:rsidRDefault="00EC6709" w:rsidP="00EC6709">
            <w:pPr>
              <w:jc w:val="right"/>
              <w:rPr>
                <w:color w:val="000000"/>
                <w:lang w:val="lt-LT"/>
              </w:rPr>
            </w:pPr>
            <w:r>
              <w:t xml:space="preserve">5 </w:t>
            </w:r>
            <w:r w:rsidRPr="008E4FD7">
              <w:t>767,64</w:t>
            </w:r>
          </w:p>
        </w:tc>
      </w:tr>
      <w:tr w:rsidR="00EC6709" w:rsidRPr="00EC6709" w14:paraId="72ECBF40" w14:textId="77777777" w:rsidTr="00046B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7EAAFC6B" w14:textId="77777777" w:rsidR="00EC6709" w:rsidRPr="00EC6709" w:rsidRDefault="00EC6709" w:rsidP="00EC6709">
            <w:pPr>
              <w:pStyle w:val="Sraopastraipa"/>
              <w:numPr>
                <w:ilvl w:val="0"/>
                <w:numId w:val="27"/>
              </w:numPr>
              <w:jc w:val="both"/>
              <w:rPr>
                <w:color w:val="00000A"/>
                <w:lang w:val="lt-LT"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00A28711" w14:textId="36B338BC" w:rsidR="00EC6709" w:rsidRPr="00EC6709" w:rsidRDefault="00EC6709" w:rsidP="00EC6709">
            <w:pPr>
              <w:rPr>
                <w:lang w:val="lt-LT"/>
              </w:rPr>
            </w:pPr>
            <w:r w:rsidRPr="00EC6709">
              <w:rPr>
                <w:lang w:val="lt-LT"/>
              </w:rPr>
              <w:t>Šuolio su  kartimi  stovas (SB)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762443C1" w14:textId="4B4AB542" w:rsidR="00EC6709" w:rsidRPr="00EC6709" w:rsidRDefault="004945AB" w:rsidP="00EC6709">
            <w:pPr>
              <w:jc w:val="center"/>
              <w:rPr>
                <w:lang w:val="lt-LT"/>
              </w:rPr>
            </w:pPr>
            <w:r w:rsidRPr="004945AB">
              <w:rPr>
                <w:lang w:val="lt-LT"/>
              </w:rPr>
              <w:t>1209401</w:t>
            </w:r>
            <w:r w:rsidR="00EC6709">
              <w:rPr>
                <w:lang w:val="lt-LT"/>
              </w:rPr>
              <w:t xml:space="preserve"> </w:t>
            </w:r>
            <w:r w:rsidR="00EC6709" w:rsidRPr="00EC6709">
              <w:rPr>
                <w:lang w:val="lt-LT"/>
              </w:rPr>
              <w:t>44704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6848463D" w14:textId="6D617B8B" w:rsidR="00EC6709" w:rsidRPr="00EC6709" w:rsidRDefault="00EC6709" w:rsidP="00EC6709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color w:val="00000A"/>
                <w:lang w:val="lt-LT"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37BB7298" w14:textId="5F417D43" w:rsidR="00EC6709" w:rsidRPr="00EC6709" w:rsidRDefault="00EC6709" w:rsidP="00EC6709">
            <w:pPr>
              <w:jc w:val="right"/>
              <w:rPr>
                <w:lang w:val="lt-LT"/>
              </w:rPr>
            </w:pPr>
            <w:r>
              <w:t xml:space="preserve">6 </w:t>
            </w:r>
            <w:r w:rsidRPr="00FD32EC">
              <w:t>655,00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2D28024B" w14:textId="09A28D81" w:rsidR="00EC6709" w:rsidRPr="00EC6709" w:rsidRDefault="00EC6709" w:rsidP="00EC6709">
            <w:pPr>
              <w:jc w:val="right"/>
              <w:rPr>
                <w:color w:val="000000"/>
                <w:lang w:val="lt-LT"/>
              </w:rPr>
            </w:pPr>
            <w:r>
              <w:t xml:space="preserve">5 </w:t>
            </w:r>
            <w:r w:rsidRPr="008E4FD7">
              <w:t>767,64</w:t>
            </w:r>
          </w:p>
        </w:tc>
      </w:tr>
      <w:tr w:rsidR="00EC6709" w:rsidRPr="00EC6709" w14:paraId="7ED703D9" w14:textId="77777777" w:rsidTr="00046B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2AF131E2" w14:textId="77777777" w:rsidR="00EC6709" w:rsidRPr="00EC6709" w:rsidRDefault="00EC6709" w:rsidP="00EC6709">
            <w:pPr>
              <w:pStyle w:val="Sraopastraipa"/>
              <w:numPr>
                <w:ilvl w:val="0"/>
                <w:numId w:val="27"/>
              </w:numPr>
              <w:jc w:val="both"/>
              <w:rPr>
                <w:color w:val="00000A"/>
                <w:lang w:val="lt-LT"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0213724A" w14:textId="1494529A" w:rsidR="00EC6709" w:rsidRPr="00EC6709" w:rsidRDefault="00EC6709" w:rsidP="00EC6709">
            <w:pPr>
              <w:rPr>
                <w:lang w:val="lt-LT"/>
              </w:rPr>
            </w:pPr>
            <w:r w:rsidRPr="00EC6709">
              <w:rPr>
                <w:lang w:val="lt-LT"/>
              </w:rPr>
              <w:t>Ieties sustabdymo  lenta (SB)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3F14236D" w14:textId="27B8AFE5" w:rsidR="00EC6709" w:rsidRPr="00EC6709" w:rsidRDefault="004945AB" w:rsidP="00EC6709">
            <w:pPr>
              <w:jc w:val="center"/>
              <w:rPr>
                <w:lang w:val="lt-LT"/>
              </w:rPr>
            </w:pPr>
            <w:r w:rsidRPr="004945AB">
              <w:rPr>
                <w:lang w:val="lt-LT"/>
              </w:rPr>
              <w:t>1209401</w:t>
            </w:r>
            <w:r w:rsidR="00EC6709">
              <w:rPr>
                <w:lang w:val="lt-LT"/>
              </w:rPr>
              <w:t xml:space="preserve"> </w:t>
            </w:r>
            <w:r w:rsidR="00EC6709" w:rsidRPr="00EC6709">
              <w:rPr>
                <w:lang w:val="lt-LT"/>
              </w:rPr>
              <w:t>44705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029FDC54" w14:textId="4FCD7F34" w:rsidR="00EC6709" w:rsidRPr="00EC6709" w:rsidRDefault="00EC6709" w:rsidP="00EC6709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color w:val="00000A"/>
                <w:lang w:val="lt-LT"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49D430D2" w14:textId="1A5E83D9" w:rsidR="00EC6709" w:rsidRPr="00EC6709" w:rsidRDefault="00EC6709" w:rsidP="00EC6709">
            <w:pPr>
              <w:jc w:val="right"/>
              <w:rPr>
                <w:lang w:val="lt-LT"/>
              </w:rPr>
            </w:pPr>
            <w:r w:rsidRPr="00FD32EC">
              <w:t>762,30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6C61CBDE" w14:textId="5AB5A835" w:rsidR="00EC6709" w:rsidRPr="00EC6709" w:rsidRDefault="00EC6709" w:rsidP="00EC6709">
            <w:pPr>
              <w:jc w:val="right"/>
              <w:rPr>
                <w:color w:val="000000"/>
                <w:lang w:val="lt-LT"/>
              </w:rPr>
            </w:pPr>
            <w:r w:rsidRPr="008E4FD7">
              <w:t>660,70</w:t>
            </w:r>
          </w:p>
        </w:tc>
      </w:tr>
      <w:tr w:rsidR="00EC6709" w:rsidRPr="00EC6709" w14:paraId="5CF897B9" w14:textId="77777777" w:rsidTr="00046B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363EC75A" w14:textId="77777777" w:rsidR="00EC6709" w:rsidRPr="00EC6709" w:rsidRDefault="00EC6709" w:rsidP="00EC6709">
            <w:pPr>
              <w:pStyle w:val="Sraopastraipa"/>
              <w:numPr>
                <w:ilvl w:val="0"/>
                <w:numId w:val="27"/>
              </w:numPr>
              <w:jc w:val="both"/>
              <w:rPr>
                <w:color w:val="00000A"/>
                <w:lang w:val="lt-LT"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21728D9B" w14:textId="4073AF72" w:rsidR="00EC6709" w:rsidRPr="00EC6709" w:rsidRDefault="00EC6709" w:rsidP="00EC6709">
            <w:pPr>
              <w:rPr>
                <w:lang w:val="lt-LT"/>
              </w:rPr>
            </w:pPr>
            <w:r w:rsidRPr="00EC6709">
              <w:rPr>
                <w:lang w:val="lt-LT"/>
              </w:rPr>
              <w:t xml:space="preserve">Disko-kūjo metimo </w:t>
            </w:r>
            <w:r>
              <w:rPr>
                <w:lang w:val="lt-LT"/>
              </w:rPr>
              <w:t xml:space="preserve">ratas </w:t>
            </w:r>
            <w:r w:rsidRPr="00EC6709">
              <w:rPr>
                <w:lang w:val="lt-LT"/>
              </w:rPr>
              <w:t>(SB)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42AF38D8" w14:textId="7E53304D" w:rsidR="00EC6709" w:rsidRPr="00EC6709" w:rsidRDefault="004945AB" w:rsidP="00EC6709">
            <w:pPr>
              <w:jc w:val="center"/>
              <w:rPr>
                <w:lang w:val="lt-LT"/>
              </w:rPr>
            </w:pPr>
            <w:r w:rsidRPr="004945AB">
              <w:rPr>
                <w:lang w:val="lt-LT"/>
              </w:rPr>
              <w:t>1209401</w:t>
            </w:r>
            <w:r w:rsidR="00EC6709">
              <w:rPr>
                <w:lang w:val="lt-LT"/>
              </w:rPr>
              <w:t xml:space="preserve"> </w:t>
            </w:r>
            <w:r w:rsidR="00EC6709" w:rsidRPr="00EC6709">
              <w:rPr>
                <w:lang w:val="lt-LT"/>
              </w:rPr>
              <w:t>44706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57247F86" w14:textId="1995C389" w:rsidR="00EC6709" w:rsidRPr="00EC6709" w:rsidRDefault="00EC6709" w:rsidP="00EC6709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color w:val="00000A"/>
                <w:lang w:val="lt-LT"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2E3D1557" w14:textId="36F4E078" w:rsidR="00EC6709" w:rsidRPr="00EC6709" w:rsidRDefault="00EC6709" w:rsidP="00EC6709">
            <w:pPr>
              <w:jc w:val="right"/>
              <w:rPr>
                <w:lang w:val="lt-LT"/>
              </w:rPr>
            </w:pPr>
            <w:r w:rsidRPr="00FD32EC">
              <w:t>907,50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78688664" w14:textId="0602DD49" w:rsidR="00EC6709" w:rsidRPr="00EC6709" w:rsidRDefault="00EC6709" w:rsidP="00EC6709">
            <w:pPr>
              <w:jc w:val="right"/>
              <w:rPr>
                <w:color w:val="000000"/>
                <w:lang w:val="lt-LT"/>
              </w:rPr>
            </w:pPr>
            <w:r w:rsidRPr="008E4FD7">
              <w:t>786,54</w:t>
            </w:r>
          </w:p>
        </w:tc>
      </w:tr>
      <w:tr w:rsidR="00EC6709" w:rsidRPr="00EC6709" w14:paraId="5949F782" w14:textId="77777777" w:rsidTr="00046B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2A9796DE" w14:textId="77777777" w:rsidR="00EC6709" w:rsidRPr="00EC6709" w:rsidRDefault="00EC6709" w:rsidP="00EC6709">
            <w:pPr>
              <w:pStyle w:val="Sraopastraipa"/>
              <w:numPr>
                <w:ilvl w:val="0"/>
                <w:numId w:val="27"/>
              </w:numPr>
              <w:jc w:val="both"/>
              <w:rPr>
                <w:color w:val="00000A"/>
                <w:lang w:val="lt-LT"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14838034" w14:textId="311E8FD1" w:rsidR="00EC6709" w:rsidRPr="00EC6709" w:rsidRDefault="00EC6709" w:rsidP="00EC6709">
            <w:pPr>
              <w:rPr>
                <w:lang w:val="lt-LT"/>
              </w:rPr>
            </w:pPr>
            <w:r w:rsidRPr="00EC6709">
              <w:rPr>
                <w:lang w:val="lt-LT"/>
              </w:rPr>
              <w:t>Disko-kūjo metimo narvas (komplektas) (SB)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13DA19E8" w14:textId="7DFBA78B" w:rsidR="00EC6709" w:rsidRPr="00EC6709" w:rsidRDefault="004945AB" w:rsidP="00EC6709">
            <w:pPr>
              <w:jc w:val="center"/>
              <w:rPr>
                <w:lang w:val="lt-LT"/>
              </w:rPr>
            </w:pPr>
            <w:r w:rsidRPr="004945AB">
              <w:rPr>
                <w:lang w:val="lt-LT"/>
              </w:rPr>
              <w:t>1209401</w:t>
            </w:r>
            <w:r w:rsidR="00EC6709">
              <w:rPr>
                <w:lang w:val="lt-LT"/>
              </w:rPr>
              <w:t xml:space="preserve"> </w:t>
            </w:r>
            <w:r w:rsidR="00EC6709" w:rsidRPr="00EC6709">
              <w:rPr>
                <w:lang w:val="lt-LT"/>
              </w:rPr>
              <w:t>44707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31208E4B" w14:textId="217B29DA" w:rsidR="00EC6709" w:rsidRPr="00EC6709" w:rsidRDefault="00EC6709" w:rsidP="00EC6709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color w:val="00000A"/>
                <w:lang w:val="lt-LT"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48FFAD7F" w14:textId="3F01EE9B" w:rsidR="00EC6709" w:rsidRPr="00EC6709" w:rsidRDefault="00EC6709" w:rsidP="00EC6709">
            <w:pPr>
              <w:jc w:val="right"/>
              <w:rPr>
                <w:lang w:val="lt-LT"/>
              </w:rPr>
            </w:pPr>
            <w:r>
              <w:t xml:space="preserve">35 </w:t>
            </w:r>
            <w:r w:rsidRPr="00FD32EC">
              <w:t>090,00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13AFC5F5" w14:textId="0678B6A6" w:rsidR="00EC6709" w:rsidRPr="00EC6709" w:rsidRDefault="00EC6709" w:rsidP="00EC6709">
            <w:pPr>
              <w:jc w:val="right"/>
              <w:rPr>
                <w:color w:val="000000"/>
                <w:lang w:val="lt-LT"/>
              </w:rPr>
            </w:pPr>
            <w:r>
              <w:t xml:space="preserve">30 </w:t>
            </w:r>
            <w:r w:rsidRPr="008E4FD7">
              <w:t>411,28</w:t>
            </w:r>
          </w:p>
        </w:tc>
      </w:tr>
      <w:tr w:rsidR="00EC6709" w:rsidRPr="00EC6709" w14:paraId="742B478B" w14:textId="77777777" w:rsidTr="00046B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67DDF692" w14:textId="77777777" w:rsidR="00EC6709" w:rsidRPr="00EC6709" w:rsidRDefault="00EC6709" w:rsidP="00EC6709">
            <w:pPr>
              <w:pStyle w:val="Sraopastraipa"/>
              <w:numPr>
                <w:ilvl w:val="0"/>
                <w:numId w:val="27"/>
              </w:numPr>
              <w:jc w:val="both"/>
              <w:rPr>
                <w:color w:val="00000A"/>
                <w:lang w:val="lt-LT"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4949217F" w14:textId="583AAD1E" w:rsidR="00EC6709" w:rsidRPr="00EC6709" w:rsidRDefault="00EC6709" w:rsidP="00EC6709">
            <w:pPr>
              <w:rPr>
                <w:lang w:val="lt-LT"/>
              </w:rPr>
            </w:pPr>
            <w:r w:rsidRPr="00EC6709">
              <w:rPr>
                <w:lang w:val="lt-LT"/>
              </w:rPr>
              <w:t>Lauko švieslentė</w:t>
            </w:r>
            <w:r>
              <w:rPr>
                <w:lang w:val="lt-LT"/>
              </w:rPr>
              <w:t xml:space="preserve"> </w:t>
            </w:r>
            <w:r w:rsidRPr="00EC6709">
              <w:rPr>
                <w:lang w:val="lt-LT"/>
              </w:rPr>
              <w:t>(SB)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1596D28A" w14:textId="46528FD0" w:rsidR="00EC6709" w:rsidRPr="00EC6709" w:rsidRDefault="004945AB" w:rsidP="00EC6709">
            <w:pPr>
              <w:jc w:val="center"/>
              <w:rPr>
                <w:lang w:val="lt-LT"/>
              </w:rPr>
            </w:pPr>
            <w:r w:rsidRPr="004945AB">
              <w:rPr>
                <w:lang w:val="lt-LT"/>
              </w:rPr>
              <w:t>1209401</w:t>
            </w:r>
            <w:r w:rsidR="00EC6709">
              <w:rPr>
                <w:lang w:val="lt-LT"/>
              </w:rPr>
              <w:t xml:space="preserve"> </w:t>
            </w:r>
            <w:r w:rsidR="00EC6709" w:rsidRPr="00EC6709">
              <w:rPr>
                <w:lang w:val="lt-LT"/>
              </w:rPr>
              <w:t>44708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5617C3F6" w14:textId="0D0143D3" w:rsidR="00EC6709" w:rsidRPr="00EC6709" w:rsidRDefault="00EC6709" w:rsidP="00EC6709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color w:val="00000A"/>
                <w:lang w:val="lt-LT"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68C58750" w14:textId="482B9756" w:rsidR="00EC6709" w:rsidRPr="00EC6709" w:rsidRDefault="00EC6709" w:rsidP="00EC6709">
            <w:pPr>
              <w:jc w:val="right"/>
              <w:rPr>
                <w:lang w:val="lt-LT"/>
              </w:rPr>
            </w:pPr>
            <w:r w:rsidRPr="00EC6709">
              <w:rPr>
                <w:lang w:val="lt-LT"/>
              </w:rPr>
              <w:t>8</w:t>
            </w:r>
            <w:r>
              <w:rPr>
                <w:lang w:val="lt-LT"/>
              </w:rPr>
              <w:t xml:space="preserve"> </w:t>
            </w:r>
            <w:r w:rsidRPr="00EC6709">
              <w:rPr>
                <w:lang w:val="lt-LT"/>
              </w:rPr>
              <w:t>349,00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</w:tcPr>
          <w:p w14:paraId="7CE4E4D2" w14:textId="4B598EB7" w:rsidR="00EC6709" w:rsidRPr="00EC6709" w:rsidRDefault="00EC6709" w:rsidP="00EC6709">
            <w:pPr>
              <w:jc w:val="right"/>
              <w:rPr>
                <w:color w:val="000000"/>
                <w:lang w:val="lt-LT"/>
              </w:rPr>
            </w:pPr>
            <w:r w:rsidRPr="00EC6709">
              <w:rPr>
                <w:color w:val="000000"/>
                <w:lang w:val="lt-LT"/>
              </w:rPr>
              <w:t>7</w:t>
            </w:r>
            <w:r>
              <w:rPr>
                <w:color w:val="000000"/>
                <w:lang w:val="lt-LT"/>
              </w:rPr>
              <w:t xml:space="preserve"> </w:t>
            </w:r>
            <w:r w:rsidRPr="00EC6709">
              <w:rPr>
                <w:color w:val="000000"/>
                <w:lang w:val="lt-LT"/>
              </w:rPr>
              <w:t>235,72</w:t>
            </w:r>
          </w:p>
        </w:tc>
      </w:tr>
      <w:tr w:rsidR="002F64C2" w:rsidRPr="00EC6709" w14:paraId="62CBDEE0" w14:textId="77777777" w:rsidTr="00046BD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  <w:hideMark/>
          </w:tcPr>
          <w:p w14:paraId="7F9AF99B" w14:textId="77777777" w:rsidR="002F64C2" w:rsidRPr="00EC6709" w:rsidRDefault="002F64C2" w:rsidP="002F64C2">
            <w:pPr>
              <w:ind w:left="360"/>
              <w:jc w:val="both"/>
              <w:rPr>
                <w:color w:val="00000A"/>
                <w:lang w:val="lt-LT" w:eastAsia="lt-LT"/>
              </w:rPr>
            </w:pPr>
            <w:r w:rsidRPr="00EC6709">
              <w:rPr>
                <w:color w:val="00000A"/>
                <w:lang w:val="lt-LT" w:eastAsia="lt-LT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  <w:hideMark/>
          </w:tcPr>
          <w:p w14:paraId="77669F79" w14:textId="77777777" w:rsidR="002F64C2" w:rsidRPr="00EC6709" w:rsidRDefault="002F64C2" w:rsidP="002F64C2">
            <w:pPr>
              <w:jc w:val="right"/>
              <w:rPr>
                <w:color w:val="00000A"/>
                <w:lang w:val="lt-LT" w:eastAsia="lt-LT"/>
              </w:rPr>
            </w:pPr>
            <w:r w:rsidRPr="00EC6709">
              <w:rPr>
                <w:bCs/>
                <w:color w:val="00000A"/>
                <w:lang w:val="lt-LT" w:eastAsia="lt-LT"/>
              </w:rPr>
              <w:t>Iš viso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  <w:hideMark/>
          </w:tcPr>
          <w:p w14:paraId="3700E203" w14:textId="77777777" w:rsidR="002F64C2" w:rsidRPr="00EC6709" w:rsidRDefault="002F64C2" w:rsidP="002F64C2">
            <w:pPr>
              <w:jc w:val="center"/>
              <w:rPr>
                <w:color w:val="00000A"/>
                <w:lang w:val="lt-LT" w:eastAsia="lt-LT"/>
              </w:rPr>
            </w:pPr>
            <w:r w:rsidRPr="00EC6709">
              <w:rPr>
                <w:bCs/>
                <w:color w:val="00000A"/>
                <w:lang w:val="lt-LT" w:eastAsia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  <w:hideMark/>
          </w:tcPr>
          <w:p w14:paraId="37EB6D13" w14:textId="37941E11" w:rsidR="002F64C2" w:rsidRPr="00EC6709" w:rsidRDefault="00EC6709" w:rsidP="002F64C2">
            <w:pPr>
              <w:jc w:val="center"/>
              <w:rPr>
                <w:color w:val="00000A"/>
                <w:lang w:val="lt-LT" w:eastAsia="lt-LT"/>
              </w:rPr>
            </w:pPr>
            <w:r>
              <w:rPr>
                <w:bCs/>
                <w:color w:val="00000A"/>
                <w:lang w:val="lt-LT" w:eastAsia="lt-LT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  <w:hideMark/>
          </w:tcPr>
          <w:p w14:paraId="5DC43F87" w14:textId="1E06452D" w:rsidR="002F64C2" w:rsidRPr="00EC6709" w:rsidRDefault="00EC6709" w:rsidP="00EC6709">
            <w:pPr>
              <w:jc w:val="right"/>
              <w:rPr>
                <w:color w:val="00000A"/>
                <w:lang w:val="lt-LT" w:eastAsia="lt-LT"/>
              </w:rPr>
            </w:pPr>
            <w:r>
              <w:rPr>
                <w:color w:val="00000A"/>
                <w:lang w:val="lt-LT" w:eastAsia="lt-LT"/>
              </w:rPr>
              <w:fldChar w:fldCharType="begin"/>
            </w:r>
            <w:r>
              <w:rPr>
                <w:color w:val="00000A"/>
                <w:lang w:val="lt-LT" w:eastAsia="lt-LT"/>
              </w:rPr>
              <w:instrText xml:space="preserve"> =SUM(LEFT) </w:instrText>
            </w:r>
            <w:r>
              <w:rPr>
                <w:color w:val="00000A"/>
                <w:lang w:val="lt-LT" w:eastAsia="lt-LT"/>
              </w:rPr>
              <w:fldChar w:fldCharType="separate"/>
            </w:r>
            <w:r>
              <w:rPr>
                <w:noProof/>
                <w:color w:val="00000A"/>
                <w:lang w:val="lt-LT" w:eastAsia="lt-LT"/>
              </w:rPr>
              <w:t>169</w:t>
            </w:r>
            <w:r>
              <w:rPr>
                <w:color w:val="00000A"/>
                <w:lang w:val="lt-LT" w:eastAsia="lt-LT"/>
              </w:rPr>
              <w:fldChar w:fldCharType="end"/>
            </w:r>
            <w:r>
              <w:rPr>
                <w:color w:val="00000A"/>
                <w:lang w:val="lt-LT" w:eastAsia="lt-LT"/>
              </w:rPr>
              <w:t xml:space="preserve"> 552,46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6" w:type="dxa"/>
              <w:bottom w:w="55" w:type="dxa"/>
              <w:right w:w="55" w:type="dxa"/>
            </w:tcMar>
            <w:hideMark/>
          </w:tcPr>
          <w:p w14:paraId="4CC5FEC6" w14:textId="57950FDF" w:rsidR="002F64C2" w:rsidRPr="00EC6709" w:rsidRDefault="00FF4A31" w:rsidP="00FF4A31">
            <w:pPr>
              <w:jc w:val="right"/>
              <w:rPr>
                <w:color w:val="00000A"/>
                <w:lang w:val="lt-LT" w:eastAsia="lt-LT"/>
              </w:rPr>
            </w:pPr>
            <w:r w:rsidRPr="00EC6709">
              <w:rPr>
                <w:color w:val="00000A"/>
                <w:lang w:val="lt-LT" w:eastAsia="lt-LT"/>
              </w:rPr>
              <w:fldChar w:fldCharType="begin"/>
            </w:r>
            <w:r w:rsidRPr="00EC6709">
              <w:rPr>
                <w:color w:val="00000A"/>
                <w:lang w:val="lt-LT" w:eastAsia="lt-LT"/>
              </w:rPr>
              <w:instrText xml:space="preserve"> =SUM(ABOVE) </w:instrText>
            </w:r>
            <w:r w:rsidRPr="00EC6709">
              <w:rPr>
                <w:color w:val="00000A"/>
                <w:lang w:val="lt-LT" w:eastAsia="lt-LT"/>
              </w:rPr>
              <w:fldChar w:fldCharType="end"/>
            </w:r>
            <w:r w:rsidR="00EC6709">
              <w:rPr>
                <w:color w:val="00000A"/>
                <w:lang w:val="lt-LT" w:eastAsia="lt-LT"/>
              </w:rPr>
              <w:t>15</w:t>
            </w:r>
            <w:r w:rsidR="00971370">
              <w:rPr>
                <w:color w:val="00000A"/>
                <w:lang w:val="lt-LT" w:eastAsia="lt-LT"/>
              </w:rPr>
              <w:t>4</w:t>
            </w:r>
            <w:r w:rsidR="00EC6709">
              <w:rPr>
                <w:color w:val="00000A"/>
                <w:lang w:val="lt-LT" w:eastAsia="lt-LT"/>
              </w:rPr>
              <w:t> </w:t>
            </w:r>
            <w:r w:rsidR="00971370">
              <w:rPr>
                <w:color w:val="00000A"/>
                <w:lang w:val="lt-LT" w:eastAsia="lt-LT"/>
              </w:rPr>
              <w:t>601</w:t>
            </w:r>
            <w:r w:rsidR="00EC6709">
              <w:rPr>
                <w:color w:val="00000A"/>
                <w:lang w:val="lt-LT" w:eastAsia="lt-LT"/>
              </w:rPr>
              <w:t>,</w:t>
            </w:r>
            <w:r w:rsidR="00971370">
              <w:rPr>
                <w:color w:val="00000A"/>
                <w:lang w:val="lt-LT" w:eastAsia="lt-LT"/>
              </w:rPr>
              <w:t>94</w:t>
            </w:r>
          </w:p>
        </w:tc>
      </w:tr>
    </w:tbl>
    <w:p w14:paraId="0D5BD456" w14:textId="77777777" w:rsidR="00431A00" w:rsidRDefault="002F64C2" w:rsidP="00431A00">
      <w:pPr>
        <w:shd w:val="clear" w:color="auto" w:fill="FFFFFF"/>
        <w:rPr>
          <w:bCs/>
          <w:color w:val="212529"/>
          <w:lang w:val="lt-LT" w:eastAsia="lt-LT"/>
        </w:rPr>
      </w:pPr>
      <w:r w:rsidRPr="00EC6709">
        <w:rPr>
          <w:bCs/>
          <w:color w:val="212529"/>
          <w:lang w:val="lt-LT" w:eastAsia="lt-LT"/>
        </w:rPr>
        <w:t> </w:t>
      </w:r>
    </w:p>
    <w:p w14:paraId="3726D60E" w14:textId="77777777" w:rsidR="00431A00" w:rsidRDefault="00431A00" w:rsidP="00431A00">
      <w:pPr>
        <w:shd w:val="clear" w:color="auto" w:fill="FFFFFF"/>
        <w:rPr>
          <w:bCs/>
          <w:color w:val="212529"/>
          <w:lang w:val="lt-LT" w:eastAsia="lt-LT"/>
        </w:rPr>
      </w:pPr>
    </w:p>
    <w:p w14:paraId="098D50A7" w14:textId="6442D088" w:rsidR="00431A00" w:rsidRPr="00EC6709" w:rsidRDefault="00431A00" w:rsidP="00431A00">
      <w:pPr>
        <w:shd w:val="clear" w:color="auto" w:fill="FFFFFF"/>
        <w:rPr>
          <w:b/>
          <w:bCs/>
          <w:color w:val="212529"/>
          <w:lang w:val="lt-LT" w:eastAsia="lt-LT"/>
        </w:rPr>
      </w:pPr>
      <w:r>
        <w:rPr>
          <w:b/>
          <w:bCs/>
          <w:color w:val="212529"/>
          <w:lang w:val="lt-LT" w:eastAsia="lt-LT"/>
        </w:rPr>
        <w:t>Trumpa</w:t>
      </w:r>
      <w:r w:rsidRPr="00EC6709">
        <w:rPr>
          <w:b/>
          <w:bCs/>
          <w:color w:val="212529"/>
          <w:lang w:val="lt-LT" w:eastAsia="lt-LT"/>
        </w:rPr>
        <w:t>laikis turtas </w:t>
      </w:r>
    </w:p>
    <w:p w14:paraId="056D39A5" w14:textId="5794FBD0" w:rsidR="00202582" w:rsidRPr="00431A00" w:rsidRDefault="00202582" w:rsidP="002F64C2">
      <w:pPr>
        <w:shd w:val="clear" w:color="auto" w:fill="FFFFFF"/>
        <w:rPr>
          <w:color w:val="212529"/>
          <w:sz w:val="16"/>
          <w:szCs w:val="16"/>
          <w:lang w:val="lt-LT" w:eastAsia="lt-LT"/>
        </w:rPr>
      </w:pPr>
    </w:p>
    <w:tbl>
      <w:tblPr>
        <w:tblW w:w="0" w:type="auto"/>
        <w:tblInd w:w="-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268"/>
        <w:gridCol w:w="460"/>
        <w:gridCol w:w="20"/>
        <w:gridCol w:w="3723"/>
        <w:gridCol w:w="1644"/>
        <w:gridCol w:w="827"/>
        <w:gridCol w:w="1205"/>
        <w:gridCol w:w="1326"/>
      </w:tblGrid>
      <w:tr w:rsidR="00431A00" w14:paraId="6A5F48DC" w14:textId="77777777" w:rsidTr="00431A00">
        <w:tc>
          <w:tcPr>
            <w:tcW w:w="9495" w:type="dxa"/>
            <w:gridSpan w:val="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1562"/>
              <w:gridCol w:w="3339"/>
              <w:gridCol w:w="707"/>
              <w:gridCol w:w="1103"/>
              <w:gridCol w:w="982"/>
              <w:gridCol w:w="1084"/>
            </w:tblGrid>
            <w:tr w:rsidR="00431A00" w14:paraId="4B78DAC7" w14:textId="77777777" w:rsidTr="00431A00">
              <w:trPr>
                <w:trHeight w:val="432"/>
              </w:trPr>
              <w:tc>
                <w:tcPr>
                  <w:tcW w:w="700" w:type="dxa"/>
                  <w:tcBorders>
                    <w:top w:val="single" w:sz="7" w:space="0" w:color="000000"/>
                    <w:left w:val="single" w:sz="7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2462" w14:textId="7A8B3232" w:rsidR="00431A00" w:rsidRPr="00431A00" w:rsidRDefault="00431A00" w:rsidP="00AB5EDE">
                  <w:pPr>
                    <w:jc w:val="center"/>
                    <w:rPr>
                      <w:lang w:val="lt-LT"/>
                    </w:rPr>
                  </w:pPr>
                  <w:r w:rsidRPr="00431A00">
                    <w:rPr>
                      <w:color w:val="000000"/>
                      <w:lang w:val="lt-LT"/>
                    </w:rPr>
                    <w:t>Eil.</w:t>
                  </w:r>
                  <w:r w:rsidRPr="00431A00">
                    <w:rPr>
                      <w:color w:val="000000"/>
                      <w:lang w:val="lt-LT"/>
                    </w:rPr>
                    <w:t xml:space="preserve"> Nr.</w:t>
                  </w:r>
                </w:p>
              </w:tc>
              <w:tc>
                <w:tcPr>
                  <w:tcW w:w="1562" w:type="dxa"/>
                  <w:tcBorders>
                    <w:top w:val="single" w:sz="7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8F21" w14:textId="77777777" w:rsidR="00431A00" w:rsidRPr="00431A00" w:rsidRDefault="00431A00" w:rsidP="00AB5EDE">
                  <w:pPr>
                    <w:jc w:val="center"/>
                    <w:rPr>
                      <w:lang w:val="lt-LT"/>
                    </w:rPr>
                  </w:pPr>
                  <w:r w:rsidRPr="00431A00">
                    <w:rPr>
                      <w:color w:val="000000"/>
                      <w:lang w:val="lt-LT"/>
                    </w:rPr>
                    <w:t>Kodas</w:t>
                  </w:r>
                </w:p>
              </w:tc>
              <w:tc>
                <w:tcPr>
                  <w:tcW w:w="3339" w:type="dxa"/>
                  <w:tcBorders>
                    <w:top w:val="single" w:sz="7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AB39" w14:textId="77777777" w:rsidR="00431A00" w:rsidRPr="00EC6709" w:rsidRDefault="00431A00" w:rsidP="00431A00">
                  <w:pPr>
                    <w:jc w:val="center"/>
                    <w:rPr>
                      <w:bCs/>
                      <w:color w:val="00000A"/>
                      <w:lang w:val="lt-LT" w:eastAsia="lt-LT"/>
                    </w:rPr>
                  </w:pPr>
                  <w:r w:rsidRPr="00EC6709">
                    <w:rPr>
                      <w:bCs/>
                      <w:color w:val="00000A"/>
                      <w:lang w:val="lt-LT" w:eastAsia="lt-LT"/>
                    </w:rPr>
                    <w:t>Turto pavadinimas</w:t>
                  </w:r>
                </w:p>
                <w:p w14:paraId="3D24F1B5" w14:textId="77777777" w:rsidR="00431A00" w:rsidRDefault="00431A00" w:rsidP="00431A00">
                  <w:pPr>
                    <w:jc w:val="center"/>
                    <w:rPr>
                      <w:bCs/>
                      <w:color w:val="00000A"/>
                      <w:lang w:val="lt-LT" w:eastAsia="lt-LT"/>
                    </w:rPr>
                  </w:pPr>
                  <w:r w:rsidRPr="00EC6709">
                    <w:rPr>
                      <w:bCs/>
                      <w:color w:val="00000A"/>
                      <w:lang w:val="lt-LT" w:eastAsia="lt-LT"/>
                    </w:rPr>
                    <w:t>Finansavimo šaltinis</w:t>
                  </w:r>
                </w:p>
                <w:p w14:paraId="2194C26D" w14:textId="0EFA8DF7" w:rsidR="00431A00" w:rsidRPr="00431A00" w:rsidRDefault="00431A00" w:rsidP="00431A00">
                  <w:p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7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967A" w14:textId="38D1BF4B" w:rsidR="00431A00" w:rsidRPr="00431A00" w:rsidRDefault="00431A00" w:rsidP="00431A00">
                  <w:pPr>
                    <w:jc w:val="center"/>
                    <w:rPr>
                      <w:lang w:val="lt-LT"/>
                    </w:rPr>
                  </w:pPr>
                  <w:r w:rsidRPr="00431A00">
                    <w:rPr>
                      <w:color w:val="000000"/>
                      <w:lang w:val="lt-LT"/>
                    </w:rPr>
                    <w:t xml:space="preserve">Mato 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15D7" w14:textId="77777777" w:rsidR="00431A00" w:rsidRDefault="00431A00" w:rsidP="00AB5EDE">
                  <w:pPr>
                    <w:jc w:val="center"/>
                    <w:rPr>
                      <w:color w:val="000000"/>
                      <w:lang w:val="lt-LT"/>
                    </w:rPr>
                  </w:pPr>
                  <w:r w:rsidRPr="00431A00">
                    <w:rPr>
                      <w:color w:val="000000"/>
                      <w:lang w:val="lt-LT"/>
                    </w:rPr>
                    <w:t>Kiekis</w:t>
                  </w:r>
                </w:p>
                <w:p w14:paraId="35E0C014" w14:textId="61A46195" w:rsidR="00431A00" w:rsidRPr="00431A00" w:rsidRDefault="00431A00" w:rsidP="00AB5EDE">
                  <w:p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948A" w14:textId="77777777" w:rsidR="00431A00" w:rsidRDefault="00431A00" w:rsidP="00AB5EDE">
                  <w:pPr>
                    <w:jc w:val="center"/>
                    <w:rPr>
                      <w:color w:val="000000"/>
                      <w:lang w:val="lt-LT"/>
                    </w:rPr>
                  </w:pPr>
                  <w:r w:rsidRPr="00431A00">
                    <w:rPr>
                      <w:color w:val="000000"/>
                      <w:lang w:val="lt-LT"/>
                    </w:rPr>
                    <w:t>Kaina</w:t>
                  </w:r>
                </w:p>
                <w:p w14:paraId="0A359F7A" w14:textId="40543352" w:rsidR="00431A00" w:rsidRPr="00431A00" w:rsidRDefault="00431A00" w:rsidP="00AB5EDE">
                  <w:pPr>
                    <w:jc w:val="center"/>
                    <w:rPr>
                      <w:lang w:val="lt-LT"/>
                    </w:rPr>
                  </w:pPr>
                  <w:proofErr w:type="spellStart"/>
                  <w:r w:rsidRPr="00431A00">
                    <w:rPr>
                      <w:color w:val="000000"/>
                      <w:lang w:val="lt-LT"/>
                    </w:rPr>
                    <w:t>Eur</w:t>
                  </w:r>
                  <w:proofErr w:type="spellEnd"/>
                </w:p>
              </w:tc>
              <w:tc>
                <w:tcPr>
                  <w:tcW w:w="1084" w:type="dxa"/>
                  <w:tcBorders>
                    <w:top w:val="single" w:sz="7" w:space="0" w:color="000000"/>
                    <w:left w:val="single" w:sz="3" w:space="0" w:color="000000"/>
                    <w:bottom w:val="single" w:sz="3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BB95" w14:textId="77777777" w:rsidR="00431A00" w:rsidRDefault="00431A00" w:rsidP="00AB5EDE">
                  <w:pPr>
                    <w:jc w:val="center"/>
                    <w:rPr>
                      <w:color w:val="000000"/>
                      <w:lang w:val="lt-LT"/>
                    </w:rPr>
                  </w:pPr>
                  <w:proofErr w:type="spellStart"/>
                  <w:r>
                    <w:rPr>
                      <w:color w:val="000000"/>
                      <w:lang w:val="lt-LT"/>
                    </w:rPr>
                    <w:t>Suma</w:t>
                  </w:r>
                </w:p>
                <w:p w14:paraId="4633C77D" w14:textId="00552CC2" w:rsidR="00431A00" w:rsidRPr="00431A00" w:rsidRDefault="00431A00" w:rsidP="00AB5EDE">
                  <w:pPr>
                    <w:jc w:val="center"/>
                    <w:rPr>
                      <w:lang w:val="lt-LT"/>
                    </w:rPr>
                  </w:pPr>
                  <w:r w:rsidRPr="00431A00">
                    <w:rPr>
                      <w:color w:val="000000"/>
                      <w:lang w:val="lt-LT"/>
                    </w:rPr>
                    <w:t>Eur</w:t>
                  </w:r>
                  <w:proofErr w:type="spellEnd"/>
                </w:p>
              </w:tc>
            </w:tr>
            <w:tr w:rsidR="00431A00" w14:paraId="2CA91CCE" w14:textId="77777777" w:rsidTr="00431A00">
              <w:trPr>
                <w:trHeight w:val="281"/>
              </w:trPr>
              <w:tc>
                <w:tcPr>
                  <w:tcW w:w="700" w:type="dxa"/>
                  <w:tcBorders>
                    <w:top w:val="single" w:sz="3" w:space="0" w:color="000000"/>
                    <w:left w:val="single" w:sz="7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F25C" w14:textId="24032A4F" w:rsidR="00431A00" w:rsidRPr="00431A00" w:rsidRDefault="00431A00" w:rsidP="00431A00">
                  <w:pPr>
                    <w:pStyle w:val="Sraopastraipa"/>
                    <w:numPr>
                      <w:ilvl w:val="0"/>
                      <w:numId w:val="28"/>
                    </w:numPr>
                    <w:rPr>
                      <w:lang w:val="lt-LT"/>
                    </w:rPr>
                  </w:pPr>
                </w:p>
              </w:tc>
              <w:tc>
                <w:tcPr>
                  <w:tcW w:w="15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AD1A" w14:textId="77777777" w:rsidR="00431A00" w:rsidRPr="00431A00" w:rsidRDefault="00431A00" w:rsidP="00AB5EDE">
                  <w:pPr>
                    <w:rPr>
                      <w:lang w:val="lt-LT"/>
                    </w:rPr>
                  </w:pPr>
                  <w:r w:rsidRPr="00431A00">
                    <w:rPr>
                      <w:color w:val="000000"/>
                      <w:lang w:val="lt-LT"/>
                    </w:rPr>
                    <w:t>942145</w:t>
                  </w:r>
                </w:p>
              </w:tc>
              <w:tc>
                <w:tcPr>
                  <w:tcW w:w="333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BE0D" w14:textId="45A505DD" w:rsidR="00431A00" w:rsidRPr="00431A00" w:rsidRDefault="00431A00" w:rsidP="00431A00">
                  <w:pPr>
                    <w:rPr>
                      <w:lang w:val="lt-LT"/>
                    </w:rPr>
                  </w:pPr>
                  <w:r w:rsidRPr="00431A00">
                    <w:rPr>
                      <w:color w:val="000000"/>
                      <w:lang w:val="lt-LT"/>
                    </w:rPr>
                    <w:t xml:space="preserve">Smėlio lygintuvas </w:t>
                  </w:r>
                  <w:r w:rsidRPr="00EC6709">
                    <w:rPr>
                      <w:lang w:val="lt-LT"/>
                    </w:rPr>
                    <w:t>(SB)</w:t>
                  </w:r>
                </w:p>
              </w:tc>
              <w:tc>
                <w:tcPr>
                  <w:tcW w:w="7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B917" w14:textId="77777777" w:rsidR="00431A00" w:rsidRPr="00431A00" w:rsidRDefault="00431A00" w:rsidP="00AB5EDE">
                  <w:pPr>
                    <w:jc w:val="center"/>
                    <w:rPr>
                      <w:lang w:val="lt-LT"/>
                    </w:rPr>
                  </w:pPr>
                  <w:r w:rsidRPr="00431A00">
                    <w:rPr>
                      <w:color w:val="000000"/>
                      <w:lang w:val="lt-LT"/>
                    </w:rPr>
                    <w:t>vnt.</w:t>
                  </w:r>
                </w:p>
              </w:tc>
              <w:tc>
                <w:tcPr>
                  <w:tcW w:w="110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5BF5" w14:textId="77777777" w:rsidR="00431A00" w:rsidRPr="00431A00" w:rsidRDefault="00431A00" w:rsidP="00431A00">
                  <w:pPr>
                    <w:jc w:val="center"/>
                    <w:rPr>
                      <w:lang w:val="lt-LT"/>
                    </w:rPr>
                  </w:pPr>
                  <w:r w:rsidRPr="00431A00">
                    <w:rPr>
                      <w:color w:val="000000"/>
                      <w:lang w:val="lt-LT"/>
                    </w:rPr>
                    <w:t>1,000</w:t>
                  </w:r>
                </w:p>
              </w:tc>
              <w:tc>
                <w:tcPr>
                  <w:tcW w:w="9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8D1D" w14:textId="77777777" w:rsidR="00431A00" w:rsidRPr="00431A00" w:rsidRDefault="00431A00" w:rsidP="00AB5EDE">
                  <w:pPr>
                    <w:jc w:val="right"/>
                    <w:rPr>
                      <w:lang w:val="lt-LT"/>
                    </w:rPr>
                  </w:pPr>
                  <w:r w:rsidRPr="00431A00">
                    <w:rPr>
                      <w:color w:val="000000"/>
                      <w:lang w:val="lt-LT"/>
                    </w:rPr>
                    <w:t>411,4000</w:t>
                  </w:r>
                </w:p>
              </w:tc>
              <w:tc>
                <w:tcPr>
                  <w:tcW w:w="10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5379" w14:textId="77777777" w:rsidR="00431A00" w:rsidRPr="00431A00" w:rsidRDefault="00431A00" w:rsidP="00AB5EDE">
                  <w:pPr>
                    <w:jc w:val="right"/>
                    <w:rPr>
                      <w:lang w:val="lt-LT"/>
                    </w:rPr>
                  </w:pPr>
                  <w:r w:rsidRPr="00431A00">
                    <w:rPr>
                      <w:color w:val="000000"/>
                      <w:lang w:val="lt-LT"/>
                    </w:rPr>
                    <w:t>411,40</w:t>
                  </w:r>
                </w:p>
              </w:tc>
            </w:tr>
            <w:tr w:rsidR="00431A00" w14:paraId="2056A3B2" w14:textId="77777777" w:rsidTr="00431A00">
              <w:trPr>
                <w:trHeight w:val="281"/>
              </w:trPr>
              <w:tc>
                <w:tcPr>
                  <w:tcW w:w="700" w:type="dxa"/>
                  <w:tcBorders>
                    <w:top w:val="single" w:sz="3" w:space="0" w:color="000000"/>
                    <w:left w:val="single" w:sz="7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C820" w14:textId="39CFAD94" w:rsidR="00431A00" w:rsidRPr="00431A00" w:rsidRDefault="00431A00" w:rsidP="00431A00">
                  <w:pPr>
                    <w:pStyle w:val="Sraopastraipa"/>
                    <w:numPr>
                      <w:ilvl w:val="0"/>
                      <w:numId w:val="28"/>
                    </w:numPr>
                    <w:rPr>
                      <w:lang w:val="lt-LT"/>
                    </w:rPr>
                  </w:pPr>
                </w:p>
              </w:tc>
              <w:tc>
                <w:tcPr>
                  <w:tcW w:w="15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63CB" w14:textId="77777777" w:rsidR="00431A00" w:rsidRPr="00431A00" w:rsidRDefault="00431A00" w:rsidP="00AB5EDE">
                  <w:pPr>
                    <w:rPr>
                      <w:lang w:val="lt-LT"/>
                    </w:rPr>
                  </w:pPr>
                  <w:r w:rsidRPr="00431A00">
                    <w:rPr>
                      <w:color w:val="000000"/>
                      <w:lang w:val="lt-LT"/>
                    </w:rPr>
                    <w:t>942146</w:t>
                  </w:r>
                </w:p>
              </w:tc>
              <w:tc>
                <w:tcPr>
                  <w:tcW w:w="333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3971" w14:textId="75CFF2DD" w:rsidR="00431A00" w:rsidRPr="00431A00" w:rsidRDefault="00431A00" w:rsidP="00431A00">
                  <w:pPr>
                    <w:rPr>
                      <w:lang w:val="lt-LT"/>
                    </w:rPr>
                  </w:pPr>
                  <w:r w:rsidRPr="00431A00">
                    <w:rPr>
                      <w:color w:val="000000"/>
                      <w:lang w:val="lt-LT"/>
                    </w:rPr>
                    <w:t>Šuol</w:t>
                  </w:r>
                  <w:r>
                    <w:rPr>
                      <w:color w:val="000000"/>
                      <w:lang w:val="lt-LT"/>
                    </w:rPr>
                    <w:t xml:space="preserve">io į aukštį </w:t>
                  </w:r>
                  <w:proofErr w:type="spellStart"/>
                  <w:r>
                    <w:rPr>
                      <w:color w:val="000000"/>
                      <w:lang w:val="lt-LT"/>
                    </w:rPr>
                    <w:t>varžybinė</w:t>
                  </w:r>
                  <w:proofErr w:type="spellEnd"/>
                  <w:r>
                    <w:rPr>
                      <w:color w:val="000000"/>
                      <w:lang w:val="lt-LT"/>
                    </w:rPr>
                    <w:t xml:space="preserve"> kartelė </w:t>
                  </w:r>
                  <w:r w:rsidRPr="00EC6709">
                    <w:rPr>
                      <w:lang w:val="lt-LT"/>
                    </w:rPr>
                    <w:t>(SB)</w:t>
                  </w:r>
                  <w:r>
                    <w:rPr>
                      <w:color w:val="000000"/>
                      <w:lang w:val="lt-LT"/>
                    </w:rPr>
                    <w:t xml:space="preserve">  </w:t>
                  </w:r>
                </w:p>
              </w:tc>
              <w:tc>
                <w:tcPr>
                  <w:tcW w:w="7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5D98" w14:textId="77777777" w:rsidR="00431A00" w:rsidRPr="00431A00" w:rsidRDefault="00431A00" w:rsidP="00AB5EDE">
                  <w:pPr>
                    <w:jc w:val="center"/>
                    <w:rPr>
                      <w:lang w:val="lt-LT"/>
                    </w:rPr>
                  </w:pPr>
                  <w:r w:rsidRPr="00431A00">
                    <w:rPr>
                      <w:color w:val="000000"/>
                      <w:lang w:val="lt-LT"/>
                    </w:rPr>
                    <w:t>vnt.</w:t>
                  </w:r>
                </w:p>
              </w:tc>
              <w:tc>
                <w:tcPr>
                  <w:tcW w:w="110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7D3E" w14:textId="77777777" w:rsidR="00431A00" w:rsidRPr="00431A00" w:rsidRDefault="00431A00" w:rsidP="00431A00">
                  <w:pPr>
                    <w:jc w:val="center"/>
                    <w:rPr>
                      <w:lang w:val="lt-LT"/>
                    </w:rPr>
                  </w:pPr>
                  <w:r w:rsidRPr="00431A00">
                    <w:rPr>
                      <w:color w:val="000000"/>
                      <w:lang w:val="lt-LT"/>
                    </w:rPr>
                    <w:t>2,000</w:t>
                  </w:r>
                </w:p>
              </w:tc>
              <w:tc>
                <w:tcPr>
                  <w:tcW w:w="9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7217" w14:textId="77777777" w:rsidR="00431A00" w:rsidRPr="00431A00" w:rsidRDefault="00431A00" w:rsidP="00AB5EDE">
                  <w:pPr>
                    <w:jc w:val="right"/>
                    <w:rPr>
                      <w:lang w:val="lt-LT"/>
                    </w:rPr>
                  </w:pPr>
                  <w:r w:rsidRPr="00431A00">
                    <w:rPr>
                      <w:color w:val="000000"/>
                      <w:lang w:val="lt-LT"/>
                    </w:rPr>
                    <w:t>108,9000</w:t>
                  </w:r>
                </w:p>
              </w:tc>
              <w:tc>
                <w:tcPr>
                  <w:tcW w:w="10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A988" w14:textId="77777777" w:rsidR="00431A00" w:rsidRPr="00431A00" w:rsidRDefault="00431A00" w:rsidP="00AB5EDE">
                  <w:pPr>
                    <w:jc w:val="right"/>
                    <w:rPr>
                      <w:lang w:val="lt-LT"/>
                    </w:rPr>
                  </w:pPr>
                  <w:r w:rsidRPr="00431A00">
                    <w:rPr>
                      <w:color w:val="000000"/>
                      <w:lang w:val="lt-LT"/>
                    </w:rPr>
                    <w:t>217,80</w:t>
                  </w:r>
                </w:p>
              </w:tc>
            </w:tr>
            <w:tr w:rsidR="00431A00" w14:paraId="1352FEC0" w14:textId="77777777" w:rsidTr="00431A00">
              <w:trPr>
                <w:trHeight w:val="281"/>
              </w:trPr>
              <w:tc>
                <w:tcPr>
                  <w:tcW w:w="700" w:type="dxa"/>
                  <w:tcBorders>
                    <w:top w:val="single" w:sz="3" w:space="0" w:color="000000"/>
                    <w:left w:val="single" w:sz="7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9C9C" w14:textId="6F42D630" w:rsidR="00431A00" w:rsidRPr="00431A00" w:rsidRDefault="00431A00" w:rsidP="00431A00">
                  <w:pPr>
                    <w:pStyle w:val="Sraopastraipa"/>
                    <w:numPr>
                      <w:ilvl w:val="0"/>
                      <w:numId w:val="28"/>
                    </w:numPr>
                    <w:rPr>
                      <w:lang w:val="lt-LT"/>
                    </w:rPr>
                  </w:pPr>
                </w:p>
              </w:tc>
              <w:tc>
                <w:tcPr>
                  <w:tcW w:w="15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E84F" w14:textId="77777777" w:rsidR="00431A00" w:rsidRPr="00431A00" w:rsidRDefault="00431A00" w:rsidP="00AB5EDE">
                  <w:pPr>
                    <w:rPr>
                      <w:lang w:val="lt-LT"/>
                    </w:rPr>
                  </w:pPr>
                  <w:r w:rsidRPr="00431A00">
                    <w:rPr>
                      <w:color w:val="000000"/>
                      <w:lang w:val="lt-LT"/>
                    </w:rPr>
                    <w:t>942147</w:t>
                  </w:r>
                </w:p>
              </w:tc>
              <w:tc>
                <w:tcPr>
                  <w:tcW w:w="333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FE28" w14:textId="7925BB8A" w:rsidR="00431A00" w:rsidRPr="00431A00" w:rsidRDefault="00431A00" w:rsidP="00431A00">
                  <w:pPr>
                    <w:rPr>
                      <w:lang w:val="lt-LT"/>
                    </w:rPr>
                  </w:pPr>
                  <w:r w:rsidRPr="00431A00">
                    <w:rPr>
                      <w:color w:val="000000"/>
                      <w:lang w:val="lt-LT"/>
                    </w:rPr>
                    <w:t xml:space="preserve">Šuolio su kartimi </w:t>
                  </w:r>
                  <w:proofErr w:type="spellStart"/>
                  <w:r w:rsidRPr="00431A00">
                    <w:rPr>
                      <w:color w:val="000000"/>
                      <w:lang w:val="lt-LT"/>
                    </w:rPr>
                    <w:t>varžybinė</w:t>
                  </w:r>
                  <w:proofErr w:type="spellEnd"/>
                  <w:r w:rsidRPr="00431A00">
                    <w:rPr>
                      <w:color w:val="000000"/>
                      <w:lang w:val="lt-LT"/>
                    </w:rPr>
                    <w:t xml:space="preserve"> </w:t>
                  </w:r>
                  <w:r w:rsidRPr="00EC6709">
                    <w:rPr>
                      <w:lang w:val="lt-LT"/>
                    </w:rPr>
                    <w:t>(SB)</w:t>
                  </w:r>
                </w:p>
              </w:tc>
              <w:tc>
                <w:tcPr>
                  <w:tcW w:w="70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2E1B" w14:textId="77777777" w:rsidR="00431A00" w:rsidRPr="00431A00" w:rsidRDefault="00431A00" w:rsidP="00AB5EDE">
                  <w:pPr>
                    <w:jc w:val="center"/>
                    <w:rPr>
                      <w:lang w:val="lt-LT"/>
                    </w:rPr>
                  </w:pPr>
                  <w:r w:rsidRPr="00431A00">
                    <w:rPr>
                      <w:color w:val="000000"/>
                      <w:lang w:val="lt-LT"/>
                    </w:rPr>
                    <w:t>vnt.</w:t>
                  </w:r>
                </w:p>
              </w:tc>
              <w:tc>
                <w:tcPr>
                  <w:tcW w:w="110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9906" w14:textId="77777777" w:rsidR="00431A00" w:rsidRPr="00431A00" w:rsidRDefault="00431A00" w:rsidP="00431A00">
                  <w:pPr>
                    <w:jc w:val="center"/>
                    <w:rPr>
                      <w:lang w:val="lt-LT"/>
                    </w:rPr>
                  </w:pPr>
                  <w:r w:rsidRPr="00431A00">
                    <w:rPr>
                      <w:color w:val="000000"/>
                      <w:lang w:val="lt-LT"/>
                    </w:rPr>
                    <w:t>2,000</w:t>
                  </w:r>
                </w:p>
              </w:tc>
              <w:tc>
                <w:tcPr>
                  <w:tcW w:w="9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6581" w14:textId="77777777" w:rsidR="00431A00" w:rsidRPr="00431A00" w:rsidRDefault="00431A00" w:rsidP="00AB5EDE">
                  <w:pPr>
                    <w:jc w:val="right"/>
                    <w:rPr>
                      <w:lang w:val="lt-LT"/>
                    </w:rPr>
                  </w:pPr>
                  <w:r w:rsidRPr="00431A00">
                    <w:rPr>
                      <w:color w:val="000000"/>
                      <w:lang w:val="lt-LT"/>
                    </w:rPr>
                    <w:t>229,9000</w:t>
                  </w:r>
                </w:p>
              </w:tc>
              <w:tc>
                <w:tcPr>
                  <w:tcW w:w="10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D609" w14:textId="77777777" w:rsidR="00431A00" w:rsidRPr="00431A00" w:rsidRDefault="00431A00" w:rsidP="00AB5EDE">
                  <w:pPr>
                    <w:jc w:val="right"/>
                    <w:rPr>
                      <w:lang w:val="lt-LT"/>
                    </w:rPr>
                  </w:pPr>
                  <w:r w:rsidRPr="00431A00">
                    <w:rPr>
                      <w:color w:val="000000"/>
                      <w:lang w:val="lt-LT"/>
                    </w:rPr>
                    <w:t>459,80</w:t>
                  </w:r>
                </w:p>
              </w:tc>
            </w:tr>
            <w:tr w:rsidR="00431A00" w14:paraId="26922445" w14:textId="77777777" w:rsidTr="00431A00">
              <w:trPr>
                <w:trHeight w:val="205"/>
              </w:trPr>
              <w:tc>
                <w:tcPr>
                  <w:tcW w:w="6308" w:type="dxa"/>
                  <w:gridSpan w:val="4"/>
                  <w:tcBorders>
                    <w:top w:val="single" w:sz="3" w:space="0" w:color="000000"/>
                    <w:left w:val="single" w:sz="7" w:space="0" w:color="000000"/>
                    <w:bottom w:val="single" w:sz="7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B961" w14:textId="77777777" w:rsidR="00431A00" w:rsidRPr="00431A00" w:rsidRDefault="00431A00" w:rsidP="00AB5EDE">
                  <w:pPr>
                    <w:jc w:val="right"/>
                    <w:rPr>
                      <w:lang w:val="lt-LT"/>
                    </w:rPr>
                  </w:pPr>
                  <w:r w:rsidRPr="00431A00">
                    <w:rPr>
                      <w:color w:val="000000"/>
                      <w:lang w:val="lt-LT"/>
                    </w:rPr>
                    <w:t>Iš viso:</w:t>
                  </w:r>
                </w:p>
              </w:tc>
              <w:tc>
                <w:tcPr>
                  <w:tcW w:w="1103" w:type="dxa"/>
                  <w:tcBorders>
                    <w:top w:val="single" w:sz="3" w:space="0" w:color="000000"/>
                    <w:left w:val="single" w:sz="3" w:space="0" w:color="000000"/>
                    <w:bottom w:val="single" w:sz="7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AFD5" w14:textId="77777777" w:rsidR="00431A00" w:rsidRPr="00431A00" w:rsidRDefault="00431A00" w:rsidP="00431A00">
                  <w:pPr>
                    <w:jc w:val="center"/>
                    <w:rPr>
                      <w:lang w:val="lt-LT"/>
                    </w:rPr>
                  </w:pPr>
                  <w:r w:rsidRPr="00431A00">
                    <w:rPr>
                      <w:color w:val="000000"/>
                      <w:lang w:val="lt-LT"/>
                    </w:rPr>
                    <w:t>5,000</w:t>
                  </w:r>
                </w:p>
              </w:tc>
              <w:tc>
                <w:tcPr>
                  <w:tcW w:w="982" w:type="dxa"/>
                  <w:tcBorders>
                    <w:top w:val="single" w:sz="3" w:space="0" w:color="000000"/>
                    <w:left w:val="single" w:sz="3" w:space="0" w:color="000000"/>
                    <w:bottom w:val="single" w:sz="7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3FF1" w14:textId="77777777" w:rsidR="00431A00" w:rsidRPr="00431A00" w:rsidRDefault="00431A00" w:rsidP="00AB5EDE">
                  <w:pPr>
                    <w:jc w:val="right"/>
                    <w:rPr>
                      <w:lang w:val="lt-LT"/>
                    </w:rPr>
                  </w:pPr>
                  <w:r w:rsidRPr="00431A00">
                    <w:rPr>
                      <w:color w:val="000000"/>
                      <w:lang w:val="lt-LT"/>
                    </w:rPr>
                    <w:t>750,2000</w:t>
                  </w:r>
                </w:p>
              </w:tc>
              <w:tc>
                <w:tcPr>
                  <w:tcW w:w="1084" w:type="dxa"/>
                  <w:tcBorders>
                    <w:top w:val="single" w:sz="3" w:space="0" w:color="000000"/>
                    <w:left w:val="single" w:sz="3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D7EB" w14:textId="3A7B30FD" w:rsidR="00431A00" w:rsidRPr="00431A00" w:rsidRDefault="00431A00" w:rsidP="00AB5EDE">
                  <w:pPr>
                    <w:jc w:val="right"/>
                    <w:rPr>
                      <w:lang w:val="lt-LT"/>
                    </w:rPr>
                  </w:pPr>
                  <w:r>
                    <w:rPr>
                      <w:color w:val="000000"/>
                      <w:lang w:val="lt-LT"/>
                    </w:rPr>
                    <w:t>1</w:t>
                  </w:r>
                  <w:r w:rsidRPr="00431A00">
                    <w:rPr>
                      <w:color w:val="000000"/>
                      <w:lang w:val="lt-LT"/>
                    </w:rPr>
                    <w:t>089,00</w:t>
                  </w:r>
                </w:p>
              </w:tc>
            </w:tr>
          </w:tbl>
          <w:p w14:paraId="4F8632FF" w14:textId="77777777" w:rsidR="00431A00" w:rsidRDefault="00431A00" w:rsidP="00AB5EDE"/>
        </w:tc>
      </w:tr>
      <w:tr w:rsidR="00CA22EC" w:rsidRPr="00EC6709" w14:paraId="4B1AB9A7" w14:textId="77777777" w:rsidTr="00431A00">
        <w:tblPrEx>
          <w:shd w:val="clear" w:color="auto" w:fill="FFFFFF"/>
          <w:tblLook w:val="04A0" w:firstRow="1" w:lastRow="0" w:firstColumn="1" w:lastColumn="0" w:noHBand="0" w:noVBand="1"/>
        </w:tblPrEx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597057" w14:textId="77777777" w:rsidR="002F64C2" w:rsidRDefault="002F64C2" w:rsidP="002F64C2">
            <w:pPr>
              <w:rPr>
                <w:color w:val="212529"/>
                <w:lang w:val="lt-LT" w:eastAsia="lt-LT"/>
              </w:rPr>
            </w:pPr>
          </w:p>
          <w:p w14:paraId="7B378D4C" w14:textId="77777777" w:rsidR="00431A00" w:rsidRDefault="00431A00" w:rsidP="002F64C2">
            <w:pPr>
              <w:rPr>
                <w:color w:val="212529"/>
                <w:lang w:val="lt-LT" w:eastAsia="lt-LT"/>
              </w:rPr>
            </w:pPr>
          </w:p>
          <w:p w14:paraId="494005E6" w14:textId="77777777" w:rsidR="00431A00" w:rsidRPr="00EC6709" w:rsidRDefault="00431A00" w:rsidP="002F64C2">
            <w:pPr>
              <w:rPr>
                <w:color w:val="212529"/>
                <w:lang w:val="lt-LT" w:eastAsia="lt-LT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2F12BC" w14:textId="77777777" w:rsidR="002F64C2" w:rsidRPr="00EC6709" w:rsidRDefault="002F64C2" w:rsidP="002F64C2">
            <w:pPr>
              <w:rPr>
                <w:lang w:val="lt-LT" w:eastAsia="lt-L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EE8966" w14:textId="77777777" w:rsidR="002F64C2" w:rsidRPr="00EC6709" w:rsidRDefault="002F64C2" w:rsidP="002F64C2">
            <w:pPr>
              <w:rPr>
                <w:lang w:val="lt-LT" w:eastAsia="lt-L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19AC06" w14:textId="77777777" w:rsidR="002F64C2" w:rsidRPr="00EC6709" w:rsidRDefault="002F64C2" w:rsidP="002F64C2">
            <w:pPr>
              <w:rPr>
                <w:lang w:val="lt-LT" w:eastAsia="lt-LT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E95533" w14:textId="77777777" w:rsidR="00431A00" w:rsidRPr="00EC6709" w:rsidRDefault="00431A00" w:rsidP="002F64C2">
            <w:pPr>
              <w:rPr>
                <w:lang w:val="lt-LT" w:eastAsia="lt-LT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763D81" w14:textId="77777777" w:rsidR="002F64C2" w:rsidRPr="00EC6709" w:rsidRDefault="002F64C2" w:rsidP="002F64C2">
            <w:pPr>
              <w:rPr>
                <w:lang w:val="lt-LT" w:eastAsia="lt-LT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222546" w14:textId="77777777" w:rsidR="002F64C2" w:rsidRPr="00EC6709" w:rsidRDefault="002F64C2" w:rsidP="002F64C2">
            <w:pPr>
              <w:rPr>
                <w:lang w:val="lt-LT" w:eastAsia="lt-LT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FCDD19" w14:textId="77777777" w:rsidR="002F64C2" w:rsidRPr="00EC6709" w:rsidRDefault="002F64C2" w:rsidP="002F64C2">
            <w:pPr>
              <w:rPr>
                <w:lang w:val="lt-LT" w:eastAsia="lt-LT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BAECCA" w14:textId="77777777" w:rsidR="002F64C2" w:rsidRPr="00EC6709" w:rsidRDefault="002F64C2" w:rsidP="002F64C2">
            <w:pPr>
              <w:rPr>
                <w:lang w:val="lt-LT" w:eastAsia="lt-LT"/>
              </w:rPr>
            </w:pPr>
          </w:p>
        </w:tc>
      </w:tr>
    </w:tbl>
    <w:p w14:paraId="5B512551" w14:textId="77777777" w:rsidR="002F64C2" w:rsidRPr="00EC6709" w:rsidRDefault="002F64C2" w:rsidP="002F64C2">
      <w:pPr>
        <w:shd w:val="clear" w:color="auto" w:fill="FFFFFF"/>
        <w:jc w:val="center"/>
        <w:rPr>
          <w:color w:val="212529"/>
          <w:lang w:val="lt-LT" w:eastAsia="lt-LT"/>
        </w:rPr>
      </w:pPr>
      <w:r w:rsidRPr="00EC6709">
        <w:rPr>
          <w:color w:val="212529"/>
          <w:lang w:val="lt-LT" w:eastAsia="lt-LT"/>
        </w:rPr>
        <w:t>_____________________</w:t>
      </w:r>
    </w:p>
    <w:p w14:paraId="5F99C5A6" w14:textId="77777777" w:rsidR="002F64C2" w:rsidRPr="00EC6709" w:rsidRDefault="002F64C2" w:rsidP="00901D34">
      <w:pPr>
        <w:shd w:val="clear" w:color="auto" w:fill="FFFFFF"/>
        <w:jc w:val="center"/>
        <w:rPr>
          <w:lang w:val="lt-LT"/>
        </w:rPr>
      </w:pPr>
    </w:p>
    <w:sectPr w:rsidR="002F64C2" w:rsidRPr="00EC6709" w:rsidSect="00D62A99">
      <w:pgSz w:w="11906" w:h="16838"/>
      <w:pgMar w:top="1134" w:right="28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40784"/>
    <w:multiLevelType w:val="hybridMultilevel"/>
    <w:tmpl w:val="1AB017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12391"/>
    <w:multiLevelType w:val="hybridMultilevel"/>
    <w:tmpl w:val="437650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C7EF6"/>
    <w:multiLevelType w:val="hybridMultilevel"/>
    <w:tmpl w:val="5D4221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43A2A"/>
    <w:multiLevelType w:val="hybridMultilevel"/>
    <w:tmpl w:val="35F8BF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5050364"/>
    <w:multiLevelType w:val="hybridMultilevel"/>
    <w:tmpl w:val="8BFCD1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D0922"/>
    <w:multiLevelType w:val="hybridMultilevel"/>
    <w:tmpl w:val="335A95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7377D"/>
    <w:multiLevelType w:val="hybridMultilevel"/>
    <w:tmpl w:val="D2D0EE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548A2"/>
    <w:multiLevelType w:val="hybridMultilevel"/>
    <w:tmpl w:val="88D034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D5A18"/>
    <w:multiLevelType w:val="hybridMultilevel"/>
    <w:tmpl w:val="424816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117AA"/>
    <w:multiLevelType w:val="hybridMultilevel"/>
    <w:tmpl w:val="063EED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148EC"/>
    <w:multiLevelType w:val="hybridMultilevel"/>
    <w:tmpl w:val="B06254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90C16"/>
    <w:multiLevelType w:val="hybridMultilevel"/>
    <w:tmpl w:val="5D4221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E7E49"/>
    <w:multiLevelType w:val="hybridMultilevel"/>
    <w:tmpl w:val="20665E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F496D"/>
    <w:multiLevelType w:val="hybridMultilevel"/>
    <w:tmpl w:val="4CDC21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C045E"/>
    <w:multiLevelType w:val="hybridMultilevel"/>
    <w:tmpl w:val="76F4D2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259D7"/>
    <w:multiLevelType w:val="hybridMultilevel"/>
    <w:tmpl w:val="8D6870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65A20"/>
    <w:multiLevelType w:val="hybridMultilevel"/>
    <w:tmpl w:val="A18C0C36"/>
    <w:lvl w:ilvl="0" w:tplc="0409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D62915"/>
    <w:multiLevelType w:val="hybridMultilevel"/>
    <w:tmpl w:val="817E55DC"/>
    <w:lvl w:ilvl="0" w:tplc="6F7E9F90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54933"/>
    <w:multiLevelType w:val="hybridMultilevel"/>
    <w:tmpl w:val="4A5C27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B73F81"/>
    <w:multiLevelType w:val="hybridMultilevel"/>
    <w:tmpl w:val="055CEF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50997"/>
    <w:multiLevelType w:val="hybridMultilevel"/>
    <w:tmpl w:val="30DCB66E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347DF2"/>
    <w:multiLevelType w:val="hybridMultilevel"/>
    <w:tmpl w:val="EBB88F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8659C"/>
    <w:multiLevelType w:val="hybridMultilevel"/>
    <w:tmpl w:val="90B4D8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D26B29"/>
    <w:multiLevelType w:val="hybridMultilevel"/>
    <w:tmpl w:val="9A4260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E04CF"/>
    <w:multiLevelType w:val="hybridMultilevel"/>
    <w:tmpl w:val="694C0B3A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CD1D05"/>
    <w:multiLevelType w:val="hybridMultilevel"/>
    <w:tmpl w:val="F28A4F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9C635E"/>
    <w:multiLevelType w:val="hybridMultilevel"/>
    <w:tmpl w:val="76F4D2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A16EE9"/>
    <w:multiLevelType w:val="hybridMultilevel"/>
    <w:tmpl w:val="52F026F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15"/>
  </w:num>
  <w:num w:numId="5">
    <w:abstractNumId w:val="17"/>
  </w:num>
  <w:num w:numId="6">
    <w:abstractNumId w:val="10"/>
  </w:num>
  <w:num w:numId="7">
    <w:abstractNumId w:val="21"/>
  </w:num>
  <w:num w:numId="8">
    <w:abstractNumId w:val="20"/>
  </w:num>
  <w:num w:numId="9">
    <w:abstractNumId w:val="14"/>
  </w:num>
  <w:num w:numId="10">
    <w:abstractNumId w:val="1"/>
  </w:num>
  <w:num w:numId="11">
    <w:abstractNumId w:val="22"/>
  </w:num>
  <w:num w:numId="12">
    <w:abstractNumId w:val="11"/>
  </w:num>
  <w:num w:numId="13">
    <w:abstractNumId w:val="24"/>
  </w:num>
  <w:num w:numId="14">
    <w:abstractNumId w:val="2"/>
  </w:num>
  <w:num w:numId="15">
    <w:abstractNumId w:val="4"/>
  </w:num>
  <w:num w:numId="16">
    <w:abstractNumId w:val="27"/>
  </w:num>
  <w:num w:numId="17">
    <w:abstractNumId w:val="13"/>
  </w:num>
  <w:num w:numId="18">
    <w:abstractNumId w:val="9"/>
  </w:num>
  <w:num w:numId="19">
    <w:abstractNumId w:val="18"/>
  </w:num>
  <w:num w:numId="20">
    <w:abstractNumId w:val="25"/>
  </w:num>
  <w:num w:numId="21">
    <w:abstractNumId w:val="19"/>
  </w:num>
  <w:num w:numId="22">
    <w:abstractNumId w:val="12"/>
  </w:num>
  <w:num w:numId="23">
    <w:abstractNumId w:val="23"/>
  </w:num>
  <w:num w:numId="24">
    <w:abstractNumId w:val="5"/>
  </w:num>
  <w:num w:numId="25">
    <w:abstractNumId w:val="26"/>
  </w:num>
  <w:num w:numId="26">
    <w:abstractNumId w:val="0"/>
  </w:num>
  <w:num w:numId="27">
    <w:abstractNumId w:val="7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05"/>
    <w:rsid w:val="000039E4"/>
    <w:rsid w:val="0001325B"/>
    <w:rsid w:val="000264CF"/>
    <w:rsid w:val="000409E6"/>
    <w:rsid w:val="000409FE"/>
    <w:rsid w:val="00041EE1"/>
    <w:rsid w:val="00046BDA"/>
    <w:rsid w:val="000479C0"/>
    <w:rsid w:val="0005068E"/>
    <w:rsid w:val="00051D5A"/>
    <w:rsid w:val="00054356"/>
    <w:rsid w:val="0005469E"/>
    <w:rsid w:val="0005763B"/>
    <w:rsid w:val="00062F51"/>
    <w:rsid w:val="00076361"/>
    <w:rsid w:val="00086AB0"/>
    <w:rsid w:val="00090B2D"/>
    <w:rsid w:val="000A25AB"/>
    <w:rsid w:val="000A7C99"/>
    <w:rsid w:val="000B1150"/>
    <w:rsid w:val="000B41CA"/>
    <w:rsid w:val="000B761B"/>
    <w:rsid w:val="000B76D6"/>
    <w:rsid w:val="000C4C7E"/>
    <w:rsid w:val="000C7F45"/>
    <w:rsid w:val="000D1E67"/>
    <w:rsid w:val="000D2267"/>
    <w:rsid w:val="000D4F0A"/>
    <w:rsid w:val="000D53EA"/>
    <w:rsid w:val="000D6553"/>
    <w:rsid w:val="000F52E2"/>
    <w:rsid w:val="00102F28"/>
    <w:rsid w:val="0010385A"/>
    <w:rsid w:val="00112863"/>
    <w:rsid w:val="00116E1B"/>
    <w:rsid w:val="00133312"/>
    <w:rsid w:val="0014038D"/>
    <w:rsid w:val="001456F4"/>
    <w:rsid w:val="00160B5B"/>
    <w:rsid w:val="001632FC"/>
    <w:rsid w:val="00170D7C"/>
    <w:rsid w:val="0017264A"/>
    <w:rsid w:val="00172B54"/>
    <w:rsid w:val="00176BD4"/>
    <w:rsid w:val="00182D36"/>
    <w:rsid w:val="0018411E"/>
    <w:rsid w:val="00193178"/>
    <w:rsid w:val="001A739A"/>
    <w:rsid w:val="001B32AC"/>
    <w:rsid w:val="001B33FA"/>
    <w:rsid w:val="001B65B4"/>
    <w:rsid w:val="001C3EDC"/>
    <w:rsid w:val="001C6D8E"/>
    <w:rsid w:val="001D57C7"/>
    <w:rsid w:val="001E7DE9"/>
    <w:rsid w:val="001F7ABB"/>
    <w:rsid w:val="00201D06"/>
    <w:rsid w:val="00202582"/>
    <w:rsid w:val="00210137"/>
    <w:rsid w:val="00213259"/>
    <w:rsid w:val="00216166"/>
    <w:rsid w:val="00225B0B"/>
    <w:rsid w:val="00231E18"/>
    <w:rsid w:val="0025081E"/>
    <w:rsid w:val="00254EB4"/>
    <w:rsid w:val="0026140A"/>
    <w:rsid w:val="00266CF0"/>
    <w:rsid w:val="00272FDB"/>
    <w:rsid w:val="00277C68"/>
    <w:rsid w:val="00283C0C"/>
    <w:rsid w:val="00285A46"/>
    <w:rsid w:val="002B1209"/>
    <w:rsid w:val="002B123D"/>
    <w:rsid w:val="002D2146"/>
    <w:rsid w:val="002D5E13"/>
    <w:rsid w:val="002D7AE5"/>
    <w:rsid w:val="002E2A08"/>
    <w:rsid w:val="002F64C2"/>
    <w:rsid w:val="00300614"/>
    <w:rsid w:val="003023E0"/>
    <w:rsid w:val="003034DA"/>
    <w:rsid w:val="00312113"/>
    <w:rsid w:val="003144BD"/>
    <w:rsid w:val="003161E9"/>
    <w:rsid w:val="0032057E"/>
    <w:rsid w:val="0032627B"/>
    <w:rsid w:val="0032726C"/>
    <w:rsid w:val="00331B9D"/>
    <w:rsid w:val="003327AA"/>
    <w:rsid w:val="0034716F"/>
    <w:rsid w:val="00350A71"/>
    <w:rsid w:val="00365A05"/>
    <w:rsid w:val="00366196"/>
    <w:rsid w:val="00367D0C"/>
    <w:rsid w:val="0037723C"/>
    <w:rsid w:val="00381B27"/>
    <w:rsid w:val="00394A83"/>
    <w:rsid w:val="00394B07"/>
    <w:rsid w:val="00395E2A"/>
    <w:rsid w:val="00397854"/>
    <w:rsid w:val="003A3579"/>
    <w:rsid w:val="003D3F23"/>
    <w:rsid w:val="003E1DE4"/>
    <w:rsid w:val="003F021E"/>
    <w:rsid w:val="003F1BC0"/>
    <w:rsid w:val="003F4D7D"/>
    <w:rsid w:val="003F62FC"/>
    <w:rsid w:val="004003D5"/>
    <w:rsid w:val="00424F11"/>
    <w:rsid w:val="004258FF"/>
    <w:rsid w:val="00431A00"/>
    <w:rsid w:val="004323BE"/>
    <w:rsid w:val="00432A7A"/>
    <w:rsid w:val="00433687"/>
    <w:rsid w:val="004338A2"/>
    <w:rsid w:val="00450B30"/>
    <w:rsid w:val="00462B60"/>
    <w:rsid w:val="00466850"/>
    <w:rsid w:val="0048213B"/>
    <w:rsid w:val="004945AB"/>
    <w:rsid w:val="0049529E"/>
    <w:rsid w:val="00495FF9"/>
    <w:rsid w:val="004A3BE1"/>
    <w:rsid w:val="004A59D4"/>
    <w:rsid w:val="004B521A"/>
    <w:rsid w:val="004D38F1"/>
    <w:rsid w:val="004E10CB"/>
    <w:rsid w:val="004E732E"/>
    <w:rsid w:val="004F5684"/>
    <w:rsid w:val="00505939"/>
    <w:rsid w:val="0051027E"/>
    <w:rsid w:val="00511B8F"/>
    <w:rsid w:val="00524A12"/>
    <w:rsid w:val="0053190C"/>
    <w:rsid w:val="0053523C"/>
    <w:rsid w:val="0053747A"/>
    <w:rsid w:val="00545E73"/>
    <w:rsid w:val="00552132"/>
    <w:rsid w:val="00552243"/>
    <w:rsid w:val="00562CAC"/>
    <w:rsid w:val="00563CB8"/>
    <w:rsid w:val="00572CE5"/>
    <w:rsid w:val="00574B1C"/>
    <w:rsid w:val="00576C0B"/>
    <w:rsid w:val="005812CB"/>
    <w:rsid w:val="00583FB1"/>
    <w:rsid w:val="0058522A"/>
    <w:rsid w:val="00586E41"/>
    <w:rsid w:val="00591521"/>
    <w:rsid w:val="005D00FE"/>
    <w:rsid w:val="005E0D02"/>
    <w:rsid w:val="005E32C1"/>
    <w:rsid w:val="005E70C7"/>
    <w:rsid w:val="00607485"/>
    <w:rsid w:val="0063397F"/>
    <w:rsid w:val="006353C4"/>
    <w:rsid w:val="00641286"/>
    <w:rsid w:val="00641BDA"/>
    <w:rsid w:val="006503D1"/>
    <w:rsid w:val="00677820"/>
    <w:rsid w:val="00680240"/>
    <w:rsid w:val="006814C3"/>
    <w:rsid w:val="0068271B"/>
    <w:rsid w:val="00692F96"/>
    <w:rsid w:val="006973EC"/>
    <w:rsid w:val="006C4EFC"/>
    <w:rsid w:val="006D0FF6"/>
    <w:rsid w:val="006D3E6E"/>
    <w:rsid w:val="006E07B4"/>
    <w:rsid w:val="006E2D1A"/>
    <w:rsid w:val="006E7BC2"/>
    <w:rsid w:val="006F6E04"/>
    <w:rsid w:val="007008B3"/>
    <w:rsid w:val="00704A38"/>
    <w:rsid w:val="00717539"/>
    <w:rsid w:val="007325EF"/>
    <w:rsid w:val="00737A25"/>
    <w:rsid w:val="00737E01"/>
    <w:rsid w:val="00741809"/>
    <w:rsid w:val="007471C2"/>
    <w:rsid w:val="00747460"/>
    <w:rsid w:val="00751ACD"/>
    <w:rsid w:val="00753C02"/>
    <w:rsid w:val="0075625F"/>
    <w:rsid w:val="00760EA2"/>
    <w:rsid w:val="00765377"/>
    <w:rsid w:val="00765EFE"/>
    <w:rsid w:val="00772956"/>
    <w:rsid w:val="0078377A"/>
    <w:rsid w:val="00793D6E"/>
    <w:rsid w:val="007B2208"/>
    <w:rsid w:val="007B2855"/>
    <w:rsid w:val="007B5F64"/>
    <w:rsid w:val="007C3403"/>
    <w:rsid w:val="007D2F50"/>
    <w:rsid w:val="007D4105"/>
    <w:rsid w:val="007D5640"/>
    <w:rsid w:val="007E6EA2"/>
    <w:rsid w:val="007F04DB"/>
    <w:rsid w:val="007F3FEC"/>
    <w:rsid w:val="007F57CA"/>
    <w:rsid w:val="008155F6"/>
    <w:rsid w:val="008217DD"/>
    <w:rsid w:val="008256F4"/>
    <w:rsid w:val="00831A66"/>
    <w:rsid w:val="00842232"/>
    <w:rsid w:val="00850A0F"/>
    <w:rsid w:val="00851257"/>
    <w:rsid w:val="008542F6"/>
    <w:rsid w:val="00854444"/>
    <w:rsid w:val="00860EC4"/>
    <w:rsid w:val="0087629E"/>
    <w:rsid w:val="008803A6"/>
    <w:rsid w:val="00882703"/>
    <w:rsid w:val="00884D3D"/>
    <w:rsid w:val="00884F9B"/>
    <w:rsid w:val="00894B0C"/>
    <w:rsid w:val="008965BF"/>
    <w:rsid w:val="008A18D3"/>
    <w:rsid w:val="008A6C09"/>
    <w:rsid w:val="008B5FEE"/>
    <w:rsid w:val="008D7C98"/>
    <w:rsid w:val="008E506E"/>
    <w:rsid w:val="008E760F"/>
    <w:rsid w:val="008F22C8"/>
    <w:rsid w:val="00900DB3"/>
    <w:rsid w:val="00901D34"/>
    <w:rsid w:val="00902F0A"/>
    <w:rsid w:val="00905164"/>
    <w:rsid w:val="009052B7"/>
    <w:rsid w:val="009077BF"/>
    <w:rsid w:val="00914BB2"/>
    <w:rsid w:val="00922C60"/>
    <w:rsid w:val="009537F8"/>
    <w:rsid w:val="00971370"/>
    <w:rsid w:val="009939E2"/>
    <w:rsid w:val="009A3723"/>
    <w:rsid w:val="009A5D17"/>
    <w:rsid w:val="009B1166"/>
    <w:rsid w:val="009C022B"/>
    <w:rsid w:val="009D1A19"/>
    <w:rsid w:val="009D5B89"/>
    <w:rsid w:val="009D7703"/>
    <w:rsid w:val="009E3D37"/>
    <w:rsid w:val="009E5774"/>
    <w:rsid w:val="009E5AAE"/>
    <w:rsid w:val="009F45CD"/>
    <w:rsid w:val="00A00FCF"/>
    <w:rsid w:val="00A22E52"/>
    <w:rsid w:val="00A26630"/>
    <w:rsid w:val="00A3106F"/>
    <w:rsid w:val="00A34162"/>
    <w:rsid w:val="00A4115A"/>
    <w:rsid w:val="00A42333"/>
    <w:rsid w:val="00A44E8A"/>
    <w:rsid w:val="00A511FC"/>
    <w:rsid w:val="00A561E6"/>
    <w:rsid w:val="00A72873"/>
    <w:rsid w:val="00A73826"/>
    <w:rsid w:val="00A8372A"/>
    <w:rsid w:val="00A8434C"/>
    <w:rsid w:val="00A84A20"/>
    <w:rsid w:val="00A87974"/>
    <w:rsid w:val="00A87BD5"/>
    <w:rsid w:val="00A906B2"/>
    <w:rsid w:val="00A94C38"/>
    <w:rsid w:val="00A96D64"/>
    <w:rsid w:val="00A97327"/>
    <w:rsid w:val="00AA3827"/>
    <w:rsid w:val="00AA3AFD"/>
    <w:rsid w:val="00AA6AD0"/>
    <w:rsid w:val="00AC789B"/>
    <w:rsid w:val="00AD35F6"/>
    <w:rsid w:val="00AD6F18"/>
    <w:rsid w:val="00AE1982"/>
    <w:rsid w:val="00B00C88"/>
    <w:rsid w:val="00B10C4E"/>
    <w:rsid w:val="00B13DAE"/>
    <w:rsid w:val="00B23CBF"/>
    <w:rsid w:val="00B2441D"/>
    <w:rsid w:val="00B40829"/>
    <w:rsid w:val="00B457E4"/>
    <w:rsid w:val="00B50A90"/>
    <w:rsid w:val="00B62651"/>
    <w:rsid w:val="00B73AF7"/>
    <w:rsid w:val="00B73B79"/>
    <w:rsid w:val="00B73CF5"/>
    <w:rsid w:val="00B77B65"/>
    <w:rsid w:val="00B87403"/>
    <w:rsid w:val="00B95352"/>
    <w:rsid w:val="00BA1283"/>
    <w:rsid w:val="00BB5905"/>
    <w:rsid w:val="00BB68ED"/>
    <w:rsid w:val="00BB75CF"/>
    <w:rsid w:val="00BC3BB8"/>
    <w:rsid w:val="00BC5804"/>
    <w:rsid w:val="00BD17A8"/>
    <w:rsid w:val="00BE2DDE"/>
    <w:rsid w:val="00BE74C0"/>
    <w:rsid w:val="00BE7A94"/>
    <w:rsid w:val="00BF1B87"/>
    <w:rsid w:val="00BF2453"/>
    <w:rsid w:val="00BF2B7A"/>
    <w:rsid w:val="00BF42B1"/>
    <w:rsid w:val="00C123EC"/>
    <w:rsid w:val="00C12B30"/>
    <w:rsid w:val="00C12FFB"/>
    <w:rsid w:val="00C14FA5"/>
    <w:rsid w:val="00C24D81"/>
    <w:rsid w:val="00C24E4F"/>
    <w:rsid w:val="00C34A08"/>
    <w:rsid w:val="00C37779"/>
    <w:rsid w:val="00C42087"/>
    <w:rsid w:val="00C4512D"/>
    <w:rsid w:val="00C45DC0"/>
    <w:rsid w:val="00C47005"/>
    <w:rsid w:val="00C4713A"/>
    <w:rsid w:val="00C53ECE"/>
    <w:rsid w:val="00C6720C"/>
    <w:rsid w:val="00C70AC7"/>
    <w:rsid w:val="00C71BF6"/>
    <w:rsid w:val="00C76A5F"/>
    <w:rsid w:val="00C83B2A"/>
    <w:rsid w:val="00C83F7B"/>
    <w:rsid w:val="00C84C2C"/>
    <w:rsid w:val="00C91C85"/>
    <w:rsid w:val="00C93A28"/>
    <w:rsid w:val="00C942F9"/>
    <w:rsid w:val="00CA22EC"/>
    <w:rsid w:val="00CA354A"/>
    <w:rsid w:val="00CB0C48"/>
    <w:rsid w:val="00CB1028"/>
    <w:rsid w:val="00CB2598"/>
    <w:rsid w:val="00CB25E6"/>
    <w:rsid w:val="00CC42CA"/>
    <w:rsid w:val="00CC43DE"/>
    <w:rsid w:val="00CC4930"/>
    <w:rsid w:val="00CC5D35"/>
    <w:rsid w:val="00CE3290"/>
    <w:rsid w:val="00CE64FC"/>
    <w:rsid w:val="00CF05FB"/>
    <w:rsid w:val="00CF6E34"/>
    <w:rsid w:val="00D02504"/>
    <w:rsid w:val="00D11E0C"/>
    <w:rsid w:val="00D142F6"/>
    <w:rsid w:val="00D15458"/>
    <w:rsid w:val="00D31FAA"/>
    <w:rsid w:val="00D43084"/>
    <w:rsid w:val="00D4575E"/>
    <w:rsid w:val="00D62514"/>
    <w:rsid w:val="00D62A99"/>
    <w:rsid w:val="00D62BAA"/>
    <w:rsid w:val="00D6456E"/>
    <w:rsid w:val="00D73022"/>
    <w:rsid w:val="00D84401"/>
    <w:rsid w:val="00DA3105"/>
    <w:rsid w:val="00DA6EAC"/>
    <w:rsid w:val="00DA77EF"/>
    <w:rsid w:val="00DC29DF"/>
    <w:rsid w:val="00DC74D8"/>
    <w:rsid w:val="00DD1137"/>
    <w:rsid w:val="00DE6BBF"/>
    <w:rsid w:val="00DE73DF"/>
    <w:rsid w:val="00DE7602"/>
    <w:rsid w:val="00E004C3"/>
    <w:rsid w:val="00E01D4D"/>
    <w:rsid w:val="00E03D5A"/>
    <w:rsid w:val="00E03E73"/>
    <w:rsid w:val="00E04092"/>
    <w:rsid w:val="00E11374"/>
    <w:rsid w:val="00E13B1F"/>
    <w:rsid w:val="00E1427C"/>
    <w:rsid w:val="00E14B70"/>
    <w:rsid w:val="00E14DB9"/>
    <w:rsid w:val="00E15D0A"/>
    <w:rsid w:val="00E21BAF"/>
    <w:rsid w:val="00E21DFA"/>
    <w:rsid w:val="00E26620"/>
    <w:rsid w:val="00E27B35"/>
    <w:rsid w:val="00E369B3"/>
    <w:rsid w:val="00E40FEA"/>
    <w:rsid w:val="00E47D26"/>
    <w:rsid w:val="00E50AE4"/>
    <w:rsid w:val="00E70B29"/>
    <w:rsid w:val="00E70C12"/>
    <w:rsid w:val="00E84B8D"/>
    <w:rsid w:val="00E92C41"/>
    <w:rsid w:val="00EA0E55"/>
    <w:rsid w:val="00EA3CCD"/>
    <w:rsid w:val="00EA7462"/>
    <w:rsid w:val="00EB2D71"/>
    <w:rsid w:val="00EC6709"/>
    <w:rsid w:val="00EC699F"/>
    <w:rsid w:val="00ED65C0"/>
    <w:rsid w:val="00EF6FCA"/>
    <w:rsid w:val="00F0608C"/>
    <w:rsid w:val="00F12DE8"/>
    <w:rsid w:val="00F14BFB"/>
    <w:rsid w:val="00F250D0"/>
    <w:rsid w:val="00F3556F"/>
    <w:rsid w:val="00F40EFC"/>
    <w:rsid w:val="00F42DC3"/>
    <w:rsid w:val="00F512F9"/>
    <w:rsid w:val="00F52A22"/>
    <w:rsid w:val="00F6657E"/>
    <w:rsid w:val="00F81151"/>
    <w:rsid w:val="00F9471F"/>
    <w:rsid w:val="00F964C0"/>
    <w:rsid w:val="00FA5BAD"/>
    <w:rsid w:val="00FA5C1D"/>
    <w:rsid w:val="00FB46CB"/>
    <w:rsid w:val="00FC1283"/>
    <w:rsid w:val="00FC6943"/>
    <w:rsid w:val="00FD5CCA"/>
    <w:rsid w:val="00FD6792"/>
    <w:rsid w:val="00FE58C2"/>
    <w:rsid w:val="00FE63B5"/>
    <w:rsid w:val="00FF498D"/>
    <w:rsid w:val="00FF4A31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3C34F"/>
  <w15:docId w15:val="{F6EB7F4E-49F3-4D29-A2F6-8EDFAB19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140A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3FE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F3FEC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Sraopastraipa">
    <w:name w:val="List Paragraph"/>
    <w:basedOn w:val="prastasis"/>
    <w:uiPriority w:val="34"/>
    <w:qFormat/>
    <w:rsid w:val="005812CB"/>
    <w:pPr>
      <w:ind w:left="720"/>
      <w:contextualSpacing/>
    </w:pPr>
  </w:style>
  <w:style w:type="character" w:customStyle="1" w:styleId="Numatytasispastraiposriftas2">
    <w:name w:val="Numatytasis pastraipos šriftas2"/>
    <w:rsid w:val="00231E18"/>
  </w:style>
  <w:style w:type="paragraph" w:styleId="Pataisymai">
    <w:name w:val="Revision"/>
    <w:hidden/>
    <w:uiPriority w:val="99"/>
    <w:semiHidden/>
    <w:rsid w:val="004B521A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Betarp">
    <w:name w:val="No Spacing"/>
    <w:uiPriority w:val="1"/>
    <w:qFormat/>
    <w:rsid w:val="00CF6E34"/>
    <w:rPr>
      <w:rFonts w:ascii="Times New Roman" w:eastAsia="Times New Roman" w:hAnsi="Times New Roman"/>
      <w:sz w:val="24"/>
      <w:szCs w:val="24"/>
      <w:lang w:val="en-GB" w:eastAsia="en-US"/>
    </w:rPr>
  </w:style>
  <w:style w:type="table" w:styleId="Lentelstinklelis">
    <w:name w:val="Table Grid"/>
    <w:basedOn w:val="prastojilentel"/>
    <w:uiPriority w:val="39"/>
    <w:rsid w:val="00CF6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CB25E6"/>
    <w:pPr>
      <w:spacing w:after="160" w:line="259" w:lineRule="auto"/>
    </w:pPr>
    <w:rPr>
      <w:rFonts w:ascii="Times New Roman" w:eastAsia="Times New Roman" w:hAnsi="Times New Roman"/>
      <w:sz w:val="2"/>
    </w:rPr>
  </w:style>
  <w:style w:type="paragraph" w:customStyle="1" w:styleId="lentelsturinys">
    <w:name w:val="lentelsturinys"/>
    <w:basedOn w:val="prastasis"/>
    <w:rsid w:val="002F64C2"/>
    <w:pPr>
      <w:spacing w:before="100" w:beforeAutospacing="1" w:after="100" w:afterAutospacing="1"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9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96a62360d84447e2aa36a392b9cdede3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AC78D-9D68-44E5-9687-2AC4D7C59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96a62360d84447e2aa36a392b9cdede3.dot</Template>
  <TotalTime>4</TotalTime>
  <Pages>2</Pages>
  <Words>2204</Words>
  <Characters>1257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SAVIVALDYBĖS TURTO PERDAVIMO PATIKĖJIMO TEISE ŠILUTĖS RAJONO SAVIVALDYBĖS BIUDŽETINĖMS ĮSTAIGOMS (PRIEDAS)</vt:lpstr>
      <vt:lpstr>DĖL SAVIVALDYBĖS TURTO PERDAVIMO PATIKĖJIMO TEISE ŠILUTĖS RAJONO SAVIVALDYBĖS BIUDŽETINĖMS ĮSTAIGOMS (PRIEDAS)</vt:lpstr>
    </vt:vector>
  </TitlesOfParts>
  <Manager>2024-04-25</Manager>
  <Company/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SAVIVALDYBĖS TURTO PERDAVIMO PATIKĖJIMO TEISE ŠILUTĖS RAJONO SAVIVALDYBĖS BIUDŽETINĖMS ĮSTAIGOMS (PRIEDAS)</dc:title>
  <dc:subject>T1-332</dc:subject>
  <dc:creator>ŠILUTĖS RAJONO SAVIVALDYBĖS TARYBA</dc:creator>
  <cp:keywords/>
  <dc:description/>
  <cp:lastModifiedBy>Daiva Thumat</cp:lastModifiedBy>
  <cp:revision>3</cp:revision>
  <cp:lastPrinted>2026-04-15T05:49:00Z</cp:lastPrinted>
  <dcterms:created xsi:type="dcterms:W3CDTF">2026-04-15T07:50:00Z</dcterms:created>
  <dcterms:modified xsi:type="dcterms:W3CDTF">2026-04-16T11:04:00Z</dcterms:modified>
  <cp:category>PRIEDAS</cp:category>
</cp:coreProperties>
</file>