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EED7" w14:textId="47B59CE5" w:rsidR="005943DB" w:rsidRPr="00132AFE" w:rsidRDefault="003D453D" w:rsidP="00132AFE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lang w:val="pt-BR"/>
        </w:rPr>
      </w:pPr>
      <w:r w:rsidRPr="00132AFE">
        <w:rPr>
          <w:rFonts w:ascii="Times New Roman" w:hAnsi="Times New Roman" w:cs="Times New Roman"/>
          <w:noProof/>
          <w:lang w:val="lt-LT" w:eastAsia="lt-LT"/>
        </w:rPr>
        <w:drawing>
          <wp:inline distT="0" distB="0" distL="0" distR="0" wp14:anchorId="3C23EE53" wp14:editId="61990DDC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7523" w14:textId="77777777" w:rsidR="005943DB" w:rsidRPr="00132AFE" w:rsidRDefault="005943DB" w:rsidP="00132AFE">
      <w:pPr>
        <w:ind w:firstLine="720"/>
        <w:jc w:val="both"/>
        <w:rPr>
          <w:b/>
        </w:rPr>
      </w:pPr>
    </w:p>
    <w:p w14:paraId="20125F35" w14:textId="77777777" w:rsidR="00A17A75" w:rsidRDefault="00132AFE" w:rsidP="00132AFE">
      <w:pPr>
        <w:jc w:val="center"/>
        <w:rPr>
          <w:b/>
        </w:rPr>
      </w:pPr>
      <w:r w:rsidRPr="00132AFE">
        <w:rPr>
          <w:b/>
        </w:rPr>
        <w:t>ŠILUTĖS RAJONO SAVIVALDYBĖS</w:t>
      </w:r>
    </w:p>
    <w:p w14:paraId="67A2A10B" w14:textId="732CFDD2" w:rsidR="00C20CEB" w:rsidRPr="00132AFE" w:rsidRDefault="00132AFE" w:rsidP="00132AFE">
      <w:pPr>
        <w:jc w:val="center"/>
        <w:rPr>
          <w:b/>
        </w:rPr>
      </w:pPr>
      <w:r w:rsidRPr="00132AFE">
        <w:rPr>
          <w:b/>
        </w:rPr>
        <w:t xml:space="preserve"> TARYBA</w:t>
      </w:r>
    </w:p>
    <w:p w14:paraId="65092153" w14:textId="77777777" w:rsidR="00132AFE" w:rsidRPr="00132AFE" w:rsidRDefault="00132AFE" w:rsidP="00132AFE">
      <w:pPr>
        <w:jc w:val="center"/>
      </w:pPr>
    </w:p>
    <w:p w14:paraId="2A50506F" w14:textId="77777777" w:rsidR="00132AFE" w:rsidRPr="00132AFE" w:rsidRDefault="00132AFE" w:rsidP="00132AFE">
      <w:pPr>
        <w:jc w:val="center"/>
        <w:rPr>
          <w:b/>
        </w:rPr>
      </w:pPr>
      <w:r w:rsidRPr="00132AFE">
        <w:rPr>
          <w:b/>
        </w:rPr>
        <w:t>SPRENDIMAS</w:t>
      </w:r>
    </w:p>
    <w:p w14:paraId="076FEE88" w14:textId="408F8A40" w:rsidR="00132AFE" w:rsidRPr="00132AFE" w:rsidRDefault="00DB4601" w:rsidP="00544B62">
      <w:pPr>
        <w:ind w:firstLine="567"/>
        <w:jc w:val="center"/>
      </w:pPr>
      <w:r w:rsidRPr="00DB4601">
        <w:rPr>
          <w:b/>
        </w:rPr>
        <w:t>DĖL PRITARIMO STEAM UNIVERSITETINĖS KLASĖS STEIGIMUI ŠILUTĖS PIRMOJOJE GIMNAZIJOJE</w:t>
      </w:r>
    </w:p>
    <w:p w14:paraId="188F0017" w14:textId="77777777" w:rsidR="00E44CF4" w:rsidRDefault="00E44CF4" w:rsidP="00132AFE">
      <w:pPr>
        <w:jc w:val="center"/>
      </w:pPr>
    </w:p>
    <w:p w14:paraId="6C1E881B" w14:textId="2023CD7D" w:rsidR="00132AFE" w:rsidRPr="00132AFE" w:rsidRDefault="00132AFE" w:rsidP="00132AFE">
      <w:pPr>
        <w:jc w:val="center"/>
      </w:pPr>
      <w:r w:rsidRPr="00132AFE">
        <w:t>202</w:t>
      </w:r>
      <w:r w:rsidR="00DE6CE4">
        <w:t>6</w:t>
      </w:r>
      <w:r w:rsidRPr="00132AFE">
        <w:t xml:space="preserve"> m.</w:t>
      </w:r>
      <w:r w:rsidR="00A17A75">
        <w:t xml:space="preserve">   </w:t>
      </w:r>
      <w:r w:rsidRPr="00132AFE">
        <w:t xml:space="preserve"> d. Nr. T1-</w:t>
      </w:r>
    </w:p>
    <w:p w14:paraId="6A58768E" w14:textId="77777777" w:rsidR="00132AFE" w:rsidRPr="00132AFE" w:rsidRDefault="00132AFE" w:rsidP="00132AFE">
      <w:pPr>
        <w:jc w:val="center"/>
      </w:pPr>
      <w:r w:rsidRPr="00132AFE">
        <w:t>Šilutė</w:t>
      </w:r>
    </w:p>
    <w:p w14:paraId="5EC92470" w14:textId="77777777" w:rsidR="00132AFE" w:rsidRPr="00132AFE" w:rsidRDefault="00132AFE" w:rsidP="00132AFE">
      <w:pPr>
        <w:ind w:firstLine="720"/>
        <w:jc w:val="both"/>
      </w:pPr>
    </w:p>
    <w:p w14:paraId="3A140F35" w14:textId="550D5CF8" w:rsidR="00FC2084" w:rsidRPr="00DE6CE4" w:rsidRDefault="006D5D27" w:rsidP="00AF182F">
      <w:pPr>
        <w:autoSpaceDE w:val="0"/>
        <w:autoSpaceDN w:val="0"/>
        <w:adjustRightInd w:val="0"/>
        <w:ind w:firstLine="709"/>
        <w:jc w:val="both"/>
      </w:pPr>
      <w:r w:rsidRPr="00D26891">
        <w:t>Vadovaudamasi Lietuvos Respublikos vietos savivaldos įstatymo 15 straipsnio 4 dalimi</w:t>
      </w:r>
      <w:r w:rsidR="002A0B42">
        <w:t xml:space="preserve">, </w:t>
      </w:r>
      <w:r w:rsidR="002A0B42" w:rsidRPr="002A0B42">
        <w:t>Lietuvos Respublikos švietimo įstatymo 58 straipsnio 1 dalies 3 punktu</w:t>
      </w:r>
      <w:r w:rsidR="002A0B42">
        <w:t xml:space="preserve">, </w:t>
      </w:r>
      <w:r w:rsidR="00DB4601" w:rsidRPr="00DB4601">
        <w:t xml:space="preserve">atsižvelgdama į Šilutės pirmosios gimnazijos </w:t>
      </w:r>
      <w:r w:rsidR="00B20581">
        <w:t xml:space="preserve">direktorės </w:t>
      </w:r>
      <w:r w:rsidR="00DB4601" w:rsidRPr="00DB4601">
        <w:t xml:space="preserve">2026 m. kovo </w:t>
      </w:r>
      <w:r w:rsidR="00DB4601">
        <w:t>4</w:t>
      </w:r>
      <w:r w:rsidR="00DB4601" w:rsidRPr="00DB4601">
        <w:t xml:space="preserve"> d. raštą „Dėl STEAM universitetinės klasės steigimo Šilutės pirmojoje gimnazijoje“, </w:t>
      </w:r>
      <w:r w:rsidR="00F25F3A" w:rsidRPr="00DE6CE4">
        <w:t>Šilutės rajono savivaldyb</w:t>
      </w:r>
      <w:r w:rsidR="00CD0B7D" w:rsidRPr="00DE6CE4">
        <w:t>ės taryba</w:t>
      </w:r>
      <w:r w:rsidR="00132AFE" w:rsidRPr="00DE6CE4">
        <w:t xml:space="preserve"> </w:t>
      </w:r>
      <w:r w:rsidR="00A17A75" w:rsidRPr="00DE6CE4">
        <w:t xml:space="preserve"> </w:t>
      </w:r>
      <w:r w:rsidR="00CD0B7D" w:rsidRPr="00DE6CE4">
        <w:rPr>
          <w:spacing w:val="60"/>
        </w:rPr>
        <w:t>nusprendži</w:t>
      </w:r>
      <w:r w:rsidR="00CD0B7D" w:rsidRPr="00DE6CE4">
        <w:rPr>
          <w:spacing w:val="20"/>
        </w:rPr>
        <w:t>a</w:t>
      </w:r>
      <w:r w:rsidR="00F25F3A" w:rsidRPr="00DE6CE4">
        <w:rPr>
          <w:spacing w:val="20"/>
        </w:rPr>
        <w:t>:</w:t>
      </w:r>
      <w:r w:rsidR="00E640FB" w:rsidRPr="00DE6CE4">
        <w:t xml:space="preserve"> </w:t>
      </w:r>
    </w:p>
    <w:p w14:paraId="478B1019" w14:textId="09598F04" w:rsidR="00B20581" w:rsidRDefault="00B20581" w:rsidP="00FC2084">
      <w:pPr>
        <w:tabs>
          <w:tab w:val="left" w:pos="993"/>
        </w:tabs>
        <w:ind w:firstLine="720"/>
        <w:jc w:val="both"/>
      </w:pPr>
      <w:r>
        <w:t xml:space="preserve">1. </w:t>
      </w:r>
      <w:r w:rsidRPr="00B20581">
        <w:t>Pritarti STEAM universitetinės klasės steigimui Šilutės pirmojoje gimnazijoje nuo 2026 m. rugsėjo 1 d.</w:t>
      </w:r>
    </w:p>
    <w:p w14:paraId="2AFF745D" w14:textId="0022AACB" w:rsidR="00BB3F3B" w:rsidRPr="00DE6CE4" w:rsidRDefault="00C76846" w:rsidP="00132AFE">
      <w:pPr>
        <w:tabs>
          <w:tab w:val="left" w:pos="993"/>
        </w:tabs>
        <w:ind w:firstLine="720"/>
        <w:jc w:val="both"/>
      </w:pPr>
      <w:r>
        <w:t>2</w:t>
      </w:r>
      <w:r w:rsidR="00756D77" w:rsidRPr="00DE6CE4">
        <w:t xml:space="preserve">. </w:t>
      </w:r>
      <w:r w:rsidR="00B82F21" w:rsidRPr="00DE6CE4">
        <w:t>Skelbti šį sprendimą Šilutės rajono savivaldybės int</w:t>
      </w:r>
      <w:r w:rsidR="00F80E73" w:rsidRPr="00DE6CE4">
        <w:t>erneto svetainėje</w:t>
      </w:r>
      <w:r w:rsidR="00A1571A" w:rsidRPr="00DE6CE4">
        <w:t xml:space="preserve"> </w:t>
      </w:r>
      <w:hyperlink r:id="rId9" w:history="1">
        <w:r w:rsidRPr="00992153">
          <w:rPr>
            <w:rStyle w:val="Hipersaitas"/>
          </w:rPr>
          <w:t>www.silute.lt</w:t>
        </w:r>
      </w:hyperlink>
      <w:r w:rsidR="00B82F21" w:rsidRPr="00DE6CE4">
        <w:t>.</w:t>
      </w:r>
    </w:p>
    <w:p w14:paraId="251FD01B" w14:textId="77777777" w:rsidR="00BB3F3B" w:rsidRPr="00DE6CE4" w:rsidRDefault="00756D77" w:rsidP="00132AFE">
      <w:pPr>
        <w:ind w:firstLine="720"/>
        <w:jc w:val="both"/>
      </w:pPr>
      <w:r w:rsidRPr="00DE6CE4">
        <w:t>Šis sprendimas gali būti skundžiamas Lietuvos Respublikos administracinių bylų teisenos įstatymo nustatyta tvarka Lietuvos administracinių ginčų komisijos Klaipėdos apygardos skyriui (</w:t>
      </w:r>
      <w:r w:rsidR="007E5385" w:rsidRPr="00DE6CE4">
        <w:t>J. Janonio g. 24, Klaipėda</w:t>
      </w:r>
      <w:r w:rsidRPr="00DE6CE4">
        <w:t>) arba Regionų administracinio teismo Klaipėdos rūmams (Galinio Pylimo g. 9, Klaipėda) per vieną mėnesį nuo šio teisės akto paskelbimo arba įteikimo suinteresuotam asmeniui dienos.</w:t>
      </w:r>
    </w:p>
    <w:p w14:paraId="507F57C0" w14:textId="77777777" w:rsidR="001A4596" w:rsidRPr="00DE6CE4" w:rsidRDefault="001A4596" w:rsidP="00132AFE">
      <w:pPr>
        <w:jc w:val="both"/>
      </w:pPr>
    </w:p>
    <w:p w14:paraId="005A5EE8" w14:textId="77777777" w:rsidR="00A17A75" w:rsidRPr="00DE6CE4" w:rsidRDefault="00A17A75" w:rsidP="00132AFE">
      <w:pPr>
        <w:jc w:val="both"/>
      </w:pPr>
    </w:p>
    <w:p w14:paraId="5837ACF1" w14:textId="77777777" w:rsidR="00A17A75" w:rsidRPr="00DE6CE4" w:rsidRDefault="00A17A75" w:rsidP="00132AFE">
      <w:pPr>
        <w:jc w:val="both"/>
      </w:pPr>
    </w:p>
    <w:p w14:paraId="40564694" w14:textId="77777777" w:rsidR="00F25F3A" w:rsidRPr="00DE6CE4" w:rsidRDefault="00132AFE" w:rsidP="00132AFE">
      <w:pPr>
        <w:tabs>
          <w:tab w:val="right" w:pos="9638"/>
        </w:tabs>
        <w:jc w:val="both"/>
      </w:pPr>
      <w:r w:rsidRPr="00DE6CE4">
        <w:t>Savivaldybės meras</w:t>
      </w:r>
      <w:r w:rsidRPr="00DE6CE4">
        <w:tab/>
        <w:t xml:space="preserve">Vytautas Laurinaitis </w:t>
      </w:r>
    </w:p>
    <w:p w14:paraId="48DE6FD6" w14:textId="77777777" w:rsidR="00454BF6" w:rsidRPr="00DE6CE4" w:rsidRDefault="00454BF6" w:rsidP="00132AFE">
      <w:pPr>
        <w:jc w:val="both"/>
        <w:rPr>
          <w:lang w:eastAsia="en-US"/>
        </w:rPr>
      </w:pPr>
    </w:p>
    <w:p w14:paraId="187536F1" w14:textId="77777777" w:rsidR="00454BF6" w:rsidRDefault="00454BF6" w:rsidP="00132AFE">
      <w:pPr>
        <w:jc w:val="both"/>
        <w:rPr>
          <w:lang w:eastAsia="en-US"/>
        </w:rPr>
      </w:pPr>
    </w:p>
    <w:p w14:paraId="51A836FA" w14:textId="77777777" w:rsidR="00B20581" w:rsidRDefault="00B20581" w:rsidP="00132AFE">
      <w:pPr>
        <w:jc w:val="both"/>
        <w:rPr>
          <w:lang w:eastAsia="en-US"/>
        </w:rPr>
      </w:pPr>
    </w:p>
    <w:p w14:paraId="159EA131" w14:textId="77777777" w:rsidR="00B20581" w:rsidRDefault="00B20581" w:rsidP="00132AFE">
      <w:pPr>
        <w:jc w:val="both"/>
        <w:rPr>
          <w:lang w:eastAsia="en-US"/>
        </w:rPr>
      </w:pPr>
    </w:p>
    <w:p w14:paraId="33894447" w14:textId="77777777" w:rsidR="00B20581" w:rsidRDefault="00B20581" w:rsidP="00132AFE">
      <w:pPr>
        <w:jc w:val="both"/>
        <w:rPr>
          <w:lang w:eastAsia="en-US"/>
        </w:rPr>
      </w:pPr>
    </w:p>
    <w:p w14:paraId="6EE3DE03" w14:textId="77777777" w:rsidR="00B20581" w:rsidRDefault="00B20581" w:rsidP="00132AFE">
      <w:pPr>
        <w:jc w:val="both"/>
        <w:rPr>
          <w:lang w:eastAsia="en-US"/>
        </w:rPr>
      </w:pPr>
    </w:p>
    <w:p w14:paraId="4916A03B" w14:textId="77777777" w:rsidR="00B20581" w:rsidRDefault="00B20581" w:rsidP="00132AFE">
      <w:pPr>
        <w:jc w:val="both"/>
        <w:rPr>
          <w:lang w:eastAsia="en-US"/>
        </w:rPr>
      </w:pPr>
    </w:p>
    <w:p w14:paraId="62D0C3A0" w14:textId="77777777" w:rsidR="00B20581" w:rsidRDefault="00B20581" w:rsidP="00132AFE">
      <w:pPr>
        <w:jc w:val="both"/>
        <w:rPr>
          <w:lang w:eastAsia="en-US"/>
        </w:rPr>
      </w:pPr>
    </w:p>
    <w:p w14:paraId="5694D4C9" w14:textId="77777777" w:rsidR="00B20581" w:rsidRDefault="00B20581" w:rsidP="00132AFE">
      <w:pPr>
        <w:jc w:val="both"/>
        <w:rPr>
          <w:lang w:eastAsia="en-US"/>
        </w:rPr>
      </w:pPr>
    </w:p>
    <w:p w14:paraId="2F28D3BA" w14:textId="77777777" w:rsidR="00B20581" w:rsidRDefault="00B20581" w:rsidP="00132AFE">
      <w:pPr>
        <w:jc w:val="both"/>
        <w:rPr>
          <w:lang w:eastAsia="en-US"/>
        </w:rPr>
      </w:pPr>
    </w:p>
    <w:p w14:paraId="111DA90F" w14:textId="77777777" w:rsidR="00B20581" w:rsidRDefault="00B20581" w:rsidP="00132AFE">
      <w:pPr>
        <w:jc w:val="both"/>
        <w:rPr>
          <w:lang w:eastAsia="en-US"/>
        </w:rPr>
      </w:pPr>
    </w:p>
    <w:p w14:paraId="033ED441" w14:textId="77777777" w:rsidR="00B20581" w:rsidRDefault="00B20581" w:rsidP="00132AFE">
      <w:pPr>
        <w:jc w:val="both"/>
        <w:rPr>
          <w:lang w:eastAsia="en-US"/>
        </w:rPr>
      </w:pPr>
    </w:p>
    <w:p w14:paraId="4710C74F" w14:textId="77777777" w:rsidR="00B20581" w:rsidRDefault="00B20581" w:rsidP="00132AFE">
      <w:pPr>
        <w:jc w:val="both"/>
        <w:rPr>
          <w:lang w:eastAsia="en-US"/>
        </w:rPr>
      </w:pPr>
    </w:p>
    <w:p w14:paraId="24B69D27" w14:textId="77777777" w:rsidR="00B20581" w:rsidRPr="00DE6CE4" w:rsidRDefault="00B20581" w:rsidP="00132AFE">
      <w:pPr>
        <w:jc w:val="both"/>
        <w:rPr>
          <w:lang w:eastAsia="en-US"/>
        </w:rPr>
      </w:pPr>
    </w:p>
    <w:p w14:paraId="63C978FD" w14:textId="77777777" w:rsidR="00E13621" w:rsidRDefault="00E13621" w:rsidP="00132AFE">
      <w:pPr>
        <w:jc w:val="both"/>
        <w:rPr>
          <w:lang w:eastAsia="en-US"/>
        </w:rPr>
      </w:pPr>
    </w:p>
    <w:p w14:paraId="3A5D0C0D" w14:textId="77777777" w:rsidR="00E44CF4" w:rsidRDefault="00E44CF4" w:rsidP="00132AFE">
      <w:pPr>
        <w:jc w:val="both"/>
        <w:rPr>
          <w:lang w:eastAsia="en-US"/>
        </w:rPr>
      </w:pPr>
    </w:p>
    <w:p w14:paraId="5D9FFE4E" w14:textId="77777777" w:rsidR="00E44CF4" w:rsidRDefault="00E44CF4" w:rsidP="00132AFE">
      <w:pPr>
        <w:jc w:val="both"/>
        <w:rPr>
          <w:lang w:eastAsia="en-US"/>
        </w:rPr>
      </w:pPr>
    </w:p>
    <w:p w14:paraId="3816B41C" w14:textId="77777777" w:rsidR="00E44CF4" w:rsidRPr="00DE6CE4" w:rsidRDefault="00E44CF4" w:rsidP="00132AFE">
      <w:pPr>
        <w:jc w:val="both"/>
        <w:rPr>
          <w:lang w:eastAsia="en-US"/>
        </w:rPr>
      </w:pPr>
    </w:p>
    <w:p w14:paraId="491F6479" w14:textId="77777777" w:rsidR="00BB3F3B" w:rsidRPr="00DE6CE4" w:rsidRDefault="00BD4195" w:rsidP="00132AFE">
      <w:pPr>
        <w:tabs>
          <w:tab w:val="left" w:pos="7160"/>
        </w:tabs>
        <w:jc w:val="both"/>
        <w:rPr>
          <w:color w:val="000000"/>
        </w:rPr>
      </w:pPr>
      <w:r w:rsidRPr="00DE6CE4">
        <w:rPr>
          <w:color w:val="000000"/>
        </w:rPr>
        <w:t>P</w:t>
      </w:r>
      <w:r w:rsidR="00BB3F3B" w:rsidRPr="00DE6CE4">
        <w:rPr>
          <w:color w:val="000000"/>
        </w:rPr>
        <w:t>arengė</w:t>
      </w:r>
    </w:p>
    <w:p w14:paraId="545E48C0" w14:textId="1A3B9B26" w:rsidR="00614483" w:rsidRPr="00DE6CE4" w:rsidRDefault="00DE6CE4" w:rsidP="00132AFE">
      <w:pPr>
        <w:tabs>
          <w:tab w:val="left" w:pos="7160"/>
        </w:tabs>
        <w:jc w:val="both"/>
        <w:rPr>
          <w:color w:val="000000"/>
        </w:rPr>
      </w:pPr>
      <w:r w:rsidRPr="00DE6CE4">
        <w:rPr>
          <w:color w:val="000000"/>
        </w:rPr>
        <w:t>Jovita Jankauskienė</w:t>
      </w:r>
      <w:r w:rsidR="00614483" w:rsidRPr="00DE6CE4">
        <w:rPr>
          <w:color w:val="000000"/>
        </w:rPr>
        <w:t>, +370</w:t>
      </w:r>
      <w:r w:rsidR="00734966" w:rsidRPr="00DE6CE4">
        <w:rPr>
          <w:color w:val="000000"/>
        </w:rPr>
        <w:t> 441 79</w:t>
      </w:r>
      <w:r w:rsidR="00A17A75" w:rsidRPr="00DE6CE4">
        <w:rPr>
          <w:color w:val="000000"/>
        </w:rPr>
        <w:t xml:space="preserve"> </w:t>
      </w:r>
      <w:r w:rsidR="00734966" w:rsidRPr="00DE6CE4">
        <w:rPr>
          <w:color w:val="000000"/>
        </w:rPr>
        <w:t>2</w:t>
      </w:r>
      <w:r w:rsidR="00FC2084" w:rsidRPr="00DE6CE4">
        <w:rPr>
          <w:color w:val="000000"/>
        </w:rPr>
        <w:t>8</w:t>
      </w:r>
      <w:r w:rsidRPr="00DE6CE4">
        <w:rPr>
          <w:color w:val="000000"/>
        </w:rPr>
        <w:t>8</w:t>
      </w:r>
      <w:r w:rsidR="00614483" w:rsidRPr="00DE6CE4">
        <w:rPr>
          <w:color w:val="000000"/>
        </w:rPr>
        <w:t xml:space="preserve">, el. p. </w:t>
      </w:r>
      <w:hyperlink r:id="rId10" w:history="1">
        <w:r w:rsidRPr="00DE6CE4">
          <w:rPr>
            <w:rStyle w:val="Hipersaitas"/>
          </w:rPr>
          <w:t>jovita.jankauskiene@silute.lt</w:t>
        </w:r>
      </w:hyperlink>
      <w:r w:rsidRPr="00DE6CE4">
        <w:rPr>
          <w:color w:val="000000"/>
        </w:rPr>
        <w:t xml:space="preserve"> </w:t>
      </w:r>
    </w:p>
    <w:p w14:paraId="4019E2F0" w14:textId="7A5DA15D" w:rsidR="00614483" w:rsidRPr="00132AFE" w:rsidRDefault="00614483" w:rsidP="00132AFE">
      <w:pPr>
        <w:tabs>
          <w:tab w:val="left" w:pos="7160"/>
        </w:tabs>
        <w:jc w:val="both"/>
        <w:rPr>
          <w:color w:val="000000"/>
        </w:rPr>
      </w:pPr>
      <w:r w:rsidRPr="00DE6CE4">
        <w:rPr>
          <w:color w:val="000000"/>
        </w:rPr>
        <w:t>202</w:t>
      </w:r>
      <w:r w:rsidR="00DE6CE4" w:rsidRPr="00DE6CE4">
        <w:rPr>
          <w:color w:val="000000"/>
        </w:rPr>
        <w:t>6</w:t>
      </w:r>
      <w:r w:rsidRPr="00DE6CE4">
        <w:rPr>
          <w:color w:val="000000"/>
        </w:rPr>
        <w:t>-</w:t>
      </w:r>
      <w:r w:rsidR="00DE6CE4" w:rsidRPr="00DE6CE4">
        <w:rPr>
          <w:color w:val="000000"/>
        </w:rPr>
        <w:t>0</w:t>
      </w:r>
      <w:r w:rsidR="00B20581">
        <w:rPr>
          <w:color w:val="000000"/>
        </w:rPr>
        <w:t>3</w:t>
      </w:r>
      <w:r w:rsidR="00C13D74" w:rsidRPr="00DE6CE4">
        <w:rPr>
          <w:color w:val="000000"/>
        </w:rPr>
        <w:t>-</w:t>
      </w:r>
      <w:r w:rsidR="00B20581">
        <w:rPr>
          <w:color w:val="000000"/>
        </w:rPr>
        <w:t>09</w:t>
      </w:r>
    </w:p>
    <w:sectPr w:rsidR="00614483" w:rsidRPr="00132AFE" w:rsidSect="00132A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A3D6" w14:textId="77777777" w:rsidR="00E5149C" w:rsidRDefault="00E5149C" w:rsidP="001D50EF">
      <w:r>
        <w:separator/>
      </w:r>
    </w:p>
  </w:endnote>
  <w:endnote w:type="continuationSeparator" w:id="0">
    <w:p w14:paraId="622E28C7" w14:textId="77777777" w:rsidR="00E5149C" w:rsidRDefault="00E5149C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E48F" w14:textId="77777777" w:rsidR="00132AFE" w:rsidRPr="00132AFE" w:rsidRDefault="00132AFE" w:rsidP="00132AF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33" w14:textId="77777777" w:rsidR="003D28BB" w:rsidRPr="00132AFE" w:rsidRDefault="003D28BB" w:rsidP="00132AF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8028" w14:textId="77777777" w:rsidR="00132AFE" w:rsidRPr="00132AFE" w:rsidRDefault="00132AFE" w:rsidP="00132A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38C3" w14:textId="77777777" w:rsidR="00E5149C" w:rsidRDefault="00E5149C" w:rsidP="001D50EF">
      <w:r>
        <w:separator/>
      </w:r>
    </w:p>
  </w:footnote>
  <w:footnote w:type="continuationSeparator" w:id="0">
    <w:p w14:paraId="42ADA513" w14:textId="77777777" w:rsidR="00E5149C" w:rsidRDefault="00E5149C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A1FA" w14:textId="77777777" w:rsidR="00132AFE" w:rsidRDefault="00132AFE" w:rsidP="00E86F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475FDA66" w14:textId="77777777" w:rsidR="00132AFE" w:rsidRPr="00132AFE" w:rsidRDefault="00132AFE" w:rsidP="00132AF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1CFB" w14:textId="47D8931F" w:rsidR="00132AFE" w:rsidRDefault="00132AFE" w:rsidP="00132A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544B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B08A5F" w14:textId="77777777" w:rsidR="00132AFE" w:rsidRPr="00132AFE" w:rsidRDefault="00132AFE" w:rsidP="00132AF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E104" w14:textId="77777777" w:rsidR="00132AFE" w:rsidRPr="00132AFE" w:rsidRDefault="00132AFE" w:rsidP="00132A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C05"/>
    <w:multiLevelType w:val="multilevel"/>
    <w:tmpl w:val="01651C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C86"/>
    <w:multiLevelType w:val="hybridMultilevel"/>
    <w:tmpl w:val="05F84888"/>
    <w:lvl w:ilvl="0" w:tplc="B596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FD271C"/>
    <w:multiLevelType w:val="hybridMultilevel"/>
    <w:tmpl w:val="C8969D84"/>
    <w:lvl w:ilvl="0" w:tplc="97E47C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DEC65B4"/>
    <w:multiLevelType w:val="hybridMultilevel"/>
    <w:tmpl w:val="6362454A"/>
    <w:lvl w:ilvl="0" w:tplc="0B1EF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F120E"/>
    <w:multiLevelType w:val="hybridMultilevel"/>
    <w:tmpl w:val="37E0D96E"/>
    <w:lvl w:ilvl="0" w:tplc="054EF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43D07"/>
    <w:multiLevelType w:val="hybridMultilevel"/>
    <w:tmpl w:val="4B72D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19111">
    <w:abstractNumId w:val="3"/>
  </w:num>
  <w:num w:numId="2" w16cid:durableId="449012127">
    <w:abstractNumId w:val="2"/>
  </w:num>
  <w:num w:numId="3" w16cid:durableId="523444543">
    <w:abstractNumId w:val="4"/>
  </w:num>
  <w:num w:numId="4" w16cid:durableId="678196373">
    <w:abstractNumId w:val="1"/>
  </w:num>
  <w:num w:numId="5" w16cid:durableId="1318338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318189">
    <w:abstractNumId w:val="5"/>
  </w:num>
  <w:num w:numId="7" w16cid:durableId="155877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70E0"/>
    <w:rsid w:val="000178C5"/>
    <w:rsid w:val="00021FC1"/>
    <w:rsid w:val="000332A1"/>
    <w:rsid w:val="00035A84"/>
    <w:rsid w:val="00050D57"/>
    <w:rsid w:val="00052947"/>
    <w:rsid w:val="00055A69"/>
    <w:rsid w:val="00065237"/>
    <w:rsid w:val="00071CBE"/>
    <w:rsid w:val="00073742"/>
    <w:rsid w:val="00076DC3"/>
    <w:rsid w:val="000873F2"/>
    <w:rsid w:val="00094A3C"/>
    <w:rsid w:val="000A0086"/>
    <w:rsid w:val="000A1332"/>
    <w:rsid w:val="000A1DC5"/>
    <w:rsid w:val="000A4D36"/>
    <w:rsid w:val="000B13D2"/>
    <w:rsid w:val="000B6909"/>
    <w:rsid w:val="000D5715"/>
    <w:rsid w:val="000D644E"/>
    <w:rsid w:val="000E28BB"/>
    <w:rsid w:val="000F20C6"/>
    <w:rsid w:val="000F260F"/>
    <w:rsid w:val="00102B31"/>
    <w:rsid w:val="00110A30"/>
    <w:rsid w:val="0011624A"/>
    <w:rsid w:val="001211A5"/>
    <w:rsid w:val="001218AC"/>
    <w:rsid w:val="00126D42"/>
    <w:rsid w:val="00132AFE"/>
    <w:rsid w:val="0014428D"/>
    <w:rsid w:val="00145FE8"/>
    <w:rsid w:val="00153810"/>
    <w:rsid w:val="00154FC6"/>
    <w:rsid w:val="0015577B"/>
    <w:rsid w:val="0016046C"/>
    <w:rsid w:val="0016337A"/>
    <w:rsid w:val="001653A2"/>
    <w:rsid w:val="00172D9B"/>
    <w:rsid w:val="001869AE"/>
    <w:rsid w:val="00190CE7"/>
    <w:rsid w:val="00192BA6"/>
    <w:rsid w:val="00193EBE"/>
    <w:rsid w:val="00195A6B"/>
    <w:rsid w:val="001A4596"/>
    <w:rsid w:val="001B5160"/>
    <w:rsid w:val="001B7B8A"/>
    <w:rsid w:val="001C11EA"/>
    <w:rsid w:val="001C1526"/>
    <w:rsid w:val="001D50EF"/>
    <w:rsid w:val="001E0413"/>
    <w:rsid w:val="001E0B39"/>
    <w:rsid w:val="001F3DB8"/>
    <w:rsid w:val="002017DB"/>
    <w:rsid w:val="00223018"/>
    <w:rsid w:val="00225A79"/>
    <w:rsid w:val="0023190C"/>
    <w:rsid w:val="002324EA"/>
    <w:rsid w:val="0024093B"/>
    <w:rsid w:val="0025573F"/>
    <w:rsid w:val="0028033A"/>
    <w:rsid w:val="00287DA1"/>
    <w:rsid w:val="002A0B42"/>
    <w:rsid w:val="002A4E72"/>
    <w:rsid w:val="002A61BE"/>
    <w:rsid w:val="002D5876"/>
    <w:rsid w:val="002F3227"/>
    <w:rsid w:val="002F6F2D"/>
    <w:rsid w:val="00314E71"/>
    <w:rsid w:val="0031710A"/>
    <w:rsid w:val="003237E3"/>
    <w:rsid w:val="0037292E"/>
    <w:rsid w:val="0037464E"/>
    <w:rsid w:val="00374BAD"/>
    <w:rsid w:val="00374BC1"/>
    <w:rsid w:val="003762C5"/>
    <w:rsid w:val="00392FE1"/>
    <w:rsid w:val="003961E9"/>
    <w:rsid w:val="003A100A"/>
    <w:rsid w:val="003A269A"/>
    <w:rsid w:val="003B6398"/>
    <w:rsid w:val="003C0B56"/>
    <w:rsid w:val="003C1064"/>
    <w:rsid w:val="003C33B9"/>
    <w:rsid w:val="003C6560"/>
    <w:rsid w:val="003D1B16"/>
    <w:rsid w:val="003D28BB"/>
    <w:rsid w:val="003D453D"/>
    <w:rsid w:val="003E308C"/>
    <w:rsid w:val="003E38E6"/>
    <w:rsid w:val="003E5774"/>
    <w:rsid w:val="003F1E18"/>
    <w:rsid w:val="003F6B77"/>
    <w:rsid w:val="004065DB"/>
    <w:rsid w:val="00411AE2"/>
    <w:rsid w:val="0042653A"/>
    <w:rsid w:val="004312F0"/>
    <w:rsid w:val="00454BF6"/>
    <w:rsid w:val="004656EF"/>
    <w:rsid w:val="004729D9"/>
    <w:rsid w:val="00474FB2"/>
    <w:rsid w:val="00476038"/>
    <w:rsid w:val="004802CB"/>
    <w:rsid w:val="00480DCD"/>
    <w:rsid w:val="00485380"/>
    <w:rsid w:val="004865E6"/>
    <w:rsid w:val="004911AE"/>
    <w:rsid w:val="004917B4"/>
    <w:rsid w:val="004A0DA7"/>
    <w:rsid w:val="004A182A"/>
    <w:rsid w:val="004B1B6B"/>
    <w:rsid w:val="004B3FFA"/>
    <w:rsid w:val="004B7D10"/>
    <w:rsid w:val="004D6053"/>
    <w:rsid w:val="004E0D37"/>
    <w:rsid w:val="004E1251"/>
    <w:rsid w:val="004E43A5"/>
    <w:rsid w:val="004E63E3"/>
    <w:rsid w:val="004E6F2B"/>
    <w:rsid w:val="004F3CA9"/>
    <w:rsid w:val="004F50D5"/>
    <w:rsid w:val="004F7251"/>
    <w:rsid w:val="00510519"/>
    <w:rsid w:val="005267AE"/>
    <w:rsid w:val="00533310"/>
    <w:rsid w:val="00535AC4"/>
    <w:rsid w:val="005441FB"/>
    <w:rsid w:val="00544B62"/>
    <w:rsid w:val="0056113F"/>
    <w:rsid w:val="005645C5"/>
    <w:rsid w:val="00567EF4"/>
    <w:rsid w:val="00576115"/>
    <w:rsid w:val="00580B93"/>
    <w:rsid w:val="00581FB7"/>
    <w:rsid w:val="005907A6"/>
    <w:rsid w:val="0059390F"/>
    <w:rsid w:val="005943DB"/>
    <w:rsid w:val="0059681C"/>
    <w:rsid w:val="005A13F9"/>
    <w:rsid w:val="005A3DD4"/>
    <w:rsid w:val="005A4E11"/>
    <w:rsid w:val="005B7BEE"/>
    <w:rsid w:val="005C483D"/>
    <w:rsid w:val="005D1311"/>
    <w:rsid w:val="005E3005"/>
    <w:rsid w:val="005E75D8"/>
    <w:rsid w:val="005F0B8D"/>
    <w:rsid w:val="005F55A8"/>
    <w:rsid w:val="006013A3"/>
    <w:rsid w:val="00610F72"/>
    <w:rsid w:val="006130A5"/>
    <w:rsid w:val="00614483"/>
    <w:rsid w:val="00615056"/>
    <w:rsid w:val="00615287"/>
    <w:rsid w:val="00641750"/>
    <w:rsid w:val="00650BC8"/>
    <w:rsid w:val="00651487"/>
    <w:rsid w:val="00656081"/>
    <w:rsid w:val="00662A46"/>
    <w:rsid w:val="00674EB4"/>
    <w:rsid w:val="0068501F"/>
    <w:rsid w:val="006947CC"/>
    <w:rsid w:val="006959CF"/>
    <w:rsid w:val="006A68C0"/>
    <w:rsid w:val="006B2347"/>
    <w:rsid w:val="006B26A2"/>
    <w:rsid w:val="006C0CA9"/>
    <w:rsid w:val="006C518E"/>
    <w:rsid w:val="006C754C"/>
    <w:rsid w:val="006D5D27"/>
    <w:rsid w:val="006E7AFA"/>
    <w:rsid w:val="006F06CC"/>
    <w:rsid w:val="006F5DE8"/>
    <w:rsid w:val="006F71A0"/>
    <w:rsid w:val="00706384"/>
    <w:rsid w:val="007202E8"/>
    <w:rsid w:val="00721881"/>
    <w:rsid w:val="00725BA7"/>
    <w:rsid w:val="00734966"/>
    <w:rsid w:val="007457F1"/>
    <w:rsid w:val="00752801"/>
    <w:rsid w:val="00756D77"/>
    <w:rsid w:val="00760DD0"/>
    <w:rsid w:val="0078132A"/>
    <w:rsid w:val="00792244"/>
    <w:rsid w:val="00796406"/>
    <w:rsid w:val="0079654D"/>
    <w:rsid w:val="00796D9A"/>
    <w:rsid w:val="007A0F37"/>
    <w:rsid w:val="007A40B2"/>
    <w:rsid w:val="007B206C"/>
    <w:rsid w:val="007B3951"/>
    <w:rsid w:val="007C2E51"/>
    <w:rsid w:val="007D0A52"/>
    <w:rsid w:val="007E5385"/>
    <w:rsid w:val="007E5F0B"/>
    <w:rsid w:val="007F2B32"/>
    <w:rsid w:val="007F3220"/>
    <w:rsid w:val="007F32BE"/>
    <w:rsid w:val="00802D28"/>
    <w:rsid w:val="00807A52"/>
    <w:rsid w:val="0081022C"/>
    <w:rsid w:val="00816E1F"/>
    <w:rsid w:val="0082338A"/>
    <w:rsid w:val="00827C5B"/>
    <w:rsid w:val="00833895"/>
    <w:rsid w:val="00834607"/>
    <w:rsid w:val="008450A1"/>
    <w:rsid w:val="00855823"/>
    <w:rsid w:val="00862705"/>
    <w:rsid w:val="00863D6A"/>
    <w:rsid w:val="00867439"/>
    <w:rsid w:val="0087199E"/>
    <w:rsid w:val="0087318F"/>
    <w:rsid w:val="008761D3"/>
    <w:rsid w:val="00881D87"/>
    <w:rsid w:val="00882932"/>
    <w:rsid w:val="008933D4"/>
    <w:rsid w:val="008A24A3"/>
    <w:rsid w:val="008B1969"/>
    <w:rsid w:val="008C7A4D"/>
    <w:rsid w:val="008D6F3B"/>
    <w:rsid w:val="008D7C03"/>
    <w:rsid w:val="008E166E"/>
    <w:rsid w:val="008E21B6"/>
    <w:rsid w:val="009000CB"/>
    <w:rsid w:val="00907832"/>
    <w:rsid w:val="00922412"/>
    <w:rsid w:val="00930503"/>
    <w:rsid w:val="00943652"/>
    <w:rsid w:val="00945EDD"/>
    <w:rsid w:val="00946768"/>
    <w:rsid w:val="009474DC"/>
    <w:rsid w:val="009474DF"/>
    <w:rsid w:val="00954C84"/>
    <w:rsid w:val="00964956"/>
    <w:rsid w:val="00966BF5"/>
    <w:rsid w:val="00970203"/>
    <w:rsid w:val="009702D1"/>
    <w:rsid w:val="00977C91"/>
    <w:rsid w:val="009843AF"/>
    <w:rsid w:val="00985436"/>
    <w:rsid w:val="0099402C"/>
    <w:rsid w:val="0099699F"/>
    <w:rsid w:val="009A2576"/>
    <w:rsid w:val="009A6495"/>
    <w:rsid w:val="009B58B6"/>
    <w:rsid w:val="009D7524"/>
    <w:rsid w:val="009E1293"/>
    <w:rsid w:val="009E1FEC"/>
    <w:rsid w:val="009E6FBF"/>
    <w:rsid w:val="00A1286F"/>
    <w:rsid w:val="00A1571A"/>
    <w:rsid w:val="00A1669B"/>
    <w:rsid w:val="00A167D2"/>
    <w:rsid w:val="00A17A75"/>
    <w:rsid w:val="00A20630"/>
    <w:rsid w:val="00A31665"/>
    <w:rsid w:val="00A50E07"/>
    <w:rsid w:val="00A51B92"/>
    <w:rsid w:val="00A54985"/>
    <w:rsid w:val="00A67670"/>
    <w:rsid w:val="00A716EC"/>
    <w:rsid w:val="00A7772E"/>
    <w:rsid w:val="00A778BE"/>
    <w:rsid w:val="00A779E5"/>
    <w:rsid w:val="00A84306"/>
    <w:rsid w:val="00A95D9C"/>
    <w:rsid w:val="00A96DFC"/>
    <w:rsid w:val="00AA73F9"/>
    <w:rsid w:val="00AB0494"/>
    <w:rsid w:val="00AB6A3F"/>
    <w:rsid w:val="00AB6FAD"/>
    <w:rsid w:val="00AB79C9"/>
    <w:rsid w:val="00AC5488"/>
    <w:rsid w:val="00AD2910"/>
    <w:rsid w:val="00AD5055"/>
    <w:rsid w:val="00AE1B32"/>
    <w:rsid w:val="00AE6CA5"/>
    <w:rsid w:val="00AF182F"/>
    <w:rsid w:val="00AF7FC4"/>
    <w:rsid w:val="00B02017"/>
    <w:rsid w:val="00B026B8"/>
    <w:rsid w:val="00B102BC"/>
    <w:rsid w:val="00B11918"/>
    <w:rsid w:val="00B136EE"/>
    <w:rsid w:val="00B20581"/>
    <w:rsid w:val="00B21A71"/>
    <w:rsid w:val="00B238E9"/>
    <w:rsid w:val="00B35BC0"/>
    <w:rsid w:val="00B36400"/>
    <w:rsid w:val="00B54AF3"/>
    <w:rsid w:val="00B55BBF"/>
    <w:rsid w:val="00B6640C"/>
    <w:rsid w:val="00B66A4E"/>
    <w:rsid w:val="00B73842"/>
    <w:rsid w:val="00B82F21"/>
    <w:rsid w:val="00B845FC"/>
    <w:rsid w:val="00B85C7B"/>
    <w:rsid w:val="00BA4939"/>
    <w:rsid w:val="00BB3F3B"/>
    <w:rsid w:val="00BB4135"/>
    <w:rsid w:val="00BD0A48"/>
    <w:rsid w:val="00BD2BBA"/>
    <w:rsid w:val="00BD4195"/>
    <w:rsid w:val="00BD50B9"/>
    <w:rsid w:val="00BE3E7C"/>
    <w:rsid w:val="00BE68EE"/>
    <w:rsid w:val="00BF2D08"/>
    <w:rsid w:val="00BF3AF8"/>
    <w:rsid w:val="00BF7CA7"/>
    <w:rsid w:val="00C0011E"/>
    <w:rsid w:val="00C036B4"/>
    <w:rsid w:val="00C03FBD"/>
    <w:rsid w:val="00C10077"/>
    <w:rsid w:val="00C11B78"/>
    <w:rsid w:val="00C13D74"/>
    <w:rsid w:val="00C1505A"/>
    <w:rsid w:val="00C20CEB"/>
    <w:rsid w:val="00C22290"/>
    <w:rsid w:val="00C30890"/>
    <w:rsid w:val="00C31C13"/>
    <w:rsid w:val="00C338D1"/>
    <w:rsid w:val="00C510C3"/>
    <w:rsid w:val="00C60813"/>
    <w:rsid w:val="00C60E77"/>
    <w:rsid w:val="00C60F7B"/>
    <w:rsid w:val="00C613BC"/>
    <w:rsid w:val="00C6245E"/>
    <w:rsid w:val="00C65565"/>
    <w:rsid w:val="00C66CAD"/>
    <w:rsid w:val="00C67210"/>
    <w:rsid w:val="00C67AB3"/>
    <w:rsid w:val="00C70679"/>
    <w:rsid w:val="00C7262B"/>
    <w:rsid w:val="00C76846"/>
    <w:rsid w:val="00C81651"/>
    <w:rsid w:val="00C92361"/>
    <w:rsid w:val="00C94764"/>
    <w:rsid w:val="00CA3958"/>
    <w:rsid w:val="00CB208A"/>
    <w:rsid w:val="00CB5454"/>
    <w:rsid w:val="00CC1546"/>
    <w:rsid w:val="00CD0B7D"/>
    <w:rsid w:val="00CD27B2"/>
    <w:rsid w:val="00CE38CA"/>
    <w:rsid w:val="00CE4A70"/>
    <w:rsid w:val="00CE4FF1"/>
    <w:rsid w:val="00D10319"/>
    <w:rsid w:val="00D14C62"/>
    <w:rsid w:val="00D1745E"/>
    <w:rsid w:val="00D2179D"/>
    <w:rsid w:val="00D26891"/>
    <w:rsid w:val="00D32BB0"/>
    <w:rsid w:val="00D34188"/>
    <w:rsid w:val="00D43977"/>
    <w:rsid w:val="00D4546D"/>
    <w:rsid w:val="00D47BF6"/>
    <w:rsid w:val="00D63073"/>
    <w:rsid w:val="00D746E3"/>
    <w:rsid w:val="00D81C8E"/>
    <w:rsid w:val="00D9472F"/>
    <w:rsid w:val="00D95B57"/>
    <w:rsid w:val="00DA0CBB"/>
    <w:rsid w:val="00DB4601"/>
    <w:rsid w:val="00DB6D09"/>
    <w:rsid w:val="00DC7FC7"/>
    <w:rsid w:val="00DD272D"/>
    <w:rsid w:val="00DD7EE6"/>
    <w:rsid w:val="00DE6CE4"/>
    <w:rsid w:val="00DF083B"/>
    <w:rsid w:val="00E10224"/>
    <w:rsid w:val="00E10740"/>
    <w:rsid w:val="00E12F58"/>
    <w:rsid w:val="00E13621"/>
    <w:rsid w:val="00E15CC7"/>
    <w:rsid w:val="00E26A6A"/>
    <w:rsid w:val="00E34C49"/>
    <w:rsid w:val="00E42031"/>
    <w:rsid w:val="00E426F0"/>
    <w:rsid w:val="00E42B45"/>
    <w:rsid w:val="00E44CF4"/>
    <w:rsid w:val="00E4576A"/>
    <w:rsid w:val="00E472C8"/>
    <w:rsid w:val="00E5149C"/>
    <w:rsid w:val="00E600BA"/>
    <w:rsid w:val="00E62D9D"/>
    <w:rsid w:val="00E640FB"/>
    <w:rsid w:val="00E66807"/>
    <w:rsid w:val="00E7499D"/>
    <w:rsid w:val="00E7779B"/>
    <w:rsid w:val="00E8012F"/>
    <w:rsid w:val="00E80EC4"/>
    <w:rsid w:val="00E86791"/>
    <w:rsid w:val="00E86F6C"/>
    <w:rsid w:val="00E86FB6"/>
    <w:rsid w:val="00E95636"/>
    <w:rsid w:val="00EB1743"/>
    <w:rsid w:val="00EB2134"/>
    <w:rsid w:val="00EB4C9B"/>
    <w:rsid w:val="00EB6957"/>
    <w:rsid w:val="00EC6BA1"/>
    <w:rsid w:val="00ED401E"/>
    <w:rsid w:val="00ED5591"/>
    <w:rsid w:val="00ED6478"/>
    <w:rsid w:val="00EE0FE4"/>
    <w:rsid w:val="00EE3484"/>
    <w:rsid w:val="00EF1E71"/>
    <w:rsid w:val="00EF2E35"/>
    <w:rsid w:val="00EF4DC6"/>
    <w:rsid w:val="00EF7442"/>
    <w:rsid w:val="00F02D40"/>
    <w:rsid w:val="00F073F5"/>
    <w:rsid w:val="00F10BB4"/>
    <w:rsid w:val="00F15BA1"/>
    <w:rsid w:val="00F20846"/>
    <w:rsid w:val="00F24ADA"/>
    <w:rsid w:val="00F25F3A"/>
    <w:rsid w:val="00F26DBF"/>
    <w:rsid w:val="00F27FDE"/>
    <w:rsid w:val="00F30F46"/>
    <w:rsid w:val="00F607C8"/>
    <w:rsid w:val="00F621E0"/>
    <w:rsid w:val="00F7277C"/>
    <w:rsid w:val="00F75683"/>
    <w:rsid w:val="00F80E73"/>
    <w:rsid w:val="00F830AD"/>
    <w:rsid w:val="00F87806"/>
    <w:rsid w:val="00FA1028"/>
    <w:rsid w:val="00FA2546"/>
    <w:rsid w:val="00FA520A"/>
    <w:rsid w:val="00FB20DA"/>
    <w:rsid w:val="00FC2084"/>
    <w:rsid w:val="00FC6665"/>
    <w:rsid w:val="00FD53DA"/>
    <w:rsid w:val="00FD5B03"/>
    <w:rsid w:val="00FE0ED2"/>
    <w:rsid w:val="00FE41E7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BB798"/>
  <w15:chartTrackingRefBased/>
  <w15:docId w15:val="{DAAD4755-0EC9-4E47-AB05-FED14AC9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uiPriority w:val="99"/>
    <w:semiHidden/>
    <w:unhideWhenUsed/>
    <w:rsid w:val="00AE1B32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132AFE"/>
  </w:style>
  <w:style w:type="character" w:customStyle="1" w:styleId="markedcontent">
    <w:name w:val="markedcontent"/>
    <w:basedOn w:val="Numatytasispastraiposriftas"/>
    <w:rsid w:val="00AB6A3F"/>
  </w:style>
  <w:style w:type="character" w:styleId="Hipersaitas">
    <w:name w:val="Hyperlink"/>
    <w:basedOn w:val="Numatytasispastraiposriftas"/>
    <w:rsid w:val="00DE6CE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ovita.jankausk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3def3dd479541c7b6906a284759ca6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8A2B-2EA1-4AFE-A2FA-A0F6E64F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e3def3dd479541c7b6906a284759ca6f.dot</Template>
  <TotalTime>59</TotalTime>
  <Pages>1</Pages>
  <Words>154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DALYVAUTI PROJEKTE "DRAUG(E)AUKIME"</vt:lpstr>
      <vt:lpstr/>
    </vt:vector>
  </TitlesOfParts>
  <Manager>2025-01-30</Manager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DALYVAUTI PROJEKTE "DRAUG(E)AUKIME"</dc:title>
  <dc:subject>T1-672</dc:subject>
  <dc:creator>ŠILUTĖS RAJONO SAVIVALDYBĖS TARYBA</dc:creator>
  <cp:keywords/>
  <dc:description/>
  <cp:lastModifiedBy>Jovita Jankauskiene</cp:lastModifiedBy>
  <cp:revision>7</cp:revision>
  <cp:lastPrinted>2026-03-09T12:51:00Z</cp:lastPrinted>
  <dcterms:created xsi:type="dcterms:W3CDTF">2026-02-13T11:12:00Z</dcterms:created>
  <dcterms:modified xsi:type="dcterms:W3CDTF">2026-03-10T11:25:00Z</dcterms:modified>
  <cp:category>SPRENDIMAS</cp:category>
</cp:coreProperties>
</file>