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B87E1" w14:textId="77777777" w:rsidR="00CC5D35" w:rsidRPr="00171ADC" w:rsidRDefault="00CC5D35" w:rsidP="00CC5D35">
      <w:pPr>
        <w:ind w:left="4464" w:firstLine="1296"/>
        <w:jc w:val="both"/>
        <w:outlineLvl w:val="0"/>
        <w:rPr>
          <w:lang w:val="lt-LT"/>
        </w:rPr>
      </w:pPr>
      <w:r w:rsidRPr="00171ADC">
        <w:rPr>
          <w:lang w:val="lt-LT"/>
        </w:rPr>
        <w:t xml:space="preserve">Šilutės rajono savivaldybės </w:t>
      </w:r>
    </w:p>
    <w:p w14:paraId="5628C76F" w14:textId="3C0DD717" w:rsidR="00CC5D35" w:rsidRPr="00171ADC" w:rsidRDefault="00CC5D35" w:rsidP="00CC5D35">
      <w:pPr>
        <w:ind w:left="5760"/>
        <w:jc w:val="both"/>
        <w:outlineLvl w:val="0"/>
        <w:rPr>
          <w:lang w:val="lt-LT"/>
        </w:rPr>
      </w:pPr>
      <w:r w:rsidRPr="00171ADC">
        <w:rPr>
          <w:lang w:val="lt-LT"/>
        </w:rPr>
        <w:t>tarybos 202</w:t>
      </w:r>
      <w:r w:rsidR="001A739A" w:rsidRPr="00171ADC">
        <w:rPr>
          <w:lang w:val="lt-LT"/>
        </w:rPr>
        <w:t>6</w:t>
      </w:r>
      <w:r w:rsidRPr="00171ADC">
        <w:rPr>
          <w:lang w:val="lt-LT"/>
        </w:rPr>
        <w:t xml:space="preserve"> m. </w:t>
      </w:r>
      <w:r w:rsidR="00AD35F6" w:rsidRPr="00171ADC">
        <w:rPr>
          <w:lang w:val="lt-LT"/>
        </w:rPr>
        <w:t xml:space="preserve">                       </w:t>
      </w:r>
      <w:r w:rsidR="00272FDB" w:rsidRPr="00171ADC">
        <w:rPr>
          <w:lang w:val="lt-LT"/>
        </w:rPr>
        <w:t xml:space="preserve"> </w:t>
      </w:r>
      <w:r w:rsidRPr="00171ADC">
        <w:rPr>
          <w:lang w:val="lt-LT"/>
        </w:rPr>
        <w:t xml:space="preserve">d. </w:t>
      </w:r>
    </w:p>
    <w:p w14:paraId="7577E189" w14:textId="3DC14AE8" w:rsidR="00CC5D35" w:rsidRPr="00171ADC" w:rsidRDefault="00CC5D35" w:rsidP="00CC5D35">
      <w:pPr>
        <w:ind w:left="4464" w:firstLine="1296"/>
        <w:jc w:val="both"/>
        <w:outlineLvl w:val="0"/>
        <w:rPr>
          <w:lang w:val="lt-LT"/>
        </w:rPr>
      </w:pPr>
      <w:r w:rsidRPr="00171ADC">
        <w:rPr>
          <w:lang w:val="lt-LT"/>
        </w:rPr>
        <w:t>sprendimo Nr. T1-</w:t>
      </w:r>
    </w:p>
    <w:p w14:paraId="13143A69" w14:textId="1BC3D82E" w:rsidR="00CC5D35" w:rsidRPr="00171ADC" w:rsidRDefault="00CC5D35" w:rsidP="00CC5D35">
      <w:pPr>
        <w:ind w:left="4464" w:firstLine="1296"/>
        <w:jc w:val="both"/>
        <w:outlineLvl w:val="0"/>
        <w:rPr>
          <w:lang w:val="lt-LT"/>
        </w:rPr>
      </w:pPr>
      <w:r w:rsidRPr="00171ADC">
        <w:rPr>
          <w:lang w:val="lt-LT"/>
        </w:rPr>
        <w:t>priedas</w:t>
      </w:r>
    </w:p>
    <w:p w14:paraId="0A118884" w14:textId="77777777" w:rsidR="007D5640" w:rsidRPr="00171ADC" w:rsidRDefault="007D5640" w:rsidP="00751ACD">
      <w:pPr>
        <w:tabs>
          <w:tab w:val="center" w:pos="4819"/>
          <w:tab w:val="right" w:pos="9638"/>
        </w:tabs>
        <w:jc w:val="center"/>
        <w:rPr>
          <w:b/>
          <w:lang w:val="lt-LT"/>
        </w:rPr>
      </w:pPr>
    </w:p>
    <w:p w14:paraId="049ADCF8" w14:textId="77777777" w:rsidR="004F5684" w:rsidRPr="00171ADC" w:rsidRDefault="004F5684" w:rsidP="00751ACD">
      <w:pPr>
        <w:tabs>
          <w:tab w:val="center" w:pos="4819"/>
          <w:tab w:val="right" w:pos="9638"/>
        </w:tabs>
        <w:jc w:val="center"/>
        <w:rPr>
          <w:b/>
          <w:lang w:val="lt-LT"/>
        </w:rPr>
      </w:pPr>
    </w:p>
    <w:p w14:paraId="69537147" w14:textId="00188123" w:rsidR="002F64C2" w:rsidRPr="00171ADC" w:rsidRDefault="007325EF" w:rsidP="002F64C2">
      <w:pPr>
        <w:tabs>
          <w:tab w:val="center" w:pos="4819"/>
          <w:tab w:val="right" w:pos="9638"/>
        </w:tabs>
        <w:jc w:val="center"/>
        <w:rPr>
          <w:b/>
          <w:lang w:val="lt-LT"/>
        </w:rPr>
      </w:pPr>
      <w:r w:rsidRPr="00171ADC">
        <w:rPr>
          <w:b/>
          <w:lang w:val="lt-LT"/>
        </w:rPr>
        <w:t>PERDUODAMO</w:t>
      </w:r>
      <w:r w:rsidR="00751ACD" w:rsidRPr="00171ADC">
        <w:rPr>
          <w:b/>
          <w:lang w:val="lt-LT"/>
        </w:rPr>
        <w:t xml:space="preserve"> </w:t>
      </w:r>
      <w:r w:rsidRPr="00171ADC">
        <w:rPr>
          <w:b/>
          <w:lang w:val="lt-LT"/>
        </w:rPr>
        <w:t>TURTO SĄRAŠAS</w:t>
      </w:r>
    </w:p>
    <w:p w14:paraId="471EBCFC" w14:textId="77777777" w:rsidR="00B12C01" w:rsidRPr="00171ADC" w:rsidRDefault="00B12C01" w:rsidP="002F64C2">
      <w:pPr>
        <w:tabs>
          <w:tab w:val="center" w:pos="4819"/>
          <w:tab w:val="right" w:pos="9638"/>
        </w:tabs>
        <w:jc w:val="center"/>
        <w:rPr>
          <w:b/>
          <w:lang w:val="lt-LT"/>
        </w:rPr>
      </w:pPr>
    </w:p>
    <w:p w14:paraId="3AB0E268" w14:textId="77777777" w:rsidR="00B12C01" w:rsidRPr="00171ADC" w:rsidRDefault="00B12C01" w:rsidP="002F64C2">
      <w:pPr>
        <w:tabs>
          <w:tab w:val="center" w:pos="4819"/>
          <w:tab w:val="right" w:pos="9638"/>
        </w:tabs>
        <w:jc w:val="center"/>
        <w:rPr>
          <w:b/>
          <w:lang w:val="lt-LT"/>
        </w:rPr>
      </w:pPr>
      <w:bookmarkStart w:id="0" w:name="_GoBack"/>
      <w:bookmarkEnd w:id="0"/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1417"/>
        <w:gridCol w:w="990"/>
        <w:gridCol w:w="1278"/>
        <w:gridCol w:w="1418"/>
        <w:gridCol w:w="1417"/>
      </w:tblGrid>
      <w:tr w:rsidR="00B12C01" w:rsidRPr="00171ADC" w14:paraId="34AC5287" w14:textId="77777777" w:rsidTr="00414ABF">
        <w:tc>
          <w:tcPr>
            <w:tcW w:w="704" w:type="dxa"/>
          </w:tcPr>
          <w:p w14:paraId="4A971CBC" w14:textId="77777777" w:rsidR="00B12C01" w:rsidRPr="00171ADC" w:rsidRDefault="00B12C01" w:rsidP="00B12C01">
            <w:pPr>
              <w:jc w:val="center"/>
              <w:rPr>
                <w:color w:val="00000A"/>
                <w:lang w:val="lt-LT" w:eastAsia="lt-LT"/>
              </w:rPr>
            </w:pPr>
            <w:r w:rsidRPr="00171ADC">
              <w:rPr>
                <w:bCs/>
                <w:color w:val="00000A"/>
                <w:lang w:val="lt-LT" w:eastAsia="lt-LT"/>
              </w:rPr>
              <w:t>Eil.</w:t>
            </w:r>
          </w:p>
          <w:p w14:paraId="31807C7A" w14:textId="223639DB" w:rsidR="00B12C01" w:rsidRPr="00171ADC" w:rsidRDefault="00B12C01" w:rsidP="00B12C01">
            <w:pPr>
              <w:tabs>
                <w:tab w:val="center" w:pos="4819"/>
                <w:tab w:val="right" w:pos="9638"/>
              </w:tabs>
              <w:jc w:val="center"/>
              <w:rPr>
                <w:b/>
                <w:lang w:val="lt-LT"/>
              </w:rPr>
            </w:pPr>
            <w:r w:rsidRPr="00171ADC">
              <w:rPr>
                <w:bCs/>
                <w:color w:val="00000A"/>
                <w:lang w:val="lt-LT" w:eastAsia="lt-LT"/>
              </w:rPr>
              <w:t>Nr.</w:t>
            </w:r>
          </w:p>
        </w:tc>
        <w:tc>
          <w:tcPr>
            <w:tcW w:w="2552" w:type="dxa"/>
          </w:tcPr>
          <w:p w14:paraId="29342A6A" w14:textId="22F4D32C" w:rsidR="00B12C01" w:rsidRPr="00171ADC" w:rsidRDefault="00B12C01" w:rsidP="002F64C2">
            <w:pPr>
              <w:tabs>
                <w:tab w:val="center" w:pos="4819"/>
                <w:tab w:val="right" w:pos="9638"/>
              </w:tabs>
              <w:jc w:val="center"/>
              <w:rPr>
                <w:b/>
                <w:lang w:val="lt-LT"/>
              </w:rPr>
            </w:pPr>
            <w:r w:rsidRPr="00171ADC">
              <w:rPr>
                <w:lang w:val="lt-LT"/>
              </w:rPr>
              <w:t>Perduodamo turto pavadinimas</w:t>
            </w:r>
          </w:p>
        </w:tc>
        <w:tc>
          <w:tcPr>
            <w:tcW w:w="1417" w:type="dxa"/>
          </w:tcPr>
          <w:p w14:paraId="514BF308" w14:textId="1A0C7078" w:rsidR="00B12C01" w:rsidRPr="00171ADC" w:rsidRDefault="00B12C01" w:rsidP="002F64C2">
            <w:pPr>
              <w:tabs>
                <w:tab w:val="center" w:pos="4819"/>
                <w:tab w:val="right" w:pos="9638"/>
              </w:tabs>
              <w:jc w:val="center"/>
              <w:rPr>
                <w:b/>
                <w:lang w:val="lt-LT"/>
              </w:rPr>
            </w:pPr>
            <w:r w:rsidRPr="00171ADC">
              <w:rPr>
                <w:bCs/>
                <w:color w:val="00000A"/>
                <w:lang w:val="lt-LT" w:eastAsia="lt-LT"/>
              </w:rPr>
              <w:t>Inventorinis numeris</w:t>
            </w:r>
          </w:p>
        </w:tc>
        <w:tc>
          <w:tcPr>
            <w:tcW w:w="990" w:type="dxa"/>
          </w:tcPr>
          <w:p w14:paraId="09F87788" w14:textId="77777777" w:rsidR="00414ABF" w:rsidRPr="00171ADC" w:rsidRDefault="00414ABF" w:rsidP="00414ABF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  <w:r w:rsidRPr="00171ADC">
              <w:rPr>
                <w:lang w:val="lt-LT"/>
              </w:rPr>
              <w:t>Kiekis</w:t>
            </w:r>
          </w:p>
          <w:p w14:paraId="69B76188" w14:textId="1C0E44F2" w:rsidR="00B12C01" w:rsidRPr="00171ADC" w:rsidRDefault="00414ABF" w:rsidP="00414ABF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  <w:r w:rsidRPr="00171ADC">
              <w:rPr>
                <w:lang w:val="lt-LT"/>
              </w:rPr>
              <w:t>vnt.</w:t>
            </w:r>
          </w:p>
        </w:tc>
        <w:tc>
          <w:tcPr>
            <w:tcW w:w="1278" w:type="dxa"/>
          </w:tcPr>
          <w:p w14:paraId="3B258043" w14:textId="77B7DD33" w:rsidR="00B12C01" w:rsidRPr="00171ADC" w:rsidRDefault="00414ABF" w:rsidP="002F64C2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  <w:r w:rsidRPr="00171ADC">
              <w:rPr>
                <w:lang w:val="lt-LT"/>
              </w:rPr>
              <w:t>Vieneto įsigijimo vertė (eurais</w:t>
            </w:r>
          </w:p>
        </w:tc>
        <w:tc>
          <w:tcPr>
            <w:tcW w:w="1418" w:type="dxa"/>
          </w:tcPr>
          <w:p w14:paraId="28B66CB9" w14:textId="15EC753A" w:rsidR="00B12C01" w:rsidRPr="00171ADC" w:rsidRDefault="00414ABF" w:rsidP="002F64C2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  <w:r w:rsidRPr="00171ADC">
              <w:rPr>
                <w:lang w:val="lt-LT"/>
              </w:rPr>
              <w:t>Vieneto likutinė vertė (eurais)</w:t>
            </w:r>
          </w:p>
        </w:tc>
        <w:tc>
          <w:tcPr>
            <w:tcW w:w="1417" w:type="dxa"/>
          </w:tcPr>
          <w:p w14:paraId="479A519D" w14:textId="77777777" w:rsidR="00B12C01" w:rsidRPr="00171ADC" w:rsidRDefault="00B12C01" w:rsidP="00B12C01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  <w:r w:rsidRPr="00171ADC">
              <w:rPr>
                <w:lang w:val="lt-LT"/>
              </w:rPr>
              <w:t xml:space="preserve">Bendra </w:t>
            </w:r>
          </w:p>
          <w:p w14:paraId="0639DA51" w14:textId="77777777" w:rsidR="00B12C01" w:rsidRPr="00171ADC" w:rsidRDefault="00B12C01" w:rsidP="00B12C01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  <w:r w:rsidRPr="00171ADC">
              <w:rPr>
                <w:lang w:val="lt-LT"/>
              </w:rPr>
              <w:t xml:space="preserve">likutinė vertė </w:t>
            </w:r>
          </w:p>
          <w:p w14:paraId="7975BBA3" w14:textId="7479120A" w:rsidR="00B12C01" w:rsidRPr="00171ADC" w:rsidRDefault="00B12C01" w:rsidP="00B12C01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  <w:r w:rsidRPr="00171ADC">
              <w:rPr>
                <w:lang w:val="lt-LT"/>
              </w:rPr>
              <w:t>2026-02-23 (eurais)</w:t>
            </w:r>
          </w:p>
        </w:tc>
      </w:tr>
      <w:tr w:rsidR="00B12C01" w:rsidRPr="00171ADC" w14:paraId="4DC75B67" w14:textId="77777777" w:rsidTr="00414ABF">
        <w:tc>
          <w:tcPr>
            <w:tcW w:w="704" w:type="dxa"/>
          </w:tcPr>
          <w:p w14:paraId="51E6D7B0" w14:textId="77777777" w:rsidR="00B12C01" w:rsidRPr="00171ADC" w:rsidRDefault="00B12C01" w:rsidP="002F64C2">
            <w:pPr>
              <w:tabs>
                <w:tab w:val="center" w:pos="4819"/>
                <w:tab w:val="right" w:pos="9638"/>
              </w:tabs>
              <w:jc w:val="center"/>
              <w:rPr>
                <w:b/>
                <w:lang w:val="lt-LT"/>
              </w:rPr>
            </w:pPr>
          </w:p>
        </w:tc>
        <w:tc>
          <w:tcPr>
            <w:tcW w:w="2552" w:type="dxa"/>
          </w:tcPr>
          <w:p w14:paraId="1FED6231" w14:textId="0162AD94" w:rsidR="00B12C01" w:rsidRPr="00171ADC" w:rsidRDefault="00B12C01" w:rsidP="00B12C01">
            <w:pPr>
              <w:tabs>
                <w:tab w:val="center" w:pos="4819"/>
                <w:tab w:val="right" w:pos="9638"/>
              </w:tabs>
              <w:rPr>
                <w:b/>
                <w:lang w:val="lt-LT"/>
              </w:rPr>
            </w:pPr>
            <w:r w:rsidRPr="00171ADC">
              <w:rPr>
                <w:color w:val="00000A"/>
                <w:lang w:val="lt-LT" w:eastAsia="lt-LT"/>
              </w:rPr>
              <w:t xml:space="preserve">Stalinis kompiuteris HP </w:t>
            </w:r>
            <w:proofErr w:type="spellStart"/>
            <w:r w:rsidRPr="00171ADC">
              <w:rPr>
                <w:color w:val="00000A"/>
                <w:lang w:val="lt-LT" w:eastAsia="lt-LT"/>
              </w:rPr>
              <w:t>ProStudio</w:t>
            </w:r>
            <w:proofErr w:type="spellEnd"/>
            <w:r w:rsidRPr="00171ADC">
              <w:rPr>
                <w:color w:val="00000A"/>
                <w:lang w:val="lt-LT" w:eastAsia="lt-LT"/>
              </w:rPr>
              <w:t xml:space="preserve"> 4 AIO G1i</w:t>
            </w:r>
          </w:p>
        </w:tc>
        <w:tc>
          <w:tcPr>
            <w:tcW w:w="1417" w:type="dxa"/>
          </w:tcPr>
          <w:p w14:paraId="1425EDD2" w14:textId="77777777" w:rsidR="00B12C01" w:rsidRPr="00171ADC" w:rsidRDefault="00B12C01" w:rsidP="00B12C01">
            <w:pPr>
              <w:jc w:val="center"/>
              <w:rPr>
                <w:color w:val="00000A"/>
                <w:lang w:val="lt-LT" w:eastAsia="lt-LT"/>
              </w:rPr>
            </w:pPr>
            <w:r w:rsidRPr="00171ADC">
              <w:rPr>
                <w:color w:val="00000A"/>
                <w:lang w:val="lt-LT" w:eastAsia="lt-LT"/>
              </w:rPr>
              <w:t xml:space="preserve">IT-004962 </w:t>
            </w:r>
          </w:p>
          <w:p w14:paraId="0E2147C4" w14:textId="77777777" w:rsidR="00B12C01" w:rsidRPr="00171ADC" w:rsidRDefault="00B12C01" w:rsidP="00B12C01">
            <w:pPr>
              <w:jc w:val="center"/>
              <w:rPr>
                <w:color w:val="00000A"/>
                <w:lang w:val="lt-LT" w:eastAsia="lt-LT"/>
              </w:rPr>
            </w:pPr>
            <w:r w:rsidRPr="00171ADC">
              <w:rPr>
                <w:color w:val="00000A"/>
                <w:lang w:val="lt-LT" w:eastAsia="lt-LT"/>
              </w:rPr>
              <w:t xml:space="preserve">IT-004963 </w:t>
            </w:r>
          </w:p>
          <w:p w14:paraId="70DCB0D0" w14:textId="2DCADFB4" w:rsidR="00B12C01" w:rsidRPr="00171ADC" w:rsidRDefault="00B12C01" w:rsidP="00B12C01">
            <w:pPr>
              <w:tabs>
                <w:tab w:val="center" w:pos="4819"/>
                <w:tab w:val="right" w:pos="9638"/>
              </w:tabs>
              <w:jc w:val="center"/>
              <w:rPr>
                <w:b/>
                <w:lang w:val="lt-LT"/>
              </w:rPr>
            </w:pPr>
            <w:r w:rsidRPr="00171ADC">
              <w:rPr>
                <w:color w:val="00000A"/>
                <w:lang w:val="lt-LT" w:eastAsia="lt-LT"/>
              </w:rPr>
              <w:t>IT-004964</w:t>
            </w:r>
          </w:p>
        </w:tc>
        <w:tc>
          <w:tcPr>
            <w:tcW w:w="990" w:type="dxa"/>
          </w:tcPr>
          <w:p w14:paraId="5D78128C" w14:textId="6A77B5A7" w:rsidR="00B12C01" w:rsidRPr="00171ADC" w:rsidRDefault="00414ABF" w:rsidP="002F64C2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  <w:r w:rsidRPr="00171ADC">
              <w:rPr>
                <w:lang w:val="lt-LT"/>
              </w:rPr>
              <w:t>3</w:t>
            </w:r>
          </w:p>
        </w:tc>
        <w:tc>
          <w:tcPr>
            <w:tcW w:w="1278" w:type="dxa"/>
          </w:tcPr>
          <w:p w14:paraId="626C6FC8" w14:textId="70B4DEC3" w:rsidR="00B12C01" w:rsidRPr="00171ADC" w:rsidRDefault="00414ABF" w:rsidP="002F64C2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  <w:r w:rsidRPr="00171ADC">
              <w:rPr>
                <w:lang w:val="lt-LT"/>
              </w:rPr>
              <w:t>1075,69</w:t>
            </w:r>
          </w:p>
        </w:tc>
        <w:tc>
          <w:tcPr>
            <w:tcW w:w="1418" w:type="dxa"/>
          </w:tcPr>
          <w:p w14:paraId="75092D36" w14:textId="65D2DA2B" w:rsidR="00B12C01" w:rsidRPr="00171ADC" w:rsidRDefault="00414ABF" w:rsidP="002F64C2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  <w:r w:rsidRPr="00171ADC">
              <w:rPr>
                <w:lang w:val="lt-LT"/>
              </w:rPr>
              <w:t>1075,69</w:t>
            </w:r>
          </w:p>
        </w:tc>
        <w:tc>
          <w:tcPr>
            <w:tcW w:w="1417" w:type="dxa"/>
          </w:tcPr>
          <w:p w14:paraId="7C185D7C" w14:textId="71C9A56A" w:rsidR="00B12C01" w:rsidRPr="00171ADC" w:rsidRDefault="00414ABF" w:rsidP="002F64C2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  <w:r w:rsidRPr="00171ADC">
              <w:rPr>
                <w:lang w:val="lt-LT"/>
              </w:rPr>
              <w:t>3227,07</w:t>
            </w:r>
          </w:p>
        </w:tc>
      </w:tr>
      <w:tr w:rsidR="00B12C01" w:rsidRPr="00171ADC" w14:paraId="41789B48" w14:textId="77777777" w:rsidTr="00414ABF">
        <w:tc>
          <w:tcPr>
            <w:tcW w:w="704" w:type="dxa"/>
          </w:tcPr>
          <w:p w14:paraId="740A53E9" w14:textId="77777777" w:rsidR="00B12C01" w:rsidRPr="00171ADC" w:rsidRDefault="00B12C01" w:rsidP="002F64C2">
            <w:pPr>
              <w:tabs>
                <w:tab w:val="center" w:pos="4819"/>
                <w:tab w:val="right" w:pos="9638"/>
              </w:tabs>
              <w:jc w:val="center"/>
              <w:rPr>
                <w:b/>
                <w:lang w:val="lt-LT"/>
              </w:rPr>
            </w:pPr>
          </w:p>
        </w:tc>
        <w:tc>
          <w:tcPr>
            <w:tcW w:w="2552" w:type="dxa"/>
          </w:tcPr>
          <w:p w14:paraId="4B41F526" w14:textId="0CB50D66" w:rsidR="00B12C01" w:rsidRPr="00171ADC" w:rsidRDefault="00B12C01" w:rsidP="00B12C01">
            <w:pPr>
              <w:tabs>
                <w:tab w:val="center" w:pos="4819"/>
                <w:tab w:val="right" w:pos="9638"/>
              </w:tabs>
              <w:rPr>
                <w:lang w:val="lt-LT"/>
              </w:rPr>
            </w:pPr>
            <w:r w:rsidRPr="00171ADC">
              <w:rPr>
                <w:lang w:val="lt-LT"/>
              </w:rPr>
              <w:t xml:space="preserve">Nešiojamas kompiuteris HP </w:t>
            </w:r>
            <w:proofErr w:type="spellStart"/>
            <w:r w:rsidRPr="00171ADC">
              <w:rPr>
                <w:lang w:val="lt-LT"/>
              </w:rPr>
              <w:t>EliteBook</w:t>
            </w:r>
            <w:proofErr w:type="spellEnd"/>
            <w:r w:rsidRPr="00171ADC">
              <w:rPr>
                <w:lang w:val="lt-LT"/>
              </w:rPr>
              <w:t xml:space="preserve"> 6 G1a</w:t>
            </w:r>
          </w:p>
        </w:tc>
        <w:tc>
          <w:tcPr>
            <w:tcW w:w="1417" w:type="dxa"/>
          </w:tcPr>
          <w:p w14:paraId="3AF5B01E" w14:textId="77777777" w:rsidR="00B12C01" w:rsidRPr="00171ADC" w:rsidRDefault="00B12C01" w:rsidP="00B12C01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  <w:r w:rsidRPr="00171ADC">
              <w:rPr>
                <w:lang w:val="lt-LT"/>
              </w:rPr>
              <w:t xml:space="preserve">IT-004826 </w:t>
            </w:r>
          </w:p>
          <w:p w14:paraId="3C669509" w14:textId="7E723B79" w:rsidR="00B12C01" w:rsidRPr="00171ADC" w:rsidRDefault="00B12C01" w:rsidP="00B12C01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  <w:r w:rsidRPr="00171ADC">
              <w:rPr>
                <w:lang w:val="lt-LT"/>
              </w:rPr>
              <w:t>IT-004827</w:t>
            </w:r>
          </w:p>
        </w:tc>
        <w:tc>
          <w:tcPr>
            <w:tcW w:w="990" w:type="dxa"/>
          </w:tcPr>
          <w:p w14:paraId="46705921" w14:textId="0D80BB49" w:rsidR="00B12C01" w:rsidRPr="00171ADC" w:rsidRDefault="00414ABF" w:rsidP="002F64C2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  <w:r w:rsidRPr="00171ADC">
              <w:rPr>
                <w:lang w:val="lt-LT"/>
              </w:rPr>
              <w:t>2</w:t>
            </w:r>
          </w:p>
        </w:tc>
        <w:tc>
          <w:tcPr>
            <w:tcW w:w="1278" w:type="dxa"/>
          </w:tcPr>
          <w:p w14:paraId="5F181F2D" w14:textId="476F7AC6" w:rsidR="00B12C01" w:rsidRPr="00171ADC" w:rsidRDefault="00414ABF" w:rsidP="002F64C2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  <w:r w:rsidRPr="00171ADC">
              <w:rPr>
                <w:lang w:val="lt-LT"/>
              </w:rPr>
              <w:t>1006,91</w:t>
            </w:r>
          </w:p>
        </w:tc>
        <w:tc>
          <w:tcPr>
            <w:tcW w:w="1418" w:type="dxa"/>
          </w:tcPr>
          <w:p w14:paraId="3B70F989" w14:textId="1AC5D00E" w:rsidR="00B12C01" w:rsidRPr="00171ADC" w:rsidRDefault="00414ABF" w:rsidP="002F64C2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  <w:r w:rsidRPr="00171ADC">
              <w:rPr>
                <w:lang w:val="lt-LT"/>
              </w:rPr>
              <w:t>1006,91</w:t>
            </w:r>
          </w:p>
        </w:tc>
        <w:tc>
          <w:tcPr>
            <w:tcW w:w="1417" w:type="dxa"/>
          </w:tcPr>
          <w:p w14:paraId="7821BDBB" w14:textId="54809A69" w:rsidR="00B12C01" w:rsidRPr="00171ADC" w:rsidRDefault="00414ABF" w:rsidP="002F64C2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  <w:r w:rsidRPr="00171ADC">
              <w:rPr>
                <w:lang w:val="lt-LT"/>
              </w:rPr>
              <w:t>2013,82</w:t>
            </w:r>
          </w:p>
        </w:tc>
      </w:tr>
      <w:tr w:rsidR="00B12C01" w:rsidRPr="00171ADC" w14:paraId="6CD6EADB" w14:textId="77777777" w:rsidTr="00414ABF">
        <w:tc>
          <w:tcPr>
            <w:tcW w:w="704" w:type="dxa"/>
          </w:tcPr>
          <w:p w14:paraId="4AE9E5CF" w14:textId="77777777" w:rsidR="00B12C01" w:rsidRPr="00171ADC" w:rsidRDefault="00B12C01" w:rsidP="002F64C2">
            <w:pPr>
              <w:tabs>
                <w:tab w:val="center" w:pos="4819"/>
                <w:tab w:val="right" w:pos="9638"/>
              </w:tabs>
              <w:jc w:val="center"/>
              <w:rPr>
                <w:b/>
                <w:lang w:val="lt-LT"/>
              </w:rPr>
            </w:pPr>
          </w:p>
        </w:tc>
        <w:tc>
          <w:tcPr>
            <w:tcW w:w="2552" w:type="dxa"/>
          </w:tcPr>
          <w:p w14:paraId="0A220913" w14:textId="77777777" w:rsidR="00B12C01" w:rsidRPr="00171ADC" w:rsidRDefault="00B12C01" w:rsidP="002F64C2">
            <w:pPr>
              <w:tabs>
                <w:tab w:val="center" w:pos="4819"/>
                <w:tab w:val="right" w:pos="9638"/>
              </w:tabs>
              <w:jc w:val="center"/>
              <w:rPr>
                <w:b/>
                <w:lang w:val="lt-LT"/>
              </w:rPr>
            </w:pPr>
          </w:p>
        </w:tc>
        <w:tc>
          <w:tcPr>
            <w:tcW w:w="1417" w:type="dxa"/>
          </w:tcPr>
          <w:p w14:paraId="56C2CD55" w14:textId="7586EE10" w:rsidR="00B12C01" w:rsidRPr="00171ADC" w:rsidRDefault="00414ABF" w:rsidP="00414ABF">
            <w:pPr>
              <w:tabs>
                <w:tab w:val="center" w:pos="4819"/>
                <w:tab w:val="right" w:pos="9638"/>
              </w:tabs>
              <w:jc w:val="right"/>
              <w:rPr>
                <w:b/>
                <w:lang w:val="lt-LT"/>
              </w:rPr>
            </w:pPr>
            <w:r w:rsidRPr="00171ADC">
              <w:rPr>
                <w:bCs/>
                <w:color w:val="00000A"/>
                <w:lang w:val="lt-LT" w:eastAsia="lt-LT"/>
              </w:rPr>
              <w:t>Iš viso</w:t>
            </w:r>
          </w:p>
        </w:tc>
        <w:tc>
          <w:tcPr>
            <w:tcW w:w="990" w:type="dxa"/>
          </w:tcPr>
          <w:p w14:paraId="0A4C0EE6" w14:textId="1E9D9D6A" w:rsidR="00B12C01" w:rsidRPr="00171ADC" w:rsidRDefault="00414ABF" w:rsidP="002F64C2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  <w:r w:rsidRPr="00171ADC">
              <w:rPr>
                <w:lang w:val="lt-LT"/>
              </w:rPr>
              <w:t>5</w:t>
            </w:r>
          </w:p>
        </w:tc>
        <w:tc>
          <w:tcPr>
            <w:tcW w:w="1278" w:type="dxa"/>
          </w:tcPr>
          <w:p w14:paraId="22E438F1" w14:textId="77777777" w:rsidR="00B12C01" w:rsidRPr="00171ADC" w:rsidRDefault="00B12C01" w:rsidP="002F64C2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</w:p>
        </w:tc>
        <w:tc>
          <w:tcPr>
            <w:tcW w:w="1418" w:type="dxa"/>
          </w:tcPr>
          <w:p w14:paraId="28692F8C" w14:textId="77777777" w:rsidR="00B12C01" w:rsidRPr="00171ADC" w:rsidRDefault="00B12C01" w:rsidP="002F64C2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</w:p>
        </w:tc>
        <w:tc>
          <w:tcPr>
            <w:tcW w:w="1417" w:type="dxa"/>
          </w:tcPr>
          <w:p w14:paraId="6651D7F6" w14:textId="482FF081" w:rsidR="00B12C01" w:rsidRPr="00171ADC" w:rsidRDefault="00414ABF" w:rsidP="002F64C2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  <w:r w:rsidRPr="00171ADC">
              <w:rPr>
                <w:lang w:val="lt-LT"/>
              </w:rPr>
              <w:t>5240,89</w:t>
            </w:r>
          </w:p>
        </w:tc>
      </w:tr>
    </w:tbl>
    <w:p w14:paraId="2EEA8EA4" w14:textId="77777777" w:rsidR="00B12C01" w:rsidRPr="00171ADC" w:rsidRDefault="00B12C01" w:rsidP="002F64C2">
      <w:pPr>
        <w:tabs>
          <w:tab w:val="center" w:pos="4819"/>
          <w:tab w:val="right" w:pos="9638"/>
        </w:tabs>
        <w:jc w:val="center"/>
        <w:rPr>
          <w:b/>
          <w:lang w:val="lt-LT"/>
        </w:rPr>
      </w:pPr>
    </w:p>
    <w:p w14:paraId="70966008" w14:textId="77777777" w:rsidR="00414ABF" w:rsidRPr="00171ADC" w:rsidRDefault="00414ABF" w:rsidP="002F64C2">
      <w:pPr>
        <w:tabs>
          <w:tab w:val="center" w:pos="4819"/>
          <w:tab w:val="right" w:pos="9638"/>
        </w:tabs>
        <w:jc w:val="center"/>
        <w:rPr>
          <w:b/>
          <w:lang w:val="lt-LT"/>
        </w:rPr>
      </w:pPr>
    </w:p>
    <w:p w14:paraId="5B512551" w14:textId="326D8D71" w:rsidR="002F64C2" w:rsidRPr="00171ADC" w:rsidRDefault="002F64C2" w:rsidP="00414ABF">
      <w:pPr>
        <w:shd w:val="clear" w:color="auto" w:fill="FFFFFF"/>
        <w:jc w:val="center"/>
        <w:rPr>
          <w:color w:val="212529"/>
          <w:lang w:val="lt-LT" w:eastAsia="lt-LT"/>
        </w:rPr>
      </w:pPr>
      <w:r w:rsidRPr="00171ADC">
        <w:rPr>
          <w:color w:val="212529"/>
          <w:lang w:val="lt-LT" w:eastAsia="lt-LT"/>
        </w:rPr>
        <w:t>_____________________</w:t>
      </w:r>
    </w:p>
    <w:p w14:paraId="5F99C5A6" w14:textId="77777777" w:rsidR="002F64C2" w:rsidRPr="00171ADC" w:rsidRDefault="002F64C2" w:rsidP="00901D34">
      <w:pPr>
        <w:shd w:val="clear" w:color="auto" w:fill="FFFFFF"/>
        <w:jc w:val="center"/>
        <w:rPr>
          <w:sz w:val="22"/>
          <w:szCs w:val="22"/>
          <w:lang w:val="lt-LT"/>
        </w:rPr>
      </w:pPr>
    </w:p>
    <w:sectPr w:rsidR="002F64C2" w:rsidRPr="00171ADC" w:rsidSect="00D62A99">
      <w:pgSz w:w="11906" w:h="16838"/>
      <w:pgMar w:top="1134" w:right="284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12391"/>
    <w:multiLevelType w:val="hybridMultilevel"/>
    <w:tmpl w:val="437650A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C7EF6"/>
    <w:multiLevelType w:val="hybridMultilevel"/>
    <w:tmpl w:val="5D4221D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43A2A"/>
    <w:multiLevelType w:val="hybridMultilevel"/>
    <w:tmpl w:val="35F8BF32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5050364"/>
    <w:multiLevelType w:val="hybridMultilevel"/>
    <w:tmpl w:val="8BFCD1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D0922"/>
    <w:multiLevelType w:val="hybridMultilevel"/>
    <w:tmpl w:val="335A95A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D5A18"/>
    <w:multiLevelType w:val="hybridMultilevel"/>
    <w:tmpl w:val="424816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117AA"/>
    <w:multiLevelType w:val="hybridMultilevel"/>
    <w:tmpl w:val="063EED1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F148EC"/>
    <w:multiLevelType w:val="hybridMultilevel"/>
    <w:tmpl w:val="B062544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E90C16"/>
    <w:multiLevelType w:val="hybridMultilevel"/>
    <w:tmpl w:val="5D4221D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E7E49"/>
    <w:multiLevelType w:val="hybridMultilevel"/>
    <w:tmpl w:val="20665E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EF496D"/>
    <w:multiLevelType w:val="hybridMultilevel"/>
    <w:tmpl w:val="4CDC21C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9C045E"/>
    <w:multiLevelType w:val="hybridMultilevel"/>
    <w:tmpl w:val="76F4D24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4259D7"/>
    <w:multiLevelType w:val="hybridMultilevel"/>
    <w:tmpl w:val="8D6870C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965A20"/>
    <w:multiLevelType w:val="hybridMultilevel"/>
    <w:tmpl w:val="A18C0C36"/>
    <w:lvl w:ilvl="0" w:tplc="0409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1D62915"/>
    <w:multiLevelType w:val="hybridMultilevel"/>
    <w:tmpl w:val="817E55DC"/>
    <w:lvl w:ilvl="0" w:tplc="6F7E9F90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854933"/>
    <w:multiLevelType w:val="hybridMultilevel"/>
    <w:tmpl w:val="4A5C27B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B73F81"/>
    <w:multiLevelType w:val="hybridMultilevel"/>
    <w:tmpl w:val="055CEF7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550997"/>
    <w:multiLevelType w:val="hybridMultilevel"/>
    <w:tmpl w:val="30DCB66E"/>
    <w:lvl w:ilvl="0" w:tplc="0427000F">
      <w:start w:val="1"/>
      <w:numFmt w:val="decimal"/>
      <w:lvlText w:val="%1."/>
      <w:lvlJc w:val="left"/>
      <w:pPr>
        <w:ind w:left="927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347DF2"/>
    <w:multiLevelType w:val="hybridMultilevel"/>
    <w:tmpl w:val="EBB88F6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78659C"/>
    <w:multiLevelType w:val="hybridMultilevel"/>
    <w:tmpl w:val="90B4D84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D26B29"/>
    <w:multiLevelType w:val="hybridMultilevel"/>
    <w:tmpl w:val="9A4260F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FE04CF"/>
    <w:multiLevelType w:val="hybridMultilevel"/>
    <w:tmpl w:val="694C0B3A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8CD1D05"/>
    <w:multiLevelType w:val="hybridMultilevel"/>
    <w:tmpl w:val="F28A4F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9C635E"/>
    <w:multiLevelType w:val="hybridMultilevel"/>
    <w:tmpl w:val="76F4D24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A16EE9"/>
    <w:multiLevelType w:val="hybridMultilevel"/>
    <w:tmpl w:val="52F026FA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5"/>
  </w:num>
  <w:num w:numId="3">
    <w:abstractNumId w:val="2"/>
  </w:num>
  <w:num w:numId="4">
    <w:abstractNumId w:val="12"/>
  </w:num>
  <w:num w:numId="5">
    <w:abstractNumId w:val="14"/>
  </w:num>
  <w:num w:numId="6">
    <w:abstractNumId w:val="7"/>
  </w:num>
  <w:num w:numId="7">
    <w:abstractNumId w:val="18"/>
  </w:num>
  <w:num w:numId="8">
    <w:abstractNumId w:val="17"/>
  </w:num>
  <w:num w:numId="9">
    <w:abstractNumId w:val="11"/>
  </w:num>
  <w:num w:numId="10">
    <w:abstractNumId w:val="0"/>
  </w:num>
  <w:num w:numId="11">
    <w:abstractNumId w:val="19"/>
  </w:num>
  <w:num w:numId="12">
    <w:abstractNumId w:val="8"/>
  </w:num>
  <w:num w:numId="13">
    <w:abstractNumId w:val="21"/>
  </w:num>
  <w:num w:numId="14">
    <w:abstractNumId w:val="1"/>
  </w:num>
  <w:num w:numId="15">
    <w:abstractNumId w:val="3"/>
  </w:num>
  <w:num w:numId="16">
    <w:abstractNumId w:val="24"/>
  </w:num>
  <w:num w:numId="17">
    <w:abstractNumId w:val="10"/>
  </w:num>
  <w:num w:numId="18">
    <w:abstractNumId w:val="6"/>
  </w:num>
  <w:num w:numId="19">
    <w:abstractNumId w:val="15"/>
  </w:num>
  <w:num w:numId="20">
    <w:abstractNumId w:val="22"/>
  </w:num>
  <w:num w:numId="21">
    <w:abstractNumId w:val="16"/>
  </w:num>
  <w:num w:numId="22">
    <w:abstractNumId w:val="9"/>
  </w:num>
  <w:num w:numId="23">
    <w:abstractNumId w:val="20"/>
  </w:num>
  <w:num w:numId="24">
    <w:abstractNumId w:val="4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attachedTemplate r:id="rId1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905"/>
    <w:rsid w:val="000039E4"/>
    <w:rsid w:val="0001325B"/>
    <w:rsid w:val="000264CF"/>
    <w:rsid w:val="000409E6"/>
    <w:rsid w:val="000409FE"/>
    <w:rsid w:val="000479C0"/>
    <w:rsid w:val="0005068E"/>
    <w:rsid w:val="00051D5A"/>
    <w:rsid w:val="00054356"/>
    <w:rsid w:val="0005469E"/>
    <w:rsid w:val="0005763B"/>
    <w:rsid w:val="00062F51"/>
    <w:rsid w:val="00076361"/>
    <w:rsid w:val="00086AB0"/>
    <w:rsid w:val="00090B2D"/>
    <w:rsid w:val="000A25AB"/>
    <w:rsid w:val="000A7C99"/>
    <w:rsid w:val="000B1150"/>
    <w:rsid w:val="000B41CA"/>
    <w:rsid w:val="000B761B"/>
    <w:rsid w:val="000B76D6"/>
    <w:rsid w:val="000C4C7E"/>
    <w:rsid w:val="000C7F45"/>
    <w:rsid w:val="000D1E67"/>
    <w:rsid w:val="000D2267"/>
    <w:rsid w:val="000D4F0A"/>
    <w:rsid w:val="000D53EA"/>
    <w:rsid w:val="000D6553"/>
    <w:rsid w:val="000F52E2"/>
    <w:rsid w:val="00102F28"/>
    <w:rsid w:val="0010385A"/>
    <w:rsid w:val="00112863"/>
    <w:rsid w:val="00116E1B"/>
    <w:rsid w:val="00133312"/>
    <w:rsid w:val="0014038D"/>
    <w:rsid w:val="001456F4"/>
    <w:rsid w:val="00160B5B"/>
    <w:rsid w:val="001632FC"/>
    <w:rsid w:val="00170D7C"/>
    <w:rsid w:val="00171ADC"/>
    <w:rsid w:val="0017264A"/>
    <w:rsid w:val="00172B54"/>
    <w:rsid w:val="00176BD4"/>
    <w:rsid w:val="00182D36"/>
    <w:rsid w:val="0018411E"/>
    <w:rsid w:val="00193178"/>
    <w:rsid w:val="001A739A"/>
    <w:rsid w:val="001B32AC"/>
    <w:rsid w:val="001B33FA"/>
    <w:rsid w:val="001B65B4"/>
    <w:rsid w:val="001C3EDC"/>
    <w:rsid w:val="001C6D8E"/>
    <w:rsid w:val="001D57C7"/>
    <w:rsid w:val="001E7DE9"/>
    <w:rsid w:val="001F7ABB"/>
    <w:rsid w:val="00210137"/>
    <w:rsid w:val="00213259"/>
    <w:rsid w:val="00216166"/>
    <w:rsid w:val="00225B0B"/>
    <w:rsid w:val="00231E18"/>
    <w:rsid w:val="0025081E"/>
    <w:rsid w:val="00254EB4"/>
    <w:rsid w:val="0026140A"/>
    <w:rsid w:val="00266CF0"/>
    <w:rsid w:val="00272FDB"/>
    <w:rsid w:val="00277C68"/>
    <w:rsid w:val="00283C0C"/>
    <w:rsid w:val="00285A46"/>
    <w:rsid w:val="002B1209"/>
    <w:rsid w:val="002B123D"/>
    <w:rsid w:val="002D2146"/>
    <w:rsid w:val="002D5E13"/>
    <w:rsid w:val="002D7AE5"/>
    <w:rsid w:val="002E2A08"/>
    <w:rsid w:val="002F64C2"/>
    <w:rsid w:val="00300614"/>
    <w:rsid w:val="003023E0"/>
    <w:rsid w:val="003034DA"/>
    <w:rsid w:val="00312113"/>
    <w:rsid w:val="003144BD"/>
    <w:rsid w:val="003161E9"/>
    <w:rsid w:val="0032057E"/>
    <w:rsid w:val="0032627B"/>
    <w:rsid w:val="0032726C"/>
    <w:rsid w:val="00331B9D"/>
    <w:rsid w:val="003327AA"/>
    <w:rsid w:val="0034716F"/>
    <w:rsid w:val="00350A71"/>
    <w:rsid w:val="00365A05"/>
    <w:rsid w:val="00366196"/>
    <w:rsid w:val="00367D0C"/>
    <w:rsid w:val="0037723C"/>
    <w:rsid w:val="00394A83"/>
    <w:rsid w:val="00395E2A"/>
    <w:rsid w:val="00397854"/>
    <w:rsid w:val="003A3579"/>
    <w:rsid w:val="003D3F23"/>
    <w:rsid w:val="003E1DE4"/>
    <w:rsid w:val="003F021E"/>
    <w:rsid w:val="003F1BC0"/>
    <w:rsid w:val="003F4D7D"/>
    <w:rsid w:val="003F62FC"/>
    <w:rsid w:val="004003D5"/>
    <w:rsid w:val="00414ABF"/>
    <w:rsid w:val="00424F11"/>
    <w:rsid w:val="004258FF"/>
    <w:rsid w:val="004323BE"/>
    <w:rsid w:val="00432A7A"/>
    <w:rsid w:val="00433687"/>
    <w:rsid w:val="004338A2"/>
    <w:rsid w:val="00450B30"/>
    <w:rsid w:val="00462B60"/>
    <w:rsid w:val="00466850"/>
    <w:rsid w:val="0048213B"/>
    <w:rsid w:val="0049529E"/>
    <w:rsid w:val="00495FF9"/>
    <w:rsid w:val="004A3BE1"/>
    <w:rsid w:val="004A59D4"/>
    <w:rsid w:val="004B521A"/>
    <w:rsid w:val="004D38F1"/>
    <w:rsid w:val="004E10CB"/>
    <w:rsid w:val="004E732E"/>
    <w:rsid w:val="004F5684"/>
    <w:rsid w:val="00505939"/>
    <w:rsid w:val="0051027E"/>
    <w:rsid w:val="00511B8F"/>
    <w:rsid w:val="00524A12"/>
    <w:rsid w:val="0053190C"/>
    <w:rsid w:val="0053523C"/>
    <w:rsid w:val="0053747A"/>
    <w:rsid w:val="00545E73"/>
    <w:rsid w:val="00552132"/>
    <w:rsid w:val="00552243"/>
    <w:rsid w:val="00562CAC"/>
    <w:rsid w:val="00563CB8"/>
    <w:rsid w:val="00572CE5"/>
    <w:rsid w:val="00574B1C"/>
    <w:rsid w:val="00576C0B"/>
    <w:rsid w:val="005812CB"/>
    <w:rsid w:val="00583FB1"/>
    <w:rsid w:val="0058522A"/>
    <w:rsid w:val="00586E41"/>
    <w:rsid w:val="00591521"/>
    <w:rsid w:val="005D00FE"/>
    <w:rsid w:val="005E0D02"/>
    <w:rsid w:val="005E32C1"/>
    <w:rsid w:val="005E70C7"/>
    <w:rsid w:val="00607485"/>
    <w:rsid w:val="0063397F"/>
    <w:rsid w:val="006353C4"/>
    <w:rsid w:val="00641286"/>
    <w:rsid w:val="00641BDA"/>
    <w:rsid w:val="006503D1"/>
    <w:rsid w:val="00677820"/>
    <w:rsid w:val="00680240"/>
    <w:rsid w:val="006814C3"/>
    <w:rsid w:val="0068271B"/>
    <w:rsid w:val="00692F96"/>
    <w:rsid w:val="006973EC"/>
    <w:rsid w:val="006C4EFC"/>
    <w:rsid w:val="006D0FF6"/>
    <w:rsid w:val="006D3E6E"/>
    <w:rsid w:val="006E07B4"/>
    <w:rsid w:val="006E2D1A"/>
    <w:rsid w:val="006E7BC2"/>
    <w:rsid w:val="006F6E04"/>
    <w:rsid w:val="007008B3"/>
    <w:rsid w:val="00704A38"/>
    <w:rsid w:val="00717539"/>
    <w:rsid w:val="007325EF"/>
    <w:rsid w:val="00737A25"/>
    <w:rsid w:val="00737E01"/>
    <w:rsid w:val="00741809"/>
    <w:rsid w:val="007471C2"/>
    <w:rsid w:val="00747460"/>
    <w:rsid w:val="00751ACD"/>
    <w:rsid w:val="00753C02"/>
    <w:rsid w:val="0075625F"/>
    <w:rsid w:val="00760EA2"/>
    <w:rsid w:val="00765377"/>
    <w:rsid w:val="00765EFE"/>
    <w:rsid w:val="00772956"/>
    <w:rsid w:val="0078377A"/>
    <w:rsid w:val="00793D6E"/>
    <w:rsid w:val="007B2208"/>
    <w:rsid w:val="007B2855"/>
    <w:rsid w:val="007B5F64"/>
    <w:rsid w:val="007C3403"/>
    <w:rsid w:val="007D4105"/>
    <w:rsid w:val="007D5640"/>
    <w:rsid w:val="007E6EA2"/>
    <w:rsid w:val="007F04DB"/>
    <w:rsid w:val="007F3FEC"/>
    <w:rsid w:val="007F57CA"/>
    <w:rsid w:val="008155F6"/>
    <w:rsid w:val="008217DD"/>
    <w:rsid w:val="008256F4"/>
    <w:rsid w:val="00831A66"/>
    <w:rsid w:val="00842232"/>
    <w:rsid w:val="00850A0F"/>
    <w:rsid w:val="00851257"/>
    <w:rsid w:val="008542F6"/>
    <w:rsid w:val="0087629E"/>
    <w:rsid w:val="008803A6"/>
    <w:rsid w:val="00884D3D"/>
    <w:rsid w:val="00884F9B"/>
    <w:rsid w:val="00894B0C"/>
    <w:rsid w:val="008965BF"/>
    <w:rsid w:val="008A18D3"/>
    <w:rsid w:val="008A6C09"/>
    <w:rsid w:val="008B5FEE"/>
    <w:rsid w:val="008E506E"/>
    <w:rsid w:val="008E760F"/>
    <w:rsid w:val="008F22C8"/>
    <w:rsid w:val="00900DB3"/>
    <w:rsid w:val="00901D34"/>
    <w:rsid w:val="00905164"/>
    <w:rsid w:val="009052B7"/>
    <w:rsid w:val="009077BF"/>
    <w:rsid w:val="00914BB2"/>
    <w:rsid w:val="009537F8"/>
    <w:rsid w:val="009939E2"/>
    <w:rsid w:val="009A3723"/>
    <w:rsid w:val="009A5D17"/>
    <w:rsid w:val="009C022B"/>
    <w:rsid w:val="009D1A19"/>
    <w:rsid w:val="009D5B89"/>
    <w:rsid w:val="009D7703"/>
    <w:rsid w:val="009E5774"/>
    <w:rsid w:val="009E5AAE"/>
    <w:rsid w:val="009F45CD"/>
    <w:rsid w:val="00A00FCF"/>
    <w:rsid w:val="00A22E52"/>
    <w:rsid w:val="00A26630"/>
    <w:rsid w:val="00A3106F"/>
    <w:rsid w:val="00A34162"/>
    <w:rsid w:val="00A4115A"/>
    <w:rsid w:val="00A42333"/>
    <w:rsid w:val="00A44E8A"/>
    <w:rsid w:val="00A511FC"/>
    <w:rsid w:val="00A561E6"/>
    <w:rsid w:val="00A72873"/>
    <w:rsid w:val="00A73826"/>
    <w:rsid w:val="00A8372A"/>
    <w:rsid w:val="00A8434C"/>
    <w:rsid w:val="00A84A20"/>
    <w:rsid w:val="00A87974"/>
    <w:rsid w:val="00A87BD5"/>
    <w:rsid w:val="00A906B2"/>
    <w:rsid w:val="00A94C38"/>
    <w:rsid w:val="00A96D64"/>
    <w:rsid w:val="00A97327"/>
    <w:rsid w:val="00AA3827"/>
    <w:rsid w:val="00AA3AFD"/>
    <w:rsid w:val="00AA6AD0"/>
    <w:rsid w:val="00AC789B"/>
    <w:rsid w:val="00AD35F6"/>
    <w:rsid w:val="00AD6F18"/>
    <w:rsid w:val="00AE1982"/>
    <w:rsid w:val="00B00C88"/>
    <w:rsid w:val="00B10C4E"/>
    <w:rsid w:val="00B12C01"/>
    <w:rsid w:val="00B13DAE"/>
    <w:rsid w:val="00B23CBF"/>
    <w:rsid w:val="00B2441D"/>
    <w:rsid w:val="00B40829"/>
    <w:rsid w:val="00B457E4"/>
    <w:rsid w:val="00B50A90"/>
    <w:rsid w:val="00B62651"/>
    <w:rsid w:val="00B73AF7"/>
    <w:rsid w:val="00B73B79"/>
    <w:rsid w:val="00B73CF5"/>
    <w:rsid w:val="00B77B65"/>
    <w:rsid w:val="00B87403"/>
    <w:rsid w:val="00B95352"/>
    <w:rsid w:val="00BA1283"/>
    <w:rsid w:val="00BB5905"/>
    <w:rsid w:val="00BB68ED"/>
    <w:rsid w:val="00BB75CF"/>
    <w:rsid w:val="00BC3BB8"/>
    <w:rsid w:val="00BC5804"/>
    <w:rsid w:val="00BD17A8"/>
    <w:rsid w:val="00BE2DDE"/>
    <w:rsid w:val="00BE74C0"/>
    <w:rsid w:val="00BE7A94"/>
    <w:rsid w:val="00BF1B87"/>
    <w:rsid w:val="00BF2453"/>
    <w:rsid w:val="00BF2B7A"/>
    <w:rsid w:val="00BF42B1"/>
    <w:rsid w:val="00C123EC"/>
    <w:rsid w:val="00C12B30"/>
    <w:rsid w:val="00C12FFB"/>
    <w:rsid w:val="00C14FA5"/>
    <w:rsid w:val="00C24D81"/>
    <w:rsid w:val="00C24E4F"/>
    <w:rsid w:val="00C34A08"/>
    <w:rsid w:val="00C37779"/>
    <w:rsid w:val="00C42087"/>
    <w:rsid w:val="00C4512D"/>
    <w:rsid w:val="00C45DC0"/>
    <w:rsid w:val="00C47005"/>
    <w:rsid w:val="00C4713A"/>
    <w:rsid w:val="00C53ECE"/>
    <w:rsid w:val="00C6720C"/>
    <w:rsid w:val="00C70AC7"/>
    <w:rsid w:val="00C71BF6"/>
    <w:rsid w:val="00C76A5F"/>
    <w:rsid w:val="00C83B2A"/>
    <w:rsid w:val="00C83F7B"/>
    <w:rsid w:val="00C84C2C"/>
    <w:rsid w:val="00C91C85"/>
    <w:rsid w:val="00C93A28"/>
    <w:rsid w:val="00C942F9"/>
    <w:rsid w:val="00CA354A"/>
    <w:rsid w:val="00CB0C48"/>
    <w:rsid w:val="00CB1028"/>
    <w:rsid w:val="00CB2598"/>
    <w:rsid w:val="00CB25E6"/>
    <w:rsid w:val="00CC42CA"/>
    <w:rsid w:val="00CC43DE"/>
    <w:rsid w:val="00CC4930"/>
    <w:rsid w:val="00CC5D35"/>
    <w:rsid w:val="00CE3290"/>
    <w:rsid w:val="00CE64FC"/>
    <w:rsid w:val="00CF05FB"/>
    <w:rsid w:val="00CF6E34"/>
    <w:rsid w:val="00D02504"/>
    <w:rsid w:val="00D11E0C"/>
    <w:rsid w:val="00D142F6"/>
    <w:rsid w:val="00D15458"/>
    <w:rsid w:val="00D31FAA"/>
    <w:rsid w:val="00D43084"/>
    <w:rsid w:val="00D4575E"/>
    <w:rsid w:val="00D62514"/>
    <w:rsid w:val="00D62A99"/>
    <w:rsid w:val="00D62BAA"/>
    <w:rsid w:val="00D6456E"/>
    <w:rsid w:val="00D73022"/>
    <w:rsid w:val="00D84401"/>
    <w:rsid w:val="00DA3105"/>
    <w:rsid w:val="00DA6EAC"/>
    <w:rsid w:val="00DA77EF"/>
    <w:rsid w:val="00DC29DF"/>
    <w:rsid w:val="00DC74D8"/>
    <w:rsid w:val="00DD1137"/>
    <w:rsid w:val="00DE6BBF"/>
    <w:rsid w:val="00DE73DF"/>
    <w:rsid w:val="00DE7602"/>
    <w:rsid w:val="00E004C3"/>
    <w:rsid w:val="00E01D4D"/>
    <w:rsid w:val="00E03D5A"/>
    <w:rsid w:val="00E03E73"/>
    <w:rsid w:val="00E04092"/>
    <w:rsid w:val="00E07E13"/>
    <w:rsid w:val="00E11374"/>
    <w:rsid w:val="00E13B1F"/>
    <w:rsid w:val="00E1427C"/>
    <w:rsid w:val="00E14B70"/>
    <w:rsid w:val="00E14DB9"/>
    <w:rsid w:val="00E15D0A"/>
    <w:rsid w:val="00E21BAF"/>
    <w:rsid w:val="00E21DFA"/>
    <w:rsid w:val="00E26620"/>
    <w:rsid w:val="00E27B35"/>
    <w:rsid w:val="00E369B3"/>
    <w:rsid w:val="00E40FEA"/>
    <w:rsid w:val="00E50AE4"/>
    <w:rsid w:val="00E70B29"/>
    <w:rsid w:val="00E70C12"/>
    <w:rsid w:val="00E84B8D"/>
    <w:rsid w:val="00E92C41"/>
    <w:rsid w:val="00EA0E55"/>
    <w:rsid w:val="00EA3CCD"/>
    <w:rsid w:val="00EA7462"/>
    <w:rsid w:val="00EB2D71"/>
    <w:rsid w:val="00EC699F"/>
    <w:rsid w:val="00ED65C0"/>
    <w:rsid w:val="00EF6FCA"/>
    <w:rsid w:val="00F0608C"/>
    <w:rsid w:val="00F12DE8"/>
    <w:rsid w:val="00F14BFB"/>
    <w:rsid w:val="00F250D0"/>
    <w:rsid w:val="00F3556F"/>
    <w:rsid w:val="00F40EFC"/>
    <w:rsid w:val="00F42DC3"/>
    <w:rsid w:val="00F512F9"/>
    <w:rsid w:val="00F52A22"/>
    <w:rsid w:val="00F6657E"/>
    <w:rsid w:val="00F81151"/>
    <w:rsid w:val="00F9471F"/>
    <w:rsid w:val="00F964C0"/>
    <w:rsid w:val="00FA5BAD"/>
    <w:rsid w:val="00FA5C1D"/>
    <w:rsid w:val="00FB46CB"/>
    <w:rsid w:val="00FC1283"/>
    <w:rsid w:val="00FC6943"/>
    <w:rsid w:val="00FD5CCA"/>
    <w:rsid w:val="00FD6792"/>
    <w:rsid w:val="00FE58C2"/>
    <w:rsid w:val="00FE63B5"/>
    <w:rsid w:val="00FF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3C34F"/>
  <w15:docId w15:val="{F6EB7F4E-49F3-4D29-A2F6-8EDFAB196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140A"/>
    <w:rPr>
      <w:rFonts w:ascii="Times New Roman" w:eastAsia="Times New Roman" w:hAnsi="Times New Roman"/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F3FE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7F3FEC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Sraopastraipa">
    <w:name w:val="List Paragraph"/>
    <w:basedOn w:val="prastasis"/>
    <w:uiPriority w:val="34"/>
    <w:qFormat/>
    <w:rsid w:val="005812CB"/>
    <w:pPr>
      <w:ind w:left="720"/>
      <w:contextualSpacing/>
    </w:pPr>
  </w:style>
  <w:style w:type="character" w:customStyle="1" w:styleId="Numatytasispastraiposriftas2">
    <w:name w:val="Numatytasis pastraipos šriftas2"/>
    <w:rsid w:val="00231E18"/>
  </w:style>
  <w:style w:type="paragraph" w:styleId="Pataisymai">
    <w:name w:val="Revision"/>
    <w:hidden/>
    <w:uiPriority w:val="99"/>
    <w:semiHidden/>
    <w:rsid w:val="004B521A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Betarp">
    <w:name w:val="No Spacing"/>
    <w:uiPriority w:val="1"/>
    <w:qFormat/>
    <w:rsid w:val="00CF6E34"/>
    <w:rPr>
      <w:rFonts w:ascii="Times New Roman" w:eastAsia="Times New Roman" w:hAnsi="Times New Roman"/>
      <w:sz w:val="24"/>
      <w:szCs w:val="24"/>
      <w:lang w:val="en-GB" w:eastAsia="en-US"/>
    </w:rPr>
  </w:style>
  <w:style w:type="table" w:styleId="Lentelstinklelis">
    <w:name w:val="Table Grid"/>
    <w:basedOn w:val="prastojilentel"/>
    <w:uiPriority w:val="39"/>
    <w:rsid w:val="00CF6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CellLayoutStyle">
    <w:name w:val="EmptyCellLayoutStyle"/>
    <w:rsid w:val="00CB25E6"/>
    <w:pPr>
      <w:spacing w:after="160" w:line="259" w:lineRule="auto"/>
    </w:pPr>
    <w:rPr>
      <w:rFonts w:ascii="Times New Roman" w:eastAsia="Times New Roman" w:hAnsi="Times New Roman"/>
      <w:sz w:val="2"/>
    </w:rPr>
  </w:style>
  <w:style w:type="paragraph" w:customStyle="1" w:styleId="lentelsturinys">
    <w:name w:val="lentelsturinys"/>
    <w:basedOn w:val="prastasis"/>
    <w:rsid w:val="002F64C2"/>
    <w:pPr>
      <w:spacing w:before="100" w:beforeAutospacing="1" w:after="100" w:afterAutospacing="1"/>
    </w:pPr>
    <w:rPr>
      <w:lang w:val="lt-LT" w:eastAsia="lt-LT"/>
    </w:rPr>
  </w:style>
  <w:style w:type="paragraph" w:customStyle="1" w:styleId="Default">
    <w:name w:val="Default"/>
    <w:rsid w:val="00B12C0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6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5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9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96a62360d84447e2aa36a392b9cdede3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46CB4FA-FFED-4C09-AC9B-9E5FB14809D6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858FD-D96D-4C02-8491-6A336E3B9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96a62360d84447e2aa36a392b9cdede3.dot</Template>
  <TotalTime>4</TotalTime>
  <Pages>1</Pages>
  <Words>350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SAVIVALDYBĖS TURTO PERDAVIMO PATIKĖJIMO TEISE ŠILUTĖS RAJONO SAVIVALDYBĖS BIUDŽETINĖMS ĮSTAIGOMS (PRIEDAS)</vt:lpstr>
      <vt:lpstr>DĖL SAVIVALDYBĖS TURTO PERDAVIMO PATIKĖJIMO TEISE ŠILUTĖS RAJONO SAVIVALDYBĖS BIUDŽETINĖMS ĮSTAIGOMS (PRIEDAS)</vt:lpstr>
    </vt:vector>
  </TitlesOfParts>
  <Manager>2024-04-25</Manager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SAVIVALDYBĖS TURTO PERDAVIMO PATIKĖJIMO TEISE ŠILUTĖS RAJONO SAVIVALDYBĖS BIUDŽETINĖMS ĮSTAIGOMS (PRIEDAS)</dc:title>
  <dc:subject>T1-332</dc:subject>
  <dc:creator>ŠILUTĖS RAJONO SAVIVALDYBĖS TARYBA</dc:creator>
  <cp:keywords/>
  <dc:description/>
  <cp:lastModifiedBy>Daiva Thumat</cp:lastModifiedBy>
  <cp:revision>6</cp:revision>
  <cp:lastPrinted>2025-10-01T12:10:00Z</cp:lastPrinted>
  <dcterms:created xsi:type="dcterms:W3CDTF">2026-03-12T07:06:00Z</dcterms:created>
  <dcterms:modified xsi:type="dcterms:W3CDTF">2026-03-12T07:20:00Z</dcterms:modified>
  <cp:category>PRIEDAS</cp:category>
</cp:coreProperties>
</file>