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71510" w14:textId="2710F1D4" w:rsidR="00066103" w:rsidRPr="0000297B" w:rsidRDefault="00E3098D" w:rsidP="00001EE5">
      <w:pPr>
        <w:keepNext/>
        <w:tabs>
          <w:tab w:val="left" w:pos="1296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  <w:r w:rsidRPr="0000297B">
        <w:rPr>
          <w:rFonts w:ascii="Times New Roman" w:hAnsi="Times New Roman"/>
          <w:noProof/>
          <w:sz w:val="24"/>
          <w:szCs w:val="24"/>
          <w:lang w:eastAsia="lt-LT"/>
        </w:rPr>
        <w:drawing>
          <wp:inline distT="0" distB="0" distL="0" distR="0" wp14:anchorId="5A057702" wp14:editId="75577F5C">
            <wp:extent cx="571500" cy="685800"/>
            <wp:effectExtent l="0" t="0" r="0" b="0"/>
            <wp:docPr id="1" name="Paveikslėlis 2" descr="Aprašas: 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Aprašas: h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FFD170" w14:textId="77777777" w:rsidR="00066103" w:rsidRPr="0000297B" w:rsidRDefault="00066103" w:rsidP="00001EE5">
      <w:pPr>
        <w:keepNext/>
        <w:tabs>
          <w:tab w:val="left" w:pos="1296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</w:p>
    <w:p w14:paraId="6712B297" w14:textId="77777777" w:rsidR="00066103" w:rsidRPr="0000297B" w:rsidRDefault="00066103" w:rsidP="00001EE5">
      <w:pPr>
        <w:keepNext/>
        <w:tabs>
          <w:tab w:val="left" w:pos="1296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  <w:r w:rsidRPr="0000297B"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  <w:t>ŠILUTĖS RAJONO savivaldybės</w:t>
      </w:r>
    </w:p>
    <w:p w14:paraId="535A4344" w14:textId="77777777" w:rsidR="00A36CD6" w:rsidRPr="0000297B" w:rsidRDefault="00066103" w:rsidP="00001EE5">
      <w:pPr>
        <w:keepNext/>
        <w:tabs>
          <w:tab w:val="left" w:pos="1296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  <w:r w:rsidRPr="0000297B"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  <w:t>taryba</w:t>
      </w:r>
    </w:p>
    <w:p w14:paraId="48D35D92" w14:textId="77777777" w:rsidR="00066103" w:rsidRPr="0000297B" w:rsidRDefault="00066103" w:rsidP="00001EE5">
      <w:pPr>
        <w:keepNext/>
        <w:tabs>
          <w:tab w:val="left" w:pos="1296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</w:p>
    <w:p w14:paraId="6FB98A05" w14:textId="77777777" w:rsidR="00E82B41" w:rsidRPr="0000297B" w:rsidRDefault="00E82B41" w:rsidP="00001EE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0297B">
        <w:rPr>
          <w:rFonts w:ascii="Times New Roman" w:hAnsi="Times New Roman"/>
          <w:b/>
          <w:sz w:val="24"/>
          <w:szCs w:val="24"/>
        </w:rPr>
        <w:t>SPRENDIMAS</w:t>
      </w:r>
    </w:p>
    <w:p w14:paraId="3BF0D5CE" w14:textId="77777777" w:rsidR="00E82B41" w:rsidRPr="0000297B" w:rsidRDefault="00AF4C62" w:rsidP="00001EE5">
      <w:pPr>
        <w:spacing w:after="0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00297B">
        <w:rPr>
          <w:rFonts w:ascii="Times New Roman" w:hAnsi="Times New Roman"/>
          <w:b/>
          <w:bCs/>
          <w:caps/>
          <w:sz w:val="24"/>
          <w:szCs w:val="24"/>
        </w:rPr>
        <w:t>DĖL ŠILUTĖS RAJONO SAVIVALDYBĖS NEKILNOJAMOJO KULTŪROS PAVELDO VERTINIMO TARYBOS NUOSTATŲ PATVIRTINIMO</w:t>
      </w:r>
    </w:p>
    <w:p w14:paraId="21472092" w14:textId="77777777" w:rsidR="00AF4C62" w:rsidRPr="0000297B" w:rsidRDefault="00AF4C62" w:rsidP="00001EE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0B9479F" w14:textId="674BE643" w:rsidR="00E82B41" w:rsidRPr="0000297B" w:rsidRDefault="00E82B41" w:rsidP="00001EE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0297B">
        <w:rPr>
          <w:rFonts w:ascii="Times New Roman" w:hAnsi="Times New Roman"/>
          <w:sz w:val="24"/>
          <w:szCs w:val="24"/>
        </w:rPr>
        <w:t>20</w:t>
      </w:r>
      <w:r w:rsidR="003C5E21">
        <w:rPr>
          <w:rFonts w:ascii="Times New Roman" w:hAnsi="Times New Roman"/>
          <w:sz w:val="24"/>
          <w:szCs w:val="24"/>
        </w:rPr>
        <w:t>26</w:t>
      </w:r>
      <w:r w:rsidRPr="0000297B">
        <w:rPr>
          <w:rFonts w:ascii="Times New Roman" w:hAnsi="Times New Roman"/>
          <w:sz w:val="24"/>
          <w:szCs w:val="24"/>
        </w:rPr>
        <w:t xml:space="preserve"> m.</w:t>
      </w:r>
      <w:r w:rsidR="003C5E21">
        <w:rPr>
          <w:rFonts w:ascii="Times New Roman" w:hAnsi="Times New Roman"/>
          <w:sz w:val="24"/>
          <w:szCs w:val="24"/>
        </w:rPr>
        <w:t xml:space="preserve"> </w:t>
      </w:r>
      <w:r w:rsidR="00643233">
        <w:rPr>
          <w:rFonts w:ascii="Times New Roman" w:hAnsi="Times New Roman"/>
          <w:sz w:val="24"/>
          <w:szCs w:val="24"/>
        </w:rPr>
        <w:t xml:space="preserve"> </w:t>
      </w:r>
      <w:r w:rsidR="003C5E21">
        <w:rPr>
          <w:rFonts w:ascii="Times New Roman" w:hAnsi="Times New Roman"/>
          <w:sz w:val="24"/>
          <w:szCs w:val="24"/>
        </w:rPr>
        <w:t xml:space="preserve"> </w:t>
      </w:r>
      <w:r w:rsidR="00A4178B" w:rsidRPr="0000297B">
        <w:rPr>
          <w:rFonts w:ascii="Times New Roman" w:hAnsi="Times New Roman"/>
          <w:sz w:val="24"/>
          <w:szCs w:val="24"/>
        </w:rPr>
        <w:t xml:space="preserve"> </w:t>
      </w:r>
      <w:r w:rsidRPr="0000297B">
        <w:rPr>
          <w:rFonts w:ascii="Times New Roman" w:hAnsi="Times New Roman"/>
          <w:sz w:val="24"/>
          <w:szCs w:val="24"/>
        </w:rPr>
        <w:t>d. Nr. T1-</w:t>
      </w:r>
    </w:p>
    <w:p w14:paraId="1EFD7CA6" w14:textId="77777777" w:rsidR="00E82B41" w:rsidRPr="0000297B" w:rsidRDefault="00E82B41" w:rsidP="00001EE5">
      <w:pPr>
        <w:pStyle w:val="Antrat3"/>
        <w:ind w:right="0"/>
        <w:jc w:val="center"/>
        <w:rPr>
          <w:szCs w:val="24"/>
        </w:rPr>
      </w:pPr>
      <w:r w:rsidRPr="0000297B">
        <w:rPr>
          <w:szCs w:val="24"/>
        </w:rPr>
        <w:t>Šilutė</w:t>
      </w:r>
    </w:p>
    <w:p w14:paraId="7DA3B6A1" w14:textId="77777777" w:rsidR="00D063B9" w:rsidRPr="0000297B" w:rsidRDefault="00D063B9" w:rsidP="00D063B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14:paraId="0CA245E3" w14:textId="010E5BFB" w:rsidR="00AF4C62" w:rsidRPr="0000297B" w:rsidRDefault="000A0098" w:rsidP="00AF4C62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bookmarkStart w:id="0" w:name="__DdeLink__1952_3400514988"/>
      <w:r w:rsidRPr="000A0098">
        <w:rPr>
          <w:rFonts w:ascii="Times New Roman" w:hAnsi="Times New Roman"/>
          <w:sz w:val="24"/>
          <w:szCs w:val="24"/>
          <w:lang w:eastAsia="zh-TW"/>
        </w:rPr>
        <w:t xml:space="preserve">Vadovaudamasi Lietuvos Respublikos nekilnojamojo kultūros paveldo apsaugos įstatymo 8 straipsnio 5 dalimi, Lietuvos Respublikos vietos savivaldos įstatymo 15 straipsnio 2 dalies 4 punktu ir atsižvelgdama į Lietuvos Respublikos kultūros ministro 2005 m. balandžio 15 d. įsakymą </w:t>
      </w:r>
      <w:r w:rsidR="00643233">
        <w:rPr>
          <w:rFonts w:ascii="Times New Roman" w:hAnsi="Times New Roman"/>
          <w:sz w:val="24"/>
          <w:szCs w:val="24"/>
          <w:lang w:eastAsia="zh-TW"/>
        </w:rPr>
        <w:t xml:space="preserve">                    </w:t>
      </w:r>
      <w:r w:rsidRPr="000A0098">
        <w:rPr>
          <w:rFonts w:ascii="Times New Roman" w:hAnsi="Times New Roman"/>
          <w:sz w:val="24"/>
          <w:szCs w:val="24"/>
          <w:lang w:eastAsia="zh-TW"/>
        </w:rPr>
        <w:t>Nr. ĮV-149 „Dėl Nekilnojamojo kultūros paveldo vertinimo tarybų pavyzdinių nuostatų tvirtinimo“</w:t>
      </w:r>
      <w:r w:rsidR="00AF4C62" w:rsidRPr="0000297B">
        <w:rPr>
          <w:rFonts w:ascii="Times New Roman" w:hAnsi="Times New Roman"/>
          <w:sz w:val="24"/>
          <w:szCs w:val="24"/>
          <w:lang w:eastAsia="zh-TW"/>
        </w:rPr>
        <w:t>, Šilutės rajono savivaldybės taryba</w:t>
      </w:r>
      <w:r w:rsidR="00643233">
        <w:rPr>
          <w:rFonts w:ascii="Times New Roman" w:hAnsi="Times New Roman"/>
          <w:sz w:val="24"/>
          <w:szCs w:val="24"/>
          <w:lang w:eastAsia="zh-TW"/>
        </w:rPr>
        <w:t xml:space="preserve"> </w:t>
      </w:r>
      <w:r w:rsidR="00AF4C62" w:rsidRPr="0000297B">
        <w:rPr>
          <w:rFonts w:ascii="Times New Roman" w:hAnsi="Times New Roman"/>
          <w:sz w:val="24"/>
          <w:szCs w:val="24"/>
          <w:lang w:eastAsia="zh-TW"/>
        </w:rPr>
        <w:t xml:space="preserve"> n u s p r e n d ž i a:</w:t>
      </w:r>
    </w:p>
    <w:p w14:paraId="485FD1A2" w14:textId="77777777" w:rsidR="00AF4C62" w:rsidRPr="0000297B" w:rsidRDefault="00AF4C62" w:rsidP="00AF4C62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00297B">
        <w:rPr>
          <w:rFonts w:ascii="Times New Roman" w:hAnsi="Times New Roman"/>
          <w:sz w:val="24"/>
          <w:szCs w:val="24"/>
          <w:lang w:eastAsia="zh-TW"/>
        </w:rPr>
        <w:t>1. Patvirtinti Šilutės rajono savivaldybės nekilnojamojo kultūros paveldo vertinimo tarybos nuostatus (pridedama).</w:t>
      </w:r>
    </w:p>
    <w:p w14:paraId="1EFA0839" w14:textId="77777777" w:rsidR="00AF4C62" w:rsidRPr="0000297B" w:rsidRDefault="00AF4C62" w:rsidP="00AF4C62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00297B">
        <w:rPr>
          <w:rFonts w:ascii="Times New Roman" w:hAnsi="Times New Roman"/>
          <w:sz w:val="24"/>
          <w:szCs w:val="24"/>
          <w:lang w:eastAsia="zh-TW"/>
        </w:rPr>
        <w:t xml:space="preserve">2. Pavesti Šilutės rajono savivaldybės administracijai: </w:t>
      </w:r>
    </w:p>
    <w:p w14:paraId="791A3A69" w14:textId="77777777" w:rsidR="00AF4C62" w:rsidRPr="0000297B" w:rsidRDefault="00AF4C62" w:rsidP="00AF4C62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00297B">
        <w:rPr>
          <w:rFonts w:ascii="Times New Roman" w:hAnsi="Times New Roman"/>
          <w:sz w:val="24"/>
          <w:szCs w:val="24"/>
          <w:lang w:eastAsia="zh-TW"/>
        </w:rPr>
        <w:t xml:space="preserve">2.1. Įstatymų ir kitų teisės aktų nustatyta tvarka parinkti Šilutės rajono savivaldybės nekilnojamojo kultūros paveldo vertinimo tarybos narių kandidatūras. </w:t>
      </w:r>
    </w:p>
    <w:p w14:paraId="7E3FC7D3" w14:textId="187F1F68" w:rsidR="00AF4C62" w:rsidRPr="0000297B" w:rsidRDefault="00AF4C62" w:rsidP="00AF4C62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00297B">
        <w:rPr>
          <w:rFonts w:ascii="Times New Roman" w:hAnsi="Times New Roman"/>
          <w:sz w:val="24"/>
          <w:szCs w:val="24"/>
          <w:lang w:eastAsia="zh-TW"/>
        </w:rPr>
        <w:t xml:space="preserve">2.2. Patvirtinti Šilutės rajono savivaldybės nekilnojamojo kultūros paveldo vertinimo tarybą </w:t>
      </w:r>
      <w:r w:rsidR="00490158">
        <w:rPr>
          <w:rFonts w:ascii="Times New Roman" w:hAnsi="Times New Roman"/>
          <w:sz w:val="24"/>
          <w:szCs w:val="24"/>
          <w:lang w:eastAsia="zh-TW"/>
        </w:rPr>
        <w:t>4</w:t>
      </w:r>
      <w:r w:rsidRPr="0000297B">
        <w:rPr>
          <w:rFonts w:ascii="Times New Roman" w:hAnsi="Times New Roman"/>
          <w:sz w:val="24"/>
          <w:szCs w:val="24"/>
          <w:lang w:eastAsia="zh-TW"/>
        </w:rPr>
        <w:t xml:space="preserve"> (</w:t>
      </w:r>
      <w:r w:rsidR="00490158">
        <w:rPr>
          <w:rFonts w:ascii="Times New Roman" w:hAnsi="Times New Roman"/>
          <w:sz w:val="24"/>
          <w:szCs w:val="24"/>
          <w:lang w:eastAsia="zh-TW"/>
        </w:rPr>
        <w:t>ketverių</w:t>
      </w:r>
      <w:r w:rsidRPr="0000297B">
        <w:rPr>
          <w:rFonts w:ascii="Times New Roman" w:hAnsi="Times New Roman"/>
          <w:sz w:val="24"/>
          <w:szCs w:val="24"/>
          <w:lang w:eastAsia="zh-TW"/>
        </w:rPr>
        <w:t>) metų kadencijai.</w:t>
      </w:r>
    </w:p>
    <w:p w14:paraId="6FE1E941" w14:textId="638916BB" w:rsidR="00AF4C62" w:rsidRDefault="00AF4C62" w:rsidP="00AF4C62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eastAsia="zh-TW"/>
        </w:rPr>
      </w:pPr>
      <w:r w:rsidRPr="0000297B">
        <w:rPr>
          <w:rFonts w:ascii="Times New Roman" w:hAnsi="Times New Roman"/>
          <w:sz w:val="24"/>
          <w:szCs w:val="24"/>
          <w:lang w:eastAsia="zh-TW"/>
        </w:rPr>
        <w:t>3. Pripažinti netekusiu galios Šilutės rajono savivaldybės tarybos 201</w:t>
      </w:r>
      <w:r w:rsidR="000A0098">
        <w:rPr>
          <w:rFonts w:ascii="Times New Roman" w:hAnsi="Times New Roman"/>
          <w:sz w:val="24"/>
          <w:szCs w:val="24"/>
          <w:lang w:eastAsia="zh-TW"/>
        </w:rPr>
        <w:t>9</w:t>
      </w:r>
      <w:r w:rsidR="006F0213">
        <w:rPr>
          <w:rFonts w:ascii="Times New Roman" w:hAnsi="Times New Roman"/>
          <w:sz w:val="24"/>
          <w:szCs w:val="24"/>
          <w:lang w:eastAsia="zh-TW"/>
        </w:rPr>
        <w:t xml:space="preserve"> m. lapkričio 28 d. </w:t>
      </w:r>
      <w:r w:rsidRPr="0000297B">
        <w:rPr>
          <w:rFonts w:ascii="Times New Roman" w:hAnsi="Times New Roman"/>
          <w:sz w:val="24"/>
          <w:szCs w:val="24"/>
          <w:lang w:eastAsia="zh-TW"/>
        </w:rPr>
        <w:t xml:space="preserve"> sprendimą </w:t>
      </w:r>
      <w:bookmarkStart w:id="1" w:name="n_0"/>
      <w:r w:rsidR="00001EE5" w:rsidRPr="00346CD1">
        <w:rPr>
          <w:rFonts w:ascii="Times New Roman" w:hAnsi="Times New Roman"/>
          <w:sz w:val="24"/>
          <w:szCs w:val="24"/>
          <w:lang w:eastAsia="zh-TW"/>
        </w:rPr>
        <w:t>Nr. T1-</w:t>
      </w:r>
      <w:r w:rsidR="000A0098">
        <w:rPr>
          <w:rFonts w:ascii="Times New Roman" w:hAnsi="Times New Roman"/>
          <w:sz w:val="24"/>
          <w:szCs w:val="24"/>
          <w:lang w:eastAsia="zh-TW"/>
        </w:rPr>
        <w:t>178</w:t>
      </w:r>
      <w:r w:rsidR="00001EE5" w:rsidRPr="00346CD1">
        <w:rPr>
          <w:rFonts w:ascii="Times New Roman" w:hAnsi="Times New Roman"/>
          <w:sz w:val="24"/>
          <w:szCs w:val="24"/>
          <w:lang w:eastAsia="zh-TW"/>
        </w:rPr>
        <w:t xml:space="preserve"> </w:t>
      </w:r>
      <w:bookmarkEnd w:id="1"/>
      <w:r w:rsidRPr="0000297B">
        <w:rPr>
          <w:rFonts w:ascii="Times New Roman" w:hAnsi="Times New Roman"/>
          <w:sz w:val="24"/>
          <w:szCs w:val="24"/>
          <w:lang w:eastAsia="zh-TW"/>
        </w:rPr>
        <w:t xml:space="preserve">„Dėl Šilutės rajono savivaldybės nekilnojamojo kultūros paveldo vertinimo tarybos nuostatų patvirtinimo“. </w:t>
      </w:r>
    </w:p>
    <w:p w14:paraId="1A65DA0A" w14:textId="551D49CD" w:rsidR="006F0213" w:rsidRPr="00490158" w:rsidRDefault="00643233" w:rsidP="00490158">
      <w:pPr>
        <w:spacing w:after="0"/>
        <w:ind w:firstLine="851"/>
        <w:jc w:val="both"/>
        <w:rPr>
          <w:sz w:val="24"/>
          <w:szCs w:val="24"/>
        </w:rPr>
      </w:pPr>
      <w:r w:rsidRPr="00643233">
        <w:rPr>
          <w:rFonts w:ascii="Times New Roman" w:hAnsi="Times New Roman"/>
          <w:sz w:val="24"/>
          <w:szCs w:val="24"/>
          <w:lang w:eastAsia="zh-TW"/>
        </w:rPr>
        <w:t>4.</w:t>
      </w:r>
      <w:r w:rsidRPr="00490158">
        <w:rPr>
          <w:rFonts w:ascii="Times New Roman" w:hAnsi="Times New Roman"/>
          <w:sz w:val="24"/>
          <w:szCs w:val="24"/>
          <w:lang w:eastAsia="zh-TW"/>
        </w:rPr>
        <w:t xml:space="preserve"> </w:t>
      </w:r>
      <w:r w:rsidR="006F0213" w:rsidRPr="00490158">
        <w:rPr>
          <w:rFonts w:ascii="Times New Roman" w:hAnsi="Times New Roman"/>
          <w:color w:val="000000"/>
          <w:sz w:val="24"/>
          <w:szCs w:val="24"/>
        </w:rPr>
        <w:t xml:space="preserve">Paskelbti šį sprendimą Teisės aktų registre ir Šilutės rajono savivaldybės interneto svetainėje </w:t>
      </w:r>
      <w:hyperlink r:id="rId9" w:history="1">
        <w:r w:rsidR="006F0213" w:rsidRPr="00490158">
          <w:rPr>
            <w:rStyle w:val="Hipersaitas"/>
            <w:rFonts w:ascii="Times New Roman" w:hAnsi="Times New Roman"/>
            <w:color w:val="000000"/>
            <w:sz w:val="24"/>
            <w:szCs w:val="24"/>
            <w:u w:val="none"/>
          </w:rPr>
          <w:t>www.silute.lt</w:t>
        </w:r>
      </w:hyperlink>
      <w:r w:rsidR="006F0213" w:rsidRPr="00490158">
        <w:rPr>
          <w:rFonts w:ascii="Times New Roman" w:hAnsi="Times New Roman"/>
          <w:sz w:val="24"/>
          <w:szCs w:val="24"/>
        </w:rPr>
        <w:t>.</w:t>
      </w:r>
    </w:p>
    <w:p w14:paraId="1CEF4EC4" w14:textId="506A6243" w:rsidR="006F0213" w:rsidRPr="0000297B" w:rsidRDefault="006F0213" w:rsidP="00AF4C62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</w:p>
    <w:bookmarkEnd w:id="0"/>
    <w:p w14:paraId="48BE4957" w14:textId="77777777" w:rsidR="00D063B9" w:rsidRPr="0000297B" w:rsidRDefault="00D063B9" w:rsidP="008D4306">
      <w:pPr>
        <w:tabs>
          <w:tab w:val="left" w:pos="2050"/>
        </w:tabs>
        <w:spacing w:after="0"/>
        <w:rPr>
          <w:rFonts w:ascii="Times New Roman" w:hAnsi="Times New Roman"/>
          <w:b/>
          <w:sz w:val="24"/>
          <w:szCs w:val="24"/>
        </w:rPr>
      </w:pPr>
    </w:p>
    <w:p w14:paraId="471069A5" w14:textId="77777777" w:rsidR="00E82B41" w:rsidRPr="0000297B" w:rsidRDefault="00E82B41" w:rsidP="008D4306">
      <w:pPr>
        <w:tabs>
          <w:tab w:val="left" w:pos="2050"/>
        </w:tabs>
        <w:spacing w:after="0"/>
        <w:rPr>
          <w:rFonts w:ascii="Times New Roman" w:hAnsi="Times New Roman"/>
          <w:b/>
          <w:sz w:val="24"/>
          <w:szCs w:val="24"/>
        </w:rPr>
      </w:pPr>
      <w:r w:rsidRPr="0000297B">
        <w:rPr>
          <w:rFonts w:ascii="Times New Roman" w:hAnsi="Times New Roman"/>
          <w:b/>
          <w:sz w:val="24"/>
          <w:szCs w:val="24"/>
        </w:rPr>
        <w:tab/>
      </w:r>
    </w:p>
    <w:p w14:paraId="5BB1AD04" w14:textId="77777777" w:rsidR="008D4306" w:rsidRPr="0000297B" w:rsidRDefault="00E82B41" w:rsidP="008D4306">
      <w:pPr>
        <w:tabs>
          <w:tab w:val="left" w:pos="2880"/>
          <w:tab w:val="left" w:pos="7176"/>
          <w:tab w:val="left" w:pos="8441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0297B">
        <w:rPr>
          <w:rFonts w:ascii="Times New Roman" w:hAnsi="Times New Roman"/>
          <w:sz w:val="24"/>
          <w:szCs w:val="24"/>
        </w:rPr>
        <w:t xml:space="preserve">Savivaldybės meras  </w:t>
      </w:r>
      <w:r w:rsidRPr="0000297B">
        <w:rPr>
          <w:rFonts w:ascii="Times New Roman" w:hAnsi="Times New Roman"/>
          <w:sz w:val="24"/>
          <w:szCs w:val="24"/>
        </w:rPr>
        <w:tab/>
      </w:r>
      <w:r w:rsidRPr="0000297B">
        <w:rPr>
          <w:rFonts w:ascii="Times New Roman" w:hAnsi="Times New Roman"/>
          <w:sz w:val="24"/>
          <w:szCs w:val="24"/>
        </w:rPr>
        <w:tab/>
        <w:t xml:space="preserve">       </w:t>
      </w:r>
      <w:r w:rsidR="001F45A6" w:rsidRPr="0000297B">
        <w:rPr>
          <w:rFonts w:ascii="Times New Roman" w:hAnsi="Times New Roman"/>
          <w:sz w:val="24"/>
          <w:szCs w:val="24"/>
        </w:rPr>
        <w:t xml:space="preserve"> </w:t>
      </w:r>
      <w:r w:rsidRPr="0000297B">
        <w:rPr>
          <w:rFonts w:ascii="Times New Roman" w:hAnsi="Times New Roman"/>
          <w:sz w:val="24"/>
          <w:szCs w:val="24"/>
        </w:rPr>
        <w:t>Vytautas Laurinaitis</w:t>
      </w:r>
    </w:p>
    <w:p w14:paraId="4A4756A2" w14:textId="77777777" w:rsidR="001F45A6" w:rsidRPr="0000297B" w:rsidRDefault="001F45A6" w:rsidP="008D4306">
      <w:pPr>
        <w:tabs>
          <w:tab w:val="left" w:pos="2880"/>
          <w:tab w:val="left" w:pos="7176"/>
          <w:tab w:val="left" w:pos="8441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DD35913" w14:textId="77777777" w:rsidR="001F45A6" w:rsidRPr="0000297B" w:rsidRDefault="001F45A6" w:rsidP="008D4306">
      <w:pPr>
        <w:tabs>
          <w:tab w:val="left" w:pos="2880"/>
          <w:tab w:val="left" w:pos="7176"/>
          <w:tab w:val="left" w:pos="8441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0CE7AD" w14:textId="77777777" w:rsidR="001F45A6" w:rsidRPr="0000297B" w:rsidRDefault="001F45A6" w:rsidP="008D4306">
      <w:pPr>
        <w:tabs>
          <w:tab w:val="left" w:pos="2880"/>
          <w:tab w:val="left" w:pos="7176"/>
          <w:tab w:val="left" w:pos="8441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A208D0C" w14:textId="77777777" w:rsidR="00111EE3" w:rsidRPr="0000297B" w:rsidRDefault="00111EE3" w:rsidP="008D4306">
      <w:pPr>
        <w:tabs>
          <w:tab w:val="left" w:pos="2880"/>
          <w:tab w:val="left" w:pos="7176"/>
          <w:tab w:val="left" w:pos="8441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DCFDDDA" w14:textId="77777777" w:rsidR="00111EE3" w:rsidRPr="0000297B" w:rsidRDefault="00111EE3" w:rsidP="008D4306">
      <w:pPr>
        <w:tabs>
          <w:tab w:val="left" w:pos="2880"/>
          <w:tab w:val="left" w:pos="7176"/>
          <w:tab w:val="left" w:pos="8441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A7EBB86" w14:textId="77777777" w:rsidR="00111EE3" w:rsidRPr="0000297B" w:rsidRDefault="00111EE3" w:rsidP="008D4306">
      <w:pPr>
        <w:tabs>
          <w:tab w:val="left" w:pos="2880"/>
          <w:tab w:val="left" w:pos="7176"/>
          <w:tab w:val="left" w:pos="8441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AED00E3" w14:textId="77777777" w:rsidR="00111EE3" w:rsidRPr="0000297B" w:rsidRDefault="00111EE3" w:rsidP="008D4306">
      <w:pPr>
        <w:tabs>
          <w:tab w:val="left" w:pos="2880"/>
          <w:tab w:val="left" w:pos="7176"/>
          <w:tab w:val="left" w:pos="8441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C82C173" w14:textId="77777777" w:rsidR="00111EE3" w:rsidRPr="0000297B" w:rsidRDefault="00111EE3" w:rsidP="008D4306">
      <w:pPr>
        <w:tabs>
          <w:tab w:val="left" w:pos="2880"/>
          <w:tab w:val="left" w:pos="7176"/>
          <w:tab w:val="left" w:pos="8441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14C0323" w14:textId="42A2320B" w:rsidR="00D063B9" w:rsidRPr="0000297B" w:rsidRDefault="00094132" w:rsidP="00D063B9">
      <w:pPr>
        <w:tabs>
          <w:tab w:val="left" w:pos="716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0297B">
        <w:rPr>
          <w:rFonts w:ascii="Times New Roman" w:hAnsi="Times New Roman"/>
          <w:sz w:val="24"/>
          <w:szCs w:val="24"/>
        </w:rPr>
        <w:t>Parengė</w:t>
      </w:r>
    </w:p>
    <w:p w14:paraId="1C213806" w14:textId="6366AF14" w:rsidR="00AF4C62" w:rsidRPr="0000297B" w:rsidRDefault="00490158" w:rsidP="00AF4C62">
      <w:pPr>
        <w:tabs>
          <w:tab w:val="left" w:pos="1875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90158">
        <w:rPr>
          <w:rFonts w:ascii="Times New Roman" w:hAnsi="Times New Roman"/>
          <w:sz w:val="24"/>
          <w:szCs w:val="24"/>
        </w:rPr>
        <w:t xml:space="preserve">Raminta Čėsnienė, +370 441  79 293, el. p. raminta.cesniene@silute.lt        </w:t>
      </w:r>
    </w:p>
    <w:p w14:paraId="416EFDA5" w14:textId="77777777" w:rsidR="008D4306" w:rsidRPr="0000297B" w:rsidRDefault="000A0098" w:rsidP="00001EE5">
      <w:pPr>
        <w:tabs>
          <w:tab w:val="left" w:pos="187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2026-03-06</w:t>
      </w:r>
    </w:p>
    <w:sectPr w:rsidR="008D4306" w:rsidRPr="0000297B" w:rsidSect="003C5E21">
      <w:pgSz w:w="11906" w:h="16838" w:code="9"/>
      <w:pgMar w:top="1134" w:right="567" w:bottom="1134" w:left="1701" w:header="709" w:footer="66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9ECFD" w14:textId="77777777" w:rsidR="003E2C93" w:rsidRDefault="003E2C93">
      <w:pPr>
        <w:spacing w:after="0" w:line="240" w:lineRule="auto"/>
      </w:pPr>
      <w:r>
        <w:separator/>
      </w:r>
    </w:p>
  </w:endnote>
  <w:endnote w:type="continuationSeparator" w:id="0">
    <w:p w14:paraId="1F13F566" w14:textId="77777777" w:rsidR="003E2C93" w:rsidRDefault="003E2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D74B1" w14:textId="77777777" w:rsidR="003E2C93" w:rsidRDefault="003E2C93">
      <w:pPr>
        <w:spacing w:after="0" w:line="240" w:lineRule="auto"/>
      </w:pPr>
      <w:r>
        <w:separator/>
      </w:r>
    </w:p>
  </w:footnote>
  <w:footnote w:type="continuationSeparator" w:id="0">
    <w:p w14:paraId="0659D5B1" w14:textId="77777777" w:rsidR="003E2C93" w:rsidRDefault="003E2C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140" w:hanging="360"/>
      </w:pPr>
      <w:rPr>
        <w:rFonts w:hint="default"/>
        <w:spacing w:val="-6"/>
      </w:rPr>
    </w:lvl>
  </w:abstractNum>
  <w:abstractNum w:abstractNumId="1" w15:restartNumberingAfterBreak="0">
    <w:nsid w:val="064F34AE"/>
    <w:multiLevelType w:val="hybridMultilevel"/>
    <w:tmpl w:val="C90C7CB0"/>
    <w:lvl w:ilvl="0" w:tplc="7FE03A72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4B9323A"/>
    <w:multiLevelType w:val="hybridMultilevel"/>
    <w:tmpl w:val="60A63524"/>
    <w:lvl w:ilvl="0" w:tplc="3B627B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45F7D9C"/>
    <w:multiLevelType w:val="hybridMultilevel"/>
    <w:tmpl w:val="4FB670F2"/>
    <w:lvl w:ilvl="0" w:tplc="CC8A7314">
      <w:start w:val="1"/>
      <w:numFmt w:val="decimal"/>
      <w:lvlText w:val="%1."/>
      <w:lvlJc w:val="left"/>
      <w:pPr>
        <w:ind w:left="1260" w:hanging="360"/>
      </w:pPr>
    </w:lvl>
    <w:lvl w:ilvl="1" w:tplc="04270019">
      <w:start w:val="1"/>
      <w:numFmt w:val="lowerLetter"/>
      <w:lvlText w:val="%2."/>
      <w:lvlJc w:val="left"/>
      <w:pPr>
        <w:ind w:left="1980" w:hanging="360"/>
      </w:pPr>
    </w:lvl>
    <w:lvl w:ilvl="2" w:tplc="0427001B">
      <w:start w:val="1"/>
      <w:numFmt w:val="lowerRoman"/>
      <w:lvlText w:val="%3."/>
      <w:lvlJc w:val="right"/>
      <w:pPr>
        <w:ind w:left="2700" w:hanging="180"/>
      </w:pPr>
    </w:lvl>
    <w:lvl w:ilvl="3" w:tplc="0427000F">
      <w:start w:val="1"/>
      <w:numFmt w:val="decimal"/>
      <w:lvlText w:val="%4."/>
      <w:lvlJc w:val="left"/>
      <w:pPr>
        <w:ind w:left="3420" w:hanging="360"/>
      </w:pPr>
    </w:lvl>
    <w:lvl w:ilvl="4" w:tplc="04270019">
      <w:start w:val="1"/>
      <w:numFmt w:val="lowerLetter"/>
      <w:lvlText w:val="%5."/>
      <w:lvlJc w:val="left"/>
      <w:pPr>
        <w:ind w:left="4140" w:hanging="360"/>
      </w:pPr>
    </w:lvl>
    <w:lvl w:ilvl="5" w:tplc="0427001B">
      <w:start w:val="1"/>
      <w:numFmt w:val="lowerRoman"/>
      <w:lvlText w:val="%6."/>
      <w:lvlJc w:val="right"/>
      <w:pPr>
        <w:ind w:left="4860" w:hanging="180"/>
      </w:pPr>
    </w:lvl>
    <w:lvl w:ilvl="6" w:tplc="0427000F">
      <w:start w:val="1"/>
      <w:numFmt w:val="decimal"/>
      <w:lvlText w:val="%7."/>
      <w:lvlJc w:val="left"/>
      <w:pPr>
        <w:ind w:left="5580" w:hanging="360"/>
      </w:pPr>
    </w:lvl>
    <w:lvl w:ilvl="7" w:tplc="04270019">
      <w:start w:val="1"/>
      <w:numFmt w:val="lowerLetter"/>
      <w:lvlText w:val="%8."/>
      <w:lvlJc w:val="left"/>
      <w:pPr>
        <w:ind w:left="6300" w:hanging="360"/>
      </w:pPr>
    </w:lvl>
    <w:lvl w:ilvl="8" w:tplc="0427001B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31E979F0"/>
    <w:multiLevelType w:val="multilevel"/>
    <w:tmpl w:val="5FDE3BBC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38794730"/>
    <w:multiLevelType w:val="multilevel"/>
    <w:tmpl w:val="780E4D74"/>
    <w:lvl w:ilvl="0">
      <w:start w:val="1"/>
      <w:numFmt w:val="decimal"/>
      <w:lvlText w:val="%1."/>
      <w:lvlJc w:val="left"/>
      <w:pPr>
        <w:ind w:left="163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052B73"/>
    <w:multiLevelType w:val="multilevel"/>
    <w:tmpl w:val="1D48BC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DE570C"/>
    <w:multiLevelType w:val="multilevel"/>
    <w:tmpl w:val="FFAE6D42"/>
    <w:lvl w:ilvl="0">
      <w:start w:val="1"/>
      <w:numFmt w:val="decimal"/>
      <w:lvlText w:val="%1."/>
      <w:lvlJc w:val="left"/>
      <w:pPr>
        <w:ind w:left="3904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num w:numId="1" w16cid:durableId="11715323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9285901">
    <w:abstractNumId w:val="4"/>
  </w:num>
  <w:num w:numId="3" w16cid:durableId="2117405753">
    <w:abstractNumId w:val="5"/>
  </w:num>
  <w:num w:numId="4" w16cid:durableId="327558242">
    <w:abstractNumId w:val="7"/>
  </w:num>
  <w:num w:numId="5" w16cid:durableId="194662158">
    <w:abstractNumId w:val="0"/>
  </w:num>
  <w:num w:numId="6" w16cid:durableId="128207362">
    <w:abstractNumId w:val="6"/>
  </w:num>
  <w:num w:numId="7" w16cid:durableId="2118671410">
    <w:abstractNumId w:val="1"/>
  </w:num>
  <w:num w:numId="8" w16cid:durableId="14956093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165"/>
    <w:rsid w:val="00001EE5"/>
    <w:rsid w:val="0000297B"/>
    <w:rsid w:val="00066103"/>
    <w:rsid w:val="00094132"/>
    <w:rsid w:val="000A0098"/>
    <w:rsid w:val="000E22B8"/>
    <w:rsid w:val="000E2E9F"/>
    <w:rsid w:val="000F6163"/>
    <w:rsid w:val="00111EE3"/>
    <w:rsid w:val="00130D97"/>
    <w:rsid w:val="00141635"/>
    <w:rsid w:val="001756A2"/>
    <w:rsid w:val="00182017"/>
    <w:rsid w:val="001F45A6"/>
    <w:rsid w:val="002F7694"/>
    <w:rsid w:val="003179AF"/>
    <w:rsid w:val="00346CD1"/>
    <w:rsid w:val="0037478A"/>
    <w:rsid w:val="00374F5D"/>
    <w:rsid w:val="003776C1"/>
    <w:rsid w:val="003A6712"/>
    <w:rsid w:val="003C5E21"/>
    <w:rsid w:val="003E2C93"/>
    <w:rsid w:val="00413985"/>
    <w:rsid w:val="00490158"/>
    <w:rsid w:val="004E178C"/>
    <w:rsid w:val="005E10FC"/>
    <w:rsid w:val="00643233"/>
    <w:rsid w:val="00662165"/>
    <w:rsid w:val="006E6528"/>
    <w:rsid w:val="006F0213"/>
    <w:rsid w:val="00717898"/>
    <w:rsid w:val="007927E0"/>
    <w:rsid w:val="007D1034"/>
    <w:rsid w:val="007E79C4"/>
    <w:rsid w:val="008452FE"/>
    <w:rsid w:val="008A04D3"/>
    <w:rsid w:val="008D4306"/>
    <w:rsid w:val="008D4351"/>
    <w:rsid w:val="009265B8"/>
    <w:rsid w:val="009D7F01"/>
    <w:rsid w:val="009F1529"/>
    <w:rsid w:val="00A36CD6"/>
    <w:rsid w:val="00A4178B"/>
    <w:rsid w:val="00A8647F"/>
    <w:rsid w:val="00AF4C62"/>
    <w:rsid w:val="00B01133"/>
    <w:rsid w:val="00B44620"/>
    <w:rsid w:val="00BE2A41"/>
    <w:rsid w:val="00BF38E7"/>
    <w:rsid w:val="00C822E6"/>
    <w:rsid w:val="00CF2AAB"/>
    <w:rsid w:val="00D063B9"/>
    <w:rsid w:val="00D37E3B"/>
    <w:rsid w:val="00D731DB"/>
    <w:rsid w:val="00DE5594"/>
    <w:rsid w:val="00E3098D"/>
    <w:rsid w:val="00E82B41"/>
    <w:rsid w:val="00E9682F"/>
    <w:rsid w:val="00F82DBE"/>
    <w:rsid w:val="00F8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FC647"/>
  <w15:chartTrackingRefBased/>
  <w15:docId w15:val="{EA8F751F-EBFD-4BAE-9D0F-F6CBB22D9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qFormat/>
    <w:rsid w:val="00E82B4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lt-LT"/>
    </w:rPr>
  </w:style>
  <w:style w:type="paragraph" w:styleId="Antrat3">
    <w:name w:val="heading 3"/>
    <w:basedOn w:val="prastasis"/>
    <w:next w:val="prastasis"/>
    <w:link w:val="Antrat3Diagrama"/>
    <w:qFormat/>
    <w:rsid w:val="00E82B41"/>
    <w:pPr>
      <w:keepNext/>
      <w:spacing w:after="0" w:line="240" w:lineRule="auto"/>
      <w:ind w:right="-1050"/>
      <w:outlineLvl w:val="2"/>
    </w:pPr>
    <w:rPr>
      <w:rFonts w:ascii="Times New Roman" w:eastAsia="Times New Roman" w:hAnsi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iagramaDiagrama">
    <w:name w:val="Diagrama Diagrama"/>
    <w:basedOn w:val="prastasis"/>
    <w:rsid w:val="00066103"/>
    <w:pPr>
      <w:spacing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Antrat2Diagrama">
    <w:name w:val="Antraštė 2 Diagrama"/>
    <w:link w:val="Antrat2"/>
    <w:rsid w:val="00E82B41"/>
    <w:rPr>
      <w:rFonts w:ascii="Arial" w:eastAsia="Times New Roman" w:hAnsi="Arial" w:cs="Arial"/>
      <w:b/>
      <w:bCs/>
      <w:i/>
      <w:iCs/>
      <w:sz w:val="28"/>
      <w:szCs w:val="28"/>
      <w:lang w:eastAsia="lt-LT"/>
    </w:rPr>
  </w:style>
  <w:style w:type="character" w:customStyle="1" w:styleId="Antrat3Diagrama">
    <w:name w:val="Antraštė 3 Diagrama"/>
    <w:link w:val="Antrat3"/>
    <w:rsid w:val="00E82B41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Hipersaitas">
    <w:name w:val="Hyperlink"/>
    <w:rsid w:val="00E82B41"/>
    <w:rPr>
      <w:color w:val="0000FF"/>
      <w:u w:val="single"/>
    </w:rPr>
  </w:style>
  <w:style w:type="character" w:customStyle="1" w:styleId="apple-converted-space">
    <w:name w:val="apple-converted-space"/>
    <w:basedOn w:val="Numatytasispastraiposriftas"/>
    <w:qFormat/>
    <w:rsid w:val="00E82B41"/>
  </w:style>
  <w:style w:type="paragraph" w:styleId="Sraopastraipa">
    <w:name w:val="List Paragraph"/>
    <w:basedOn w:val="prastasis"/>
    <w:link w:val="SraopastraipaDiagrama"/>
    <w:uiPriority w:val="34"/>
    <w:qFormat/>
    <w:rsid w:val="00E82B4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lt-LT"/>
    </w:rPr>
  </w:style>
  <w:style w:type="character" w:customStyle="1" w:styleId="Internetosaitas">
    <w:name w:val="Interneto saitas"/>
    <w:rsid w:val="008A04D3"/>
    <w:rPr>
      <w:color w:val="0563C1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F2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CF2AAB"/>
    <w:rPr>
      <w:rFonts w:ascii="Segoe UI" w:hAnsi="Segoe UI" w:cs="Segoe UI"/>
      <w:sz w:val="18"/>
      <w:szCs w:val="18"/>
    </w:rPr>
  </w:style>
  <w:style w:type="paragraph" w:styleId="Porat">
    <w:name w:val="footer"/>
    <w:basedOn w:val="prastasis"/>
    <w:link w:val="PoratDiagrama"/>
    <w:uiPriority w:val="99"/>
    <w:unhideWhenUsed/>
    <w:rsid w:val="001F45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F45A6"/>
  </w:style>
  <w:style w:type="paragraph" w:styleId="Antrats">
    <w:name w:val="header"/>
    <w:basedOn w:val="prastasis"/>
    <w:link w:val="AntratsDiagrama"/>
    <w:uiPriority w:val="99"/>
    <w:unhideWhenUsed/>
    <w:rsid w:val="001F45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F45A6"/>
  </w:style>
  <w:style w:type="paragraph" w:styleId="Pagrindiniotekstotrauka">
    <w:name w:val="Body Text Indent"/>
    <w:basedOn w:val="prastasis"/>
    <w:link w:val="PagrindiniotekstotraukaDiagrama"/>
    <w:rsid w:val="0000297B"/>
    <w:pPr>
      <w:spacing w:after="0" w:line="240" w:lineRule="auto"/>
      <w:ind w:firstLine="709"/>
    </w:pPr>
    <w:rPr>
      <w:rFonts w:ascii="Times New Roman" w:eastAsia="NSimSun" w:hAnsi="Times New Roman" w:cs="Arial"/>
      <w:kern w:val="2"/>
      <w:sz w:val="24"/>
      <w:szCs w:val="24"/>
      <w:lang w:eastAsia="zh-CN" w:bidi="hi-IN"/>
    </w:rPr>
  </w:style>
  <w:style w:type="character" w:customStyle="1" w:styleId="PagrindiniotekstotraukaDiagrama">
    <w:name w:val="Pagrindinio teksto įtrauka Diagrama"/>
    <w:link w:val="Pagrindiniotekstotrauka"/>
    <w:rsid w:val="0000297B"/>
    <w:rPr>
      <w:rFonts w:ascii="Times New Roman" w:eastAsia="NSimSun" w:hAnsi="Times New Roman" w:cs="Arial"/>
      <w:kern w:val="2"/>
      <w:sz w:val="24"/>
      <w:szCs w:val="24"/>
      <w:lang w:eastAsia="zh-CN" w:bidi="hi-IN"/>
    </w:rPr>
  </w:style>
  <w:style w:type="paragraph" w:styleId="Pataisymai">
    <w:name w:val="Revision"/>
    <w:hidden/>
    <w:uiPriority w:val="99"/>
    <w:semiHidden/>
    <w:rsid w:val="008D4351"/>
    <w:rPr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qFormat/>
    <w:locked/>
    <w:rsid w:val="006F0213"/>
    <w:rPr>
      <w:rFonts w:ascii="Times New Roman" w:eastAsia="Times New Roman" w:hAnsi="Times New Roman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4323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4323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43233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4323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4323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6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lute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nfolex\IXIrankiaiUniversal\adm_vid\Tmp\022268499abd4138b7aa8c746150fcec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46AF6-2AB7-43D8-8365-E94FC89F8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022268499abd4138b7aa8c746150fcec</Template>
  <TotalTime>8</TotalTime>
  <Pages>1</Pages>
  <Words>1031</Words>
  <Characters>589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ŠILUTĖS RAJONO SAVIVALDYBĖS NEKILNOJAMOJO KULTŪROS PAVELDO VERTINIMO TARYBOS NUOSTATŲ PATVIRTINIMO</vt:lpstr>
      <vt:lpstr>DĖL ŠILUTĖS RAJONO SAVIVALDYBĖS NEKILNOJAMOJO KULTŪROS PAVELDO VERTINIMO TARYBOS NUOSTATŲ PATVIRTINIMO</vt:lpstr>
    </vt:vector>
  </TitlesOfParts>
  <Manager>2019-11-28</Manager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ŠILUTĖS RAJONO SAVIVALDYBĖS NEKILNOJAMOJO KULTŪROS PAVELDO VERTINIMO TARYBOS NUOSTATŲ PATVIRTINIMO</dc:title>
  <dc:subject>T1-178</dc:subject>
  <dc:creator>ŠILUTĖS RAJONO SAVIVALDYBĖS TARYBA</dc:creator>
  <cp:keywords/>
  <dc:description/>
  <cp:lastModifiedBy>Raminta Čėsnienė</cp:lastModifiedBy>
  <cp:revision>4</cp:revision>
  <cp:lastPrinted>2019-09-27T06:07:00Z</cp:lastPrinted>
  <dcterms:created xsi:type="dcterms:W3CDTF">2026-03-16T06:46:00Z</dcterms:created>
  <dcterms:modified xsi:type="dcterms:W3CDTF">2026-03-16T11:54:00Z</dcterms:modified>
  <cp:category>SPRENDIMAS</cp:category>
</cp:coreProperties>
</file>