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B15FC" w14:textId="77777777" w:rsidR="005943DB" w:rsidRPr="000012E3" w:rsidRDefault="00A77F1C" w:rsidP="001860AA">
      <w:pPr>
        <w:pStyle w:val="hd"/>
        <w:spacing w:before="0" w:beforeAutospacing="0" w:after="0" w:afterAutospacing="0"/>
        <w:jc w:val="center"/>
        <w:rPr>
          <w:rFonts w:ascii="Times New Roman" w:eastAsia="Times New Roman" w:hAnsi="Times New Roman" w:cs="Times New Roman"/>
          <w:color w:val="000000" w:themeColor="text1"/>
          <w:sz w:val="20"/>
          <w:szCs w:val="20"/>
          <w:lang w:val="pt-BR"/>
        </w:rPr>
      </w:pPr>
      <w:r w:rsidRPr="000012E3">
        <w:rPr>
          <w:noProof/>
          <w:color w:val="000000" w:themeColor="text1"/>
          <w:lang w:val="lt-LT" w:eastAsia="lt-LT"/>
        </w:rPr>
        <w:drawing>
          <wp:inline distT="0" distB="0" distL="0" distR="0" wp14:anchorId="60F89D01" wp14:editId="3CAC1EA2">
            <wp:extent cx="579755" cy="64833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755" cy="648335"/>
                    </a:xfrm>
                    <a:prstGeom prst="rect">
                      <a:avLst/>
                    </a:prstGeom>
                    <a:noFill/>
                    <a:ln>
                      <a:noFill/>
                    </a:ln>
                  </pic:spPr>
                </pic:pic>
              </a:graphicData>
            </a:graphic>
          </wp:inline>
        </w:drawing>
      </w:r>
    </w:p>
    <w:p w14:paraId="0B273686" w14:textId="77777777" w:rsidR="004B656B" w:rsidRPr="000012E3" w:rsidRDefault="004B656B" w:rsidP="001860AA">
      <w:pPr>
        <w:pStyle w:val="hd"/>
        <w:spacing w:before="0" w:beforeAutospacing="0" w:after="0" w:afterAutospacing="0"/>
        <w:jc w:val="center"/>
        <w:rPr>
          <w:rFonts w:ascii="Times New Roman" w:eastAsia="Times New Roman" w:hAnsi="Times New Roman" w:cs="Times New Roman"/>
          <w:color w:val="000000" w:themeColor="text1"/>
          <w:sz w:val="20"/>
          <w:szCs w:val="20"/>
          <w:lang w:val="pt-BR"/>
        </w:rPr>
      </w:pPr>
    </w:p>
    <w:p w14:paraId="7A635B36" w14:textId="77777777" w:rsidR="004B656B" w:rsidRPr="000012E3" w:rsidRDefault="004B656B" w:rsidP="00A74873">
      <w:pPr>
        <w:keepNext/>
        <w:tabs>
          <w:tab w:val="left" w:pos="0"/>
        </w:tabs>
        <w:jc w:val="center"/>
        <w:outlineLvl w:val="0"/>
        <w:rPr>
          <w:b/>
          <w:caps/>
          <w:color w:val="000000" w:themeColor="text1"/>
        </w:rPr>
      </w:pPr>
      <w:r w:rsidRPr="000012E3">
        <w:rPr>
          <w:b/>
          <w:caps/>
          <w:color w:val="000000" w:themeColor="text1"/>
        </w:rPr>
        <w:t>ŠILUTĖS RAJONO savivaldybės</w:t>
      </w:r>
    </w:p>
    <w:p w14:paraId="50AF3115" w14:textId="77777777" w:rsidR="004B656B" w:rsidRPr="000012E3" w:rsidRDefault="004B656B" w:rsidP="00A74873">
      <w:pPr>
        <w:keepNext/>
        <w:jc w:val="center"/>
        <w:outlineLvl w:val="0"/>
        <w:rPr>
          <w:b/>
          <w:caps/>
          <w:color w:val="000000" w:themeColor="text1"/>
        </w:rPr>
      </w:pPr>
      <w:r w:rsidRPr="000012E3">
        <w:rPr>
          <w:b/>
          <w:caps/>
          <w:color w:val="000000" w:themeColor="text1"/>
        </w:rPr>
        <w:t>taryba</w:t>
      </w:r>
    </w:p>
    <w:p w14:paraId="135FBCC8" w14:textId="77777777" w:rsidR="00A74873" w:rsidRPr="000012E3" w:rsidRDefault="00A74873" w:rsidP="00B60DFD">
      <w:pPr>
        <w:rPr>
          <w:b/>
          <w:color w:val="000000" w:themeColor="text1"/>
        </w:rPr>
      </w:pPr>
    </w:p>
    <w:p w14:paraId="5AD9F9A1" w14:textId="341B8C53" w:rsidR="0078200A" w:rsidRPr="000012E3" w:rsidRDefault="006B5FCB" w:rsidP="0078200A">
      <w:pPr>
        <w:pStyle w:val="Betarp"/>
        <w:jc w:val="center"/>
        <w:rPr>
          <w:b/>
          <w:color w:val="000000" w:themeColor="text1"/>
          <w:szCs w:val="24"/>
          <w:lang w:val="lt-LT"/>
        </w:rPr>
      </w:pPr>
      <w:r w:rsidRPr="000012E3">
        <w:rPr>
          <w:b/>
          <w:color w:val="000000" w:themeColor="text1"/>
          <w:szCs w:val="24"/>
          <w:lang w:val="lt-LT"/>
        </w:rPr>
        <w:t>SPRENDIMAS</w:t>
      </w:r>
    </w:p>
    <w:p w14:paraId="6ABF5623" w14:textId="2739062B" w:rsidR="009816D4" w:rsidRPr="000012E3" w:rsidRDefault="002903B8" w:rsidP="002903B8">
      <w:pPr>
        <w:pStyle w:val="Betarp"/>
        <w:jc w:val="center"/>
        <w:rPr>
          <w:b/>
          <w:color w:val="000000" w:themeColor="text1"/>
          <w:szCs w:val="24"/>
          <w:lang w:val="lt-LT" w:eastAsia="lt-LT"/>
        </w:rPr>
      </w:pPr>
      <w:r w:rsidRPr="000012E3">
        <w:rPr>
          <w:b/>
          <w:color w:val="000000" w:themeColor="text1"/>
          <w:szCs w:val="24"/>
          <w:lang w:val="lt-LT" w:eastAsia="lt-LT"/>
        </w:rPr>
        <w:t>DĖL ŠILUTĖS RAJONO SAVIVALDYBĖS NEKILNOJAMOJO TURTO PERDAVIMO PAGAL PANAUDOS SUTARTĮ ASOCIACIJAI ŠILUTĖS AVIACINĖS TECHNIKOS KONSTRAVIMO IR MODELIAVIMO KLUBUI „SKRYDIS“</w:t>
      </w:r>
    </w:p>
    <w:p w14:paraId="0E5262FC" w14:textId="77777777" w:rsidR="002903B8" w:rsidRPr="000012E3" w:rsidRDefault="002903B8" w:rsidP="002903B8">
      <w:pPr>
        <w:pStyle w:val="Betarp"/>
        <w:jc w:val="center"/>
        <w:rPr>
          <w:color w:val="000000" w:themeColor="text1"/>
          <w:szCs w:val="24"/>
          <w:lang w:val="lt-LT"/>
        </w:rPr>
      </w:pPr>
    </w:p>
    <w:p w14:paraId="49585F52" w14:textId="460CAC1C" w:rsidR="0078200A" w:rsidRPr="000012E3" w:rsidRDefault="0078200A" w:rsidP="0078200A">
      <w:pPr>
        <w:pStyle w:val="Betarp"/>
        <w:jc w:val="center"/>
        <w:rPr>
          <w:color w:val="000000" w:themeColor="text1"/>
          <w:szCs w:val="24"/>
          <w:lang w:val="lt-LT"/>
        </w:rPr>
      </w:pPr>
      <w:r w:rsidRPr="000012E3">
        <w:rPr>
          <w:color w:val="000000" w:themeColor="text1"/>
          <w:szCs w:val="24"/>
          <w:lang w:val="lt-LT"/>
        </w:rPr>
        <w:t>202</w:t>
      </w:r>
      <w:r w:rsidR="00FB4907" w:rsidRPr="000012E3">
        <w:rPr>
          <w:color w:val="000000" w:themeColor="text1"/>
          <w:szCs w:val="24"/>
          <w:lang w:val="lt-LT"/>
        </w:rPr>
        <w:t>6</w:t>
      </w:r>
      <w:r w:rsidR="00A77F1C" w:rsidRPr="000012E3">
        <w:rPr>
          <w:color w:val="000000" w:themeColor="text1"/>
          <w:szCs w:val="24"/>
          <w:lang w:val="lt-LT"/>
        </w:rPr>
        <w:t xml:space="preserve"> </w:t>
      </w:r>
      <w:r w:rsidRPr="000012E3">
        <w:rPr>
          <w:color w:val="000000" w:themeColor="text1"/>
          <w:szCs w:val="24"/>
          <w:lang w:val="lt-LT"/>
        </w:rPr>
        <w:t xml:space="preserve"> m.</w:t>
      </w:r>
      <w:r w:rsidR="00B60DFD" w:rsidRPr="000012E3">
        <w:rPr>
          <w:color w:val="000000" w:themeColor="text1"/>
          <w:szCs w:val="24"/>
          <w:lang w:val="lt-LT"/>
        </w:rPr>
        <w:t xml:space="preserve"> </w:t>
      </w:r>
      <w:r w:rsidR="00A77F1C" w:rsidRPr="000012E3">
        <w:rPr>
          <w:color w:val="000000" w:themeColor="text1"/>
          <w:szCs w:val="24"/>
          <w:lang w:val="lt-LT"/>
        </w:rPr>
        <w:t xml:space="preserve">                           </w:t>
      </w:r>
      <w:r w:rsidRPr="000012E3">
        <w:rPr>
          <w:color w:val="000000" w:themeColor="text1"/>
          <w:szCs w:val="24"/>
          <w:lang w:val="lt-LT"/>
        </w:rPr>
        <w:t xml:space="preserve"> Nr.</w:t>
      </w:r>
      <w:r w:rsidR="007C27C6" w:rsidRPr="000012E3">
        <w:rPr>
          <w:color w:val="000000" w:themeColor="text1"/>
          <w:szCs w:val="24"/>
          <w:lang w:val="lt-LT"/>
        </w:rPr>
        <w:t xml:space="preserve"> T1-</w:t>
      </w:r>
    </w:p>
    <w:p w14:paraId="5E4DA820" w14:textId="77777777" w:rsidR="0078200A" w:rsidRPr="000012E3" w:rsidRDefault="0078200A" w:rsidP="0078200A">
      <w:pPr>
        <w:pStyle w:val="Betarp"/>
        <w:jc w:val="center"/>
        <w:rPr>
          <w:color w:val="000000" w:themeColor="text1"/>
          <w:szCs w:val="24"/>
          <w:lang w:val="lt-LT"/>
        </w:rPr>
      </w:pPr>
      <w:r w:rsidRPr="000012E3">
        <w:rPr>
          <w:color w:val="000000" w:themeColor="text1"/>
          <w:szCs w:val="24"/>
          <w:lang w:val="lt-LT"/>
        </w:rPr>
        <w:t>Šilutė</w:t>
      </w:r>
    </w:p>
    <w:p w14:paraId="6437BD92" w14:textId="77777777" w:rsidR="00C31008" w:rsidRPr="000012E3" w:rsidRDefault="00C31008" w:rsidP="00A12E33">
      <w:pPr>
        <w:pStyle w:val="Betarp"/>
        <w:rPr>
          <w:color w:val="000000" w:themeColor="text1"/>
          <w:szCs w:val="24"/>
          <w:lang w:val="lt-LT"/>
        </w:rPr>
      </w:pPr>
    </w:p>
    <w:p w14:paraId="49708419" w14:textId="04DB6E8B" w:rsidR="009816D4" w:rsidRPr="000012E3" w:rsidRDefault="00262793" w:rsidP="00A12E33">
      <w:pPr>
        <w:ind w:firstLine="993"/>
        <w:jc w:val="both"/>
        <w:rPr>
          <w:color w:val="000000" w:themeColor="text1"/>
        </w:rPr>
      </w:pPr>
      <w:r w:rsidRPr="000012E3">
        <w:rPr>
          <w:color w:val="000000" w:themeColor="text1"/>
        </w:rPr>
        <w:t>Vadovaudamasi Lietuvos Respublikos vietos savivaldos įstatymo 15 straipsnio 2 dalies 19 punktu, Lietuvos Respublikos valstybės ir savivaldybių turto valdymo, naudojimo ir disponavimo juo įstatymo 14 straipsnio 1 dalies 3 punktu, 2 dalies 7</w:t>
      </w:r>
      <w:r w:rsidR="00722CA2" w:rsidRPr="000012E3">
        <w:rPr>
          <w:color w:val="000000" w:themeColor="text1"/>
        </w:rPr>
        <w:t>, 8</w:t>
      </w:r>
      <w:r w:rsidRPr="000012E3">
        <w:rPr>
          <w:color w:val="000000" w:themeColor="text1"/>
        </w:rPr>
        <w:t xml:space="preserve"> punkt</w:t>
      </w:r>
      <w:r w:rsidR="00722CA2" w:rsidRPr="000012E3">
        <w:rPr>
          <w:color w:val="000000" w:themeColor="text1"/>
        </w:rPr>
        <w:t>ais</w:t>
      </w:r>
      <w:r w:rsidRPr="000012E3">
        <w:rPr>
          <w:color w:val="000000" w:themeColor="text1"/>
        </w:rPr>
        <w:t xml:space="preserve"> ir 4 dalimi</w:t>
      </w:r>
      <w:r w:rsidR="004B7A8E" w:rsidRPr="000012E3">
        <w:rPr>
          <w:color w:val="000000" w:themeColor="text1"/>
        </w:rPr>
        <w:t>,</w:t>
      </w:r>
      <w:r w:rsidR="009816D4" w:rsidRPr="000012E3">
        <w:rPr>
          <w:color w:val="000000" w:themeColor="text1"/>
        </w:rPr>
        <w:t xml:space="preserve"> </w:t>
      </w:r>
      <w:r w:rsidR="00A12E33" w:rsidRPr="000012E3">
        <w:rPr>
          <w:color w:val="000000" w:themeColor="text1"/>
          <w:shd w:val="clear" w:color="auto" w:fill="FFFFFF"/>
        </w:rPr>
        <w:t>Šilutės rajono savivaldybės tarybos 2021 m. liepos 29 d. sprendimu </w:t>
      </w:r>
      <w:hyperlink r:id="rId7" w:history="1">
        <w:r w:rsidR="00A12E33" w:rsidRPr="000012E3">
          <w:rPr>
            <w:rStyle w:val="Hipersaitas"/>
            <w:color w:val="000000" w:themeColor="text1"/>
            <w:shd w:val="clear" w:color="auto" w:fill="FFFFFF"/>
          </w:rPr>
          <w:t>Nr. T1-777</w:t>
        </w:r>
      </w:hyperlink>
      <w:r w:rsidR="00A12E33" w:rsidRPr="000012E3">
        <w:rPr>
          <w:color w:val="000000" w:themeColor="text1"/>
          <w:shd w:val="clear" w:color="auto" w:fill="FFFFFF"/>
        </w:rPr>
        <w:t> „Dėl Šilutės rajono savivaldybės turto perdavimo panaudos pagrindais laikinai neatlygintinai valdyti ir naudotis tvarkos aprašo patvirtinimo“,</w:t>
      </w:r>
      <w:r w:rsidR="00A12E33" w:rsidRPr="000012E3">
        <w:rPr>
          <w:color w:val="000000" w:themeColor="text1"/>
        </w:rPr>
        <w:t xml:space="preserve"> </w:t>
      </w:r>
      <w:r w:rsidR="009816D4" w:rsidRPr="000012E3">
        <w:rPr>
          <w:color w:val="000000" w:themeColor="text1"/>
        </w:rPr>
        <w:t>Šilutės rajono savivaldybės taryba</w:t>
      </w:r>
      <w:r w:rsidR="00E92392" w:rsidRPr="000012E3">
        <w:rPr>
          <w:color w:val="000000" w:themeColor="text1"/>
        </w:rPr>
        <w:t xml:space="preserve"> </w:t>
      </w:r>
      <w:r w:rsidR="00F73BBD" w:rsidRPr="000012E3">
        <w:rPr>
          <w:color w:val="000000" w:themeColor="text1"/>
        </w:rPr>
        <w:t xml:space="preserve"> </w:t>
      </w:r>
      <w:r w:rsidR="009816D4" w:rsidRPr="000012E3">
        <w:rPr>
          <w:color w:val="000000" w:themeColor="text1"/>
        </w:rPr>
        <w:t>n u s p r e n d ž i a:</w:t>
      </w:r>
    </w:p>
    <w:p w14:paraId="7C8888CC" w14:textId="0D92AD2E" w:rsidR="009816D4" w:rsidRPr="000012E3" w:rsidRDefault="002903B8" w:rsidP="00A12E33">
      <w:pPr>
        <w:ind w:firstLine="993"/>
        <w:jc w:val="both"/>
        <w:rPr>
          <w:color w:val="000000" w:themeColor="text1"/>
        </w:rPr>
      </w:pPr>
      <w:r w:rsidRPr="000012E3">
        <w:rPr>
          <w:color w:val="000000" w:themeColor="text1"/>
        </w:rPr>
        <w:t xml:space="preserve"> </w:t>
      </w:r>
      <w:r w:rsidR="00E57190" w:rsidRPr="000012E3">
        <w:rPr>
          <w:color w:val="000000" w:themeColor="text1"/>
          <w:shd w:val="clear" w:color="auto" w:fill="FFFFFF"/>
        </w:rPr>
        <w:t>1</w:t>
      </w:r>
      <w:r w:rsidR="00F73BBD" w:rsidRPr="000012E3">
        <w:rPr>
          <w:color w:val="000000" w:themeColor="text1"/>
          <w:shd w:val="clear" w:color="auto" w:fill="FFFFFF"/>
        </w:rPr>
        <w:t xml:space="preserve">. </w:t>
      </w:r>
      <w:r w:rsidRPr="000012E3">
        <w:rPr>
          <w:color w:val="000000" w:themeColor="text1"/>
          <w:shd w:val="clear" w:color="auto" w:fill="FFFFFF"/>
        </w:rPr>
        <w:t>Perduoti asociacijai Šilutės aviacinės technikos konstravimo ir modeliavimo klubui „Skrydis“, juridinio asmens kodas 177373422, pagal panaudos sutartį neatlygintinai valdyti ir naudotis dešimties metų laikotarpiui įstatuose numatytai veiklai vykdyti Savivaldybei nuosavybės teise priklausančio Šilutėje, Liepų g. 16, esančio mokyklos pastato 94,59 kv. m ploto dalį (unikalus numeris 8898-7002-1010, bendras plotas 248</w:t>
      </w:r>
      <w:r w:rsidR="00067C7A">
        <w:rPr>
          <w:color w:val="000000" w:themeColor="text1"/>
          <w:shd w:val="clear" w:color="auto" w:fill="FFFFFF"/>
        </w:rPr>
        <w:t>2</w:t>
      </w:r>
      <w:r w:rsidRPr="000012E3">
        <w:rPr>
          <w:color w:val="000000" w:themeColor="text1"/>
          <w:shd w:val="clear" w:color="auto" w:fill="FFFFFF"/>
        </w:rPr>
        <w:t>,</w:t>
      </w:r>
      <w:r w:rsidR="00067C7A">
        <w:rPr>
          <w:color w:val="000000" w:themeColor="text1"/>
          <w:shd w:val="clear" w:color="auto" w:fill="FFFFFF"/>
        </w:rPr>
        <w:t>18</w:t>
      </w:r>
      <w:bookmarkStart w:id="0" w:name="_GoBack"/>
      <w:bookmarkEnd w:id="0"/>
      <w:r w:rsidRPr="000012E3">
        <w:rPr>
          <w:color w:val="000000" w:themeColor="text1"/>
          <w:shd w:val="clear" w:color="auto" w:fill="FFFFFF"/>
        </w:rPr>
        <w:t xml:space="preserve"> kv. m, perduodamų </w:t>
      </w:r>
      <w:r w:rsidR="00E57190" w:rsidRPr="000012E3">
        <w:rPr>
          <w:color w:val="000000" w:themeColor="text1"/>
          <w:shd w:val="clear" w:color="auto" w:fill="FFFFFF"/>
        </w:rPr>
        <w:t xml:space="preserve">patalpų pažymėjimai plane: </w:t>
      </w:r>
      <w:r w:rsidRPr="000012E3">
        <w:rPr>
          <w:color w:val="000000" w:themeColor="text1"/>
          <w:shd w:val="clear" w:color="auto" w:fill="FFFFFF"/>
        </w:rPr>
        <w:t xml:space="preserve">     </w:t>
      </w:r>
      <w:r w:rsidR="00E57190" w:rsidRPr="000012E3">
        <w:rPr>
          <w:color w:val="000000" w:themeColor="text1"/>
          <w:shd w:val="clear" w:color="auto" w:fill="FFFFFF"/>
        </w:rPr>
        <w:t>1-35, 2-25, po 1/3 dalį patalpų, kurių pažymėjimai plane 2-21, 2-22, patalpų plotas 90,25 kv. m, su bendro naudojimo patalpomis, kurių pažymėjimai plane: 1-36, 1-38, 1-39, 1-48, perduodamas plotas 4,34  kv. m)</w:t>
      </w:r>
      <w:r w:rsidR="007E553A" w:rsidRPr="000012E3">
        <w:rPr>
          <w:color w:val="000000" w:themeColor="text1"/>
        </w:rPr>
        <w:t>.</w:t>
      </w:r>
    </w:p>
    <w:p w14:paraId="5E36A849" w14:textId="44565DBA" w:rsidR="002903B8" w:rsidRPr="000012E3" w:rsidRDefault="002903B8" w:rsidP="00A12E33">
      <w:pPr>
        <w:ind w:firstLine="993"/>
        <w:jc w:val="both"/>
        <w:rPr>
          <w:color w:val="000000" w:themeColor="text1"/>
          <w:shd w:val="clear" w:color="auto" w:fill="FFFFFF"/>
        </w:rPr>
      </w:pPr>
      <w:r w:rsidRPr="000012E3">
        <w:rPr>
          <w:color w:val="000000" w:themeColor="text1"/>
        </w:rPr>
        <w:t xml:space="preserve">2. Pripažinti netekusiu galios Savivaldybės tarybos 2022 m.  spalio 27 d. sprendimo  Nr. T1-1141 „Dėl Šilutėje, Liepų g. 16, esančio pastato patalpų perdavimo pagal panaudos sutartis“ </w:t>
      </w:r>
      <w:r w:rsidR="00E7103E" w:rsidRPr="000012E3">
        <w:rPr>
          <w:color w:val="000000" w:themeColor="text1"/>
        </w:rPr>
        <w:t xml:space="preserve">        </w:t>
      </w:r>
      <w:r w:rsidRPr="000012E3">
        <w:rPr>
          <w:color w:val="000000" w:themeColor="text1"/>
        </w:rPr>
        <w:t xml:space="preserve">1.1 </w:t>
      </w:r>
      <w:r w:rsidRPr="000012E3">
        <w:rPr>
          <w:color w:val="000000" w:themeColor="text1"/>
          <w:shd w:val="clear" w:color="auto" w:fill="FFFFFF"/>
        </w:rPr>
        <w:t>papunktį.</w:t>
      </w:r>
    </w:p>
    <w:p w14:paraId="7C08AE41" w14:textId="115B908A" w:rsidR="00B756A7" w:rsidRPr="000012E3" w:rsidRDefault="002903B8" w:rsidP="00A12E33">
      <w:pPr>
        <w:ind w:firstLine="993"/>
        <w:jc w:val="both"/>
        <w:rPr>
          <w:color w:val="000000" w:themeColor="text1"/>
        </w:rPr>
      </w:pPr>
      <w:r w:rsidRPr="000012E3">
        <w:rPr>
          <w:color w:val="000000" w:themeColor="text1"/>
        </w:rPr>
        <w:t>3</w:t>
      </w:r>
      <w:r w:rsidR="009816D4" w:rsidRPr="000012E3">
        <w:rPr>
          <w:color w:val="000000" w:themeColor="text1"/>
        </w:rPr>
        <w:t xml:space="preserve">. </w:t>
      </w:r>
      <w:r w:rsidR="00B756A7" w:rsidRPr="000012E3">
        <w:rPr>
          <w:color w:val="000000" w:themeColor="text1"/>
        </w:rPr>
        <w:t xml:space="preserve">Įgalioti Savivaldybės administracijos direktorių, o tarnybinių komandiruočių, atostogų, ligos ar kitais atvejais, kai jis negali eiti pareigų, Savivaldybės administracijos direktorių  pavaduojantį asmenį, pasirašyti Savivaldybės vardu </w:t>
      </w:r>
      <w:r w:rsidR="00E57190" w:rsidRPr="000012E3">
        <w:rPr>
          <w:color w:val="000000" w:themeColor="text1"/>
        </w:rPr>
        <w:t>panaudos sutart</w:t>
      </w:r>
      <w:r w:rsidRPr="000012E3">
        <w:rPr>
          <w:color w:val="000000" w:themeColor="text1"/>
        </w:rPr>
        <w:t>į</w:t>
      </w:r>
      <w:r w:rsidR="00E57190" w:rsidRPr="000012E3">
        <w:rPr>
          <w:color w:val="000000" w:themeColor="text1"/>
        </w:rPr>
        <w:t xml:space="preserve"> ir </w:t>
      </w:r>
      <w:r w:rsidR="00B30CE2" w:rsidRPr="000012E3">
        <w:rPr>
          <w:color w:val="000000" w:themeColor="text1"/>
        </w:rPr>
        <w:t>turto perdavimo ir priėmimo akt</w:t>
      </w:r>
      <w:r w:rsidRPr="000012E3">
        <w:rPr>
          <w:color w:val="000000" w:themeColor="text1"/>
        </w:rPr>
        <w:t>ą</w:t>
      </w:r>
      <w:r w:rsidR="00B756A7" w:rsidRPr="000012E3">
        <w:rPr>
          <w:color w:val="000000" w:themeColor="text1"/>
        </w:rPr>
        <w:t>.</w:t>
      </w:r>
    </w:p>
    <w:p w14:paraId="741200ED" w14:textId="02D9C4F9" w:rsidR="00B756A7" w:rsidRPr="000012E3" w:rsidRDefault="00B756A7" w:rsidP="00A12E33">
      <w:pPr>
        <w:ind w:firstLine="851"/>
        <w:jc w:val="both"/>
        <w:rPr>
          <w:color w:val="000000" w:themeColor="text1"/>
        </w:rPr>
      </w:pPr>
      <w:r w:rsidRPr="000012E3">
        <w:rPr>
          <w:color w:val="000000" w:themeColor="text1"/>
        </w:rPr>
        <w:t>Šis sprendimas gali būti skundžiamas Lietuvos Respublikos administracinių bylų teisenos įstatymo nustatyta tvarka Lietuvos administracinių ginčų komisijos Klaipėdos apygardos skyriui (</w:t>
      </w:r>
      <w:r w:rsidR="00865D44" w:rsidRPr="000012E3">
        <w:rPr>
          <w:color w:val="000000" w:themeColor="text1"/>
        </w:rPr>
        <w:t>J. Janonio g. 24</w:t>
      </w:r>
      <w:r w:rsidRPr="000012E3">
        <w:rPr>
          <w:color w:val="000000" w:themeColor="text1"/>
        </w:rPr>
        <w:t>, Klaipėda) arba Regionų administracinio teismo Klaipėdos rūmams (Galinio Pylimo g. 9, Klaipėda) per vieną mėnesį nuo šio teisės akto paskelbimo arba įteikimo suinteresuotam asmeniui dienos.</w:t>
      </w:r>
    </w:p>
    <w:p w14:paraId="590B618A" w14:textId="77777777" w:rsidR="00A12E33" w:rsidRPr="000012E3" w:rsidRDefault="00A12E33" w:rsidP="009816D4">
      <w:pPr>
        <w:ind w:firstLine="993"/>
        <w:jc w:val="both"/>
        <w:rPr>
          <w:color w:val="000000" w:themeColor="text1"/>
        </w:rPr>
      </w:pPr>
    </w:p>
    <w:p w14:paraId="24A9D323" w14:textId="77777777" w:rsidR="00A12E33" w:rsidRPr="000012E3" w:rsidRDefault="00A12E33" w:rsidP="009816D4">
      <w:pPr>
        <w:ind w:firstLine="993"/>
        <w:jc w:val="both"/>
        <w:rPr>
          <w:color w:val="000000" w:themeColor="text1"/>
        </w:rPr>
      </w:pPr>
    </w:p>
    <w:p w14:paraId="138A9712" w14:textId="77777777" w:rsidR="00F25F3A" w:rsidRPr="000012E3" w:rsidRDefault="00A74873" w:rsidP="00A74873">
      <w:pPr>
        <w:tabs>
          <w:tab w:val="right" w:pos="9638"/>
        </w:tabs>
        <w:rPr>
          <w:color w:val="000000" w:themeColor="text1"/>
        </w:rPr>
      </w:pPr>
      <w:r w:rsidRPr="000012E3">
        <w:rPr>
          <w:color w:val="000000" w:themeColor="text1"/>
        </w:rPr>
        <w:t>Savivaldybės meras</w:t>
      </w:r>
      <w:r w:rsidRPr="000012E3">
        <w:rPr>
          <w:color w:val="000000" w:themeColor="text1"/>
        </w:rPr>
        <w:tab/>
        <w:t xml:space="preserve">Vytautas Laurinaitis </w:t>
      </w:r>
    </w:p>
    <w:p w14:paraId="0D316FD1" w14:textId="77777777" w:rsidR="00A74873" w:rsidRPr="000012E3" w:rsidRDefault="00A74873" w:rsidP="004B7D10">
      <w:pPr>
        <w:rPr>
          <w:color w:val="000000" w:themeColor="text1"/>
          <w:szCs w:val="20"/>
          <w:lang w:eastAsia="en-US"/>
        </w:rPr>
      </w:pPr>
    </w:p>
    <w:p w14:paraId="22159DB0" w14:textId="77777777" w:rsidR="00A12E33" w:rsidRPr="000012E3" w:rsidRDefault="00A12E33" w:rsidP="004B7D10">
      <w:pPr>
        <w:rPr>
          <w:color w:val="000000" w:themeColor="text1"/>
          <w:szCs w:val="20"/>
          <w:lang w:eastAsia="en-US"/>
        </w:rPr>
      </w:pPr>
    </w:p>
    <w:p w14:paraId="4BE2DB7E" w14:textId="77777777" w:rsidR="00A12E33" w:rsidRPr="000012E3" w:rsidRDefault="00A12E33" w:rsidP="004B7D10">
      <w:pPr>
        <w:rPr>
          <w:color w:val="000000" w:themeColor="text1"/>
          <w:szCs w:val="20"/>
          <w:lang w:eastAsia="en-US"/>
        </w:rPr>
      </w:pPr>
    </w:p>
    <w:p w14:paraId="324F36B7" w14:textId="77777777" w:rsidR="00A12E33" w:rsidRPr="000012E3" w:rsidRDefault="00A12E33" w:rsidP="004B7D10">
      <w:pPr>
        <w:rPr>
          <w:color w:val="000000" w:themeColor="text1"/>
          <w:szCs w:val="20"/>
          <w:lang w:eastAsia="en-US"/>
        </w:rPr>
      </w:pPr>
    </w:p>
    <w:p w14:paraId="69DA7406" w14:textId="77777777" w:rsidR="00BF27A1" w:rsidRPr="000012E3" w:rsidRDefault="00BF27A1" w:rsidP="00BF27A1">
      <w:pPr>
        <w:pStyle w:val="Betarp"/>
        <w:rPr>
          <w:color w:val="000000" w:themeColor="text1"/>
          <w:szCs w:val="24"/>
          <w:lang w:val="lt-LT"/>
        </w:rPr>
      </w:pPr>
      <w:r w:rsidRPr="000012E3">
        <w:rPr>
          <w:color w:val="000000" w:themeColor="text1"/>
          <w:szCs w:val="24"/>
          <w:lang w:val="lt-LT"/>
        </w:rPr>
        <w:t>Parengė</w:t>
      </w:r>
    </w:p>
    <w:p w14:paraId="7CA1F5C6" w14:textId="77777777" w:rsidR="00BF27A1" w:rsidRPr="000012E3" w:rsidRDefault="00BF27A1" w:rsidP="00BF27A1">
      <w:pPr>
        <w:pStyle w:val="Betarp"/>
        <w:rPr>
          <w:rStyle w:val="Hipersaitas"/>
          <w:color w:val="000000" w:themeColor="text1"/>
          <w:lang w:val="lt-LT"/>
        </w:rPr>
      </w:pPr>
      <w:r w:rsidRPr="000012E3">
        <w:rPr>
          <w:color w:val="000000" w:themeColor="text1"/>
          <w:szCs w:val="24"/>
          <w:lang w:val="lt-LT"/>
        </w:rPr>
        <w:t xml:space="preserve">Daiva Thumat, tel. +370 655 94 796, el. p. </w:t>
      </w:r>
      <w:hyperlink r:id="rId8" w:history="1">
        <w:r w:rsidRPr="000012E3">
          <w:rPr>
            <w:rStyle w:val="Hipersaitas"/>
            <w:color w:val="000000" w:themeColor="text1"/>
            <w:lang w:val="lt-LT"/>
          </w:rPr>
          <w:t>daiva.thumat@silute.lt</w:t>
        </w:r>
      </w:hyperlink>
    </w:p>
    <w:p w14:paraId="59BDC9EE" w14:textId="2C89EB70" w:rsidR="0056113F" w:rsidRPr="000012E3" w:rsidRDefault="00BF27A1" w:rsidP="00BF27A1">
      <w:pPr>
        <w:pStyle w:val="Betarp"/>
        <w:rPr>
          <w:color w:val="000000" w:themeColor="text1"/>
        </w:rPr>
      </w:pPr>
      <w:r w:rsidRPr="000012E3">
        <w:rPr>
          <w:color w:val="000000" w:themeColor="text1"/>
          <w:szCs w:val="24"/>
          <w:lang w:val="lt-LT"/>
        </w:rPr>
        <w:t>202</w:t>
      </w:r>
      <w:r w:rsidR="00FB4907" w:rsidRPr="000012E3">
        <w:rPr>
          <w:color w:val="000000" w:themeColor="text1"/>
          <w:szCs w:val="24"/>
          <w:lang w:val="lt-LT"/>
        </w:rPr>
        <w:t>6-0</w:t>
      </w:r>
      <w:r w:rsidR="00E57190" w:rsidRPr="000012E3">
        <w:rPr>
          <w:color w:val="000000" w:themeColor="text1"/>
          <w:szCs w:val="24"/>
          <w:lang w:val="lt-LT"/>
        </w:rPr>
        <w:t>3</w:t>
      </w:r>
      <w:r w:rsidR="00FB4907" w:rsidRPr="000012E3">
        <w:rPr>
          <w:color w:val="000000" w:themeColor="text1"/>
          <w:szCs w:val="24"/>
          <w:lang w:val="lt-LT"/>
        </w:rPr>
        <w:t>-0</w:t>
      </w:r>
      <w:r w:rsidR="00E57190" w:rsidRPr="000012E3">
        <w:rPr>
          <w:color w:val="000000" w:themeColor="text1"/>
          <w:szCs w:val="24"/>
          <w:lang w:val="lt-LT"/>
        </w:rPr>
        <w:t>4</w:t>
      </w:r>
    </w:p>
    <w:sectPr w:rsidR="0056113F" w:rsidRPr="000012E3" w:rsidSect="00993D17">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56515" w14:textId="77777777" w:rsidR="00FD4E1D" w:rsidRDefault="00FD4E1D" w:rsidP="001D50EF">
      <w:r>
        <w:separator/>
      </w:r>
    </w:p>
  </w:endnote>
  <w:endnote w:type="continuationSeparator" w:id="0">
    <w:p w14:paraId="4F46C694" w14:textId="77777777" w:rsidR="00FD4E1D" w:rsidRDefault="00FD4E1D"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DCEB"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9862D" w14:textId="77777777" w:rsidR="00FD4E1D" w:rsidRDefault="00FD4E1D" w:rsidP="001D50EF">
      <w:r>
        <w:separator/>
      </w:r>
    </w:p>
  </w:footnote>
  <w:footnote w:type="continuationSeparator" w:id="0">
    <w:p w14:paraId="368FEA63" w14:textId="77777777" w:rsidR="00FD4E1D" w:rsidRDefault="00FD4E1D"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012E3"/>
    <w:rsid w:val="0001190B"/>
    <w:rsid w:val="0003463C"/>
    <w:rsid w:val="000467D2"/>
    <w:rsid w:val="00067C7A"/>
    <w:rsid w:val="00075E8C"/>
    <w:rsid w:val="00091DA9"/>
    <w:rsid w:val="00094A3C"/>
    <w:rsid w:val="00097EB2"/>
    <w:rsid w:val="000C6D18"/>
    <w:rsid w:val="000D040A"/>
    <w:rsid w:val="000F260F"/>
    <w:rsid w:val="000F6884"/>
    <w:rsid w:val="000F72CC"/>
    <w:rsid w:val="001272CD"/>
    <w:rsid w:val="00155FB5"/>
    <w:rsid w:val="00164C0D"/>
    <w:rsid w:val="00173F26"/>
    <w:rsid w:val="001860AA"/>
    <w:rsid w:val="001B1B1D"/>
    <w:rsid w:val="001D50EF"/>
    <w:rsid w:val="00204001"/>
    <w:rsid w:val="00206DB5"/>
    <w:rsid w:val="0021542C"/>
    <w:rsid w:val="00222B95"/>
    <w:rsid w:val="00226E85"/>
    <w:rsid w:val="00262793"/>
    <w:rsid w:val="002903B8"/>
    <w:rsid w:val="0029073A"/>
    <w:rsid w:val="00296589"/>
    <w:rsid w:val="002B49AD"/>
    <w:rsid w:val="002C07FB"/>
    <w:rsid w:val="002C664A"/>
    <w:rsid w:val="002D1C51"/>
    <w:rsid w:val="002E3404"/>
    <w:rsid w:val="002F34BF"/>
    <w:rsid w:val="00310564"/>
    <w:rsid w:val="00314585"/>
    <w:rsid w:val="00341348"/>
    <w:rsid w:val="00352EF2"/>
    <w:rsid w:val="00354633"/>
    <w:rsid w:val="0037464E"/>
    <w:rsid w:val="003752BD"/>
    <w:rsid w:val="003B57A1"/>
    <w:rsid w:val="003D28BB"/>
    <w:rsid w:val="003F6B77"/>
    <w:rsid w:val="003F6C80"/>
    <w:rsid w:val="004065DB"/>
    <w:rsid w:val="00411BBA"/>
    <w:rsid w:val="004A182A"/>
    <w:rsid w:val="004A1942"/>
    <w:rsid w:val="004B656B"/>
    <w:rsid w:val="004B73A8"/>
    <w:rsid w:val="004B7A8E"/>
    <w:rsid w:val="004B7D10"/>
    <w:rsid w:val="004E3E3C"/>
    <w:rsid w:val="0054079C"/>
    <w:rsid w:val="0056113F"/>
    <w:rsid w:val="00561FFB"/>
    <w:rsid w:val="00567084"/>
    <w:rsid w:val="00585A92"/>
    <w:rsid w:val="005943DB"/>
    <w:rsid w:val="005978C4"/>
    <w:rsid w:val="005A3DD4"/>
    <w:rsid w:val="005B2464"/>
    <w:rsid w:val="005B7BEE"/>
    <w:rsid w:val="005D1311"/>
    <w:rsid w:val="005F0967"/>
    <w:rsid w:val="00630699"/>
    <w:rsid w:val="0068501F"/>
    <w:rsid w:val="006B26A2"/>
    <w:rsid w:val="006B5FCB"/>
    <w:rsid w:val="006D29CE"/>
    <w:rsid w:val="006E7AFA"/>
    <w:rsid w:val="007051DB"/>
    <w:rsid w:val="00706384"/>
    <w:rsid w:val="00716B4F"/>
    <w:rsid w:val="00722CA2"/>
    <w:rsid w:val="00753D46"/>
    <w:rsid w:val="00767FBE"/>
    <w:rsid w:val="00774319"/>
    <w:rsid w:val="0078200A"/>
    <w:rsid w:val="00793BCF"/>
    <w:rsid w:val="007C27C6"/>
    <w:rsid w:val="007C3B23"/>
    <w:rsid w:val="007E553A"/>
    <w:rsid w:val="007F3220"/>
    <w:rsid w:val="007F6EF0"/>
    <w:rsid w:val="00817429"/>
    <w:rsid w:val="00820C44"/>
    <w:rsid w:val="008328CD"/>
    <w:rsid w:val="0083630B"/>
    <w:rsid w:val="00836987"/>
    <w:rsid w:val="0084512C"/>
    <w:rsid w:val="008465FA"/>
    <w:rsid w:val="0085006E"/>
    <w:rsid w:val="00857CFC"/>
    <w:rsid w:val="008638AF"/>
    <w:rsid w:val="00865D44"/>
    <w:rsid w:val="00870993"/>
    <w:rsid w:val="008A2547"/>
    <w:rsid w:val="008C056B"/>
    <w:rsid w:val="008C2137"/>
    <w:rsid w:val="008D4312"/>
    <w:rsid w:val="008D5A95"/>
    <w:rsid w:val="00914A66"/>
    <w:rsid w:val="009236BB"/>
    <w:rsid w:val="00930503"/>
    <w:rsid w:val="00933041"/>
    <w:rsid w:val="00946768"/>
    <w:rsid w:val="009558D8"/>
    <w:rsid w:val="009816D4"/>
    <w:rsid w:val="0098309B"/>
    <w:rsid w:val="00985436"/>
    <w:rsid w:val="0099010F"/>
    <w:rsid w:val="00991451"/>
    <w:rsid w:val="00993D17"/>
    <w:rsid w:val="009B42E4"/>
    <w:rsid w:val="009B4FA3"/>
    <w:rsid w:val="009E0F9C"/>
    <w:rsid w:val="00A12E33"/>
    <w:rsid w:val="00A163CC"/>
    <w:rsid w:val="00A31665"/>
    <w:rsid w:val="00A3462C"/>
    <w:rsid w:val="00A74873"/>
    <w:rsid w:val="00A77F1C"/>
    <w:rsid w:val="00AC1608"/>
    <w:rsid w:val="00AD0C78"/>
    <w:rsid w:val="00AD5055"/>
    <w:rsid w:val="00B30CE2"/>
    <w:rsid w:val="00B45754"/>
    <w:rsid w:val="00B54AF3"/>
    <w:rsid w:val="00B60DFD"/>
    <w:rsid w:val="00B6640C"/>
    <w:rsid w:val="00B6740E"/>
    <w:rsid w:val="00B756A7"/>
    <w:rsid w:val="00B934DC"/>
    <w:rsid w:val="00BD0A48"/>
    <w:rsid w:val="00BD6C47"/>
    <w:rsid w:val="00BE68EE"/>
    <w:rsid w:val="00BF27A1"/>
    <w:rsid w:val="00BF2D08"/>
    <w:rsid w:val="00C20CEB"/>
    <w:rsid w:val="00C26DCD"/>
    <w:rsid w:val="00C31008"/>
    <w:rsid w:val="00C430B0"/>
    <w:rsid w:val="00C47597"/>
    <w:rsid w:val="00C6702A"/>
    <w:rsid w:val="00C67210"/>
    <w:rsid w:val="00C748D6"/>
    <w:rsid w:val="00C76A84"/>
    <w:rsid w:val="00C82FA9"/>
    <w:rsid w:val="00CD0B7D"/>
    <w:rsid w:val="00CD4A1B"/>
    <w:rsid w:val="00CF1614"/>
    <w:rsid w:val="00D01970"/>
    <w:rsid w:val="00D27CE4"/>
    <w:rsid w:val="00D5332C"/>
    <w:rsid w:val="00D62804"/>
    <w:rsid w:val="00D8372C"/>
    <w:rsid w:val="00D929BF"/>
    <w:rsid w:val="00E12F58"/>
    <w:rsid w:val="00E15333"/>
    <w:rsid w:val="00E1649D"/>
    <w:rsid w:val="00E31CFE"/>
    <w:rsid w:val="00E43A43"/>
    <w:rsid w:val="00E57190"/>
    <w:rsid w:val="00E7103E"/>
    <w:rsid w:val="00E8061D"/>
    <w:rsid w:val="00E86791"/>
    <w:rsid w:val="00E92392"/>
    <w:rsid w:val="00EA5B61"/>
    <w:rsid w:val="00EB0F98"/>
    <w:rsid w:val="00EB3833"/>
    <w:rsid w:val="00EB6957"/>
    <w:rsid w:val="00EF5B58"/>
    <w:rsid w:val="00F10BB4"/>
    <w:rsid w:val="00F1278D"/>
    <w:rsid w:val="00F15691"/>
    <w:rsid w:val="00F25F3A"/>
    <w:rsid w:val="00F26E60"/>
    <w:rsid w:val="00F335BA"/>
    <w:rsid w:val="00F4651C"/>
    <w:rsid w:val="00F63AA9"/>
    <w:rsid w:val="00F73BBD"/>
    <w:rsid w:val="00F75447"/>
    <w:rsid w:val="00FA2132"/>
    <w:rsid w:val="00FA520A"/>
    <w:rsid w:val="00FB4907"/>
    <w:rsid w:val="00FD4E1D"/>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97666"/>
  <w15:chartTrackingRefBased/>
  <w15:docId w15:val="{F5E671FA-5661-4377-87DB-18F0EE6F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Pataisymai">
    <w:name w:val="Revision"/>
    <w:hidden/>
    <w:uiPriority w:val="99"/>
    <w:semiHidden/>
    <w:rsid w:val="00EB0F98"/>
    <w:rPr>
      <w:sz w:val="24"/>
      <w:szCs w:val="24"/>
    </w:rPr>
  </w:style>
  <w:style w:type="character" w:styleId="Hipersaitas">
    <w:name w:val="Hyperlink"/>
    <w:rsid w:val="00BF27A1"/>
    <w:rPr>
      <w:color w:val="0000FF"/>
      <w:u w:val="single"/>
    </w:rPr>
  </w:style>
  <w:style w:type="paragraph" w:styleId="Sraopastraipa">
    <w:name w:val="List Paragraph"/>
    <w:basedOn w:val="prastasis"/>
    <w:uiPriority w:val="34"/>
    <w:qFormat/>
    <w:rsid w:val="00F73B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thumat@silute.lt" TargetMode="External"/><Relationship Id="rId3" Type="http://schemas.openxmlformats.org/officeDocument/2006/relationships/webSettings" Target="webSettings.xml"/><Relationship Id="rId7" Type="http://schemas.openxmlformats.org/officeDocument/2006/relationships/hyperlink" Target="https://teisineinformacija.lt/silute/document/511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1d6763f7a6474a90afab5108968cf77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75985-3FCA-4E3D-A16E-BC663F7D712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1d6763f7a6474a90afab5108968cf772.dot</Template>
  <TotalTime>2</TotalTime>
  <Pages>1</Pages>
  <Words>1681</Words>
  <Characters>959</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Thumat</dc:creator>
  <cp:keywords/>
  <dc:description/>
  <cp:lastModifiedBy>Daiva Thumat</cp:lastModifiedBy>
  <cp:revision>5</cp:revision>
  <dcterms:created xsi:type="dcterms:W3CDTF">2026-03-04T12:47:00Z</dcterms:created>
  <dcterms:modified xsi:type="dcterms:W3CDTF">2026-03-12T09:21:00Z</dcterms:modified>
  <cp:category/>
</cp:coreProperties>
</file>