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3D2C9D" w14:textId="77777777" w:rsidR="000C064F" w:rsidRPr="008F4B44" w:rsidRDefault="000C064F" w:rsidP="0002799C">
      <w:pPr>
        <w:tabs>
          <w:tab w:val="left" w:pos="0"/>
        </w:tabs>
        <w:ind w:firstLine="851"/>
        <w:jc w:val="both"/>
        <w:rPr>
          <w:b/>
          <w:szCs w:val="22"/>
          <w:lang w:eastAsia="lt-LT"/>
        </w:rPr>
      </w:pPr>
    </w:p>
    <w:p w14:paraId="1DE54B7E" w14:textId="77777777" w:rsidR="009C6886" w:rsidRPr="00A11D20" w:rsidRDefault="009C6886" w:rsidP="007264D8">
      <w:pPr>
        <w:keepNext/>
        <w:tabs>
          <w:tab w:val="left" w:pos="0"/>
        </w:tabs>
        <w:ind w:firstLine="6521"/>
        <w:outlineLvl w:val="0"/>
        <w:rPr>
          <w:bCs/>
          <w:caps/>
          <w:lang w:eastAsia="lt-LT"/>
        </w:rPr>
      </w:pPr>
      <w:r w:rsidRPr="00A11D20">
        <w:rPr>
          <w:bCs/>
          <w:caps/>
          <w:lang w:eastAsia="lt-LT"/>
        </w:rPr>
        <w:t>PATVIRTINTA</w:t>
      </w:r>
    </w:p>
    <w:p w14:paraId="008DED0E" w14:textId="77777777" w:rsidR="009C6886" w:rsidRPr="00A11D20" w:rsidRDefault="009C6886" w:rsidP="007264D8">
      <w:pPr>
        <w:widowControl/>
        <w:tabs>
          <w:tab w:val="left" w:pos="0"/>
        </w:tabs>
        <w:suppressAutoHyphens w:val="0"/>
        <w:ind w:firstLine="6521"/>
        <w:rPr>
          <w:rFonts w:eastAsia="Calibri"/>
          <w:szCs w:val="22"/>
          <w:lang w:eastAsia="en-US"/>
        </w:rPr>
      </w:pPr>
      <w:r w:rsidRPr="00A11D20">
        <w:rPr>
          <w:rFonts w:eastAsia="Calibri"/>
          <w:lang w:eastAsia="en-US"/>
        </w:rPr>
        <w:t>Šilutės rajono savivaldybės</w:t>
      </w:r>
    </w:p>
    <w:p w14:paraId="5FCBE21D" w14:textId="77777777" w:rsidR="009C6886" w:rsidRPr="00A11D20" w:rsidRDefault="009C6886" w:rsidP="007264D8">
      <w:pPr>
        <w:widowControl/>
        <w:tabs>
          <w:tab w:val="left" w:pos="0"/>
        </w:tabs>
        <w:suppressAutoHyphens w:val="0"/>
        <w:ind w:firstLine="6521"/>
        <w:rPr>
          <w:rFonts w:eastAsia="Calibri"/>
          <w:lang w:eastAsia="en-US"/>
        </w:rPr>
      </w:pPr>
      <w:r w:rsidRPr="00A11D20">
        <w:rPr>
          <w:lang w:eastAsia="en-US"/>
        </w:rPr>
        <w:t>t</w:t>
      </w:r>
      <w:r w:rsidRPr="00A11D20">
        <w:rPr>
          <w:rFonts w:eastAsia="Calibri"/>
          <w:lang w:eastAsia="en-US"/>
        </w:rPr>
        <w:t>arybos 202</w:t>
      </w:r>
      <w:r w:rsidR="00CF79C2" w:rsidRPr="00A11D20">
        <w:rPr>
          <w:rFonts w:eastAsia="Calibri"/>
          <w:lang w:eastAsia="en-US"/>
        </w:rPr>
        <w:t>6</w:t>
      </w:r>
      <w:r w:rsidRPr="00A11D20">
        <w:rPr>
          <w:rFonts w:eastAsia="Calibri"/>
          <w:lang w:eastAsia="en-US"/>
        </w:rPr>
        <w:t xml:space="preserve"> m. </w:t>
      </w:r>
      <w:r w:rsidR="00CF79C2" w:rsidRPr="00A11D20">
        <w:rPr>
          <w:rFonts w:eastAsia="Calibri"/>
          <w:lang w:eastAsia="en-US"/>
        </w:rPr>
        <w:t xml:space="preserve">                 </w:t>
      </w:r>
      <w:r w:rsidRPr="00A11D20">
        <w:rPr>
          <w:rFonts w:eastAsia="Calibri"/>
          <w:lang w:eastAsia="en-US"/>
        </w:rPr>
        <w:t>d.</w:t>
      </w:r>
    </w:p>
    <w:p w14:paraId="2BAE5CF0" w14:textId="77777777" w:rsidR="009C6886" w:rsidRPr="00A11D20" w:rsidRDefault="009C6886" w:rsidP="007264D8">
      <w:pPr>
        <w:widowControl/>
        <w:tabs>
          <w:tab w:val="left" w:pos="0"/>
        </w:tabs>
        <w:suppressAutoHyphens w:val="0"/>
        <w:ind w:firstLine="6521"/>
        <w:rPr>
          <w:rFonts w:eastAsia="Calibri"/>
          <w:szCs w:val="22"/>
          <w:lang w:eastAsia="en-US"/>
        </w:rPr>
      </w:pPr>
      <w:r w:rsidRPr="00A11D20">
        <w:rPr>
          <w:rFonts w:eastAsia="Calibri"/>
          <w:lang w:eastAsia="en-US"/>
        </w:rPr>
        <w:t>sprendimu Nr. T1-</w:t>
      </w:r>
    </w:p>
    <w:p w14:paraId="5B301F6E" w14:textId="77777777" w:rsidR="009C6886" w:rsidRPr="00A11D20" w:rsidRDefault="009C6886" w:rsidP="0002799C">
      <w:pPr>
        <w:widowControl/>
        <w:tabs>
          <w:tab w:val="left" w:pos="0"/>
        </w:tabs>
        <w:suppressAutoHyphens w:val="0"/>
        <w:ind w:firstLine="851"/>
        <w:jc w:val="both"/>
        <w:rPr>
          <w:rFonts w:eastAsia="Calibri"/>
          <w:lang w:eastAsia="en-US"/>
        </w:rPr>
      </w:pPr>
    </w:p>
    <w:p w14:paraId="60329A4C" w14:textId="77777777" w:rsidR="009C6886" w:rsidRPr="00A11D20" w:rsidRDefault="009C6886" w:rsidP="0002799C">
      <w:pPr>
        <w:widowControl/>
        <w:tabs>
          <w:tab w:val="left" w:pos="0"/>
        </w:tabs>
        <w:suppressAutoHyphens w:val="0"/>
        <w:ind w:firstLine="851"/>
        <w:jc w:val="center"/>
        <w:rPr>
          <w:rFonts w:eastAsia="Calibri"/>
          <w:szCs w:val="22"/>
          <w:lang w:eastAsia="en-US"/>
        </w:rPr>
      </w:pPr>
      <w:r w:rsidRPr="00A11D20">
        <w:rPr>
          <w:rFonts w:eastAsia="Calibri"/>
          <w:b/>
          <w:lang w:eastAsia="en-US"/>
        </w:rPr>
        <w:t>VIENKARTINIŲ, TIKSLINIŲ, SĄLYGINIŲ IR PERIODINIŲ PAŠALPŲ SKYRIMO IR MOKĖJIMO TVARKOS APRAŠAS</w:t>
      </w:r>
    </w:p>
    <w:p w14:paraId="10563F90" w14:textId="77777777" w:rsidR="009C6886" w:rsidRPr="00A11D20" w:rsidRDefault="009C6886" w:rsidP="0002799C">
      <w:pPr>
        <w:widowControl/>
        <w:tabs>
          <w:tab w:val="left" w:pos="0"/>
        </w:tabs>
        <w:suppressAutoHyphens w:val="0"/>
        <w:ind w:firstLine="851"/>
        <w:jc w:val="center"/>
        <w:rPr>
          <w:rFonts w:eastAsia="Calibri"/>
          <w:b/>
          <w:lang w:eastAsia="en-US"/>
        </w:rPr>
      </w:pPr>
    </w:p>
    <w:p w14:paraId="57D124A5" w14:textId="77777777" w:rsidR="009C6886" w:rsidRPr="00A11D20" w:rsidRDefault="009C6886" w:rsidP="0002799C">
      <w:pPr>
        <w:widowControl/>
        <w:tabs>
          <w:tab w:val="left" w:pos="0"/>
        </w:tabs>
        <w:suppressAutoHyphens w:val="0"/>
        <w:ind w:firstLine="851"/>
        <w:jc w:val="center"/>
        <w:rPr>
          <w:rFonts w:eastAsia="Calibri"/>
          <w:szCs w:val="22"/>
          <w:lang w:eastAsia="en-US"/>
        </w:rPr>
      </w:pPr>
      <w:r w:rsidRPr="00A11D20">
        <w:rPr>
          <w:rFonts w:eastAsia="Calibri"/>
          <w:b/>
          <w:lang w:eastAsia="en-US"/>
        </w:rPr>
        <w:t>I SKYRIUS</w:t>
      </w:r>
    </w:p>
    <w:p w14:paraId="0D77A3AA" w14:textId="77777777" w:rsidR="009C6886" w:rsidRPr="00A11D20" w:rsidRDefault="009C6886" w:rsidP="0002799C">
      <w:pPr>
        <w:widowControl/>
        <w:tabs>
          <w:tab w:val="left" w:pos="0"/>
        </w:tabs>
        <w:suppressAutoHyphens w:val="0"/>
        <w:ind w:firstLine="851"/>
        <w:jc w:val="center"/>
        <w:rPr>
          <w:rFonts w:eastAsia="Calibri"/>
          <w:szCs w:val="22"/>
          <w:lang w:eastAsia="en-US"/>
        </w:rPr>
      </w:pPr>
      <w:r w:rsidRPr="00A11D20">
        <w:rPr>
          <w:rFonts w:eastAsia="Calibri"/>
          <w:b/>
          <w:lang w:eastAsia="en-US"/>
        </w:rPr>
        <w:t>BENDROSIOS NUOSTATOS</w:t>
      </w:r>
    </w:p>
    <w:p w14:paraId="41CE5C71" w14:textId="77777777" w:rsidR="009C6886" w:rsidRPr="00A11D20" w:rsidRDefault="009C6886" w:rsidP="0002799C">
      <w:pPr>
        <w:widowControl/>
        <w:tabs>
          <w:tab w:val="left" w:pos="0"/>
        </w:tabs>
        <w:suppressAutoHyphens w:val="0"/>
        <w:ind w:firstLine="851"/>
        <w:jc w:val="both"/>
        <w:rPr>
          <w:rFonts w:eastAsia="Calibri"/>
          <w:b/>
          <w:lang w:eastAsia="en-US"/>
        </w:rPr>
      </w:pPr>
    </w:p>
    <w:p w14:paraId="24BD30EC" w14:textId="77777777" w:rsidR="00624095" w:rsidRPr="00A11D20" w:rsidRDefault="009C6886" w:rsidP="00EA1580">
      <w:pPr>
        <w:pStyle w:val="Sraopastraipa"/>
        <w:numPr>
          <w:ilvl w:val="0"/>
          <w:numId w:val="2"/>
        </w:numPr>
        <w:tabs>
          <w:tab w:val="left" w:pos="0"/>
          <w:tab w:val="left" w:pos="585"/>
          <w:tab w:val="left" w:pos="1134"/>
        </w:tabs>
        <w:ind w:left="0" w:firstLine="851"/>
        <w:jc w:val="both"/>
        <w:rPr>
          <w:rFonts w:eastAsia="Calibri"/>
          <w:szCs w:val="22"/>
          <w:lang w:eastAsia="en-US"/>
        </w:rPr>
      </w:pPr>
      <w:r w:rsidRPr="00A11D20">
        <w:rPr>
          <w:rFonts w:eastAsia="Calibri"/>
          <w:lang w:eastAsia="en-US"/>
        </w:rPr>
        <w:t xml:space="preserve">Vienkartinių, tikslinių, sąlyginių ir periodinių pašalpų skyrimo ir mokėjimo tvarkos aprašas (toliau – Tvarkos aprašas) nustato vienkartinių, tikslinių, sąlyginių ar periodinių pašalpų iš Šilutės rajono savivaldybės biudžeto lėšų skyrimo sąlygas, dydžius, skyrimo ir mokėjimo tvarką. </w:t>
      </w:r>
    </w:p>
    <w:p w14:paraId="090A875C" w14:textId="77777777" w:rsidR="009C6886" w:rsidRPr="00A11D20" w:rsidRDefault="009C6886" w:rsidP="00EA1580">
      <w:pPr>
        <w:pStyle w:val="Sraopastraipa"/>
        <w:numPr>
          <w:ilvl w:val="0"/>
          <w:numId w:val="2"/>
        </w:numPr>
        <w:tabs>
          <w:tab w:val="left" w:pos="0"/>
          <w:tab w:val="left" w:pos="585"/>
          <w:tab w:val="left" w:pos="1134"/>
        </w:tabs>
        <w:ind w:left="0" w:firstLine="851"/>
        <w:jc w:val="both"/>
        <w:rPr>
          <w:rFonts w:eastAsia="Calibri"/>
          <w:szCs w:val="22"/>
          <w:lang w:eastAsia="en-US"/>
        </w:rPr>
      </w:pPr>
      <w:r w:rsidRPr="00A11D20">
        <w:rPr>
          <w:rFonts w:eastAsia="Calibri"/>
          <w:lang w:eastAsia="en-US"/>
        </w:rPr>
        <w:t xml:space="preserve">Vienkartinės, tikslinės, sąlyginės ir periodinės pašalpos skiriamos nuolatiniams Lietuvos Respublikos gyventojams, deklaravusiems gyvenamąją vietą Šilutės rajono savivaldybėje (toliau – Savivaldybė) arba įtrauktiems į Savivaldybės gyvenamosios vietos neturinčių asmenų apskaitą, arba asmenims, nedeklaravusiems gyvenamosios vietos ir neįtrauktiems į gyvenamosios vietos nedeklaravusių asmenų apskaitą Savivaldybėje, bet faktiškai gyvenantiems Savivaldybėje, arba laikinąją apsaugą Lietuvos Respublikoje gavusiems užsieniečiams, kurie faktiškai gyvena Šilutės rajone. </w:t>
      </w:r>
    </w:p>
    <w:p w14:paraId="73F77BAE" w14:textId="77777777" w:rsidR="009C6886" w:rsidRPr="00A11D20" w:rsidRDefault="009C6886" w:rsidP="00EA1580">
      <w:pPr>
        <w:pStyle w:val="Sraopastraipa"/>
        <w:numPr>
          <w:ilvl w:val="0"/>
          <w:numId w:val="2"/>
        </w:numPr>
        <w:tabs>
          <w:tab w:val="left" w:pos="0"/>
          <w:tab w:val="left" w:pos="284"/>
          <w:tab w:val="left" w:pos="567"/>
          <w:tab w:val="left" w:pos="851"/>
          <w:tab w:val="left" w:pos="1134"/>
        </w:tabs>
        <w:ind w:left="0" w:firstLine="851"/>
        <w:jc w:val="both"/>
        <w:rPr>
          <w:rFonts w:eastAsia="Calibri"/>
          <w:szCs w:val="22"/>
          <w:lang w:eastAsia="en-US"/>
        </w:rPr>
      </w:pPr>
      <w:r w:rsidRPr="00A11D20">
        <w:rPr>
          <w:rFonts w:eastAsia="Calibri"/>
          <w:lang w:eastAsia="en-US"/>
        </w:rPr>
        <w:t>Vadovaudamasis šiuo Tvarkos aprašu, sprendimą dėl vienkartinės, tikslinės, sąlyginės ir periodinės pašalpos skyrimo arba neskyrimo priima Šilutės rajono savivaldybės administracijos direktorius (toliau – Administracijos direktorius) ar jo įgaliotas asmuo.</w:t>
      </w:r>
    </w:p>
    <w:p w14:paraId="7850C94E" w14:textId="77777777" w:rsidR="009C6886" w:rsidRPr="00A11D20" w:rsidRDefault="009C6886" w:rsidP="00EA1580">
      <w:pPr>
        <w:pStyle w:val="Sraopastraipa"/>
        <w:numPr>
          <w:ilvl w:val="0"/>
          <w:numId w:val="2"/>
        </w:numPr>
        <w:tabs>
          <w:tab w:val="left" w:pos="0"/>
          <w:tab w:val="left" w:pos="567"/>
          <w:tab w:val="left" w:pos="570"/>
          <w:tab w:val="left" w:pos="630"/>
          <w:tab w:val="left" w:pos="1134"/>
        </w:tabs>
        <w:ind w:left="0" w:firstLine="851"/>
        <w:jc w:val="both"/>
        <w:rPr>
          <w:rFonts w:eastAsia="Calibri"/>
          <w:lang w:eastAsia="en-US"/>
        </w:rPr>
      </w:pPr>
      <w:r w:rsidRPr="00A11D20">
        <w:rPr>
          <w:rFonts w:eastAsia="Calibri"/>
          <w:lang w:eastAsia="en-US"/>
        </w:rPr>
        <w:t>Vienkartinės, tikslinės, sąlyginės ir periodinės pašalpos skiriamos siekiant padėti bendrai gyvenantiems asmenims arba vienam gyvenančiam asmeniui, kai dėl įvykusios nelaimės, padariusios žalą turtui, asmens sveikatos sutrikimų, benamystės, bedarbystės ar kitų priežasčių nepakanka valstybės teikiamos socialinės paramos ir yra išnaudota artimųjų ir bendruomenės parama, visos kitų pajamų ir socialinių paslaugų gavimo galimybės. Vienkartinės, tikslinės, sąlyginės ir periodinės pašalpos neužtikrina ilgalaikio ekonominio ir socialinio saugumo, o tik padeda asmenims išgyventi sunkiomis materialinėmis sąlygomis.</w:t>
      </w:r>
    </w:p>
    <w:p w14:paraId="4E47A25B" w14:textId="77777777" w:rsidR="009C6886" w:rsidRPr="00A11D20" w:rsidRDefault="009C6886" w:rsidP="00EA1580">
      <w:pPr>
        <w:pStyle w:val="Sraopastraipa"/>
        <w:numPr>
          <w:ilvl w:val="0"/>
          <w:numId w:val="2"/>
        </w:numPr>
        <w:tabs>
          <w:tab w:val="left" w:pos="0"/>
          <w:tab w:val="left" w:pos="567"/>
          <w:tab w:val="left" w:pos="570"/>
          <w:tab w:val="left" w:pos="630"/>
          <w:tab w:val="left" w:pos="1134"/>
        </w:tabs>
        <w:ind w:left="0" w:firstLine="851"/>
        <w:jc w:val="both"/>
        <w:rPr>
          <w:rFonts w:eastAsia="Calibri"/>
          <w:szCs w:val="22"/>
          <w:lang w:eastAsia="en-US"/>
        </w:rPr>
      </w:pPr>
      <w:r w:rsidRPr="00A11D20">
        <w:rPr>
          <w:rFonts w:eastAsia="Calibri"/>
          <w:lang w:eastAsia="en-US"/>
        </w:rPr>
        <w:t>Šiame Tvarkos apraše vartojamos sąvokos:</w:t>
      </w:r>
    </w:p>
    <w:p w14:paraId="2D2C61FD" w14:textId="77777777" w:rsidR="009C6886" w:rsidRPr="00A11D20" w:rsidRDefault="009C6886" w:rsidP="0002799C">
      <w:pPr>
        <w:pStyle w:val="Sraopastraipa"/>
        <w:numPr>
          <w:ilvl w:val="1"/>
          <w:numId w:val="3"/>
        </w:numPr>
        <w:tabs>
          <w:tab w:val="left" w:pos="0"/>
          <w:tab w:val="left" w:pos="570"/>
          <w:tab w:val="left" w:pos="1276"/>
        </w:tabs>
        <w:ind w:left="0" w:firstLine="851"/>
        <w:jc w:val="both"/>
        <w:rPr>
          <w:rFonts w:eastAsia="Calibri"/>
          <w:lang w:eastAsia="en-US"/>
        </w:rPr>
      </w:pPr>
      <w:r w:rsidRPr="00A11D20">
        <w:rPr>
          <w:rFonts w:eastAsia="Calibri"/>
          <w:b/>
          <w:bCs/>
          <w:lang w:eastAsia="en-US"/>
        </w:rPr>
        <w:t xml:space="preserve">vienkartinė pašalpa </w:t>
      </w:r>
      <w:r w:rsidRPr="00A11D20">
        <w:rPr>
          <w:rFonts w:eastAsia="Calibri"/>
          <w:lang w:eastAsia="en-US"/>
        </w:rPr>
        <w:t>– vienkartinio pobūdžio išmoka, skiriama nevertinant asmens pajamų;</w:t>
      </w:r>
    </w:p>
    <w:p w14:paraId="1AB7F417" w14:textId="66D5A8E1" w:rsidR="009C6886" w:rsidRPr="00A11D20" w:rsidRDefault="009C6886" w:rsidP="0002799C">
      <w:pPr>
        <w:pStyle w:val="Sraopastraipa"/>
        <w:numPr>
          <w:ilvl w:val="2"/>
          <w:numId w:val="3"/>
        </w:numPr>
        <w:tabs>
          <w:tab w:val="left" w:pos="0"/>
          <w:tab w:val="left" w:pos="570"/>
        </w:tabs>
        <w:ind w:left="0" w:firstLine="851"/>
        <w:jc w:val="both"/>
        <w:rPr>
          <w:rFonts w:eastAsia="Calibri"/>
          <w:szCs w:val="22"/>
          <w:lang w:eastAsia="en-US"/>
        </w:rPr>
      </w:pPr>
      <w:bookmarkStart w:id="0" w:name="_Hlk197415748"/>
      <w:r w:rsidRPr="00A11D20">
        <w:rPr>
          <w:rFonts w:eastAsia="Calibri"/>
          <w:b/>
          <w:bCs/>
          <w:lang w:eastAsia="en-US"/>
        </w:rPr>
        <w:t xml:space="preserve">vienkartinė pašalpa </w:t>
      </w:r>
      <w:r w:rsidR="00AB1C4D" w:rsidRPr="00A11D20">
        <w:rPr>
          <w:rFonts w:eastAsia="Calibri"/>
          <w:b/>
          <w:bCs/>
          <w:lang w:eastAsia="en-US"/>
        </w:rPr>
        <w:t>ilgaamžiam asmeniui</w:t>
      </w:r>
      <w:r w:rsidR="00A11D20" w:rsidRPr="00A11D20">
        <w:rPr>
          <w:rFonts w:eastAsia="Calibri"/>
          <w:b/>
          <w:bCs/>
          <w:lang w:eastAsia="en-US"/>
        </w:rPr>
        <w:t xml:space="preserve"> –</w:t>
      </w:r>
      <w:r w:rsidRPr="00A11D20">
        <w:rPr>
          <w:rFonts w:eastAsia="Calibri"/>
          <w:b/>
          <w:bCs/>
          <w:lang w:eastAsia="en-US"/>
        </w:rPr>
        <w:t xml:space="preserve"> </w:t>
      </w:r>
      <w:r w:rsidRPr="00A11D20">
        <w:rPr>
          <w:rFonts w:eastAsia="Calibri"/>
          <w:lang w:eastAsia="en-US"/>
        </w:rPr>
        <w:t xml:space="preserve">piniginė išmoka, skiriama asmeniui </w:t>
      </w:r>
      <w:r w:rsidR="001848D4" w:rsidRPr="00A11D20">
        <w:rPr>
          <w:rFonts w:eastAsia="Calibri"/>
          <w:lang w:eastAsia="en-US"/>
        </w:rPr>
        <w:t>sukakus 90</w:t>
      </w:r>
      <w:r w:rsidR="002051F2" w:rsidRPr="00A11D20">
        <w:rPr>
          <w:rFonts w:eastAsia="Calibri"/>
          <w:lang w:eastAsia="en-US"/>
        </w:rPr>
        <w:t>,</w:t>
      </w:r>
      <w:r w:rsidR="001848D4" w:rsidRPr="00A11D20">
        <w:rPr>
          <w:rFonts w:eastAsia="Calibri"/>
          <w:lang w:eastAsia="en-US"/>
        </w:rPr>
        <w:t xml:space="preserve"> 95 ir 100 m. ir daugiau </w:t>
      </w:r>
      <w:r w:rsidRPr="00A11D20">
        <w:rPr>
          <w:rFonts w:eastAsia="Calibri"/>
          <w:lang w:eastAsia="en-US"/>
        </w:rPr>
        <w:t>(toliau – Apdovanojimas);</w:t>
      </w:r>
    </w:p>
    <w:bookmarkEnd w:id="0"/>
    <w:p w14:paraId="1E1BCD48" w14:textId="77777777" w:rsidR="009C6886" w:rsidRPr="00A11D20" w:rsidRDefault="009C6886" w:rsidP="0002799C">
      <w:pPr>
        <w:pStyle w:val="Sraopastraipa"/>
        <w:numPr>
          <w:ilvl w:val="1"/>
          <w:numId w:val="3"/>
        </w:numPr>
        <w:tabs>
          <w:tab w:val="left" w:pos="0"/>
          <w:tab w:val="left" w:pos="1276"/>
        </w:tabs>
        <w:ind w:left="0" w:firstLine="851"/>
        <w:jc w:val="both"/>
        <w:rPr>
          <w:rFonts w:eastAsia="Calibri"/>
          <w:szCs w:val="22"/>
          <w:lang w:eastAsia="en-US"/>
        </w:rPr>
      </w:pPr>
      <w:r w:rsidRPr="00A11D20">
        <w:rPr>
          <w:rFonts w:eastAsia="Calibri"/>
          <w:b/>
          <w:bCs/>
          <w:lang w:eastAsia="en-US"/>
        </w:rPr>
        <w:t xml:space="preserve">tikslinė pašalpa </w:t>
      </w:r>
      <w:r w:rsidRPr="00A11D20">
        <w:rPr>
          <w:rFonts w:eastAsia="Calibri"/>
          <w:lang w:eastAsia="en-US"/>
        </w:rPr>
        <w:t>– išmoka, skiriama asmeniui, patekusiam į sunkią materialinę padėtį, siekiant suteikti jam tikslinę paramą individualiu atveju;</w:t>
      </w:r>
    </w:p>
    <w:p w14:paraId="2B9EFC1A" w14:textId="77777777" w:rsidR="009C6886" w:rsidRPr="00A11D20" w:rsidRDefault="009C6886" w:rsidP="0002799C">
      <w:pPr>
        <w:pStyle w:val="Sraopastraipa"/>
        <w:numPr>
          <w:ilvl w:val="1"/>
          <w:numId w:val="3"/>
        </w:numPr>
        <w:tabs>
          <w:tab w:val="left" w:pos="0"/>
          <w:tab w:val="left" w:pos="1276"/>
        </w:tabs>
        <w:ind w:left="0" w:firstLine="851"/>
        <w:jc w:val="both"/>
        <w:rPr>
          <w:rFonts w:eastAsia="Calibri"/>
          <w:szCs w:val="22"/>
          <w:lang w:eastAsia="en-US"/>
        </w:rPr>
      </w:pPr>
      <w:r w:rsidRPr="00A11D20">
        <w:rPr>
          <w:rFonts w:eastAsia="Calibri"/>
          <w:b/>
          <w:bCs/>
          <w:lang w:eastAsia="en-US"/>
        </w:rPr>
        <w:t>sąlyginė pašalpa</w:t>
      </w:r>
      <w:r w:rsidRPr="00A11D20">
        <w:rPr>
          <w:rFonts w:eastAsia="Calibri"/>
          <w:lang w:eastAsia="en-US"/>
        </w:rPr>
        <w:t xml:space="preserve"> – išmoka, skiriama asmeniui nustatant pašalpos skyrimo sąlygas;</w:t>
      </w:r>
    </w:p>
    <w:p w14:paraId="0D3A4D16" w14:textId="77777777" w:rsidR="009C6886" w:rsidRPr="00A11D20" w:rsidRDefault="009C6886" w:rsidP="0002799C">
      <w:pPr>
        <w:pStyle w:val="Sraopastraipa"/>
        <w:numPr>
          <w:ilvl w:val="1"/>
          <w:numId w:val="3"/>
        </w:numPr>
        <w:tabs>
          <w:tab w:val="left" w:pos="0"/>
          <w:tab w:val="left" w:pos="1276"/>
        </w:tabs>
        <w:ind w:left="0" w:firstLine="851"/>
        <w:jc w:val="both"/>
        <w:rPr>
          <w:rFonts w:eastAsia="Calibri"/>
          <w:szCs w:val="22"/>
          <w:lang w:eastAsia="en-US"/>
        </w:rPr>
      </w:pPr>
      <w:r w:rsidRPr="00A11D20">
        <w:rPr>
          <w:rFonts w:eastAsia="Calibri"/>
          <w:b/>
          <w:bCs/>
          <w:lang w:eastAsia="en-US"/>
        </w:rPr>
        <w:t>periodinė pašalpa</w:t>
      </w:r>
      <w:r w:rsidRPr="00A11D20">
        <w:rPr>
          <w:rFonts w:eastAsia="Calibri"/>
          <w:lang w:eastAsia="en-US"/>
        </w:rPr>
        <w:t xml:space="preserve"> – išmoka, skiriama asmeniui, kurio gaunamos pajamos yra nepakankamos patenkinti būtiniausius jo poreikius, arba darbingo amžiaus asmenims, kurie patyrė finansinių sunkumų dėl paskelbtos ekstremalios situacijos ir (ar) karantino;</w:t>
      </w:r>
    </w:p>
    <w:p w14:paraId="10ABFE17" w14:textId="77777777" w:rsidR="009C6886" w:rsidRPr="00A11D20" w:rsidRDefault="009C6886" w:rsidP="0002799C">
      <w:pPr>
        <w:pStyle w:val="Sraopastraipa"/>
        <w:numPr>
          <w:ilvl w:val="1"/>
          <w:numId w:val="3"/>
        </w:numPr>
        <w:tabs>
          <w:tab w:val="left" w:pos="-120"/>
          <w:tab w:val="left" w:pos="0"/>
          <w:tab w:val="left" w:pos="1100"/>
          <w:tab w:val="left" w:pos="1276"/>
        </w:tabs>
        <w:ind w:left="0" w:firstLine="851"/>
        <w:jc w:val="both"/>
        <w:rPr>
          <w:rFonts w:eastAsia="Calibri"/>
          <w:szCs w:val="22"/>
          <w:lang w:eastAsia="en-US"/>
        </w:rPr>
      </w:pPr>
      <w:r w:rsidRPr="00A11D20">
        <w:rPr>
          <w:rFonts w:eastAsia="Calibri"/>
          <w:b/>
          <w:lang w:eastAsia="lt-LT"/>
        </w:rPr>
        <w:t>bendrai gyvenantys asmenys</w:t>
      </w:r>
      <w:r w:rsidRPr="00A11D20">
        <w:rPr>
          <w:rFonts w:eastAsia="Calibri"/>
          <w:lang w:eastAsia="lt-LT"/>
        </w:rPr>
        <w:t xml:space="preserve"> – </w:t>
      </w:r>
      <w:r w:rsidRPr="008F4B44">
        <w:rPr>
          <w:rFonts w:eastAsia="Calibri"/>
          <w:lang w:eastAsia="lt-LT"/>
        </w:rPr>
        <w:t xml:space="preserve">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w:t>
      </w:r>
      <w:r w:rsidRPr="008F4B44">
        <w:rPr>
          <w:rFonts w:eastAsia="Calibri"/>
          <w:lang w:eastAsia="lt-LT"/>
        </w:rPr>
        <w:lastRenderedPageBreak/>
        <w:t>mokymo programą ar studijuoti į aukštąją mokyklą, į bendrai gyvenančių asmenų sudėtį įskaitomi ir laikotarpiu nuo rugsėjo 1 dienos iki dienos, kurią švietimo įstaigose prasideda mokslo ar studijų metai;</w:t>
      </w:r>
    </w:p>
    <w:p w14:paraId="313F7B91" w14:textId="77777777" w:rsidR="009C6886" w:rsidRPr="00A11D20" w:rsidRDefault="009C6886" w:rsidP="0002799C">
      <w:pPr>
        <w:pStyle w:val="Sraopastraipa"/>
        <w:numPr>
          <w:ilvl w:val="1"/>
          <w:numId w:val="3"/>
        </w:numPr>
        <w:tabs>
          <w:tab w:val="left" w:pos="-120"/>
          <w:tab w:val="left" w:pos="0"/>
          <w:tab w:val="left" w:pos="142"/>
          <w:tab w:val="left" w:pos="1100"/>
          <w:tab w:val="left" w:pos="1276"/>
        </w:tabs>
        <w:ind w:left="0" w:firstLine="851"/>
        <w:jc w:val="both"/>
        <w:rPr>
          <w:rFonts w:eastAsia="Calibri"/>
          <w:szCs w:val="22"/>
          <w:lang w:eastAsia="en-US"/>
        </w:rPr>
      </w:pPr>
      <w:r w:rsidRPr="00A11D20">
        <w:rPr>
          <w:rFonts w:eastAsia="Calibri"/>
          <w:b/>
          <w:lang w:eastAsia="en-US"/>
        </w:rPr>
        <w:t>vienas gyvenantis asmuo</w:t>
      </w:r>
      <w:r w:rsidRPr="00A11D20">
        <w:rPr>
          <w:rFonts w:eastAsia="Calibri"/>
          <w:lang w:eastAsia="en-US"/>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6B7440E4" w14:textId="77777777" w:rsidR="009C6886" w:rsidRPr="00A11D20" w:rsidRDefault="009C6886" w:rsidP="0002799C">
      <w:pPr>
        <w:pStyle w:val="Sraopastraipa"/>
        <w:numPr>
          <w:ilvl w:val="1"/>
          <w:numId w:val="3"/>
        </w:numPr>
        <w:tabs>
          <w:tab w:val="left" w:pos="0"/>
          <w:tab w:val="left" w:pos="851"/>
          <w:tab w:val="left" w:pos="1100"/>
          <w:tab w:val="left" w:pos="1276"/>
        </w:tabs>
        <w:ind w:left="0" w:firstLine="851"/>
        <w:jc w:val="both"/>
        <w:rPr>
          <w:rFonts w:eastAsia="Calibri"/>
          <w:szCs w:val="22"/>
          <w:lang w:eastAsia="en-US"/>
        </w:rPr>
      </w:pPr>
      <w:r w:rsidRPr="00A11D20">
        <w:rPr>
          <w:rFonts w:eastAsia="Calibri"/>
          <w:b/>
          <w:bCs/>
          <w:lang w:eastAsia="lt-LT"/>
        </w:rPr>
        <w:t>s</w:t>
      </w:r>
      <w:r w:rsidRPr="00A11D20">
        <w:rPr>
          <w:rFonts w:eastAsia="Calibri"/>
          <w:b/>
          <w:lang w:eastAsia="lt-LT"/>
        </w:rPr>
        <w:t>ocialinė rizika</w:t>
      </w:r>
      <w:r w:rsidRPr="00A11D20">
        <w:rPr>
          <w:rFonts w:eastAsia="Calibri"/>
          <w:lang w:eastAsia="lt-LT"/>
        </w:rPr>
        <w:t xml:space="preserve"> – veiksniai ir aplinkybės, dėl kurių asmenys patiria ar yra pavojus jiems patirti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65EA5526" w14:textId="77777777" w:rsidR="009C6886" w:rsidRPr="00A11D20" w:rsidRDefault="009C6886" w:rsidP="0002799C">
      <w:pPr>
        <w:pStyle w:val="Sraopastraipa"/>
        <w:numPr>
          <w:ilvl w:val="1"/>
          <w:numId w:val="3"/>
        </w:numPr>
        <w:tabs>
          <w:tab w:val="left" w:pos="-120"/>
          <w:tab w:val="left" w:pos="0"/>
          <w:tab w:val="left" w:pos="851"/>
          <w:tab w:val="left" w:pos="1100"/>
          <w:tab w:val="left" w:pos="1276"/>
        </w:tabs>
        <w:ind w:left="0" w:firstLine="851"/>
        <w:jc w:val="both"/>
        <w:rPr>
          <w:rFonts w:eastAsia="Calibri"/>
          <w:szCs w:val="22"/>
          <w:lang w:eastAsia="en-US"/>
        </w:rPr>
      </w:pPr>
      <w:r w:rsidRPr="00A11D20">
        <w:rPr>
          <w:rFonts w:eastAsia="Calibri"/>
          <w:b/>
          <w:bCs/>
          <w:lang w:eastAsia="en-US"/>
        </w:rPr>
        <w:t>v</w:t>
      </w:r>
      <w:r w:rsidRPr="00A11D20">
        <w:rPr>
          <w:rFonts w:eastAsia="Calibri"/>
          <w:b/>
          <w:lang w:eastAsia="en-US"/>
        </w:rPr>
        <w:t>alstybės remiamos pajamos</w:t>
      </w:r>
      <w:r w:rsidRPr="00A11D20">
        <w:rPr>
          <w:rFonts w:eastAsia="Calibri"/>
          <w:lang w:eastAsia="en-US"/>
        </w:rPr>
        <w:t xml:space="preserve"> (toliau – VRP) – teisės aktų nustatyta tvarka Lietuvos Respublikos Vyriausybės patvirtintas valstybės remiamų pajamų dydis;</w:t>
      </w:r>
    </w:p>
    <w:p w14:paraId="69D1896A" w14:textId="77777777" w:rsidR="009C6886" w:rsidRPr="00A11D20" w:rsidRDefault="009C6886" w:rsidP="0002799C">
      <w:pPr>
        <w:pStyle w:val="Sraopastraipa"/>
        <w:numPr>
          <w:ilvl w:val="1"/>
          <w:numId w:val="3"/>
        </w:numPr>
        <w:tabs>
          <w:tab w:val="left" w:pos="-120"/>
          <w:tab w:val="left" w:pos="0"/>
          <w:tab w:val="left" w:pos="851"/>
          <w:tab w:val="left" w:pos="1100"/>
          <w:tab w:val="left" w:pos="1276"/>
        </w:tabs>
        <w:ind w:left="0" w:firstLine="851"/>
        <w:jc w:val="both"/>
        <w:rPr>
          <w:rFonts w:eastAsia="Calibri"/>
          <w:szCs w:val="22"/>
          <w:lang w:eastAsia="en-US"/>
        </w:rPr>
      </w:pPr>
      <w:r w:rsidRPr="00A11D20">
        <w:rPr>
          <w:rFonts w:eastAsia="Calibri"/>
          <w:b/>
          <w:bCs/>
          <w:lang w:eastAsia="en-US"/>
        </w:rPr>
        <w:t>Komisija</w:t>
      </w:r>
      <w:r w:rsidRPr="00A11D20">
        <w:rPr>
          <w:rFonts w:eastAsia="Calibri"/>
          <w:lang w:eastAsia="en-US"/>
        </w:rPr>
        <w:t xml:space="preserve"> – Vienkartinių, tikslinių, sąlyginių ir periodinių pašalpų skyrimo komisija, kurios sudėtį ir jos sudarymo bei darbo organizavimo tvarką tvirtina Administracijos direktorius.</w:t>
      </w:r>
    </w:p>
    <w:p w14:paraId="269195F4" w14:textId="77777777" w:rsidR="009C6886" w:rsidRPr="00A11D20" w:rsidRDefault="009C6886" w:rsidP="0002799C">
      <w:pPr>
        <w:pStyle w:val="Sraopastraipa"/>
        <w:numPr>
          <w:ilvl w:val="0"/>
          <w:numId w:val="2"/>
        </w:numPr>
        <w:tabs>
          <w:tab w:val="left" w:pos="-120"/>
          <w:tab w:val="left" w:pos="0"/>
          <w:tab w:val="left" w:pos="851"/>
          <w:tab w:val="left" w:pos="1100"/>
          <w:tab w:val="left" w:pos="5200"/>
        </w:tabs>
        <w:ind w:left="0" w:firstLine="851"/>
        <w:jc w:val="both"/>
        <w:rPr>
          <w:rFonts w:eastAsia="Calibri"/>
          <w:szCs w:val="22"/>
          <w:lang w:eastAsia="en-US"/>
        </w:rPr>
      </w:pPr>
      <w:r w:rsidRPr="00A11D20">
        <w:rPr>
          <w:rFonts w:eastAsia="Calibri"/>
          <w:lang w:eastAsia="en-US"/>
        </w:rPr>
        <w:t>Kitos šiame Tvarkos apraše vartojamos sąvokos suprantamos taip, kaip jos apibrėžtos Lietuvos Respublikos piniginės socialinės paramos nepasiturintiems gyventojams įstatyme ir kituose teisės aktuose.</w:t>
      </w:r>
    </w:p>
    <w:p w14:paraId="3A328171" w14:textId="77777777" w:rsidR="009C6886" w:rsidRPr="00A11D20" w:rsidRDefault="009C6886" w:rsidP="0002799C">
      <w:pPr>
        <w:widowControl/>
        <w:tabs>
          <w:tab w:val="left" w:pos="-120"/>
          <w:tab w:val="left" w:pos="0"/>
          <w:tab w:val="left" w:pos="5200"/>
        </w:tabs>
        <w:suppressAutoHyphens w:val="0"/>
        <w:ind w:firstLine="851"/>
        <w:jc w:val="both"/>
        <w:rPr>
          <w:rFonts w:eastAsia="Calibri"/>
          <w:szCs w:val="22"/>
          <w:lang w:eastAsia="en-US"/>
        </w:rPr>
      </w:pPr>
    </w:p>
    <w:p w14:paraId="3E9C90AF" w14:textId="77777777" w:rsidR="009C6886" w:rsidRPr="00A11D20" w:rsidRDefault="009C6886" w:rsidP="0002799C">
      <w:pPr>
        <w:widowControl/>
        <w:tabs>
          <w:tab w:val="left" w:pos="-120"/>
          <w:tab w:val="left" w:pos="0"/>
        </w:tabs>
        <w:suppressAutoHyphens w:val="0"/>
        <w:ind w:firstLine="851"/>
        <w:jc w:val="center"/>
        <w:rPr>
          <w:rFonts w:eastAsia="Calibri"/>
          <w:szCs w:val="22"/>
          <w:lang w:eastAsia="en-US"/>
        </w:rPr>
      </w:pPr>
      <w:r w:rsidRPr="00A11D20">
        <w:rPr>
          <w:rFonts w:eastAsia="Calibri"/>
          <w:b/>
          <w:lang w:eastAsia="en-US"/>
        </w:rPr>
        <w:t>II SKYRIUS</w:t>
      </w:r>
    </w:p>
    <w:p w14:paraId="1767721A" w14:textId="77777777" w:rsidR="009C6886" w:rsidRPr="00A11D20" w:rsidRDefault="009C6886" w:rsidP="0002799C">
      <w:pPr>
        <w:widowControl/>
        <w:tabs>
          <w:tab w:val="left" w:pos="-120"/>
          <w:tab w:val="left" w:pos="0"/>
        </w:tabs>
        <w:suppressAutoHyphens w:val="0"/>
        <w:ind w:firstLine="851"/>
        <w:jc w:val="center"/>
        <w:rPr>
          <w:rFonts w:eastAsia="Calibri"/>
          <w:szCs w:val="22"/>
          <w:lang w:eastAsia="en-US"/>
        </w:rPr>
      </w:pPr>
      <w:r w:rsidRPr="00A11D20">
        <w:rPr>
          <w:rFonts w:eastAsia="Calibri"/>
          <w:b/>
          <w:lang w:eastAsia="en-US"/>
        </w:rPr>
        <w:t>VIENKARTINIŲ PAŠALPŲ SKYRIMO SĄLYGOS IR DYDŽIAI</w:t>
      </w:r>
    </w:p>
    <w:p w14:paraId="769111D4" w14:textId="77777777" w:rsidR="009C6886" w:rsidRPr="00A11D20" w:rsidRDefault="009C6886" w:rsidP="0002799C">
      <w:pPr>
        <w:widowControl/>
        <w:tabs>
          <w:tab w:val="left" w:pos="-120"/>
          <w:tab w:val="left" w:pos="0"/>
        </w:tabs>
        <w:suppressAutoHyphens w:val="0"/>
        <w:ind w:firstLine="851"/>
        <w:jc w:val="center"/>
        <w:rPr>
          <w:rFonts w:eastAsia="Calibri"/>
          <w:b/>
          <w:lang w:eastAsia="en-US"/>
        </w:rPr>
      </w:pPr>
    </w:p>
    <w:p w14:paraId="3665EFAC" w14:textId="77777777" w:rsidR="009C6886" w:rsidRPr="00A11D20" w:rsidRDefault="00735135" w:rsidP="0002799C">
      <w:pPr>
        <w:pStyle w:val="Sraopastraipa"/>
        <w:numPr>
          <w:ilvl w:val="0"/>
          <w:numId w:val="2"/>
        </w:numPr>
        <w:tabs>
          <w:tab w:val="left" w:pos="0"/>
          <w:tab w:val="left" w:pos="1080"/>
          <w:tab w:val="left" w:pos="1560"/>
          <w:tab w:val="left" w:pos="1890"/>
        </w:tabs>
        <w:ind w:left="0" w:firstLine="851"/>
        <w:jc w:val="both"/>
        <w:rPr>
          <w:rFonts w:eastAsia="Calibri"/>
          <w:lang w:eastAsia="en-US"/>
        </w:rPr>
      </w:pPr>
      <w:bookmarkStart w:id="1" w:name="_Hlk197415393"/>
      <w:bookmarkStart w:id="2" w:name="_Hlk196901537"/>
      <w:r w:rsidRPr="00A11D20">
        <w:rPr>
          <w:rFonts w:eastAsia="Calibri"/>
          <w:lang w:eastAsia="en-US"/>
        </w:rPr>
        <w:t xml:space="preserve"> </w:t>
      </w:r>
      <w:r w:rsidR="009C6886" w:rsidRPr="00A11D20">
        <w:rPr>
          <w:rFonts w:eastAsia="Calibri"/>
          <w:lang w:eastAsia="en-US"/>
        </w:rPr>
        <w:t xml:space="preserve">Apdovanojimas skiriamas </w:t>
      </w:r>
      <w:bookmarkStart w:id="3" w:name="_Hlk197415440"/>
      <w:r w:rsidR="009C6886" w:rsidRPr="00A11D20">
        <w:rPr>
          <w:rFonts w:eastAsia="Calibri"/>
          <w:lang w:eastAsia="en-US"/>
        </w:rPr>
        <w:t>vienam gyvenančiam asmeniui, nevertinant pajamų</w:t>
      </w:r>
      <w:bookmarkEnd w:id="3"/>
      <w:r w:rsidR="009C6886" w:rsidRPr="00A11D20">
        <w:rPr>
          <w:rFonts w:eastAsia="Calibri"/>
          <w:lang w:eastAsia="en-US"/>
        </w:rPr>
        <w:t>, šiais atvejais:</w:t>
      </w:r>
    </w:p>
    <w:p w14:paraId="7FA8647C" w14:textId="77777777" w:rsidR="009C6886" w:rsidRPr="00A11D20" w:rsidRDefault="009C6886" w:rsidP="0002799C">
      <w:pPr>
        <w:pStyle w:val="Sraopastraipa"/>
        <w:numPr>
          <w:ilvl w:val="1"/>
          <w:numId w:val="2"/>
        </w:numPr>
        <w:tabs>
          <w:tab w:val="left" w:pos="0"/>
          <w:tab w:val="left" w:pos="1080"/>
          <w:tab w:val="left" w:pos="1276"/>
          <w:tab w:val="left" w:pos="1890"/>
        </w:tabs>
        <w:ind w:left="0" w:firstLine="851"/>
        <w:jc w:val="both"/>
        <w:rPr>
          <w:rFonts w:eastAsia="Calibri"/>
          <w:lang w:eastAsia="en-US"/>
        </w:rPr>
      </w:pPr>
      <w:bookmarkStart w:id="4" w:name="_Hlk197415514"/>
      <w:bookmarkEnd w:id="1"/>
      <w:r w:rsidRPr="00A11D20">
        <w:rPr>
          <w:rFonts w:eastAsia="Calibri"/>
          <w:lang w:eastAsia="en-US"/>
        </w:rPr>
        <w:t xml:space="preserve">asmeniui sukakus 90 m. – 200,00 Eur; </w:t>
      </w:r>
    </w:p>
    <w:p w14:paraId="7A23E26D" w14:textId="77777777" w:rsidR="009C6886" w:rsidRPr="00A11D20" w:rsidRDefault="009C6886" w:rsidP="0002799C">
      <w:pPr>
        <w:pStyle w:val="Sraopastraipa"/>
        <w:numPr>
          <w:ilvl w:val="1"/>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asmeniui sukakus 95 m. – 300,00 Eur;</w:t>
      </w:r>
    </w:p>
    <w:p w14:paraId="4DB279B1" w14:textId="77777777" w:rsidR="009C6886" w:rsidRPr="00A11D20" w:rsidRDefault="009C6886" w:rsidP="0002799C">
      <w:pPr>
        <w:pStyle w:val="Sraopastraipa"/>
        <w:numPr>
          <w:ilvl w:val="1"/>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asmeniui sukakus 100 m. ir daugiau – 400,00 Eur</w:t>
      </w:r>
      <w:r w:rsidRPr="00A11D20">
        <w:rPr>
          <w:rFonts w:eastAsia="Calibri"/>
          <w:strike/>
          <w:lang w:eastAsia="en-US"/>
        </w:rPr>
        <w:t>;</w:t>
      </w:r>
      <w:r w:rsidRPr="00A11D20">
        <w:rPr>
          <w:rFonts w:eastAsia="Calibri"/>
          <w:lang w:eastAsia="en-US"/>
        </w:rPr>
        <w:t>.</w:t>
      </w:r>
    </w:p>
    <w:p w14:paraId="52F34C26" w14:textId="77777777" w:rsidR="009C6886" w:rsidRPr="00A11D20" w:rsidRDefault="009C6886" w:rsidP="0002799C">
      <w:pPr>
        <w:pStyle w:val="Sraopastraipa"/>
        <w:numPr>
          <w:ilvl w:val="0"/>
          <w:numId w:val="2"/>
        </w:numPr>
        <w:tabs>
          <w:tab w:val="left" w:pos="0"/>
          <w:tab w:val="left" w:pos="1080"/>
          <w:tab w:val="left" w:pos="1560"/>
          <w:tab w:val="left" w:pos="1890"/>
        </w:tabs>
        <w:ind w:left="0" w:firstLine="851"/>
        <w:jc w:val="both"/>
        <w:rPr>
          <w:rFonts w:eastAsia="Calibri"/>
          <w:lang w:eastAsia="en-US"/>
        </w:rPr>
      </w:pPr>
      <w:bookmarkStart w:id="5" w:name="_Hlk197416071"/>
      <w:bookmarkEnd w:id="4"/>
      <w:r w:rsidRPr="00A11D20">
        <w:rPr>
          <w:rFonts w:eastAsia="Calibri"/>
          <w:lang w:eastAsia="en-US"/>
        </w:rPr>
        <w:t>Vienkartinė pašalpa, gali būti skiriama bendrai gyvenantiems asmenims ar vienam gyvenančiam asmeniui, nevertinant pajamų, vieną kartą per kalendorinius metus, šiais atvejais:</w:t>
      </w:r>
    </w:p>
    <w:p w14:paraId="5ABD2745" w14:textId="77777777" w:rsidR="009C6886" w:rsidRPr="00A11D20" w:rsidRDefault="009C6886" w:rsidP="0002799C">
      <w:pPr>
        <w:pStyle w:val="Sraopastraipa"/>
        <w:numPr>
          <w:ilvl w:val="1"/>
          <w:numId w:val="2"/>
        </w:numPr>
        <w:tabs>
          <w:tab w:val="left" w:pos="0"/>
          <w:tab w:val="left" w:pos="1080"/>
          <w:tab w:val="left" w:pos="1276"/>
          <w:tab w:val="left" w:pos="1890"/>
        </w:tabs>
        <w:ind w:left="0" w:firstLine="851"/>
        <w:jc w:val="both"/>
        <w:rPr>
          <w:rFonts w:eastAsia="Calibri"/>
          <w:lang w:eastAsia="en-US"/>
        </w:rPr>
      </w:pPr>
      <w:bookmarkStart w:id="6" w:name="_Hlk184216101"/>
      <w:r w:rsidRPr="00A11D20">
        <w:rPr>
          <w:rFonts w:eastAsia="Calibri"/>
          <w:lang w:eastAsia="en-US"/>
        </w:rPr>
        <w:t>iš laisvės atėmimo bausmės atlikimo vietų paleistam asmeniui</w:t>
      </w:r>
      <w:bookmarkEnd w:id="6"/>
      <w:r w:rsidRPr="00A11D20">
        <w:rPr>
          <w:rFonts w:eastAsia="Calibri"/>
          <w:lang w:eastAsia="en-US"/>
        </w:rPr>
        <w:t>, atlikusiam ne trumpesnę kaip 6 mėnesių bausmę, jeigu dėl pašalpos asmuo kreipėsi ne vėliau kaip per 2 mėnesius nuo išėjimo iš laisvės atėmimo įstaigos dienos – 1 VRP dydžio;</w:t>
      </w:r>
    </w:p>
    <w:p w14:paraId="25985743" w14:textId="77777777" w:rsidR="009C6886" w:rsidRPr="00A11D20" w:rsidRDefault="009C6886" w:rsidP="0002799C">
      <w:pPr>
        <w:pStyle w:val="Sraopastraipa"/>
        <w:numPr>
          <w:ilvl w:val="1"/>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asmens dokumento įsigijimo išlaidoms apmokėti, kai asmuo neturi dokumentų ir dėl to negali gauti socialinių garantijų, patiria socialinę riziką, skurdą, benamystę. Lėšos pervedamos Valstybinei mokesčių inspekcijai prie Lietuvos Respublikos finansų ministerijos;</w:t>
      </w:r>
    </w:p>
    <w:p w14:paraId="60586CF8" w14:textId="77777777" w:rsidR="00E848E0" w:rsidRPr="00A11D20" w:rsidRDefault="009C6886" w:rsidP="0002799C">
      <w:pPr>
        <w:pStyle w:val="Sraopastraipa"/>
        <w:numPr>
          <w:ilvl w:val="1"/>
          <w:numId w:val="2"/>
        </w:numPr>
        <w:tabs>
          <w:tab w:val="left" w:pos="0"/>
          <w:tab w:val="left" w:pos="1080"/>
          <w:tab w:val="left" w:pos="1276"/>
          <w:tab w:val="left" w:pos="1890"/>
        </w:tabs>
        <w:ind w:left="0" w:firstLine="851"/>
        <w:jc w:val="both"/>
      </w:pPr>
      <w:r w:rsidRPr="00A11D20">
        <w:rPr>
          <w:rFonts w:eastAsia="Calibri"/>
          <w:lang w:eastAsia="en-US"/>
        </w:rPr>
        <w:t>nukentėjus nuo gaisro ar stichinės nelaimės, padariusios žalą gyvenamajam būstui ir / ar ūkinės paskirties pastatams, taip pat kompensuoti patirtas išlaidas gaisro padariniams šalinti skiriama vienkartinė pašalpa iki 15 VRP dydžio. Vienkartinė pašalpa skiriama, jei bendrai gyvenančių asmenų ar vieno gyvenančio asmens gyvenamoji vieta buvo deklaruota gyvenamajame būste įvykio dieną ir, jeigu tai yra vienintelis gyvenamasis būstas.</w:t>
      </w:r>
      <w:r w:rsidR="00E848E0" w:rsidRPr="00A11D20">
        <w:t xml:space="preserve"> </w:t>
      </w:r>
    </w:p>
    <w:p w14:paraId="3B5958CF" w14:textId="5AF0409A" w:rsidR="00E848E0" w:rsidRPr="00A11D20" w:rsidRDefault="00E848E0" w:rsidP="0002799C">
      <w:pPr>
        <w:pStyle w:val="Sraopastraipa"/>
        <w:numPr>
          <w:ilvl w:val="1"/>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Ukrainos gyventojams, pasitraukusiems iš Ukrainos dėl Rusijos Federacijos karinių veiksmų (toliau – Ukrainos gyventojas), užtikrinant minimalių poreikių patenkinimą, skiriant po 1 VRP dydžio</w:t>
      </w:r>
      <w:r w:rsidR="00A11D20" w:rsidRPr="00A11D20">
        <w:rPr>
          <w:rFonts w:eastAsia="Calibri"/>
          <w:lang w:eastAsia="en-US"/>
        </w:rPr>
        <w:t xml:space="preserve"> pašalpą</w:t>
      </w:r>
      <w:r w:rsidRPr="00A11D20">
        <w:rPr>
          <w:rFonts w:eastAsia="Calibri"/>
          <w:lang w:eastAsia="en-US"/>
        </w:rPr>
        <w:t xml:space="preserve"> kiekvienam asmeniui</w:t>
      </w:r>
      <w:r w:rsidR="00E1357B" w:rsidRPr="00A11D20">
        <w:rPr>
          <w:rFonts w:eastAsia="Calibri"/>
          <w:lang w:eastAsia="en-US"/>
        </w:rPr>
        <w:t xml:space="preserve">, jei dėl pašalpos kreipėsi per </w:t>
      </w:r>
      <w:r w:rsidR="00694CF6" w:rsidRPr="00A11D20">
        <w:rPr>
          <w:rFonts w:eastAsia="Calibri"/>
          <w:lang w:eastAsia="en-US"/>
        </w:rPr>
        <w:t>2</w:t>
      </w:r>
      <w:r w:rsidR="00E1357B" w:rsidRPr="00A11D20">
        <w:rPr>
          <w:rFonts w:eastAsia="Calibri"/>
          <w:lang w:eastAsia="en-US"/>
        </w:rPr>
        <w:t xml:space="preserve"> mėnesius nuo leidimo laikinai gyventi išdavimo dienos</w:t>
      </w:r>
      <w:r w:rsidR="00FA349E" w:rsidRPr="00A11D20">
        <w:rPr>
          <w:rFonts w:eastAsia="Calibri"/>
          <w:lang w:eastAsia="en-US"/>
        </w:rPr>
        <w:t xml:space="preserve"> ir pašalpa nebuvo skirta.</w:t>
      </w:r>
    </w:p>
    <w:bookmarkEnd w:id="2"/>
    <w:bookmarkEnd w:id="5"/>
    <w:p w14:paraId="6DB0DA8F"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lang w:eastAsia="en-US"/>
        </w:rPr>
      </w:pPr>
    </w:p>
    <w:p w14:paraId="34BD863A"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III SKYRIUS</w:t>
      </w:r>
    </w:p>
    <w:p w14:paraId="65D336A9"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TIKSLINIŲ PAŠALPŲ SKYRIMO SĄLYGOS IR DYDŽIAI</w:t>
      </w:r>
    </w:p>
    <w:p w14:paraId="72E4D832"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5046D818" w14:textId="6149788C" w:rsidR="001C3287" w:rsidRPr="00A11D20" w:rsidRDefault="00DF65F5" w:rsidP="009E46F2">
      <w:pPr>
        <w:pStyle w:val="Sraopastraipa"/>
        <w:numPr>
          <w:ilvl w:val="0"/>
          <w:numId w:val="2"/>
        </w:numPr>
        <w:shd w:val="clear" w:color="auto" w:fill="FFFFFF"/>
        <w:tabs>
          <w:tab w:val="left" w:pos="0"/>
          <w:tab w:val="left" w:pos="1134"/>
        </w:tabs>
        <w:ind w:left="0" w:firstLine="851"/>
        <w:jc w:val="both"/>
        <w:rPr>
          <w:shd w:val="clear" w:color="auto" w:fill="FFFFFF"/>
        </w:rPr>
      </w:pPr>
      <w:r w:rsidRPr="00A11D20">
        <w:rPr>
          <w:lang w:eastAsia="en-US"/>
        </w:rPr>
        <w:t xml:space="preserve">Tikslinė pašalpa </w:t>
      </w:r>
      <w:r w:rsidR="00400872" w:rsidRPr="00A11D20">
        <w:rPr>
          <w:lang w:eastAsia="en-US"/>
        </w:rPr>
        <w:t>skiriama</w:t>
      </w:r>
      <w:r w:rsidRPr="00A11D20">
        <w:rPr>
          <w:lang w:eastAsia="en-US"/>
        </w:rPr>
        <w:t xml:space="preserve"> asmeniui</w:t>
      </w:r>
      <w:bookmarkStart w:id="7" w:name="part_72e7501ce4ea44ed9bc89b22e059b762"/>
      <w:bookmarkEnd w:id="7"/>
      <w:r w:rsidR="00A11D20" w:rsidRPr="00A11D20">
        <w:rPr>
          <w:lang w:eastAsia="en-US"/>
        </w:rPr>
        <w:t>,</w:t>
      </w:r>
      <w:r w:rsidRPr="00A11D20">
        <w:rPr>
          <w:lang w:eastAsia="en-US"/>
        </w:rPr>
        <w:t xml:space="preserve"> sergan</w:t>
      </w:r>
      <w:r w:rsidR="00400872" w:rsidRPr="00A11D20">
        <w:rPr>
          <w:lang w:eastAsia="en-US"/>
        </w:rPr>
        <w:t>čiam</w:t>
      </w:r>
      <w:r w:rsidR="0026235A" w:rsidRPr="00A11D20">
        <w:rPr>
          <w:lang w:eastAsia="en-US"/>
        </w:rPr>
        <w:t xml:space="preserve"> </w:t>
      </w:r>
      <w:r w:rsidR="00800139" w:rsidRPr="00A11D20">
        <w:rPr>
          <w:lang w:eastAsia="en-US"/>
        </w:rPr>
        <w:t xml:space="preserve">sunkia </w:t>
      </w:r>
      <w:r w:rsidR="0026235A" w:rsidRPr="00A11D20">
        <w:rPr>
          <w:lang w:eastAsia="en-US"/>
        </w:rPr>
        <w:t>lig</w:t>
      </w:r>
      <w:bookmarkStart w:id="8" w:name="_Hlk221378206"/>
      <w:r w:rsidR="00800139" w:rsidRPr="00A11D20">
        <w:rPr>
          <w:lang w:eastAsia="en-US"/>
        </w:rPr>
        <w:t xml:space="preserve">a </w:t>
      </w:r>
      <w:r w:rsidR="0026235A" w:rsidRPr="00A11D20">
        <w:rPr>
          <w:lang w:eastAsia="en-US"/>
        </w:rPr>
        <w:t>(priedas Nr. 1)</w:t>
      </w:r>
      <w:r w:rsidR="00A11D20" w:rsidRPr="00A11D20">
        <w:rPr>
          <w:lang w:eastAsia="en-US"/>
        </w:rPr>
        <w:t>,</w:t>
      </w:r>
      <w:r w:rsidR="0026235A" w:rsidRPr="00A11D20">
        <w:rPr>
          <w:lang w:eastAsia="en-US"/>
        </w:rPr>
        <w:t xml:space="preserve"> </w:t>
      </w:r>
      <w:r w:rsidRPr="00A11D20">
        <w:rPr>
          <w:lang w:eastAsia="en-US"/>
        </w:rPr>
        <w:t>kai šeimos ar vieno gyvenančio asmens vidutinės pajamos per mėnesį yra mažesnės už 4 VRP dydžius vienam asmeniui</w:t>
      </w:r>
      <w:bookmarkStart w:id="9" w:name="part_7ff97a3599d6446592124b47b1d586bc"/>
      <w:bookmarkEnd w:id="9"/>
      <w:r w:rsidRPr="00A11D20">
        <w:rPr>
          <w:lang w:eastAsia="en-US"/>
        </w:rPr>
        <w:t xml:space="preserve"> ir sergančiajam nėra</w:t>
      </w:r>
      <w:bookmarkEnd w:id="8"/>
      <w:r w:rsidR="00CF0C60" w:rsidRPr="00A11D20">
        <w:rPr>
          <w:shd w:val="clear" w:color="auto" w:fill="FFFFFF"/>
        </w:rPr>
        <w:t> nustatyta individualios pagalbos teikimo išlaidų kompensacij</w:t>
      </w:r>
      <w:r w:rsidR="00E6548F" w:rsidRPr="00A11D20">
        <w:rPr>
          <w:shd w:val="clear" w:color="auto" w:fill="FFFFFF"/>
        </w:rPr>
        <w:t xml:space="preserve">a </w:t>
      </w:r>
      <w:r w:rsidR="00CF0C60" w:rsidRPr="00A11D20">
        <w:rPr>
          <w:shd w:val="clear" w:color="auto" w:fill="FFFFFF"/>
        </w:rPr>
        <w:t>ar iki 2023 m. gruodžio 31 d. nustatytas specialusis nuolatinio slaugos ar priežiūros (pagalbos) poreikis:</w:t>
      </w:r>
    </w:p>
    <w:p w14:paraId="48DCFA25" w14:textId="4654F01C" w:rsidR="001C3287" w:rsidRPr="00A11D20" w:rsidRDefault="00D63E31" w:rsidP="009E46F2">
      <w:pPr>
        <w:pStyle w:val="Sraopastraipa"/>
        <w:numPr>
          <w:ilvl w:val="1"/>
          <w:numId w:val="2"/>
        </w:numPr>
        <w:shd w:val="clear" w:color="auto" w:fill="FFFFFF"/>
        <w:tabs>
          <w:tab w:val="left" w:pos="0"/>
          <w:tab w:val="left" w:pos="1276"/>
        </w:tabs>
        <w:ind w:left="0" w:firstLine="851"/>
        <w:jc w:val="both"/>
        <w:rPr>
          <w:shd w:val="clear" w:color="auto" w:fill="FFFFFF"/>
        </w:rPr>
      </w:pPr>
      <w:r w:rsidRPr="00A11D20">
        <w:rPr>
          <w:lang w:eastAsia="en-US"/>
        </w:rPr>
        <w:t>tikslinės pašalpos dydis, kreipiantis pirmą kartą</w:t>
      </w:r>
      <w:r w:rsidR="00A11D20" w:rsidRPr="00A11D20">
        <w:rPr>
          <w:lang w:eastAsia="en-US"/>
        </w:rPr>
        <w:t>,</w:t>
      </w:r>
      <w:r w:rsidRPr="00A11D20">
        <w:rPr>
          <w:lang w:eastAsia="en-US"/>
        </w:rPr>
        <w:t xml:space="preserve"> </w:t>
      </w:r>
      <w:bookmarkStart w:id="10" w:name="_Hlk221377864"/>
      <w:r w:rsidR="00DF65F5" w:rsidRPr="00A11D20">
        <w:rPr>
          <w:lang w:eastAsia="en-US"/>
        </w:rPr>
        <w:t>–</w:t>
      </w:r>
      <w:bookmarkEnd w:id="10"/>
      <w:r w:rsidR="00DF65F5" w:rsidRPr="00A11D20">
        <w:rPr>
          <w:lang w:eastAsia="en-US"/>
        </w:rPr>
        <w:t xml:space="preserve"> 3</w:t>
      </w:r>
      <w:r w:rsidRPr="00A11D20">
        <w:rPr>
          <w:lang w:eastAsia="en-US"/>
        </w:rPr>
        <w:t xml:space="preserve"> </w:t>
      </w:r>
      <w:r w:rsidR="00DF65F5" w:rsidRPr="00A11D20">
        <w:rPr>
          <w:lang w:eastAsia="en-US"/>
        </w:rPr>
        <w:t>VRP dydžio;</w:t>
      </w:r>
    </w:p>
    <w:p w14:paraId="607526B8" w14:textId="36AD51D6" w:rsidR="001C3287" w:rsidRPr="00A11D20" w:rsidRDefault="00D63E31" w:rsidP="009E46F2">
      <w:pPr>
        <w:pStyle w:val="Sraopastraipa"/>
        <w:numPr>
          <w:ilvl w:val="1"/>
          <w:numId w:val="2"/>
        </w:numPr>
        <w:shd w:val="clear" w:color="auto" w:fill="FFFFFF"/>
        <w:tabs>
          <w:tab w:val="left" w:pos="0"/>
          <w:tab w:val="left" w:pos="1276"/>
        </w:tabs>
        <w:ind w:left="0" w:firstLine="851"/>
        <w:jc w:val="both"/>
        <w:rPr>
          <w:shd w:val="clear" w:color="auto" w:fill="FFFFFF"/>
        </w:rPr>
      </w:pPr>
      <w:r w:rsidRPr="00A11D20">
        <w:rPr>
          <w:lang w:eastAsia="en-US"/>
        </w:rPr>
        <w:lastRenderedPageBreak/>
        <w:t xml:space="preserve">tikslinės pašalpos dydis, kreipiantis antrą ir paskesnius </w:t>
      </w:r>
      <w:bookmarkStart w:id="11" w:name="part_59b7b81865b14a029d8a2b74face61d1"/>
      <w:bookmarkEnd w:id="11"/>
      <w:r w:rsidRPr="00A11D20">
        <w:rPr>
          <w:lang w:eastAsia="en-US"/>
        </w:rPr>
        <w:t>kartus</w:t>
      </w:r>
      <w:r w:rsidR="00A11D20" w:rsidRPr="00A11D20">
        <w:rPr>
          <w:lang w:eastAsia="en-US"/>
        </w:rPr>
        <w:t>,</w:t>
      </w:r>
      <w:r w:rsidRPr="00A11D20">
        <w:rPr>
          <w:lang w:eastAsia="en-US"/>
        </w:rPr>
        <w:t xml:space="preserve"> – 2 VRP dydžio. </w:t>
      </w:r>
    </w:p>
    <w:p w14:paraId="095B536A" w14:textId="2F1B252C" w:rsidR="001C3287" w:rsidRPr="00A11D20" w:rsidRDefault="0061673E" w:rsidP="009E46F2">
      <w:pPr>
        <w:pStyle w:val="Sraopastraipa"/>
        <w:numPr>
          <w:ilvl w:val="0"/>
          <w:numId w:val="2"/>
        </w:numPr>
        <w:shd w:val="clear" w:color="auto" w:fill="FFFFFF"/>
        <w:tabs>
          <w:tab w:val="left" w:pos="0"/>
          <w:tab w:val="left" w:pos="1276"/>
        </w:tabs>
        <w:ind w:left="0" w:firstLine="851"/>
        <w:jc w:val="both"/>
        <w:rPr>
          <w:shd w:val="clear" w:color="auto" w:fill="FFFFFF"/>
        </w:rPr>
      </w:pPr>
      <w:r w:rsidRPr="00A11D20">
        <w:rPr>
          <w:lang w:eastAsia="en-US"/>
        </w:rPr>
        <w:t>1,5 VRP dydžio</w:t>
      </w:r>
      <w:r w:rsidR="00A11D20" w:rsidRPr="00A11D20">
        <w:rPr>
          <w:lang w:eastAsia="en-US"/>
        </w:rPr>
        <w:t xml:space="preserve"> </w:t>
      </w:r>
      <w:r w:rsidR="00A11D20" w:rsidRPr="00A11D20">
        <w:rPr>
          <w:rFonts w:eastAsia="Calibri"/>
          <w:lang w:eastAsia="en-US"/>
        </w:rPr>
        <w:t xml:space="preserve">tikslinė pašalpa </w:t>
      </w:r>
      <w:r w:rsidR="00471966" w:rsidRPr="00A11D20">
        <w:rPr>
          <w:rFonts w:eastAsia="Calibri"/>
          <w:lang w:eastAsia="en-US"/>
        </w:rPr>
        <w:t>skiriama asmenims</w:t>
      </w:r>
      <w:r w:rsidR="00AD1A56" w:rsidRPr="00A11D20">
        <w:rPr>
          <w:lang w:eastAsia="en-US"/>
        </w:rPr>
        <w:t xml:space="preserve">, </w:t>
      </w:r>
      <w:r w:rsidR="00471966" w:rsidRPr="00A11D20">
        <w:rPr>
          <w:lang w:eastAsia="en-US"/>
        </w:rPr>
        <w:t>kai šeimos ar vieno gyvenančio asmens vidutinės pajamos per mėnesį yra mažesnės už 2,5 VRP dyd</w:t>
      </w:r>
      <w:r w:rsidR="00A11D20" w:rsidRPr="00A11D20">
        <w:rPr>
          <w:lang w:eastAsia="en-US"/>
        </w:rPr>
        <w:t>į</w:t>
      </w:r>
      <w:r w:rsidR="00471966" w:rsidRPr="00A11D20">
        <w:rPr>
          <w:lang w:eastAsia="en-US"/>
        </w:rPr>
        <w:t xml:space="preserve"> šiais atvejais:</w:t>
      </w:r>
    </w:p>
    <w:p w14:paraId="0F9BB292" w14:textId="77777777" w:rsidR="001C3287" w:rsidRPr="00A11D20" w:rsidRDefault="00AD1A56" w:rsidP="0002799C">
      <w:pPr>
        <w:pStyle w:val="Sraopastraipa"/>
        <w:numPr>
          <w:ilvl w:val="1"/>
          <w:numId w:val="2"/>
        </w:numPr>
        <w:shd w:val="clear" w:color="auto" w:fill="FFFFFF"/>
        <w:tabs>
          <w:tab w:val="left" w:pos="0"/>
        </w:tabs>
        <w:ind w:left="0" w:firstLine="851"/>
        <w:jc w:val="both"/>
        <w:rPr>
          <w:color w:val="000000"/>
          <w:shd w:val="clear" w:color="auto" w:fill="FFFFFF"/>
        </w:rPr>
      </w:pPr>
      <w:r w:rsidRPr="00A11D20">
        <w:rPr>
          <w:rFonts w:eastAsia="Calibri"/>
          <w:lang w:eastAsia="en-US"/>
        </w:rPr>
        <w:t>socialinės atskirties mažinimui</w:t>
      </w:r>
      <w:r w:rsidR="0061673E" w:rsidRPr="00A11D20">
        <w:rPr>
          <w:rFonts w:eastAsia="Calibri"/>
          <w:lang w:eastAsia="en-US"/>
        </w:rPr>
        <w:t>, šeimoms, auginančioms vaikus</w:t>
      </w:r>
      <w:r w:rsidRPr="00A11D20">
        <w:rPr>
          <w:rFonts w:eastAsia="Calibri"/>
          <w:lang w:eastAsia="en-US"/>
        </w:rPr>
        <w:t>;</w:t>
      </w:r>
    </w:p>
    <w:p w14:paraId="631E5331" w14:textId="77777777" w:rsidR="001C3287" w:rsidRPr="00A11D20" w:rsidRDefault="00AD1A56" w:rsidP="0002799C">
      <w:pPr>
        <w:pStyle w:val="Sraopastraipa"/>
        <w:numPr>
          <w:ilvl w:val="1"/>
          <w:numId w:val="2"/>
        </w:numPr>
        <w:shd w:val="clear" w:color="auto" w:fill="FFFFFF"/>
        <w:tabs>
          <w:tab w:val="left" w:pos="0"/>
        </w:tabs>
        <w:ind w:left="0" w:firstLine="851"/>
        <w:jc w:val="both"/>
        <w:rPr>
          <w:color w:val="000000"/>
          <w:shd w:val="clear" w:color="auto" w:fill="FFFFFF"/>
        </w:rPr>
      </w:pPr>
      <w:r w:rsidRPr="00A11D20">
        <w:rPr>
          <w:rFonts w:eastAsia="Calibri"/>
          <w:lang w:eastAsia="en-US"/>
        </w:rPr>
        <w:t xml:space="preserve">kitam kurui įsigyti, kai bendrai gyvenantys asmenys ar vienas gyvenantis asmuo </w:t>
      </w:r>
      <w:r w:rsidR="0061673E" w:rsidRPr="00A11D20">
        <w:rPr>
          <w:rFonts w:eastAsia="Calibri"/>
          <w:lang w:eastAsia="en-US"/>
        </w:rPr>
        <w:t>neturi teisės</w:t>
      </w:r>
      <w:r w:rsidRPr="00A11D20">
        <w:rPr>
          <w:rFonts w:eastAsia="Calibri"/>
          <w:lang w:eastAsia="en-US"/>
        </w:rPr>
        <w:t xml:space="preserve"> </w:t>
      </w:r>
      <w:r w:rsidR="0061673E" w:rsidRPr="00A11D20">
        <w:rPr>
          <w:rFonts w:eastAsia="Calibri"/>
          <w:lang w:eastAsia="en-US"/>
        </w:rPr>
        <w:t xml:space="preserve">(bet ne dėl viršyto turto normatyvo) </w:t>
      </w:r>
      <w:r w:rsidRPr="00A11D20">
        <w:rPr>
          <w:rFonts w:eastAsia="Calibri"/>
          <w:lang w:eastAsia="en-US"/>
        </w:rPr>
        <w:t>gauti kompensacijos kitam kurui įsigyti vadovaujantis Lietuvos Respublikos piniginės socialinės paramos nepasiturintiems gyventojams įstaty</w:t>
      </w:r>
      <w:r w:rsidR="00F120FD" w:rsidRPr="00A11D20">
        <w:rPr>
          <w:rFonts w:eastAsia="Calibri"/>
          <w:lang w:eastAsia="en-US"/>
        </w:rPr>
        <w:t>mu</w:t>
      </w:r>
      <w:r w:rsidRPr="00A11D20">
        <w:rPr>
          <w:rFonts w:eastAsia="Calibri"/>
          <w:lang w:eastAsia="en-US"/>
        </w:rPr>
        <w:t>;</w:t>
      </w:r>
    </w:p>
    <w:p w14:paraId="1D6A7BEF" w14:textId="756CECC7" w:rsidR="001C3287" w:rsidRPr="00A11D20" w:rsidRDefault="003F189D" w:rsidP="0002799C">
      <w:pPr>
        <w:pStyle w:val="Sraopastraipa"/>
        <w:numPr>
          <w:ilvl w:val="1"/>
          <w:numId w:val="2"/>
        </w:numPr>
        <w:shd w:val="clear" w:color="auto" w:fill="FFFFFF"/>
        <w:tabs>
          <w:tab w:val="left" w:pos="0"/>
        </w:tabs>
        <w:ind w:left="0" w:firstLine="851"/>
        <w:jc w:val="both"/>
        <w:rPr>
          <w:color w:val="000000"/>
          <w:shd w:val="clear" w:color="auto" w:fill="FFFFFF"/>
        </w:rPr>
      </w:pPr>
      <w:r w:rsidRPr="00A11D20">
        <w:rPr>
          <w:rFonts w:eastAsia="Calibri"/>
          <w:lang w:eastAsia="en-US"/>
        </w:rPr>
        <w:t>įsiskolinimui už būsto komunalines paslaugas, kai yra pasirašytas skolos grąžinimo dokumentas (sutartis)</w:t>
      </w:r>
      <w:r w:rsidR="00A11D20" w:rsidRPr="00A11D20">
        <w:rPr>
          <w:rFonts w:eastAsia="Calibri"/>
          <w:lang w:eastAsia="en-US"/>
        </w:rPr>
        <w:t>,</w:t>
      </w:r>
      <w:r w:rsidRPr="00A11D20">
        <w:rPr>
          <w:rFonts w:eastAsia="Calibri"/>
          <w:lang w:eastAsia="en-US"/>
        </w:rPr>
        <w:t xml:space="preserve"> ar būsto nuomai padengti ar apmokėti kitas būtiniausias paslaugas (paslaugų apmokėjimo pobūdį kiekvienu konkrečiu atveju vertina Komisija)</w:t>
      </w:r>
      <w:r w:rsidR="00A11D20" w:rsidRPr="00A11D20">
        <w:rPr>
          <w:rFonts w:eastAsia="Calibri"/>
          <w:lang w:eastAsia="en-US"/>
        </w:rPr>
        <w:t>,</w:t>
      </w:r>
      <w:r w:rsidRPr="00A11D20">
        <w:rPr>
          <w:rFonts w:eastAsia="Calibri"/>
          <w:lang w:eastAsia="en-US"/>
        </w:rPr>
        <w:t xml:space="preserve"> neviršijant faktiškai susidariusio įsiskolinimo</w:t>
      </w:r>
      <w:r w:rsidR="00A11D20" w:rsidRPr="00A11D20">
        <w:rPr>
          <w:rFonts w:eastAsia="Calibri"/>
          <w:lang w:eastAsia="en-US"/>
        </w:rPr>
        <w:t>.</w:t>
      </w:r>
    </w:p>
    <w:p w14:paraId="19214057" w14:textId="77777777" w:rsidR="001C3287" w:rsidRPr="00A11D20" w:rsidRDefault="0061673E" w:rsidP="0002799C">
      <w:pPr>
        <w:pStyle w:val="Sraopastraipa"/>
        <w:shd w:val="clear" w:color="auto" w:fill="FFFFFF"/>
        <w:tabs>
          <w:tab w:val="left" w:pos="0"/>
        </w:tabs>
        <w:ind w:left="0" w:firstLine="851"/>
        <w:jc w:val="both"/>
        <w:rPr>
          <w:color w:val="000000"/>
          <w:shd w:val="clear" w:color="auto" w:fill="FFFFFF"/>
        </w:rPr>
      </w:pPr>
      <w:r w:rsidRPr="00A11D20">
        <w:rPr>
          <w:rFonts w:eastAsia="Calibri"/>
          <w:lang w:eastAsia="en-US"/>
        </w:rPr>
        <w:t xml:space="preserve">Lėšos pervedamos į paslaugas teikiančių įmonių (įstaigų) atsiskaitomąsias sąskaitas bankuose. </w:t>
      </w:r>
    </w:p>
    <w:p w14:paraId="2BAE0C25" w14:textId="6EC48F9E" w:rsidR="001C3287" w:rsidRPr="00A11D20" w:rsidRDefault="0061673E" w:rsidP="0002799C">
      <w:pPr>
        <w:pStyle w:val="Sraopastraipa"/>
        <w:shd w:val="clear" w:color="auto" w:fill="FFFFFF"/>
        <w:tabs>
          <w:tab w:val="left" w:pos="0"/>
        </w:tabs>
        <w:ind w:left="0" w:firstLine="851"/>
        <w:jc w:val="both"/>
        <w:rPr>
          <w:color w:val="000000"/>
          <w:shd w:val="clear" w:color="auto" w:fill="FFFFFF"/>
        </w:rPr>
      </w:pPr>
      <w:r w:rsidRPr="00A11D20">
        <w:rPr>
          <w:rFonts w:eastAsia="Calibri"/>
          <w:lang w:eastAsia="en-US"/>
        </w:rPr>
        <w:t>Įsiskolinimai</w:t>
      </w:r>
      <w:r w:rsidR="00A11D20" w:rsidRPr="00A11D20">
        <w:rPr>
          <w:rFonts w:eastAsia="Calibri"/>
          <w:lang w:eastAsia="en-US"/>
        </w:rPr>
        <w:t>,</w:t>
      </w:r>
      <w:r w:rsidRPr="00A11D20">
        <w:rPr>
          <w:rFonts w:eastAsia="Calibri"/>
          <w:lang w:eastAsia="en-US"/>
        </w:rPr>
        <w:t xml:space="preserve"> susidarę už būsto šildymą, geriamąjį ir karštą vandenį</w:t>
      </w:r>
      <w:r w:rsidR="00A11D20" w:rsidRPr="00A11D20">
        <w:rPr>
          <w:rFonts w:eastAsia="Calibri"/>
          <w:lang w:eastAsia="en-US"/>
        </w:rPr>
        <w:t>,</w:t>
      </w:r>
      <w:r w:rsidRPr="00A11D20">
        <w:rPr>
          <w:rFonts w:eastAsia="Calibri"/>
          <w:lang w:eastAsia="en-US"/>
        </w:rPr>
        <w:t xml:space="preserve"> dalinai kompensuojami tik tais atvejais, kai pareiškėjas neturi teisės gauti būsto šildymo, karšto ir geriamojo vandens kompensacijos vadovaujantis Lietuvos Respublikos piniginės socialinės paramos nepasiturintiems gyventojams įstatymu</w:t>
      </w:r>
      <w:r w:rsidR="00A11D20" w:rsidRPr="00A11D20">
        <w:rPr>
          <w:rFonts w:eastAsia="Calibri"/>
          <w:lang w:eastAsia="en-US"/>
        </w:rPr>
        <w:t>;</w:t>
      </w:r>
    </w:p>
    <w:p w14:paraId="4F14A64E" w14:textId="29D70F1E" w:rsidR="001C3287" w:rsidRPr="00A11D20" w:rsidRDefault="003F189D" w:rsidP="0002799C">
      <w:pPr>
        <w:pStyle w:val="Sraopastraipa"/>
        <w:numPr>
          <w:ilvl w:val="1"/>
          <w:numId w:val="2"/>
        </w:numPr>
        <w:shd w:val="clear" w:color="auto" w:fill="FFFFFF"/>
        <w:tabs>
          <w:tab w:val="left" w:pos="0"/>
        </w:tabs>
        <w:ind w:left="0" w:firstLine="851"/>
        <w:jc w:val="both"/>
        <w:rPr>
          <w:shd w:val="clear" w:color="auto" w:fill="FFFFFF"/>
        </w:rPr>
      </w:pPr>
      <w:r w:rsidRPr="00A11D20">
        <w:rPr>
          <w:rFonts w:eastAsia="Calibri"/>
          <w:lang w:eastAsia="en-US"/>
        </w:rPr>
        <w:t>po atliktos operacijos, kuri įtraukta į didžiųjų operacijų sąrašą</w:t>
      </w:r>
      <w:r w:rsidR="00A11D20" w:rsidRPr="00A11D20">
        <w:rPr>
          <w:rFonts w:eastAsia="Calibri"/>
          <w:lang w:eastAsia="en-US"/>
        </w:rPr>
        <w:t>,</w:t>
      </w:r>
      <w:r w:rsidRPr="00A11D20">
        <w:rPr>
          <w:rFonts w:eastAsia="Calibri"/>
          <w:lang w:eastAsia="en-US"/>
        </w:rPr>
        <w:t xml:space="preserve"> </w:t>
      </w:r>
      <w:r w:rsidR="008F4B44">
        <w:rPr>
          <w:lang w:eastAsia="en-US"/>
        </w:rPr>
        <w:t xml:space="preserve">patvirtintą </w:t>
      </w:r>
      <w:r w:rsidRPr="00A11D20">
        <w:rPr>
          <w:lang w:eastAsia="en-US"/>
        </w:rPr>
        <w:t>Lietuvos Respublikos sveikatos apsaugos ministro 2012 m. vasario 27 d. įsakymu Nr. V-145</w:t>
      </w:r>
      <w:r w:rsidRPr="00A11D20">
        <w:rPr>
          <w:rFonts w:eastAsia="Calibri"/>
          <w:lang w:eastAsia="en-US"/>
        </w:rPr>
        <w:t xml:space="preserve">, </w:t>
      </w:r>
      <w:r w:rsidR="00A11D20" w:rsidRPr="00A11D20">
        <w:rPr>
          <w:rFonts w:eastAsia="Calibri"/>
          <w:lang w:eastAsia="en-US"/>
        </w:rPr>
        <w:t>ir</w:t>
      </w:r>
      <w:r w:rsidRPr="00A11D20">
        <w:rPr>
          <w:rFonts w:eastAsia="Calibri"/>
          <w:lang w:eastAsia="en-US"/>
        </w:rPr>
        <w:t xml:space="preserve"> kitiems gydymo atvejams neviršijant faktiškai patirtų išlaidų (kompensuoti patirtas išlaidas tyrimams apmokėti, akiniams įsigyti, medicinos priemonių, sunkios traumos atveju).</w:t>
      </w:r>
      <w:r w:rsidR="00E16DF3" w:rsidRPr="00A11D20">
        <w:t xml:space="preserve"> Pareiškėjui neturi būti </w:t>
      </w:r>
      <w:r w:rsidR="00E16DF3" w:rsidRPr="00A11D20">
        <w:rPr>
          <w:rFonts w:eastAsia="Calibri"/>
          <w:lang w:eastAsia="en-US"/>
        </w:rPr>
        <w:t>nustatyta</w:t>
      </w:r>
      <w:r w:rsidR="002051F2" w:rsidRPr="00A11D20">
        <w:rPr>
          <w:rFonts w:eastAsia="Calibri"/>
          <w:lang w:eastAsia="en-US"/>
        </w:rPr>
        <w:t>s</w:t>
      </w:r>
      <w:r w:rsidR="00E16DF3" w:rsidRPr="00A11D20">
        <w:rPr>
          <w:rFonts w:eastAsia="Calibri"/>
          <w:lang w:eastAsia="en-US"/>
        </w:rPr>
        <w:t xml:space="preserve"> individualios pagalbos teikimo išlaidų kompensacij</w:t>
      </w:r>
      <w:r w:rsidR="002051F2" w:rsidRPr="00A11D20">
        <w:rPr>
          <w:rFonts w:eastAsia="Calibri"/>
          <w:lang w:eastAsia="en-US"/>
        </w:rPr>
        <w:t>os poreikis</w:t>
      </w:r>
      <w:r w:rsidR="00E16DF3" w:rsidRPr="00A11D20">
        <w:rPr>
          <w:rFonts w:eastAsia="Calibri"/>
          <w:lang w:eastAsia="en-US"/>
        </w:rPr>
        <w:t xml:space="preserve"> ar iki 2023 m. gruodžio 31 d. nustatytas specialusis nuolatinio slaugos ar priežiūros (pagalbos) poreikis.</w:t>
      </w:r>
    </w:p>
    <w:p w14:paraId="663CE762" w14:textId="5412C456" w:rsidR="001C3287" w:rsidRPr="00A11D20" w:rsidRDefault="006C02B9" w:rsidP="009E46F2">
      <w:pPr>
        <w:pStyle w:val="Sraopastraipa"/>
        <w:numPr>
          <w:ilvl w:val="0"/>
          <w:numId w:val="2"/>
        </w:numPr>
        <w:shd w:val="clear" w:color="auto" w:fill="FFFFFF"/>
        <w:tabs>
          <w:tab w:val="left" w:pos="0"/>
          <w:tab w:val="left" w:pos="1276"/>
        </w:tabs>
        <w:ind w:left="0" w:firstLine="851"/>
        <w:jc w:val="both"/>
        <w:rPr>
          <w:color w:val="000000"/>
          <w:shd w:val="clear" w:color="auto" w:fill="FFFFFF"/>
        </w:rPr>
      </w:pPr>
      <w:r w:rsidRPr="00A11D20">
        <w:rPr>
          <w:rFonts w:eastAsia="Calibri"/>
          <w:lang w:eastAsia="en-US"/>
        </w:rPr>
        <w:t>Po 1 VRP dydžio kiekvienam asmeniui t</w:t>
      </w:r>
      <w:r w:rsidR="00F120FD" w:rsidRPr="00A11D20">
        <w:rPr>
          <w:rFonts w:eastAsia="Calibri"/>
          <w:lang w:eastAsia="en-US"/>
        </w:rPr>
        <w:t xml:space="preserve">ikslinė pašalpa </w:t>
      </w:r>
      <w:r w:rsidR="0061673E" w:rsidRPr="00A11D20">
        <w:rPr>
          <w:rFonts w:eastAsia="Calibri"/>
          <w:lang w:eastAsia="en-US"/>
        </w:rPr>
        <w:t xml:space="preserve">gali būti </w:t>
      </w:r>
      <w:r w:rsidR="00BD5C74" w:rsidRPr="00A11D20">
        <w:rPr>
          <w:rFonts w:eastAsia="Calibri"/>
          <w:lang w:eastAsia="en-US"/>
        </w:rPr>
        <w:t xml:space="preserve">skiriama </w:t>
      </w:r>
      <w:r w:rsidR="00F120FD" w:rsidRPr="00A11D20">
        <w:rPr>
          <w:rFonts w:eastAsia="Calibri"/>
          <w:lang w:eastAsia="en-US"/>
        </w:rPr>
        <w:t>išskirtiniais Tvarkos apraše nenumatytais atvejais, kai asmeniui (šeimai) susiklosto nepalankios gyvenimo aplinkybės ar esant sunkiai materialinei padėčiai</w:t>
      </w:r>
      <w:r w:rsidR="00A11D20" w:rsidRPr="00A11D20">
        <w:rPr>
          <w:rFonts w:eastAsia="Calibri"/>
          <w:lang w:eastAsia="en-US"/>
        </w:rPr>
        <w:t>,</w:t>
      </w:r>
      <w:r w:rsidR="00F120FD" w:rsidRPr="00A11D20">
        <w:rPr>
          <w:rFonts w:eastAsia="Calibri"/>
          <w:lang w:eastAsia="en-US"/>
        </w:rPr>
        <w:t xml:space="preserve"> atsižvelgiant į seniūnijos ir (ar) Socialines paslaugas teikiančios įstaigos siūlymą, kuriame </w:t>
      </w:r>
      <w:r w:rsidRPr="00A11D20">
        <w:rPr>
          <w:rFonts w:eastAsia="Calibri"/>
          <w:lang w:eastAsia="en-US"/>
        </w:rPr>
        <w:t xml:space="preserve">yra </w:t>
      </w:r>
      <w:r w:rsidR="00F120FD" w:rsidRPr="00A11D20">
        <w:rPr>
          <w:rFonts w:eastAsia="Calibri"/>
          <w:lang w:eastAsia="en-US"/>
        </w:rPr>
        <w:t>nurod</w:t>
      </w:r>
      <w:r w:rsidRPr="00A11D20">
        <w:rPr>
          <w:rFonts w:eastAsia="Calibri"/>
          <w:lang w:eastAsia="en-US"/>
        </w:rPr>
        <w:t>omos</w:t>
      </w:r>
      <w:r w:rsidR="00F120FD" w:rsidRPr="00A11D20">
        <w:rPr>
          <w:rFonts w:eastAsia="Calibri"/>
          <w:lang w:eastAsia="en-US"/>
        </w:rPr>
        <w:t xml:space="preserve"> objektyvios priežastys </w:t>
      </w:r>
      <w:r w:rsidRPr="00A11D20">
        <w:rPr>
          <w:rFonts w:eastAsia="Calibri"/>
          <w:lang w:eastAsia="en-US"/>
        </w:rPr>
        <w:t>pašalpai gauti.</w:t>
      </w:r>
    </w:p>
    <w:p w14:paraId="49858DC4" w14:textId="0BA30698" w:rsidR="007670ED" w:rsidRPr="00A11D20" w:rsidRDefault="00BD5C74" w:rsidP="007670ED">
      <w:pPr>
        <w:pStyle w:val="Sraopastraipa"/>
        <w:numPr>
          <w:ilvl w:val="0"/>
          <w:numId w:val="2"/>
        </w:numPr>
        <w:tabs>
          <w:tab w:val="left" w:pos="1134"/>
          <w:tab w:val="left" w:pos="1418"/>
        </w:tabs>
        <w:ind w:left="0" w:firstLine="851"/>
        <w:jc w:val="both"/>
        <w:rPr>
          <w:rFonts w:eastAsia="Calibri"/>
          <w:lang w:eastAsia="en-US"/>
        </w:rPr>
      </w:pPr>
      <w:r w:rsidRPr="00A11D20">
        <w:rPr>
          <w:rFonts w:eastAsia="Calibri"/>
          <w:lang w:eastAsia="en-US"/>
        </w:rPr>
        <w:t>Tikslinė pašalpa skiriama 1 kartą per kalendorinius metus už tą mėnesį</w:t>
      </w:r>
      <w:r w:rsidR="00A11D20" w:rsidRPr="00A11D20">
        <w:rPr>
          <w:rFonts w:eastAsia="Calibri"/>
          <w:lang w:eastAsia="en-US"/>
        </w:rPr>
        <w:t>,</w:t>
      </w:r>
      <w:r w:rsidRPr="00A11D20">
        <w:rPr>
          <w:rFonts w:eastAsia="Calibri"/>
          <w:lang w:eastAsia="en-US"/>
        </w:rPr>
        <w:t xml:space="preserve"> kurį asmuo pateikė prašymą. </w:t>
      </w:r>
    </w:p>
    <w:p w14:paraId="239C7903" w14:textId="77777777" w:rsidR="00E6548F" w:rsidRPr="00A11D20" w:rsidRDefault="007670ED" w:rsidP="007670ED">
      <w:pPr>
        <w:pStyle w:val="Sraopastraipa"/>
        <w:numPr>
          <w:ilvl w:val="0"/>
          <w:numId w:val="2"/>
        </w:numPr>
        <w:tabs>
          <w:tab w:val="left" w:pos="1134"/>
          <w:tab w:val="left" w:pos="1418"/>
        </w:tabs>
        <w:ind w:left="0" w:firstLine="851"/>
        <w:jc w:val="both"/>
        <w:rPr>
          <w:rFonts w:eastAsia="Calibri"/>
          <w:lang w:eastAsia="en-US"/>
        </w:rPr>
      </w:pPr>
      <w:r w:rsidRPr="00A11D20">
        <w:rPr>
          <w:rFonts w:eastAsia="Calibri"/>
          <w:lang w:eastAsia="en-US"/>
        </w:rPr>
        <w:t>Apskaičiuojant vienkartinės, tikslinės, sąlyginės ir periodinės pašalpos dydį ir nustatant teisę į šią pašalpą, taikomas VRP dydis to mėnesio, kurį asmuo pateikė prašymą.</w:t>
      </w:r>
    </w:p>
    <w:p w14:paraId="44DB35A4" w14:textId="60B46A15" w:rsidR="00BD5C74" w:rsidRPr="00A11D20" w:rsidRDefault="00BD5C74" w:rsidP="009E46F2">
      <w:pPr>
        <w:pStyle w:val="Sraopastraipa"/>
        <w:numPr>
          <w:ilvl w:val="0"/>
          <w:numId w:val="2"/>
        </w:numPr>
        <w:shd w:val="clear" w:color="auto" w:fill="FFFFFF"/>
        <w:tabs>
          <w:tab w:val="left" w:pos="0"/>
          <w:tab w:val="left" w:pos="1276"/>
        </w:tabs>
        <w:ind w:left="0" w:firstLine="851"/>
        <w:jc w:val="both"/>
        <w:rPr>
          <w:color w:val="000000"/>
          <w:shd w:val="clear" w:color="auto" w:fill="FFFFFF"/>
        </w:rPr>
      </w:pPr>
      <w:r w:rsidRPr="00A11D20">
        <w:rPr>
          <w:rFonts w:eastAsia="Calibri"/>
          <w:lang w:eastAsia="en-US"/>
        </w:rPr>
        <w:t xml:space="preserve">Skiriant tikslinę pašalpą </w:t>
      </w:r>
      <w:r w:rsidR="008623CE" w:rsidRPr="00A11D20">
        <w:rPr>
          <w:rFonts w:eastAsia="Calibri"/>
          <w:lang w:eastAsia="en-US"/>
        </w:rPr>
        <w:t xml:space="preserve">pagal Tvarkos aprašo </w:t>
      </w:r>
      <w:r w:rsidR="00B33544" w:rsidRPr="00A11D20">
        <w:rPr>
          <w:rFonts w:eastAsia="Calibri"/>
          <w:lang w:eastAsia="en-US"/>
        </w:rPr>
        <w:t>10.1</w:t>
      </w:r>
      <w:r w:rsidR="00A11D20" w:rsidRPr="00A11D20">
        <w:rPr>
          <w:rFonts w:eastAsia="Calibri"/>
          <w:lang w:eastAsia="en-US"/>
        </w:rPr>
        <w:t>,</w:t>
      </w:r>
      <w:r w:rsidR="004E7E8E" w:rsidRPr="00A11D20">
        <w:rPr>
          <w:rFonts w:eastAsia="Calibri"/>
          <w:lang w:eastAsia="en-US"/>
        </w:rPr>
        <w:t xml:space="preserve"> </w:t>
      </w:r>
      <w:r w:rsidR="00B33544" w:rsidRPr="00A11D20">
        <w:rPr>
          <w:rFonts w:eastAsia="Calibri"/>
          <w:lang w:eastAsia="en-US"/>
        </w:rPr>
        <w:t>10.2</w:t>
      </w:r>
      <w:r w:rsidR="00A11D20" w:rsidRPr="00A11D20">
        <w:rPr>
          <w:rFonts w:eastAsia="Calibri"/>
          <w:lang w:eastAsia="en-US"/>
        </w:rPr>
        <w:t>,</w:t>
      </w:r>
      <w:r w:rsidR="004E7E8E" w:rsidRPr="00A11D20">
        <w:rPr>
          <w:rFonts w:eastAsia="Calibri"/>
          <w:lang w:eastAsia="en-US"/>
        </w:rPr>
        <w:t xml:space="preserve"> </w:t>
      </w:r>
      <w:r w:rsidR="00B33544" w:rsidRPr="00A11D20">
        <w:rPr>
          <w:rFonts w:eastAsia="Calibri"/>
          <w:lang w:eastAsia="en-US"/>
        </w:rPr>
        <w:t>10.3</w:t>
      </w:r>
      <w:r w:rsidR="004E7E8E" w:rsidRPr="00A11D20">
        <w:rPr>
          <w:rFonts w:eastAsia="Calibri"/>
          <w:lang w:eastAsia="en-US"/>
        </w:rPr>
        <w:t xml:space="preserve"> </w:t>
      </w:r>
      <w:r w:rsidR="00B33544" w:rsidRPr="00A11D20">
        <w:rPr>
          <w:rFonts w:eastAsia="Calibri"/>
          <w:lang w:eastAsia="en-US"/>
        </w:rPr>
        <w:t xml:space="preserve"> papunkčiu</w:t>
      </w:r>
      <w:r w:rsidR="00247A3E" w:rsidRPr="00A11D20">
        <w:rPr>
          <w:rFonts w:eastAsia="Calibri"/>
          <w:lang w:eastAsia="en-US"/>
        </w:rPr>
        <w:t>s</w:t>
      </w:r>
      <w:r w:rsidR="00B33544" w:rsidRPr="00A11D20">
        <w:rPr>
          <w:rFonts w:eastAsia="Calibri"/>
          <w:lang w:eastAsia="en-US"/>
        </w:rPr>
        <w:t xml:space="preserve"> ir 11 punkt</w:t>
      </w:r>
      <w:r w:rsidR="00247A3E" w:rsidRPr="00A11D20">
        <w:rPr>
          <w:rFonts w:eastAsia="Calibri"/>
          <w:lang w:eastAsia="en-US"/>
        </w:rPr>
        <w:t>ą</w:t>
      </w:r>
      <w:r w:rsidR="00B33544" w:rsidRPr="00A11D20">
        <w:rPr>
          <w:rFonts w:eastAsia="Calibri"/>
          <w:lang w:eastAsia="en-US"/>
        </w:rPr>
        <w:t xml:space="preserve"> </w:t>
      </w:r>
      <w:r w:rsidR="008623CE" w:rsidRPr="00A11D20">
        <w:rPr>
          <w:rFonts w:eastAsia="Calibri"/>
          <w:lang w:eastAsia="en-US"/>
        </w:rPr>
        <w:t xml:space="preserve">yra </w:t>
      </w:r>
      <w:r w:rsidRPr="00A11D20">
        <w:rPr>
          <w:rFonts w:eastAsia="Calibri"/>
          <w:lang w:eastAsia="en-US"/>
        </w:rPr>
        <w:t xml:space="preserve">surašomas buities ir gyvenimo sąlygų patikrinimo aktas (toliau – BTA) (priedas Nr. </w:t>
      </w:r>
      <w:r w:rsidR="0026235A" w:rsidRPr="00A11D20">
        <w:rPr>
          <w:rFonts w:eastAsia="Calibri"/>
          <w:lang w:eastAsia="en-US"/>
        </w:rPr>
        <w:t>2</w:t>
      </w:r>
      <w:r w:rsidRPr="00A11D20">
        <w:rPr>
          <w:rFonts w:eastAsia="Calibri"/>
          <w:lang w:eastAsia="en-US"/>
        </w:rPr>
        <w:t xml:space="preserve">), kuriame pateikiama motyvuota rekomendacija dėl pašalpos skyrimo tikslingumo. </w:t>
      </w:r>
      <w:r w:rsidR="00493F3E" w:rsidRPr="00A11D20">
        <w:rPr>
          <w:rFonts w:eastAsia="Calibri"/>
          <w:lang w:eastAsia="en-US"/>
        </w:rPr>
        <w:t xml:space="preserve">Priežasčių objektyvumą kiekvienu konkrečiu atveju vertina </w:t>
      </w:r>
      <w:r w:rsidR="00AB14C8" w:rsidRPr="00A11D20">
        <w:rPr>
          <w:rFonts w:eastAsia="Calibri"/>
          <w:lang w:eastAsia="en-US"/>
        </w:rPr>
        <w:t>Vienkartinių, tikslinių, sąlyginių ir periodinių pašalpų skyrimo komisijai (toliau – Komisija)</w:t>
      </w:r>
      <w:r w:rsidR="00493F3E" w:rsidRPr="00A11D20">
        <w:rPr>
          <w:rFonts w:eastAsia="Calibri"/>
          <w:lang w:eastAsia="en-US"/>
        </w:rPr>
        <w:t>.</w:t>
      </w:r>
    </w:p>
    <w:p w14:paraId="28A5AE58" w14:textId="77777777" w:rsidR="00471966" w:rsidRPr="00A11D20" w:rsidRDefault="00471966" w:rsidP="0002799C">
      <w:pPr>
        <w:widowControl/>
        <w:tabs>
          <w:tab w:val="left" w:pos="0"/>
          <w:tab w:val="left" w:pos="1080"/>
          <w:tab w:val="left" w:pos="1560"/>
          <w:tab w:val="left" w:pos="1890"/>
        </w:tabs>
        <w:suppressAutoHyphens w:val="0"/>
        <w:ind w:firstLine="851"/>
        <w:jc w:val="both"/>
        <w:rPr>
          <w:rFonts w:eastAsia="Calibri"/>
          <w:lang w:eastAsia="en-US"/>
        </w:rPr>
      </w:pPr>
    </w:p>
    <w:p w14:paraId="771E30AB"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IV SKYRIUS</w:t>
      </w:r>
    </w:p>
    <w:p w14:paraId="5C3E13FE"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SĄLYGINIŲ PAŠALPŲ SKYRIMO SĄLYGOS IR DYDŽIAI</w:t>
      </w:r>
    </w:p>
    <w:p w14:paraId="5491EB7C"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lang w:eastAsia="en-US"/>
        </w:rPr>
      </w:pPr>
    </w:p>
    <w:p w14:paraId="7D03E9AE"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Sąlyginė pašalpa gali būti skiriama siekiant padėti bendrai gyvenantiems asmenims ar vienam gyvenančiam asmeniui, šiuo atveju:</w:t>
      </w:r>
    </w:p>
    <w:p w14:paraId="1A28BF29"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 xml:space="preserve">skirti sąlyginę pašalpą asmenims pateikusiems vykdomąjį dokumentą dėl </w:t>
      </w:r>
      <w:bookmarkStart w:id="12" w:name="_Hlk184216832"/>
      <w:r w:rsidRPr="00A11D20">
        <w:rPr>
          <w:rFonts w:eastAsia="Calibri"/>
          <w:lang w:eastAsia="en-US"/>
        </w:rPr>
        <w:t>vaiko (įvaikio) globotiniam ar vaikų (įvaikių) išlaikymo išieškojimo perdavimo antstoliams netestuojant šeimo</w:t>
      </w:r>
      <w:bookmarkEnd w:id="12"/>
      <w:r w:rsidRPr="00A11D20">
        <w:rPr>
          <w:rFonts w:eastAsia="Calibri"/>
          <w:lang w:eastAsia="en-US"/>
        </w:rPr>
        <w:t xml:space="preserve">s turimų pajamų: </w:t>
      </w:r>
    </w:p>
    <w:p w14:paraId="283A409E"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kai šeimoje auga vienas ar du vaikai – 1 VRP dydžio;</w:t>
      </w:r>
    </w:p>
    <w:p w14:paraId="5DCDB421" w14:textId="77777777" w:rsidR="007F4A1A"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kai šeimoje auga trys ir daugiau vaikų – 2 VRP dydžio.</w:t>
      </w:r>
    </w:p>
    <w:p w14:paraId="378441D0"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 xml:space="preserve">Skiriant sąlyginę pašalpą surašomas BTA, kuriame pateikiama motyvuota rekomendacija dėl pašalpos skyrimo tikslingumo. </w:t>
      </w:r>
      <w:r w:rsidR="00493F3E" w:rsidRPr="00A11D20">
        <w:rPr>
          <w:rFonts w:eastAsia="Calibri"/>
          <w:lang w:eastAsia="en-US"/>
        </w:rPr>
        <w:t>Priežasčių objektyvumą kiekvienu konkrečiu atveju vertina Komisija.</w:t>
      </w:r>
    </w:p>
    <w:p w14:paraId="67DD8AA6"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lang w:eastAsia="en-US"/>
        </w:rPr>
      </w:pPr>
    </w:p>
    <w:p w14:paraId="391CE416"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V SKYRIUS</w:t>
      </w:r>
    </w:p>
    <w:p w14:paraId="2466FB68"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PERIODINIŲ PAŠALPŲ SKYRIMO SĄLYGOS IR DYDŽIAI</w:t>
      </w:r>
    </w:p>
    <w:p w14:paraId="1DC78F56"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b/>
          <w:bCs/>
          <w:lang w:eastAsia="en-US"/>
        </w:rPr>
      </w:pPr>
    </w:p>
    <w:p w14:paraId="0BD2A5D2" w14:textId="058C4BF3"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Periodinė pašalpa iki 1 VRP dydžio gali būti skiriama bendrai gyvenantiems asmenims ar vienam gyvenančiam asmeniui</w:t>
      </w:r>
      <w:r w:rsidR="00A11D20" w:rsidRPr="00A11D20">
        <w:rPr>
          <w:rFonts w:eastAsia="Calibri"/>
          <w:lang w:eastAsia="en-US"/>
        </w:rPr>
        <w:t>,</w:t>
      </w:r>
      <w:r w:rsidRPr="00A11D20">
        <w:rPr>
          <w:rFonts w:eastAsia="Calibri"/>
          <w:lang w:eastAsia="en-US"/>
        </w:rPr>
        <w:t xml:space="preserve"> siekiant </w:t>
      </w:r>
      <w:bookmarkStart w:id="13" w:name="_Hlk184217279"/>
      <w:r w:rsidRPr="00A11D20">
        <w:rPr>
          <w:rFonts w:eastAsia="Calibri"/>
          <w:lang w:eastAsia="en-US"/>
        </w:rPr>
        <w:t>užtikrinti būtiniausių (maitinimosi, asmeninės higienos, gydymosi ir kt.) poreikių patenkinimą</w:t>
      </w:r>
      <w:bookmarkEnd w:id="13"/>
      <w:r w:rsidRPr="00A11D20">
        <w:rPr>
          <w:rFonts w:eastAsia="Calibri"/>
          <w:lang w:eastAsia="en-US"/>
        </w:rPr>
        <w:t xml:space="preserve">, kai dėl sveikatos būklės ar kitų objektyvių priežasčių (netekus darbinių ar kitų pajamų gavimo šaltinio) kreipimosi metu neturi jokio pajamų šaltinio arba bendrai gyvenančių asmenų ar </w:t>
      </w:r>
      <w:r w:rsidRPr="00A11D20">
        <w:rPr>
          <w:rFonts w:eastAsia="Calibri"/>
          <w:lang w:eastAsia="en-US"/>
        </w:rPr>
        <w:lastRenderedPageBreak/>
        <w:t>vieno gyvenančio asmens vidutin</w:t>
      </w:r>
      <w:r w:rsidR="00A11D20" w:rsidRPr="00A11D20">
        <w:rPr>
          <w:rFonts w:eastAsia="Calibri"/>
          <w:lang w:eastAsia="en-US"/>
        </w:rPr>
        <w:t>ė</w:t>
      </w:r>
      <w:r w:rsidRPr="00A11D20">
        <w:rPr>
          <w:rFonts w:eastAsia="Calibri"/>
          <w:lang w:eastAsia="en-US"/>
        </w:rPr>
        <w:t>s šeimos nario pajam</w:t>
      </w:r>
      <w:r w:rsidR="00A11D20" w:rsidRPr="00A11D20">
        <w:rPr>
          <w:rFonts w:eastAsia="Calibri"/>
          <w:lang w:eastAsia="en-US"/>
        </w:rPr>
        <w:t>o</w:t>
      </w:r>
      <w:r w:rsidRPr="00A11D20">
        <w:rPr>
          <w:rFonts w:eastAsia="Calibri"/>
          <w:lang w:eastAsia="en-US"/>
        </w:rPr>
        <w:t>s per mėnesį yra mažesnės negu 2,5 VRP dydžio vienam asmeniui;</w:t>
      </w:r>
    </w:p>
    <w:p w14:paraId="2B301905" w14:textId="2C0B704F" w:rsidR="007F4A1A"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 xml:space="preserve"> kai bendrai gyvenančių asmenų ar vieno gyvenančio asmens vidutinės šeimos nario pajamos per mėnesį yra iki 1,5 VRP</w:t>
      </w:r>
      <w:r w:rsidR="00A11D20" w:rsidRPr="00A11D20">
        <w:rPr>
          <w:rFonts w:eastAsia="Calibri"/>
          <w:lang w:eastAsia="en-US"/>
        </w:rPr>
        <w:t>,</w:t>
      </w:r>
      <w:r w:rsidRPr="00A11D20">
        <w:rPr>
          <w:rFonts w:eastAsia="Calibri"/>
          <w:lang w:eastAsia="en-US"/>
        </w:rPr>
        <w:t xml:space="preserve"> periodinės pašalpos dydis kiekvienam šeimos nariui – 1 VRP;</w:t>
      </w:r>
    </w:p>
    <w:p w14:paraId="6F3CA357" w14:textId="4DE059F2"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b/>
          <w:bCs/>
          <w:lang w:eastAsia="en-US"/>
        </w:rPr>
        <w:t xml:space="preserve"> </w:t>
      </w:r>
      <w:r w:rsidRPr="00A11D20">
        <w:rPr>
          <w:rFonts w:eastAsia="Calibri"/>
          <w:lang w:eastAsia="en-US"/>
        </w:rPr>
        <w:t>kai bendrai gyvenančių asmenų ar vieno gyvenančio asmens vidutinės šeimos nario pajamos per mėnesį yra nuo 1,5 VRP iki 2,5 VRP</w:t>
      </w:r>
      <w:r w:rsidR="00A11D20" w:rsidRPr="00A11D20">
        <w:rPr>
          <w:rFonts w:eastAsia="Calibri"/>
          <w:lang w:eastAsia="en-US"/>
        </w:rPr>
        <w:t>,</w:t>
      </w:r>
      <w:r w:rsidRPr="00A11D20">
        <w:rPr>
          <w:rFonts w:eastAsia="Calibri"/>
          <w:lang w:eastAsia="en-US"/>
        </w:rPr>
        <w:t xml:space="preserve"> periodinės pašalpos dydis kiekvienam šeimos nariui – 0,5 VRP.</w:t>
      </w:r>
    </w:p>
    <w:p w14:paraId="0453283C" w14:textId="32E76B30" w:rsidR="007F4A1A"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 xml:space="preserve">Periodinė pašalpa gali būti skiriama iki 6 mėn., atsižvelgiant į seniūnijos ir (ar) </w:t>
      </w:r>
      <w:r w:rsidR="00A11D20" w:rsidRPr="00A11D20">
        <w:rPr>
          <w:rFonts w:eastAsia="Calibri"/>
          <w:lang w:eastAsia="en-US"/>
        </w:rPr>
        <w:t>s</w:t>
      </w:r>
      <w:r w:rsidRPr="00A11D20">
        <w:rPr>
          <w:rFonts w:eastAsia="Calibri"/>
          <w:lang w:eastAsia="en-US"/>
        </w:rPr>
        <w:t>ocialines paslaugas teikiančios įstaigos rekomendaciją, įvertinus asmens</w:t>
      </w:r>
      <w:r w:rsidR="00A11D20" w:rsidRPr="00A11D20">
        <w:rPr>
          <w:rFonts w:eastAsia="Calibri"/>
          <w:lang w:eastAsia="en-US"/>
        </w:rPr>
        <w:t xml:space="preserve"> </w:t>
      </w:r>
      <w:r w:rsidRPr="00A11D20">
        <w:rPr>
          <w:rFonts w:eastAsia="Calibri"/>
          <w:lang w:eastAsia="en-US"/>
        </w:rPr>
        <w:t>/</w:t>
      </w:r>
      <w:r w:rsidR="00A11D20" w:rsidRPr="00A11D20">
        <w:rPr>
          <w:rFonts w:eastAsia="Calibri"/>
          <w:lang w:eastAsia="en-US"/>
        </w:rPr>
        <w:t xml:space="preserve"> </w:t>
      </w:r>
      <w:r w:rsidRPr="00A11D20">
        <w:rPr>
          <w:rFonts w:eastAsia="Calibri"/>
          <w:lang w:eastAsia="en-US"/>
        </w:rPr>
        <w:t xml:space="preserve">šeimos situaciją pagal poreikį. </w:t>
      </w:r>
      <w:bookmarkStart w:id="14" w:name="_Hlk222592708"/>
      <w:r w:rsidRPr="00A11D20">
        <w:rPr>
          <w:rFonts w:eastAsia="Calibri"/>
          <w:lang w:eastAsia="en-US"/>
        </w:rPr>
        <w:t>Priežasčių objektyvumą kiekvienu konkrečiu atveju vertina Komisija.</w:t>
      </w:r>
      <w:bookmarkEnd w:id="14"/>
    </w:p>
    <w:p w14:paraId="053B415E"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 xml:space="preserve">Skiriant periodinę pašalpą surašomas BTA, kuriame pateikiama motyvuota rekomendacija dėl pašalpos skyrimo tikslingumo. </w:t>
      </w:r>
      <w:r w:rsidR="00B66C79" w:rsidRPr="00A11D20">
        <w:rPr>
          <w:rFonts w:eastAsia="Calibri"/>
          <w:lang w:eastAsia="en-US"/>
        </w:rPr>
        <w:t>Priežasčių objektyvumą kiekvienu konkrečiu atveju vertina Komisija.</w:t>
      </w:r>
    </w:p>
    <w:p w14:paraId="4D477622"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lang w:eastAsia="en-US"/>
        </w:rPr>
      </w:pPr>
    </w:p>
    <w:p w14:paraId="498BDF07"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VI SKYRIUS</w:t>
      </w:r>
    </w:p>
    <w:p w14:paraId="15F7DFDE"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DOKUMENTŲ PATEIKIMAS</w:t>
      </w:r>
    </w:p>
    <w:p w14:paraId="615416B2" w14:textId="77777777" w:rsidR="009C6886" w:rsidRPr="00A11D20" w:rsidRDefault="009C6886" w:rsidP="0002799C">
      <w:pPr>
        <w:widowControl/>
        <w:tabs>
          <w:tab w:val="left" w:pos="0"/>
        </w:tabs>
        <w:suppressAutoHyphens w:val="0"/>
        <w:ind w:firstLine="851"/>
        <w:jc w:val="both"/>
        <w:rPr>
          <w:rFonts w:eastAsia="Calibri"/>
          <w:szCs w:val="22"/>
          <w:lang w:eastAsia="en-US"/>
        </w:rPr>
      </w:pPr>
      <w:bookmarkStart w:id="15" w:name="_Hlk196902368"/>
      <w:r w:rsidRPr="00A11D20">
        <w:rPr>
          <w:rFonts w:eastAsia="Calibri"/>
          <w:szCs w:val="22"/>
          <w:lang w:eastAsia="en-US"/>
        </w:rPr>
        <w:t xml:space="preserve"> </w:t>
      </w:r>
    </w:p>
    <w:p w14:paraId="71F79CB4" w14:textId="0CC4FD3D" w:rsidR="009C6886" w:rsidRPr="00A11D20" w:rsidRDefault="009C6886" w:rsidP="009E46F2">
      <w:pPr>
        <w:pStyle w:val="Sraopastraipa"/>
        <w:numPr>
          <w:ilvl w:val="0"/>
          <w:numId w:val="2"/>
        </w:numPr>
        <w:tabs>
          <w:tab w:val="left" w:pos="0"/>
          <w:tab w:val="left" w:pos="1080"/>
          <w:tab w:val="left" w:pos="1276"/>
        </w:tabs>
        <w:ind w:left="0" w:firstLine="851"/>
        <w:jc w:val="both"/>
        <w:rPr>
          <w:strike/>
          <w:lang w:eastAsia="en-US"/>
        </w:rPr>
      </w:pPr>
      <w:r w:rsidRPr="00A11D20">
        <w:rPr>
          <w:rFonts w:eastAsia="Calibri"/>
          <w:lang w:eastAsia="en-US"/>
        </w:rPr>
        <w:t xml:space="preserve">Asmuo prašymą (priedas Nr. </w:t>
      </w:r>
      <w:r w:rsidR="0026235A" w:rsidRPr="00A11D20">
        <w:rPr>
          <w:rFonts w:eastAsia="Calibri"/>
          <w:lang w:eastAsia="en-US"/>
        </w:rPr>
        <w:t>3</w:t>
      </w:r>
      <w:r w:rsidRPr="00A11D20">
        <w:rPr>
          <w:rFonts w:eastAsia="Calibri"/>
          <w:lang w:eastAsia="en-US"/>
        </w:rPr>
        <w:t>) pagal Tvarkos aprašo 8.1</w:t>
      </w:r>
      <w:r w:rsidR="005656EB">
        <w:rPr>
          <w:rFonts w:eastAsia="Calibri"/>
          <w:lang w:eastAsia="en-US"/>
        </w:rPr>
        <w:t>–</w:t>
      </w:r>
      <w:r w:rsidRPr="00A11D20">
        <w:rPr>
          <w:rFonts w:eastAsia="Calibri"/>
          <w:lang w:eastAsia="en-US"/>
        </w:rPr>
        <w:t>8.</w:t>
      </w:r>
      <w:r w:rsidR="00187882" w:rsidRPr="00A11D20">
        <w:rPr>
          <w:rFonts w:eastAsia="Calibri"/>
          <w:lang w:eastAsia="en-US"/>
        </w:rPr>
        <w:t>4</w:t>
      </w:r>
      <w:r w:rsidRPr="00A11D20">
        <w:rPr>
          <w:rFonts w:eastAsia="Calibri"/>
          <w:lang w:eastAsia="en-US"/>
        </w:rPr>
        <w:t xml:space="preserve"> papunkčius ir paraišką (priedas Nr. </w:t>
      </w:r>
      <w:r w:rsidR="0026235A" w:rsidRPr="00A11D20">
        <w:rPr>
          <w:rFonts w:eastAsia="Calibri"/>
          <w:lang w:eastAsia="en-US"/>
        </w:rPr>
        <w:t>4</w:t>
      </w:r>
      <w:r w:rsidRPr="00A11D20">
        <w:rPr>
          <w:rFonts w:eastAsia="Calibri"/>
          <w:lang w:eastAsia="en-US"/>
        </w:rPr>
        <w:t>) pagal Tvarkos aprašo 7.1</w:t>
      </w:r>
      <w:r w:rsidR="005656EB">
        <w:rPr>
          <w:rFonts w:eastAsia="Calibri"/>
          <w:lang w:eastAsia="en-US"/>
        </w:rPr>
        <w:t>–</w:t>
      </w:r>
      <w:r w:rsidRPr="00A11D20">
        <w:rPr>
          <w:rFonts w:eastAsia="Calibri"/>
          <w:lang w:eastAsia="en-US"/>
        </w:rPr>
        <w:t>7.3 papunkčius</w:t>
      </w:r>
      <w:r w:rsidRPr="00A11D20">
        <w:rPr>
          <w:rFonts w:eastAsia="Calibri"/>
          <w:szCs w:val="22"/>
          <w:lang w:eastAsia="en-US"/>
        </w:rPr>
        <w:t xml:space="preserve"> </w:t>
      </w:r>
      <w:r w:rsidRPr="00A11D20">
        <w:rPr>
          <w:rFonts w:eastAsia="Calibri"/>
          <w:lang w:eastAsia="en-US"/>
        </w:rPr>
        <w:t>pateikia ne vėliau kaip per 12 mėnesių, išskyrus Tvarkos aprašo 8.3</w:t>
      </w:r>
      <w:r w:rsidR="004E7E8E" w:rsidRPr="00A11D20">
        <w:rPr>
          <w:rFonts w:eastAsia="Calibri"/>
          <w:lang w:eastAsia="en-US"/>
        </w:rPr>
        <w:t xml:space="preserve"> ir 8.4</w:t>
      </w:r>
      <w:r w:rsidRPr="00A11D20">
        <w:rPr>
          <w:rFonts w:eastAsia="Calibri"/>
          <w:lang w:eastAsia="en-US"/>
        </w:rPr>
        <w:t xml:space="preserve"> papunktį, nuo priežasties gauti pašalpą atsiradimo dienos.</w:t>
      </w:r>
    </w:p>
    <w:p w14:paraId="434390C3" w14:textId="77777777" w:rsidR="00072630" w:rsidRPr="00A11D20" w:rsidRDefault="00072630" w:rsidP="009E46F2">
      <w:pPr>
        <w:pStyle w:val="Sraopastraipa"/>
        <w:numPr>
          <w:ilvl w:val="0"/>
          <w:numId w:val="2"/>
        </w:numPr>
        <w:tabs>
          <w:tab w:val="left" w:pos="0"/>
          <w:tab w:val="left" w:pos="1080"/>
          <w:tab w:val="left" w:pos="1276"/>
        </w:tabs>
        <w:ind w:left="0" w:firstLine="851"/>
        <w:jc w:val="both"/>
        <w:rPr>
          <w:lang w:eastAsia="lt-LT"/>
        </w:rPr>
      </w:pPr>
      <w:bookmarkStart w:id="16" w:name="_Hlk189127541"/>
      <w:bookmarkStart w:id="17" w:name="_Hlk196902447"/>
      <w:bookmarkEnd w:id="15"/>
      <w:r w:rsidRPr="00A11D20">
        <w:rPr>
          <w:lang w:eastAsia="lt-LT"/>
        </w:rPr>
        <w:t>Dėl pašalpos skyrimo bendrai gyvenantys asmenys arba vienas gyvenantis asmuo kreipiasi į Savivaldybės administracijos seniūnijas (toliau – Seniūnijos)</w:t>
      </w:r>
      <w:bookmarkEnd w:id="16"/>
      <w:r w:rsidRPr="00A11D20">
        <w:rPr>
          <w:lang w:eastAsia="lt-LT"/>
        </w:rPr>
        <w:t>.</w:t>
      </w:r>
    </w:p>
    <w:bookmarkEnd w:id="17"/>
    <w:p w14:paraId="12156DEC"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strike/>
          <w:lang w:eastAsia="en-US"/>
        </w:rPr>
      </w:pPr>
      <w:r w:rsidRPr="00A11D20">
        <w:rPr>
          <w:rFonts w:eastAsia="Calibri"/>
          <w:lang w:eastAsia="en-US"/>
        </w:rPr>
        <w:t>Jeigu asmens deklaruota gyvenamoji vieta Šilutės rajono savivaldybėje nesutampa su faktine gyvenamąja vieta Šilutės rajono savivaldybėje arba asmuo yra nedeklaravęs gyvenamosios vietos ir neįtrauktas į gyvenamosios vietos nedeklaravusių asmenų apskaitą, asmuo kreipiasi į faktinės gyvenamosios vietos seniūniją.</w:t>
      </w:r>
    </w:p>
    <w:p w14:paraId="5B26AB7C"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bookmarkStart w:id="18" w:name="_Hlk195003882"/>
      <w:r w:rsidRPr="00A11D20">
        <w:rPr>
          <w:rFonts w:eastAsia="Calibri"/>
          <w:lang w:eastAsia="en-US"/>
        </w:rPr>
        <w:t xml:space="preserve">Prašymus / paraiškas pagal Tvarkos aprašo 7.1–7.3 ir 9 punktus gali pateikti pareiškėjo sutuoktinis, artimas giminaitis, globėjas, rūpintojas, įgaliotas asmuo. </w:t>
      </w:r>
    </w:p>
    <w:bookmarkEnd w:id="18"/>
    <w:p w14:paraId="758D8916"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Prie prašymo, priklausomai nuo prašomos paramos, pateikiami žemiau nurodyti dokumenta</w:t>
      </w:r>
      <w:r w:rsidR="00710FEF" w:rsidRPr="00A11D20">
        <w:rPr>
          <w:rFonts w:eastAsia="Calibri"/>
          <w:lang w:eastAsia="en-US"/>
        </w:rPr>
        <w:t>i       (visi dokumentai turi būti pateikiami valstybine kalba)</w:t>
      </w:r>
      <w:r w:rsidRPr="00A11D20">
        <w:rPr>
          <w:rFonts w:eastAsia="Calibri"/>
          <w:lang w:eastAsia="en-US"/>
        </w:rPr>
        <w:t>:</w:t>
      </w:r>
    </w:p>
    <w:p w14:paraId="51D1176A"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b/>
          <w:bCs/>
          <w:lang w:eastAsia="en-US"/>
        </w:rPr>
        <w:t xml:space="preserve"> </w:t>
      </w:r>
      <w:r w:rsidRPr="00A11D20">
        <w:rPr>
          <w:rFonts w:eastAsia="Calibri"/>
          <w:b/>
          <w:bCs/>
          <w:i/>
          <w:iCs/>
          <w:lang w:eastAsia="en-US"/>
        </w:rPr>
        <w:t>kreipdamasis dėl vienkartinės pašalpos:</w:t>
      </w:r>
    </w:p>
    <w:p w14:paraId="5D7C1240"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pažymą iš laisvės atėmimo bausmės atlikimo įstaigos apie bausmės atlikimą;</w:t>
      </w:r>
    </w:p>
    <w:p w14:paraId="7BD50BCB"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Šilutės priešgaisrinės gelbėjimo tarnybos pažymą apie įvykusį gaisrą, stichinę nelaimę (pusės metų laikotarpiu nuo įvykusios nelaimės);</w:t>
      </w:r>
    </w:p>
    <w:p w14:paraId="37327630"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neturint nekilnojamojo turto, kuriame įvyko gaisras ar stichinė nelaimė, nuosavybės teisę įrodančių dokumentų, seniūno pažymą patvirtinančią, kad asmuo ten nuolat gyvena, valdo ir prižiūri šiuo adresu esančius pastatus;</w:t>
      </w:r>
    </w:p>
    <w:p w14:paraId="25ECEAA1"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išlaidas patvirtinančius dokumentus apie patirtas išlaidas gaisro padariniams šalinti;</w:t>
      </w:r>
    </w:p>
    <w:p w14:paraId="0CF1D824"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kitus dokumentus pagal poreikį, nustatančius teisę į vienkartinę pašalpą.</w:t>
      </w:r>
    </w:p>
    <w:p w14:paraId="34FD92A7"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b/>
          <w:bCs/>
          <w:i/>
          <w:iCs/>
          <w:lang w:eastAsia="en-US"/>
        </w:rPr>
      </w:pPr>
      <w:r w:rsidRPr="00A11D20">
        <w:rPr>
          <w:rFonts w:eastAsia="Calibri"/>
          <w:b/>
          <w:bCs/>
          <w:i/>
          <w:iCs/>
          <w:lang w:eastAsia="en-US"/>
        </w:rPr>
        <w:t xml:space="preserve"> kreipdamasis dėl tikslinės, sąlyginės ir periodinės pašalpos:</w:t>
      </w:r>
    </w:p>
    <w:p w14:paraId="7EEFE5A2"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pažymą apie darbingų bendrai gyvenančių asmenų ar vieno gyvenančio asmens (neatsižvelgiant į tai, kur jie deklaruoja gyvenamąją vietą) paskutinių 3 mėnesių iki kreipimosi pajamas arba kreipimosi mėnesio, jeigu palyginti su praėjusiais 3 mėnesiais pasikeitė pajamų šaltinis, bendrai gyvenančių asmenų sudėtis ar vieno gyvenančio asmens šeiminė padėtis;</w:t>
      </w:r>
    </w:p>
    <w:p w14:paraId="5449774E"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pažymą apie priteistas ir (ar) mokamas (nemokamas) lėšas vaiko (vaikų) išlaikymui (alimentus);</w:t>
      </w:r>
    </w:p>
    <w:p w14:paraId="2172C421"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gydymo įstaigos išduotą pažymą, išrašą apie ligą, atliktą operaciją, gydymuisi reikalingų vaistų, maisto papildų, vitaminų, medicinos priemonių ir kt. pavadinimai ir jų įsigijimo išlaidas patvirtinantys dokumentai.</w:t>
      </w:r>
      <w:r w:rsidRPr="00A11D20">
        <w:rPr>
          <w:rFonts w:eastAsia="Calibri"/>
          <w:szCs w:val="22"/>
          <w:lang w:eastAsia="en-US"/>
        </w:rPr>
        <w:t xml:space="preserve"> </w:t>
      </w:r>
      <w:r w:rsidRPr="00A11D20">
        <w:rPr>
          <w:rFonts w:eastAsia="Calibri"/>
          <w:lang w:eastAsia="en-US"/>
        </w:rPr>
        <w:t>Šie dokumentai turi būti išduoti ne anksčiau kaip prieš 6 mėnesius iki jų pateikimo Savivaldybei dienos;</w:t>
      </w:r>
    </w:p>
    <w:p w14:paraId="4ADAE2D4"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gydytojo išduotą pažymą apie patirtą sunkią traumą;</w:t>
      </w:r>
      <w:r w:rsidRPr="00A11D20">
        <w:rPr>
          <w:rFonts w:eastAsia="Calibri"/>
          <w:szCs w:val="22"/>
          <w:lang w:eastAsia="en-US"/>
        </w:rPr>
        <w:t xml:space="preserve"> </w:t>
      </w:r>
    </w:p>
    <w:p w14:paraId="4A3CCBBC" w14:textId="77777777" w:rsidR="009C6886" w:rsidRPr="00A11D20" w:rsidRDefault="009C6886" w:rsidP="0002799C">
      <w:pPr>
        <w:pStyle w:val="Sraopastraipa"/>
        <w:numPr>
          <w:ilvl w:val="2"/>
          <w:numId w:val="2"/>
        </w:numPr>
        <w:tabs>
          <w:tab w:val="left" w:pos="0"/>
          <w:tab w:val="left" w:pos="1080"/>
          <w:tab w:val="left" w:pos="1560"/>
          <w:tab w:val="left" w:pos="1890"/>
        </w:tabs>
        <w:ind w:left="0" w:firstLine="851"/>
        <w:jc w:val="both"/>
        <w:rPr>
          <w:rFonts w:eastAsia="Calibri"/>
          <w:lang w:eastAsia="en-US"/>
        </w:rPr>
      </w:pPr>
      <w:r w:rsidRPr="00A11D20">
        <w:rPr>
          <w:rFonts w:eastAsia="Calibri"/>
          <w:lang w:eastAsia="en-US"/>
        </w:rPr>
        <w:t>kitus dokumentus pagal poreikį, nustatančius teisę į tikslinę, sąlyginę ir periodinę pašalpą.</w:t>
      </w:r>
    </w:p>
    <w:p w14:paraId="1960DAA5" w14:textId="77777777" w:rsidR="00072630" w:rsidRPr="00A11D20" w:rsidRDefault="00072630"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bookmarkStart w:id="19" w:name="_Hlk195003987"/>
      <w:r w:rsidRPr="00A11D20">
        <w:rPr>
          <w:rFonts w:eastAsia="Calibri"/>
          <w:lang w:eastAsia="en-US"/>
        </w:rPr>
        <w:t xml:space="preserve">Asmuo, besikreipdamas dėl vienkartinės, tikslinės, sąlyginės ir periodinės pašalpos skyrimo, prašymą atvykęs į Seniūniją pateikia elektroniniu būdu naudodamasis planšete, nurodydamas pašalpos reikalingumo motyvus, pateikia asmens tapatybę patvirtinantį dokumentą (asmens tapatybės kortelę, pasą, leidimą gyventi Lietuvoje (ne ES valstybių narių piliečiams), išskirtiniais atvejais asmens tapatybę </w:t>
      </w:r>
      <w:r w:rsidRPr="00A11D20">
        <w:rPr>
          <w:rFonts w:eastAsia="Calibri"/>
          <w:lang w:eastAsia="en-US"/>
        </w:rPr>
        <w:lastRenderedPageBreak/>
        <w:t>patvirtinančius dokumentus (vairuotojo pažymėjimas, pensijos gavėjo ar neįgaliojo pažymėjimas, laikinas asmens dokumentas).</w:t>
      </w:r>
    </w:p>
    <w:p w14:paraId="33B09C45" w14:textId="77777777" w:rsidR="00072630" w:rsidRPr="00A11D20" w:rsidRDefault="00072630" w:rsidP="0002799C">
      <w:pPr>
        <w:tabs>
          <w:tab w:val="left" w:pos="0"/>
          <w:tab w:val="left" w:pos="1080"/>
          <w:tab w:val="left" w:pos="1560"/>
          <w:tab w:val="left" w:pos="1890"/>
        </w:tabs>
        <w:ind w:firstLine="851"/>
        <w:jc w:val="both"/>
        <w:rPr>
          <w:lang w:eastAsia="lt-LT"/>
        </w:rPr>
      </w:pPr>
      <w:r w:rsidRPr="00A11D20">
        <w:rPr>
          <w:lang w:eastAsia="lt-LT"/>
        </w:rPr>
        <w:t>Jeigu pareiškėjas atsineša jau užpildytą prašymą, jis skaitmeninamas (skenuojamas), pridedamas prie elektroninės bylos. Registrų išrašai į elektroninę bylą tik sukeliami, tačiau nepasirašomi.</w:t>
      </w:r>
    </w:p>
    <w:p w14:paraId="1967E2FA" w14:textId="77777777" w:rsidR="009C6886" w:rsidRPr="00A11D20" w:rsidRDefault="009C6886" w:rsidP="009E46F2">
      <w:pPr>
        <w:pStyle w:val="Sraopastraipa"/>
        <w:numPr>
          <w:ilvl w:val="0"/>
          <w:numId w:val="2"/>
        </w:numPr>
        <w:tabs>
          <w:tab w:val="left" w:pos="0"/>
          <w:tab w:val="left" w:pos="1080"/>
          <w:tab w:val="left" w:pos="1276"/>
          <w:tab w:val="left" w:pos="1710"/>
        </w:tabs>
        <w:ind w:left="0" w:firstLine="851"/>
        <w:jc w:val="both"/>
        <w:rPr>
          <w:lang w:eastAsia="en-US"/>
        </w:rPr>
      </w:pPr>
      <w:r w:rsidRPr="00A11D20">
        <w:rPr>
          <w:lang w:eastAsia="en-US"/>
        </w:rPr>
        <w:t xml:space="preserve">Asmeniui, pateikusiam prašymą ir reikalingus dokumentus, įteikiamas Tvarkos aprašo nustatytos formos informacinis lapelis apie pateiktus dokumentus. Jeigu pateikti ne visi reikalingi dokumentai, informaciniame lapelyje nurodoma informacija apie trūkstamus dokumentus šis informacinis lapelis pasirašytinai įteikiamas asmeniui. </w:t>
      </w:r>
    </w:p>
    <w:p w14:paraId="417B577A" w14:textId="77777777" w:rsidR="009C6886" w:rsidRPr="00A11D20" w:rsidRDefault="009C6886" w:rsidP="009E46F2">
      <w:pPr>
        <w:pStyle w:val="Sraopastraipa"/>
        <w:numPr>
          <w:ilvl w:val="0"/>
          <w:numId w:val="2"/>
        </w:numPr>
        <w:tabs>
          <w:tab w:val="left" w:pos="0"/>
          <w:tab w:val="left" w:pos="1080"/>
          <w:tab w:val="left" w:pos="1276"/>
          <w:tab w:val="left" w:pos="1710"/>
        </w:tabs>
        <w:ind w:left="0" w:firstLine="851"/>
        <w:jc w:val="both"/>
        <w:rPr>
          <w:lang w:eastAsia="en-US"/>
        </w:rPr>
      </w:pPr>
      <w:r w:rsidRPr="00A11D20">
        <w:rPr>
          <w:lang w:eastAsia="en-US"/>
        </w:rPr>
        <w:t>Trūkstami dokumentai pateikiami ne vėliau kaip per mėnesį nuo prašymo pateikimo dienos, išskyrus atvejus, kai pajamos pašalpai apskaičiuojamos Lietuvos Respublikos piniginės socialinės paramos nepasiturintiems gyventojams įstatymo 18 straipsnio 1 dalies 2 punkte nustatyta tvarka (trūkstami dokumentai pateikiami ne vėliau kaip per 2 mėnesius nuo prašymo-paraiškos pateikimo dienos). Jeigu asmuo per nustatytą laikotarpį nuo prašymo pateikimo dienos nepateikia visų reikalingų dokumentų, jo prašymas laikomas nepaduotu ir pareiškėjui grąžinami jo pateikti dokumentai, o prie prašymo paliekamos šių dokumentų kopijos.</w:t>
      </w:r>
    </w:p>
    <w:p w14:paraId="33D7C82D" w14:textId="77777777" w:rsidR="00072630" w:rsidRPr="00A11D20" w:rsidRDefault="00072630" w:rsidP="009E46F2">
      <w:pPr>
        <w:pStyle w:val="Sraopastraipa"/>
        <w:numPr>
          <w:ilvl w:val="0"/>
          <w:numId w:val="2"/>
        </w:numPr>
        <w:tabs>
          <w:tab w:val="left" w:pos="0"/>
          <w:tab w:val="left" w:pos="1080"/>
          <w:tab w:val="left" w:pos="1276"/>
          <w:tab w:val="left" w:pos="1710"/>
        </w:tabs>
        <w:ind w:left="0" w:firstLine="851"/>
        <w:jc w:val="both"/>
        <w:rPr>
          <w:lang w:eastAsia="lt-LT"/>
        </w:rPr>
      </w:pPr>
      <w:bookmarkStart w:id="20" w:name="_Hlk207713763"/>
      <w:r w:rsidRPr="00A11D20">
        <w:rPr>
          <w:lang w:eastAsia="en-US"/>
        </w:rPr>
        <w:t>Darbuotojas, atsakingas už vienkartinių, tikslinių, sąlyginių ir periodinių pašalpų prašymų / paraiškų priėmimą (toliau – darbuotojas), gavęs duomenų, kad asmuo kreipdamasis nuslėpė arba pateikė neteisingus ir neišsamius duomenis apie gaunamas pajamas, bendrai gyvenančius asmenis, užimtumą ar kitus duomenis, turi teisę pareikalauti reikalavime nustatytu terminu pateikti papildomų duomenų, įrodančių pareiškėjo teisę į tikslinę, sąlyginę ir periodinę pašalpą. Jeigu asmuo per mėnesį nuo darbuotojo pareikalavimo dienos nepateikia papildomų duomenų, įrodančių pareiškėjo teisę į tikslinę, sąlyginę ar periodinę pašalpą, jo prašymas laikomas nepaduotu ir pareiškėjui grąžinami jo pateikti dokumentai, o prie prašymo paliekamos šių dokumentų kopijos</w:t>
      </w:r>
      <w:r w:rsidRPr="00A11D20">
        <w:rPr>
          <w:lang w:eastAsia="lt-LT"/>
        </w:rPr>
        <w:t>.</w:t>
      </w:r>
      <w:bookmarkEnd w:id="20"/>
    </w:p>
    <w:bookmarkEnd w:id="19"/>
    <w:p w14:paraId="78272C8D" w14:textId="77777777" w:rsidR="009C6886" w:rsidRPr="00A11D20" w:rsidRDefault="009C6886" w:rsidP="009E46F2">
      <w:pPr>
        <w:pStyle w:val="Sraopastraipa"/>
        <w:numPr>
          <w:ilvl w:val="0"/>
          <w:numId w:val="2"/>
        </w:numPr>
        <w:tabs>
          <w:tab w:val="left" w:pos="0"/>
          <w:tab w:val="left" w:pos="1080"/>
          <w:tab w:val="left" w:pos="1276"/>
          <w:tab w:val="left" w:pos="1710"/>
        </w:tabs>
        <w:ind w:left="0" w:firstLine="851"/>
        <w:jc w:val="both"/>
        <w:rPr>
          <w:lang w:eastAsia="en-US"/>
        </w:rPr>
      </w:pPr>
      <w:r w:rsidRPr="00A11D20">
        <w:rPr>
          <w:lang w:eastAsia="en-US"/>
        </w:rPr>
        <w:t>Asmuo, besikreipiantis dėl tikslinės, sąlyginės ir periodinės pašalpos, privalo Socialines paslaugas teikiančioms įstaigoms ar seniūnijos socialiniam darbuotojui, sudaryti galimybę tikrinti jo gyvenimo sąlygas, užimtumą, leisti namuose surašyti BTA</w:t>
      </w:r>
      <w:r w:rsidRPr="00A11D20">
        <w:rPr>
          <w:rFonts w:eastAsia="Calibri"/>
          <w:b/>
          <w:bCs/>
          <w:lang w:eastAsia="en-US"/>
        </w:rPr>
        <w:t xml:space="preserve">, </w:t>
      </w:r>
      <w:r w:rsidRPr="00A11D20">
        <w:rPr>
          <w:lang w:eastAsia="en-US"/>
        </w:rPr>
        <w:t>išskyrus tuos atvejus, kai kreipiasi asmuo, neturintis gyvenamosios vietos.</w:t>
      </w:r>
    </w:p>
    <w:p w14:paraId="11E524FF" w14:textId="77777777" w:rsidR="00072630" w:rsidRPr="00A11D20" w:rsidRDefault="00072630" w:rsidP="009E46F2">
      <w:pPr>
        <w:pStyle w:val="Sraopastraipa"/>
        <w:numPr>
          <w:ilvl w:val="0"/>
          <w:numId w:val="2"/>
        </w:numPr>
        <w:tabs>
          <w:tab w:val="left" w:pos="0"/>
          <w:tab w:val="left" w:pos="1080"/>
          <w:tab w:val="left" w:pos="1276"/>
          <w:tab w:val="left" w:pos="1710"/>
        </w:tabs>
        <w:ind w:left="0" w:firstLine="851"/>
        <w:jc w:val="both"/>
        <w:rPr>
          <w:rFonts w:eastAsia="Calibri"/>
          <w:lang w:eastAsia="en-US"/>
        </w:rPr>
      </w:pPr>
      <w:r w:rsidRPr="00A11D20">
        <w:rPr>
          <w:rFonts w:eastAsia="Calibri"/>
          <w:lang w:eastAsia="en-US"/>
        </w:rPr>
        <w:t>Pareiškėjų gyvenimo ir buities sąlygas patikrina ir BTA surašo seniūnijų socialinio darbo organizatoriai</w:t>
      </w:r>
      <w:r w:rsidRPr="00A11D20">
        <w:rPr>
          <w:lang w:eastAsia="en-US"/>
        </w:rPr>
        <w:t xml:space="preserve">, </w:t>
      </w:r>
      <w:r w:rsidRPr="00A11D20">
        <w:rPr>
          <w:rFonts w:eastAsia="Calibri"/>
          <w:lang w:eastAsia="en-US"/>
        </w:rPr>
        <w:t>pareiškėjų, kuriems teikiamos socialinės paslaugas – paslaugas teikiančios įstaigos darbuotojas.</w:t>
      </w:r>
    </w:p>
    <w:p w14:paraId="1EC90336" w14:textId="77777777" w:rsidR="00072630" w:rsidRPr="00A11D20" w:rsidRDefault="00072630"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bookmarkStart w:id="21" w:name="_Hlk197424839"/>
      <w:bookmarkStart w:id="22" w:name="_Hlk195004062"/>
      <w:r w:rsidRPr="00A11D20">
        <w:rPr>
          <w:rFonts w:eastAsia="Calibri"/>
          <w:lang w:eastAsia="en-US"/>
        </w:rPr>
        <w:t>Gautas prašymas / paraiška užregistruojamas pateikimo dieną socialinių išmokų ir apskaitos informacinėje sistemoje „Parama“ (toliau – SIAIS Parama).</w:t>
      </w:r>
    </w:p>
    <w:bookmarkEnd w:id="21"/>
    <w:p w14:paraId="208CE76A" w14:textId="77777777" w:rsidR="00072630" w:rsidRPr="00A11D20" w:rsidRDefault="00072630" w:rsidP="009E46F2">
      <w:pPr>
        <w:pStyle w:val="Sraopastraipa"/>
        <w:numPr>
          <w:ilvl w:val="0"/>
          <w:numId w:val="2"/>
        </w:numPr>
        <w:tabs>
          <w:tab w:val="left" w:pos="0"/>
          <w:tab w:val="left" w:pos="1080"/>
          <w:tab w:val="left" w:pos="1276"/>
          <w:tab w:val="left" w:pos="1890"/>
        </w:tabs>
        <w:ind w:left="0" w:firstLine="851"/>
        <w:jc w:val="both"/>
        <w:rPr>
          <w:lang w:eastAsia="lt-LT"/>
        </w:rPr>
      </w:pPr>
      <w:r w:rsidRPr="00A11D20">
        <w:rPr>
          <w:lang w:eastAsia="lt-LT"/>
        </w:rPr>
        <w:t xml:space="preserve">Vadovaudamasis Tvarkos aprašo </w:t>
      </w:r>
      <w:r w:rsidR="00566512" w:rsidRPr="00A11D20">
        <w:rPr>
          <w:lang w:eastAsia="lt-LT"/>
        </w:rPr>
        <w:t>10</w:t>
      </w:r>
      <w:r w:rsidR="00710FEF" w:rsidRPr="00A11D20">
        <w:rPr>
          <w:lang w:eastAsia="lt-LT"/>
        </w:rPr>
        <w:t>.1</w:t>
      </w:r>
      <w:r w:rsidR="00E6548F" w:rsidRPr="00A11D20">
        <w:rPr>
          <w:lang w:eastAsia="lt-LT"/>
        </w:rPr>
        <w:t xml:space="preserve">, </w:t>
      </w:r>
      <w:r w:rsidR="00710FEF" w:rsidRPr="00A11D20">
        <w:rPr>
          <w:lang w:eastAsia="lt-LT"/>
        </w:rPr>
        <w:t>10.2</w:t>
      </w:r>
      <w:r w:rsidR="00E6548F" w:rsidRPr="00A11D20">
        <w:rPr>
          <w:lang w:eastAsia="lt-LT"/>
        </w:rPr>
        <w:t xml:space="preserve">, </w:t>
      </w:r>
      <w:r w:rsidR="00710FEF" w:rsidRPr="00A11D20">
        <w:rPr>
          <w:lang w:eastAsia="lt-LT"/>
        </w:rPr>
        <w:t>10.3 papunkčiais ir</w:t>
      </w:r>
      <w:r w:rsidR="00566512" w:rsidRPr="00A11D20">
        <w:rPr>
          <w:lang w:eastAsia="lt-LT"/>
        </w:rPr>
        <w:t xml:space="preserve"> 1</w:t>
      </w:r>
      <w:r w:rsidR="00247A3E" w:rsidRPr="00A11D20">
        <w:rPr>
          <w:lang w:eastAsia="lt-LT"/>
        </w:rPr>
        <w:t>1</w:t>
      </w:r>
      <w:r w:rsidR="00566512" w:rsidRPr="00A11D20">
        <w:rPr>
          <w:lang w:eastAsia="lt-LT"/>
        </w:rPr>
        <w:t>,</w:t>
      </w:r>
      <w:r w:rsidR="00E6548F" w:rsidRPr="00A11D20">
        <w:rPr>
          <w:lang w:eastAsia="lt-LT"/>
        </w:rPr>
        <w:t xml:space="preserve"> </w:t>
      </w:r>
      <w:r w:rsidR="00566512" w:rsidRPr="00A11D20">
        <w:rPr>
          <w:lang w:eastAsia="lt-LT"/>
        </w:rPr>
        <w:t>1</w:t>
      </w:r>
      <w:r w:rsidR="004E7E8E" w:rsidRPr="00A11D20">
        <w:rPr>
          <w:lang w:eastAsia="lt-LT"/>
        </w:rPr>
        <w:t>5</w:t>
      </w:r>
      <w:r w:rsidR="00566512" w:rsidRPr="00A11D20">
        <w:rPr>
          <w:lang w:eastAsia="lt-LT"/>
        </w:rPr>
        <w:t>,</w:t>
      </w:r>
      <w:r w:rsidR="00E6548F" w:rsidRPr="00A11D20">
        <w:rPr>
          <w:lang w:eastAsia="lt-LT"/>
        </w:rPr>
        <w:t xml:space="preserve"> </w:t>
      </w:r>
      <w:r w:rsidR="00566512" w:rsidRPr="00A11D20">
        <w:rPr>
          <w:lang w:eastAsia="lt-LT"/>
        </w:rPr>
        <w:t>1</w:t>
      </w:r>
      <w:r w:rsidR="00247A3E" w:rsidRPr="00A11D20">
        <w:rPr>
          <w:lang w:eastAsia="lt-LT"/>
        </w:rPr>
        <w:t>6</w:t>
      </w:r>
      <w:r w:rsidRPr="00A11D20">
        <w:rPr>
          <w:lang w:eastAsia="lt-LT"/>
        </w:rPr>
        <w:t xml:space="preserve"> punktais, darbuotojas, gavęs pareiškėjo prašymą dėl pašalpos skyrimo, per </w:t>
      </w:r>
      <w:r w:rsidR="004E7E8E" w:rsidRPr="00A11D20">
        <w:rPr>
          <w:lang w:eastAsia="lt-LT"/>
        </w:rPr>
        <w:t>2</w:t>
      </w:r>
      <w:r w:rsidRPr="00A11D20">
        <w:rPr>
          <w:lang w:eastAsia="lt-LT"/>
        </w:rPr>
        <w:t xml:space="preserve"> darbo dienas raštu kreipiasi į paslaugas teikiančią įstaigą, kad patikrintų pareiškėjų gyvenimo ir buities sąlygas ir surašytų BTA.</w:t>
      </w:r>
    </w:p>
    <w:p w14:paraId="58969B35" w14:textId="77777777" w:rsidR="00072630" w:rsidRPr="00A11D20" w:rsidRDefault="00072630"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 xml:space="preserve">Centro socialiniai darbuotojai ar Įgalioti darbuotojai, gavę raštą dėl BTA surašymo, per </w:t>
      </w:r>
      <w:r w:rsidR="004E7E8E" w:rsidRPr="00A11D20">
        <w:rPr>
          <w:rFonts w:eastAsia="Calibri"/>
          <w:lang w:eastAsia="en-US"/>
        </w:rPr>
        <w:t>5</w:t>
      </w:r>
      <w:r w:rsidRPr="00A11D20">
        <w:rPr>
          <w:rFonts w:eastAsia="Calibri"/>
          <w:lang w:eastAsia="en-US"/>
        </w:rPr>
        <w:t xml:space="preserve"> darbo dien</w:t>
      </w:r>
      <w:r w:rsidR="004E7E8E" w:rsidRPr="00A11D20">
        <w:rPr>
          <w:rFonts w:eastAsia="Calibri"/>
          <w:lang w:eastAsia="en-US"/>
        </w:rPr>
        <w:t>as</w:t>
      </w:r>
      <w:r w:rsidRPr="00A11D20">
        <w:rPr>
          <w:rFonts w:eastAsia="Calibri"/>
          <w:lang w:eastAsia="en-US"/>
        </w:rPr>
        <w:t xml:space="preserve"> nuvyksta pas pareiškėją, surašo buities ir gyvenimo sąlygų patikrinimo aktą ir pateikia </w:t>
      </w:r>
      <w:r w:rsidR="00710FEF" w:rsidRPr="00A11D20">
        <w:rPr>
          <w:rFonts w:eastAsia="Calibri"/>
          <w:lang w:eastAsia="en-US"/>
        </w:rPr>
        <w:t xml:space="preserve">jį </w:t>
      </w:r>
      <w:r w:rsidRPr="00A11D20">
        <w:rPr>
          <w:rFonts w:eastAsia="Calibri"/>
          <w:lang w:eastAsia="en-US"/>
        </w:rPr>
        <w:t>parengusiam darbuotojui</w:t>
      </w:r>
      <w:r w:rsidR="00AB14C8" w:rsidRPr="00A11D20">
        <w:rPr>
          <w:rFonts w:eastAsia="Calibri"/>
          <w:lang w:eastAsia="en-US"/>
        </w:rPr>
        <w:t>.</w:t>
      </w:r>
    </w:p>
    <w:bookmarkEnd w:id="22"/>
    <w:p w14:paraId="24CD27F5" w14:textId="77777777" w:rsidR="009C6886" w:rsidRPr="00A11D20" w:rsidRDefault="009C6886" w:rsidP="0002799C">
      <w:pPr>
        <w:widowControl/>
        <w:tabs>
          <w:tab w:val="left" w:pos="0"/>
          <w:tab w:val="left" w:pos="1080"/>
          <w:tab w:val="left" w:pos="1560"/>
          <w:tab w:val="left" w:pos="1890"/>
        </w:tabs>
        <w:suppressAutoHyphens w:val="0"/>
        <w:jc w:val="both"/>
        <w:rPr>
          <w:rFonts w:eastAsia="Calibri"/>
          <w:lang w:eastAsia="en-US"/>
        </w:rPr>
      </w:pPr>
    </w:p>
    <w:p w14:paraId="6D82A476"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VII SKYRIUS</w:t>
      </w:r>
    </w:p>
    <w:p w14:paraId="47EC477D"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PAJAMŲ APSKAIČIAVIMAS</w:t>
      </w:r>
    </w:p>
    <w:p w14:paraId="4E7F73BB"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lang w:eastAsia="en-US"/>
        </w:rPr>
      </w:pPr>
    </w:p>
    <w:p w14:paraId="0A87A74D" w14:textId="77777777" w:rsidR="009C6886" w:rsidRPr="00A11D20" w:rsidRDefault="009C6886" w:rsidP="009E46F2">
      <w:pPr>
        <w:pStyle w:val="Sraopastraipa"/>
        <w:numPr>
          <w:ilvl w:val="0"/>
          <w:numId w:val="2"/>
        </w:numPr>
        <w:tabs>
          <w:tab w:val="left" w:pos="0"/>
          <w:tab w:val="left" w:pos="1080"/>
          <w:tab w:val="left" w:pos="1134"/>
          <w:tab w:val="left" w:pos="1276"/>
          <w:tab w:val="left" w:pos="1890"/>
        </w:tabs>
        <w:ind w:left="0" w:firstLine="851"/>
        <w:jc w:val="both"/>
        <w:rPr>
          <w:rFonts w:eastAsia="Calibri"/>
          <w:lang w:eastAsia="en-US"/>
        </w:rPr>
      </w:pPr>
      <w:r w:rsidRPr="00A11D20">
        <w:rPr>
          <w:rFonts w:eastAsia="Calibri"/>
          <w:lang w:eastAsia="en-US"/>
        </w:rPr>
        <w:t xml:space="preserve"> Pajamos tikslinei, sąlyginei ir periodinei pašalpai gauti apskaičiuojamos vadovaujantis Lietuvos Respublikos piniginės socialinės paramos nepasiturintiems gyventojams įstatymo 5 skirsniu.</w:t>
      </w:r>
    </w:p>
    <w:p w14:paraId="1129EAB3" w14:textId="6FA7614B"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color w:val="EE0000"/>
          <w:lang w:eastAsia="en-US"/>
        </w:rPr>
      </w:pPr>
      <w:r w:rsidRPr="00A11D20">
        <w:rPr>
          <w:rFonts w:eastAsia="Calibri"/>
          <w:lang w:eastAsia="en-US"/>
        </w:rPr>
        <w:t>Į pajamas įskaitomos kartu su pareiškėju viename būste gyvenančio (-</w:t>
      </w:r>
      <w:proofErr w:type="spellStart"/>
      <w:r w:rsidRPr="00A11D20">
        <w:rPr>
          <w:rFonts w:eastAsia="Calibri"/>
          <w:lang w:eastAsia="en-US"/>
        </w:rPr>
        <w:t>ių</w:t>
      </w:r>
      <w:proofErr w:type="spellEnd"/>
      <w:r w:rsidRPr="00A11D20">
        <w:rPr>
          <w:rFonts w:eastAsia="Calibri"/>
          <w:lang w:eastAsia="en-US"/>
        </w:rPr>
        <w:t xml:space="preserve">) asmens (-ų) </w:t>
      </w:r>
      <w:r w:rsidR="005656EB">
        <w:rPr>
          <w:rFonts w:eastAsia="Calibri"/>
          <w:lang w:eastAsia="en-US"/>
        </w:rPr>
        <w:t xml:space="preserve">   </w:t>
      </w:r>
      <w:r w:rsidRPr="00A11D20">
        <w:rPr>
          <w:rFonts w:eastAsia="Calibri"/>
          <w:lang w:eastAsia="en-US"/>
        </w:rPr>
        <w:t>pajamos – bendrai gyvenančių suaugusių tėvų ir vaikų, brolių ir seserų, kitų giminaičių ir giminystės ryšiais nesusijusių, tačiau bendrą ūkį tvarkančio (-</w:t>
      </w:r>
      <w:proofErr w:type="spellStart"/>
      <w:r w:rsidRPr="00A11D20">
        <w:rPr>
          <w:rFonts w:eastAsia="Calibri"/>
          <w:lang w:eastAsia="en-US"/>
        </w:rPr>
        <w:t>ių</w:t>
      </w:r>
      <w:proofErr w:type="spellEnd"/>
      <w:r w:rsidRPr="00A11D20">
        <w:rPr>
          <w:rFonts w:eastAsia="Calibri"/>
          <w:lang w:eastAsia="en-US"/>
        </w:rPr>
        <w:t>) asmens (-ų) pajamos, kai kreipiamasi pagal Tvarkos aprašo 1</w:t>
      </w:r>
      <w:r w:rsidR="001C3287" w:rsidRPr="00A11D20">
        <w:rPr>
          <w:rFonts w:eastAsia="Calibri"/>
          <w:lang w:eastAsia="en-US"/>
        </w:rPr>
        <w:t>0.3</w:t>
      </w:r>
      <w:r w:rsidRPr="00A11D20">
        <w:rPr>
          <w:rFonts w:eastAsia="Calibri"/>
          <w:lang w:eastAsia="en-US"/>
        </w:rPr>
        <w:t xml:space="preserve"> p</w:t>
      </w:r>
      <w:r w:rsidR="001C3287" w:rsidRPr="00A11D20">
        <w:rPr>
          <w:rFonts w:eastAsia="Calibri"/>
          <w:lang w:eastAsia="en-US"/>
        </w:rPr>
        <w:t>apunktį</w:t>
      </w:r>
      <w:r w:rsidRPr="00A11D20">
        <w:rPr>
          <w:rFonts w:eastAsia="Calibri"/>
          <w:lang w:eastAsia="en-US"/>
        </w:rPr>
        <w:t>.</w:t>
      </w:r>
    </w:p>
    <w:p w14:paraId="44830B10" w14:textId="77777777" w:rsidR="009F42FE" w:rsidRDefault="009F42FE"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3C875515" w14:textId="77777777" w:rsidR="009F42FE" w:rsidRDefault="009F42FE"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2EC5071B" w14:textId="77777777" w:rsidR="009F42FE" w:rsidRDefault="009F42FE"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67E580E4" w14:textId="77777777" w:rsidR="009F42FE" w:rsidRDefault="009F42FE"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51513A4D" w14:textId="77777777" w:rsidR="009F42FE" w:rsidRDefault="009F42FE"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74D5BD0C" w14:textId="77777777" w:rsidR="009F42FE" w:rsidRDefault="009F42FE" w:rsidP="009F42FE">
      <w:pPr>
        <w:widowControl/>
        <w:tabs>
          <w:tab w:val="left" w:pos="0"/>
          <w:tab w:val="left" w:pos="1080"/>
          <w:tab w:val="left" w:pos="1560"/>
          <w:tab w:val="left" w:pos="1890"/>
        </w:tabs>
        <w:suppressAutoHyphens w:val="0"/>
        <w:ind w:firstLine="851"/>
        <w:jc w:val="center"/>
        <w:rPr>
          <w:rFonts w:eastAsia="Calibri"/>
          <w:b/>
          <w:bCs/>
          <w:lang w:eastAsia="en-US"/>
        </w:rPr>
      </w:pP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p>
    <w:p w14:paraId="13F7FA47" w14:textId="77777777" w:rsidR="009F42FE" w:rsidRDefault="009F42FE" w:rsidP="009F42FE">
      <w:pPr>
        <w:widowControl/>
        <w:tabs>
          <w:tab w:val="left" w:pos="0"/>
          <w:tab w:val="left" w:pos="1080"/>
          <w:tab w:val="left" w:pos="1560"/>
          <w:tab w:val="left" w:pos="1890"/>
        </w:tabs>
        <w:suppressAutoHyphens w:val="0"/>
        <w:ind w:firstLine="851"/>
        <w:jc w:val="center"/>
        <w:rPr>
          <w:rFonts w:eastAsia="Calibri"/>
          <w:b/>
          <w:bCs/>
          <w:lang w:eastAsia="en-US"/>
        </w:rPr>
      </w:pPr>
      <w:r>
        <w:rPr>
          <w:rFonts w:eastAsia="Calibri"/>
          <w:b/>
          <w:bCs/>
          <w:lang w:eastAsia="en-US"/>
        </w:rPr>
        <w:lastRenderedPageBreak/>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p>
    <w:p w14:paraId="59665EE3" w14:textId="4BB5AE99" w:rsidR="009C6886" w:rsidRPr="00A11D20" w:rsidRDefault="009C6886" w:rsidP="009F42FE">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VIII SKYRIUS</w:t>
      </w:r>
    </w:p>
    <w:p w14:paraId="475303EE"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VIENKARTINIŲ, TIKSLINIŲ, SĄLYGINIŲ IR PERIODINIŲ PAŠALPŲ SKYRIMAS</w:t>
      </w:r>
    </w:p>
    <w:p w14:paraId="56CA96A7" w14:textId="77777777" w:rsidR="009C6886" w:rsidRPr="00A11D20" w:rsidRDefault="009C6886" w:rsidP="009E46F2">
      <w:pPr>
        <w:widowControl/>
        <w:tabs>
          <w:tab w:val="left" w:pos="0"/>
          <w:tab w:val="left" w:pos="1080"/>
          <w:tab w:val="left" w:pos="1276"/>
          <w:tab w:val="left" w:pos="1890"/>
        </w:tabs>
        <w:suppressAutoHyphens w:val="0"/>
        <w:ind w:firstLine="851"/>
        <w:jc w:val="center"/>
        <w:rPr>
          <w:rFonts w:eastAsia="Calibri"/>
          <w:b/>
          <w:bCs/>
          <w:lang w:eastAsia="en-US"/>
        </w:rPr>
      </w:pPr>
    </w:p>
    <w:p w14:paraId="350272AA" w14:textId="15F146D1" w:rsidR="00FA349E" w:rsidRPr="00A11D20" w:rsidRDefault="008747A3" w:rsidP="00FA349E">
      <w:pPr>
        <w:pStyle w:val="Sraopastraipa"/>
        <w:numPr>
          <w:ilvl w:val="0"/>
          <w:numId w:val="2"/>
        </w:numPr>
        <w:tabs>
          <w:tab w:val="left" w:pos="0"/>
          <w:tab w:val="left" w:pos="1080"/>
          <w:tab w:val="left" w:pos="1276"/>
          <w:tab w:val="left" w:pos="1890"/>
        </w:tabs>
        <w:ind w:left="0" w:firstLine="851"/>
        <w:jc w:val="both"/>
        <w:rPr>
          <w:rFonts w:eastAsia="Calibri"/>
          <w:i/>
          <w:strike/>
          <w:sz w:val="16"/>
          <w:lang w:eastAsia="en-US"/>
        </w:rPr>
      </w:pPr>
      <w:r w:rsidRPr="00A11D20">
        <w:rPr>
          <w:rFonts w:eastAsia="Calibri"/>
          <w:lang w:eastAsia="en-US"/>
        </w:rPr>
        <w:t xml:space="preserve"> Darbuotojas, gavęs pareiškėjų prašymus / paraiškas, patikrina visus pateiktus dokumentus ir SIAIS </w:t>
      </w:r>
      <w:r w:rsidRPr="00A11D20">
        <w:rPr>
          <w:lang w:eastAsia="lt-LT"/>
        </w:rPr>
        <w:t xml:space="preserve">Parama parengia ir tvirtina teisės aktuose nustatyta tvarka </w:t>
      </w:r>
      <w:bookmarkStart w:id="23" w:name="_Hlk207869765"/>
      <w:r w:rsidRPr="00A11D20">
        <w:rPr>
          <w:lang w:eastAsia="lt-LT"/>
        </w:rPr>
        <w:t xml:space="preserve">sprendimo (-ų) projektą </w:t>
      </w:r>
      <w:r w:rsidR="005656EB">
        <w:rPr>
          <w:lang w:eastAsia="lt-LT"/>
        </w:rPr>
        <w:t xml:space="preserve">   </w:t>
      </w:r>
      <w:r w:rsidRPr="00A11D20">
        <w:rPr>
          <w:lang w:eastAsia="lt-LT"/>
        </w:rPr>
        <w:t>(-</w:t>
      </w:r>
      <w:proofErr w:type="spellStart"/>
      <w:r w:rsidRPr="00A11D20">
        <w:rPr>
          <w:lang w:eastAsia="lt-LT"/>
        </w:rPr>
        <w:t>us</w:t>
      </w:r>
      <w:proofErr w:type="spellEnd"/>
      <w:r w:rsidRPr="00A11D20">
        <w:rPr>
          <w:lang w:eastAsia="lt-LT"/>
        </w:rPr>
        <w:t xml:space="preserve">) </w:t>
      </w:r>
      <w:bookmarkEnd w:id="23"/>
      <w:r w:rsidRPr="00A11D20">
        <w:rPr>
          <w:lang w:eastAsia="lt-LT"/>
        </w:rPr>
        <w:t xml:space="preserve">ir </w:t>
      </w:r>
      <w:r w:rsidR="005656EB">
        <w:rPr>
          <w:lang w:eastAsia="lt-LT"/>
        </w:rPr>
        <w:t xml:space="preserve">pasirašo </w:t>
      </w:r>
      <w:r w:rsidRPr="00A11D20">
        <w:rPr>
          <w:lang w:eastAsia="lt-LT"/>
        </w:rPr>
        <w:t>el. parašu.</w:t>
      </w:r>
    </w:p>
    <w:p w14:paraId="39F5B01C" w14:textId="77777777" w:rsidR="008747A3" w:rsidRPr="00A11D20" w:rsidRDefault="008747A3" w:rsidP="00FA349E">
      <w:pPr>
        <w:pStyle w:val="Sraopastraipa"/>
        <w:numPr>
          <w:ilvl w:val="0"/>
          <w:numId w:val="2"/>
        </w:numPr>
        <w:tabs>
          <w:tab w:val="left" w:pos="0"/>
          <w:tab w:val="left" w:pos="1080"/>
          <w:tab w:val="left" w:pos="1276"/>
          <w:tab w:val="left" w:pos="1890"/>
        </w:tabs>
        <w:ind w:left="0" w:firstLine="851"/>
        <w:jc w:val="both"/>
        <w:rPr>
          <w:rFonts w:eastAsia="Calibri"/>
          <w:i/>
          <w:strike/>
          <w:sz w:val="16"/>
          <w:lang w:eastAsia="en-US"/>
        </w:rPr>
      </w:pPr>
      <w:r w:rsidRPr="00A11D20">
        <w:rPr>
          <w:lang w:eastAsia="lt-LT"/>
        </w:rPr>
        <w:t>Paruoštą sprendimo (-ų) projektą (-</w:t>
      </w:r>
      <w:proofErr w:type="spellStart"/>
      <w:r w:rsidRPr="00A11D20">
        <w:rPr>
          <w:lang w:eastAsia="lt-LT"/>
        </w:rPr>
        <w:t>us</w:t>
      </w:r>
      <w:proofErr w:type="spellEnd"/>
      <w:r w:rsidRPr="00A11D20">
        <w:rPr>
          <w:lang w:eastAsia="lt-LT"/>
        </w:rPr>
        <w:t>) dėl pašalpos skyrimo</w:t>
      </w:r>
      <w:r w:rsidR="00DD192B" w:rsidRPr="00A11D20">
        <w:rPr>
          <w:lang w:eastAsia="lt-LT"/>
        </w:rPr>
        <w:t xml:space="preserve"> / neskyrimo</w:t>
      </w:r>
      <w:r w:rsidRPr="00A11D20">
        <w:rPr>
          <w:lang w:eastAsia="lt-LT"/>
        </w:rPr>
        <w:t xml:space="preserve"> ir mokėjimo teisėtumo ir teisingumo tikrina ir el. parašu pasirašo</w:t>
      </w:r>
      <w:r w:rsidRPr="00A11D20">
        <w:rPr>
          <w:szCs w:val="22"/>
          <w:lang w:eastAsia="lt-LT"/>
        </w:rPr>
        <w:t xml:space="preserve"> </w:t>
      </w:r>
      <w:r w:rsidRPr="00A11D20">
        <w:rPr>
          <w:lang w:eastAsia="lt-LT"/>
        </w:rPr>
        <w:t>Seniūnijos seniūnas</w:t>
      </w:r>
      <w:r w:rsidR="00C812E1" w:rsidRPr="00A11D20">
        <w:rPr>
          <w:lang w:eastAsia="lt-LT"/>
        </w:rPr>
        <w:t>.</w:t>
      </w:r>
    </w:p>
    <w:p w14:paraId="2171FF89" w14:textId="77777777" w:rsidR="008747A3" w:rsidRPr="00A11D20" w:rsidRDefault="008747A3" w:rsidP="009E46F2">
      <w:pPr>
        <w:pStyle w:val="Sraopastraipa"/>
        <w:numPr>
          <w:ilvl w:val="0"/>
          <w:numId w:val="2"/>
        </w:numPr>
        <w:tabs>
          <w:tab w:val="left" w:pos="0"/>
          <w:tab w:val="left" w:pos="1276"/>
        </w:tabs>
        <w:autoSpaceDE w:val="0"/>
        <w:ind w:left="0" w:firstLine="851"/>
        <w:jc w:val="both"/>
        <w:rPr>
          <w:lang w:eastAsia="lt-LT"/>
        </w:rPr>
      </w:pPr>
      <w:r w:rsidRPr="00A11D20">
        <w:rPr>
          <w:rFonts w:eastAsia="Calibri"/>
          <w:lang w:eastAsia="en-US"/>
        </w:rPr>
        <w:t>Darbuotojas</w:t>
      </w:r>
      <w:r w:rsidR="004C76FA" w:rsidRPr="00A11D20">
        <w:rPr>
          <w:rFonts w:eastAsia="Calibri"/>
          <w:lang w:eastAsia="en-US"/>
        </w:rPr>
        <w:t xml:space="preserve"> </w:t>
      </w:r>
      <w:r w:rsidRPr="00A11D20">
        <w:rPr>
          <w:rFonts w:eastAsia="Calibri"/>
          <w:lang w:eastAsia="en-US"/>
        </w:rPr>
        <w:t xml:space="preserve">gautus pareiškėjų prašymus pagal Tvarkos aprašo </w:t>
      </w:r>
      <w:r w:rsidR="00C812E1" w:rsidRPr="00A11D20">
        <w:rPr>
          <w:rFonts w:eastAsia="Calibri"/>
          <w:lang w:eastAsia="en-US"/>
        </w:rPr>
        <w:t>10.1</w:t>
      </w:r>
      <w:r w:rsidR="004E7E8E" w:rsidRPr="00A11D20">
        <w:rPr>
          <w:rFonts w:eastAsia="Calibri"/>
          <w:lang w:eastAsia="en-US"/>
        </w:rPr>
        <w:t>,</w:t>
      </w:r>
      <w:r w:rsidR="007670ED" w:rsidRPr="00A11D20">
        <w:rPr>
          <w:rFonts w:eastAsia="Calibri"/>
          <w:lang w:eastAsia="en-US"/>
        </w:rPr>
        <w:t xml:space="preserve"> </w:t>
      </w:r>
      <w:r w:rsidR="00C812E1" w:rsidRPr="00A11D20">
        <w:rPr>
          <w:rFonts w:eastAsia="Calibri"/>
          <w:lang w:eastAsia="en-US"/>
        </w:rPr>
        <w:t>10.2</w:t>
      </w:r>
      <w:r w:rsidR="007670ED" w:rsidRPr="00A11D20">
        <w:rPr>
          <w:rFonts w:eastAsia="Calibri"/>
          <w:lang w:eastAsia="en-US"/>
        </w:rPr>
        <w:t xml:space="preserve">, </w:t>
      </w:r>
      <w:r w:rsidR="00C812E1" w:rsidRPr="00A11D20">
        <w:rPr>
          <w:rFonts w:eastAsia="Calibri"/>
          <w:lang w:eastAsia="en-US"/>
        </w:rPr>
        <w:t>10.3</w:t>
      </w:r>
      <w:r w:rsidR="00FA349E" w:rsidRPr="00A11D20">
        <w:rPr>
          <w:rFonts w:eastAsia="Calibri"/>
          <w:lang w:eastAsia="en-US"/>
        </w:rPr>
        <w:t xml:space="preserve"> </w:t>
      </w:r>
      <w:r w:rsidR="00C812E1" w:rsidRPr="00A11D20">
        <w:rPr>
          <w:rFonts w:eastAsia="Calibri"/>
          <w:lang w:eastAsia="en-US"/>
        </w:rPr>
        <w:t>papunkčius ir 1</w:t>
      </w:r>
      <w:r w:rsidR="00247A3E" w:rsidRPr="00A11D20">
        <w:rPr>
          <w:rFonts w:eastAsia="Calibri"/>
          <w:lang w:eastAsia="en-US"/>
        </w:rPr>
        <w:t>1</w:t>
      </w:r>
      <w:r w:rsidR="00C812E1" w:rsidRPr="00A11D20">
        <w:rPr>
          <w:rFonts w:eastAsia="Calibri"/>
          <w:lang w:eastAsia="en-US"/>
        </w:rPr>
        <w:t>,</w:t>
      </w:r>
      <w:r w:rsidR="007670ED" w:rsidRPr="00A11D20">
        <w:rPr>
          <w:rFonts w:eastAsia="Calibri"/>
          <w:lang w:eastAsia="en-US"/>
        </w:rPr>
        <w:t xml:space="preserve"> </w:t>
      </w:r>
      <w:r w:rsidR="00C812E1" w:rsidRPr="00A11D20">
        <w:rPr>
          <w:rFonts w:eastAsia="Calibri"/>
          <w:lang w:eastAsia="en-US"/>
        </w:rPr>
        <w:t>1</w:t>
      </w:r>
      <w:r w:rsidR="004E7E8E" w:rsidRPr="00A11D20">
        <w:rPr>
          <w:rFonts w:eastAsia="Calibri"/>
          <w:lang w:eastAsia="en-US"/>
        </w:rPr>
        <w:t>5</w:t>
      </w:r>
      <w:r w:rsidR="00C812E1" w:rsidRPr="00A11D20">
        <w:rPr>
          <w:rFonts w:eastAsia="Calibri"/>
          <w:lang w:eastAsia="en-US"/>
        </w:rPr>
        <w:t>,</w:t>
      </w:r>
      <w:r w:rsidR="007670ED" w:rsidRPr="00A11D20">
        <w:rPr>
          <w:rFonts w:eastAsia="Calibri"/>
          <w:lang w:eastAsia="en-US"/>
        </w:rPr>
        <w:t xml:space="preserve"> </w:t>
      </w:r>
      <w:r w:rsidR="00C812E1" w:rsidRPr="00A11D20">
        <w:rPr>
          <w:rFonts w:eastAsia="Calibri"/>
          <w:lang w:eastAsia="en-US"/>
        </w:rPr>
        <w:t>1</w:t>
      </w:r>
      <w:r w:rsidR="00247A3E" w:rsidRPr="00A11D20">
        <w:rPr>
          <w:rFonts w:eastAsia="Calibri"/>
          <w:lang w:eastAsia="en-US"/>
        </w:rPr>
        <w:t>6</w:t>
      </w:r>
      <w:r w:rsidR="00C812E1" w:rsidRPr="00A11D20">
        <w:rPr>
          <w:rFonts w:eastAsia="Calibri"/>
          <w:lang w:eastAsia="en-US"/>
        </w:rPr>
        <w:t xml:space="preserve"> punktus </w:t>
      </w:r>
      <w:r w:rsidRPr="00A11D20">
        <w:rPr>
          <w:rFonts w:eastAsia="Calibri"/>
          <w:lang w:eastAsia="en-US"/>
        </w:rPr>
        <w:t>teikia nagrinėti Komisija</w:t>
      </w:r>
      <w:r w:rsidR="00C812E1" w:rsidRPr="00A11D20">
        <w:rPr>
          <w:rFonts w:eastAsia="Calibri"/>
          <w:lang w:eastAsia="en-US"/>
        </w:rPr>
        <w:t>i</w:t>
      </w:r>
      <w:r w:rsidRPr="00A11D20">
        <w:rPr>
          <w:rFonts w:eastAsia="Calibri"/>
          <w:lang w:eastAsia="en-US"/>
        </w:rPr>
        <w:t xml:space="preserve">. </w:t>
      </w:r>
    </w:p>
    <w:p w14:paraId="2D64EAAF" w14:textId="77777777" w:rsidR="008747A3" w:rsidRPr="00A11D20" w:rsidRDefault="008747A3" w:rsidP="009E46F2">
      <w:pPr>
        <w:pStyle w:val="Sraopastraipa"/>
        <w:numPr>
          <w:ilvl w:val="0"/>
          <w:numId w:val="2"/>
        </w:numPr>
        <w:tabs>
          <w:tab w:val="left" w:pos="0"/>
          <w:tab w:val="left" w:pos="1276"/>
        </w:tabs>
        <w:autoSpaceDE w:val="0"/>
        <w:ind w:left="0" w:firstLine="851"/>
        <w:jc w:val="both"/>
        <w:rPr>
          <w:color w:val="EE0000"/>
          <w:lang w:eastAsia="lt-LT"/>
        </w:rPr>
      </w:pPr>
      <w:r w:rsidRPr="00A11D20">
        <w:rPr>
          <w:rFonts w:eastAsia="Calibri"/>
          <w:lang w:eastAsia="en-US"/>
        </w:rPr>
        <w:t xml:space="preserve">Jeigu pareiškėjas dėl Apdovanojimo, nurodyto Tvarkos aprašo 7.1–7.3 punktuose kreipiasi vėliau nei per </w:t>
      </w:r>
      <w:r w:rsidR="00DD192B" w:rsidRPr="00A11D20">
        <w:rPr>
          <w:rFonts w:eastAsia="Calibri"/>
          <w:lang w:eastAsia="en-US"/>
        </w:rPr>
        <w:t>12 mėnesių</w:t>
      </w:r>
      <w:r w:rsidRPr="00A11D20">
        <w:rPr>
          <w:rFonts w:eastAsia="Calibri"/>
          <w:lang w:eastAsia="en-US"/>
        </w:rPr>
        <w:t xml:space="preserve">, šias paraiškas taip pat svarsto Komisija. </w:t>
      </w:r>
    </w:p>
    <w:p w14:paraId="138C1318" w14:textId="77777777" w:rsidR="008747A3" w:rsidRPr="00A11D20" w:rsidRDefault="008747A3" w:rsidP="009E46F2">
      <w:pPr>
        <w:pStyle w:val="Sraopastraipa"/>
        <w:numPr>
          <w:ilvl w:val="0"/>
          <w:numId w:val="2"/>
        </w:numPr>
        <w:tabs>
          <w:tab w:val="left" w:pos="0"/>
          <w:tab w:val="left" w:pos="1276"/>
        </w:tabs>
        <w:autoSpaceDE w:val="0"/>
        <w:ind w:left="0" w:firstLine="851"/>
        <w:jc w:val="both"/>
        <w:rPr>
          <w:color w:val="EE0000"/>
          <w:lang w:eastAsia="lt-LT"/>
        </w:rPr>
      </w:pPr>
      <w:r w:rsidRPr="00A11D20">
        <w:rPr>
          <w:rFonts w:eastAsia="Calibri"/>
          <w:lang w:eastAsia="en-US"/>
        </w:rPr>
        <w:t xml:space="preserve">Komisijos posėdžiai šaukiami pagal poreikį. </w:t>
      </w:r>
    </w:p>
    <w:p w14:paraId="7FC5392F" w14:textId="77777777" w:rsidR="00C812E1" w:rsidRPr="00A11D20" w:rsidRDefault="008747A3" w:rsidP="009E46F2">
      <w:pPr>
        <w:pStyle w:val="Sraopastraipa"/>
        <w:numPr>
          <w:ilvl w:val="0"/>
          <w:numId w:val="2"/>
        </w:numPr>
        <w:tabs>
          <w:tab w:val="left" w:pos="0"/>
          <w:tab w:val="left" w:pos="1276"/>
        </w:tabs>
        <w:autoSpaceDE w:val="0"/>
        <w:ind w:left="0" w:firstLine="851"/>
        <w:jc w:val="both"/>
        <w:rPr>
          <w:lang w:eastAsia="lt-LT"/>
        </w:rPr>
      </w:pPr>
      <w:r w:rsidRPr="00A11D20">
        <w:rPr>
          <w:rFonts w:eastAsia="Calibri"/>
          <w:lang w:eastAsia="en-US"/>
        </w:rPr>
        <w:t xml:space="preserve">Atsižvelgdamas į Komisijos rekomendacijas, darbuotojas per 5 darbo dienas nuo Komisijos posėdžio protokolo pasirašymo dienos parengia </w:t>
      </w:r>
      <w:r w:rsidRPr="00A11D20">
        <w:rPr>
          <w:lang w:eastAsia="lt-LT"/>
        </w:rPr>
        <w:t>sprendimo (-ų) projektą (-</w:t>
      </w:r>
      <w:proofErr w:type="spellStart"/>
      <w:r w:rsidRPr="00A11D20">
        <w:rPr>
          <w:lang w:eastAsia="lt-LT"/>
        </w:rPr>
        <w:t>us</w:t>
      </w:r>
      <w:proofErr w:type="spellEnd"/>
      <w:r w:rsidRPr="00A11D20">
        <w:rPr>
          <w:lang w:eastAsia="lt-LT"/>
        </w:rPr>
        <w:t>)</w:t>
      </w:r>
      <w:r w:rsidR="00FA349E" w:rsidRPr="00A11D20">
        <w:rPr>
          <w:lang w:eastAsia="lt-LT"/>
        </w:rPr>
        <w:t>,</w:t>
      </w:r>
      <w:r w:rsidRPr="00A11D20">
        <w:rPr>
          <w:lang w:eastAsia="lt-LT"/>
        </w:rPr>
        <w:t xml:space="preserve"> </w:t>
      </w:r>
      <w:r w:rsidR="00C812E1" w:rsidRPr="00A11D20">
        <w:rPr>
          <w:lang w:eastAsia="lt-LT"/>
        </w:rPr>
        <w:t xml:space="preserve">kurį el. parašu pasirašo </w:t>
      </w:r>
      <w:r w:rsidR="00FA349E" w:rsidRPr="00A11D20">
        <w:rPr>
          <w:lang w:eastAsia="lt-LT"/>
        </w:rPr>
        <w:t>Socialinės paramos skyriaus vedėjas</w:t>
      </w:r>
      <w:r w:rsidR="00C812E1" w:rsidRPr="00A11D20">
        <w:rPr>
          <w:lang w:eastAsia="lt-LT"/>
        </w:rPr>
        <w:t>.</w:t>
      </w:r>
    </w:p>
    <w:p w14:paraId="4C2FCC7D" w14:textId="77777777" w:rsidR="008747A3" w:rsidRPr="00A11D20" w:rsidRDefault="008747A3" w:rsidP="009E46F2">
      <w:pPr>
        <w:pStyle w:val="Sraopastraipa"/>
        <w:numPr>
          <w:ilvl w:val="0"/>
          <w:numId w:val="2"/>
        </w:numPr>
        <w:tabs>
          <w:tab w:val="left" w:pos="0"/>
          <w:tab w:val="left" w:pos="1276"/>
        </w:tabs>
        <w:autoSpaceDE w:val="0"/>
        <w:ind w:left="0" w:firstLine="851"/>
        <w:jc w:val="both"/>
        <w:rPr>
          <w:color w:val="EE0000"/>
          <w:lang w:eastAsia="lt-LT"/>
        </w:rPr>
      </w:pPr>
      <w:r w:rsidRPr="00A11D20">
        <w:rPr>
          <w:rFonts w:eastAsia="Calibri"/>
          <w:lang w:eastAsia="en-US"/>
        </w:rPr>
        <w:t xml:space="preserve">Pareiškėją apie priimtą sprendimą dėl pašalpos skyrimo / neskyrimo darbuotojas informuoja ne vėliau kaip per 5 darbo dienas nuo sprendimo priėmimo dienos prašyme nurodytu būdu. Jeigu pašalpa neskiriama, nurodomi neskyrimo motyvai ir šio sprendimo </w:t>
      </w:r>
      <w:r w:rsidR="00DD192B" w:rsidRPr="00A11D20">
        <w:rPr>
          <w:rFonts w:eastAsia="Calibri"/>
          <w:lang w:eastAsia="en-US"/>
        </w:rPr>
        <w:t>ap</w:t>
      </w:r>
      <w:r w:rsidRPr="00A11D20">
        <w:rPr>
          <w:rFonts w:eastAsia="Calibri"/>
          <w:lang w:eastAsia="en-US"/>
        </w:rPr>
        <w:t>skundimo tvarka.</w:t>
      </w:r>
    </w:p>
    <w:p w14:paraId="60C4C088" w14:textId="77777777" w:rsidR="008747A3" w:rsidRPr="00A11D20" w:rsidRDefault="008747A3" w:rsidP="009E46F2">
      <w:pPr>
        <w:pStyle w:val="Sraopastraipa"/>
        <w:numPr>
          <w:ilvl w:val="0"/>
          <w:numId w:val="2"/>
        </w:numPr>
        <w:tabs>
          <w:tab w:val="left" w:pos="0"/>
          <w:tab w:val="left" w:pos="1276"/>
        </w:tabs>
        <w:autoSpaceDE w:val="0"/>
        <w:ind w:left="0" w:firstLine="851"/>
        <w:jc w:val="both"/>
        <w:rPr>
          <w:color w:val="EE0000"/>
          <w:lang w:eastAsia="lt-LT"/>
        </w:rPr>
      </w:pPr>
      <w:r w:rsidRPr="00A11D20">
        <w:rPr>
          <w:lang w:eastAsia="lt-LT"/>
        </w:rPr>
        <w:t xml:space="preserve">Jei pašalpa neskiriama, pakartotinai dėl pašalpos skyrimo bendrai gyvenantys asmenys arba vienas gyvenantis asmuo gali kreiptis ne anksčiau kaip po 3 mėnesių nuo sprendimo neskirti pašalpos priėmimo dienos. </w:t>
      </w:r>
    </w:p>
    <w:p w14:paraId="771B1B89" w14:textId="77777777" w:rsidR="009C6886" w:rsidRPr="00A11D20" w:rsidRDefault="008747A3"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lang w:eastAsia="lt-LT"/>
        </w:rPr>
        <w:t>Pasikeitus aplinkybėms, turinčioms įtakos pašalpų skyrimui, pakartotinai dėl pašalpų skyrimo asmuo gali kreiptis kitą mėnesį, einantį po mėnesio, kai pašalpa buvo neskirta.</w:t>
      </w:r>
      <w:r w:rsidR="009C6886" w:rsidRPr="00A11D20">
        <w:rPr>
          <w:lang w:eastAsia="lt-LT"/>
        </w:rPr>
        <w:t xml:space="preserve"> </w:t>
      </w:r>
    </w:p>
    <w:p w14:paraId="65FC59D1" w14:textId="77777777" w:rsidR="009C6886" w:rsidRPr="00A11D20" w:rsidRDefault="009C6886" w:rsidP="009E46F2">
      <w:pPr>
        <w:widowControl/>
        <w:tabs>
          <w:tab w:val="left" w:pos="0"/>
          <w:tab w:val="left" w:pos="1080"/>
          <w:tab w:val="left" w:pos="1276"/>
          <w:tab w:val="left" w:pos="1890"/>
        </w:tabs>
        <w:suppressAutoHyphens w:val="0"/>
        <w:ind w:firstLine="851"/>
        <w:jc w:val="both"/>
        <w:rPr>
          <w:rFonts w:eastAsia="Calibri"/>
          <w:b/>
          <w:bCs/>
          <w:lang w:eastAsia="en-US"/>
        </w:rPr>
      </w:pPr>
    </w:p>
    <w:p w14:paraId="1D0E9B4B"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IX SKYRIUS</w:t>
      </w:r>
    </w:p>
    <w:p w14:paraId="54684318"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VIENKARTINIŲ, TIKSLINIŲ, SĄLYGINIŲ IR PERIODINIŲ PAŠALPŲ</w:t>
      </w:r>
    </w:p>
    <w:p w14:paraId="3EE2C80F"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IŠMOKĖJIMAS</w:t>
      </w:r>
    </w:p>
    <w:p w14:paraId="1D21C736"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lang w:eastAsia="en-US"/>
        </w:rPr>
      </w:pPr>
    </w:p>
    <w:p w14:paraId="33E41B57" w14:textId="77777777" w:rsidR="008747A3" w:rsidRPr="00A11D20" w:rsidRDefault="008747A3" w:rsidP="009E46F2">
      <w:pPr>
        <w:pStyle w:val="Sraopastraipa"/>
        <w:numPr>
          <w:ilvl w:val="0"/>
          <w:numId w:val="2"/>
        </w:numPr>
        <w:tabs>
          <w:tab w:val="left" w:pos="0"/>
          <w:tab w:val="left" w:pos="1080"/>
          <w:tab w:val="left" w:pos="1276"/>
          <w:tab w:val="left" w:pos="1890"/>
        </w:tabs>
        <w:ind w:left="0" w:firstLine="851"/>
        <w:jc w:val="both"/>
        <w:rPr>
          <w:rFonts w:eastAsia="Calibri"/>
          <w:color w:val="000000" w:themeColor="text1"/>
          <w:lang w:eastAsia="en-US"/>
        </w:rPr>
      </w:pPr>
      <w:bookmarkStart w:id="24" w:name="_Hlk195004144"/>
      <w:r w:rsidRPr="00A11D20">
        <w:rPr>
          <w:rFonts w:eastAsia="Calibri"/>
          <w:lang w:eastAsia="en-US"/>
        </w:rPr>
        <w:t xml:space="preserve">Centralizuota buhalterija apdovanojimus, vienkartines, tikslines, sąlygines ir periodines pašalpas išmoka du kartus per mėnesį, pagal Skyriaus suformuotus bankinius failus į pareiškėjo asmeninę atsiskaitomąją sąskaitą, o kai </w:t>
      </w:r>
      <w:r w:rsidRPr="00A11D20">
        <w:rPr>
          <w:rFonts w:eastAsia="Calibri"/>
          <w:color w:val="000000" w:themeColor="text1"/>
          <w:lang w:eastAsia="en-US"/>
        </w:rPr>
        <w:t>nurodoma priežastis pagal 7.1–7.3 papunkčius ir 9 punktą, ir į sutuoktinio, artimojo giminaičio, globėjo, rūpintojo sąskaitą.</w:t>
      </w:r>
    </w:p>
    <w:bookmarkEnd w:id="24"/>
    <w:p w14:paraId="50F99F56"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 xml:space="preserve">Iš pataisos įstaigos paleistam asmeniui vienkartinė pašalpa išmokama į asmeninę sąskaitą per 24 val. nuo prašymo vienkartinei pašalpai gauti </w:t>
      </w:r>
      <w:r w:rsidR="00D40FEC" w:rsidRPr="00A11D20">
        <w:rPr>
          <w:rFonts w:eastAsia="Calibri"/>
          <w:lang w:eastAsia="en-US"/>
        </w:rPr>
        <w:t xml:space="preserve">ir visų reikiamų dokumentų </w:t>
      </w:r>
      <w:r w:rsidRPr="00A11D20">
        <w:rPr>
          <w:rFonts w:eastAsia="Calibri"/>
          <w:lang w:eastAsia="en-US"/>
        </w:rPr>
        <w:t>pateikimo dienos. Jeigu vienkartinės pašalpos mokėjimo diena sutampa su ne darbo diena (šeštadieniu, sekmadieniu ar švenčių diena), ši pašalpa mokama pirmąją darbo dieną, einančią po ne darbo dienos (šeštadienio, sekmadienio ar švenčių dienos).</w:t>
      </w:r>
    </w:p>
    <w:p w14:paraId="13629211"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Tikslinė pašalpa Ukrainos gyventojams gali būti pervedama į asmens asmeninę atsiskaitomąją sąskaitą arba Savivaldybės administracijos direktoriaus įsakymu įgaliotam asmeniui.</w:t>
      </w:r>
    </w:p>
    <w:p w14:paraId="478A5843"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Paskirta, bet neišmokėta pašalpa dėl pareiškėjo mirties išmokama vienam iš bendrai gyvenančių asmenų, pateikus laisvos formos prašymą ir mirties liudijimo originalą ne vėliau kaip per 1 mėnesį po pareiškėjo mirties dienos.</w:t>
      </w:r>
    </w:p>
    <w:p w14:paraId="2168E420"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Mirus vienam gyvenančiam asmeniui, kuriam parama buvo paskirta ir neišmokėta, pašalpa neišmokama.</w:t>
      </w:r>
    </w:p>
    <w:p w14:paraId="500454AC"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Periodinės pašalpos, Komisijos pasiūlytam laikotarpiui, mokamos kiekvieną mėnesį už praėjusį mėnesį, pagal Skyriaus padarytus žiniaraščius.</w:t>
      </w:r>
    </w:p>
    <w:p w14:paraId="51313B67"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Vienkartinė, tikslinė, sąlyginė ir periodinė pašalpa asmenims neskiriama:</w:t>
      </w:r>
    </w:p>
    <w:p w14:paraId="68C0ADFD"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jeigu paaiškėja, kad asmuo atlieka bausmę, paskelbta jo paieška ar jis teismo pripažintas nežinia kur esančiu;</w:t>
      </w:r>
    </w:p>
    <w:p w14:paraId="42DFBF5E"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jeigu asmuo yra visiškai ar dalinai išlaikomas iš valstybės ar Savivaldybės biudžeto lėšų;</w:t>
      </w:r>
    </w:p>
    <w:p w14:paraId="1CBD47AD"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paaiškėjus aplinkybėms dėl nuslėptos, neteisingai, neišsamiai pateiktos informacijos apie finansinę bendrai gyvenančių asmenų (vieno gyvenančio asmens) padėtį ir užimtumą;</w:t>
      </w:r>
    </w:p>
    <w:p w14:paraId="2473791D"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lastRenderedPageBreak/>
        <w:t>jeigu asmuo yra neišnaudojęs visų teisėtų kitų pajamų gavimo galimybių (kitų priklausančių išmokų ir (ar) pašalpų ir kita);</w:t>
      </w:r>
    </w:p>
    <w:p w14:paraId="7CFA0906"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jeigu asmuo nesudaro galimybės seniūnijų ir (ar) Socialinių paslaugų centro socialinėms darbuotojams ar Komisijos nariams tikrinti jo gyvenimo sąlygų, užimtumo, leisti namuose surašyti BTA;</w:t>
      </w:r>
    </w:p>
    <w:p w14:paraId="1F3933ED"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pajamos vienam šeimos nariui viršija Tvarkos apraše nustatytą VRP dydį;</w:t>
      </w:r>
    </w:p>
    <w:p w14:paraId="7089D19A"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pagal seniūnijų ir (ar) Socialines paslaugas teikiančios įstaigos darbuotojų surašyto buities ir gyvenimo sąlygų patikrinime akte pateiktą išvadą;</w:t>
      </w:r>
    </w:p>
    <w:p w14:paraId="723AFE39"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jeigu asmuo neatitinka Tvarkos aprašo pašalpų skyrimo sąlygų;</w:t>
      </w:r>
    </w:p>
    <w:p w14:paraId="5C37C585" w14:textId="77777777" w:rsidR="009C6886" w:rsidRPr="00A11D20" w:rsidRDefault="009C6886" w:rsidP="009E46F2">
      <w:pPr>
        <w:pStyle w:val="Sraopastraipa"/>
        <w:numPr>
          <w:ilvl w:val="1"/>
          <w:numId w:val="2"/>
        </w:numPr>
        <w:tabs>
          <w:tab w:val="left" w:pos="0"/>
          <w:tab w:val="left" w:pos="1080"/>
          <w:tab w:val="left" w:pos="1418"/>
          <w:tab w:val="left" w:pos="1890"/>
        </w:tabs>
        <w:ind w:left="0" w:firstLine="851"/>
        <w:jc w:val="both"/>
        <w:rPr>
          <w:rFonts w:eastAsia="Calibri"/>
          <w:lang w:eastAsia="en-US"/>
        </w:rPr>
      </w:pPr>
      <w:r w:rsidRPr="00A11D20">
        <w:rPr>
          <w:rFonts w:eastAsia="Calibri"/>
          <w:lang w:eastAsia="en-US"/>
        </w:rPr>
        <w:t>kai asmuo per nurodytą terminą nepateikė pašalpos pagrįstumą įrodančių dokumentų;</w:t>
      </w:r>
    </w:p>
    <w:p w14:paraId="62A1600C" w14:textId="77777777" w:rsidR="009C6886" w:rsidRPr="00A11D20" w:rsidRDefault="009C6886" w:rsidP="009E46F2">
      <w:pPr>
        <w:pStyle w:val="Sraopastraipa"/>
        <w:numPr>
          <w:ilvl w:val="1"/>
          <w:numId w:val="2"/>
        </w:numPr>
        <w:tabs>
          <w:tab w:val="left" w:pos="0"/>
          <w:tab w:val="left" w:pos="1080"/>
          <w:tab w:val="left" w:pos="1418"/>
          <w:tab w:val="left" w:pos="1560"/>
        </w:tabs>
        <w:ind w:left="0" w:firstLine="851"/>
        <w:jc w:val="both"/>
        <w:rPr>
          <w:rFonts w:eastAsia="Calibri"/>
          <w:lang w:eastAsia="en-US"/>
        </w:rPr>
      </w:pPr>
      <w:r w:rsidRPr="00A11D20">
        <w:rPr>
          <w:rFonts w:eastAsia="Calibri"/>
          <w:lang w:eastAsia="en-US"/>
        </w:rPr>
        <w:t>pareiškėjui mirus;</w:t>
      </w:r>
    </w:p>
    <w:p w14:paraId="63EE994E" w14:textId="77777777" w:rsidR="002E7C57" w:rsidRPr="00A11D20" w:rsidRDefault="009C6886" w:rsidP="009E46F2">
      <w:pPr>
        <w:pStyle w:val="Sraopastraipa"/>
        <w:numPr>
          <w:ilvl w:val="1"/>
          <w:numId w:val="2"/>
        </w:numPr>
        <w:tabs>
          <w:tab w:val="left" w:pos="0"/>
          <w:tab w:val="left" w:pos="1080"/>
          <w:tab w:val="left" w:pos="1418"/>
          <w:tab w:val="left" w:pos="1560"/>
        </w:tabs>
        <w:ind w:left="0" w:firstLine="851"/>
        <w:jc w:val="both"/>
        <w:rPr>
          <w:rFonts w:eastAsia="Calibri"/>
          <w:lang w:eastAsia="en-US"/>
        </w:rPr>
      </w:pPr>
      <w:r w:rsidRPr="00A11D20">
        <w:rPr>
          <w:rFonts w:eastAsia="Calibri"/>
          <w:lang w:eastAsia="en-US"/>
        </w:rPr>
        <w:t>pareiškėjui pačiam parašius atsisakymą skirti pašalpą.</w:t>
      </w:r>
    </w:p>
    <w:p w14:paraId="537C2338" w14:textId="77777777" w:rsidR="00247A3E" w:rsidRPr="00A11D20" w:rsidRDefault="008747A3" w:rsidP="00B85E3B">
      <w:pPr>
        <w:pStyle w:val="Sraopastraipa"/>
        <w:numPr>
          <w:ilvl w:val="0"/>
          <w:numId w:val="2"/>
        </w:numPr>
        <w:tabs>
          <w:tab w:val="left" w:pos="0"/>
          <w:tab w:val="left" w:pos="851"/>
          <w:tab w:val="left" w:pos="1080"/>
          <w:tab w:val="left" w:pos="1890"/>
        </w:tabs>
        <w:ind w:left="851" w:firstLine="0"/>
        <w:jc w:val="both"/>
        <w:rPr>
          <w:rFonts w:eastAsia="Calibri"/>
          <w:lang w:eastAsia="en-US"/>
        </w:rPr>
      </w:pPr>
      <w:r w:rsidRPr="00A11D20">
        <w:rPr>
          <w:rFonts w:eastAsia="Calibri"/>
          <w:lang w:eastAsia="en-US"/>
        </w:rPr>
        <w:t xml:space="preserve">Paaiškėjus </w:t>
      </w:r>
      <w:r w:rsidR="002E7C57" w:rsidRPr="00A11D20">
        <w:rPr>
          <w:rFonts w:eastAsia="Calibri"/>
          <w:lang w:eastAsia="en-US"/>
        </w:rPr>
        <w:t>51</w:t>
      </w:r>
      <w:r w:rsidRPr="00A11D20">
        <w:rPr>
          <w:rFonts w:eastAsia="Calibri"/>
          <w:lang w:eastAsia="en-US"/>
        </w:rPr>
        <w:t xml:space="preserve"> punkte nurodytoms aplinkybėms, prašymai svarstyti Komisijai neteikiami. Darbuotojas parengia </w:t>
      </w:r>
      <w:r w:rsidRPr="00A11D20">
        <w:rPr>
          <w:color w:val="212529"/>
          <w:lang w:eastAsia="lt-LT"/>
        </w:rPr>
        <w:t>sprendimo (-ų) projektą (-</w:t>
      </w:r>
      <w:proofErr w:type="spellStart"/>
      <w:r w:rsidRPr="00A11D20">
        <w:rPr>
          <w:color w:val="212529"/>
          <w:lang w:eastAsia="lt-LT"/>
        </w:rPr>
        <w:t>us</w:t>
      </w:r>
      <w:proofErr w:type="spellEnd"/>
      <w:r w:rsidRPr="00A11D20">
        <w:rPr>
          <w:color w:val="212529"/>
          <w:lang w:eastAsia="lt-LT"/>
        </w:rPr>
        <w:t xml:space="preserve">) SIAIS Parama </w:t>
      </w:r>
      <w:r w:rsidRPr="00A11D20">
        <w:rPr>
          <w:rFonts w:eastAsia="Calibri"/>
          <w:lang w:eastAsia="en-US"/>
        </w:rPr>
        <w:t>dėl pašalpos neskyrimo</w:t>
      </w:r>
      <w:r w:rsidR="00B85E3B" w:rsidRPr="00A11D20">
        <w:rPr>
          <w:rFonts w:eastAsia="Calibri"/>
          <w:lang w:eastAsia="en-US"/>
        </w:rPr>
        <w:t>, kurį patvirtina Seniūnas.</w:t>
      </w:r>
    </w:p>
    <w:p w14:paraId="53F750F4" w14:textId="77777777" w:rsidR="005656EB" w:rsidRDefault="005656EB" w:rsidP="0002799C">
      <w:pPr>
        <w:widowControl/>
        <w:tabs>
          <w:tab w:val="left" w:pos="0"/>
          <w:tab w:val="left" w:pos="1080"/>
          <w:tab w:val="left" w:pos="1560"/>
          <w:tab w:val="left" w:pos="1890"/>
        </w:tabs>
        <w:suppressAutoHyphens w:val="0"/>
        <w:ind w:firstLine="851"/>
        <w:jc w:val="center"/>
        <w:rPr>
          <w:rFonts w:eastAsia="Calibri"/>
          <w:b/>
          <w:bCs/>
          <w:lang w:eastAsia="en-US"/>
        </w:rPr>
      </w:pPr>
    </w:p>
    <w:p w14:paraId="5C600C09" w14:textId="0278162C"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X SKYRIUS</w:t>
      </w:r>
    </w:p>
    <w:p w14:paraId="6BBA964D" w14:textId="77777777" w:rsidR="009C6886" w:rsidRPr="00A11D20" w:rsidRDefault="009C6886" w:rsidP="0002799C">
      <w:pPr>
        <w:widowControl/>
        <w:tabs>
          <w:tab w:val="left" w:pos="0"/>
          <w:tab w:val="left" w:pos="1080"/>
          <w:tab w:val="left" w:pos="1560"/>
          <w:tab w:val="left" w:pos="1890"/>
        </w:tabs>
        <w:suppressAutoHyphens w:val="0"/>
        <w:ind w:firstLine="851"/>
        <w:jc w:val="center"/>
        <w:rPr>
          <w:rFonts w:eastAsia="Calibri"/>
          <w:b/>
          <w:bCs/>
          <w:lang w:eastAsia="en-US"/>
        </w:rPr>
      </w:pPr>
      <w:r w:rsidRPr="00A11D20">
        <w:rPr>
          <w:rFonts w:eastAsia="Calibri"/>
          <w:b/>
          <w:bCs/>
          <w:lang w:eastAsia="en-US"/>
        </w:rPr>
        <w:t>BAIGIAMOSIOS NUOSTATOS</w:t>
      </w:r>
    </w:p>
    <w:p w14:paraId="7024EA6D" w14:textId="77777777" w:rsidR="009C6886" w:rsidRPr="00A11D20" w:rsidRDefault="009C6886" w:rsidP="0002799C">
      <w:pPr>
        <w:widowControl/>
        <w:tabs>
          <w:tab w:val="left" w:pos="0"/>
          <w:tab w:val="left" w:pos="1080"/>
          <w:tab w:val="left" w:pos="1560"/>
          <w:tab w:val="left" w:pos="1890"/>
        </w:tabs>
        <w:suppressAutoHyphens w:val="0"/>
        <w:ind w:firstLine="851"/>
        <w:jc w:val="both"/>
        <w:rPr>
          <w:rFonts w:eastAsia="Calibri"/>
          <w:lang w:eastAsia="en-US"/>
        </w:rPr>
      </w:pPr>
    </w:p>
    <w:p w14:paraId="53424B83"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Pareiškėjas yra atsakingas už pateiktos informacijos tikrumą ir teisingumą.</w:t>
      </w:r>
    </w:p>
    <w:p w14:paraId="3157BA6E" w14:textId="77777777" w:rsidR="008747A3" w:rsidRPr="00A11D20" w:rsidRDefault="008747A3" w:rsidP="00247A3E">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Už vienkartinių, tikslinių, sąlyginių ir periodinių pašalpų skyrimo reikalingumo įvertinimą, teisingą dokumentų pateikimą atsako Seniūnijos, Socialines paslaugas teikiančios įstaigos socialiniai darbuotojai ir Socialinės paramos skyriaus specialistai.</w:t>
      </w:r>
    </w:p>
    <w:p w14:paraId="0D97DFA3" w14:textId="77777777" w:rsidR="008747A3" w:rsidRPr="00A11D20" w:rsidRDefault="008747A3" w:rsidP="00247A3E">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Duomenys apie vienkartinių, tikslinių, sąlyginių ir periodinių pašalpų skyrimą tvarkomi SIAIS Param</w:t>
      </w:r>
      <w:r w:rsidR="00F1786F" w:rsidRPr="00A11D20">
        <w:rPr>
          <w:rFonts w:eastAsia="Calibri"/>
          <w:lang w:eastAsia="en-US"/>
        </w:rPr>
        <w:t>a.</w:t>
      </w:r>
    </w:p>
    <w:p w14:paraId="166B233E" w14:textId="77777777" w:rsidR="009C6886" w:rsidRPr="00A11D20" w:rsidRDefault="009C6886" w:rsidP="009E46F2">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Sprendimai dėl vienkartinės, tikslinės, sąlyginės ir periodinės pašalpos skyrimo arba neskyrimo gali būti skundžiami Lietuvos Respublikos administracinių bylų teisenos įstatymo nustatyta tvarka.</w:t>
      </w:r>
    </w:p>
    <w:p w14:paraId="2733CFC0" w14:textId="77777777" w:rsidR="00CC5DF1" w:rsidRDefault="009C6886" w:rsidP="004E7E8E">
      <w:pPr>
        <w:pStyle w:val="Sraopastraipa"/>
        <w:numPr>
          <w:ilvl w:val="0"/>
          <w:numId w:val="2"/>
        </w:numPr>
        <w:tabs>
          <w:tab w:val="left" w:pos="0"/>
          <w:tab w:val="left" w:pos="1080"/>
          <w:tab w:val="left" w:pos="1276"/>
          <w:tab w:val="left" w:pos="1890"/>
        </w:tabs>
        <w:ind w:left="0" w:firstLine="851"/>
        <w:jc w:val="both"/>
        <w:rPr>
          <w:rFonts w:eastAsia="Calibri"/>
          <w:lang w:eastAsia="en-US"/>
        </w:rPr>
      </w:pPr>
      <w:r w:rsidRPr="00A11D20">
        <w:rPr>
          <w:rFonts w:eastAsia="Calibri"/>
          <w:lang w:eastAsia="en-US"/>
        </w:rPr>
        <w:t xml:space="preserve">Neteisėtai gauta vienkartinė, tikslinė, sąlyginė ar periodinė pašalpa gali būti išieškoma įstatymų nustatyta tvarka. </w:t>
      </w:r>
    </w:p>
    <w:p w14:paraId="264EAFEA" w14:textId="6263A85A" w:rsidR="005656EB" w:rsidRPr="004E7E8E" w:rsidRDefault="005656EB" w:rsidP="009F42FE">
      <w:pPr>
        <w:pStyle w:val="Sraopastraipa"/>
        <w:tabs>
          <w:tab w:val="left" w:pos="0"/>
          <w:tab w:val="left" w:pos="1080"/>
          <w:tab w:val="left" w:pos="1276"/>
          <w:tab w:val="left" w:pos="1890"/>
        </w:tabs>
        <w:ind w:left="851"/>
        <w:jc w:val="center"/>
        <w:rPr>
          <w:rFonts w:eastAsia="Calibri"/>
          <w:lang w:eastAsia="en-US"/>
        </w:rPr>
      </w:pPr>
      <w:r>
        <w:rPr>
          <w:rFonts w:eastAsia="Calibri"/>
          <w:lang w:eastAsia="en-US"/>
        </w:rPr>
        <w:t>_______________________________________________________</w:t>
      </w:r>
    </w:p>
    <w:sectPr w:rsidR="005656EB" w:rsidRPr="004E7E8E" w:rsidSect="004E7E8E">
      <w:headerReference w:type="even" r:id="rId8"/>
      <w:headerReference w:type="default" r:id="rId9"/>
      <w:footerReference w:type="even" r:id="rId10"/>
      <w:footerReference w:type="default" r:id="rId11"/>
      <w:headerReference w:type="first" r:id="rId12"/>
      <w:footerReference w:type="first" r:id="rId13"/>
      <w:pgSz w:w="11906" w:h="16838" w:code="9"/>
      <w:pgMar w:top="124" w:right="567" w:bottom="567"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1F73" w14:textId="77777777" w:rsidR="007F53C0" w:rsidRPr="00A11D20" w:rsidRDefault="007F53C0" w:rsidP="003B1830">
      <w:r w:rsidRPr="00A11D20">
        <w:separator/>
      </w:r>
    </w:p>
  </w:endnote>
  <w:endnote w:type="continuationSeparator" w:id="0">
    <w:p w14:paraId="61172E6C" w14:textId="77777777" w:rsidR="007F53C0" w:rsidRPr="00A11D20" w:rsidRDefault="007F53C0" w:rsidP="003B1830">
      <w:r w:rsidRPr="00A11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Thornda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0B1A" w14:textId="77777777" w:rsidR="009175F1" w:rsidRPr="00A11D20" w:rsidRDefault="009175F1" w:rsidP="003B18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C20" w14:textId="77777777" w:rsidR="009175F1" w:rsidRPr="00A11D20" w:rsidRDefault="009175F1" w:rsidP="003B18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5127" w14:textId="77777777" w:rsidR="009175F1" w:rsidRPr="00A11D20" w:rsidRDefault="009175F1" w:rsidP="003B18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200F" w14:textId="77777777" w:rsidR="007F53C0" w:rsidRPr="00A11D20" w:rsidRDefault="007F53C0" w:rsidP="003B1830">
      <w:r w:rsidRPr="00A11D20">
        <w:separator/>
      </w:r>
    </w:p>
  </w:footnote>
  <w:footnote w:type="continuationSeparator" w:id="0">
    <w:p w14:paraId="15B262EF" w14:textId="77777777" w:rsidR="007F53C0" w:rsidRPr="00A11D20" w:rsidRDefault="007F53C0" w:rsidP="003B1830">
      <w:r w:rsidRPr="00A11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A708" w14:textId="77777777" w:rsidR="009175F1" w:rsidRPr="00A11D20" w:rsidRDefault="009175F1" w:rsidP="00FC38A8">
    <w:pPr>
      <w:pStyle w:val="Antrats"/>
      <w:framePr w:wrap="around" w:vAnchor="text" w:hAnchor="margin" w:xAlign="center" w:y="1"/>
      <w:rPr>
        <w:rStyle w:val="Puslapionumeris"/>
      </w:rPr>
    </w:pPr>
    <w:r w:rsidRPr="00A11D20">
      <w:rPr>
        <w:rStyle w:val="Puslapionumeris"/>
      </w:rPr>
      <w:fldChar w:fldCharType="begin"/>
    </w:r>
    <w:r w:rsidRPr="00A11D20">
      <w:rPr>
        <w:rStyle w:val="Puslapionumeris"/>
      </w:rPr>
      <w:instrText xml:space="preserve"> PAGE </w:instrText>
    </w:r>
    <w:r w:rsidRPr="00A11D20">
      <w:rPr>
        <w:rStyle w:val="Puslapionumeris"/>
      </w:rPr>
      <w:fldChar w:fldCharType="separate"/>
    </w:r>
    <w:r w:rsidR="00900CD2" w:rsidRPr="008F4B44">
      <w:rPr>
        <w:rStyle w:val="Puslapionumeris"/>
      </w:rPr>
      <w:t>14</w:t>
    </w:r>
    <w:r w:rsidRPr="00A11D20">
      <w:rPr>
        <w:rStyle w:val="Puslapionumeris"/>
      </w:rPr>
      <w:fldChar w:fldCharType="end"/>
    </w:r>
  </w:p>
  <w:p w14:paraId="200EA29E" w14:textId="77777777" w:rsidR="009175F1" w:rsidRPr="00A11D20" w:rsidRDefault="009175F1" w:rsidP="003B18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2FAC" w14:textId="77777777" w:rsidR="009175F1" w:rsidRPr="00A11D20" w:rsidRDefault="009175F1" w:rsidP="003B1830">
    <w:pPr>
      <w:pStyle w:val="Antrats"/>
      <w:framePr w:wrap="around" w:vAnchor="text" w:hAnchor="margin" w:xAlign="center" w:y="1"/>
      <w:rPr>
        <w:rStyle w:val="Puslapionumeris"/>
      </w:rPr>
    </w:pPr>
    <w:r w:rsidRPr="00A11D20">
      <w:rPr>
        <w:rStyle w:val="Puslapionumeris"/>
      </w:rPr>
      <w:fldChar w:fldCharType="begin"/>
    </w:r>
    <w:r w:rsidRPr="00A11D20">
      <w:rPr>
        <w:rStyle w:val="Puslapionumeris"/>
      </w:rPr>
      <w:instrText xml:space="preserve"> PAGE </w:instrText>
    </w:r>
    <w:r w:rsidRPr="00A11D20">
      <w:rPr>
        <w:rStyle w:val="Puslapionumeris"/>
      </w:rPr>
      <w:fldChar w:fldCharType="separate"/>
    </w:r>
    <w:r w:rsidR="00900CD2" w:rsidRPr="008F4B44">
      <w:rPr>
        <w:rStyle w:val="Puslapionumeris"/>
      </w:rPr>
      <w:t>15</w:t>
    </w:r>
    <w:r w:rsidRPr="00A11D20">
      <w:rPr>
        <w:rStyle w:val="Puslapionumeris"/>
      </w:rPr>
      <w:fldChar w:fldCharType="end"/>
    </w:r>
  </w:p>
  <w:p w14:paraId="3A60B13A" w14:textId="77777777" w:rsidR="009175F1" w:rsidRPr="00A11D20" w:rsidRDefault="009175F1" w:rsidP="003B18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F707" w14:textId="77777777" w:rsidR="009175F1" w:rsidRPr="00A11D20" w:rsidRDefault="009175F1" w:rsidP="003B18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5D0581"/>
    <w:multiLevelType w:val="hybridMultilevel"/>
    <w:tmpl w:val="9E2A3B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E240F"/>
    <w:multiLevelType w:val="hybridMultilevel"/>
    <w:tmpl w:val="13B8CD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96051D"/>
    <w:multiLevelType w:val="hybridMultilevel"/>
    <w:tmpl w:val="BC8E297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BED6245"/>
    <w:multiLevelType w:val="multilevel"/>
    <w:tmpl w:val="73D67046"/>
    <w:lvl w:ilvl="0">
      <w:start w:val="1"/>
      <w:numFmt w:val="decimal"/>
      <w:lvlText w:val="%1."/>
      <w:lvlJc w:val="left"/>
      <w:pPr>
        <w:ind w:left="1069" w:hanging="360"/>
      </w:pPr>
      <w:rPr>
        <w:i w:val="0"/>
        <w:iCs/>
        <w:strike w:val="0"/>
        <w:sz w:val="24"/>
        <w:szCs w:val="24"/>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018" w:hanging="1080"/>
      </w:pPr>
      <w:rPr>
        <w:rFonts w:hint="default"/>
      </w:rPr>
    </w:lvl>
    <w:lvl w:ilvl="6">
      <w:start w:val="1"/>
      <w:numFmt w:val="decimal"/>
      <w:isLgl/>
      <w:lvlText w:val="%1.%2.%3.%4.%5.%6.%7."/>
      <w:lvlJc w:val="left"/>
      <w:pPr>
        <w:ind w:left="2378" w:hanging="144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738" w:hanging="1800"/>
      </w:pPr>
      <w:rPr>
        <w:rFonts w:hint="default"/>
      </w:rPr>
    </w:lvl>
  </w:abstractNum>
  <w:abstractNum w:abstractNumId="5" w15:restartNumberingAfterBreak="0">
    <w:nsid w:val="2C091494"/>
    <w:multiLevelType w:val="hybridMultilevel"/>
    <w:tmpl w:val="44C6C2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ED7F7A"/>
    <w:multiLevelType w:val="multilevel"/>
    <w:tmpl w:val="0427001F"/>
    <w:styleLink w:val="Stilius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727802"/>
    <w:multiLevelType w:val="hybridMultilevel"/>
    <w:tmpl w:val="8228B8A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961107C"/>
    <w:multiLevelType w:val="hybridMultilevel"/>
    <w:tmpl w:val="4CC826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B515C3"/>
    <w:multiLevelType w:val="multilevel"/>
    <w:tmpl w:val="0427001F"/>
    <w:numStyleLink w:val="Stilius1"/>
  </w:abstractNum>
  <w:abstractNum w:abstractNumId="10" w15:restartNumberingAfterBreak="0">
    <w:nsid w:val="3C4F5682"/>
    <w:multiLevelType w:val="hybridMultilevel"/>
    <w:tmpl w:val="DC70349E"/>
    <w:lvl w:ilvl="0" w:tplc="0427000F">
      <w:start w:val="1"/>
      <w:numFmt w:val="decimal"/>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1" w15:restartNumberingAfterBreak="0">
    <w:nsid w:val="41742DEF"/>
    <w:multiLevelType w:val="hybridMultilevel"/>
    <w:tmpl w:val="DE365FB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1C96C07"/>
    <w:multiLevelType w:val="hybridMultilevel"/>
    <w:tmpl w:val="98240E50"/>
    <w:lvl w:ilvl="0" w:tplc="E5D6D3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4D1457A"/>
    <w:multiLevelType w:val="multilevel"/>
    <w:tmpl w:val="0427001F"/>
    <w:numStyleLink w:val="Stilius1"/>
  </w:abstractNum>
  <w:abstractNum w:abstractNumId="14" w15:restartNumberingAfterBreak="0">
    <w:nsid w:val="48EF2DA2"/>
    <w:multiLevelType w:val="hybridMultilevel"/>
    <w:tmpl w:val="DB92FB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6DE3F95"/>
    <w:multiLevelType w:val="multilevel"/>
    <w:tmpl w:val="F30259C0"/>
    <w:lvl w:ilvl="0">
      <w:start w:val="1"/>
      <w:numFmt w:val="decimal"/>
      <w:suff w:val="space"/>
      <w:lvlText w:val="%1."/>
      <w:lvlJc w:val="left"/>
      <w:pPr>
        <w:ind w:left="1495" w:hanging="360"/>
      </w:pPr>
      <w:rPr>
        <w:rFonts w:hint="default"/>
        <w:i w:val="0"/>
        <w:iCs/>
        <w:strike w:val="0"/>
        <w:color w:val="auto"/>
        <w:sz w:val="24"/>
        <w:szCs w:val="24"/>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018" w:hanging="1080"/>
      </w:pPr>
      <w:rPr>
        <w:rFonts w:hint="default"/>
      </w:rPr>
    </w:lvl>
    <w:lvl w:ilvl="6">
      <w:start w:val="1"/>
      <w:numFmt w:val="decimal"/>
      <w:isLgl/>
      <w:lvlText w:val="%1.%2.%3.%4.%5.%6.%7."/>
      <w:lvlJc w:val="left"/>
      <w:pPr>
        <w:ind w:left="2378" w:hanging="144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738" w:hanging="1800"/>
      </w:pPr>
      <w:rPr>
        <w:rFonts w:hint="default"/>
      </w:rPr>
    </w:lvl>
  </w:abstractNum>
  <w:abstractNum w:abstractNumId="16" w15:restartNumberingAfterBreak="0">
    <w:nsid w:val="7E63016A"/>
    <w:multiLevelType w:val="hybridMultilevel"/>
    <w:tmpl w:val="EC9CAD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681511243">
    <w:abstractNumId w:val="0"/>
  </w:num>
  <w:num w:numId="2" w16cid:durableId="763499267">
    <w:abstractNumId w:val="15"/>
  </w:num>
  <w:num w:numId="3" w16cid:durableId="1210023426">
    <w:abstractNumId w:val="13"/>
  </w:num>
  <w:num w:numId="4" w16cid:durableId="1267158817">
    <w:abstractNumId w:val="6"/>
  </w:num>
  <w:num w:numId="5" w16cid:durableId="222520636">
    <w:abstractNumId w:val="9"/>
  </w:num>
  <w:num w:numId="6" w16cid:durableId="2129548657">
    <w:abstractNumId w:val="11"/>
  </w:num>
  <w:num w:numId="7" w16cid:durableId="533732470">
    <w:abstractNumId w:val="8"/>
  </w:num>
  <w:num w:numId="8" w16cid:durableId="697194442">
    <w:abstractNumId w:val="3"/>
  </w:num>
  <w:num w:numId="9" w16cid:durableId="1112673538">
    <w:abstractNumId w:val="16"/>
  </w:num>
  <w:num w:numId="10" w16cid:durableId="507255560">
    <w:abstractNumId w:val="10"/>
  </w:num>
  <w:num w:numId="11" w16cid:durableId="1308242524">
    <w:abstractNumId w:val="1"/>
  </w:num>
  <w:num w:numId="12" w16cid:durableId="285697544">
    <w:abstractNumId w:val="2"/>
  </w:num>
  <w:num w:numId="13" w16cid:durableId="813717867">
    <w:abstractNumId w:val="7"/>
  </w:num>
  <w:num w:numId="14" w16cid:durableId="2068917529">
    <w:abstractNumId w:val="14"/>
  </w:num>
  <w:num w:numId="15" w16cid:durableId="119418971">
    <w:abstractNumId w:val="5"/>
  </w:num>
  <w:num w:numId="16" w16cid:durableId="847987851">
    <w:abstractNumId w:val="4"/>
  </w:num>
  <w:num w:numId="17" w16cid:durableId="1358501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A0"/>
    <w:rsid w:val="00005A36"/>
    <w:rsid w:val="00010ED7"/>
    <w:rsid w:val="0002799C"/>
    <w:rsid w:val="00034E74"/>
    <w:rsid w:val="000463B7"/>
    <w:rsid w:val="000629DD"/>
    <w:rsid w:val="00063F5B"/>
    <w:rsid w:val="00070063"/>
    <w:rsid w:val="00072630"/>
    <w:rsid w:val="000820CB"/>
    <w:rsid w:val="000C064F"/>
    <w:rsid w:val="000D2F1C"/>
    <w:rsid w:val="000F10F3"/>
    <w:rsid w:val="00116B76"/>
    <w:rsid w:val="00124020"/>
    <w:rsid w:val="00136E7E"/>
    <w:rsid w:val="00153D24"/>
    <w:rsid w:val="00161C07"/>
    <w:rsid w:val="001848D4"/>
    <w:rsid w:val="00187882"/>
    <w:rsid w:val="001B1BAF"/>
    <w:rsid w:val="001C3287"/>
    <w:rsid w:val="001E715A"/>
    <w:rsid w:val="0020285A"/>
    <w:rsid w:val="002051F2"/>
    <w:rsid w:val="00237AD3"/>
    <w:rsid w:val="00246F15"/>
    <w:rsid w:val="00247A3E"/>
    <w:rsid w:val="00252C11"/>
    <w:rsid w:val="0026235A"/>
    <w:rsid w:val="00283B8D"/>
    <w:rsid w:val="002845E7"/>
    <w:rsid w:val="0029553B"/>
    <w:rsid w:val="002E2AC8"/>
    <w:rsid w:val="002E7C57"/>
    <w:rsid w:val="00302617"/>
    <w:rsid w:val="0030774B"/>
    <w:rsid w:val="003248AE"/>
    <w:rsid w:val="0034303C"/>
    <w:rsid w:val="00387D56"/>
    <w:rsid w:val="003A1071"/>
    <w:rsid w:val="003B1830"/>
    <w:rsid w:val="003C149C"/>
    <w:rsid w:val="003C2A7F"/>
    <w:rsid w:val="003D39B6"/>
    <w:rsid w:val="003F189D"/>
    <w:rsid w:val="003F6438"/>
    <w:rsid w:val="00400872"/>
    <w:rsid w:val="00437E57"/>
    <w:rsid w:val="00440F73"/>
    <w:rsid w:val="00456F38"/>
    <w:rsid w:val="00471966"/>
    <w:rsid w:val="00474CE6"/>
    <w:rsid w:val="00487FB0"/>
    <w:rsid w:val="00493F3E"/>
    <w:rsid w:val="004B449A"/>
    <w:rsid w:val="004C76FA"/>
    <w:rsid w:val="004E7E8E"/>
    <w:rsid w:val="005152C3"/>
    <w:rsid w:val="00521056"/>
    <w:rsid w:val="00533AC1"/>
    <w:rsid w:val="00537C69"/>
    <w:rsid w:val="00556AAD"/>
    <w:rsid w:val="005656EB"/>
    <w:rsid w:val="005662D9"/>
    <w:rsid w:val="00566512"/>
    <w:rsid w:val="00583441"/>
    <w:rsid w:val="00585110"/>
    <w:rsid w:val="0059532A"/>
    <w:rsid w:val="005D1B1D"/>
    <w:rsid w:val="005D2EA3"/>
    <w:rsid w:val="005D492F"/>
    <w:rsid w:val="005F0407"/>
    <w:rsid w:val="0061673E"/>
    <w:rsid w:val="00620CD8"/>
    <w:rsid w:val="00624095"/>
    <w:rsid w:val="0062712A"/>
    <w:rsid w:val="00642348"/>
    <w:rsid w:val="006611BC"/>
    <w:rsid w:val="0066746E"/>
    <w:rsid w:val="00685DBF"/>
    <w:rsid w:val="00692944"/>
    <w:rsid w:val="00694CF6"/>
    <w:rsid w:val="00697EC2"/>
    <w:rsid w:val="006A6CC6"/>
    <w:rsid w:val="006B362C"/>
    <w:rsid w:val="006C02B9"/>
    <w:rsid w:val="006D4DFE"/>
    <w:rsid w:val="006D7A98"/>
    <w:rsid w:val="00710FEF"/>
    <w:rsid w:val="0071225B"/>
    <w:rsid w:val="00721C4C"/>
    <w:rsid w:val="007264D8"/>
    <w:rsid w:val="00727232"/>
    <w:rsid w:val="00734635"/>
    <w:rsid w:val="00735135"/>
    <w:rsid w:val="00754574"/>
    <w:rsid w:val="00755D4E"/>
    <w:rsid w:val="00766BD2"/>
    <w:rsid w:val="007670ED"/>
    <w:rsid w:val="00775844"/>
    <w:rsid w:val="0078456B"/>
    <w:rsid w:val="00785FB7"/>
    <w:rsid w:val="00797C47"/>
    <w:rsid w:val="007A1CA7"/>
    <w:rsid w:val="007A3C13"/>
    <w:rsid w:val="007B4AB2"/>
    <w:rsid w:val="007B5F2C"/>
    <w:rsid w:val="007E57F7"/>
    <w:rsid w:val="007F4A1A"/>
    <w:rsid w:val="007F53C0"/>
    <w:rsid w:val="007F71D9"/>
    <w:rsid w:val="007F7C7A"/>
    <w:rsid w:val="00800139"/>
    <w:rsid w:val="00820131"/>
    <w:rsid w:val="008359A6"/>
    <w:rsid w:val="00845EEE"/>
    <w:rsid w:val="00847FAD"/>
    <w:rsid w:val="00852AE9"/>
    <w:rsid w:val="00855D4A"/>
    <w:rsid w:val="008623CE"/>
    <w:rsid w:val="00870752"/>
    <w:rsid w:val="008747A3"/>
    <w:rsid w:val="00880DFC"/>
    <w:rsid w:val="008A1B69"/>
    <w:rsid w:val="008F27DD"/>
    <w:rsid w:val="008F304D"/>
    <w:rsid w:val="008F4B44"/>
    <w:rsid w:val="00900CD2"/>
    <w:rsid w:val="00901217"/>
    <w:rsid w:val="00906AE9"/>
    <w:rsid w:val="009156DB"/>
    <w:rsid w:val="009175F1"/>
    <w:rsid w:val="0092004C"/>
    <w:rsid w:val="009273AB"/>
    <w:rsid w:val="00956169"/>
    <w:rsid w:val="00971B0B"/>
    <w:rsid w:val="009734AE"/>
    <w:rsid w:val="00982D6D"/>
    <w:rsid w:val="00984554"/>
    <w:rsid w:val="0098710A"/>
    <w:rsid w:val="009A1FE5"/>
    <w:rsid w:val="009C332D"/>
    <w:rsid w:val="009C6886"/>
    <w:rsid w:val="009D057E"/>
    <w:rsid w:val="009E46F2"/>
    <w:rsid w:val="009E5C77"/>
    <w:rsid w:val="009F42FE"/>
    <w:rsid w:val="00A11D20"/>
    <w:rsid w:val="00A149C6"/>
    <w:rsid w:val="00A15C23"/>
    <w:rsid w:val="00A20E0A"/>
    <w:rsid w:val="00A51FBC"/>
    <w:rsid w:val="00A56C50"/>
    <w:rsid w:val="00A660EB"/>
    <w:rsid w:val="00A97548"/>
    <w:rsid w:val="00AA7EF8"/>
    <w:rsid w:val="00AB14C8"/>
    <w:rsid w:val="00AB1C4D"/>
    <w:rsid w:val="00AD1A56"/>
    <w:rsid w:val="00AD5646"/>
    <w:rsid w:val="00B33544"/>
    <w:rsid w:val="00B61E18"/>
    <w:rsid w:val="00B6329B"/>
    <w:rsid w:val="00B66C79"/>
    <w:rsid w:val="00B85E3B"/>
    <w:rsid w:val="00B86C7B"/>
    <w:rsid w:val="00BA150B"/>
    <w:rsid w:val="00BA6036"/>
    <w:rsid w:val="00BC0D5F"/>
    <w:rsid w:val="00BD3605"/>
    <w:rsid w:val="00BD5C74"/>
    <w:rsid w:val="00BD5D6E"/>
    <w:rsid w:val="00C20315"/>
    <w:rsid w:val="00C812E1"/>
    <w:rsid w:val="00C81A16"/>
    <w:rsid w:val="00C93932"/>
    <w:rsid w:val="00C95056"/>
    <w:rsid w:val="00C97762"/>
    <w:rsid w:val="00CA7BB8"/>
    <w:rsid w:val="00CB27BD"/>
    <w:rsid w:val="00CC1130"/>
    <w:rsid w:val="00CC5DF1"/>
    <w:rsid w:val="00CE5AFE"/>
    <w:rsid w:val="00CF0C60"/>
    <w:rsid w:val="00CF79C2"/>
    <w:rsid w:val="00D008EF"/>
    <w:rsid w:val="00D0315F"/>
    <w:rsid w:val="00D179E0"/>
    <w:rsid w:val="00D40FEC"/>
    <w:rsid w:val="00D52B95"/>
    <w:rsid w:val="00D61666"/>
    <w:rsid w:val="00D63E31"/>
    <w:rsid w:val="00D83811"/>
    <w:rsid w:val="00D91575"/>
    <w:rsid w:val="00D9359D"/>
    <w:rsid w:val="00DA4F6C"/>
    <w:rsid w:val="00DB6CE1"/>
    <w:rsid w:val="00DC20DE"/>
    <w:rsid w:val="00DC37C4"/>
    <w:rsid w:val="00DC3DD9"/>
    <w:rsid w:val="00DD0ECF"/>
    <w:rsid w:val="00DD192B"/>
    <w:rsid w:val="00DF65F5"/>
    <w:rsid w:val="00E11F58"/>
    <w:rsid w:val="00E1357B"/>
    <w:rsid w:val="00E16DF3"/>
    <w:rsid w:val="00E254A0"/>
    <w:rsid w:val="00E421AC"/>
    <w:rsid w:val="00E450E8"/>
    <w:rsid w:val="00E52688"/>
    <w:rsid w:val="00E60BD3"/>
    <w:rsid w:val="00E6548F"/>
    <w:rsid w:val="00E829FE"/>
    <w:rsid w:val="00E848E0"/>
    <w:rsid w:val="00EA11A7"/>
    <w:rsid w:val="00EA1580"/>
    <w:rsid w:val="00ED4100"/>
    <w:rsid w:val="00ED4C85"/>
    <w:rsid w:val="00F0480B"/>
    <w:rsid w:val="00F120FD"/>
    <w:rsid w:val="00F1786F"/>
    <w:rsid w:val="00F23A58"/>
    <w:rsid w:val="00F310DE"/>
    <w:rsid w:val="00F44051"/>
    <w:rsid w:val="00F571F8"/>
    <w:rsid w:val="00F714C0"/>
    <w:rsid w:val="00F84DC6"/>
    <w:rsid w:val="00F870E9"/>
    <w:rsid w:val="00F87754"/>
    <w:rsid w:val="00F92E97"/>
    <w:rsid w:val="00FA349E"/>
    <w:rsid w:val="00FC1D9A"/>
    <w:rsid w:val="00FC38A8"/>
    <w:rsid w:val="00FC3FF1"/>
    <w:rsid w:val="00FE7D2D"/>
    <w:rsid w:val="00FF6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2B9648"/>
  <w15:chartTrackingRefBased/>
  <w15:docId w15:val="{B2ED8262-7DDA-4D76-BF6B-0B263529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szCs w:val="24"/>
      <w:lang w:eastAsia="zh-CN"/>
    </w:rPr>
  </w:style>
  <w:style w:type="paragraph" w:styleId="Antrat1">
    <w:name w:val="heading 1"/>
    <w:basedOn w:val="prastasis"/>
    <w:next w:val="prastasis"/>
    <w:qFormat/>
    <w:pPr>
      <w:keepNext/>
      <w:widowControl/>
      <w:numPr>
        <w:numId w:val="1"/>
      </w:numPr>
      <w:suppressAutoHyphens w:val="0"/>
      <w:spacing w:before="240" w:after="60"/>
      <w:outlineLvl w:val="0"/>
    </w:pPr>
    <w:rPr>
      <w:rFonts w:ascii="Arial" w:hAnsi="Arial" w:cs="Arial"/>
      <w:b/>
      <w:bCs/>
      <w:kern w:val="1"/>
      <w:sz w:val="32"/>
      <w:szCs w:val="32"/>
      <w:lang w:val="en-GB"/>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i/>
      <w:iCs/>
      <w:color w:val="2E74B5"/>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WW8Num2z0">
    <w:name w:val="WW8Num2z0"/>
    <w:rPr>
      <w:rFonts w:ascii="Times New Roman" w:hAnsi="Times New Roman" w:cs="Times New Roman"/>
      <w:b w:val="0"/>
      <w:bCs w:val="0"/>
      <w:sz w:val="24"/>
      <w:szCs w:val="24"/>
      <w:lang w:val="lt-LT"/>
    </w:rPr>
  </w:style>
  <w:style w:type="character" w:customStyle="1" w:styleId="WW8Num2z1">
    <w:name w:val="WW8Num2z1"/>
    <w:rPr>
      <w:rFonts w:ascii="Times New Roman" w:hAnsi="Times New Roman" w:cs="Times New Roman" w:hint="default"/>
    </w:rPr>
  </w:style>
  <w:style w:type="character" w:customStyle="1" w:styleId="Numatytasispastraiposriftas2">
    <w:name w:val="Numatytasis pastraipos šriftas2"/>
  </w:style>
  <w:style w:type="character" w:customStyle="1" w:styleId="WW8Num3z0">
    <w:name w:val="WW8Num3z0"/>
    <w:rPr>
      <w:rFonts w:ascii="Times New Roman" w:hAnsi="Times New Roman" w:cs="Times New Roman"/>
      <w:b w:val="0"/>
      <w:bCs/>
      <w:color w:val="auto"/>
      <w:sz w:val="24"/>
      <w:szCs w:val="24"/>
      <w:highlight w:val="yell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bCs w:val="0"/>
      <w:i w:val="0"/>
      <w:iCs w:val="0"/>
      <w:color w:val="000000"/>
      <w:szCs w:val="24"/>
    </w:rPr>
  </w:style>
  <w:style w:type="character" w:customStyle="1" w:styleId="WW8Num4z1">
    <w:name w:val="WW8Num4z1"/>
    <w:rPr>
      <w:rFonts w:hint="default"/>
    </w:rPr>
  </w:style>
  <w:style w:type="character" w:customStyle="1" w:styleId="WW8Num5z0">
    <w:name w:val="WW8Num5z0"/>
    <w:rPr>
      <w:bCs/>
      <w:iCs/>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bCs w:val="0"/>
      <w:i w:val="0"/>
      <w:iCs w:val="0"/>
      <w:color w:val="000000"/>
      <w:szCs w:val="24"/>
    </w:rPr>
  </w:style>
  <w:style w:type="character" w:customStyle="1" w:styleId="WW8Num6z1">
    <w:name w:val="WW8Num6z1"/>
    <w:rPr>
      <w:rFonts w:hint="default"/>
    </w:rPr>
  </w:style>
  <w:style w:type="character" w:customStyle="1" w:styleId="WW8Num7z0">
    <w:name w:val="WW8Num7z0"/>
    <w:rPr>
      <w:rFonts w:ascii="Symbol" w:hAnsi="Symbol" w:cs="OpenSymbol"/>
      <w:szCs w:val="24"/>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0">
    <w:name w:val="WW8Num9z0"/>
    <w:rPr>
      <w:rFonts w:ascii="Times New Roman" w:hAnsi="Times New Roman" w:cs="Times New Roman"/>
    </w:rPr>
  </w:style>
  <w:style w:type="character" w:customStyle="1" w:styleId="WW8Num9z1">
    <w:name w:val="WW8Num9z1"/>
    <w:rPr>
      <w:rFonts w:ascii="Times New Roman" w:hAnsi="Times New Roman" w:cs="Times New Roman" w:hint="default"/>
    </w:rPr>
  </w:style>
  <w:style w:type="character" w:customStyle="1" w:styleId="WW8Num10z0">
    <w:name w:val="WW8Num10z0"/>
    <w:rPr>
      <w:rFonts w:ascii="Times New Roman" w:hAnsi="Times New Roman" w:cs="Times New Roman"/>
      <w:b w:val="0"/>
      <w:bCs w:val="0"/>
      <w:i w:val="0"/>
      <w:iCs w:val="0"/>
      <w:szCs w:val="24"/>
      <w:lang w:val="lt-LT" w:bidi="ar-SA"/>
    </w:rPr>
  </w:style>
  <w:style w:type="character" w:customStyle="1" w:styleId="WW8Num10z1">
    <w:name w:val="WW8Num10z1"/>
    <w:rPr>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rPr>
      <w:rFonts w:hint="default"/>
    </w:rPr>
  </w:style>
  <w:style w:type="character" w:customStyle="1" w:styleId="WW8Num11z0">
    <w:name w:val="WW8Num11z0"/>
    <w:rPr>
      <w:rFonts w:hint="default"/>
      <w:color w:val="000000"/>
    </w:rPr>
  </w:style>
  <w:style w:type="character" w:customStyle="1" w:styleId="WW8Num11z1">
    <w:name w:val="WW8Num11z1"/>
    <w:rPr>
      <w:rFonts w:hint="default"/>
      <w:color w:val="auto"/>
    </w:rPr>
  </w:style>
  <w:style w:type="character" w:customStyle="1" w:styleId="WW8Num11z2">
    <w:name w:val="WW8Num11z2"/>
    <w:rPr>
      <w:rFonts w:hint="default"/>
    </w:rPr>
  </w:style>
  <w:style w:type="character" w:customStyle="1" w:styleId="WW8Num12z0">
    <w:name w:val="WW8Num12z0"/>
    <w:rPr>
      <w:rFonts w:hint="default"/>
    </w:rPr>
  </w:style>
  <w:style w:type="character" w:customStyle="1" w:styleId="WW8Num13z0">
    <w:name w:val="WW8Num13z0"/>
    <w:rPr>
      <w:rFonts w:hint="default"/>
      <w:b w:val="0"/>
      <w:bCs w:val="0"/>
      <w:i w:val="0"/>
      <w:iCs w:val="0"/>
      <w:color w:val="000000"/>
      <w:szCs w:val="24"/>
    </w:rPr>
  </w:style>
  <w:style w:type="character" w:customStyle="1" w:styleId="WW8Num13z1">
    <w:name w:val="WW8Num13z1"/>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hint="default"/>
      <w:color w:val="auto"/>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 w:val="24"/>
      <w:szCs w:val="24"/>
    </w:rPr>
  </w:style>
  <w:style w:type="character" w:customStyle="1" w:styleId="WW8Num18z1">
    <w:name w:val="WW8Num18z1"/>
    <w:rPr>
      <w:rFonts w:hint="default"/>
    </w:rPr>
  </w:style>
  <w:style w:type="character" w:customStyle="1" w:styleId="WW8Num19z0">
    <w:name w:val="WW8Num19z0"/>
    <w:rPr>
      <w:rFonts w:ascii="Times New Roman" w:hAnsi="Times New Roman" w:cs="Times New Roman" w:hint="default"/>
      <w:b w:val="0"/>
      <w:color w:val="auto"/>
      <w:sz w:val="24"/>
      <w:szCs w:val="24"/>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rPr>
      <w:rFonts w:hint="default"/>
    </w:rPr>
  </w:style>
  <w:style w:type="character" w:customStyle="1" w:styleId="WW8Num23z1">
    <w:name w:val="WW8Num23z1"/>
    <w:rPr>
      <w:rFonts w:hint="default"/>
      <w:color w:val="auto"/>
    </w:rPr>
  </w:style>
  <w:style w:type="character" w:customStyle="1" w:styleId="WW8Num24z0">
    <w:name w:val="WW8Num24z0"/>
    <w:rPr>
      <w:rFonts w:hint="default"/>
      <w:szCs w:val="24"/>
    </w:rPr>
  </w:style>
  <w:style w:type="character" w:customStyle="1" w:styleId="WW8Num25z0">
    <w:name w:val="WW8Num25z0"/>
    <w:rPr>
      <w:rFonts w:hint="default"/>
    </w:rPr>
  </w:style>
  <w:style w:type="character" w:customStyle="1" w:styleId="WW8Num26z0">
    <w:name w:val="WW8Num26z0"/>
    <w:rPr>
      <w:rFonts w:ascii="Times New Roman" w:hAnsi="Times New Roman" w:cs="Times New Roman" w:hint="default"/>
    </w:rPr>
  </w:style>
  <w:style w:type="character" w:customStyle="1" w:styleId="WW8Num27z0">
    <w:name w:val="WW8Num27z0"/>
    <w:rPr>
      <w:rFonts w:hint="default"/>
      <w:color w:val="000000"/>
      <w:szCs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umatytasispastraiposriftas1">
    <w:name w:val="Numatytasis pastraipos šriftas1"/>
  </w:style>
  <w:style w:type="character" w:customStyle="1" w:styleId="Antrat4Diagrama">
    <w:name w:val="Antraštė 4 Diagrama"/>
    <w:rPr>
      <w:rFonts w:ascii="Calibri Light" w:eastAsia="Times New Roman" w:hAnsi="Calibri Light" w:cs="Times New Roman"/>
      <w:i/>
      <w:iCs/>
      <w:color w:val="2E74B5"/>
      <w:sz w:val="24"/>
      <w:szCs w:val="24"/>
    </w:rPr>
  </w:style>
  <w:style w:type="character" w:customStyle="1" w:styleId="apple-converted-space">
    <w:name w:val="apple-converted-space"/>
    <w:basedOn w:val="Numatytasispastraiposriftas1"/>
  </w:style>
  <w:style w:type="character" w:customStyle="1" w:styleId="PagrindinistekstasDiagrama">
    <w:name w:val="Pagrindinis tekstas Diagrama"/>
    <w:rPr>
      <w:sz w:val="24"/>
      <w:lang w:val="x-none"/>
    </w:rPr>
  </w:style>
  <w:style w:type="character" w:customStyle="1" w:styleId="Pagrindinistekstas2Diagrama">
    <w:name w:val="Pagrindinis tekstas 2 Diagrama"/>
    <w:rPr>
      <w:rFonts w:ascii="Thorndale" w:hAnsi="Thorndale" w:cs="Tahoma"/>
      <w:sz w:val="24"/>
      <w:szCs w:val="24"/>
    </w:rPr>
  </w:style>
  <w:style w:type="character" w:customStyle="1" w:styleId="PaprastasistekstasDiagrama">
    <w:name w:val="Paprastasis tekstas Diagrama"/>
    <w:rPr>
      <w:sz w:val="24"/>
      <w:szCs w:val="24"/>
    </w:rPr>
  </w:style>
  <w:style w:type="character" w:customStyle="1" w:styleId="Numeravimosimboliai">
    <w:name w:val="Numeravimo simboliai"/>
  </w:style>
  <w:style w:type="character" w:styleId="Perirtashipersaitas">
    <w:name w:val="FollowedHyperlink"/>
    <w:rPr>
      <w:color w:val="800080"/>
      <w:u w:val="single"/>
    </w:rPr>
  </w:style>
  <w:style w:type="character" w:customStyle="1" w:styleId="enkleliai">
    <w:name w:val="Ženkleliai"/>
    <w:rPr>
      <w:rFonts w:ascii="OpenSymbol" w:eastAsia="OpenSymbol" w:hAnsi="OpenSymbol" w:cs="OpenSymbol"/>
    </w:rPr>
  </w:style>
  <w:style w:type="paragraph" w:customStyle="1" w:styleId="Antrat5">
    <w:name w:val="Antraštė5"/>
    <w:basedOn w:val="prastasis"/>
    <w:next w:val="Pagrindinistekstas"/>
    <w:pPr>
      <w:suppressLineNumbers/>
      <w:spacing w:before="120" w:after="120"/>
    </w:pPr>
    <w:rPr>
      <w:rFonts w:cs="Lucida Sans"/>
      <w:i/>
      <w:iCs/>
    </w:rPr>
  </w:style>
  <w:style w:type="paragraph" w:styleId="Pagrindinistekstas">
    <w:name w:val="Body Text"/>
    <w:basedOn w:val="prastasis"/>
    <w:pPr>
      <w:widowControl/>
      <w:spacing w:after="120"/>
    </w:pPr>
    <w:rPr>
      <w:szCs w:val="20"/>
      <w:lang w:val="x-none"/>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40">
    <w:name w:val="Antraštė4"/>
    <w:basedOn w:val="prastasis"/>
    <w:next w:val="Pagrindinistekstas"/>
    <w:pPr>
      <w:suppressLineNumbers/>
      <w:spacing w:before="120" w:after="120"/>
    </w:pPr>
    <w:rPr>
      <w:rFonts w:cs="Lucida Sans"/>
      <w:i/>
      <w:iCs/>
    </w:rPr>
  </w:style>
  <w:style w:type="paragraph" w:customStyle="1" w:styleId="Antrat30">
    <w:name w:val="Antraštė3"/>
    <w:basedOn w:val="prastasis"/>
    <w:next w:val="Pagrindinistekstas"/>
    <w:pPr>
      <w:suppressLineNumbers/>
      <w:spacing w:before="120" w:after="120"/>
    </w:pPr>
    <w:rPr>
      <w:rFonts w:cs="Lucida Sans"/>
      <w:i/>
      <w:iCs/>
    </w:rPr>
  </w:style>
  <w:style w:type="paragraph" w:customStyle="1" w:styleId="Antrat20">
    <w:name w:val="Antraštė2"/>
    <w:basedOn w:val="prastasis"/>
    <w:next w:val="Pagrindinistekstas"/>
    <w:pPr>
      <w:suppressLineNumbers/>
      <w:spacing w:before="120" w:after="120"/>
    </w:pPr>
    <w:rPr>
      <w:rFonts w:cs="Lucida Sans"/>
      <w:i/>
      <w:iCs/>
    </w:rPr>
  </w:style>
  <w:style w:type="paragraph" w:customStyle="1" w:styleId="Antrat10">
    <w:name w:val="Antraštė1"/>
    <w:basedOn w:val="prastasis"/>
    <w:next w:val="Pagrindinistekstas"/>
    <w:pPr>
      <w:widowControl/>
      <w:suppressAutoHyphens w:val="0"/>
      <w:jc w:val="center"/>
    </w:pPr>
    <w:rPr>
      <w:b/>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DiagramaDiagramaDiagramaDiagrama">
    <w:name w:val="Char Char Diagrama Diagrama Diagrama Diagrama"/>
    <w:basedOn w:val="prastasis"/>
    <w:pPr>
      <w:widowControl/>
      <w:suppressAutoHyphens w:val="0"/>
      <w:spacing w:after="160" w:line="240" w:lineRule="exact"/>
    </w:pPr>
    <w:rPr>
      <w:rFonts w:ascii="Verdana" w:hAnsi="Verdana"/>
      <w:sz w:val="20"/>
      <w:szCs w:val="20"/>
      <w:lang w:val="en-US"/>
    </w:rPr>
  </w:style>
  <w:style w:type="paragraph" w:customStyle="1" w:styleId="ISTATYMAS">
    <w:name w:val="ISTATYMAS"/>
    <w:pPr>
      <w:suppressAutoHyphens/>
      <w:jc w:val="center"/>
    </w:pPr>
    <w:rPr>
      <w:rFonts w:ascii="TimesLT" w:hAnsi="TimesLT" w:cs="TimesLT"/>
      <w:lang w:val="en-US" w:eastAsia="zh-CN"/>
    </w:rPr>
  </w:style>
  <w:style w:type="paragraph" w:customStyle="1" w:styleId="Pavadinimas1">
    <w:name w:val="Pavadinimas1"/>
    <w:basedOn w:val="prastasis"/>
    <w:pPr>
      <w:keepLines/>
      <w:widowControl/>
      <w:autoSpaceDE w:val="0"/>
      <w:spacing w:line="288" w:lineRule="auto"/>
      <w:ind w:left="850"/>
    </w:pPr>
    <w:rPr>
      <w:b/>
      <w:bCs/>
      <w:caps/>
      <w:color w:val="000000"/>
      <w:sz w:val="22"/>
      <w:szCs w:val="22"/>
    </w:rPr>
  </w:style>
  <w:style w:type="paragraph" w:styleId="Debesliotekstas">
    <w:name w:val="Balloon Text"/>
    <w:basedOn w:val="prastasis"/>
    <w:rPr>
      <w:rFonts w:ascii="Tahoma" w:hAnsi="Tahoma"/>
      <w:sz w:val="16"/>
      <w:szCs w:val="16"/>
    </w:rPr>
  </w:style>
  <w:style w:type="paragraph" w:styleId="Antrats">
    <w:name w:val="header"/>
    <w:basedOn w:val="prastasis"/>
    <w:link w:val="AntratsDiagrama"/>
    <w:uiPriority w:val="99"/>
  </w:style>
  <w:style w:type="paragraph" w:styleId="Porat">
    <w:name w:val="footer"/>
    <w:basedOn w:val="prastasis"/>
    <w:link w:val="PoratDiagrama"/>
    <w:uiPriority w:val="99"/>
  </w:style>
  <w:style w:type="paragraph" w:styleId="Betarp">
    <w:name w:val="No Spacing"/>
    <w:qFormat/>
    <w:pPr>
      <w:suppressAutoHyphens/>
    </w:pPr>
    <w:rPr>
      <w:sz w:val="24"/>
      <w:szCs w:val="24"/>
      <w:lang w:val="en-GB" w:eastAsia="zh-CN"/>
    </w:rPr>
  </w:style>
  <w:style w:type="paragraph" w:customStyle="1" w:styleId="Pagrindinistekstas21">
    <w:name w:val="Pagrindinis tekstas 21"/>
    <w:basedOn w:val="prastasis"/>
    <w:pPr>
      <w:spacing w:after="120" w:line="480" w:lineRule="auto"/>
    </w:pPr>
    <w:rPr>
      <w:lang w:val="x-none"/>
    </w:rPr>
  </w:style>
  <w:style w:type="paragraph" w:customStyle="1" w:styleId="Paprastasistekstas1">
    <w:name w:val="Paprastasis tekstas1"/>
    <w:basedOn w:val="prastasis"/>
    <w:pPr>
      <w:widowControl/>
      <w:suppressAutoHyphens w:val="0"/>
      <w:spacing w:before="280" w:after="280"/>
    </w:pPr>
    <w:rPr>
      <w:lang w:val="x-none"/>
    </w:rPr>
  </w:style>
  <w:style w:type="paragraph" w:customStyle="1" w:styleId="DiagramaDiagrama">
    <w:name w:val="Diagrama Diagrama"/>
    <w:basedOn w:val="prastasis"/>
    <w:pPr>
      <w:widowControl/>
      <w:suppressAutoHyphens w:val="0"/>
      <w:spacing w:after="160" w:line="240" w:lineRule="exact"/>
    </w:pPr>
    <w:rPr>
      <w:rFonts w:ascii="Tahoma" w:hAnsi="Tahoma"/>
      <w:sz w:val="20"/>
      <w:szCs w:val="20"/>
      <w:lang w:val="en-US"/>
    </w:rPr>
  </w:style>
  <w:style w:type="paragraph" w:styleId="Sraopastraipa">
    <w:name w:val="List Paragraph"/>
    <w:basedOn w:val="prastasis"/>
    <w:qFormat/>
    <w:pPr>
      <w:widowControl/>
      <w:suppressAutoHyphens w:val="0"/>
      <w:ind w:left="720"/>
      <w:contextualSpacing/>
    </w:pPr>
    <w:rPr>
      <w:szCs w:val="20"/>
    </w:rPr>
  </w:style>
  <w:style w:type="paragraph" w:customStyle="1" w:styleId="Default">
    <w:name w:val="Default"/>
    <w:pPr>
      <w:suppressAutoHyphens/>
      <w:autoSpaceDE w:val="0"/>
    </w:pPr>
    <w:rPr>
      <w:color w:val="000000"/>
      <w:sz w:val="24"/>
      <w:szCs w:val="24"/>
      <w:lang w:eastAsia="zh-CN"/>
    </w:rPr>
  </w:style>
  <w:style w:type="paragraph" w:styleId="Paantrat">
    <w:name w:val="Subtitle"/>
    <w:basedOn w:val="prastasis"/>
    <w:next w:val="Pagrindinistekstas"/>
    <w:qFormat/>
    <w:pPr>
      <w:tabs>
        <w:tab w:val="left" w:pos="567"/>
      </w:tabs>
      <w:jc w:val="center"/>
    </w:pPr>
    <w:rPr>
      <w:b/>
      <w:bCs/>
      <w:lang w:val="x-none"/>
    </w:rPr>
  </w:style>
  <w:style w:type="paragraph" w:customStyle="1" w:styleId="Pagrindiniotekstotrauka31">
    <w:name w:val="Pagrindinio teksto įtrauka 31"/>
    <w:basedOn w:val="prastasis"/>
    <w:pPr>
      <w:spacing w:after="120"/>
      <w:ind w:left="283"/>
    </w:pPr>
    <w:rPr>
      <w:sz w:val="16"/>
      <w:szCs w:val="16"/>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54A0"/>
    <w:rPr>
      <w:rFonts w:ascii="Thorndale" w:hAnsi="Thorndale" w:cs="Tahoma"/>
      <w:sz w:val="24"/>
      <w:szCs w:val="24"/>
      <w:lang w:eastAsia="zh-CN"/>
    </w:rPr>
  </w:style>
  <w:style w:type="character" w:customStyle="1" w:styleId="UnresolvedMention1">
    <w:name w:val="Unresolved Mention1"/>
    <w:uiPriority w:val="99"/>
    <w:semiHidden/>
    <w:unhideWhenUsed/>
    <w:rsid w:val="00E254A0"/>
    <w:rPr>
      <w:color w:val="605E5C"/>
      <w:shd w:val="clear" w:color="auto" w:fill="E1DFDD"/>
    </w:rPr>
  </w:style>
  <w:style w:type="character" w:styleId="Puslapionumeris">
    <w:name w:val="page number"/>
    <w:basedOn w:val="Numatytasispastraiposriftas"/>
    <w:uiPriority w:val="99"/>
    <w:semiHidden/>
    <w:unhideWhenUsed/>
    <w:rsid w:val="003B1830"/>
  </w:style>
  <w:style w:type="numbering" w:customStyle="1" w:styleId="Stilius1">
    <w:name w:val="Stilius1"/>
    <w:uiPriority w:val="99"/>
    <w:rsid w:val="00735135"/>
    <w:pPr>
      <w:numPr>
        <w:numId w:val="4"/>
      </w:numPr>
    </w:pPr>
  </w:style>
  <w:style w:type="character" w:customStyle="1" w:styleId="PoratDiagrama">
    <w:name w:val="Poraštė Diagrama"/>
    <w:basedOn w:val="Numatytasispastraiposriftas"/>
    <w:link w:val="Porat"/>
    <w:uiPriority w:val="99"/>
    <w:rsid w:val="00E60BD3"/>
    <w:rPr>
      <w:sz w:val="24"/>
      <w:szCs w:val="24"/>
      <w:lang w:eastAsia="zh-CN"/>
    </w:rPr>
  </w:style>
  <w:style w:type="character" w:customStyle="1" w:styleId="AntratsDiagrama">
    <w:name w:val="Antraštės Diagrama"/>
    <w:basedOn w:val="Numatytasispastraiposriftas"/>
    <w:link w:val="Antrats"/>
    <w:uiPriority w:val="99"/>
    <w:rsid w:val="00E60BD3"/>
    <w:rPr>
      <w:sz w:val="24"/>
      <w:szCs w:val="24"/>
      <w:lang w:eastAsia="zh-CN"/>
    </w:rPr>
  </w:style>
  <w:style w:type="character" w:styleId="Komentaronuoroda">
    <w:name w:val="annotation reference"/>
    <w:basedOn w:val="Numatytasispastraiposriftas"/>
    <w:uiPriority w:val="99"/>
    <w:semiHidden/>
    <w:unhideWhenUsed/>
    <w:rsid w:val="00A11D20"/>
    <w:rPr>
      <w:sz w:val="16"/>
      <w:szCs w:val="16"/>
    </w:rPr>
  </w:style>
  <w:style w:type="paragraph" w:styleId="Komentarotekstas">
    <w:name w:val="annotation text"/>
    <w:basedOn w:val="prastasis"/>
    <w:link w:val="KomentarotekstasDiagrama"/>
    <w:uiPriority w:val="99"/>
    <w:unhideWhenUsed/>
    <w:rsid w:val="00A11D20"/>
    <w:rPr>
      <w:sz w:val="20"/>
      <w:szCs w:val="20"/>
    </w:rPr>
  </w:style>
  <w:style w:type="character" w:customStyle="1" w:styleId="KomentarotekstasDiagrama">
    <w:name w:val="Komentaro tekstas Diagrama"/>
    <w:basedOn w:val="Numatytasispastraiposriftas"/>
    <w:link w:val="Komentarotekstas"/>
    <w:uiPriority w:val="99"/>
    <w:rsid w:val="00A11D20"/>
    <w:rPr>
      <w:lang w:eastAsia="zh-CN"/>
    </w:rPr>
  </w:style>
  <w:style w:type="paragraph" w:styleId="Komentarotema">
    <w:name w:val="annotation subject"/>
    <w:basedOn w:val="Komentarotekstas"/>
    <w:next w:val="Komentarotekstas"/>
    <w:link w:val="KomentarotemaDiagrama"/>
    <w:uiPriority w:val="99"/>
    <w:semiHidden/>
    <w:unhideWhenUsed/>
    <w:rsid w:val="00A11D20"/>
    <w:rPr>
      <w:b/>
      <w:bCs/>
    </w:rPr>
  </w:style>
  <w:style w:type="character" w:customStyle="1" w:styleId="KomentarotemaDiagrama">
    <w:name w:val="Komentaro tema Diagrama"/>
    <w:basedOn w:val="KomentarotekstasDiagrama"/>
    <w:link w:val="Komentarotema"/>
    <w:uiPriority w:val="99"/>
    <w:semiHidden/>
    <w:rsid w:val="00A11D2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7877">
      <w:bodyDiv w:val="1"/>
      <w:marLeft w:val="0"/>
      <w:marRight w:val="0"/>
      <w:marTop w:val="0"/>
      <w:marBottom w:val="0"/>
      <w:divBdr>
        <w:top w:val="none" w:sz="0" w:space="0" w:color="auto"/>
        <w:left w:val="none" w:sz="0" w:space="0" w:color="auto"/>
        <w:bottom w:val="none" w:sz="0" w:space="0" w:color="auto"/>
        <w:right w:val="none" w:sz="0" w:space="0" w:color="auto"/>
      </w:divBdr>
      <w:divsChild>
        <w:div w:id="1950549229">
          <w:marLeft w:val="0"/>
          <w:marRight w:val="0"/>
          <w:marTop w:val="0"/>
          <w:marBottom w:val="0"/>
          <w:divBdr>
            <w:top w:val="none" w:sz="0" w:space="0" w:color="auto"/>
            <w:left w:val="none" w:sz="0" w:space="0" w:color="auto"/>
            <w:bottom w:val="none" w:sz="0" w:space="0" w:color="auto"/>
            <w:right w:val="none" w:sz="0" w:space="0" w:color="auto"/>
          </w:divBdr>
        </w:div>
      </w:divsChild>
    </w:div>
    <w:div w:id="1703551241">
      <w:bodyDiv w:val="1"/>
      <w:marLeft w:val="0"/>
      <w:marRight w:val="0"/>
      <w:marTop w:val="0"/>
      <w:marBottom w:val="0"/>
      <w:divBdr>
        <w:top w:val="none" w:sz="0" w:space="0" w:color="auto"/>
        <w:left w:val="none" w:sz="0" w:space="0" w:color="auto"/>
        <w:bottom w:val="none" w:sz="0" w:space="0" w:color="auto"/>
        <w:right w:val="none" w:sz="0" w:space="0" w:color="auto"/>
      </w:divBdr>
      <w:divsChild>
        <w:div w:id="903444628">
          <w:marLeft w:val="0"/>
          <w:marRight w:val="0"/>
          <w:marTop w:val="0"/>
          <w:marBottom w:val="0"/>
          <w:divBdr>
            <w:top w:val="none" w:sz="0" w:space="0" w:color="auto"/>
            <w:left w:val="none" w:sz="0" w:space="0" w:color="auto"/>
            <w:bottom w:val="none" w:sz="0" w:space="0" w:color="auto"/>
            <w:right w:val="none" w:sz="0" w:space="0" w:color="auto"/>
          </w:divBdr>
          <w:divsChild>
            <w:div w:id="1531601751">
              <w:marLeft w:val="0"/>
              <w:marRight w:val="0"/>
              <w:marTop w:val="0"/>
              <w:marBottom w:val="0"/>
              <w:divBdr>
                <w:top w:val="none" w:sz="0" w:space="0" w:color="auto"/>
                <w:left w:val="none" w:sz="0" w:space="0" w:color="auto"/>
                <w:bottom w:val="none" w:sz="0" w:space="0" w:color="auto"/>
                <w:right w:val="none" w:sz="0" w:space="0" w:color="auto"/>
              </w:divBdr>
              <w:divsChild>
                <w:div w:id="367219530">
                  <w:marLeft w:val="0"/>
                  <w:marRight w:val="0"/>
                  <w:marTop w:val="0"/>
                  <w:marBottom w:val="0"/>
                  <w:divBdr>
                    <w:top w:val="none" w:sz="0" w:space="0" w:color="auto"/>
                    <w:left w:val="none" w:sz="0" w:space="0" w:color="auto"/>
                    <w:bottom w:val="none" w:sz="0" w:space="0" w:color="auto"/>
                    <w:right w:val="none" w:sz="0" w:space="0" w:color="auto"/>
                  </w:divBdr>
                </w:div>
                <w:div w:id="1807970688">
                  <w:marLeft w:val="0"/>
                  <w:marRight w:val="0"/>
                  <w:marTop w:val="0"/>
                  <w:marBottom w:val="0"/>
                  <w:divBdr>
                    <w:top w:val="none" w:sz="0" w:space="0" w:color="auto"/>
                    <w:left w:val="none" w:sz="0" w:space="0" w:color="auto"/>
                    <w:bottom w:val="none" w:sz="0" w:space="0" w:color="auto"/>
                    <w:right w:val="none" w:sz="0" w:space="0" w:color="auto"/>
                  </w:divBdr>
                </w:div>
              </w:divsChild>
            </w:div>
            <w:div w:id="1550070551">
              <w:marLeft w:val="0"/>
              <w:marRight w:val="0"/>
              <w:marTop w:val="0"/>
              <w:marBottom w:val="0"/>
              <w:divBdr>
                <w:top w:val="none" w:sz="0" w:space="0" w:color="auto"/>
                <w:left w:val="none" w:sz="0" w:space="0" w:color="auto"/>
                <w:bottom w:val="none" w:sz="0" w:space="0" w:color="auto"/>
                <w:right w:val="none" w:sz="0" w:space="0" w:color="auto"/>
              </w:divBdr>
              <w:divsChild>
                <w:div w:id="844591905">
                  <w:marLeft w:val="0"/>
                  <w:marRight w:val="0"/>
                  <w:marTop w:val="0"/>
                  <w:marBottom w:val="0"/>
                  <w:divBdr>
                    <w:top w:val="none" w:sz="0" w:space="0" w:color="auto"/>
                    <w:left w:val="none" w:sz="0" w:space="0" w:color="auto"/>
                    <w:bottom w:val="none" w:sz="0" w:space="0" w:color="auto"/>
                    <w:right w:val="none" w:sz="0" w:space="0" w:color="auto"/>
                  </w:divBdr>
                </w:div>
                <w:div w:id="20190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27239f75c414531b429faeeb5b4aa8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011DC-084B-423D-8F56-7DCC324C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127239f75c414531b429faeeb5b4aa85.dot</Template>
  <TotalTime>25</TotalTime>
  <Pages>7</Pages>
  <Words>16105</Words>
  <Characters>9181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VIENKARTINIŲ, TIKSLINIŲ, SĄLYGINIŲ IR PERIODINIŲ PAŠALPŲ SKYRIMO IR MOKĖJIMO TVARKOS APRAŠO PATVIRTINIMO</vt:lpstr>
      <vt:lpstr>DĖL VIENKARTINIŲ, TIKSLINIŲ, SĄLYGINIŲ IR PERIODINIŲ PAŠALPŲ SKYRIMO IR MOKĖJIMO TVARKOS APRAŠO PATVIRTINIMO</vt:lpstr>
    </vt:vector>
  </TitlesOfParts>
  <Manager>2025-05-29</Manager>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VIENKARTINIŲ, TIKSLINIŲ, SĄLYGINIŲ IR PERIODINIŲ PAŠALPŲ SKYRIMO IR MOKĖJIMO TVARKOS APRAŠO PATVIRTINIMO</dc:title>
  <dc:subject>T1-860</dc:subject>
  <dc:creator>ŠILUTĖS RAJONO SAVIVALDYBĖS TARYBA</dc:creator>
  <cp:keywords/>
  <cp:lastModifiedBy>Asta Jagelavičienė</cp:lastModifiedBy>
  <cp:revision>6</cp:revision>
  <cp:lastPrinted>2026-03-03T07:02:00Z</cp:lastPrinted>
  <dcterms:created xsi:type="dcterms:W3CDTF">2026-03-03T09:24:00Z</dcterms:created>
  <dcterms:modified xsi:type="dcterms:W3CDTF">2026-03-12T13:28:00Z</dcterms:modified>
  <cp:category>SPRENDIMAS</cp:category>
</cp:coreProperties>
</file>