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780851" w14:paraId="46828963" w14:textId="77777777" w:rsidTr="00780851">
        <w:tc>
          <w:tcPr>
            <w:tcW w:w="3963" w:type="dxa"/>
          </w:tcPr>
          <w:p w14:paraId="539EF321" w14:textId="77777777" w:rsidR="00780851" w:rsidRDefault="00780851" w:rsidP="00780851">
            <w:r>
              <w:t>PATVIRTINTA</w:t>
            </w:r>
          </w:p>
          <w:p w14:paraId="6A9DDB4B" w14:textId="77777777" w:rsidR="00780851" w:rsidRDefault="00780851" w:rsidP="00780851">
            <w:pPr>
              <w:rPr>
                <w:bCs/>
              </w:rPr>
            </w:pPr>
            <w:r>
              <w:rPr>
                <w:bCs/>
              </w:rPr>
              <w:t>Šilutės rajono savivaldybės tarybos</w:t>
            </w:r>
          </w:p>
          <w:p w14:paraId="21D5A22F" w14:textId="26CCFCB7" w:rsidR="00780851" w:rsidRDefault="00780851" w:rsidP="00780851">
            <w:r>
              <w:rPr>
                <w:bCs/>
              </w:rPr>
              <w:t>202</w:t>
            </w:r>
            <w:r w:rsidR="00725AF4">
              <w:rPr>
                <w:bCs/>
              </w:rPr>
              <w:t>6</w:t>
            </w:r>
            <w:r>
              <w:rPr>
                <w:bCs/>
              </w:rPr>
              <w:t xml:space="preserve"> m. </w:t>
            </w:r>
            <w:r w:rsidR="004C5F19">
              <w:rPr>
                <w:bCs/>
              </w:rPr>
              <w:t xml:space="preserve">balandžio </w:t>
            </w:r>
            <w:r>
              <w:rPr>
                <w:bCs/>
              </w:rPr>
              <w:t xml:space="preserve"> d.</w:t>
            </w:r>
            <w:r>
              <w:t xml:space="preserve"> </w:t>
            </w:r>
          </w:p>
          <w:p w14:paraId="0DF3369B" w14:textId="6FD9D9F4" w:rsidR="00780851" w:rsidRDefault="00780851" w:rsidP="00780851">
            <w:r>
              <w:t>sprendimu Nr. T1-</w:t>
            </w:r>
          </w:p>
        </w:tc>
      </w:tr>
    </w:tbl>
    <w:p w14:paraId="3D2B84DC" w14:textId="77777777" w:rsidR="00780851" w:rsidRDefault="00F12EDF" w:rsidP="00D86AAB">
      <w:pPr>
        <w:ind w:left="2592" w:firstLine="1296"/>
        <w:jc w:val="right"/>
      </w:pPr>
      <w:r>
        <w:t xml:space="preserve">                       </w:t>
      </w:r>
    </w:p>
    <w:p w14:paraId="2D4250C0" w14:textId="65A199AE" w:rsidR="00F12EDF" w:rsidRPr="00780851" w:rsidRDefault="00F12EDF" w:rsidP="00780851">
      <w:pPr>
        <w:jc w:val="right"/>
      </w:pP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</w:t>
      </w:r>
    </w:p>
    <w:p w14:paraId="6420A4A6" w14:textId="77777777" w:rsidR="00F12EDF" w:rsidRDefault="00F12EDF" w:rsidP="00D86AAB">
      <w:pPr>
        <w:jc w:val="right"/>
        <w:rPr>
          <w:b/>
        </w:rPr>
      </w:pPr>
    </w:p>
    <w:p w14:paraId="53595868" w14:textId="77777777" w:rsidR="00F12EDF" w:rsidRDefault="00F12EDF" w:rsidP="00F12EDF">
      <w:pPr>
        <w:jc w:val="center"/>
        <w:rPr>
          <w:b/>
        </w:rPr>
      </w:pPr>
      <w:r>
        <w:rPr>
          <w:b/>
          <w:caps/>
        </w:rPr>
        <w:t xml:space="preserve">ŠILUTĖS RAJONO SAVIVALDYBĖS  </w:t>
      </w:r>
    </w:p>
    <w:p w14:paraId="25A18166" w14:textId="65C081EF" w:rsidR="00F12EDF" w:rsidRDefault="00F12EDF" w:rsidP="00F12EDF">
      <w:pPr>
        <w:jc w:val="center"/>
        <w:rPr>
          <w:b/>
        </w:rPr>
      </w:pPr>
      <w:r>
        <w:rPr>
          <w:b/>
          <w:caps/>
        </w:rPr>
        <w:t>202</w:t>
      </w:r>
      <w:r w:rsidR="00725AF4">
        <w:rPr>
          <w:b/>
          <w:caps/>
        </w:rPr>
        <w:t>6</w:t>
      </w:r>
      <w:r w:rsidR="008E24ED">
        <w:rPr>
          <w:b/>
          <w:caps/>
        </w:rPr>
        <w:t xml:space="preserve"> </w:t>
      </w:r>
      <w:r>
        <w:rPr>
          <w:b/>
          <w:caps/>
        </w:rPr>
        <w:t xml:space="preserve">m.  sportininkų ugdymo centrų, sporto klubų ir kitų nevyriausybinių sporto organizacijų projektų </w:t>
      </w:r>
      <w:r>
        <w:rPr>
          <w:b/>
        </w:rPr>
        <w:t>SĄRAŠAS</w:t>
      </w:r>
    </w:p>
    <w:p w14:paraId="3FEDE3F2" w14:textId="77777777" w:rsidR="00F12EDF" w:rsidRDefault="00F12EDF" w:rsidP="00F12EDF">
      <w:pPr>
        <w:rPr>
          <w:b/>
          <w:sz w:val="22"/>
          <w:szCs w:val="22"/>
          <w:u w:val="single"/>
        </w:rPr>
      </w:pPr>
    </w:p>
    <w:p w14:paraId="0344DB39" w14:textId="77777777" w:rsidR="00780851" w:rsidRDefault="00780851" w:rsidP="00F12EDF">
      <w:pPr>
        <w:rPr>
          <w:b/>
          <w:sz w:val="22"/>
          <w:szCs w:val="22"/>
          <w:u w:val="single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079"/>
        <w:gridCol w:w="1276"/>
      </w:tblGrid>
      <w:tr w:rsidR="00F12EDF" w:rsidRPr="00F310D0" w14:paraId="525D8F1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61B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310D0">
              <w:rPr>
                <w:lang w:eastAsia="en-US"/>
              </w:rPr>
              <w:t>Eil.Nr</w:t>
            </w:r>
            <w:proofErr w:type="spellEnd"/>
            <w:r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F74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r w:rsidRPr="00F310D0">
              <w:rPr>
                <w:lang w:eastAsia="en-US"/>
              </w:rPr>
              <w:t>Teikėjas, projekto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771" w14:textId="77777777" w:rsidR="00F12EDF" w:rsidRPr="00F310D0" w:rsidRDefault="00F12EDF" w:rsidP="00EE0675">
            <w:pPr>
              <w:spacing w:line="254" w:lineRule="auto"/>
              <w:jc w:val="center"/>
              <w:rPr>
                <w:lang w:eastAsia="en-US"/>
              </w:rPr>
            </w:pPr>
            <w:r w:rsidRPr="00F310D0">
              <w:rPr>
                <w:lang w:eastAsia="en-US"/>
              </w:rPr>
              <w:t>Suma (Eur)</w:t>
            </w:r>
          </w:p>
        </w:tc>
      </w:tr>
      <w:tr w:rsidR="00F12EDF" w:rsidRPr="00F310D0" w14:paraId="4F633213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6BC6" w14:textId="77777777" w:rsidR="00F12EDF" w:rsidRDefault="00F12EDF" w:rsidP="00EE0675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OLIMPINĖS SPORTO ŠAKOS</w:t>
            </w:r>
          </w:p>
          <w:p w14:paraId="50FE85E3" w14:textId="77777777" w:rsidR="00495E27" w:rsidRPr="00F310D0" w:rsidRDefault="00495E27" w:rsidP="00EE067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6C6CD4" w:rsidRPr="00F310D0" w14:paraId="2E55700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F039" w14:textId="77777777" w:rsidR="006C6CD4" w:rsidRPr="00F310D0" w:rsidRDefault="006C6CD4" w:rsidP="006C6CD4">
            <w:pPr>
              <w:numPr>
                <w:ilvl w:val="0"/>
                <w:numId w:val="1"/>
              </w:numPr>
              <w:tabs>
                <w:tab w:val="left" w:pos="360"/>
                <w:tab w:val="left" w:pos="390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513" w14:textId="2589E49F" w:rsidR="006C6CD4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</w:t>
            </w:r>
            <w:proofErr w:type="spellStart"/>
            <w:r w:rsidRPr="0077008F">
              <w:rPr>
                <w:b/>
                <w:lang w:eastAsia="en-US"/>
              </w:rPr>
              <w:t>dziudo</w:t>
            </w:r>
            <w:proofErr w:type="spellEnd"/>
            <w:r w:rsidRPr="0077008F">
              <w:rPr>
                <w:b/>
                <w:lang w:eastAsia="en-US"/>
              </w:rPr>
              <w:t xml:space="preserve"> klubas „</w:t>
            </w:r>
            <w:proofErr w:type="spellStart"/>
            <w:r w:rsidRPr="0077008F">
              <w:rPr>
                <w:b/>
                <w:lang w:eastAsia="en-US"/>
              </w:rPr>
              <w:t>Kumikata</w:t>
            </w:r>
            <w:proofErr w:type="spellEnd"/>
            <w:r w:rsidRPr="0077008F">
              <w:rPr>
                <w:b/>
                <w:lang w:eastAsia="en-US"/>
              </w:rPr>
              <w:t xml:space="preserve">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„Šilutės tarptautinis </w:t>
            </w:r>
            <w:proofErr w:type="spellStart"/>
            <w:r w:rsidRPr="0077008F">
              <w:rPr>
                <w:lang w:eastAsia="en-US"/>
              </w:rPr>
              <w:t>dziudo</w:t>
            </w:r>
            <w:proofErr w:type="spellEnd"/>
            <w:r w:rsidRPr="0077008F">
              <w:rPr>
                <w:lang w:eastAsia="en-US"/>
              </w:rPr>
              <w:t xml:space="preserve"> turnyras ir mokomoji treniruočių stovykla“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F9F" w14:textId="469C71F3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3900</w:t>
            </w:r>
          </w:p>
        </w:tc>
      </w:tr>
      <w:tr w:rsidR="00BA032E" w:rsidRPr="00F310D0" w14:paraId="3572651D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8D8" w14:textId="77777777" w:rsidR="00BA032E" w:rsidRPr="00F310D0" w:rsidRDefault="00BA032E" w:rsidP="006C6CD4">
            <w:pPr>
              <w:numPr>
                <w:ilvl w:val="0"/>
                <w:numId w:val="1"/>
              </w:numPr>
              <w:tabs>
                <w:tab w:val="left" w:pos="360"/>
                <w:tab w:val="left" w:pos="390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2AA" w14:textId="69B2D396" w:rsidR="00BA032E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Asociacija „Puolimas“ – </w:t>
            </w:r>
            <w:r>
              <w:rPr>
                <w:lang w:eastAsia="en-US"/>
              </w:rPr>
              <w:t>„Vakarų Lietuvos 3×3 čempionato I etapas „Šilutė“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8AF" w14:textId="6DA90039" w:rsidR="00BA032E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</w:tc>
      </w:tr>
      <w:tr w:rsidR="00BA032E" w:rsidRPr="00F310D0" w14:paraId="4EAF849F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410" w14:textId="77777777" w:rsidR="00BA032E" w:rsidRPr="00F310D0" w:rsidRDefault="00BA032E" w:rsidP="006C6CD4">
            <w:pPr>
              <w:numPr>
                <w:ilvl w:val="0"/>
                <w:numId w:val="1"/>
              </w:numPr>
              <w:tabs>
                <w:tab w:val="left" w:pos="360"/>
                <w:tab w:val="left" w:pos="390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327" w14:textId="62E80A57" w:rsidR="00BA032E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Šilutės bokso klubas „Kovotojas“</w:t>
            </w:r>
            <w:r>
              <w:rPr>
                <w:b/>
                <w:lang w:eastAsia="en-US"/>
              </w:rPr>
              <w:t xml:space="preserve"> </w:t>
            </w:r>
            <w:r w:rsidRPr="00C84686">
              <w:rPr>
                <w:bCs/>
                <w:lang w:eastAsia="en-US"/>
              </w:rPr>
              <w:t>–</w:t>
            </w:r>
            <w:r w:rsidRPr="0077008F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„Bokso sportinės veiklos vystymasis ir plėtra 2026 metais“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D6D" w14:textId="0D5DE791" w:rsidR="00BA032E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2700</w:t>
            </w:r>
          </w:p>
        </w:tc>
      </w:tr>
      <w:tr w:rsidR="006C6CD4" w:rsidRPr="00F310D0" w14:paraId="74E08AFF" w14:textId="77777777" w:rsidTr="00495E27">
        <w:trPr>
          <w:trHeight w:val="39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3C2" w14:textId="77777777" w:rsidR="006C6CD4" w:rsidRPr="00F310D0" w:rsidRDefault="006C6CD4" w:rsidP="006C6CD4">
            <w:pPr>
              <w:numPr>
                <w:ilvl w:val="0"/>
                <w:numId w:val="1"/>
              </w:numPr>
              <w:tabs>
                <w:tab w:val="left" w:pos="72"/>
              </w:tabs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C95" w14:textId="70581035" w:rsidR="006C6CD4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sunkiosios atletikos klubas „Lokys“ </w:t>
            </w:r>
            <w:r w:rsidRPr="00C84686">
              <w:rPr>
                <w:bCs/>
                <w:lang w:eastAsia="en-US"/>
              </w:rPr>
              <w:t>–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„Aukšto sportinio meistriškumo sportininkų rengimas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EF5" w14:textId="627FAD5D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</w:t>
            </w:r>
          </w:p>
        </w:tc>
      </w:tr>
      <w:tr w:rsidR="006C6CD4" w:rsidRPr="00F310D0" w14:paraId="47AEF531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B5A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922" w14:textId="11B85418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VšĮ „Šilutės sportas“ – </w:t>
            </w:r>
            <w:r w:rsidRPr="007015D5">
              <w:rPr>
                <w:bCs/>
                <w:lang w:eastAsia="en-US"/>
              </w:rPr>
              <w:t>„Šilutės krepšinio piramidė: jaunimas – RKL – NKL“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743D" w14:textId="67323422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2370</w:t>
            </w:r>
          </w:p>
        </w:tc>
      </w:tr>
      <w:tr w:rsidR="00BA032E" w:rsidRPr="00F310D0" w14:paraId="01915361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470" w14:textId="77777777" w:rsidR="00BA032E" w:rsidRPr="00F310D0" w:rsidRDefault="00BA032E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622" w14:textId="3E355E45" w:rsidR="00BA032E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Futbolo klubas „Šilutės veteranas“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„Senjorų sveikos gyvensenos propagavimas per futbolo veiklą pasitinkant pasaulio futbolo čempionatą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7EB" w14:textId="16023165" w:rsidR="00BA032E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2200</w:t>
            </w:r>
          </w:p>
        </w:tc>
      </w:tr>
      <w:tr w:rsidR="006C6CD4" w:rsidRPr="00F310D0" w14:paraId="6145FA0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3903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442" w14:textId="76860D13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VšĮ „Žirgo laimė“ – </w:t>
            </w:r>
            <w:r w:rsidRPr="004367F6">
              <w:rPr>
                <w:lang w:eastAsia="en-US"/>
              </w:rPr>
              <w:t xml:space="preserve">„Žirgų konkūrų varžybos Rusnės saloje, </w:t>
            </w:r>
            <w:r>
              <w:rPr>
                <w:lang w:eastAsia="en-US"/>
              </w:rPr>
              <w:t>Vasaros taurė 2026 m. ir Rusnės salos taurė 2026“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8C58" w14:textId="0D8CADAA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</w:tr>
      <w:tr w:rsidR="006C6CD4" w:rsidRPr="00F310D0" w14:paraId="30DE5B53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4F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DE2" w14:textId="422338D1" w:rsidR="006C6CD4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regbio klubas „Titanas“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 Regbio turnyrai meistriškumui ugdyti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763" w14:textId="316CFCFE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1900</w:t>
            </w:r>
          </w:p>
        </w:tc>
      </w:tr>
      <w:tr w:rsidR="006C6CD4" w:rsidRPr="00F310D0" w14:paraId="4024A13A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4A7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309" w14:textId="094E3E40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Šilutės stalo teniso klubas „Varmas“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„</w:t>
            </w:r>
            <w:r>
              <w:rPr>
                <w:lang w:eastAsia="en-US"/>
              </w:rPr>
              <w:t>Trijų klubo komandų dalyvavimas Lietuvos komandiniame čempionate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385" w14:textId="0C33611A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</w:tr>
      <w:tr w:rsidR="006C6CD4" w:rsidRPr="00F310D0" w14:paraId="2796D12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27B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2C4E" w14:textId="13BBA88F" w:rsidR="006C6CD4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 xml:space="preserve">Stalo teniso klubas „Šilutės setas“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„Stalo teniso sportinės veiklos vystymasis ir plėtra 2026 metais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B17" w14:textId="577D2356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</w:tr>
      <w:tr w:rsidR="004367F6" w:rsidRPr="00F310D0" w14:paraId="17553509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D47" w14:textId="77777777" w:rsidR="004367F6" w:rsidRPr="00F310D0" w:rsidRDefault="004367F6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37CA" w14:textId="399215C0" w:rsidR="004367F6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Juknaičių žirgų sporto klubas</w:t>
            </w:r>
            <w:r w:rsidRPr="0077008F">
              <w:rPr>
                <w:b/>
                <w:lang w:eastAsia="en-US"/>
              </w:rPr>
              <w:t xml:space="preserve">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„Žirginio sporto iššūkiai ir galimybės“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28E9" w14:textId="02CFD951" w:rsidR="004367F6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</w:t>
            </w:r>
          </w:p>
        </w:tc>
      </w:tr>
      <w:tr w:rsidR="004367F6" w:rsidRPr="00F310D0" w14:paraId="3E5B12B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5DB" w14:textId="77777777" w:rsidR="004367F6" w:rsidRPr="00F310D0" w:rsidRDefault="004367F6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E6D" w14:textId="4271BC8E" w:rsidR="004367F6" w:rsidRDefault="007015D5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Asociacija </w:t>
            </w:r>
            <w:r w:rsidRPr="00AC1E44">
              <w:rPr>
                <w:b/>
                <w:lang w:eastAsia="en-US"/>
              </w:rPr>
              <w:t>„Šilutės krepšinio ateitis“</w:t>
            </w:r>
            <w:r w:rsidRPr="007015D5">
              <w:rPr>
                <w:bCs/>
                <w:lang w:eastAsia="en-US"/>
              </w:rPr>
              <w:t xml:space="preserve"> – „Krepšinio veiklos vystymas ir plėtra 2026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A76" w14:textId="21A86C2F" w:rsidR="004367F6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6C6CD4" w:rsidRPr="00F310D0" w14:paraId="5A708A83" w14:textId="77777777" w:rsidTr="008E24ED">
        <w:trPr>
          <w:trHeight w:val="5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763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479" w14:textId="12050AF1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Šilutės ledo ritulio klubas – </w:t>
            </w:r>
            <w:r w:rsidRPr="00AC1E44">
              <w:rPr>
                <w:bCs/>
                <w:lang w:eastAsia="en-US"/>
              </w:rPr>
              <w:t>„Ledo ritulio turnyras Lietuvos valstybės atkūrimo dienai paminėti“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71D3" w14:textId="2D09B684" w:rsidR="006C6CD4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8E24ED" w:rsidRPr="00F310D0" w14:paraId="6C3CAF26" w14:textId="77777777" w:rsidTr="008E24ED">
        <w:trPr>
          <w:trHeight w:val="4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D86" w14:textId="77777777" w:rsidR="008E24ED" w:rsidRPr="00F310D0" w:rsidRDefault="008E24ED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73F5" w14:textId="33FB0FD8" w:rsidR="008E24ED" w:rsidRPr="00377CED" w:rsidRDefault="008E24ED" w:rsidP="003E69E1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VšĮ „</w:t>
            </w:r>
            <w:proofErr w:type="spellStart"/>
            <w:r>
              <w:rPr>
                <w:b/>
                <w:lang w:eastAsia="en-US"/>
              </w:rPr>
              <w:t>Fighter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soul</w:t>
            </w:r>
            <w:proofErr w:type="spellEnd"/>
            <w:r>
              <w:rPr>
                <w:b/>
                <w:lang w:eastAsia="en-US"/>
              </w:rPr>
              <w:t xml:space="preserve">“ </w:t>
            </w:r>
            <w:r w:rsidR="00377CED">
              <w:rPr>
                <w:b/>
                <w:lang w:eastAsia="en-US"/>
              </w:rPr>
              <w:t>–</w:t>
            </w:r>
            <w:r>
              <w:rPr>
                <w:b/>
                <w:lang w:eastAsia="en-US"/>
              </w:rPr>
              <w:t xml:space="preserve"> </w:t>
            </w:r>
            <w:r w:rsidR="00AC1E44" w:rsidRPr="00AC1E44">
              <w:rPr>
                <w:bCs/>
                <w:lang w:eastAsia="en-US"/>
              </w:rPr>
              <w:t>„</w:t>
            </w:r>
            <w:r w:rsidR="00377CED">
              <w:rPr>
                <w:lang w:eastAsia="en-US"/>
              </w:rPr>
              <w:t>Naktinis bėgimas“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584" w14:textId="68F3240C" w:rsidR="008E24ED" w:rsidRPr="00F310D0" w:rsidRDefault="00BA032E" w:rsidP="00BA032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</w:tr>
      <w:tr w:rsidR="006C6CD4" w:rsidRPr="00F310D0" w14:paraId="4E7D44A5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9BC8" w14:textId="77777777" w:rsidR="006C6CD4" w:rsidRDefault="006C6CD4" w:rsidP="006C6CD4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NEOLIMPINĖS SPORTO ŠAKOS</w:t>
            </w:r>
          </w:p>
          <w:p w14:paraId="562B197A" w14:textId="77777777" w:rsidR="00495E27" w:rsidRPr="00F310D0" w:rsidRDefault="00495E27" w:rsidP="006C6CD4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6C6CD4" w:rsidRPr="00F310D0" w14:paraId="36E7A0D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D1F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D70D" w14:textId="67732A0D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Šilutės sportinių šokių klubas „Lūgnė“</w:t>
            </w:r>
            <w:r w:rsidRPr="0077008F">
              <w:rPr>
                <w:lang w:eastAsia="en-US"/>
              </w:rPr>
              <w:t xml:space="preserve">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„Lūgnė</w:t>
            </w:r>
            <w:r>
              <w:rPr>
                <w:lang w:eastAsia="en-US"/>
              </w:rPr>
              <w:t xml:space="preserve"> 202</w:t>
            </w:r>
            <w:r w:rsidR="003E69E1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– vaikų ir jaunimo sportinės veiklos plėtojimas, sportinių renginių organizavimas, aukšto meistriškumo sportininkų ruošimas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0ED" w14:textId="506885DA" w:rsidR="006C6CD4" w:rsidRPr="00F310D0" w:rsidRDefault="00BA032E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</w:t>
            </w:r>
          </w:p>
        </w:tc>
      </w:tr>
      <w:tr w:rsidR="00BA032E" w:rsidRPr="00F310D0" w14:paraId="2191F6A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341" w14:textId="77777777" w:rsidR="00BA032E" w:rsidRPr="00F310D0" w:rsidRDefault="00BA032E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384" w14:textId="217A12F4" w:rsidR="00BA032E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VšĮ </w:t>
            </w:r>
            <w:r w:rsidRPr="0077008F">
              <w:rPr>
                <w:b/>
                <w:lang w:eastAsia="en-US"/>
              </w:rPr>
              <w:t xml:space="preserve">„GPI sporto klubas“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bCs/>
                <w:lang w:eastAsia="en-US"/>
              </w:rPr>
              <w:t xml:space="preserve"> „Aktyvumas – mūsų sveikata“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3EB" w14:textId="73A85F91" w:rsidR="00BA032E" w:rsidRPr="00F310D0" w:rsidRDefault="00BA032E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</w:tr>
      <w:tr w:rsidR="006C6CD4" w:rsidRPr="00F310D0" w14:paraId="59D1A07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144" w14:textId="77777777" w:rsidR="006C6CD4" w:rsidRPr="00F310D0" w:rsidRDefault="006C6CD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6AC3" w14:textId="35E73E8B" w:rsidR="006C6CD4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Sportinių šokių klubas „</w:t>
            </w:r>
            <w:proofErr w:type="spellStart"/>
            <w:r w:rsidRPr="0077008F">
              <w:rPr>
                <w:b/>
                <w:lang w:eastAsia="en-US"/>
              </w:rPr>
              <w:t>Kubana</w:t>
            </w:r>
            <w:proofErr w:type="spellEnd"/>
            <w:r w:rsidRPr="0077008F">
              <w:rPr>
                <w:b/>
                <w:lang w:eastAsia="en-US"/>
              </w:rPr>
              <w:t xml:space="preserve">“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bCs/>
                <w:lang w:eastAsia="en-US"/>
              </w:rPr>
              <w:t xml:space="preserve"> „Sportinių šokių varžybos Mažos</w:t>
            </w:r>
            <w:r>
              <w:rPr>
                <w:bCs/>
                <w:lang w:eastAsia="en-US"/>
              </w:rPr>
              <w:t>ios Lietuvos sostinės taurė 2026</w:t>
            </w:r>
            <w:r w:rsidRPr="0077008F">
              <w:rPr>
                <w:bCs/>
                <w:lang w:eastAsia="en-US"/>
              </w:rPr>
              <w:t xml:space="preserve"> 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7476" w14:textId="0B3DE783" w:rsidR="006C6CD4" w:rsidRPr="00F310D0" w:rsidRDefault="00BA032E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1700</w:t>
            </w:r>
          </w:p>
        </w:tc>
      </w:tr>
      <w:tr w:rsidR="003B1DC3" w:rsidRPr="00F310D0" w14:paraId="57B4EC00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0B5" w14:textId="77777777" w:rsidR="003B1DC3" w:rsidRPr="00F310D0" w:rsidRDefault="003B1DC3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AF39" w14:textId="1D8F4677" w:rsidR="003B1DC3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642214">
              <w:rPr>
                <w:b/>
                <w:lang w:eastAsia="en-US"/>
              </w:rPr>
              <w:t xml:space="preserve">Šilutės karatė </w:t>
            </w:r>
            <w:proofErr w:type="spellStart"/>
            <w:r w:rsidRPr="00642214">
              <w:rPr>
                <w:b/>
                <w:lang w:eastAsia="en-US"/>
              </w:rPr>
              <w:t>kiokušin</w:t>
            </w:r>
            <w:proofErr w:type="spellEnd"/>
            <w:r w:rsidRPr="00642214">
              <w:rPr>
                <w:b/>
                <w:lang w:eastAsia="en-US"/>
              </w:rPr>
              <w:t xml:space="preserve"> klubas „</w:t>
            </w:r>
            <w:proofErr w:type="spellStart"/>
            <w:r w:rsidRPr="00642214">
              <w:rPr>
                <w:b/>
                <w:lang w:eastAsia="en-US"/>
              </w:rPr>
              <w:t>Shodan</w:t>
            </w:r>
            <w:proofErr w:type="spellEnd"/>
            <w:r w:rsidRPr="00642214">
              <w:rPr>
                <w:b/>
                <w:lang w:eastAsia="en-US"/>
              </w:rPr>
              <w:t>“</w:t>
            </w:r>
            <w:r>
              <w:rPr>
                <w:b/>
                <w:lang w:eastAsia="en-US"/>
              </w:rPr>
              <w:t xml:space="preserve"> – </w:t>
            </w:r>
            <w:r w:rsidRPr="00642214">
              <w:rPr>
                <w:lang w:eastAsia="en-US"/>
              </w:rPr>
              <w:t xml:space="preserve">„Šilutės miesto atstovavimas respublikinėse ir tarptautinėse varžybose, karatė </w:t>
            </w:r>
            <w:proofErr w:type="spellStart"/>
            <w:r w:rsidRPr="00642214">
              <w:rPr>
                <w:lang w:eastAsia="en-US"/>
              </w:rPr>
              <w:t>kiokušin</w:t>
            </w:r>
            <w:proofErr w:type="spellEnd"/>
            <w:r w:rsidRPr="00642214">
              <w:rPr>
                <w:lang w:eastAsia="en-US"/>
              </w:rPr>
              <w:t xml:space="preserve"> plėtra“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26B" w14:textId="41F0EA9C" w:rsidR="003B1DC3" w:rsidRDefault="00BA032E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1300</w:t>
            </w:r>
          </w:p>
        </w:tc>
      </w:tr>
      <w:tr w:rsidR="00642214" w:rsidRPr="00F310D0" w14:paraId="3EC694B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D1A" w14:textId="77777777" w:rsidR="00642214" w:rsidRPr="00F310D0" w:rsidRDefault="0064221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FD0" w14:textId="7FA0CB81" w:rsidR="00642214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Šilutės r. rankų lenkimo sporto klubas „Pamarys“</w:t>
            </w:r>
            <w:r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lang w:eastAsia="en-US"/>
              </w:rPr>
              <w:t xml:space="preserve"> „Rankų lenkimo kaip spor</w:t>
            </w:r>
            <w:r>
              <w:rPr>
                <w:lang w:eastAsia="en-US"/>
              </w:rPr>
              <w:t>to šakos vystymas ir plėtra 2026 m.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1AA" w14:textId="11F3822E" w:rsidR="00642214" w:rsidRDefault="00BA032E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1100</w:t>
            </w:r>
          </w:p>
        </w:tc>
      </w:tr>
      <w:tr w:rsidR="00642214" w:rsidRPr="00F310D0" w14:paraId="3EDC3BC2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168" w14:textId="77777777" w:rsidR="00642214" w:rsidRPr="00F310D0" w:rsidRDefault="00642214" w:rsidP="006C6CD4">
            <w:pPr>
              <w:numPr>
                <w:ilvl w:val="0"/>
                <w:numId w:val="1"/>
              </w:num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428" w14:textId="11AD8D67" w:rsidR="00642214" w:rsidRDefault="00642214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642214">
              <w:rPr>
                <w:b/>
                <w:lang w:eastAsia="en-US"/>
              </w:rPr>
              <w:t>Šilutės šaškių-šachmatų sporto klubas</w:t>
            </w:r>
            <w:r>
              <w:rPr>
                <w:b/>
                <w:lang w:eastAsia="en-US"/>
              </w:rPr>
              <w:t xml:space="preserve"> – </w:t>
            </w:r>
            <w:r w:rsidRPr="00642214">
              <w:rPr>
                <w:lang w:eastAsia="en-US"/>
              </w:rPr>
              <w:t xml:space="preserve">„Šilutės šaškių </w:t>
            </w:r>
            <w:r w:rsidR="00FE4A8B">
              <w:rPr>
                <w:lang w:eastAsia="en-US"/>
              </w:rPr>
              <w:t>ir</w:t>
            </w:r>
            <w:r w:rsidRPr="00642214">
              <w:rPr>
                <w:lang w:eastAsia="en-US"/>
              </w:rPr>
              <w:t xml:space="preserve"> šachmatų sporto populiarinimas“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746" w14:textId="4A0FE96D" w:rsidR="00642214" w:rsidRDefault="00BA032E" w:rsidP="006C6CD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</w:t>
            </w:r>
          </w:p>
        </w:tc>
      </w:tr>
      <w:tr w:rsidR="005157CE" w:rsidRPr="00F310D0" w14:paraId="5C686F8C" w14:textId="77777777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A55" w14:textId="77777777" w:rsidR="00495E27" w:rsidRDefault="005157CE" w:rsidP="00005596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SENIŪNIJŲ SPORTO KLUBAI</w:t>
            </w:r>
          </w:p>
          <w:p w14:paraId="247CA23B" w14:textId="597AB3D1" w:rsidR="00005596" w:rsidRPr="00005596" w:rsidRDefault="00005596" w:rsidP="00005596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5157CE" w:rsidRPr="00F310D0" w14:paraId="28FFE67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DF4" w14:textId="386010EB" w:rsidR="005157CE" w:rsidRPr="00F310D0" w:rsidRDefault="002E16A2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949" w14:textId="6C6CE8FB" w:rsidR="005157CE" w:rsidRPr="0077008F" w:rsidRDefault="00BA032E" w:rsidP="003E69E1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77008F">
              <w:rPr>
                <w:b/>
                <w:lang w:eastAsia="en-US"/>
              </w:rPr>
              <w:t>Usėnų</w:t>
            </w:r>
            <w:proofErr w:type="spellEnd"/>
            <w:r w:rsidRPr="0077008F">
              <w:rPr>
                <w:b/>
                <w:lang w:eastAsia="en-US"/>
              </w:rPr>
              <w:t xml:space="preserve"> sporto klubas </w:t>
            </w:r>
            <w:r w:rsidRPr="007923F4">
              <w:rPr>
                <w:bCs/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„Sportas </w:t>
            </w:r>
            <w:r>
              <w:rPr>
                <w:lang w:eastAsia="en-US"/>
              </w:rPr>
              <w:t>–</w:t>
            </w:r>
            <w:r w:rsidRPr="0077008F">
              <w:rPr>
                <w:lang w:eastAsia="en-US"/>
              </w:rPr>
              <w:t xml:space="preserve"> sveikata</w:t>
            </w:r>
            <w:r>
              <w:rPr>
                <w:lang w:eastAsia="en-US"/>
              </w:rPr>
              <w:t xml:space="preserve"> 26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8F2" w14:textId="63032751" w:rsidR="005157CE" w:rsidRPr="00F310D0" w:rsidRDefault="00BA032E" w:rsidP="005157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</w:tr>
      <w:tr w:rsidR="00BA032E" w:rsidRPr="00F310D0" w14:paraId="44165997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71E" w14:textId="77777777" w:rsidR="00BA032E" w:rsidRDefault="00BA032E" w:rsidP="005157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13B" w14:textId="497D4EDB" w:rsidR="00BA032E" w:rsidRPr="0077008F" w:rsidRDefault="00BA032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Švėkšnos sporto klubas „Meška“</w:t>
            </w:r>
            <w:r w:rsidRPr="007923F4">
              <w:rPr>
                <w:bCs/>
                <w:lang w:eastAsia="en-US"/>
              </w:rPr>
              <w:t xml:space="preserve"> –</w:t>
            </w:r>
            <w:r>
              <w:rPr>
                <w:lang w:eastAsia="en-US"/>
              </w:rPr>
              <w:t xml:space="preserve"> „Švėkšnos metai 523</w:t>
            </w:r>
            <w:r w:rsidRPr="0077008F">
              <w:rPr>
                <w:lang w:eastAsia="en-US"/>
              </w:rPr>
              <w:t>. Sportavome, sportuojame, sportuosime“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40E" w14:textId="2FB22356" w:rsidR="00BA032E" w:rsidRPr="00F310D0" w:rsidRDefault="003E69E1" w:rsidP="005157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</w:t>
            </w:r>
          </w:p>
        </w:tc>
      </w:tr>
      <w:tr w:rsidR="005157CE" w:rsidRPr="00F310D0" w14:paraId="336BD02A" w14:textId="77777777" w:rsidTr="005157CE">
        <w:tc>
          <w:tcPr>
            <w:tcW w:w="9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DA9" w14:textId="77777777" w:rsidR="005157CE" w:rsidRDefault="005157CE" w:rsidP="005157CE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TECHNINĖS SPORTO ŠAKOS</w:t>
            </w:r>
          </w:p>
          <w:p w14:paraId="0C8708DD" w14:textId="77777777" w:rsidR="00495E27" w:rsidRPr="00F310D0" w:rsidRDefault="00495E27" w:rsidP="005157CE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5157CE" w:rsidRPr="00F310D0" w14:paraId="12BFF74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D8" w14:textId="7655DC16" w:rsidR="005157CE" w:rsidRPr="00F310D0" w:rsidRDefault="00AF5EC3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0B49" w14:textId="57EFA4EE" w:rsidR="005157CE" w:rsidRPr="0077008F" w:rsidRDefault="005157CE" w:rsidP="003E69E1">
            <w:pPr>
              <w:spacing w:line="254" w:lineRule="auto"/>
              <w:jc w:val="both"/>
              <w:rPr>
                <w:lang w:eastAsia="en-US"/>
              </w:rPr>
            </w:pPr>
            <w:r w:rsidRPr="0077008F">
              <w:rPr>
                <w:b/>
                <w:lang w:eastAsia="en-US"/>
              </w:rPr>
              <w:t>Automobilių sporto klubas „Vilkyčiai“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Pr="0077008F">
              <w:rPr>
                <w:lang w:eastAsia="en-US"/>
              </w:rPr>
              <w:t xml:space="preserve">„Tarptautinių ir Lietuvos automobilių sporto varžybų organizavimas </w:t>
            </w:r>
            <w:r w:rsidR="00FE4A8B">
              <w:rPr>
                <w:lang w:eastAsia="en-US"/>
              </w:rPr>
              <w:t>ir</w:t>
            </w:r>
            <w:r w:rsidRPr="0077008F">
              <w:rPr>
                <w:lang w:eastAsia="en-US"/>
              </w:rPr>
              <w:t xml:space="preserve"> vykdymas“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10A" w14:textId="234E4946" w:rsidR="005157CE" w:rsidRPr="00F310D0" w:rsidRDefault="003E69E1" w:rsidP="003E69E1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4200</w:t>
            </w:r>
          </w:p>
        </w:tc>
      </w:tr>
      <w:tr w:rsidR="005157CE" w:rsidRPr="00F310D0" w14:paraId="56735CFB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76D" w14:textId="4C6B447E" w:rsidR="005157CE" w:rsidRPr="00F310D0" w:rsidRDefault="00AF5EC3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45D" w14:textId="4B07E6D9" w:rsidR="005157CE" w:rsidRPr="0077008F" w:rsidRDefault="005157C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77008F">
              <w:rPr>
                <w:b/>
                <w:lang w:eastAsia="en-US"/>
              </w:rPr>
              <w:t>Šilutės aviacinės technikos konstravimo ir modeliavimo klubas „Skrydis“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="002E16A2">
              <w:rPr>
                <w:lang w:eastAsia="en-US"/>
              </w:rPr>
              <w:t>„202</w:t>
            </w:r>
            <w:r w:rsidR="00AC1E44">
              <w:rPr>
                <w:lang w:eastAsia="en-US"/>
              </w:rPr>
              <w:t>6</w:t>
            </w:r>
            <w:r w:rsidR="00642214">
              <w:rPr>
                <w:lang w:eastAsia="en-US"/>
              </w:rPr>
              <w:t xml:space="preserve"> metų</w:t>
            </w:r>
            <w:r w:rsidRPr="0077008F">
              <w:rPr>
                <w:lang w:eastAsia="en-US"/>
              </w:rPr>
              <w:t xml:space="preserve"> sezono aviamodeliavi</w:t>
            </w:r>
            <w:r w:rsidR="00642214">
              <w:rPr>
                <w:lang w:eastAsia="en-US"/>
              </w:rPr>
              <w:t>mo</w:t>
            </w:r>
            <w:r w:rsidR="00AC1E44">
              <w:rPr>
                <w:lang w:eastAsia="en-US"/>
              </w:rPr>
              <w:t xml:space="preserve"> klubo „Skrydis“</w:t>
            </w:r>
            <w:r w:rsidR="00642214">
              <w:rPr>
                <w:lang w:eastAsia="en-US"/>
              </w:rPr>
              <w:t xml:space="preserve"> varžybos</w:t>
            </w:r>
            <w:r w:rsidR="00AC1E44">
              <w:rPr>
                <w:lang w:eastAsia="en-US"/>
              </w:rPr>
              <w:t xml:space="preserve"> ir veiklos</w:t>
            </w:r>
            <w:r w:rsidRPr="0077008F">
              <w:rPr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F9D" w14:textId="5749044D" w:rsidR="005157CE" w:rsidRPr="00F310D0" w:rsidRDefault="003E69E1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2200</w:t>
            </w:r>
          </w:p>
        </w:tc>
      </w:tr>
      <w:tr w:rsidR="007015D5" w:rsidRPr="00F310D0" w14:paraId="0608092A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3D0" w14:textId="1B71ADD6" w:rsidR="007015D5" w:rsidRDefault="00AF5EC3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A5F" w14:textId="0689F11B" w:rsidR="007015D5" w:rsidRPr="007015D5" w:rsidRDefault="007015D5" w:rsidP="003E69E1">
            <w:pPr>
              <w:spacing w:line="254" w:lineRule="auto"/>
              <w:jc w:val="both"/>
              <w:rPr>
                <w:bCs/>
                <w:lang w:eastAsia="en-US"/>
              </w:rPr>
            </w:pPr>
            <w:r w:rsidRPr="007015D5">
              <w:rPr>
                <w:b/>
                <w:lang w:eastAsia="en-US"/>
              </w:rPr>
              <w:t xml:space="preserve">Šilutės </w:t>
            </w:r>
            <w:proofErr w:type="spellStart"/>
            <w:r w:rsidRPr="007015D5">
              <w:rPr>
                <w:b/>
                <w:lang w:eastAsia="en-US"/>
              </w:rPr>
              <w:t>areoklubas</w:t>
            </w:r>
            <w:proofErr w:type="spellEnd"/>
            <w:r w:rsidRPr="007015D5">
              <w:rPr>
                <w:bCs/>
                <w:lang w:eastAsia="en-US"/>
              </w:rPr>
              <w:t xml:space="preserve"> – „Pažintinis aviacijos renginys „Šilutės sparnai“</w:t>
            </w:r>
            <w:r w:rsidR="003E69E1">
              <w:rPr>
                <w:bCs/>
                <w:lang w:eastAsia="en-US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95D" w14:textId="4A8FD59D" w:rsidR="007015D5" w:rsidRPr="00F310D0" w:rsidRDefault="003E69E1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</w:tc>
      </w:tr>
      <w:tr w:rsidR="005157CE" w:rsidRPr="00F310D0" w14:paraId="2BEA92A0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5F2" w14:textId="2C907082" w:rsidR="005157CE" w:rsidRPr="00F310D0" w:rsidRDefault="002E16A2" w:rsidP="005157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F5EC3">
              <w:rPr>
                <w:lang w:eastAsia="en-US"/>
              </w:rPr>
              <w:t>5</w:t>
            </w:r>
            <w:r w:rsidR="005157CE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9CF" w14:textId="6DAFB56C" w:rsidR="005157CE" w:rsidRPr="0077008F" w:rsidRDefault="005157C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 w:rsidRPr="0077008F">
              <w:rPr>
                <w:b/>
                <w:lang w:eastAsia="en-US"/>
              </w:rPr>
              <w:t>Motokroso</w:t>
            </w:r>
            <w:proofErr w:type="spellEnd"/>
            <w:r w:rsidRPr="0077008F">
              <w:rPr>
                <w:b/>
                <w:lang w:eastAsia="en-US"/>
              </w:rPr>
              <w:t xml:space="preserve"> asociacija „Šilutės greitis“</w:t>
            </w:r>
            <w:r w:rsidR="00044A8B" w:rsidRPr="007923F4">
              <w:rPr>
                <w:bCs/>
                <w:lang w:eastAsia="en-US"/>
              </w:rPr>
              <w:t xml:space="preserve"> –</w:t>
            </w:r>
            <w:r w:rsidRPr="0077008F">
              <w:rPr>
                <w:b/>
                <w:lang w:eastAsia="en-US"/>
              </w:rPr>
              <w:t xml:space="preserve"> </w:t>
            </w:r>
            <w:r w:rsidRPr="0077008F">
              <w:rPr>
                <w:bCs/>
                <w:lang w:eastAsia="en-US"/>
              </w:rPr>
              <w:t>„</w:t>
            </w:r>
            <w:r w:rsidR="00377CED">
              <w:rPr>
                <w:bCs/>
                <w:lang w:eastAsia="en-US"/>
              </w:rPr>
              <w:t xml:space="preserve">Pamario </w:t>
            </w:r>
            <w:proofErr w:type="spellStart"/>
            <w:r w:rsidR="00377CED">
              <w:rPr>
                <w:bCs/>
                <w:lang w:eastAsia="en-US"/>
              </w:rPr>
              <w:t>motokroso</w:t>
            </w:r>
            <w:proofErr w:type="spellEnd"/>
            <w:r w:rsidR="00377CED">
              <w:rPr>
                <w:bCs/>
                <w:lang w:eastAsia="en-US"/>
              </w:rPr>
              <w:t xml:space="preserve"> taurė 202</w:t>
            </w:r>
            <w:r w:rsidR="003E69E1">
              <w:rPr>
                <w:bCs/>
                <w:lang w:eastAsia="en-US"/>
              </w:rPr>
              <w:t>6</w:t>
            </w:r>
            <w:r w:rsidRPr="0077008F">
              <w:rPr>
                <w:bCs/>
                <w:lang w:eastAsia="en-US"/>
              </w:rPr>
              <w:t>m.“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C52" w14:textId="2B32179D" w:rsidR="00644C18" w:rsidRPr="00F310D0" w:rsidRDefault="003E69E1" w:rsidP="0064221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</w:t>
            </w:r>
          </w:p>
        </w:tc>
      </w:tr>
      <w:tr w:rsidR="005157CE" w:rsidRPr="00F310D0" w14:paraId="405EFEE6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FFC" w14:textId="6F3CD49C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F5EC3">
              <w:rPr>
                <w:lang w:eastAsia="en-US"/>
              </w:rPr>
              <w:t>6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AEA" w14:textId="77777777" w:rsidR="005157CE" w:rsidRPr="00F310D0" w:rsidRDefault="005157C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Sportininkų skatinimas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59DA" w14:textId="0F6CA140" w:rsidR="005157CE" w:rsidRPr="00F310D0" w:rsidRDefault="00807795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  <w:r w:rsidR="00642214">
              <w:rPr>
                <w:b/>
                <w:bCs/>
                <w:lang w:eastAsia="en-US"/>
              </w:rPr>
              <w:t xml:space="preserve"> 000</w:t>
            </w:r>
          </w:p>
        </w:tc>
      </w:tr>
      <w:tr w:rsidR="005157CE" w:rsidRPr="00F310D0" w14:paraId="323BD898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D51" w14:textId="453721CD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F5EC3">
              <w:rPr>
                <w:lang w:eastAsia="en-US"/>
              </w:rPr>
              <w:t>7</w:t>
            </w:r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E526" w14:textId="77777777" w:rsidR="005157CE" w:rsidRPr="00F310D0" w:rsidRDefault="005157C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 w:rsidRPr="00F310D0">
              <w:rPr>
                <w:b/>
                <w:lang w:eastAsia="en-US"/>
              </w:rPr>
              <w:t>Rezervas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98A" w14:textId="2060411B" w:rsidR="005157CE" w:rsidRPr="00F310D0" w:rsidRDefault="003E69E1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32 500</w:t>
            </w:r>
          </w:p>
        </w:tc>
      </w:tr>
      <w:tr w:rsidR="005157CE" w:rsidRPr="00F310D0" w14:paraId="2854209E" w14:textId="77777777" w:rsidTr="00495E2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14E" w14:textId="1A0E3AF5" w:rsidR="005157CE" w:rsidRPr="00F310D0" w:rsidRDefault="00784828" w:rsidP="00005596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F5EC3">
              <w:rPr>
                <w:lang w:eastAsia="en-US"/>
              </w:rPr>
              <w:t>8</w:t>
            </w:r>
            <w:bookmarkStart w:id="0" w:name="_GoBack"/>
            <w:bookmarkEnd w:id="0"/>
            <w:r w:rsidR="005157CE" w:rsidRPr="00F310D0">
              <w:rPr>
                <w:lang w:eastAsia="en-US"/>
              </w:rPr>
              <w:t>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EF1F" w14:textId="77777777" w:rsidR="005157CE" w:rsidRPr="00F310D0" w:rsidRDefault="005157CE" w:rsidP="003E69E1">
            <w:pPr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D50" w14:textId="4946107B" w:rsidR="005157CE" w:rsidRPr="00F310D0" w:rsidRDefault="00A41745" w:rsidP="0020679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  <w:r w:rsidR="00644C18">
              <w:rPr>
                <w:b/>
                <w:bCs/>
                <w:lang w:eastAsia="en-US"/>
              </w:rPr>
              <w:t>0</w:t>
            </w:r>
            <w:r w:rsidR="00206790">
              <w:rPr>
                <w:b/>
                <w:bCs/>
                <w:lang w:eastAsia="en-US"/>
              </w:rPr>
              <w:t xml:space="preserve"> 000</w:t>
            </w:r>
          </w:p>
        </w:tc>
      </w:tr>
    </w:tbl>
    <w:p w14:paraId="3E741CF9" w14:textId="77777777" w:rsidR="00791E7A" w:rsidRDefault="00791E7A"/>
    <w:p w14:paraId="318F6791" w14:textId="77777777" w:rsidR="00780851" w:rsidRDefault="00780851"/>
    <w:p w14:paraId="3A007FFD" w14:textId="77777777" w:rsidR="00780851" w:rsidRDefault="00780851"/>
    <w:p w14:paraId="2D7133E8" w14:textId="3647DA90" w:rsidR="00780851" w:rsidRDefault="00780851" w:rsidP="00780851">
      <w:pPr>
        <w:jc w:val="center"/>
      </w:pPr>
      <w:r>
        <w:t>________________________</w:t>
      </w:r>
    </w:p>
    <w:sectPr w:rsidR="00780851" w:rsidSect="00725AF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55C7A" w14:textId="77777777" w:rsidR="000B1EA2" w:rsidRDefault="000B1EA2" w:rsidP="00725AF4">
      <w:r>
        <w:separator/>
      </w:r>
    </w:p>
  </w:endnote>
  <w:endnote w:type="continuationSeparator" w:id="0">
    <w:p w14:paraId="06921FD3" w14:textId="77777777" w:rsidR="000B1EA2" w:rsidRDefault="000B1EA2" w:rsidP="0072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A1B76" w14:textId="77777777" w:rsidR="000B1EA2" w:rsidRDefault="000B1EA2" w:rsidP="00725AF4">
      <w:r>
        <w:separator/>
      </w:r>
    </w:p>
  </w:footnote>
  <w:footnote w:type="continuationSeparator" w:id="0">
    <w:p w14:paraId="1E0BF02F" w14:textId="77777777" w:rsidR="000B1EA2" w:rsidRDefault="000B1EA2" w:rsidP="0072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435773"/>
      <w:docPartObj>
        <w:docPartGallery w:val="Page Numbers (Top of Page)"/>
        <w:docPartUnique/>
      </w:docPartObj>
    </w:sdtPr>
    <w:sdtEndPr/>
    <w:sdtContent>
      <w:p w14:paraId="28AA94D4" w14:textId="7FAC367B" w:rsidR="00725AF4" w:rsidRDefault="00725A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EC3">
          <w:rPr>
            <w:noProof/>
          </w:rPr>
          <w:t>2</w:t>
        </w:r>
        <w:r>
          <w:fldChar w:fldCharType="end"/>
        </w:r>
      </w:p>
    </w:sdtContent>
  </w:sdt>
  <w:p w14:paraId="5F14EA10" w14:textId="77777777" w:rsidR="00725AF4" w:rsidRDefault="00725A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C7731"/>
    <w:multiLevelType w:val="hybridMultilevel"/>
    <w:tmpl w:val="E168DA8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D"/>
    <w:rsid w:val="00005596"/>
    <w:rsid w:val="00007D6B"/>
    <w:rsid w:val="00044A8B"/>
    <w:rsid w:val="00053189"/>
    <w:rsid w:val="000B1EA2"/>
    <w:rsid w:val="000D0D2C"/>
    <w:rsid w:val="001B28A7"/>
    <w:rsid w:val="00206790"/>
    <w:rsid w:val="0021658B"/>
    <w:rsid w:val="00237575"/>
    <w:rsid w:val="002E16A2"/>
    <w:rsid w:val="00332143"/>
    <w:rsid w:val="00354897"/>
    <w:rsid w:val="00377CED"/>
    <w:rsid w:val="00397D33"/>
    <w:rsid w:val="003B1DC3"/>
    <w:rsid w:val="003E29EA"/>
    <w:rsid w:val="003E69E1"/>
    <w:rsid w:val="004367F6"/>
    <w:rsid w:val="00495E27"/>
    <w:rsid w:val="004C5F19"/>
    <w:rsid w:val="004C6220"/>
    <w:rsid w:val="005157CE"/>
    <w:rsid w:val="005321E3"/>
    <w:rsid w:val="005B62D1"/>
    <w:rsid w:val="00642214"/>
    <w:rsid w:val="006436D2"/>
    <w:rsid w:val="00644C18"/>
    <w:rsid w:val="006C6CD4"/>
    <w:rsid w:val="006D2199"/>
    <w:rsid w:val="006D65F3"/>
    <w:rsid w:val="007015D5"/>
    <w:rsid w:val="00704DFA"/>
    <w:rsid w:val="00725394"/>
    <w:rsid w:val="00725AF4"/>
    <w:rsid w:val="007431E0"/>
    <w:rsid w:val="0075240A"/>
    <w:rsid w:val="00780851"/>
    <w:rsid w:val="00784828"/>
    <w:rsid w:val="00791E7A"/>
    <w:rsid w:val="007F6A47"/>
    <w:rsid w:val="00807795"/>
    <w:rsid w:val="00817D07"/>
    <w:rsid w:val="00863D76"/>
    <w:rsid w:val="00881CAD"/>
    <w:rsid w:val="008A2C4F"/>
    <w:rsid w:val="008E24ED"/>
    <w:rsid w:val="00906B1C"/>
    <w:rsid w:val="00A41745"/>
    <w:rsid w:val="00A86000"/>
    <w:rsid w:val="00AB38EB"/>
    <w:rsid w:val="00AC1E44"/>
    <w:rsid w:val="00AC3564"/>
    <w:rsid w:val="00AD521E"/>
    <w:rsid w:val="00AF5EC3"/>
    <w:rsid w:val="00BA032E"/>
    <w:rsid w:val="00C41FC7"/>
    <w:rsid w:val="00C84686"/>
    <w:rsid w:val="00CC2E94"/>
    <w:rsid w:val="00D75EC0"/>
    <w:rsid w:val="00D86AAB"/>
    <w:rsid w:val="00EE0675"/>
    <w:rsid w:val="00EE174F"/>
    <w:rsid w:val="00F12EDF"/>
    <w:rsid w:val="00F16E49"/>
    <w:rsid w:val="00F243D7"/>
    <w:rsid w:val="00F468E7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B9C0"/>
  <w15:chartTrackingRefBased/>
  <w15:docId w15:val="{55065028-EB7F-40ED-9C75-A36CC87A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2EDF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44A8B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39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394"/>
    <w:rPr>
      <w:rFonts w:ascii="Segoe UI" w:eastAsia="Times New Roman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39"/>
    <w:rsid w:val="00780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25AF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5AF4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25AF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5AF4"/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d3bbe51be104e00b63dd79acb7e3d1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4FAFA43-6C84-4EB9-A45C-30C167BAD7D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492E-8A6B-4A6B-A571-04E7669A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4d3bbe51be104e00b63dd79acb7e3d1f.dot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2022 M. SPORTININKŲ UGDYMO CENTRŲ, SPORTO KLUBŲ IR KITŲ NEVYRIAUSYBINIŲ SPORTO ORGANIZACIJŲ PROJEKTŲ SĄRAŠO PATVIRTINIMO</vt:lpstr>
      <vt:lpstr/>
    </vt:vector>
  </TitlesOfParts>
  <Manager>2022-03-31</Manager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2022 M. SPORTININKŲ UGDYMO CENTRŲ, SPORTO KLUBŲ IR KITŲ NEVYRIAUSYBINIŲ SPORTO ORGANIZACIJŲ PROJEKTŲ SĄRAŠO PATVIRTINIMO</dc:title>
  <dc:subject>T1-971</dc:subject>
  <dc:creator>ŠILUTĖS RAJONO SAVIVALDYBĖS TARYBA</dc:creator>
  <cp:keywords/>
  <dc:description/>
  <cp:lastModifiedBy>Taryba_JT</cp:lastModifiedBy>
  <cp:revision>2</cp:revision>
  <dcterms:created xsi:type="dcterms:W3CDTF">2026-04-17T07:10:00Z</dcterms:created>
  <dcterms:modified xsi:type="dcterms:W3CDTF">2026-04-17T07:10:00Z</dcterms:modified>
  <cp:category>PRIEDAS</cp:category>
</cp:coreProperties>
</file>