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26235A" w:rsidRPr="00CB078E" w:rsidRDefault="00247A3E" w:rsidP="00D44758">
      <w:pPr>
        <w:tabs>
          <w:tab w:val="left" w:pos="0"/>
        </w:tabs>
        <w:ind w:firstLine="851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</w:t>
      </w:r>
    </w:p>
    <w:p w:rsidR="00CC5DF1" w:rsidRPr="00CB078E" w:rsidRDefault="00CC5DF1" w:rsidP="00247A3E">
      <w:pPr>
        <w:tabs>
          <w:tab w:val="left" w:pos="0"/>
        </w:tabs>
        <w:ind w:firstLine="851"/>
        <w:jc w:val="right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 xml:space="preserve">Vienkartinių, tikslinių, sąlyginių ir </w:t>
      </w:r>
    </w:p>
    <w:p w:rsidR="00CC5DF1" w:rsidRPr="00CB078E" w:rsidRDefault="00247A3E" w:rsidP="00247A3E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                                 </w:t>
      </w:r>
      <w:r w:rsidR="00CC5DF1" w:rsidRPr="00CB078E">
        <w:rPr>
          <w:sz w:val="22"/>
          <w:szCs w:val="22"/>
          <w:lang w:eastAsia="en-US"/>
        </w:rPr>
        <w:t xml:space="preserve">periodinių pašalpų skyrimo ir </w:t>
      </w:r>
    </w:p>
    <w:p w:rsidR="00CC5DF1" w:rsidRPr="00CB078E" w:rsidRDefault="00247A3E" w:rsidP="00247A3E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                           </w:t>
      </w:r>
      <w:r w:rsidR="00CC5DF1" w:rsidRPr="00CB078E">
        <w:rPr>
          <w:sz w:val="22"/>
          <w:szCs w:val="22"/>
          <w:lang w:eastAsia="en-US"/>
        </w:rPr>
        <w:t xml:space="preserve">mokėjimo tvarkos aprašo </w:t>
      </w:r>
    </w:p>
    <w:p w:rsidR="00CC5DF1" w:rsidRPr="00CB078E" w:rsidRDefault="00C97762" w:rsidP="00C97762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</w:t>
      </w:r>
      <w:r w:rsidR="0026235A">
        <w:rPr>
          <w:sz w:val="22"/>
          <w:szCs w:val="22"/>
          <w:lang w:eastAsia="en-US"/>
        </w:rPr>
        <w:t>2</w:t>
      </w:r>
      <w:r w:rsidR="00CC5DF1" w:rsidRPr="00CB078E">
        <w:rPr>
          <w:sz w:val="22"/>
          <w:szCs w:val="22"/>
          <w:lang w:eastAsia="en-US"/>
        </w:rPr>
        <w:t xml:space="preserve"> priedas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____________________________________________________________________________________</w:t>
      </w:r>
    </w:p>
    <w:p w:rsidR="00CC5DF1" w:rsidRPr="00CB078E" w:rsidRDefault="00CC5DF1" w:rsidP="00C97762">
      <w:pPr>
        <w:widowControl/>
        <w:tabs>
          <w:tab w:val="left" w:pos="0"/>
        </w:tabs>
        <w:suppressAutoHyphens w:val="0"/>
        <w:ind w:firstLine="851"/>
        <w:jc w:val="center"/>
        <w:rPr>
          <w:sz w:val="20"/>
          <w:szCs w:val="20"/>
          <w:lang w:eastAsia="en-US"/>
        </w:rPr>
      </w:pPr>
      <w:r w:rsidRPr="00CB078E">
        <w:rPr>
          <w:sz w:val="20"/>
          <w:szCs w:val="20"/>
          <w:lang w:eastAsia="en-US"/>
        </w:rPr>
        <w:t>(savivaldybės (seniūnijos) pavadinimas)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10"/>
          <w:szCs w:val="10"/>
          <w:lang w:eastAsia="en-US"/>
        </w:rPr>
      </w:pP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10"/>
          <w:szCs w:val="10"/>
          <w:lang w:eastAsia="en-US"/>
        </w:rPr>
      </w:pPr>
    </w:p>
    <w:p w:rsidR="00CC5DF1" w:rsidRPr="00CB078E" w:rsidRDefault="00CC5DF1" w:rsidP="00C97762">
      <w:pPr>
        <w:widowControl/>
        <w:tabs>
          <w:tab w:val="left" w:pos="0"/>
        </w:tabs>
        <w:suppressAutoHyphens w:val="0"/>
        <w:ind w:firstLine="851"/>
        <w:jc w:val="center"/>
        <w:outlineLvl w:val="0"/>
        <w:rPr>
          <w:b/>
          <w:sz w:val="22"/>
          <w:szCs w:val="22"/>
          <w:lang w:eastAsia="en-US"/>
        </w:rPr>
      </w:pPr>
      <w:r w:rsidRPr="00CB078E">
        <w:rPr>
          <w:b/>
          <w:sz w:val="22"/>
          <w:szCs w:val="22"/>
          <w:lang w:eastAsia="en-US"/>
        </w:rPr>
        <w:t>BUITIES IR GYVENIMO SĄLYGŲ PATIKRINIMO AKTAS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10"/>
          <w:szCs w:val="10"/>
          <w:lang w:eastAsia="en-US"/>
        </w:rPr>
      </w:pPr>
    </w:p>
    <w:p w:rsidR="00CC5DF1" w:rsidRPr="00CB078E" w:rsidRDefault="00CC5DF1" w:rsidP="00C97762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_________________ Nr. __________</w:t>
      </w:r>
    </w:p>
    <w:p w:rsidR="00CC5DF1" w:rsidRPr="00CB078E" w:rsidRDefault="00C97762" w:rsidP="00C97762">
      <w:pPr>
        <w:widowControl/>
        <w:tabs>
          <w:tab w:val="left" w:pos="0"/>
        </w:tabs>
        <w:suppressAutoHyphens w:val="0"/>
        <w:ind w:firstLine="851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</w:t>
      </w:r>
      <w:r w:rsidR="00CC5DF1" w:rsidRPr="00CB078E">
        <w:rPr>
          <w:sz w:val="20"/>
          <w:szCs w:val="20"/>
          <w:lang w:eastAsia="en-US"/>
        </w:rPr>
        <w:t>(data)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b/>
          <w:sz w:val="22"/>
          <w:szCs w:val="2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b/>
          <w:sz w:val="22"/>
          <w:szCs w:val="22"/>
          <w:lang w:eastAsia="en-US"/>
        </w:rPr>
      </w:pPr>
      <w:r w:rsidRPr="00CB078E">
        <w:rPr>
          <w:b/>
          <w:sz w:val="22"/>
          <w:szCs w:val="22"/>
          <w:lang w:eastAsia="en-US"/>
        </w:rPr>
        <w:t xml:space="preserve">1. Asmens, kurio buities ir gyvenimo sąlygos tikrinamos, duomenys: 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1.1. Vardas, pavardė ______________________________________________________________</w:t>
      </w:r>
      <w:r w:rsidR="00C97762">
        <w:rPr>
          <w:sz w:val="22"/>
          <w:szCs w:val="22"/>
          <w:lang w:eastAsia="en-US"/>
        </w:rPr>
        <w:t>____</w:t>
      </w:r>
      <w:r w:rsidRPr="00CB078E">
        <w:rPr>
          <w:sz w:val="22"/>
          <w:szCs w:val="22"/>
          <w:lang w:eastAsia="en-US"/>
        </w:rPr>
        <w:t>_</w:t>
      </w:r>
      <w:r w:rsidR="00C97762">
        <w:rPr>
          <w:sz w:val="22"/>
          <w:szCs w:val="22"/>
          <w:lang w:eastAsia="en-US"/>
        </w:rPr>
        <w:t xml:space="preserve">_ 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1.2. Gimimo data _________________________________________________________________</w:t>
      </w:r>
      <w:r w:rsidR="00C97762">
        <w:rPr>
          <w:sz w:val="22"/>
          <w:szCs w:val="22"/>
          <w:lang w:eastAsia="en-US"/>
        </w:rPr>
        <w:t>____</w:t>
      </w:r>
      <w:r w:rsidRPr="00CB078E">
        <w:rPr>
          <w:sz w:val="22"/>
          <w:szCs w:val="22"/>
          <w:lang w:eastAsia="en-US"/>
        </w:rPr>
        <w:t>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1.3. Deklaruotos ar faktinės gyvenamosios vietos adresas________________________________________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1.4. Telefono Nr.; el. paštas_______________________________________________________________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b/>
          <w:sz w:val="22"/>
          <w:szCs w:val="2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b/>
          <w:sz w:val="22"/>
          <w:szCs w:val="22"/>
          <w:lang w:eastAsia="en-US"/>
        </w:rPr>
        <w:t>2. Patikrinimo tikslas</w:t>
      </w:r>
      <w:r w:rsidRPr="00CB078E">
        <w:rPr>
          <w:sz w:val="22"/>
          <w:szCs w:val="22"/>
          <w:lang w:eastAsia="en-US"/>
        </w:rPr>
        <w:t>:</w:t>
      </w:r>
      <w:r w:rsidRPr="00CB078E">
        <w:rPr>
          <w:b/>
          <w:sz w:val="22"/>
          <w:szCs w:val="22"/>
          <w:lang w:eastAsia="en-US"/>
        </w:rPr>
        <w:t xml:space="preserve"> </w:t>
      </w:r>
      <w:r w:rsidRPr="00CB078E">
        <w:rPr>
          <w:sz w:val="22"/>
          <w:szCs w:val="22"/>
          <w:lang w:eastAsia="en-US"/>
        </w:rPr>
        <w:t>__________________________________________________________________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b/>
          <w:sz w:val="22"/>
          <w:szCs w:val="2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b/>
          <w:sz w:val="22"/>
          <w:szCs w:val="22"/>
          <w:lang w:eastAsia="en-US"/>
        </w:rPr>
      </w:pPr>
      <w:r w:rsidRPr="00CB078E">
        <w:rPr>
          <w:b/>
          <w:sz w:val="22"/>
          <w:szCs w:val="22"/>
          <w:lang w:eastAsia="en-US"/>
        </w:rPr>
        <w:t>3. PAJAMOS: (įrašyti šeimos arba vieno gyvenančio asmens 3 praėjusių mėnesių iki kreipimosi mėnesio pajamas arba kreipimosi mėnesio pajamas)___________________________________(nurodyti mėnesius)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b/>
          <w:sz w:val="22"/>
          <w:szCs w:val="2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bCs/>
          <w:sz w:val="22"/>
          <w:szCs w:val="22"/>
          <w:lang w:eastAsia="en-US"/>
        </w:rPr>
      </w:pPr>
      <w:r w:rsidRPr="00CB078E">
        <w:rPr>
          <w:bCs/>
          <w:sz w:val="22"/>
          <w:szCs w:val="22"/>
          <w:lang w:eastAsia="en-US"/>
        </w:rPr>
        <w:t>Darbo pajamos _________________,</w:t>
      </w:r>
      <w:r w:rsidRPr="00CB078E">
        <w:rPr>
          <w:bCs/>
          <w:sz w:val="22"/>
          <w:szCs w:val="22"/>
          <w:lang w:eastAsia="en-US"/>
        </w:rPr>
        <w:tab/>
        <w:t>Netekto darbingumo pensijos ________________ ,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bCs/>
          <w:sz w:val="22"/>
          <w:szCs w:val="22"/>
          <w:lang w:eastAsia="en-US"/>
        </w:rPr>
      </w:pPr>
      <w:r w:rsidRPr="00CB078E">
        <w:rPr>
          <w:bCs/>
          <w:sz w:val="22"/>
          <w:szCs w:val="22"/>
          <w:lang w:eastAsia="en-US"/>
        </w:rPr>
        <w:t>Senatvės pensijos ___________________,</w:t>
      </w:r>
      <w:r w:rsidRPr="00CB078E">
        <w:rPr>
          <w:bCs/>
          <w:sz w:val="22"/>
          <w:szCs w:val="22"/>
          <w:lang w:eastAsia="en-US"/>
        </w:rPr>
        <w:tab/>
        <w:t xml:space="preserve">Šalpos išmokos __________________________, 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bCs/>
          <w:sz w:val="22"/>
          <w:szCs w:val="22"/>
          <w:lang w:eastAsia="en-US"/>
        </w:rPr>
      </w:pPr>
      <w:r w:rsidRPr="00CB078E">
        <w:rPr>
          <w:bCs/>
          <w:sz w:val="22"/>
          <w:szCs w:val="22"/>
          <w:lang w:eastAsia="en-US"/>
        </w:rPr>
        <w:t>Piniginė socialinė parama _____________,</w:t>
      </w:r>
      <w:r w:rsidRPr="00CB078E">
        <w:rPr>
          <w:bCs/>
          <w:sz w:val="22"/>
          <w:szCs w:val="22"/>
          <w:lang w:eastAsia="en-US"/>
        </w:rPr>
        <w:tab/>
        <w:t xml:space="preserve">Vaiko išlaikymas (alimentai) ________________, 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bCs/>
          <w:sz w:val="22"/>
          <w:szCs w:val="22"/>
          <w:lang w:eastAsia="en-US"/>
        </w:rPr>
      </w:pPr>
      <w:r w:rsidRPr="00CB078E">
        <w:rPr>
          <w:bCs/>
          <w:sz w:val="22"/>
          <w:szCs w:val="22"/>
          <w:lang w:eastAsia="en-US"/>
        </w:rPr>
        <w:t xml:space="preserve">Kita____________. 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bCs/>
          <w:sz w:val="22"/>
          <w:szCs w:val="22"/>
          <w:lang w:eastAsia="en-US"/>
        </w:rPr>
      </w:pPr>
      <w:r w:rsidRPr="00CB078E">
        <w:rPr>
          <w:bCs/>
          <w:sz w:val="22"/>
          <w:szCs w:val="22"/>
          <w:lang w:eastAsia="en-US"/>
        </w:rPr>
        <w:t>Vidutinės vieno asmens pajamos per mėnesį: _______________.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b/>
          <w:bCs/>
          <w:sz w:val="22"/>
          <w:szCs w:val="22"/>
          <w:lang w:eastAsia="en-US"/>
        </w:rPr>
      </w:pPr>
      <w:r w:rsidRPr="00CB078E">
        <w:rPr>
          <w:b/>
          <w:bCs/>
          <w:sz w:val="22"/>
          <w:szCs w:val="22"/>
          <w:lang w:eastAsia="en-US"/>
        </w:rPr>
        <w:t>4. Duomenys apie šeimos narius: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b/>
          <w:smallCap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04"/>
        <w:gridCol w:w="2694"/>
        <w:gridCol w:w="2970"/>
      </w:tblGrid>
      <w:tr w:rsidR="00CC5DF1" w:rsidRPr="00CB078E" w:rsidTr="00533AC1">
        <w:trPr>
          <w:trHeight w:val="590"/>
        </w:trPr>
        <w:tc>
          <w:tcPr>
            <w:tcW w:w="727" w:type="dxa"/>
          </w:tcPr>
          <w:p w:rsidR="00CC5DF1" w:rsidRPr="00CB078E" w:rsidRDefault="00CC5DF1" w:rsidP="00533AC1">
            <w:pPr>
              <w:widowControl/>
              <w:tabs>
                <w:tab w:val="left" w:pos="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804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Vardas, pavardė</w:t>
            </w:r>
          </w:p>
        </w:tc>
        <w:tc>
          <w:tcPr>
            <w:tcW w:w="2694" w:type="dxa"/>
          </w:tcPr>
          <w:p w:rsidR="00CC5DF1" w:rsidRPr="00CB078E" w:rsidRDefault="00CC5DF1" w:rsidP="00533AC1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Gimimo data</w:t>
            </w:r>
          </w:p>
        </w:tc>
        <w:tc>
          <w:tcPr>
            <w:tcW w:w="2970" w:type="dxa"/>
          </w:tcPr>
          <w:p w:rsidR="00CC5DF1" w:rsidRPr="00CB078E" w:rsidRDefault="00CC5DF1" w:rsidP="00533AC1">
            <w:pPr>
              <w:widowControl/>
              <w:tabs>
                <w:tab w:val="left" w:pos="0"/>
              </w:tabs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B078E">
              <w:rPr>
                <w:sz w:val="22"/>
                <w:szCs w:val="22"/>
                <w:lang w:eastAsia="en-US"/>
              </w:rPr>
              <w:t>Giminystės ryšys</w:t>
            </w:r>
          </w:p>
        </w:tc>
      </w:tr>
      <w:tr w:rsidR="00CC5DF1" w:rsidRPr="00CB078E" w:rsidTr="00533AC1">
        <w:trPr>
          <w:trHeight w:val="311"/>
        </w:trPr>
        <w:tc>
          <w:tcPr>
            <w:tcW w:w="727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C5DF1" w:rsidRPr="00CB078E" w:rsidTr="00533AC1">
        <w:trPr>
          <w:trHeight w:val="295"/>
        </w:trPr>
        <w:tc>
          <w:tcPr>
            <w:tcW w:w="727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C5DF1" w:rsidRPr="00CB078E" w:rsidTr="00533AC1">
        <w:trPr>
          <w:trHeight w:val="295"/>
        </w:trPr>
        <w:tc>
          <w:tcPr>
            <w:tcW w:w="727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C5DF1" w:rsidRPr="00CB078E" w:rsidTr="00533AC1">
        <w:trPr>
          <w:trHeight w:val="295"/>
        </w:trPr>
        <w:tc>
          <w:tcPr>
            <w:tcW w:w="727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C5DF1" w:rsidRPr="00CB078E" w:rsidTr="00533AC1">
        <w:trPr>
          <w:trHeight w:val="278"/>
        </w:trPr>
        <w:tc>
          <w:tcPr>
            <w:tcW w:w="727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C5DF1" w:rsidRPr="00CB078E" w:rsidTr="00533AC1">
        <w:trPr>
          <w:trHeight w:val="278"/>
        </w:trPr>
        <w:tc>
          <w:tcPr>
            <w:tcW w:w="727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</w:tcPr>
          <w:p w:rsidR="00CC5DF1" w:rsidRPr="00CB078E" w:rsidRDefault="00CC5DF1" w:rsidP="0002799C">
            <w:pPr>
              <w:widowControl/>
              <w:tabs>
                <w:tab w:val="left" w:pos="0"/>
              </w:tabs>
              <w:suppressAutoHyphens w:val="0"/>
              <w:ind w:firstLine="851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b/>
          <w:sz w:val="22"/>
          <w:szCs w:val="22"/>
          <w:lang w:eastAsia="en-US"/>
        </w:rPr>
        <w:t xml:space="preserve">5. Tikrinusių asmenų (socialinių darbuotojų ar kitų asmenų) išvados ir rekomendacijos </w:t>
      </w:r>
      <w:r w:rsidRPr="00CB078E">
        <w:rPr>
          <w:sz w:val="22"/>
          <w:szCs w:val="22"/>
          <w:lang w:eastAsia="en-US"/>
        </w:rPr>
        <w:t xml:space="preserve">(nurodyti) 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_____________________________________________________________________________________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_____________________________________________________________________________________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_____________________________________________________________________________________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_____________________________________________________________________________________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_____________________________________________________________________________________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_____________________________________________________________________________________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b/>
          <w:sz w:val="22"/>
          <w:szCs w:val="22"/>
          <w:lang w:eastAsia="en-US"/>
        </w:rPr>
        <w:lastRenderedPageBreak/>
        <w:t xml:space="preserve">6. Neteikti piniginės socialinės paramos, nutraukti ar sustabdyti jos mokėjimą </w:t>
      </w:r>
      <w:r w:rsidRPr="00CB078E">
        <w:rPr>
          <w:sz w:val="22"/>
          <w:szCs w:val="22"/>
          <w:lang w:eastAsia="en-US"/>
        </w:rPr>
        <w:t>(nurodyti priežastis)</w:t>
      </w:r>
      <w:r w:rsidRPr="00CB078E">
        <w:rPr>
          <w:b/>
          <w:sz w:val="22"/>
          <w:szCs w:val="22"/>
          <w:lang w:eastAsia="en-US"/>
        </w:rPr>
        <w:t xml:space="preserve"> </w:t>
      </w:r>
      <w:r w:rsidRPr="00CB078E">
        <w:rPr>
          <w:sz w:val="22"/>
          <w:szCs w:val="22"/>
          <w:lang w:eastAsia="en-US"/>
        </w:rPr>
        <w:t>______________________________________________________________________________________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_______________________________               __________________              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(</w:t>
      </w:r>
      <w:r w:rsidRPr="00CB078E">
        <w:rPr>
          <w:sz w:val="20"/>
          <w:szCs w:val="20"/>
          <w:lang w:eastAsia="en-US"/>
        </w:rPr>
        <w:t>tikrinusio asmens pareigų pavadinimas</w:t>
      </w:r>
      <w:r w:rsidRPr="00CB078E">
        <w:rPr>
          <w:sz w:val="22"/>
          <w:szCs w:val="22"/>
          <w:lang w:eastAsia="en-US"/>
        </w:rPr>
        <w:t>)                       (</w:t>
      </w:r>
      <w:r w:rsidRPr="00CB078E">
        <w:rPr>
          <w:sz w:val="20"/>
          <w:szCs w:val="20"/>
          <w:lang w:eastAsia="en-US"/>
        </w:rPr>
        <w:t>parašas)                                           (vardas ir pavardė</w:t>
      </w:r>
      <w:r w:rsidRPr="00CB078E">
        <w:rPr>
          <w:sz w:val="22"/>
          <w:szCs w:val="22"/>
          <w:lang w:eastAsia="en-US"/>
        </w:rPr>
        <w:t>)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_______________________________                _________________               ________________________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>(</w:t>
      </w:r>
      <w:r w:rsidRPr="00CB078E">
        <w:rPr>
          <w:sz w:val="20"/>
          <w:szCs w:val="20"/>
          <w:lang w:eastAsia="en-US"/>
        </w:rPr>
        <w:t>tikrinusio asmens pareigų pavadinimas</w:t>
      </w:r>
      <w:r w:rsidRPr="00CB078E">
        <w:rPr>
          <w:sz w:val="22"/>
          <w:szCs w:val="22"/>
          <w:lang w:eastAsia="en-US"/>
        </w:rPr>
        <w:t>)                       (</w:t>
      </w:r>
      <w:r w:rsidRPr="00CB078E">
        <w:rPr>
          <w:sz w:val="20"/>
          <w:szCs w:val="20"/>
          <w:lang w:eastAsia="en-US"/>
        </w:rPr>
        <w:t>parašas)                                           (vardas ir pavardė</w:t>
      </w:r>
      <w:r w:rsidRPr="00CB078E">
        <w:rPr>
          <w:sz w:val="22"/>
          <w:szCs w:val="22"/>
          <w:lang w:eastAsia="en-US"/>
        </w:rPr>
        <w:t>)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sym w:font="Webdings" w:char="F063"/>
      </w:r>
      <w:r w:rsidRPr="00CB078E">
        <w:rPr>
          <w:sz w:val="22"/>
          <w:szCs w:val="22"/>
          <w:lang w:eastAsia="en-US"/>
        </w:rPr>
        <w:t xml:space="preserve"> patvirtinu, kad su buities ir gyvenimo sąlygų patikrinimo aktu susipažinau, pateikti duomenys teisingi.</w:t>
      </w:r>
    </w:p>
    <w:p w:rsidR="00CC5DF1" w:rsidRPr="00CB078E" w:rsidRDefault="00CC5DF1" w:rsidP="00533AC1">
      <w:pPr>
        <w:widowControl/>
        <w:tabs>
          <w:tab w:val="left" w:pos="0"/>
        </w:tabs>
        <w:suppressAutoHyphens w:val="0"/>
        <w:spacing w:line="360" w:lineRule="auto"/>
        <w:ind w:firstLine="567"/>
        <w:jc w:val="both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sym w:font="Webdings" w:char="F063"/>
      </w:r>
      <w:r w:rsidRPr="00CB078E">
        <w:rPr>
          <w:sz w:val="22"/>
          <w:szCs w:val="22"/>
          <w:lang w:eastAsia="en-US"/>
        </w:rPr>
        <w:t xml:space="preserve"> su buities ir gyvenimo sąlygų patikrinimo aktu nesutinku, nes (nurodyti priežastis)_________</w:t>
      </w:r>
      <w:r w:rsidR="00533AC1">
        <w:rPr>
          <w:sz w:val="22"/>
          <w:szCs w:val="22"/>
          <w:lang w:eastAsia="en-US"/>
        </w:rPr>
        <w:t>__________</w:t>
      </w: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Cs w:val="20"/>
          <w:lang w:eastAsia="en-US"/>
        </w:rPr>
      </w:pPr>
    </w:p>
    <w:p w:rsidR="00CC5DF1" w:rsidRPr="00CB078E" w:rsidRDefault="00CC5DF1" w:rsidP="0002799C">
      <w:pPr>
        <w:widowControl/>
        <w:tabs>
          <w:tab w:val="left" w:pos="0"/>
        </w:tabs>
        <w:suppressAutoHyphens w:val="0"/>
        <w:ind w:firstLine="851"/>
        <w:jc w:val="both"/>
        <w:rPr>
          <w:szCs w:val="20"/>
          <w:lang w:eastAsia="en-US"/>
        </w:rPr>
      </w:pPr>
      <w:r w:rsidRPr="00CB078E">
        <w:rPr>
          <w:szCs w:val="20"/>
          <w:lang w:eastAsia="en-US"/>
        </w:rPr>
        <w:t>_____________________________________________________________________________</w:t>
      </w:r>
    </w:p>
    <w:p w:rsidR="00CC5DF1" w:rsidRPr="00D44758" w:rsidRDefault="00CC5DF1" w:rsidP="00D44758">
      <w:pPr>
        <w:widowControl/>
        <w:tabs>
          <w:tab w:val="left" w:pos="0"/>
        </w:tabs>
        <w:suppressAutoHyphens w:val="0"/>
        <w:ind w:firstLine="851"/>
        <w:jc w:val="both"/>
        <w:rPr>
          <w:sz w:val="20"/>
          <w:szCs w:val="20"/>
          <w:lang w:eastAsia="en-US"/>
        </w:rPr>
      </w:pPr>
      <w:r w:rsidRPr="00CB078E">
        <w:rPr>
          <w:sz w:val="20"/>
          <w:szCs w:val="20"/>
          <w:lang w:eastAsia="en-US"/>
        </w:rPr>
        <w:t>Asmens, kurio buities ir gyvenimo sąlygos tikrinamos,</w:t>
      </w:r>
      <w:r w:rsidRPr="00CB078E">
        <w:rPr>
          <w:b/>
          <w:sz w:val="20"/>
          <w:szCs w:val="20"/>
          <w:lang w:eastAsia="en-US"/>
        </w:rPr>
        <w:t xml:space="preserve"> </w:t>
      </w:r>
      <w:r w:rsidRPr="00CB078E">
        <w:rPr>
          <w:sz w:val="20"/>
          <w:szCs w:val="20"/>
          <w:lang w:eastAsia="en-US"/>
        </w:rPr>
        <w:t>vardas ir pavardė, parašas, data)</w:t>
      </w:r>
    </w:p>
    <w:sectPr w:rsidR="00CC5DF1" w:rsidRPr="00D44758" w:rsidSect="00D447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567" w:bottom="567" w:left="1134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3AE8" w:rsidRDefault="00AD3AE8" w:rsidP="003B1830">
      <w:r>
        <w:separator/>
      </w:r>
    </w:p>
  </w:endnote>
  <w:endnote w:type="continuationSeparator" w:id="0">
    <w:p w:rsidR="00AD3AE8" w:rsidRDefault="00AD3AE8" w:rsidP="003B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3B1830" w:rsidRDefault="009175F1" w:rsidP="003B18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3B1830" w:rsidRDefault="009175F1" w:rsidP="003B183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3B1830" w:rsidRDefault="009175F1" w:rsidP="003B183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3AE8" w:rsidRDefault="00AD3AE8" w:rsidP="003B1830">
      <w:r>
        <w:separator/>
      </w:r>
    </w:p>
  </w:footnote>
  <w:footnote w:type="continuationSeparator" w:id="0">
    <w:p w:rsidR="00AD3AE8" w:rsidRDefault="00AD3AE8" w:rsidP="003B1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Default="009175F1" w:rsidP="00FC38A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75F1" w:rsidRPr="003B1830" w:rsidRDefault="009175F1" w:rsidP="003B18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Default="009175F1" w:rsidP="003B18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75F1" w:rsidRPr="003B1830" w:rsidRDefault="009175F1" w:rsidP="003B183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3B1830" w:rsidRDefault="009175F1" w:rsidP="003B18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5D0581"/>
    <w:multiLevelType w:val="hybridMultilevel"/>
    <w:tmpl w:val="9E2A3B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240F"/>
    <w:multiLevelType w:val="hybridMultilevel"/>
    <w:tmpl w:val="13B8CD8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6051D"/>
    <w:multiLevelType w:val="hybridMultilevel"/>
    <w:tmpl w:val="BC8E29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ED6245"/>
    <w:multiLevelType w:val="multilevel"/>
    <w:tmpl w:val="73D67046"/>
    <w:lvl w:ilvl="0">
      <w:start w:val="1"/>
      <w:numFmt w:val="decimal"/>
      <w:lvlText w:val="%1."/>
      <w:lvlJc w:val="left"/>
      <w:pPr>
        <w:ind w:left="1069" w:hanging="360"/>
      </w:pPr>
      <w:rPr>
        <w:i w:val="0"/>
        <w:iCs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1800"/>
      </w:pPr>
      <w:rPr>
        <w:rFonts w:hint="default"/>
      </w:rPr>
    </w:lvl>
  </w:abstractNum>
  <w:abstractNum w:abstractNumId="5" w15:restartNumberingAfterBreak="0">
    <w:nsid w:val="2C091494"/>
    <w:multiLevelType w:val="hybridMultilevel"/>
    <w:tmpl w:val="44C6C26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D7F7A"/>
    <w:multiLevelType w:val="multilevel"/>
    <w:tmpl w:val="0427001F"/>
    <w:styleLink w:val="Stilius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727802"/>
    <w:multiLevelType w:val="hybridMultilevel"/>
    <w:tmpl w:val="8228B8A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61107C"/>
    <w:multiLevelType w:val="hybridMultilevel"/>
    <w:tmpl w:val="4CC82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515C3"/>
    <w:multiLevelType w:val="multilevel"/>
    <w:tmpl w:val="0427001F"/>
    <w:numStyleLink w:val="Stilius1"/>
  </w:abstractNum>
  <w:abstractNum w:abstractNumId="10" w15:restartNumberingAfterBreak="0">
    <w:nsid w:val="3C4F5682"/>
    <w:multiLevelType w:val="hybridMultilevel"/>
    <w:tmpl w:val="DC70349E"/>
    <w:lvl w:ilvl="0" w:tplc="0427000F">
      <w:start w:val="1"/>
      <w:numFmt w:val="decimal"/>
      <w:lvlText w:val="%1."/>
      <w:lvlJc w:val="left"/>
      <w:pPr>
        <w:ind w:left="1855" w:hanging="360"/>
      </w:pPr>
    </w:lvl>
    <w:lvl w:ilvl="1" w:tplc="04270019" w:tentative="1">
      <w:start w:val="1"/>
      <w:numFmt w:val="lowerLetter"/>
      <w:lvlText w:val="%2."/>
      <w:lvlJc w:val="left"/>
      <w:pPr>
        <w:ind w:left="2575" w:hanging="360"/>
      </w:pPr>
    </w:lvl>
    <w:lvl w:ilvl="2" w:tplc="0427001B" w:tentative="1">
      <w:start w:val="1"/>
      <w:numFmt w:val="lowerRoman"/>
      <w:lvlText w:val="%3."/>
      <w:lvlJc w:val="right"/>
      <w:pPr>
        <w:ind w:left="3295" w:hanging="180"/>
      </w:pPr>
    </w:lvl>
    <w:lvl w:ilvl="3" w:tplc="0427000F" w:tentative="1">
      <w:start w:val="1"/>
      <w:numFmt w:val="decimal"/>
      <w:lvlText w:val="%4."/>
      <w:lvlJc w:val="left"/>
      <w:pPr>
        <w:ind w:left="4015" w:hanging="360"/>
      </w:pPr>
    </w:lvl>
    <w:lvl w:ilvl="4" w:tplc="04270019" w:tentative="1">
      <w:start w:val="1"/>
      <w:numFmt w:val="lowerLetter"/>
      <w:lvlText w:val="%5."/>
      <w:lvlJc w:val="left"/>
      <w:pPr>
        <w:ind w:left="4735" w:hanging="360"/>
      </w:pPr>
    </w:lvl>
    <w:lvl w:ilvl="5" w:tplc="0427001B" w:tentative="1">
      <w:start w:val="1"/>
      <w:numFmt w:val="lowerRoman"/>
      <w:lvlText w:val="%6."/>
      <w:lvlJc w:val="right"/>
      <w:pPr>
        <w:ind w:left="5455" w:hanging="180"/>
      </w:pPr>
    </w:lvl>
    <w:lvl w:ilvl="6" w:tplc="0427000F" w:tentative="1">
      <w:start w:val="1"/>
      <w:numFmt w:val="decimal"/>
      <w:lvlText w:val="%7."/>
      <w:lvlJc w:val="left"/>
      <w:pPr>
        <w:ind w:left="6175" w:hanging="360"/>
      </w:pPr>
    </w:lvl>
    <w:lvl w:ilvl="7" w:tplc="04270019" w:tentative="1">
      <w:start w:val="1"/>
      <w:numFmt w:val="lowerLetter"/>
      <w:lvlText w:val="%8."/>
      <w:lvlJc w:val="left"/>
      <w:pPr>
        <w:ind w:left="6895" w:hanging="360"/>
      </w:pPr>
    </w:lvl>
    <w:lvl w:ilvl="8" w:tplc="042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1" w15:restartNumberingAfterBreak="0">
    <w:nsid w:val="41742DEF"/>
    <w:multiLevelType w:val="hybridMultilevel"/>
    <w:tmpl w:val="DE365FB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C96C07"/>
    <w:multiLevelType w:val="hybridMultilevel"/>
    <w:tmpl w:val="98240E50"/>
    <w:lvl w:ilvl="0" w:tplc="E5D6D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1457A"/>
    <w:multiLevelType w:val="multilevel"/>
    <w:tmpl w:val="0427001F"/>
    <w:numStyleLink w:val="Stilius1"/>
  </w:abstractNum>
  <w:abstractNum w:abstractNumId="14" w15:restartNumberingAfterBreak="0">
    <w:nsid w:val="48EF2DA2"/>
    <w:multiLevelType w:val="hybridMultilevel"/>
    <w:tmpl w:val="DB92FB5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DE3F95"/>
    <w:multiLevelType w:val="multilevel"/>
    <w:tmpl w:val="F30259C0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i w:val="0"/>
        <w:iCs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1800"/>
      </w:pPr>
      <w:rPr>
        <w:rFonts w:hint="default"/>
      </w:rPr>
    </w:lvl>
  </w:abstractNum>
  <w:abstractNum w:abstractNumId="16" w15:restartNumberingAfterBreak="0">
    <w:nsid w:val="7E63016A"/>
    <w:multiLevelType w:val="hybridMultilevel"/>
    <w:tmpl w:val="EC9CAD8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3838204">
    <w:abstractNumId w:val="0"/>
  </w:num>
  <w:num w:numId="2" w16cid:durableId="1251112616">
    <w:abstractNumId w:val="15"/>
  </w:num>
  <w:num w:numId="3" w16cid:durableId="775292265">
    <w:abstractNumId w:val="13"/>
  </w:num>
  <w:num w:numId="4" w16cid:durableId="1124495672">
    <w:abstractNumId w:val="6"/>
  </w:num>
  <w:num w:numId="5" w16cid:durableId="583731938">
    <w:abstractNumId w:val="9"/>
  </w:num>
  <w:num w:numId="6" w16cid:durableId="1085224047">
    <w:abstractNumId w:val="11"/>
  </w:num>
  <w:num w:numId="7" w16cid:durableId="876896153">
    <w:abstractNumId w:val="8"/>
  </w:num>
  <w:num w:numId="8" w16cid:durableId="1982152481">
    <w:abstractNumId w:val="3"/>
  </w:num>
  <w:num w:numId="9" w16cid:durableId="1588540475">
    <w:abstractNumId w:val="16"/>
  </w:num>
  <w:num w:numId="10" w16cid:durableId="898175234">
    <w:abstractNumId w:val="10"/>
  </w:num>
  <w:num w:numId="11" w16cid:durableId="1190871568">
    <w:abstractNumId w:val="1"/>
  </w:num>
  <w:num w:numId="12" w16cid:durableId="903104173">
    <w:abstractNumId w:val="2"/>
  </w:num>
  <w:num w:numId="13" w16cid:durableId="226262439">
    <w:abstractNumId w:val="7"/>
  </w:num>
  <w:num w:numId="14" w16cid:durableId="1482696497">
    <w:abstractNumId w:val="14"/>
  </w:num>
  <w:num w:numId="15" w16cid:durableId="1813403591">
    <w:abstractNumId w:val="5"/>
  </w:num>
  <w:num w:numId="16" w16cid:durableId="687173754">
    <w:abstractNumId w:val="4"/>
  </w:num>
  <w:num w:numId="17" w16cid:durableId="2128036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A0"/>
    <w:rsid w:val="00005A36"/>
    <w:rsid w:val="00010ED7"/>
    <w:rsid w:val="0002799C"/>
    <w:rsid w:val="00034E74"/>
    <w:rsid w:val="000463B7"/>
    <w:rsid w:val="000629DD"/>
    <w:rsid w:val="00063F5B"/>
    <w:rsid w:val="00070063"/>
    <w:rsid w:val="00072630"/>
    <w:rsid w:val="000820CB"/>
    <w:rsid w:val="000C064F"/>
    <w:rsid w:val="000D2F1C"/>
    <w:rsid w:val="00116B76"/>
    <w:rsid w:val="00124020"/>
    <w:rsid w:val="00136E7E"/>
    <w:rsid w:val="00153D24"/>
    <w:rsid w:val="00161C07"/>
    <w:rsid w:val="001848D4"/>
    <w:rsid w:val="00187882"/>
    <w:rsid w:val="001974F3"/>
    <w:rsid w:val="001B1BAF"/>
    <w:rsid w:val="001C3287"/>
    <w:rsid w:val="001D1FFF"/>
    <w:rsid w:val="001E715A"/>
    <w:rsid w:val="0020285A"/>
    <w:rsid w:val="002051F2"/>
    <w:rsid w:val="00237AD3"/>
    <w:rsid w:val="00246F15"/>
    <w:rsid w:val="00247A3E"/>
    <w:rsid w:val="00252C11"/>
    <w:rsid w:val="0026235A"/>
    <w:rsid w:val="00283B8D"/>
    <w:rsid w:val="002845E7"/>
    <w:rsid w:val="0029553B"/>
    <w:rsid w:val="002E2AC8"/>
    <w:rsid w:val="002E7C57"/>
    <w:rsid w:val="00302617"/>
    <w:rsid w:val="0030774B"/>
    <w:rsid w:val="003248AE"/>
    <w:rsid w:val="0034303C"/>
    <w:rsid w:val="00387D56"/>
    <w:rsid w:val="003A1071"/>
    <w:rsid w:val="003B1830"/>
    <w:rsid w:val="003C149C"/>
    <w:rsid w:val="003C2A7F"/>
    <w:rsid w:val="003D39B6"/>
    <w:rsid w:val="003F189D"/>
    <w:rsid w:val="003F6438"/>
    <w:rsid w:val="00400872"/>
    <w:rsid w:val="00437E57"/>
    <w:rsid w:val="00440F73"/>
    <w:rsid w:val="00456F38"/>
    <w:rsid w:val="00471966"/>
    <w:rsid w:val="00474CE6"/>
    <w:rsid w:val="00487FB0"/>
    <w:rsid w:val="00493F3E"/>
    <w:rsid w:val="004C76FA"/>
    <w:rsid w:val="00507120"/>
    <w:rsid w:val="005152C3"/>
    <w:rsid w:val="00521056"/>
    <w:rsid w:val="00533AC1"/>
    <w:rsid w:val="00537C69"/>
    <w:rsid w:val="00556AAD"/>
    <w:rsid w:val="005662D9"/>
    <w:rsid w:val="00566512"/>
    <w:rsid w:val="005758CD"/>
    <w:rsid w:val="00583441"/>
    <w:rsid w:val="00585110"/>
    <w:rsid w:val="0059532A"/>
    <w:rsid w:val="005D1B1D"/>
    <w:rsid w:val="005D2EA3"/>
    <w:rsid w:val="005D492F"/>
    <w:rsid w:val="005E5004"/>
    <w:rsid w:val="0061673E"/>
    <w:rsid w:val="00620CD8"/>
    <w:rsid w:val="00624095"/>
    <w:rsid w:val="0062712A"/>
    <w:rsid w:val="00642348"/>
    <w:rsid w:val="006611BC"/>
    <w:rsid w:val="0066746E"/>
    <w:rsid w:val="00685DBF"/>
    <w:rsid w:val="00692944"/>
    <w:rsid w:val="00694CF6"/>
    <w:rsid w:val="00697EC2"/>
    <w:rsid w:val="006A6CC6"/>
    <w:rsid w:val="006C02B9"/>
    <w:rsid w:val="006D4DFE"/>
    <w:rsid w:val="006D7A98"/>
    <w:rsid w:val="00710FEF"/>
    <w:rsid w:val="0071225B"/>
    <w:rsid w:val="00721C4C"/>
    <w:rsid w:val="00727232"/>
    <w:rsid w:val="00734635"/>
    <w:rsid w:val="00735135"/>
    <w:rsid w:val="00754574"/>
    <w:rsid w:val="00766BD2"/>
    <w:rsid w:val="007670ED"/>
    <w:rsid w:val="00775844"/>
    <w:rsid w:val="0078456B"/>
    <w:rsid w:val="00785FB7"/>
    <w:rsid w:val="00797C47"/>
    <w:rsid w:val="007A1CA7"/>
    <w:rsid w:val="007A3C13"/>
    <w:rsid w:val="007B4AB2"/>
    <w:rsid w:val="007E57F7"/>
    <w:rsid w:val="007F4A1A"/>
    <w:rsid w:val="007F71D9"/>
    <w:rsid w:val="007F7C7A"/>
    <w:rsid w:val="00800139"/>
    <w:rsid w:val="00804B2B"/>
    <w:rsid w:val="008359A6"/>
    <w:rsid w:val="00845EEE"/>
    <w:rsid w:val="00847FAD"/>
    <w:rsid w:val="00852AE9"/>
    <w:rsid w:val="00855D4A"/>
    <w:rsid w:val="008623CE"/>
    <w:rsid w:val="00870752"/>
    <w:rsid w:val="008747A3"/>
    <w:rsid w:val="00880DFC"/>
    <w:rsid w:val="008A1B69"/>
    <w:rsid w:val="008B14A8"/>
    <w:rsid w:val="008F27DD"/>
    <w:rsid w:val="008F304D"/>
    <w:rsid w:val="00901217"/>
    <w:rsid w:val="009156DB"/>
    <w:rsid w:val="009175F1"/>
    <w:rsid w:val="0092004C"/>
    <w:rsid w:val="009273AB"/>
    <w:rsid w:val="00956169"/>
    <w:rsid w:val="00971B0B"/>
    <w:rsid w:val="009734AE"/>
    <w:rsid w:val="00982D6D"/>
    <w:rsid w:val="00984554"/>
    <w:rsid w:val="0098710A"/>
    <w:rsid w:val="009A1FE5"/>
    <w:rsid w:val="009C332D"/>
    <w:rsid w:val="009C6886"/>
    <w:rsid w:val="009D057E"/>
    <w:rsid w:val="009E46F2"/>
    <w:rsid w:val="009E5C77"/>
    <w:rsid w:val="00A149C6"/>
    <w:rsid w:val="00A15C23"/>
    <w:rsid w:val="00A20E0A"/>
    <w:rsid w:val="00A51FBC"/>
    <w:rsid w:val="00A56C50"/>
    <w:rsid w:val="00A660EB"/>
    <w:rsid w:val="00A97548"/>
    <w:rsid w:val="00AA7EF8"/>
    <w:rsid w:val="00AB14C8"/>
    <w:rsid w:val="00AB1C4D"/>
    <w:rsid w:val="00AD1A56"/>
    <w:rsid w:val="00AD3AE8"/>
    <w:rsid w:val="00AD5646"/>
    <w:rsid w:val="00B33544"/>
    <w:rsid w:val="00B61E18"/>
    <w:rsid w:val="00B6329B"/>
    <w:rsid w:val="00B66C79"/>
    <w:rsid w:val="00B85E3B"/>
    <w:rsid w:val="00B86C7B"/>
    <w:rsid w:val="00BA150B"/>
    <w:rsid w:val="00BA6036"/>
    <w:rsid w:val="00BC0D5F"/>
    <w:rsid w:val="00BD5C74"/>
    <w:rsid w:val="00BD5D6E"/>
    <w:rsid w:val="00BE1625"/>
    <w:rsid w:val="00C20315"/>
    <w:rsid w:val="00C812E1"/>
    <w:rsid w:val="00C81A16"/>
    <w:rsid w:val="00C93932"/>
    <w:rsid w:val="00C97762"/>
    <w:rsid w:val="00CA7BB8"/>
    <w:rsid w:val="00CC1130"/>
    <w:rsid w:val="00CC360C"/>
    <w:rsid w:val="00CC5DF1"/>
    <w:rsid w:val="00CE5AFE"/>
    <w:rsid w:val="00CF0C60"/>
    <w:rsid w:val="00CF79C2"/>
    <w:rsid w:val="00D008EF"/>
    <w:rsid w:val="00D0315F"/>
    <w:rsid w:val="00D179E0"/>
    <w:rsid w:val="00D40FEC"/>
    <w:rsid w:val="00D44758"/>
    <w:rsid w:val="00D52B95"/>
    <w:rsid w:val="00D61666"/>
    <w:rsid w:val="00D63E31"/>
    <w:rsid w:val="00D83811"/>
    <w:rsid w:val="00D91575"/>
    <w:rsid w:val="00D9359D"/>
    <w:rsid w:val="00DA4F6C"/>
    <w:rsid w:val="00DB6CE1"/>
    <w:rsid w:val="00DC20DE"/>
    <w:rsid w:val="00DC37C4"/>
    <w:rsid w:val="00DC3DD9"/>
    <w:rsid w:val="00DD0ECF"/>
    <w:rsid w:val="00DD192B"/>
    <w:rsid w:val="00DF65F5"/>
    <w:rsid w:val="00E11F58"/>
    <w:rsid w:val="00E1357B"/>
    <w:rsid w:val="00E16DF3"/>
    <w:rsid w:val="00E254A0"/>
    <w:rsid w:val="00E421AC"/>
    <w:rsid w:val="00E450E8"/>
    <w:rsid w:val="00E52688"/>
    <w:rsid w:val="00E6548F"/>
    <w:rsid w:val="00E71BE0"/>
    <w:rsid w:val="00E829FE"/>
    <w:rsid w:val="00E848E0"/>
    <w:rsid w:val="00EA11A7"/>
    <w:rsid w:val="00EA1580"/>
    <w:rsid w:val="00ED4100"/>
    <w:rsid w:val="00ED4C85"/>
    <w:rsid w:val="00F0480B"/>
    <w:rsid w:val="00F120FD"/>
    <w:rsid w:val="00F1786F"/>
    <w:rsid w:val="00F23A58"/>
    <w:rsid w:val="00F310DE"/>
    <w:rsid w:val="00F44051"/>
    <w:rsid w:val="00F571F8"/>
    <w:rsid w:val="00F714C0"/>
    <w:rsid w:val="00F84DC6"/>
    <w:rsid w:val="00F870E9"/>
    <w:rsid w:val="00F87754"/>
    <w:rsid w:val="00F92E97"/>
    <w:rsid w:val="00FA349E"/>
    <w:rsid w:val="00FC1D9A"/>
    <w:rsid w:val="00FC38A8"/>
    <w:rsid w:val="00FC3FF1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FD4443"/>
  <w15:chartTrackingRefBased/>
  <w15:docId w15:val="{B2ED8262-7DDA-4D76-BF6B-0B263529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/>
      <w:i/>
      <w:iCs/>
      <w:color w:val="2E74B5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sz w:val="24"/>
      <w:szCs w:val="24"/>
      <w:lang w:val="lt-LT"/>
    </w:rPr>
  </w:style>
  <w:style w:type="character" w:customStyle="1" w:styleId="WW8Num2z1">
    <w:name w:val="WW8Num2z1"/>
    <w:rPr>
      <w:rFonts w:ascii="Times New Roman" w:hAnsi="Times New Roman" w:cs="Times New Roman" w:hint="default"/>
    </w:rPr>
  </w:style>
  <w:style w:type="character" w:customStyle="1" w:styleId="Numatytasispastraiposriftas2">
    <w:name w:val="Numatytasis pastraipos šriftas2"/>
  </w:style>
  <w:style w:type="character" w:customStyle="1" w:styleId="WW8Num3z0">
    <w:name w:val="WW8Num3z0"/>
    <w:rPr>
      <w:rFonts w:ascii="Times New Roman" w:hAnsi="Times New Roman" w:cs="Times New Roman"/>
      <w:b w:val="0"/>
      <w:bCs/>
      <w:color w:val="auto"/>
      <w:sz w:val="24"/>
      <w:szCs w:val="24"/>
      <w:highlight w:val="yello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bCs/>
      <w:iCs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Symbol" w:hAnsi="Symbol" w:cs="OpenSymbol"/>
      <w:szCs w:val="24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szCs w:val="24"/>
      <w:lang w:val="lt-LT" w:bidi="ar-SA"/>
    </w:rPr>
  </w:style>
  <w:style w:type="character" w:customStyle="1" w:styleId="WW8Num10z1">
    <w:name w:val="WW8Num10z1"/>
    <w:rPr>
      <w:szCs w:val="24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  <w:rPr>
      <w:rFonts w:hint="default"/>
    </w:rPr>
  </w:style>
  <w:style w:type="character" w:customStyle="1" w:styleId="WW8Num11z0">
    <w:name w:val="WW8Num11z0"/>
    <w:rPr>
      <w:rFonts w:hint="default"/>
      <w:color w:val="000000"/>
    </w:rPr>
  </w:style>
  <w:style w:type="character" w:customStyle="1" w:styleId="WW8Num11z1">
    <w:name w:val="WW8Num11z1"/>
    <w:rPr>
      <w:rFonts w:hint="default"/>
      <w:color w:val="auto"/>
    </w:rPr>
  </w:style>
  <w:style w:type="character" w:customStyle="1" w:styleId="WW8Num11z2">
    <w:name w:val="WW8Num11z2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color w:val="auto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color w:val="auto"/>
      <w:sz w:val="24"/>
      <w:szCs w:val="24"/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hint="default"/>
      <w:color w:val="auto"/>
    </w:rPr>
  </w:style>
  <w:style w:type="character" w:customStyle="1" w:styleId="WW8Num24z0">
    <w:name w:val="WW8Num24z0"/>
    <w:rPr>
      <w:rFonts w:hint="default"/>
      <w:szCs w:val="24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Times New Roman" w:hAnsi="Times New Roman" w:cs="Times New Roman" w:hint="default"/>
    </w:rPr>
  </w:style>
  <w:style w:type="character" w:customStyle="1" w:styleId="WW8Num27z0">
    <w:name w:val="WW8Num27z0"/>
    <w:rPr>
      <w:rFonts w:hint="default"/>
      <w:color w:val="000000"/>
      <w:szCs w:val="24"/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Numatytasispastraiposriftas1">
    <w:name w:val="Numatytasis pastraipos šriftas1"/>
  </w:style>
  <w:style w:type="character" w:customStyle="1" w:styleId="Antrat4Diagrama">
    <w:name w:val="Antraštė 4 Diagram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apple-converted-space">
    <w:name w:val="apple-converted-space"/>
    <w:basedOn w:val="Numatytasispastraiposriftas1"/>
  </w:style>
  <w:style w:type="character" w:customStyle="1" w:styleId="PagrindinistekstasDiagrama">
    <w:name w:val="Pagrindinis tekstas Diagrama"/>
    <w:rPr>
      <w:sz w:val="24"/>
      <w:lang w:val="x-none"/>
    </w:rPr>
  </w:style>
  <w:style w:type="character" w:customStyle="1" w:styleId="Pagrindinistekstas2Diagrama">
    <w:name w:val="Pagrindinis tekstas 2 Diagrama"/>
    <w:rPr>
      <w:rFonts w:ascii="Thorndale" w:hAnsi="Thorndale" w:cs="Tahoma"/>
      <w:sz w:val="24"/>
      <w:szCs w:val="24"/>
    </w:rPr>
  </w:style>
  <w:style w:type="character" w:customStyle="1" w:styleId="PaprastasistekstasDiagrama">
    <w:name w:val="Paprastasis tekstas Diagrama"/>
    <w:rPr>
      <w:sz w:val="24"/>
      <w:szCs w:val="24"/>
    </w:rPr>
  </w:style>
  <w:style w:type="character" w:customStyle="1" w:styleId="Numeravimosimboliai">
    <w:name w:val="Numeravimo simboliai"/>
  </w:style>
  <w:style w:type="character" w:styleId="Perirtashipersaitas">
    <w:name w:val="FollowedHyperlink"/>
    <w:rPr>
      <w:color w:val="800080"/>
      <w:u w:val="single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paragraph" w:customStyle="1" w:styleId="Antrat5">
    <w:name w:val="Antraštė5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widowControl/>
      <w:spacing w:after="120"/>
    </w:pPr>
    <w:rPr>
      <w:szCs w:val="20"/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40">
    <w:name w:val="Antraštė4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Antrat30">
    <w:name w:val="Antraštė3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Antrat20">
    <w:name w:val="Antraštė2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Antrat10">
    <w:name w:val="Antraštė1"/>
    <w:basedOn w:val="prastasis"/>
    <w:next w:val="Pagrindinistekstas"/>
    <w:pPr>
      <w:widowControl/>
      <w:suppressAutoHyphens w:val="0"/>
      <w:jc w:val="center"/>
    </w:pPr>
    <w:rPr>
      <w:b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zh-CN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customStyle="1" w:styleId="CharCharDiagramaDiagramaDiagramaDiagrama">
    <w:name w:val="Char Char Diagrama Diagrama Diagrama Diagrama"/>
    <w:basedOn w:val="prastasis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 w:cs="TimesLT"/>
      <w:lang w:val="en-US" w:eastAsia="zh-CN"/>
    </w:rPr>
  </w:style>
  <w:style w:type="paragraph" w:customStyle="1" w:styleId="Pavadinimas1">
    <w:name w:val="Pavadinimas1"/>
    <w:basedOn w:val="prastasis"/>
    <w:pPr>
      <w:keepLines/>
      <w:widowControl/>
      <w:autoSpaceDE w:val="0"/>
      <w:spacing w:line="288" w:lineRule="auto"/>
      <w:ind w:left="850"/>
    </w:pPr>
    <w:rPr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  <w:rPr>
      <w:lang w:val="x-none"/>
    </w:rPr>
  </w:style>
  <w:style w:type="paragraph" w:customStyle="1" w:styleId="Paprastasistekstas1">
    <w:name w:val="Paprastasis tekstas1"/>
    <w:basedOn w:val="prastasis"/>
    <w:pPr>
      <w:widowControl/>
      <w:suppressAutoHyphens w:val="0"/>
      <w:spacing w:before="280" w:after="280"/>
    </w:pPr>
    <w:rPr>
      <w:lang w:val="x-none"/>
    </w:rPr>
  </w:style>
  <w:style w:type="paragraph" w:customStyle="1" w:styleId="DiagramaDiagrama">
    <w:name w:val="Diagrama Diagrama"/>
    <w:basedOn w:val="prastasis"/>
    <w:pPr>
      <w:widowControl/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qFormat/>
    <w:pPr>
      <w:widowControl/>
      <w:suppressAutoHyphens w:val="0"/>
      <w:ind w:left="720"/>
      <w:contextualSpacing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  <w:lang w:val="x-none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  <w:lang w:val="x-none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taisymai">
    <w:name w:val="Revision"/>
    <w:hidden/>
    <w:uiPriority w:val="99"/>
    <w:semiHidden/>
    <w:rsid w:val="00E254A0"/>
    <w:rPr>
      <w:rFonts w:ascii="Thorndale" w:hAnsi="Thorndale" w:cs="Tahoma"/>
      <w:sz w:val="24"/>
      <w:szCs w:val="24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E254A0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uiPriority w:val="99"/>
    <w:semiHidden/>
    <w:unhideWhenUsed/>
    <w:rsid w:val="003B1830"/>
  </w:style>
  <w:style w:type="numbering" w:customStyle="1" w:styleId="Stilius1">
    <w:name w:val="Stilius1"/>
    <w:uiPriority w:val="99"/>
    <w:rsid w:val="0073513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27239f75c414531b429faeeb5b4aa8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E1860-B23B-44E8-B869-50045CA2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127239f75c414531b429faeeb5b4aa85.dot</Template>
  <TotalTime>0</TotalTime>
  <Pages>1</Pages>
  <Words>2258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VIENKARTINIŲ, TIKSLINIŲ, SĄLYGINIŲ IR PERIODINIŲ PAŠALPŲ SKYRIMO IR MOKĖJIMO TVARKOS APRAŠO PATVIRTINIMO</vt:lpstr>
      <vt:lpstr>DĖL VIENKARTINIŲ, TIKSLINIŲ, SĄLYGINIŲ IR PERIODINIŲ PAŠALPŲ SKYRIMO IR MOKĖJIMO TVARKOS APRAŠO PATVIRTINIMO</vt:lpstr>
    </vt:vector>
  </TitlesOfParts>
  <Manager>2025-05-29</Manager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VIENKARTINIŲ, TIKSLINIŲ, SĄLYGINIŲ IR PERIODINIŲ PAŠALPŲ SKYRIMO IR MOKĖJIMO TVARKOS APRAŠO PATVIRTINIMO</dc:title>
  <dc:subject>T1-860</dc:subject>
  <dc:creator>ŠILUTĖS RAJONO SAVIVALDYBĖS TARYBA</dc:creator>
  <cp:keywords/>
  <cp:lastModifiedBy>Asta Lileikienė</cp:lastModifiedBy>
  <cp:revision>4</cp:revision>
  <cp:lastPrinted>2026-03-03T07:02:00Z</cp:lastPrinted>
  <dcterms:created xsi:type="dcterms:W3CDTF">2026-03-03T07:53:00Z</dcterms:created>
  <dcterms:modified xsi:type="dcterms:W3CDTF">2026-03-03T07:54:00Z</dcterms:modified>
  <cp:category>SPRENDIMAS</cp:category>
</cp:coreProperties>
</file>