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928F" w14:textId="38AE9C33" w:rsidR="00103527" w:rsidRPr="00711C12" w:rsidRDefault="00BE6F33" w:rsidP="00711C1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711C12">
        <w:rPr>
          <w:noProof/>
          <w:szCs w:val="24"/>
          <w:lang w:eastAsia="lt-LT"/>
        </w:rPr>
        <w:drawing>
          <wp:inline distT="0" distB="0" distL="0" distR="0" wp14:anchorId="3B089873" wp14:editId="04793338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34F17" w14:textId="77777777" w:rsidR="00954B14" w:rsidRPr="00711C12" w:rsidRDefault="00954B14" w:rsidP="00711C12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3BE08B7" w14:textId="77777777" w:rsidR="00711C12" w:rsidRDefault="00711C12" w:rsidP="00711C12">
      <w:pPr>
        <w:jc w:val="center"/>
        <w:rPr>
          <w:b/>
        </w:rPr>
      </w:pPr>
      <w:r w:rsidRPr="00711C12">
        <w:rPr>
          <w:b/>
        </w:rPr>
        <w:t xml:space="preserve">ŠILUTĖS RAJONO SAVIVALDYBĖS </w:t>
      </w:r>
    </w:p>
    <w:p w14:paraId="7C610268" w14:textId="77777777" w:rsidR="005722BF" w:rsidRPr="00711C12" w:rsidRDefault="00711C12" w:rsidP="00711C12">
      <w:pPr>
        <w:jc w:val="center"/>
        <w:rPr>
          <w:b/>
        </w:rPr>
      </w:pPr>
      <w:r w:rsidRPr="00711C12">
        <w:rPr>
          <w:b/>
        </w:rPr>
        <w:t>TARYBA</w:t>
      </w:r>
    </w:p>
    <w:p w14:paraId="30A65D3F" w14:textId="77777777" w:rsidR="00711C12" w:rsidRPr="00711C12" w:rsidRDefault="00711C12" w:rsidP="00711C12">
      <w:pPr>
        <w:jc w:val="center"/>
      </w:pPr>
    </w:p>
    <w:p w14:paraId="79541153" w14:textId="77777777" w:rsidR="00711C12" w:rsidRPr="00711C12" w:rsidRDefault="00711C12" w:rsidP="00711C12">
      <w:pPr>
        <w:jc w:val="center"/>
        <w:rPr>
          <w:b/>
        </w:rPr>
      </w:pPr>
      <w:r w:rsidRPr="00711C12">
        <w:rPr>
          <w:b/>
        </w:rPr>
        <w:t>SPRENDIMAS</w:t>
      </w:r>
    </w:p>
    <w:p w14:paraId="29299C62" w14:textId="77777777" w:rsidR="00711C12" w:rsidRPr="00711C12" w:rsidRDefault="00711C12" w:rsidP="00711C12">
      <w:pPr>
        <w:jc w:val="center"/>
        <w:rPr>
          <w:b/>
        </w:rPr>
      </w:pPr>
      <w:r w:rsidRPr="00711C12">
        <w:rPr>
          <w:b/>
        </w:rPr>
        <w:t>DĖL VALSTYBINĖS ŽEMĖS SKLYPO DALIES (KADASTRO NR. 8867/0006:15), ESANČIOS ŠILUTĖ</w:t>
      </w:r>
      <w:r w:rsidR="008A03CF">
        <w:rPr>
          <w:b/>
        </w:rPr>
        <w:t>JE</w:t>
      </w:r>
      <w:r w:rsidRPr="00711C12">
        <w:rPr>
          <w:b/>
        </w:rPr>
        <w:t>, KLAIPĖDOS G. 12C, NUOMOS</w:t>
      </w:r>
    </w:p>
    <w:p w14:paraId="3C611F90" w14:textId="77777777" w:rsidR="00711C12" w:rsidRPr="00711C12" w:rsidRDefault="00711C12" w:rsidP="00711C12">
      <w:pPr>
        <w:jc w:val="center"/>
      </w:pPr>
    </w:p>
    <w:p w14:paraId="7504A77C" w14:textId="60E2D99A" w:rsidR="00711C12" w:rsidRPr="00711C12" w:rsidRDefault="00711C12" w:rsidP="00711C12">
      <w:pPr>
        <w:jc w:val="center"/>
      </w:pPr>
      <w:r w:rsidRPr="00711C12">
        <w:t>202</w:t>
      </w:r>
      <w:r w:rsidR="00035C38">
        <w:t>6</w:t>
      </w:r>
      <w:r w:rsidRPr="00711C12">
        <w:t xml:space="preserve"> m. </w:t>
      </w:r>
      <w:r w:rsidR="00DB5822">
        <w:t xml:space="preserve">                 </w:t>
      </w:r>
      <w:r w:rsidRPr="00711C12">
        <w:t xml:space="preserve">d. </w:t>
      </w:r>
      <w:r w:rsidRPr="00FA6F4C">
        <w:t>Nr.</w:t>
      </w:r>
      <w:r w:rsidR="00FA6F4C">
        <w:t xml:space="preserve"> T1</w:t>
      </w:r>
      <w:r w:rsidRPr="00711C12">
        <w:t xml:space="preserve"> </w:t>
      </w:r>
      <w:r w:rsidR="00DB5822">
        <w:t xml:space="preserve">        </w:t>
      </w:r>
    </w:p>
    <w:p w14:paraId="4E9A2786" w14:textId="77777777" w:rsidR="00711C12" w:rsidRPr="00711C12" w:rsidRDefault="00711C12" w:rsidP="00711C12">
      <w:pPr>
        <w:jc w:val="center"/>
      </w:pPr>
      <w:r w:rsidRPr="00711C12">
        <w:t>Šilutė</w:t>
      </w:r>
    </w:p>
    <w:p w14:paraId="0AEB13AE" w14:textId="77777777" w:rsidR="00711C12" w:rsidRDefault="00711C12" w:rsidP="00711C12">
      <w:pPr>
        <w:ind w:firstLine="720"/>
        <w:jc w:val="both"/>
      </w:pPr>
    </w:p>
    <w:p w14:paraId="775E9F13" w14:textId="0BD3AB91" w:rsidR="00754BFE" w:rsidRPr="00711C12" w:rsidRDefault="002A7528" w:rsidP="00711C12">
      <w:pPr>
        <w:ind w:firstLine="720"/>
        <w:jc w:val="both"/>
      </w:pPr>
      <w:r w:rsidRPr="00711C12">
        <w:t>Vadovaudamasi Lietuvos Respublikos vietos savivaldos įstatymo 7 straipsnio 9 punktu, 15</w:t>
      </w:r>
      <w:r w:rsidR="00711C12" w:rsidRPr="00711C12">
        <w:t xml:space="preserve"> </w:t>
      </w:r>
      <w:r w:rsidRPr="00711C12">
        <w:t>straipsnio 2 dalies 20 punktu, Lietuvos Respublikos žemės įstatymo 7 straipsnio 1 dalies 2 punktu, 9</w:t>
      </w:r>
      <w:r w:rsidR="00711C12" w:rsidRPr="00711C12">
        <w:t xml:space="preserve"> </w:t>
      </w:r>
      <w:r w:rsidRPr="00711C12">
        <w:t>straipsnio 1 dalies 1 punktu, 32 straipsnio 5 dalies 1 punktu, Lietuvos Respublikos civilinio kodekso</w:t>
      </w:r>
      <w:r w:rsidR="00711C12" w:rsidRPr="00711C12">
        <w:t xml:space="preserve"> </w:t>
      </w:r>
      <w:r w:rsidRPr="00711C12">
        <w:t>6.551 straipsnio 2 dalimi</w:t>
      </w:r>
      <w:r w:rsidR="00335EE7">
        <w:t xml:space="preserve">, </w:t>
      </w:r>
      <w:r w:rsidRPr="00711C12">
        <w:t>Lietuvos Respublikos aplinkos ministro 2003 m. gegužės 19 d. įsakymu</w:t>
      </w:r>
      <w:r w:rsidR="00711C12" w:rsidRPr="00711C12">
        <w:t xml:space="preserve"> </w:t>
      </w:r>
      <w:r w:rsidRPr="00711C12">
        <w:t xml:space="preserve">Nr. 237 „Dėl </w:t>
      </w:r>
      <w:r w:rsidR="00B511BE" w:rsidRPr="00711C12">
        <w:t>p</w:t>
      </w:r>
      <w:r w:rsidRPr="00711C12">
        <w:t>astatų, statinių, įrenginių, pastatytų iki 1996 m. sausio 1 d., saugaus</w:t>
      </w:r>
      <w:r w:rsidR="00B511BE" w:rsidRPr="00711C12">
        <w:t xml:space="preserve"> </w:t>
      </w:r>
      <w:r w:rsidRPr="00711C12">
        <w:t>naudojimo</w:t>
      </w:r>
      <w:r w:rsidR="00B511BE" w:rsidRPr="00711C12">
        <w:t xml:space="preserve"> </w:t>
      </w:r>
      <w:r w:rsidRPr="00711C12">
        <w:t>termino</w:t>
      </w:r>
      <w:r w:rsidR="001A5E45" w:rsidRPr="00711C12">
        <w:t xml:space="preserve"> </w:t>
      </w:r>
      <w:r w:rsidRPr="00711C12">
        <w:t>nustatymo tvarkos patvirtinimo</w:t>
      </w:r>
      <w:r w:rsidR="00122379">
        <w:t>“</w:t>
      </w:r>
      <w:r w:rsidR="00B511BE" w:rsidRPr="00711C12">
        <w:t xml:space="preserve"> </w:t>
      </w:r>
      <w:r w:rsidRPr="00711C12">
        <w:t>1.4 papunkčiu, statybos techninio reglamento</w:t>
      </w:r>
      <w:r w:rsidR="00B511BE" w:rsidRPr="00711C12">
        <w:t xml:space="preserve"> </w:t>
      </w:r>
      <w:r w:rsidRPr="00711C12">
        <w:t>STR</w:t>
      </w:r>
      <w:r w:rsidR="00B511BE" w:rsidRPr="00711C12">
        <w:t xml:space="preserve"> </w:t>
      </w:r>
      <w:r w:rsidRPr="00711C12">
        <w:t>1.12.06:20</w:t>
      </w:r>
      <w:r w:rsidR="00B511BE" w:rsidRPr="00711C12">
        <w:t xml:space="preserve">02 </w:t>
      </w:r>
      <w:r w:rsidR="006B66A2">
        <w:t>„</w:t>
      </w:r>
      <w:r w:rsidRPr="00711C12">
        <w:t>Statinio naudojimo paskirtis ir gyvavimo trukmė</w:t>
      </w:r>
      <w:r w:rsidR="00122379">
        <w:t>“</w:t>
      </w:r>
      <w:r w:rsidRPr="00711C12">
        <w:t>, patvirtinto Lietuvos Respublikos</w:t>
      </w:r>
      <w:r w:rsidR="00B511BE" w:rsidRPr="00711C12">
        <w:t xml:space="preserve"> Aplinkos </w:t>
      </w:r>
      <w:r w:rsidRPr="00711C12">
        <w:t>ministro</w:t>
      </w:r>
      <w:r w:rsidR="00B511BE" w:rsidRPr="00711C12">
        <w:t xml:space="preserve"> </w:t>
      </w:r>
      <w:r w:rsidRPr="00711C12">
        <w:t>2002 m. spalio 30 d. įsakymu Nr. 565 „Dėl statybos techninio reglamento</w:t>
      </w:r>
      <w:r w:rsidR="00B511BE" w:rsidRPr="00711C12">
        <w:t xml:space="preserve"> </w:t>
      </w:r>
      <w:r w:rsidRPr="00711C12">
        <w:t>STR</w:t>
      </w:r>
      <w:r w:rsidR="00B511BE" w:rsidRPr="00711C12">
        <w:t xml:space="preserve"> </w:t>
      </w:r>
      <w:r w:rsidRPr="00711C12">
        <w:t>1.12.06:2002</w:t>
      </w:r>
      <w:r w:rsidR="00B511BE" w:rsidRPr="00711C12">
        <w:t xml:space="preserve"> </w:t>
      </w:r>
      <w:r w:rsidRPr="00711C12">
        <w:t>„Statinio</w:t>
      </w:r>
      <w:r w:rsidR="00B511BE" w:rsidRPr="00711C12">
        <w:t xml:space="preserve"> </w:t>
      </w:r>
      <w:r w:rsidRPr="00711C12">
        <w:t>naudojimo paskirtis ir gyvavimo trukmė</w:t>
      </w:r>
      <w:r w:rsidR="00122379">
        <w:t>“</w:t>
      </w:r>
      <w:r w:rsidRPr="00711C12">
        <w:t xml:space="preserve"> patvirtinimo</w:t>
      </w:r>
      <w:r w:rsidR="00122379">
        <w:t>“</w:t>
      </w:r>
      <w:r w:rsidRPr="00711C12">
        <w:t>, 1 punktu</w:t>
      </w:r>
      <w:r w:rsidR="00B511BE" w:rsidRPr="00711C12">
        <w:t xml:space="preserve"> </w:t>
      </w:r>
      <w:r w:rsidRPr="00711C12">
        <w:t>ir</w:t>
      </w:r>
      <w:r w:rsidR="00B511BE" w:rsidRPr="00711C12">
        <w:t xml:space="preserve"> </w:t>
      </w:r>
      <w:r w:rsidRPr="00711C12">
        <w:t>priedo</w:t>
      </w:r>
      <w:r w:rsidR="00B511BE" w:rsidRPr="00711C12">
        <w:t xml:space="preserve"> </w:t>
      </w:r>
      <w:r w:rsidRPr="00711C12">
        <w:t>„Statinio</w:t>
      </w:r>
      <w:r w:rsidR="00B511BE" w:rsidRPr="00711C12">
        <w:t xml:space="preserve"> </w:t>
      </w:r>
      <w:r w:rsidRPr="00711C12">
        <w:t>gyvavimo</w:t>
      </w:r>
      <w:r w:rsidR="00B511BE" w:rsidRPr="00711C12">
        <w:t xml:space="preserve"> </w:t>
      </w:r>
      <w:r w:rsidRPr="00711C12">
        <w:t>trukmė priklausomai nuo statinio naudojimo paskirties ir statybos produktų, iš kurių jis pastatytas</w:t>
      </w:r>
      <w:r w:rsidR="00122379">
        <w:t>“</w:t>
      </w:r>
      <w:r w:rsidR="00361BE7">
        <w:t xml:space="preserve"> </w:t>
      </w:r>
      <w:r w:rsidR="00361BE7" w:rsidRPr="00361BE7">
        <w:t>9</w:t>
      </w:r>
      <w:r w:rsidR="00BE2605">
        <w:t>.1</w:t>
      </w:r>
      <w:r w:rsidR="00361BE7" w:rsidRPr="00361BE7">
        <w:t xml:space="preserve"> papunkčiu</w:t>
      </w:r>
      <w:r w:rsidRPr="00711C12">
        <w:t>,</w:t>
      </w:r>
      <w:r w:rsidR="00B511BE" w:rsidRPr="00711C12">
        <w:t xml:space="preserve"> </w:t>
      </w:r>
      <w:r w:rsidRPr="00711C12">
        <w:t>Lietuvos Respublikos Vyriausybės 1999 m. kovo 9 d. nutarimu Nr. 260 „</w:t>
      </w:r>
      <w:r w:rsidR="00C33659" w:rsidRPr="00711C12">
        <w:t>Dėl kitos paskirties valstybinės žemės sklypų pardavimo ir nuomos taisyklių patvirtinimo</w:t>
      </w:r>
      <w:r w:rsidR="00122379">
        <w:t>“</w:t>
      </w:r>
      <w:r w:rsidRPr="00711C12">
        <w:t xml:space="preserve"> 44 punktu, Šilutės rajono savivaldybės</w:t>
      </w:r>
      <w:r w:rsidR="00C33659" w:rsidRPr="00711C12">
        <w:t xml:space="preserve"> </w:t>
      </w:r>
      <w:r w:rsidRPr="00711C12">
        <w:t>taryba</w:t>
      </w:r>
      <w:r w:rsidR="00122379">
        <w:t xml:space="preserve"> </w:t>
      </w:r>
      <w:r w:rsidR="00711C12" w:rsidRPr="00711C12">
        <w:t xml:space="preserve"> </w:t>
      </w:r>
      <w:r w:rsidR="00711C12">
        <w:rPr>
          <w:spacing w:val="60"/>
        </w:rPr>
        <w:t>n</w:t>
      </w:r>
      <w:r w:rsidR="00711C12" w:rsidRPr="00711C12">
        <w:rPr>
          <w:spacing w:val="60"/>
        </w:rPr>
        <w:t>usprendžia</w:t>
      </w:r>
      <w:r w:rsidR="003B5CF2" w:rsidRPr="00711C12">
        <w:t>:</w:t>
      </w:r>
    </w:p>
    <w:p w14:paraId="040983D5" w14:textId="4F16F930" w:rsidR="006A6304" w:rsidRPr="00711C12" w:rsidRDefault="00AB16D8" w:rsidP="00711C12">
      <w:pPr>
        <w:ind w:firstLine="720"/>
        <w:jc w:val="both"/>
        <w:rPr>
          <w:color w:val="000000"/>
          <w:szCs w:val="24"/>
          <w:lang w:eastAsia="lt-LT"/>
        </w:rPr>
      </w:pPr>
      <w:bookmarkStart w:id="1" w:name="part_c53b567267684a2f8c2ba123e39ae675"/>
      <w:bookmarkEnd w:id="0"/>
      <w:bookmarkEnd w:id="1"/>
      <w:r w:rsidRPr="00711C12">
        <w:rPr>
          <w:color w:val="000000"/>
          <w:szCs w:val="24"/>
          <w:lang w:eastAsia="lt-LT"/>
        </w:rPr>
        <w:t>1. I</w:t>
      </w:r>
      <w:r w:rsidR="006A6304" w:rsidRPr="00711C12">
        <w:rPr>
          <w:color w:val="000000"/>
          <w:szCs w:val="24"/>
          <w:lang w:eastAsia="lt-LT"/>
        </w:rPr>
        <w:t>šnuomoti pil</w:t>
      </w:r>
      <w:r w:rsidR="00035C38">
        <w:rPr>
          <w:color w:val="000000"/>
          <w:szCs w:val="24"/>
          <w:lang w:eastAsia="lt-LT"/>
        </w:rPr>
        <w:t>iečiui</w:t>
      </w:r>
      <w:r w:rsidR="00CD649E" w:rsidRPr="00711C12">
        <w:rPr>
          <w:color w:val="000000"/>
          <w:szCs w:val="24"/>
          <w:lang w:eastAsia="lt-LT"/>
        </w:rPr>
        <w:t xml:space="preserve"> </w:t>
      </w:r>
      <w:r w:rsidR="00E40F4F">
        <w:rPr>
          <w:color w:val="000000"/>
          <w:szCs w:val="24"/>
          <w:lang w:eastAsia="lt-LT"/>
        </w:rPr>
        <w:t>G</w:t>
      </w:r>
      <w:r w:rsidR="009248D4">
        <w:rPr>
          <w:color w:val="000000"/>
          <w:szCs w:val="24"/>
          <w:lang w:eastAsia="lt-LT"/>
        </w:rPr>
        <w:t>.</w:t>
      </w:r>
      <w:r w:rsidR="00066747" w:rsidRPr="00711C12">
        <w:rPr>
          <w:color w:val="000000"/>
          <w:szCs w:val="24"/>
          <w:lang w:eastAsia="lt-LT"/>
        </w:rPr>
        <w:t xml:space="preserve"> </w:t>
      </w:r>
      <w:r w:rsidR="00E40F4F">
        <w:rPr>
          <w:color w:val="000000"/>
          <w:szCs w:val="24"/>
          <w:lang w:eastAsia="lt-LT"/>
        </w:rPr>
        <w:t>Š</w:t>
      </w:r>
      <w:r w:rsidR="009248D4">
        <w:rPr>
          <w:color w:val="000000"/>
          <w:szCs w:val="24"/>
          <w:lang w:eastAsia="lt-LT"/>
        </w:rPr>
        <w:t>.</w:t>
      </w:r>
      <w:r w:rsidR="006A6304" w:rsidRPr="00711C12">
        <w:rPr>
          <w:color w:val="000000"/>
          <w:szCs w:val="24"/>
          <w:lang w:eastAsia="lt-LT"/>
        </w:rPr>
        <w:t xml:space="preserve"> kitos paskirties žemės sklypo </w:t>
      </w:r>
      <w:r w:rsidR="00CD649E" w:rsidRPr="00711C12">
        <w:rPr>
          <w:color w:val="000000"/>
          <w:szCs w:val="24"/>
          <w:lang w:eastAsia="lt-LT"/>
        </w:rPr>
        <w:t>0,</w:t>
      </w:r>
      <w:r w:rsidR="00E32466" w:rsidRPr="00711C12">
        <w:rPr>
          <w:color w:val="000000"/>
          <w:szCs w:val="24"/>
          <w:lang w:eastAsia="lt-LT"/>
        </w:rPr>
        <w:t>00</w:t>
      </w:r>
      <w:r w:rsidR="002A7528" w:rsidRPr="00711C12">
        <w:rPr>
          <w:color w:val="000000"/>
          <w:szCs w:val="24"/>
          <w:lang w:eastAsia="lt-LT"/>
        </w:rPr>
        <w:t>58 ha</w:t>
      </w:r>
      <w:r w:rsidR="00CD649E" w:rsidRPr="00711C12">
        <w:rPr>
          <w:color w:val="000000"/>
          <w:szCs w:val="24"/>
          <w:lang w:eastAsia="lt-LT"/>
        </w:rPr>
        <w:t xml:space="preserve"> </w:t>
      </w:r>
      <w:r w:rsidR="006A6304" w:rsidRPr="00711C12">
        <w:rPr>
          <w:color w:val="000000"/>
          <w:szCs w:val="24"/>
          <w:lang w:eastAsia="lt-LT"/>
        </w:rPr>
        <w:t>dalį</w:t>
      </w:r>
      <w:r w:rsidR="00CD649E" w:rsidRPr="00711C12">
        <w:rPr>
          <w:color w:val="000000"/>
          <w:szCs w:val="24"/>
          <w:lang w:eastAsia="lt-LT"/>
        </w:rPr>
        <w:t xml:space="preserve"> iš bendro 1,3874</w:t>
      </w:r>
      <w:r w:rsidR="00711C12" w:rsidRPr="00711C12">
        <w:rPr>
          <w:color w:val="000000"/>
          <w:szCs w:val="24"/>
          <w:lang w:eastAsia="lt-LT"/>
        </w:rPr>
        <w:t xml:space="preserve"> </w:t>
      </w:r>
      <w:r w:rsidR="00CD649E" w:rsidRPr="00711C12">
        <w:rPr>
          <w:color w:val="000000"/>
          <w:szCs w:val="24"/>
          <w:lang w:eastAsia="lt-LT"/>
        </w:rPr>
        <w:t>ha ploto žemės sklypo</w:t>
      </w:r>
      <w:r w:rsidR="006A6304" w:rsidRPr="00711C12">
        <w:rPr>
          <w:color w:val="000000"/>
          <w:szCs w:val="24"/>
          <w:lang w:eastAsia="lt-LT"/>
        </w:rPr>
        <w:t>, kadastro Nr.</w:t>
      </w:r>
      <w:r w:rsidR="00711C12" w:rsidRPr="00711C12">
        <w:rPr>
          <w:color w:val="000000"/>
          <w:szCs w:val="24"/>
          <w:lang w:eastAsia="lt-LT"/>
        </w:rPr>
        <w:t xml:space="preserve"> </w:t>
      </w:r>
      <w:r w:rsidR="006A6304" w:rsidRPr="00711C12">
        <w:rPr>
          <w:bCs/>
          <w:color w:val="000000"/>
          <w:szCs w:val="24"/>
          <w:lang w:eastAsia="lt-LT"/>
        </w:rPr>
        <w:t>8867/0006:15</w:t>
      </w:r>
      <w:r w:rsidR="006A6304" w:rsidRPr="00711C12">
        <w:rPr>
          <w:color w:val="000000"/>
          <w:szCs w:val="24"/>
          <w:lang w:eastAsia="lt-LT"/>
        </w:rPr>
        <w:t xml:space="preserve">, </w:t>
      </w:r>
      <w:r w:rsidR="00526054" w:rsidRPr="00711C12">
        <w:rPr>
          <w:color w:val="000000"/>
          <w:szCs w:val="24"/>
          <w:lang w:eastAsia="lt-LT"/>
        </w:rPr>
        <w:t xml:space="preserve">adresu: </w:t>
      </w:r>
      <w:r w:rsidR="006A6304" w:rsidRPr="00711C12">
        <w:rPr>
          <w:color w:val="000000"/>
          <w:szCs w:val="24"/>
          <w:lang w:eastAsia="lt-LT"/>
        </w:rPr>
        <w:t>Šilutės mie</w:t>
      </w:r>
      <w:r w:rsidR="00526054" w:rsidRPr="00711C12">
        <w:rPr>
          <w:color w:val="000000"/>
          <w:szCs w:val="24"/>
          <w:lang w:eastAsia="lt-LT"/>
        </w:rPr>
        <w:t>stas</w:t>
      </w:r>
      <w:r w:rsidR="006A6304" w:rsidRPr="00711C12">
        <w:rPr>
          <w:color w:val="000000"/>
          <w:szCs w:val="24"/>
          <w:lang w:eastAsia="lt-LT"/>
        </w:rPr>
        <w:t xml:space="preserve">, Klaipėdos g. 12C, </w:t>
      </w:r>
      <w:r w:rsidR="00CD649E" w:rsidRPr="00711C12">
        <w:rPr>
          <w:color w:val="000000"/>
          <w:szCs w:val="24"/>
          <w:lang w:eastAsia="lt-LT"/>
        </w:rPr>
        <w:t>pagal valstybinės žemės nuomos sutarties projektą</w:t>
      </w:r>
      <w:r w:rsidR="00073E5E" w:rsidRPr="00711C12">
        <w:rPr>
          <w:color w:val="000000"/>
          <w:szCs w:val="24"/>
          <w:lang w:eastAsia="lt-LT"/>
        </w:rPr>
        <w:t xml:space="preserve">, </w:t>
      </w:r>
      <w:r w:rsidR="00CD649E" w:rsidRPr="00711C12">
        <w:rPr>
          <w:color w:val="000000"/>
          <w:szCs w:val="24"/>
          <w:lang w:eastAsia="lt-LT"/>
        </w:rPr>
        <w:t>kuris yra neatskiriamoji šio sprendimo dalis.</w:t>
      </w:r>
    </w:p>
    <w:p w14:paraId="7C133374" w14:textId="77777777" w:rsidR="00AB16D8" w:rsidRPr="00711C12" w:rsidRDefault="00E40F4F" w:rsidP="00711C12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AB16D8" w:rsidRPr="00711C12">
        <w:rPr>
          <w:color w:val="000000"/>
          <w:szCs w:val="24"/>
          <w:lang w:eastAsia="lt-LT"/>
        </w:rPr>
        <w:t xml:space="preserve">. Šį sprendimą skelbti Šilutės rajono savivaldybės interneto svetainėje </w:t>
      </w:r>
      <w:r w:rsidR="00AB16D8" w:rsidRPr="00711C12">
        <w:rPr>
          <w:szCs w:val="24"/>
          <w:lang w:eastAsia="lt-LT"/>
        </w:rPr>
        <w:t>www.silute.lt.</w:t>
      </w:r>
    </w:p>
    <w:p w14:paraId="07A9E85F" w14:textId="77777777" w:rsidR="00AD4376" w:rsidRPr="00711C12" w:rsidRDefault="002A7528" w:rsidP="00711C12">
      <w:pPr>
        <w:ind w:firstLine="720"/>
        <w:jc w:val="both"/>
      </w:pPr>
      <w:r w:rsidRPr="00711C12">
        <w:rPr>
          <w:color w:val="000000"/>
          <w:szCs w:val="24"/>
          <w:lang w:eastAsia="lt-LT"/>
        </w:rPr>
        <w:t>Šis sprendimas gali būti skundžiamas Lietuvos Respublikos administracinių bylų teisenos</w:t>
      </w:r>
      <w:r w:rsidR="00711C12" w:rsidRPr="00711C12">
        <w:rPr>
          <w:color w:val="000000"/>
          <w:szCs w:val="24"/>
          <w:lang w:eastAsia="lt-LT"/>
        </w:rPr>
        <w:t xml:space="preserve"> </w:t>
      </w:r>
      <w:r w:rsidRPr="00711C12">
        <w:rPr>
          <w:color w:val="000000"/>
          <w:szCs w:val="24"/>
          <w:lang w:eastAsia="lt-LT"/>
        </w:rPr>
        <w:t>įstatymo nustatyta tvarka Lietuvos administracinių ginčų komisijos Klaipėdos apygardos skyriui (J.</w:t>
      </w:r>
      <w:r w:rsidR="00711C12" w:rsidRPr="00711C12">
        <w:rPr>
          <w:color w:val="000000"/>
          <w:szCs w:val="24"/>
          <w:lang w:eastAsia="lt-LT"/>
        </w:rPr>
        <w:t xml:space="preserve"> </w:t>
      </w:r>
      <w:r w:rsidRPr="00711C12">
        <w:rPr>
          <w:color w:val="000000"/>
          <w:szCs w:val="24"/>
          <w:lang w:eastAsia="lt-LT"/>
        </w:rPr>
        <w:t>Janonio g. 24, Klaipėda) arba Regionų administracinio teismo Klaipėdos rūmams (Galinio Pylimo</w:t>
      </w:r>
      <w:r w:rsidR="00711C12" w:rsidRPr="00711C12">
        <w:rPr>
          <w:color w:val="000000"/>
          <w:szCs w:val="24"/>
          <w:lang w:eastAsia="lt-LT"/>
        </w:rPr>
        <w:t xml:space="preserve"> </w:t>
      </w:r>
      <w:r w:rsidRPr="00711C12">
        <w:rPr>
          <w:color w:val="000000"/>
          <w:szCs w:val="24"/>
          <w:lang w:eastAsia="lt-LT"/>
        </w:rPr>
        <w:t>g. 9, Klaipėda) Lietuvos Respublikos administracinių bylų teisenos įstatymo nustatyta tvarka</w:t>
      </w:r>
    </w:p>
    <w:p w14:paraId="1C444879" w14:textId="77777777" w:rsidR="00945964" w:rsidRPr="00711C12" w:rsidRDefault="00945964" w:rsidP="00711C12">
      <w:pPr>
        <w:jc w:val="both"/>
      </w:pPr>
    </w:p>
    <w:p w14:paraId="029D1A22" w14:textId="77777777" w:rsidR="00E40F4F" w:rsidRDefault="00E40F4F" w:rsidP="00711C12">
      <w:pPr>
        <w:tabs>
          <w:tab w:val="right" w:pos="9638"/>
        </w:tabs>
      </w:pPr>
    </w:p>
    <w:p w14:paraId="60004B76" w14:textId="77777777" w:rsidR="002A7528" w:rsidRDefault="00711C12" w:rsidP="00711C12">
      <w:pPr>
        <w:tabs>
          <w:tab w:val="right" w:pos="9638"/>
        </w:tabs>
      </w:pPr>
      <w:r>
        <w:t>Savivaldybės meras</w:t>
      </w:r>
      <w:r>
        <w:tab/>
        <w:t>Vytautas Laurinaitis</w:t>
      </w:r>
    </w:p>
    <w:p w14:paraId="065BE828" w14:textId="77777777" w:rsidR="00A418AD" w:rsidRPr="00711C12" w:rsidRDefault="00A418AD" w:rsidP="00711C12">
      <w:pPr>
        <w:jc w:val="both"/>
      </w:pPr>
    </w:p>
    <w:p w14:paraId="0EE5FB6F" w14:textId="77777777" w:rsidR="002A7528" w:rsidRPr="00711C12" w:rsidRDefault="002A7528" w:rsidP="00711C12">
      <w:pPr>
        <w:jc w:val="both"/>
      </w:pPr>
    </w:p>
    <w:p w14:paraId="27EB8DF1" w14:textId="77777777" w:rsidR="00E40F4F" w:rsidRDefault="00E40F4F" w:rsidP="00711C12">
      <w:pPr>
        <w:jc w:val="both"/>
      </w:pPr>
    </w:p>
    <w:p w14:paraId="12B12E5F" w14:textId="77777777" w:rsidR="00E40F4F" w:rsidRDefault="00E40F4F" w:rsidP="00711C12">
      <w:pPr>
        <w:jc w:val="both"/>
      </w:pPr>
    </w:p>
    <w:p w14:paraId="324CA17E" w14:textId="77777777" w:rsidR="00E40F4F" w:rsidRDefault="00E40F4F" w:rsidP="00711C12">
      <w:pPr>
        <w:jc w:val="both"/>
      </w:pPr>
    </w:p>
    <w:p w14:paraId="40DC3458" w14:textId="77777777" w:rsidR="00E40F4F" w:rsidRDefault="00E40F4F" w:rsidP="00711C12">
      <w:pPr>
        <w:jc w:val="both"/>
      </w:pPr>
    </w:p>
    <w:p w14:paraId="5AD0D814" w14:textId="77777777" w:rsidR="00E40F4F" w:rsidRDefault="00E40F4F" w:rsidP="00711C12">
      <w:pPr>
        <w:jc w:val="both"/>
      </w:pPr>
    </w:p>
    <w:p w14:paraId="18FE5561" w14:textId="77777777" w:rsidR="00E40F4F" w:rsidRDefault="00E40F4F" w:rsidP="00E40F4F">
      <w:pPr>
        <w:jc w:val="both"/>
      </w:pPr>
    </w:p>
    <w:p w14:paraId="701E231B" w14:textId="77777777" w:rsidR="00E40F4F" w:rsidRDefault="00E40F4F" w:rsidP="00E40F4F">
      <w:pPr>
        <w:jc w:val="both"/>
      </w:pPr>
    </w:p>
    <w:p w14:paraId="4F35BDD7" w14:textId="77777777" w:rsidR="00E40F4F" w:rsidRDefault="00E40F4F" w:rsidP="00E40F4F">
      <w:pPr>
        <w:jc w:val="both"/>
      </w:pPr>
      <w:r>
        <w:t>Parengė</w:t>
      </w:r>
    </w:p>
    <w:p w14:paraId="5BC0C4D5" w14:textId="77777777" w:rsidR="00E40F4F" w:rsidRDefault="00E40F4F" w:rsidP="00E40F4F">
      <w:pPr>
        <w:jc w:val="both"/>
      </w:pPr>
      <w:r>
        <w:t xml:space="preserve">Indrė Sverdlenko, tel. +370 630 36 779, el. p. indre.sverdlenko@silute.lt </w:t>
      </w:r>
    </w:p>
    <w:p w14:paraId="0D4C1685" w14:textId="541395F7" w:rsidR="006019CD" w:rsidRPr="00711C12" w:rsidRDefault="00E40F4F" w:rsidP="00E40F4F">
      <w:pPr>
        <w:jc w:val="both"/>
        <w:rPr>
          <w:color w:val="000000"/>
          <w:szCs w:val="24"/>
        </w:rPr>
      </w:pPr>
      <w:r>
        <w:t>202</w:t>
      </w:r>
      <w:r w:rsidR="00035C38">
        <w:t>6</w:t>
      </w:r>
      <w:r>
        <w:t>-</w:t>
      </w:r>
      <w:r w:rsidR="00035C38">
        <w:t>04</w:t>
      </w:r>
      <w:r>
        <w:t>-</w:t>
      </w:r>
      <w:r w:rsidR="00EA4A3E">
        <w:t>15</w:t>
      </w:r>
    </w:p>
    <w:sectPr w:rsidR="006019CD" w:rsidRPr="00711C12" w:rsidSect="00E40F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3D3A" w14:textId="77777777" w:rsidR="00C2492D" w:rsidRDefault="00C2492D">
      <w:r>
        <w:separator/>
      </w:r>
    </w:p>
  </w:endnote>
  <w:endnote w:type="continuationSeparator" w:id="0">
    <w:p w14:paraId="2261BA02" w14:textId="77777777" w:rsidR="00C2492D" w:rsidRDefault="00C2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222D" w14:textId="77777777" w:rsidR="007645E0" w:rsidRPr="00711C12" w:rsidRDefault="007645E0" w:rsidP="00711C1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D438" w14:textId="77777777" w:rsidR="007645E0" w:rsidRPr="00711C12" w:rsidRDefault="007645E0" w:rsidP="00711C1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DF5F" w14:textId="77777777" w:rsidR="007645E0" w:rsidRPr="00711C12" w:rsidRDefault="007645E0" w:rsidP="00711C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F851" w14:textId="77777777" w:rsidR="00C2492D" w:rsidRDefault="00C2492D">
      <w:r>
        <w:separator/>
      </w:r>
    </w:p>
  </w:footnote>
  <w:footnote w:type="continuationSeparator" w:id="0">
    <w:p w14:paraId="04C7A776" w14:textId="77777777" w:rsidR="00C2492D" w:rsidRDefault="00C2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737F" w14:textId="77777777" w:rsidR="00711C12" w:rsidRDefault="00711C12" w:rsidP="009201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1EDAB9A" w14:textId="77777777" w:rsidR="007645E0" w:rsidRPr="00711C12" w:rsidRDefault="007645E0" w:rsidP="00711C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4556" w14:textId="77777777" w:rsidR="00711C12" w:rsidRDefault="00711C12" w:rsidP="00711C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D51CF94" w14:textId="77777777" w:rsidR="007645E0" w:rsidRPr="00711C12" w:rsidRDefault="007645E0" w:rsidP="00711C1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3B8A" w14:textId="77777777" w:rsidR="007645E0" w:rsidRPr="00711C12" w:rsidRDefault="007645E0" w:rsidP="00711C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4510916">
    <w:abstractNumId w:val="0"/>
  </w:num>
  <w:num w:numId="2" w16cid:durableId="741680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E5"/>
    <w:rsid w:val="00002580"/>
    <w:rsid w:val="00032FC4"/>
    <w:rsid w:val="00035C38"/>
    <w:rsid w:val="000443B2"/>
    <w:rsid w:val="00066747"/>
    <w:rsid w:val="00073E5E"/>
    <w:rsid w:val="000828DA"/>
    <w:rsid w:val="000B7203"/>
    <w:rsid w:val="000B74C4"/>
    <w:rsid w:val="000E4D68"/>
    <w:rsid w:val="000F283B"/>
    <w:rsid w:val="00103527"/>
    <w:rsid w:val="00114B44"/>
    <w:rsid w:val="00122379"/>
    <w:rsid w:val="00135778"/>
    <w:rsid w:val="00176F63"/>
    <w:rsid w:val="00180E6A"/>
    <w:rsid w:val="001A520F"/>
    <w:rsid w:val="001A5E45"/>
    <w:rsid w:val="001F32DD"/>
    <w:rsid w:val="00216A30"/>
    <w:rsid w:val="0022681A"/>
    <w:rsid w:val="00232B0D"/>
    <w:rsid w:val="0023433C"/>
    <w:rsid w:val="00243E89"/>
    <w:rsid w:val="00262A03"/>
    <w:rsid w:val="00283C42"/>
    <w:rsid w:val="002A7528"/>
    <w:rsid w:val="002B2195"/>
    <w:rsid w:val="00303241"/>
    <w:rsid w:val="00321B5A"/>
    <w:rsid w:val="0032534C"/>
    <w:rsid w:val="0033296A"/>
    <w:rsid w:val="00335EE7"/>
    <w:rsid w:val="00361BE7"/>
    <w:rsid w:val="00370885"/>
    <w:rsid w:val="00390A86"/>
    <w:rsid w:val="00394EC5"/>
    <w:rsid w:val="003B5CF2"/>
    <w:rsid w:val="003D28E8"/>
    <w:rsid w:val="004004A6"/>
    <w:rsid w:val="004140B7"/>
    <w:rsid w:val="0048407F"/>
    <w:rsid w:val="00496F9F"/>
    <w:rsid w:val="004A0A2C"/>
    <w:rsid w:val="004A748E"/>
    <w:rsid w:val="00503F7E"/>
    <w:rsid w:val="00506DAA"/>
    <w:rsid w:val="00517646"/>
    <w:rsid w:val="00526054"/>
    <w:rsid w:val="00543D41"/>
    <w:rsid w:val="005645CA"/>
    <w:rsid w:val="005703B9"/>
    <w:rsid w:val="005722BF"/>
    <w:rsid w:val="005A277C"/>
    <w:rsid w:val="005A2D4C"/>
    <w:rsid w:val="005C14E5"/>
    <w:rsid w:val="005E1FD6"/>
    <w:rsid w:val="005E75AE"/>
    <w:rsid w:val="005F2B96"/>
    <w:rsid w:val="006019CD"/>
    <w:rsid w:val="00627481"/>
    <w:rsid w:val="0063624A"/>
    <w:rsid w:val="006768E7"/>
    <w:rsid w:val="00683332"/>
    <w:rsid w:val="00694139"/>
    <w:rsid w:val="006A6304"/>
    <w:rsid w:val="006B15E3"/>
    <w:rsid w:val="006B66A2"/>
    <w:rsid w:val="00711C12"/>
    <w:rsid w:val="00733C0D"/>
    <w:rsid w:val="00754BFE"/>
    <w:rsid w:val="007645E0"/>
    <w:rsid w:val="00771B1A"/>
    <w:rsid w:val="007B26D3"/>
    <w:rsid w:val="007C1AA9"/>
    <w:rsid w:val="00814FDB"/>
    <w:rsid w:val="00823B69"/>
    <w:rsid w:val="008274DA"/>
    <w:rsid w:val="00854745"/>
    <w:rsid w:val="00855880"/>
    <w:rsid w:val="008A03CF"/>
    <w:rsid w:val="008A3656"/>
    <w:rsid w:val="008A556C"/>
    <w:rsid w:val="008E5825"/>
    <w:rsid w:val="008E7FF8"/>
    <w:rsid w:val="008F4C0F"/>
    <w:rsid w:val="00913041"/>
    <w:rsid w:val="009201AB"/>
    <w:rsid w:val="009248D4"/>
    <w:rsid w:val="009262E9"/>
    <w:rsid w:val="009355C9"/>
    <w:rsid w:val="00945964"/>
    <w:rsid w:val="00954B14"/>
    <w:rsid w:val="0096071C"/>
    <w:rsid w:val="009978FA"/>
    <w:rsid w:val="00A22E55"/>
    <w:rsid w:val="00A31DEB"/>
    <w:rsid w:val="00A41059"/>
    <w:rsid w:val="00A418AD"/>
    <w:rsid w:val="00A45555"/>
    <w:rsid w:val="00A63B32"/>
    <w:rsid w:val="00A81158"/>
    <w:rsid w:val="00AA25D9"/>
    <w:rsid w:val="00AB16D8"/>
    <w:rsid w:val="00AD2EE3"/>
    <w:rsid w:val="00AD4376"/>
    <w:rsid w:val="00AD46F6"/>
    <w:rsid w:val="00AF56A9"/>
    <w:rsid w:val="00B05CF3"/>
    <w:rsid w:val="00B23AC3"/>
    <w:rsid w:val="00B511BE"/>
    <w:rsid w:val="00B527FA"/>
    <w:rsid w:val="00B97965"/>
    <w:rsid w:val="00BB00D8"/>
    <w:rsid w:val="00BB0F35"/>
    <w:rsid w:val="00BD5BF2"/>
    <w:rsid w:val="00BD733F"/>
    <w:rsid w:val="00BE2605"/>
    <w:rsid w:val="00BE6F33"/>
    <w:rsid w:val="00C165CB"/>
    <w:rsid w:val="00C2492D"/>
    <w:rsid w:val="00C33659"/>
    <w:rsid w:val="00C457E3"/>
    <w:rsid w:val="00C609FC"/>
    <w:rsid w:val="00C75871"/>
    <w:rsid w:val="00C9250E"/>
    <w:rsid w:val="00CD649E"/>
    <w:rsid w:val="00CF4EB5"/>
    <w:rsid w:val="00D447D2"/>
    <w:rsid w:val="00DB5822"/>
    <w:rsid w:val="00DC14D2"/>
    <w:rsid w:val="00DC2AA1"/>
    <w:rsid w:val="00E01A2C"/>
    <w:rsid w:val="00E04323"/>
    <w:rsid w:val="00E32466"/>
    <w:rsid w:val="00E352BD"/>
    <w:rsid w:val="00E40F4F"/>
    <w:rsid w:val="00E47AD6"/>
    <w:rsid w:val="00E52CC1"/>
    <w:rsid w:val="00E57BB1"/>
    <w:rsid w:val="00E62B64"/>
    <w:rsid w:val="00E74B27"/>
    <w:rsid w:val="00E77AF2"/>
    <w:rsid w:val="00E92EA7"/>
    <w:rsid w:val="00EA4A3E"/>
    <w:rsid w:val="00EB14A7"/>
    <w:rsid w:val="00EE271F"/>
    <w:rsid w:val="00F03B48"/>
    <w:rsid w:val="00F47F53"/>
    <w:rsid w:val="00F605EF"/>
    <w:rsid w:val="00F93FF8"/>
    <w:rsid w:val="00FA6F4C"/>
    <w:rsid w:val="00FB267C"/>
    <w:rsid w:val="00FB7E4D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8825"/>
  <w15:docId w15:val="{CE13290B-0B0C-494C-8AD5-77677EDD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3B5CF2"/>
    <w:rPr>
      <w:sz w:val="24"/>
      <w:lang w:eastAsia="en-US"/>
    </w:rPr>
  </w:style>
  <w:style w:type="paragraph" w:styleId="Antrats">
    <w:name w:val="header"/>
    <w:basedOn w:val="prastasis"/>
    <w:link w:val="AntratsDiagrama"/>
    <w:semiHidden/>
    <w:unhideWhenUsed/>
    <w:rsid w:val="00711C1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semiHidden/>
    <w:rsid w:val="00711C12"/>
    <w:rPr>
      <w:sz w:val="24"/>
      <w:lang w:val="lt-LT"/>
    </w:rPr>
  </w:style>
  <w:style w:type="paragraph" w:styleId="Porat">
    <w:name w:val="footer"/>
    <w:basedOn w:val="prastasis"/>
    <w:link w:val="PoratDiagrama"/>
    <w:semiHidden/>
    <w:unhideWhenUsed/>
    <w:rsid w:val="00711C1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semiHidden/>
    <w:rsid w:val="00711C12"/>
    <w:rPr>
      <w:sz w:val="24"/>
      <w:lang w:val="lt-LT"/>
    </w:rPr>
  </w:style>
  <w:style w:type="character" w:styleId="Puslapionumeris">
    <w:name w:val="page number"/>
    <w:basedOn w:val="Numatytasispastraiposriftas"/>
    <w:semiHidden/>
    <w:unhideWhenUsed/>
    <w:rsid w:val="00711C12"/>
  </w:style>
  <w:style w:type="character" w:styleId="Komentaronuoroda">
    <w:name w:val="annotation reference"/>
    <w:basedOn w:val="Numatytasispastraiposriftas"/>
    <w:semiHidden/>
    <w:unhideWhenUsed/>
    <w:rsid w:val="001223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2237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2237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223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223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dd9815b307c14a4d8ab10987721fe52d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62F030-D640-4FE3-BEAA-E89ADC8F67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91BE59-A8AE-41FE-BA24-4E07E17F82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dd9815b307c14a4d8ab10987721fe52d.dot</Template>
  <TotalTime>7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VALSTYBINĖS ŽEMĖS SKLYPO DALIES (KADASTRO NR. 8867/0006:15), ESANČIOS ŠILUTĖS MIESTE, KLAIPĖDOS G. 12C, NUOMOS</vt:lpstr>
      <vt:lpstr>NACIONALINĖS ŽEMĖS TARNYBOS</vt:lpstr>
    </vt:vector>
  </TitlesOfParts>
  <Manager>2025-02-27</Manager>
  <Company>Teisines informacijos centras</Company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VALSTYBINĖS ŽEMĖS SKLYPO DALIES (KADASTRO NR. 8867/0006:15), ESANČIOS ŠILUTĖS MIESTE, KLAIPĖDOS G. 12C, NUOMOS</dc:title>
  <dc:subject>T1-737</dc:subject>
  <dc:creator>ŠILUTĖS RAJONO SAVIVALDYBĖS TARYBA</dc:creator>
  <cp:keywords/>
  <cp:lastModifiedBy>Indrė Sverdlenko</cp:lastModifiedBy>
  <cp:revision>4</cp:revision>
  <cp:lastPrinted>2024-02-05T13:38:00Z</cp:lastPrinted>
  <dcterms:created xsi:type="dcterms:W3CDTF">2026-04-17T10:09:00Z</dcterms:created>
  <dcterms:modified xsi:type="dcterms:W3CDTF">2026-04-17T12:21:00Z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