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EED7" w14:textId="47B59CE5" w:rsidR="005943DB" w:rsidRPr="00132AFE" w:rsidRDefault="003D453D" w:rsidP="00132AFE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lang w:val="pt-BR"/>
        </w:rPr>
      </w:pPr>
      <w:r w:rsidRPr="00132AFE">
        <w:rPr>
          <w:rFonts w:ascii="Times New Roman" w:hAnsi="Times New Roman" w:cs="Times New Roman"/>
          <w:noProof/>
          <w:lang w:val="lt-LT" w:eastAsia="lt-LT"/>
        </w:rPr>
        <w:drawing>
          <wp:inline distT="0" distB="0" distL="0" distR="0" wp14:anchorId="3C23EE53" wp14:editId="61990DDC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7523" w14:textId="77777777" w:rsidR="005943DB" w:rsidRPr="00132AFE" w:rsidRDefault="005943DB" w:rsidP="00132AFE">
      <w:pPr>
        <w:ind w:firstLine="720"/>
        <w:jc w:val="both"/>
        <w:rPr>
          <w:b/>
        </w:rPr>
      </w:pPr>
    </w:p>
    <w:p w14:paraId="20125F35" w14:textId="77777777" w:rsidR="00A17A75" w:rsidRDefault="00132AFE" w:rsidP="00132AFE">
      <w:pPr>
        <w:jc w:val="center"/>
        <w:rPr>
          <w:b/>
        </w:rPr>
      </w:pPr>
      <w:r w:rsidRPr="00132AFE">
        <w:rPr>
          <w:b/>
        </w:rPr>
        <w:t>ŠILUTĖS RAJONO SAVIVALDYBĖS</w:t>
      </w:r>
    </w:p>
    <w:p w14:paraId="67A2A10B" w14:textId="732CFDD2" w:rsidR="00C20CEB" w:rsidRPr="00132AFE" w:rsidRDefault="00132AFE" w:rsidP="00132AFE">
      <w:pPr>
        <w:jc w:val="center"/>
        <w:rPr>
          <w:b/>
        </w:rPr>
      </w:pPr>
      <w:r w:rsidRPr="00132AFE">
        <w:rPr>
          <w:b/>
        </w:rPr>
        <w:t xml:space="preserve"> TARYBA</w:t>
      </w:r>
    </w:p>
    <w:p w14:paraId="65092153" w14:textId="77777777" w:rsidR="00132AFE" w:rsidRDefault="00132AFE" w:rsidP="00132AFE">
      <w:pPr>
        <w:jc w:val="center"/>
      </w:pPr>
    </w:p>
    <w:p w14:paraId="2B376508" w14:textId="77777777" w:rsidR="00186443" w:rsidRPr="00132AFE" w:rsidRDefault="00186443" w:rsidP="00132AFE">
      <w:pPr>
        <w:jc w:val="center"/>
      </w:pPr>
    </w:p>
    <w:p w14:paraId="2A50506F" w14:textId="77777777" w:rsidR="00132AFE" w:rsidRPr="00132AFE" w:rsidRDefault="00132AFE" w:rsidP="00132AFE">
      <w:pPr>
        <w:jc w:val="center"/>
        <w:rPr>
          <w:b/>
        </w:rPr>
      </w:pPr>
      <w:r w:rsidRPr="00132AFE">
        <w:rPr>
          <w:b/>
        </w:rPr>
        <w:t>SPRENDIMAS</w:t>
      </w:r>
    </w:p>
    <w:p w14:paraId="662A7FA6" w14:textId="07EC09B8" w:rsidR="00132AFE" w:rsidRPr="00D960C4" w:rsidRDefault="00132AFE" w:rsidP="00D960C4">
      <w:pPr>
        <w:jc w:val="center"/>
        <w:rPr>
          <w:b/>
        </w:rPr>
      </w:pPr>
      <w:r w:rsidRPr="00132AFE">
        <w:rPr>
          <w:b/>
        </w:rPr>
        <w:t xml:space="preserve">DĖL PRITARIMO </w:t>
      </w:r>
      <w:r w:rsidR="004E0D37">
        <w:rPr>
          <w:b/>
        </w:rPr>
        <w:t xml:space="preserve">ĮGYVENDINTI </w:t>
      </w:r>
      <w:r w:rsidRPr="00132AFE">
        <w:rPr>
          <w:b/>
        </w:rPr>
        <w:t>PROJEKT</w:t>
      </w:r>
      <w:r w:rsidR="004E0D37">
        <w:rPr>
          <w:b/>
        </w:rPr>
        <w:t>Ą</w:t>
      </w:r>
      <w:r w:rsidRPr="00132AFE">
        <w:rPr>
          <w:b/>
        </w:rPr>
        <w:t xml:space="preserve"> </w:t>
      </w:r>
      <w:r w:rsidR="00D960C4" w:rsidRPr="00D960C4">
        <w:rPr>
          <w:b/>
        </w:rPr>
        <w:t xml:space="preserve"> „LÙTĖ“</w:t>
      </w:r>
    </w:p>
    <w:p w14:paraId="076FEE88" w14:textId="77777777" w:rsidR="00132AFE" w:rsidRDefault="00132AFE" w:rsidP="00544B62">
      <w:pPr>
        <w:ind w:firstLine="567"/>
        <w:jc w:val="center"/>
      </w:pPr>
    </w:p>
    <w:p w14:paraId="32634DD9" w14:textId="77777777" w:rsidR="00186443" w:rsidRPr="00132AFE" w:rsidRDefault="00186443" w:rsidP="00544B62">
      <w:pPr>
        <w:ind w:firstLine="567"/>
        <w:jc w:val="center"/>
      </w:pPr>
    </w:p>
    <w:p w14:paraId="6C1E881B" w14:textId="4248A3AF" w:rsidR="00132AFE" w:rsidRPr="00132AFE" w:rsidRDefault="00132AFE" w:rsidP="00132AFE">
      <w:pPr>
        <w:jc w:val="center"/>
      </w:pPr>
      <w:r w:rsidRPr="00132AFE">
        <w:t>202</w:t>
      </w:r>
      <w:r w:rsidR="00DE6CE4">
        <w:t>6</w:t>
      </w:r>
      <w:r w:rsidRPr="00132AFE">
        <w:t xml:space="preserve"> m.</w:t>
      </w:r>
      <w:r w:rsidR="00A17A75">
        <w:t xml:space="preserve">   </w:t>
      </w:r>
      <w:r w:rsidRPr="00132AFE">
        <w:t xml:space="preserve"> d. Nr. T1-</w:t>
      </w:r>
    </w:p>
    <w:p w14:paraId="6A58768E" w14:textId="77777777" w:rsidR="00132AFE" w:rsidRPr="00132AFE" w:rsidRDefault="00132AFE" w:rsidP="00132AFE">
      <w:pPr>
        <w:jc w:val="center"/>
      </w:pPr>
      <w:r w:rsidRPr="00132AFE">
        <w:t>Šilutė</w:t>
      </w:r>
    </w:p>
    <w:p w14:paraId="5EC92470" w14:textId="77777777" w:rsidR="00132AFE" w:rsidRDefault="00132AFE" w:rsidP="00132AFE">
      <w:pPr>
        <w:ind w:firstLine="720"/>
        <w:jc w:val="both"/>
      </w:pPr>
    </w:p>
    <w:p w14:paraId="06163950" w14:textId="77777777" w:rsidR="00186443" w:rsidRPr="00132AFE" w:rsidRDefault="00186443" w:rsidP="00186443">
      <w:pPr>
        <w:spacing w:line="276" w:lineRule="auto"/>
        <w:ind w:firstLine="720"/>
        <w:jc w:val="both"/>
      </w:pPr>
    </w:p>
    <w:p w14:paraId="3A140F35" w14:textId="68ABB78F" w:rsidR="00FC2084" w:rsidRPr="0012178B" w:rsidRDefault="006D5D27" w:rsidP="00186443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D26891">
        <w:t xml:space="preserve">Vadovaudamasi Lietuvos Respublikos vietos savivaldos įstatymo 15 straipsnio 4 dalimi, </w:t>
      </w:r>
      <w:r w:rsidR="00203C5C" w:rsidRPr="00383650">
        <w:t>Lietuvos Respublikos valstybės ir savivaldybių turto valdymo, naudojimo ir disponavimo juo įstatymo 15 straipsnio 1 dalies 2 punktu</w:t>
      </w:r>
      <w:r w:rsidR="00512301" w:rsidRPr="00383650">
        <w:t xml:space="preserve"> ir</w:t>
      </w:r>
      <w:r w:rsidR="00203C5C" w:rsidRPr="00383650">
        <w:t xml:space="preserve"> 2 dalies 6 punktu</w:t>
      </w:r>
      <w:r w:rsidR="00203C5C">
        <w:t xml:space="preserve">, </w:t>
      </w:r>
      <w:r w:rsidRPr="00DE6CE4">
        <w:t>Šilutės rajono savivaldybės tarybos 2023 m. gruodžio 21 d. sprendim</w:t>
      </w:r>
      <w:r w:rsidR="00827C5B" w:rsidRPr="00DE6CE4">
        <w:t>u</w:t>
      </w:r>
      <w:r w:rsidRPr="00DE6CE4">
        <w:t xml:space="preserve"> </w:t>
      </w:r>
      <w:bookmarkStart w:id="0" w:name="n_1"/>
      <w:r w:rsidR="00132AFE" w:rsidRPr="00DE6CE4">
        <w:t>Nr. T1-192</w:t>
      </w:r>
      <w:bookmarkEnd w:id="0"/>
      <w:r w:rsidR="00AD2910" w:rsidRPr="00DE6CE4">
        <w:t xml:space="preserve"> „Dėl Šilutės rajono savivaldybės vardu sudaromų sutarčių pasirašymo tvarkos aprašo patvirtinimo“</w:t>
      </w:r>
      <w:r w:rsidR="00B02017" w:rsidRPr="00DE6CE4">
        <w:t xml:space="preserve"> </w:t>
      </w:r>
      <w:r w:rsidR="00827C5B" w:rsidRPr="00DE6CE4">
        <w:t xml:space="preserve">patvirtinto  Šilutės rajono savivaldybės vardu sudaromų sutarčių pasirašymo tvarkos aprašo </w:t>
      </w:r>
      <w:r w:rsidRPr="00DE6CE4">
        <w:t>3.6 p</w:t>
      </w:r>
      <w:r w:rsidR="00AF182F" w:rsidRPr="00DE6CE4">
        <w:t>apunkčiu</w:t>
      </w:r>
      <w:r w:rsidR="00145FE8" w:rsidRPr="00DE6CE4">
        <w:t>,</w:t>
      </w:r>
      <w:r w:rsidR="00BB4135" w:rsidRPr="00DE6CE4">
        <w:t xml:space="preserve"> </w:t>
      </w:r>
      <w:r w:rsidR="00B02017" w:rsidRPr="00DE6CE4">
        <w:t xml:space="preserve">Šilutės rajono savivaldybės tarybos </w:t>
      </w:r>
      <w:r w:rsidR="00BB4135" w:rsidRPr="00DE6CE4">
        <w:t xml:space="preserve">2023 m. balandžio 20 d. sprendimu </w:t>
      </w:r>
      <w:bookmarkStart w:id="1" w:name="n_0"/>
      <w:r w:rsidR="00132AFE" w:rsidRPr="00DE6CE4">
        <w:t>Nr. T1-1310</w:t>
      </w:r>
      <w:bookmarkEnd w:id="1"/>
      <w:r w:rsidR="00BB4135" w:rsidRPr="00DE6CE4">
        <w:rPr>
          <w:bCs/>
        </w:rPr>
        <w:t xml:space="preserve"> „Dėl pritarimo Šilutės miesto 2023–2029</w:t>
      </w:r>
      <w:r w:rsidR="00132AFE" w:rsidRPr="00DE6CE4">
        <w:rPr>
          <w:b/>
          <w:bCs/>
        </w:rPr>
        <w:t xml:space="preserve"> </w:t>
      </w:r>
      <w:r w:rsidR="00BB4135" w:rsidRPr="00DE6CE4">
        <w:t>m. vietos plėtros strategijos projektui</w:t>
      </w:r>
      <w:r w:rsidR="00A17A75" w:rsidRPr="00DE6CE4">
        <w:t>“</w:t>
      </w:r>
      <w:r w:rsidR="00807A52" w:rsidRPr="00DE6CE4">
        <w:t>, atsižvelgdama į</w:t>
      </w:r>
      <w:r w:rsidR="00D43977" w:rsidRPr="00DE6CE4">
        <w:t xml:space="preserve"> </w:t>
      </w:r>
      <w:bookmarkStart w:id="2" w:name="_Hlk176774615"/>
      <w:r w:rsidR="00F073F5" w:rsidRPr="00DE6CE4">
        <w:t>Šilutės miesto</w:t>
      </w:r>
      <w:r w:rsidR="00132AFE" w:rsidRPr="00DE6CE4">
        <w:t xml:space="preserve"> </w:t>
      </w:r>
      <w:r w:rsidR="00F073F5" w:rsidRPr="00DE6CE4">
        <w:t xml:space="preserve">vietos veiklos grupės </w:t>
      </w:r>
      <w:r w:rsidR="009A6495" w:rsidRPr="00DE6CE4">
        <w:t>„</w:t>
      </w:r>
      <w:r w:rsidR="00F073F5" w:rsidRPr="00DE6CE4">
        <w:t>Pamario kraštas</w:t>
      </w:r>
      <w:r w:rsidR="003A269A" w:rsidRPr="00DE6CE4">
        <w:t>“</w:t>
      </w:r>
      <w:r w:rsidR="00F073F5" w:rsidRPr="00DE6CE4">
        <w:t xml:space="preserve"> </w:t>
      </w:r>
      <w:r w:rsidR="00B02017" w:rsidRPr="00CE4698">
        <w:t>202</w:t>
      </w:r>
      <w:r w:rsidR="00D82CE3" w:rsidRPr="00CE4698">
        <w:t>6</w:t>
      </w:r>
      <w:r w:rsidR="00B02017" w:rsidRPr="00CE4698">
        <w:t xml:space="preserve"> m. </w:t>
      </w:r>
      <w:r w:rsidR="00D82CE3" w:rsidRPr="00CE4698">
        <w:rPr>
          <w:color w:val="000000" w:themeColor="text1"/>
        </w:rPr>
        <w:t>vasario</w:t>
      </w:r>
      <w:r w:rsidR="00DE6CE4" w:rsidRPr="00CE4698">
        <w:rPr>
          <w:color w:val="000000" w:themeColor="text1"/>
        </w:rPr>
        <w:t xml:space="preserve"> </w:t>
      </w:r>
      <w:r w:rsidR="00D82CE3" w:rsidRPr="00CE4698">
        <w:rPr>
          <w:color w:val="000000" w:themeColor="text1"/>
        </w:rPr>
        <w:t>9</w:t>
      </w:r>
      <w:r w:rsidR="00B02017" w:rsidRPr="00CE4698">
        <w:rPr>
          <w:color w:val="000000" w:themeColor="text1"/>
        </w:rPr>
        <w:t xml:space="preserve"> d. </w:t>
      </w:r>
      <w:r w:rsidR="00A50E07" w:rsidRPr="00CE4698">
        <w:rPr>
          <w:bCs/>
        </w:rPr>
        <w:t>kvietim</w:t>
      </w:r>
      <w:r w:rsidR="00807A52" w:rsidRPr="00CE4698">
        <w:rPr>
          <w:bCs/>
        </w:rPr>
        <w:t>ą</w:t>
      </w:r>
      <w:r w:rsidR="00132AFE" w:rsidRPr="00CE4698">
        <w:rPr>
          <w:bCs/>
        </w:rPr>
        <w:t xml:space="preserve"> </w:t>
      </w:r>
      <w:r w:rsidR="00E640FB" w:rsidRPr="00CE4698">
        <w:t>Nr. 11-01</w:t>
      </w:r>
      <w:r w:rsidR="00D82CE3" w:rsidRPr="00CE4698">
        <w:t>4</w:t>
      </w:r>
      <w:r w:rsidR="00E640FB" w:rsidRPr="00CE4698">
        <w:t>-K</w:t>
      </w:r>
      <w:bookmarkEnd w:id="2"/>
      <w:r w:rsidR="0012178B" w:rsidRPr="0012178B">
        <w:t xml:space="preserve"> „Socialinio verslo kūrimas ir plėtra“</w:t>
      </w:r>
      <w:r w:rsidR="0012178B">
        <w:t xml:space="preserve">, </w:t>
      </w:r>
      <w:r w:rsidR="00F25F3A" w:rsidRPr="00DE6CE4">
        <w:t>Šilutės rajono savivaldyb</w:t>
      </w:r>
      <w:r w:rsidR="00CD0B7D" w:rsidRPr="00DE6CE4">
        <w:t>ės taryba</w:t>
      </w:r>
      <w:r w:rsidR="00132AFE" w:rsidRPr="00DE6CE4">
        <w:t xml:space="preserve"> </w:t>
      </w:r>
      <w:r w:rsidR="00A17A75" w:rsidRPr="00DE6CE4">
        <w:t xml:space="preserve"> </w:t>
      </w:r>
      <w:r w:rsidR="00CD0B7D" w:rsidRPr="00DE6CE4">
        <w:rPr>
          <w:spacing w:val="60"/>
        </w:rPr>
        <w:t>nusprendži</w:t>
      </w:r>
      <w:r w:rsidR="00CD0B7D" w:rsidRPr="00DE6CE4">
        <w:rPr>
          <w:spacing w:val="20"/>
        </w:rPr>
        <w:t>a</w:t>
      </w:r>
      <w:r w:rsidR="00F25F3A" w:rsidRPr="00DE6CE4">
        <w:rPr>
          <w:spacing w:val="20"/>
        </w:rPr>
        <w:t>:</w:t>
      </w:r>
      <w:r w:rsidR="00E640FB" w:rsidRPr="00DE6CE4">
        <w:t xml:space="preserve"> </w:t>
      </w:r>
    </w:p>
    <w:p w14:paraId="78D6DCD3" w14:textId="777A9BF1" w:rsidR="00771D6C" w:rsidRDefault="006D5D27" w:rsidP="00186443">
      <w:pPr>
        <w:pStyle w:val="Sraopastraip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DE6CE4">
        <w:t xml:space="preserve">Pritarti </w:t>
      </w:r>
      <w:r w:rsidR="004E0D37" w:rsidRPr="00DE6CE4">
        <w:t>įgyvendinti</w:t>
      </w:r>
      <w:r w:rsidR="00EB1743" w:rsidRPr="00DE6CE4">
        <w:t xml:space="preserve"> </w:t>
      </w:r>
      <w:r w:rsidRPr="00DE6CE4">
        <w:t>projekt</w:t>
      </w:r>
      <w:r w:rsidR="004E0D37" w:rsidRPr="00DE6CE4">
        <w:t>ą</w:t>
      </w:r>
      <w:r w:rsidRPr="00DE6CE4">
        <w:t xml:space="preserve"> </w:t>
      </w:r>
      <w:r w:rsidR="004E0D37" w:rsidRPr="00771D6C">
        <w:rPr>
          <w:bCs/>
        </w:rPr>
        <w:t>„</w:t>
      </w:r>
      <w:proofErr w:type="spellStart"/>
      <w:r w:rsidR="00B662C4" w:rsidRPr="00771D6C">
        <w:rPr>
          <w:bCs/>
        </w:rPr>
        <w:t>lùtė</w:t>
      </w:r>
      <w:proofErr w:type="spellEnd"/>
      <w:r w:rsidR="004E0D37" w:rsidRPr="00DE6CE4">
        <w:t>“</w:t>
      </w:r>
      <w:r w:rsidR="00AB6A3F" w:rsidRPr="00DE6CE4">
        <w:t xml:space="preserve"> </w:t>
      </w:r>
      <w:r w:rsidRPr="00DE6CE4">
        <w:t>(toliau – Projektas)</w:t>
      </w:r>
      <w:r w:rsidR="008B1969" w:rsidRPr="00DE6CE4">
        <w:t>, kai</w:t>
      </w:r>
      <w:r w:rsidR="00132AFE" w:rsidRPr="00DE6CE4">
        <w:t xml:space="preserve"> </w:t>
      </w:r>
      <w:r w:rsidR="00FE41E7" w:rsidRPr="00DE6CE4">
        <w:t xml:space="preserve">pareiškėjas </w:t>
      </w:r>
      <w:r w:rsidR="008B1969" w:rsidRPr="00DE6CE4">
        <w:t>–</w:t>
      </w:r>
      <w:r w:rsidR="00B662C4">
        <w:t xml:space="preserve"> </w:t>
      </w:r>
      <w:r w:rsidR="00153802">
        <w:t xml:space="preserve">VšĮ „Augu vaikai‘ </w:t>
      </w:r>
      <w:r w:rsidR="00A96DFC" w:rsidRPr="00DE6CE4">
        <w:t>(toliau – Pareiškėjas)</w:t>
      </w:r>
      <w:r w:rsidR="00FC2084" w:rsidRPr="00DE6CE4">
        <w:t xml:space="preserve">, </w:t>
      </w:r>
      <w:r w:rsidR="00544B62" w:rsidRPr="00DE6CE4">
        <w:t>projekto partneris</w:t>
      </w:r>
      <w:r w:rsidR="00771D6C">
        <w:t xml:space="preserve"> </w:t>
      </w:r>
      <w:r w:rsidR="00544B62" w:rsidRPr="00DE6CE4">
        <w:t>– Šilutės rajono savivaldybės administracija (toliau – Partneris)</w:t>
      </w:r>
      <w:r w:rsidR="00A14B79">
        <w:t>.</w:t>
      </w:r>
    </w:p>
    <w:p w14:paraId="5543825E" w14:textId="43418F6D" w:rsidR="000C2987" w:rsidRDefault="00CE4FF1" w:rsidP="00912967">
      <w:pPr>
        <w:pStyle w:val="Sraopastraip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DE6CE4">
        <w:t xml:space="preserve">Prisidėti prie Projekto finansavimo iš savivaldybės biudžeto </w:t>
      </w:r>
      <w:r w:rsidR="005E3005" w:rsidRPr="00DE6CE4">
        <w:t xml:space="preserve">ne mažiau kaip 30,1 proc. </w:t>
      </w:r>
      <w:r w:rsidRPr="00DE6CE4">
        <w:t>visų</w:t>
      </w:r>
      <w:r w:rsidR="000A1332" w:rsidRPr="00DE6CE4">
        <w:t xml:space="preserve"> </w:t>
      </w:r>
      <w:r w:rsidRPr="00DE6CE4">
        <w:t>tinkamų</w:t>
      </w:r>
      <w:r w:rsidR="00AD2910" w:rsidRPr="00DE6CE4">
        <w:t xml:space="preserve"> </w:t>
      </w:r>
      <w:r w:rsidRPr="00DE6CE4">
        <w:t xml:space="preserve">finansuoti Projekto </w:t>
      </w:r>
      <w:r w:rsidR="000C2987">
        <w:t>išlaidų</w:t>
      </w:r>
      <w:r w:rsidR="00C00EA5">
        <w:t>.</w:t>
      </w:r>
    </w:p>
    <w:p w14:paraId="0A03A04F" w14:textId="5A143BB5" w:rsidR="00725BA7" w:rsidRDefault="00132AFE" w:rsidP="000C2987">
      <w:pPr>
        <w:pStyle w:val="Sraopastraipa"/>
        <w:tabs>
          <w:tab w:val="left" w:pos="993"/>
        </w:tabs>
        <w:autoSpaceDE w:val="0"/>
        <w:autoSpaceDN w:val="0"/>
        <w:adjustRightInd w:val="0"/>
        <w:spacing w:line="276" w:lineRule="auto"/>
        <w:jc w:val="both"/>
      </w:pPr>
      <w:r w:rsidRPr="00DE6CE4">
        <w:t>3.</w:t>
      </w:r>
      <w:r w:rsidRPr="00DE6CE4">
        <w:tab/>
      </w:r>
      <w:r w:rsidR="00725BA7" w:rsidRPr="00DE6CE4">
        <w:t xml:space="preserve">Pritarti </w:t>
      </w:r>
      <w:r w:rsidR="00E42B45" w:rsidRPr="00DE6CE4">
        <w:t>J</w:t>
      </w:r>
      <w:r w:rsidR="00725BA7" w:rsidRPr="00DE6CE4">
        <w:t>ungtinės veiklos sutarčiai (pridedama).</w:t>
      </w:r>
    </w:p>
    <w:p w14:paraId="6F5C901D" w14:textId="35676BD7" w:rsidR="00203C5C" w:rsidRPr="00DE6CE4" w:rsidRDefault="00203C5C" w:rsidP="00186443">
      <w:pPr>
        <w:spacing w:line="276" w:lineRule="auto"/>
        <w:ind w:firstLine="720"/>
        <w:jc w:val="both"/>
      </w:pPr>
      <w:r w:rsidRPr="00383650">
        <w:t xml:space="preserve">4. Išnuomoti </w:t>
      </w:r>
      <w:r w:rsidR="000C5EC1" w:rsidRPr="00383650">
        <w:t xml:space="preserve">be konkurso </w:t>
      </w:r>
      <w:r w:rsidRPr="00383650">
        <w:t>VšĮ „Augu vaikai“</w:t>
      </w:r>
      <w:r w:rsidR="0019427D" w:rsidRPr="00383650">
        <w:t xml:space="preserve"> Šilutės rajono savivaldybei nuosavybės teise priklausančias</w:t>
      </w:r>
      <w:r w:rsidRPr="00383650">
        <w:t xml:space="preserve"> negyvenam</w:t>
      </w:r>
      <w:r w:rsidR="0019427D" w:rsidRPr="00383650">
        <w:t>ąsias</w:t>
      </w:r>
      <w:r w:rsidRPr="00383650">
        <w:t xml:space="preserve"> patalpas, esančias </w:t>
      </w:r>
      <w:r w:rsidR="005B47D6" w:rsidRPr="00383650">
        <w:rPr>
          <w:bCs/>
        </w:rPr>
        <w:t>Tulpių g. 14, Šilutė, unikalus Nr. 8897-7001-7016 (patalpos pažymėtos plane indeksais:</w:t>
      </w:r>
      <w:r w:rsidR="00512301" w:rsidRPr="00383650">
        <w:rPr>
          <w:bCs/>
        </w:rPr>
        <w:t xml:space="preserve"> </w:t>
      </w:r>
      <w:r w:rsidR="005B47D6" w:rsidRPr="00383650">
        <w:rPr>
          <w:bCs/>
        </w:rPr>
        <w:t>1-18, 1-19, 1-20, 1-21, 1-22, 1-23, 1-24, 1-27, 1-28, 1-29, 1-31, plotas 163,95 kv. m, dalis bendro naudojimo patalpų:</w:t>
      </w:r>
      <w:r w:rsidR="00512301" w:rsidRPr="00383650">
        <w:rPr>
          <w:bCs/>
        </w:rPr>
        <w:t xml:space="preserve"> </w:t>
      </w:r>
      <w:r w:rsidR="005B47D6" w:rsidRPr="00383650">
        <w:rPr>
          <w:bCs/>
        </w:rPr>
        <w:t>1-26, 1-30, plotas 10,67 kv. m)</w:t>
      </w:r>
      <w:r w:rsidR="0019427D" w:rsidRPr="00383650">
        <w:rPr>
          <w:bCs/>
        </w:rPr>
        <w:t xml:space="preserve"> </w:t>
      </w:r>
      <w:r w:rsidR="000C5EC1" w:rsidRPr="00383650">
        <w:t>Projektui įgyvendinti</w:t>
      </w:r>
      <w:r w:rsidR="0019427D" w:rsidRPr="00383650">
        <w:t>.</w:t>
      </w:r>
      <w:r w:rsidR="00C52E02" w:rsidRPr="00383650">
        <w:t xml:space="preserve"> Nuomos terminas 6 metai</w:t>
      </w:r>
      <w:r w:rsidR="00C52E02" w:rsidRPr="00383650">
        <w:rPr>
          <w:bCs/>
        </w:rPr>
        <w:t xml:space="preserve"> su galimybe pratęsti iki 10 metų, įskaitant nuomos terminą. Nuomos mokestis pradedamas </w:t>
      </w:r>
      <w:r w:rsidR="007C672D" w:rsidRPr="00383650">
        <w:rPr>
          <w:bCs/>
        </w:rPr>
        <w:t>skaičiuoti nuo gamybinės veiklos vykdymo pradžios bet ne vėliau kaip nuo 2028 m. liepos 1 d.</w:t>
      </w:r>
      <w:r w:rsidR="009B3F45">
        <w:rPr>
          <w:bCs/>
        </w:rPr>
        <w:t xml:space="preserve"> </w:t>
      </w:r>
    </w:p>
    <w:p w14:paraId="376F94B3" w14:textId="5D6225F7" w:rsidR="00CC1546" w:rsidRPr="00DE6CE4" w:rsidRDefault="00DB5637" w:rsidP="00186443">
      <w:pPr>
        <w:pStyle w:val="Sraopastraipa"/>
        <w:tabs>
          <w:tab w:val="left" w:pos="851"/>
          <w:tab w:val="left" w:pos="993"/>
        </w:tabs>
        <w:spacing w:line="276" w:lineRule="auto"/>
        <w:ind w:left="0" w:firstLine="720"/>
        <w:jc w:val="both"/>
      </w:pPr>
      <w:r>
        <w:t>5</w:t>
      </w:r>
      <w:r w:rsidR="00725BA7" w:rsidRPr="00DE6CE4">
        <w:t xml:space="preserve">. </w:t>
      </w:r>
      <w:r w:rsidR="006D5D27" w:rsidRPr="00DE6CE4">
        <w:t>Įgalioti Administracijos direktorių</w:t>
      </w:r>
      <w:r w:rsidR="00D32BB0" w:rsidRPr="00DE6CE4">
        <w:t>, o tarnybinių komandiruočių, atostogų, ligos ar kitais atvejais, kai jis negali eiti pareigų, Savivaldybės administracijos direktorių pavaduojantį asmenį,</w:t>
      </w:r>
      <w:r w:rsidR="006D5D27" w:rsidRPr="00DE6CE4">
        <w:t xml:space="preserve"> pasirašyti visus</w:t>
      </w:r>
      <w:r w:rsidR="0059681C" w:rsidRPr="00DE6CE4">
        <w:t xml:space="preserve"> </w:t>
      </w:r>
      <w:r w:rsidR="006D5D27" w:rsidRPr="00DE6CE4">
        <w:t>su projektu susijusius dokumentus.</w:t>
      </w:r>
    </w:p>
    <w:p w14:paraId="4EA85631" w14:textId="4A535053" w:rsidR="00796406" w:rsidRPr="00DE6CE4" w:rsidRDefault="00DB5637" w:rsidP="00186443">
      <w:pPr>
        <w:tabs>
          <w:tab w:val="left" w:pos="993"/>
        </w:tabs>
        <w:spacing w:line="276" w:lineRule="auto"/>
        <w:ind w:firstLine="720"/>
        <w:jc w:val="both"/>
      </w:pPr>
      <w:r>
        <w:t>6</w:t>
      </w:r>
      <w:r w:rsidR="00796406" w:rsidRPr="00DE6CE4">
        <w:t xml:space="preserve">. Patvirtinti, kad </w:t>
      </w:r>
      <w:r w:rsidR="00867439" w:rsidRPr="00DE6CE4">
        <w:t>P</w:t>
      </w:r>
      <w:r w:rsidR="009A6495" w:rsidRPr="00DE6CE4">
        <w:t>r</w:t>
      </w:r>
      <w:r w:rsidR="00796406" w:rsidRPr="00DE6CE4">
        <w:t>ojekte numatytos išlaidos nebuvo, nėra ir nebus finansuojamos iš kitų ES fondų ir kitų viešųjų lėšų.</w:t>
      </w:r>
    </w:p>
    <w:p w14:paraId="2AFF745D" w14:textId="42926CDC" w:rsidR="00BB3F3B" w:rsidRPr="00DE6CE4" w:rsidRDefault="00DB5637" w:rsidP="00186443">
      <w:pPr>
        <w:tabs>
          <w:tab w:val="left" w:pos="993"/>
        </w:tabs>
        <w:spacing w:line="276" w:lineRule="auto"/>
        <w:ind w:firstLine="720"/>
        <w:jc w:val="both"/>
      </w:pPr>
      <w:r>
        <w:t>7</w:t>
      </w:r>
      <w:r w:rsidR="00756D77" w:rsidRPr="00DE6CE4">
        <w:t xml:space="preserve">. </w:t>
      </w:r>
      <w:r w:rsidR="00B82F21" w:rsidRPr="00DE6CE4">
        <w:t>Skelbti šį sprendimą Šilutės rajono savivaldybės int</w:t>
      </w:r>
      <w:r w:rsidR="00F80E73" w:rsidRPr="00DE6CE4">
        <w:t>erneto svetainėje</w:t>
      </w:r>
      <w:r w:rsidR="00A1571A" w:rsidRPr="00DE6CE4">
        <w:t xml:space="preserve"> www.silute.lt</w:t>
      </w:r>
      <w:r w:rsidR="00B82F21" w:rsidRPr="00DE6CE4">
        <w:t>.</w:t>
      </w:r>
    </w:p>
    <w:p w14:paraId="251FD01B" w14:textId="77777777" w:rsidR="00BB3F3B" w:rsidRPr="00DE6CE4" w:rsidRDefault="00756D77" w:rsidP="00186443">
      <w:pPr>
        <w:spacing w:line="276" w:lineRule="auto"/>
        <w:ind w:firstLine="720"/>
        <w:jc w:val="both"/>
      </w:pPr>
      <w:r w:rsidRPr="00DE6CE4">
        <w:t>Šis sprendimas gali būti skundžiamas Lietuvos Respublikos administracinių bylų teisenos įstatymo nustatyta tvarka Lietuvos administracinių ginčų komisijos Klaipėdos apygardos skyriui (</w:t>
      </w:r>
      <w:r w:rsidR="007E5385" w:rsidRPr="00DE6CE4">
        <w:t xml:space="preserve">J. </w:t>
      </w:r>
      <w:r w:rsidR="007E5385" w:rsidRPr="00DE6CE4">
        <w:lastRenderedPageBreak/>
        <w:t>Janonio g. 24, Klaipėda</w:t>
      </w:r>
      <w:r w:rsidRPr="00DE6CE4">
        <w:t>) arba Regionų administracinio teismo Klaipėdos rūmams (Galinio Pylimo g. 9, Klaipėda) per vieną mėnesį nuo šio teisės akto paskelbimo arba įteikimo suinteresuotam asmeniui dienos.</w:t>
      </w:r>
    </w:p>
    <w:p w14:paraId="507F57C0" w14:textId="77777777" w:rsidR="001A4596" w:rsidRDefault="001A4596" w:rsidP="00132AFE">
      <w:pPr>
        <w:jc w:val="both"/>
      </w:pPr>
    </w:p>
    <w:p w14:paraId="779726E0" w14:textId="77777777" w:rsidR="00186443" w:rsidRDefault="00186443" w:rsidP="00132AFE">
      <w:pPr>
        <w:jc w:val="both"/>
      </w:pPr>
    </w:p>
    <w:p w14:paraId="3BD87C4E" w14:textId="77777777" w:rsidR="00186443" w:rsidRPr="00DE6CE4" w:rsidRDefault="00186443" w:rsidP="00132AFE">
      <w:pPr>
        <w:jc w:val="both"/>
      </w:pPr>
    </w:p>
    <w:p w14:paraId="40564694" w14:textId="77777777" w:rsidR="00F25F3A" w:rsidRPr="00DE6CE4" w:rsidRDefault="00132AFE" w:rsidP="00132AFE">
      <w:pPr>
        <w:tabs>
          <w:tab w:val="right" w:pos="9638"/>
        </w:tabs>
        <w:jc w:val="both"/>
      </w:pPr>
      <w:r w:rsidRPr="00DE6CE4">
        <w:t>Savivaldybės meras</w:t>
      </w:r>
      <w:r w:rsidRPr="00DE6CE4">
        <w:tab/>
        <w:t xml:space="preserve">Vytautas Laurinaitis </w:t>
      </w:r>
    </w:p>
    <w:p w14:paraId="48DE6FD6" w14:textId="77777777" w:rsidR="00454BF6" w:rsidRDefault="00454BF6" w:rsidP="00132AFE">
      <w:pPr>
        <w:jc w:val="both"/>
        <w:rPr>
          <w:lang w:eastAsia="en-US"/>
        </w:rPr>
      </w:pPr>
    </w:p>
    <w:p w14:paraId="6C160CFC" w14:textId="77777777" w:rsidR="00186443" w:rsidRDefault="00186443" w:rsidP="00132AFE">
      <w:pPr>
        <w:jc w:val="both"/>
        <w:rPr>
          <w:lang w:eastAsia="en-US"/>
        </w:rPr>
      </w:pPr>
    </w:p>
    <w:p w14:paraId="18BB93EC" w14:textId="77777777" w:rsidR="00186443" w:rsidRDefault="00186443" w:rsidP="00132AFE">
      <w:pPr>
        <w:jc w:val="both"/>
        <w:rPr>
          <w:lang w:eastAsia="en-US"/>
        </w:rPr>
      </w:pPr>
    </w:p>
    <w:p w14:paraId="31182A37" w14:textId="77777777" w:rsidR="00186443" w:rsidRDefault="00186443" w:rsidP="00132AFE">
      <w:pPr>
        <w:jc w:val="both"/>
        <w:rPr>
          <w:lang w:eastAsia="en-US"/>
        </w:rPr>
      </w:pPr>
    </w:p>
    <w:p w14:paraId="48CB0689" w14:textId="77777777" w:rsidR="00186443" w:rsidRDefault="00186443" w:rsidP="00132AFE">
      <w:pPr>
        <w:jc w:val="both"/>
        <w:rPr>
          <w:lang w:eastAsia="en-US"/>
        </w:rPr>
      </w:pPr>
    </w:p>
    <w:p w14:paraId="6EB12EA7" w14:textId="77777777" w:rsidR="00186443" w:rsidRDefault="00186443" w:rsidP="00132AFE">
      <w:pPr>
        <w:jc w:val="both"/>
        <w:rPr>
          <w:lang w:eastAsia="en-US"/>
        </w:rPr>
      </w:pPr>
    </w:p>
    <w:p w14:paraId="255D5B20" w14:textId="77777777" w:rsidR="00186443" w:rsidRDefault="00186443" w:rsidP="00132AFE">
      <w:pPr>
        <w:jc w:val="both"/>
        <w:rPr>
          <w:lang w:eastAsia="en-US"/>
        </w:rPr>
      </w:pPr>
    </w:p>
    <w:p w14:paraId="3331110E" w14:textId="77777777" w:rsidR="00186443" w:rsidRDefault="00186443" w:rsidP="00132AFE">
      <w:pPr>
        <w:jc w:val="both"/>
        <w:rPr>
          <w:lang w:eastAsia="en-US"/>
        </w:rPr>
      </w:pPr>
    </w:p>
    <w:p w14:paraId="3FC34E1C" w14:textId="77777777" w:rsidR="00186443" w:rsidRDefault="00186443" w:rsidP="00132AFE">
      <w:pPr>
        <w:jc w:val="both"/>
        <w:rPr>
          <w:lang w:eastAsia="en-US"/>
        </w:rPr>
      </w:pPr>
    </w:p>
    <w:p w14:paraId="695131A4" w14:textId="77777777" w:rsidR="00186443" w:rsidRDefault="00186443" w:rsidP="00132AFE">
      <w:pPr>
        <w:jc w:val="both"/>
        <w:rPr>
          <w:lang w:eastAsia="en-US"/>
        </w:rPr>
      </w:pPr>
    </w:p>
    <w:p w14:paraId="3AACC00E" w14:textId="77777777" w:rsidR="00186443" w:rsidRDefault="00186443" w:rsidP="00132AFE">
      <w:pPr>
        <w:jc w:val="both"/>
        <w:rPr>
          <w:lang w:eastAsia="en-US"/>
        </w:rPr>
      </w:pPr>
    </w:p>
    <w:p w14:paraId="03267D30" w14:textId="77777777" w:rsidR="00186443" w:rsidRDefault="00186443" w:rsidP="00132AFE">
      <w:pPr>
        <w:jc w:val="both"/>
        <w:rPr>
          <w:lang w:eastAsia="en-US"/>
        </w:rPr>
      </w:pPr>
    </w:p>
    <w:p w14:paraId="0AD7264A" w14:textId="77777777" w:rsidR="00186443" w:rsidRDefault="00186443" w:rsidP="00132AFE">
      <w:pPr>
        <w:jc w:val="both"/>
        <w:rPr>
          <w:lang w:eastAsia="en-US"/>
        </w:rPr>
      </w:pPr>
    </w:p>
    <w:p w14:paraId="310038B6" w14:textId="77777777" w:rsidR="00186443" w:rsidRDefault="00186443" w:rsidP="00132AFE">
      <w:pPr>
        <w:jc w:val="both"/>
        <w:rPr>
          <w:lang w:eastAsia="en-US"/>
        </w:rPr>
      </w:pPr>
    </w:p>
    <w:p w14:paraId="5855BE80" w14:textId="77777777" w:rsidR="00186443" w:rsidRDefault="00186443" w:rsidP="00132AFE">
      <w:pPr>
        <w:jc w:val="both"/>
        <w:rPr>
          <w:lang w:eastAsia="en-US"/>
        </w:rPr>
      </w:pPr>
    </w:p>
    <w:p w14:paraId="2584433D" w14:textId="77777777" w:rsidR="00186443" w:rsidRDefault="00186443" w:rsidP="00132AFE">
      <w:pPr>
        <w:jc w:val="both"/>
        <w:rPr>
          <w:lang w:eastAsia="en-US"/>
        </w:rPr>
      </w:pPr>
    </w:p>
    <w:p w14:paraId="4B9DC33A" w14:textId="77777777" w:rsidR="00186443" w:rsidRDefault="00186443" w:rsidP="00132AFE">
      <w:pPr>
        <w:jc w:val="both"/>
        <w:rPr>
          <w:lang w:eastAsia="en-US"/>
        </w:rPr>
      </w:pPr>
    </w:p>
    <w:p w14:paraId="77D2CAA5" w14:textId="77777777" w:rsidR="00186443" w:rsidRDefault="00186443" w:rsidP="00132AFE">
      <w:pPr>
        <w:jc w:val="both"/>
        <w:rPr>
          <w:lang w:eastAsia="en-US"/>
        </w:rPr>
      </w:pPr>
    </w:p>
    <w:p w14:paraId="7779320D" w14:textId="77777777" w:rsidR="00186443" w:rsidRDefault="00186443" w:rsidP="00132AFE">
      <w:pPr>
        <w:jc w:val="both"/>
        <w:rPr>
          <w:lang w:eastAsia="en-US"/>
        </w:rPr>
      </w:pPr>
    </w:p>
    <w:p w14:paraId="3E48FA16" w14:textId="77777777" w:rsidR="00186443" w:rsidRDefault="00186443" w:rsidP="00132AFE">
      <w:pPr>
        <w:jc w:val="both"/>
        <w:rPr>
          <w:lang w:eastAsia="en-US"/>
        </w:rPr>
      </w:pPr>
    </w:p>
    <w:p w14:paraId="21D40A29" w14:textId="77777777" w:rsidR="00186443" w:rsidRDefault="00186443" w:rsidP="00132AFE">
      <w:pPr>
        <w:jc w:val="both"/>
        <w:rPr>
          <w:lang w:eastAsia="en-US"/>
        </w:rPr>
      </w:pPr>
    </w:p>
    <w:p w14:paraId="4E099E5F" w14:textId="77777777" w:rsidR="00186443" w:rsidRDefault="00186443" w:rsidP="00132AFE">
      <w:pPr>
        <w:jc w:val="both"/>
        <w:rPr>
          <w:lang w:eastAsia="en-US"/>
        </w:rPr>
      </w:pPr>
    </w:p>
    <w:p w14:paraId="3D313A4B" w14:textId="77777777" w:rsidR="00186443" w:rsidRDefault="00186443" w:rsidP="00132AFE">
      <w:pPr>
        <w:jc w:val="both"/>
        <w:rPr>
          <w:lang w:eastAsia="en-US"/>
        </w:rPr>
      </w:pPr>
    </w:p>
    <w:p w14:paraId="31B2ABA5" w14:textId="77777777" w:rsidR="00186443" w:rsidRDefault="00186443" w:rsidP="00132AFE">
      <w:pPr>
        <w:jc w:val="both"/>
        <w:rPr>
          <w:lang w:eastAsia="en-US"/>
        </w:rPr>
      </w:pPr>
    </w:p>
    <w:p w14:paraId="0D66FD20" w14:textId="77777777" w:rsidR="00186443" w:rsidRDefault="00186443" w:rsidP="00132AFE">
      <w:pPr>
        <w:jc w:val="both"/>
        <w:rPr>
          <w:lang w:eastAsia="en-US"/>
        </w:rPr>
      </w:pPr>
    </w:p>
    <w:p w14:paraId="5C9AABB8" w14:textId="77777777" w:rsidR="00186443" w:rsidRDefault="00186443" w:rsidP="00132AFE">
      <w:pPr>
        <w:jc w:val="both"/>
        <w:rPr>
          <w:lang w:eastAsia="en-US"/>
        </w:rPr>
      </w:pPr>
    </w:p>
    <w:p w14:paraId="72D59285" w14:textId="77777777" w:rsidR="00186443" w:rsidRDefault="00186443" w:rsidP="00132AFE">
      <w:pPr>
        <w:jc w:val="both"/>
        <w:rPr>
          <w:lang w:eastAsia="en-US"/>
        </w:rPr>
      </w:pPr>
    </w:p>
    <w:p w14:paraId="1D1BA11E" w14:textId="77777777" w:rsidR="00186443" w:rsidRDefault="00186443" w:rsidP="00132AFE">
      <w:pPr>
        <w:jc w:val="both"/>
        <w:rPr>
          <w:lang w:eastAsia="en-US"/>
        </w:rPr>
      </w:pPr>
    </w:p>
    <w:p w14:paraId="614B79E5" w14:textId="77777777" w:rsidR="00186443" w:rsidRDefault="00186443" w:rsidP="00132AFE">
      <w:pPr>
        <w:jc w:val="both"/>
        <w:rPr>
          <w:lang w:eastAsia="en-US"/>
        </w:rPr>
      </w:pPr>
    </w:p>
    <w:p w14:paraId="5F8E400D" w14:textId="77777777" w:rsidR="00186443" w:rsidRDefault="00186443" w:rsidP="00132AFE">
      <w:pPr>
        <w:jc w:val="both"/>
        <w:rPr>
          <w:lang w:eastAsia="en-US"/>
        </w:rPr>
      </w:pPr>
    </w:p>
    <w:p w14:paraId="6F0B12DA" w14:textId="77777777" w:rsidR="00186443" w:rsidRDefault="00186443" w:rsidP="00132AFE">
      <w:pPr>
        <w:jc w:val="both"/>
        <w:rPr>
          <w:lang w:eastAsia="en-US"/>
        </w:rPr>
      </w:pPr>
    </w:p>
    <w:p w14:paraId="08BD8216" w14:textId="77777777" w:rsidR="00186443" w:rsidRDefault="00186443" w:rsidP="00132AFE">
      <w:pPr>
        <w:jc w:val="both"/>
        <w:rPr>
          <w:lang w:eastAsia="en-US"/>
        </w:rPr>
      </w:pPr>
    </w:p>
    <w:p w14:paraId="135CA478" w14:textId="77777777" w:rsidR="00186443" w:rsidRDefault="00186443" w:rsidP="00132AFE">
      <w:pPr>
        <w:jc w:val="both"/>
        <w:rPr>
          <w:lang w:eastAsia="en-US"/>
        </w:rPr>
      </w:pPr>
    </w:p>
    <w:p w14:paraId="76EEC77E" w14:textId="77777777" w:rsidR="00186443" w:rsidRDefault="00186443" w:rsidP="00132AFE">
      <w:pPr>
        <w:jc w:val="both"/>
        <w:rPr>
          <w:lang w:eastAsia="en-US"/>
        </w:rPr>
      </w:pPr>
    </w:p>
    <w:p w14:paraId="55AED7D6" w14:textId="77777777" w:rsidR="00186443" w:rsidRDefault="00186443" w:rsidP="00132AFE">
      <w:pPr>
        <w:jc w:val="both"/>
        <w:rPr>
          <w:lang w:eastAsia="en-US"/>
        </w:rPr>
      </w:pPr>
    </w:p>
    <w:p w14:paraId="6D774456" w14:textId="77777777" w:rsidR="00186443" w:rsidRDefault="00186443" w:rsidP="00132AFE">
      <w:pPr>
        <w:jc w:val="both"/>
        <w:rPr>
          <w:lang w:eastAsia="en-US"/>
        </w:rPr>
      </w:pPr>
    </w:p>
    <w:p w14:paraId="048EBEEE" w14:textId="77777777" w:rsidR="00186443" w:rsidRDefault="00186443" w:rsidP="00132AFE">
      <w:pPr>
        <w:jc w:val="both"/>
        <w:rPr>
          <w:lang w:eastAsia="en-US"/>
        </w:rPr>
      </w:pPr>
    </w:p>
    <w:p w14:paraId="6196639C" w14:textId="77777777" w:rsidR="00186443" w:rsidRPr="00DE6CE4" w:rsidRDefault="00186443" w:rsidP="00132AFE">
      <w:pPr>
        <w:jc w:val="both"/>
        <w:rPr>
          <w:lang w:eastAsia="en-US"/>
        </w:rPr>
      </w:pPr>
    </w:p>
    <w:p w14:paraId="491F6479" w14:textId="77777777" w:rsidR="00BB3F3B" w:rsidRPr="00DE6CE4" w:rsidRDefault="00BD4195" w:rsidP="00132AFE">
      <w:pPr>
        <w:tabs>
          <w:tab w:val="left" w:pos="7160"/>
        </w:tabs>
        <w:jc w:val="both"/>
        <w:rPr>
          <w:color w:val="000000"/>
        </w:rPr>
      </w:pPr>
      <w:r w:rsidRPr="00DE6CE4">
        <w:rPr>
          <w:color w:val="000000"/>
        </w:rPr>
        <w:t>P</w:t>
      </w:r>
      <w:r w:rsidR="00BB3F3B" w:rsidRPr="00DE6CE4">
        <w:rPr>
          <w:color w:val="000000"/>
        </w:rPr>
        <w:t>arengė</w:t>
      </w:r>
    </w:p>
    <w:p w14:paraId="5C1C3E13" w14:textId="669DBDBD" w:rsidR="005D451D" w:rsidRPr="005D451D" w:rsidRDefault="00383650" w:rsidP="005D451D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Karolina Bernotienė</w:t>
      </w:r>
      <w:r w:rsidR="005D451D" w:rsidRPr="005D451D">
        <w:rPr>
          <w:color w:val="000000"/>
        </w:rPr>
        <w:t>, +370 441 79 2</w:t>
      </w:r>
      <w:r>
        <w:rPr>
          <w:color w:val="000000"/>
        </w:rPr>
        <w:t>50</w:t>
      </w:r>
      <w:r w:rsidR="005D451D" w:rsidRPr="005D451D">
        <w:rPr>
          <w:color w:val="000000"/>
        </w:rPr>
        <w:t xml:space="preserve">, el. p. </w:t>
      </w:r>
      <w:r>
        <w:rPr>
          <w:color w:val="000000"/>
        </w:rPr>
        <w:t>karolina</w:t>
      </w:r>
      <w:r w:rsidR="005D451D" w:rsidRPr="005D451D">
        <w:rPr>
          <w:color w:val="000000"/>
        </w:rPr>
        <w:t>.</w:t>
      </w:r>
      <w:r>
        <w:rPr>
          <w:color w:val="000000"/>
        </w:rPr>
        <w:t>bernotiene</w:t>
      </w:r>
      <w:r w:rsidR="005D451D" w:rsidRPr="005D451D">
        <w:rPr>
          <w:color w:val="000000"/>
        </w:rPr>
        <w:t>@silute.lt</w:t>
      </w:r>
    </w:p>
    <w:p w14:paraId="42863645" w14:textId="1FC2D861" w:rsidR="005D451D" w:rsidRPr="005D451D" w:rsidRDefault="005D451D" w:rsidP="005D451D">
      <w:pPr>
        <w:tabs>
          <w:tab w:val="left" w:pos="7160"/>
        </w:tabs>
        <w:jc w:val="both"/>
        <w:rPr>
          <w:color w:val="000000"/>
        </w:rPr>
      </w:pPr>
      <w:r w:rsidRPr="005D451D">
        <w:rPr>
          <w:color w:val="000000"/>
        </w:rPr>
        <w:t>202</w:t>
      </w:r>
      <w:r>
        <w:rPr>
          <w:color w:val="000000"/>
        </w:rPr>
        <w:t>6-04-1</w:t>
      </w:r>
      <w:r w:rsidR="00383650">
        <w:rPr>
          <w:color w:val="000000"/>
        </w:rPr>
        <w:t>3</w:t>
      </w:r>
    </w:p>
    <w:p w14:paraId="4019E2F0" w14:textId="655EA8AB" w:rsidR="00614483" w:rsidRPr="00132AFE" w:rsidRDefault="00614483" w:rsidP="00132AFE">
      <w:pPr>
        <w:tabs>
          <w:tab w:val="left" w:pos="7160"/>
        </w:tabs>
        <w:jc w:val="both"/>
        <w:rPr>
          <w:color w:val="000000"/>
        </w:rPr>
      </w:pPr>
    </w:p>
    <w:sectPr w:rsidR="00614483" w:rsidRPr="00132AFE" w:rsidSect="00132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7E40" w14:textId="77777777" w:rsidR="002A5585" w:rsidRDefault="002A5585" w:rsidP="001D50EF">
      <w:r>
        <w:separator/>
      </w:r>
    </w:p>
  </w:endnote>
  <w:endnote w:type="continuationSeparator" w:id="0">
    <w:p w14:paraId="17C89724" w14:textId="77777777" w:rsidR="002A5585" w:rsidRDefault="002A5585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E48F" w14:textId="77777777" w:rsidR="00132AFE" w:rsidRPr="00132AFE" w:rsidRDefault="00132AFE" w:rsidP="00132AF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33" w14:textId="77777777" w:rsidR="003D28BB" w:rsidRPr="00132AFE" w:rsidRDefault="003D28BB" w:rsidP="00132AF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8028" w14:textId="77777777" w:rsidR="00132AFE" w:rsidRPr="00132AFE" w:rsidRDefault="00132AFE" w:rsidP="00132A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4F00" w14:textId="77777777" w:rsidR="002A5585" w:rsidRDefault="002A5585" w:rsidP="001D50EF">
      <w:r>
        <w:separator/>
      </w:r>
    </w:p>
  </w:footnote>
  <w:footnote w:type="continuationSeparator" w:id="0">
    <w:p w14:paraId="5E4BF222" w14:textId="77777777" w:rsidR="002A5585" w:rsidRDefault="002A5585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A1FA" w14:textId="77777777" w:rsidR="00132AFE" w:rsidRDefault="00132AFE" w:rsidP="00E86F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475FDA66" w14:textId="77777777" w:rsidR="00132AFE" w:rsidRPr="00132AFE" w:rsidRDefault="00132AFE" w:rsidP="00132AF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1CFB" w14:textId="47D8931F" w:rsidR="00132AFE" w:rsidRDefault="00132AFE" w:rsidP="00132A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544B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B08A5F" w14:textId="77777777" w:rsidR="00132AFE" w:rsidRPr="00132AFE" w:rsidRDefault="00132AFE" w:rsidP="00132AF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E104" w14:textId="77777777" w:rsidR="00132AFE" w:rsidRPr="00132AFE" w:rsidRDefault="00132AFE" w:rsidP="00132A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C05"/>
    <w:multiLevelType w:val="multilevel"/>
    <w:tmpl w:val="01651C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C86"/>
    <w:multiLevelType w:val="hybridMultilevel"/>
    <w:tmpl w:val="05F84888"/>
    <w:lvl w:ilvl="0" w:tplc="B596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FD271C"/>
    <w:multiLevelType w:val="hybridMultilevel"/>
    <w:tmpl w:val="C8969D84"/>
    <w:lvl w:ilvl="0" w:tplc="97E47C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DEC65B4"/>
    <w:multiLevelType w:val="hybridMultilevel"/>
    <w:tmpl w:val="6362454A"/>
    <w:lvl w:ilvl="0" w:tplc="0B1EF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F120E"/>
    <w:multiLevelType w:val="hybridMultilevel"/>
    <w:tmpl w:val="37E0D96E"/>
    <w:lvl w:ilvl="0" w:tplc="054EF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43D07"/>
    <w:multiLevelType w:val="hybridMultilevel"/>
    <w:tmpl w:val="4B72D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19111">
    <w:abstractNumId w:val="3"/>
  </w:num>
  <w:num w:numId="2" w16cid:durableId="449012127">
    <w:abstractNumId w:val="2"/>
  </w:num>
  <w:num w:numId="3" w16cid:durableId="523444543">
    <w:abstractNumId w:val="4"/>
  </w:num>
  <w:num w:numId="4" w16cid:durableId="678196373">
    <w:abstractNumId w:val="1"/>
  </w:num>
  <w:num w:numId="5" w16cid:durableId="1318338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318189">
    <w:abstractNumId w:val="5"/>
  </w:num>
  <w:num w:numId="7" w16cid:durableId="155877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2666"/>
    <w:rsid w:val="000170E0"/>
    <w:rsid w:val="000178C5"/>
    <w:rsid w:val="00021FC1"/>
    <w:rsid w:val="000332A1"/>
    <w:rsid w:val="00035A84"/>
    <w:rsid w:val="00050D57"/>
    <w:rsid w:val="00052947"/>
    <w:rsid w:val="00055A69"/>
    <w:rsid w:val="00065237"/>
    <w:rsid w:val="00071CBE"/>
    <w:rsid w:val="00073742"/>
    <w:rsid w:val="00076DC3"/>
    <w:rsid w:val="000873F2"/>
    <w:rsid w:val="00094A3C"/>
    <w:rsid w:val="000A0086"/>
    <w:rsid w:val="000A1332"/>
    <w:rsid w:val="000A1DC5"/>
    <w:rsid w:val="000A4D36"/>
    <w:rsid w:val="000B13D2"/>
    <w:rsid w:val="000B6909"/>
    <w:rsid w:val="000C2987"/>
    <w:rsid w:val="000C5EC1"/>
    <w:rsid w:val="000D5715"/>
    <w:rsid w:val="000D644E"/>
    <w:rsid w:val="000E28BB"/>
    <w:rsid w:val="000F20C6"/>
    <w:rsid w:val="000F260F"/>
    <w:rsid w:val="000F47DA"/>
    <w:rsid w:val="00102B31"/>
    <w:rsid w:val="00110A30"/>
    <w:rsid w:val="0011624A"/>
    <w:rsid w:val="001211A5"/>
    <w:rsid w:val="0012178B"/>
    <w:rsid w:val="001218AC"/>
    <w:rsid w:val="00126D42"/>
    <w:rsid w:val="00132AFE"/>
    <w:rsid w:val="0014428D"/>
    <w:rsid w:val="00145FE8"/>
    <w:rsid w:val="00153802"/>
    <w:rsid w:val="00153810"/>
    <w:rsid w:val="00154FC6"/>
    <w:rsid w:val="0016046C"/>
    <w:rsid w:val="0016337A"/>
    <w:rsid w:val="001653A2"/>
    <w:rsid w:val="00172D9B"/>
    <w:rsid w:val="00186443"/>
    <w:rsid w:val="001869AE"/>
    <w:rsid w:val="00190CE7"/>
    <w:rsid w:val="00192BA6"/>
    <w:rsid w:val="00193EBE"/>
    <w:rsid w:val="0019427D"/>
    <w:rsid w:val="00195A6B"/>
    <w:rsid w:val="001A4596"/>
    <w:rsid w:val="001B4A71"/>
    <w:rsid w:val="001B5160"/>
    <w:rsid w:val="001B7B8A"/>
    <w:rsid w:val="001C11EA"/>
    <w:rsid w:val="001C1526"/>
    <w:rsid w:val="001D50EF"/>
    <w:rsid w:val="001E0413"/>
    <w:rsid w:val="001E0B39"/>
    <w:rsid w:val="001E781A"/>
    <w:rsid w:val="001F3DB8"/>
    <w:rsid w:val="002017DB"/>
    <w:rsid w:val="00202693"/>
    <w:rsid w:val="00203C5C"/>
    <w:rsid w:val="00223018"/>
    <w:rsid w:val="00225A79"/>
    <w:rsid w:val="0023190C"/>
    <w:rsid w:val="002324EA"/>
    <w:rsid w:val="0024093B"/>
    <w:rsid w:val="0025573F"/>
    <w:rsid w:val="0028033A"/>
    <w:rsid w:val="00287DA1"/>
    <w:rsid w:val="002A4E72"/>
    <w:rsid w:val="002A5585"/>
    <w:rsid w:val="002A61BE"/>
    <w:rsid w:val="002D5876"/>
    <w:rsid w:val="002F3227"/>
    <w:rsid w:val="002F6F2D"/>
    <w:rsid w:val="00314E71"/>
    <w:rsid w:val="00316AEC"/>
    <w:rsid w:val="0031710A"/>
    <w:rsid w:val="003237E3"/>
    <w:rsid w:val="0037292E"/>
    <w:rsid w:val="0037464E"/>
    <w:rsid w:val="00374BAD"/>
    <w:rsid w:val="00374BC1"/>
    <w:rsid w:val="003762C5"/>
    <w:rsid w:val="00383650"/>
    <w:rsid w:val="00392FE1"/>
    <w:rsid w:val="00395D37"/>
    <w:rsid w:val="003961E9"/>
    <w:rsid w:val="003A100A"/>
    <w:rsid w:val="003A269A"/>
    <w:rsid w:val="003B6398"/>
    <w:rsid w:val="003C0B56"/>
    <w:rsid w:val="003C1064"/>
    <w:rsid w:val="003C33B9"/>
    <w:rsid w:val="003C6560"/>
    <w:rsid w:val="003D07B7"/>
    <w:rsid w:val="003D1B16"/>
    <w:rsid w:val="003D28BB"/>
    <w:rsid w:val="003D453D"/>
    <w:rsid w:val="003E308C"/>
    <w:rsid w:val="003E38E6"/>
    <w:rsid w:val="003E5774"/>
    <w:rsid w:val="003F1E18"/>
    <w:rsid w:val="003F6B77"/>
    <w:rsid w:val="004065DB"/>
    <w:rsid w:val="00411AE2"/>
    <w:rsid w:val="0042653A"/>
    <w:rsid w:val="004312F0"/>
    <w:rsid w:val="00454BF6"/>
    <w:rsid w:val="004656EF"/>
    <w:rsid w:val="004729D9"/>
    <w:rsid w:val="00474FB2"/>
    <w:rsid w:val="00476038"/>
    <w:rsid w:val="004802CB"/>
    <w:rsid w:val="00480DCD"/>
    <w:rsid w:val="004865E6"/>
    <w:rsid w:val="004911AE"/>
    <w:rsid w:val="004917B4"/>
    <w:rsid w:val="0049580B"/>
    <w:rsid w:val="004A0DA7"/>
    <w:rsid w:val="004A182A"/>
    <w:rsid w:val="004B1B6B"/>
    <w:rsid w:val="004B3FFA"/>
    <w:rsid w:val="004B7D10"/>
    <w:rsid w:val="004C3435"/>
    <w:rsid w:val="004D6053"/>
    <w:rsid w:val="004E0D37"/>
    <w:rsid w:val="004E1251"/>
    <w:rsid w:val="004E43A5"/>
    <w:rsid w:val="004E63E3"/>
    <w:rsid w:val="004E6F2B"/>
    <w:rsid w:val="004F3CA9"/>
    <w:rsid w:val="004F50D5"/>
    <w:rsid w:val="004F6D16"/>
    <w:rsid w:val="004F7251"/>
    <w:rsid w:val="00510519"/>
    <w:rsid w:val="00512301"/>
    <w:rsid w:val="005267AE"/>
    <w:rsid w:val="00533310"/>
    <w:rsid w:val="00535AC4"/>
    <w:rsid w:val="005441FB"/>
    <w:rsid w:val="00544B62"/>
    <w:rsid w:val="0056113F"/>
    <w:rsid w:val="005645C5"/>
    <w:rsid w:val="00567EF4"/>
    <w:rsid w:val="00576115"/>
    <w:rsid w:val="00580B93"/>
    <w:rsid w:val="00581FB7"/>
    <w:rsid w:val="005907A6"/>
    <w:rsid w:val="0059390F"/>
    <w:rsid w:val="005943DB"/>
    <w:rsid w:val="0059681C"/>
    <w:rsid w:val="005A13F9"/>
    <w:rsid w:val="005A3DD4"/>
    <w:rsid w:val="005A4E11"/>
    <w:rsid w:val="005B47D6"/>
    <w:rsid w:val="005B7BEE"/>
    <w:rsid w:val="005C483D"/>
    <w:rsid w:val="005D1311"/>
    <w:rsid w:val="005D451D"/>
    <w:rsid w:val="005E3005"/>
    <w:rsid w:val="005E75D8"/>
    <w:rsid w:val="005F0B8D"/>
    <w:rsid w:val="005F55A8"/>
    <w:rsid w:val="006013A3"/>
    <w:rsid w:val="00610F72"/>
    <w:rsid w:val="006130A5"/>
    <w:rsid w:val="00614483"/>
    <w:rsid w:val="00615056"/>
    <w:rsid w:val="00615287"/>
    <w:rsid w:val="00634F2A"/>
    <w:rsid w:val="00641750"/>
    <w:rsid w:val="00650BC8"/>
    <w:rsid w:val="00651487"/>
    <w:rsid w:val="00660AE1"/>
    <w:rsid w:val="00662A46"/>
    <w:rsid w:val="00674EB4"/>
    <w:rsid w:val="0068501F"/>
    <w:rsid w:val="006947CC"/>
    <w:rsid w:val="006959CF"/>
    <w:rsid w:val="006A68C0"/>
    <w:rsid w:val="006A7321"/>
    <w:rsid w:val="006B2347"/>
    <w:rsid w:val="006B26A2"/>
    <w:rsid w:val="006C0CA9"/>
    <w:rsid w:val="006C518E"/>
    <w:rsid w:val="006C754C"/>
    <w:rsid w:val="006D5D27"/>
    <w:rsid w:val="006E1B7D"/>
    <w:rsid w:val="006E7AFA"/>
    <w:rsid w:val="006F06CC"/>
    <w:rsid w:val="006F5DE8"/>
    <w:rsid w:val="00706384"/>
    <w:rsid w:val="007202E8"/>
    <w:rsid w:val="00721881"/>
    <w:rsid w:val="00725BA7"/>
    <w:rsid w:val="00734966"/>
    <w:rsid w:val="007457F1"/>
    <w:rsid w:val="00752801"/>
    <w:rsid w:val="00756D77"/>
    <w:rsid w:val="00760DD0"/>
    <w:rsid w:val="00771D6C"/>
    <w:rsid w:val="0078132A"/>
    <w:rsid w:val="00792244"/>
    <w:rsid w:val="00796406"/>
    <w:rsid w:val="0079654D"/>
    <w:rsid w:val="00796D9A"/>
    <w:rsid w:val="007A0F37"/>
    <w:rsid w:val="007A40B2"/>
    <w:rsid w:val="007B206C"/>
    <w:rsid w:val="007B3951"/>
    <w:rsid w:val="007C2E51"/>
    <w:rsid w:val="007C672D"/>
    <w:rsid w:val="007D0A52"/>
    <w:rsid w:val="007D2A9E"/>
    <w:rsid w:val="007E5385"/>
    <w:rsid w:val="007E5F0B"/>
    <w:rsid w:val="007F2B32"/>
    <w:rsid w:val="007F3220"/>
    <w:rsid w:val="007F32BE"/>
    <w:rsid w:val="00802D28"/>
    <w:rsid w:val="00807A52"/>
    <w:rsid w:val="0081022C"/>
    <w:rsid w:val="00816E1F"/>
    <w:rsid w:val="0082338A"/>
    <w:rsid w:val="00827C5B"/>
    <w:rsid w:val="00833895"/>
    <w:rsid w:val="00834607"/>
    <w:rsid w:val="008450A1"/>
    <w:rsid w:val="00855823"/>
    <w:rsid w:val="00862705"/>
    <w:rsid w:val="00863D6A"/>
    <w:rsid w:val="00867439"/>
    <w:rsid w:val="0087199E"/>
    <w:rsid w:val="0087318F"/>
    <w:rsid w:val="008761D3"/>
    <w:rsid w:val="00881D87"/>
    <w:rsid w:val="00882932"/>
    <w:rsid w:val="008933D4"/>
    <w:rsid w:val="008A24A3"/>
    <w:rsid w:val="008B1969"/>
    <w:rsid w:val="008B69DA"/>
    <w:rsid w:val="008C7A4D"/>
    <w:rsid w:val="008D6F3B"/>
    <w:rsid w:val="008D7C03"/>
    <w:rsid w:val="008E166E"/>
    <w:rsid w:val="008E21B6"/>
    <w:rsid w:val="009000CB"/>
    <w:rsid w:val="00907832"/>
    <w:rsid w:val="00922412"/>
    <w:rsid w:val="00930503"/>
    <w:rsid w:val="00943652"/>
    <w:rsid w:val="00945EDD"/>
    <w:rsid w:val="00946768"/>
    <w:rsid w:val="009474DC"/>
    <w:rsid w:val="009474DF"/>
    <w:rsid w:val="00950486"/>
    <w:rsid w:val="00954C84"/>
    <w:rsid w:val="00964956"/>
    <w:rsid w:val="00966BF5"/>
    <w:rsid w:val="00970203"/>
    <w:rsid w:val="009702D1"/>
    <w:rsid w:val="00977C91"/>
    <w:rsid w:val="009843AF"/>
    <w:rsid w:val="00985436"/>
    <w:rsid w:val="00985AD3"/>
    <w:rsid w:val="0099402C"/>
    <w:rsid w:val="0099699F"/>
    <w:rsid w:val="009A2576"/>
    <w:rsid w:val="009A6495"/>
    <w:rsid w:val="009B3F45"/>
    <w:rsid w:val="009B58B6"/>
    <w:rsid w:val="009D7524"/>
    <w:rsid w:val="009E1293"/>
    <w:rsid w:val="009E1FEC"/>
    <w:rsid w:val="009E6FBF"/>
    <w:rsid w:val="00A14B79"/>
    <w:rsid w:val="00A1571A"/>
    <w:rsid w:val="00A1669B"/>
    <w:rsid w:val="00A167D2"/>
    <w:rsid w:val="00A17A75"/>
    <w:rsid w:val="00A20630"/>
    <w:rsid w:val="00A31665"/>
    <w:rsid w:val="00A429EB"/>
    <w:rsid w:val="00A50E07"/>
    <w:rsid w:val="00A51B92"/>
    <w:rsid w:val="00A54985"/>
    <w:rsid w:val="00A67670"/>
    <w:rsid w:val="00A716EC"/>
    <w:rsid w:val="00A7772E"/>
    <w:rsid w:val="00A778BE"/>
    <w:rsid w:val="00A779E5"/>
    <w:rsid w:val="00A84306"/>
    <w:rsid w:val="00A95D9C"/>
    <w:rsid w:val="00A96DFC"/>
    <w:rsid w:val="00AA73F9"/>
    <w:rsid w:val="00AB0494"/>
    <w:rsid w:val="00AB6A3F"/>
    <w:rsid w:val="00AB6FAD"/>
    <w:rsid w:val="00AB79C9"/>
    <w:rsid w:val="00AC10C9"/>
    <w:rsid w:val="00AC5488"/>
    <w:rsid w:val="00AD2910"/>
    <w:rsid w:val="00AD5055"/>
    <w:rsid w:val="00AE1B32"/>
    <w:rsid w:val="00AE5617"/>
    <w:rsid w:val="00AE6CA5"/>
    <w:rsid w:val="00AF182F"/>
    <w:rsid w:val="00AF26EF"/>
    <w:rsid w:val="00AF7FC4"/>
    <w:rsid w:val="00B02017"/>
    <w:rsid w:val="00B026B8"/>
    <w:rsid w:val="00B102BC"/>
    <w:rsid w:val="00B11918"/>
    <w:rsid w:val="00B136EE"/>
    <w:rsid w:val="00B21A71"/>
    <w:rsid w:val="00B238E9"/>
    <w:rsid w:val="00B36400"/>
    <w:rsid w:val="00B54AF3"/>
    <w:rsid w:val="00B55BBF"/>
    <w:rsid w:val="00B62632"/>
    <w:rsid w:val="00B662C4"/>
    <w:rsid w:val="00B6640C"/>
    <w:rsid w:val="00B66A4E"/>
    <w:rsid w:val="00B73842"/>
    <w:rsid w:val="00B82F21"/>
    <w:rsid w:val="00B845FC"/>
    <w:rsid w:val="00B85C7B"/>
    <w:rsid w:val="00BA4939"/>
    <w:rsid w:val="00BB3F3B"/>
    <w:rsid w:val="00BB4135"/>
    <w:rsid w:val="00BD0A48"/>
    <w:rsid w:val="00BD2BBA"/>
    <w:rsid w:val="00BD4195"/>
    <w:rsid w:val="00BD50B9"/>
    <w:rsid w:val="00BE3E7C"/>
    <w:rsid w:val="00BE68EE"/>
    <w:rsid w:val="00BE7752"/>
    <w:rsid w:val="00BF2972"/>
    <w:rsid w:val="00BF2D08"/>
    <w:rsid w:val="00BF3AF8"/>
    <w:rsid w:val="00BF7CA7"/>
    <w:rsid w:val="00C0011E"/>
    <w:rsid w:val="00C00EA5"/>
    <w:rsid w:val="00C01FA5"/>
    <w:rsid w:val="00C036B4"/>
    <w:rsid w:val="00C03FBD"/>
    <w:rsid w:val="00C10077"/>
    <w:rsid w:val="00C11B78"/>
    <w:rsid w:val="00C13D74"/>
    <w:rsid w:val="00C1505A"/>
    <w:rsid w:val="00C20CEB"/>
    <w:rsid w:val="00C22290"/>
    <w:rsid w:val="00C30890"/>
    <w:rsid w:val="00C31C13"/>
    <w:rsid w:val="00C338D1"/>
    <w:rsid w:val="00C510C3"/>
    <w:rsid w:val="00C52E02"/>
    <w:rsid w:val="00C60813"/>
    <w:rsid w:val="00C60E77"/>
    <w:rsid w:val="00C60F7B"/>
    <w:rsid w:val="00C613BC"/>
    <w:rsid w:val="00C6245E"/>
    <w:rsid w:val="00C65565"/>
    <w:rsid w:val="00C66CAD"/>
    <w:rsid w:val="00C67210"/>
    <w:rsid w:val="00C67AB3"/>
    <w:rsid w:val="00C70679"/>
    <w:rsid w:val="00C7262B"/>
    <w:rsid w:val="00C81651"/>
    <w:rsid w:val="00C92361"/>
    <w:rsid w:val="00C94764"/>
    <w:rsid w:val="00CA3958"/>
    <w:rsid w:val="00CB208A"/>
    <w:rsid w:val="00CB5454"/>
    <w:rsid w:val="00CC1546"/>
    <w:rsid w:val="00CC7FAE"/>
    <w:rsid w:val="00CD0B7D"/>
    <w:rsid w:val="00CD27B2"/>
    <w:rsid w:val="00CE38CA"/>
    <w:rsid w:val="00CE4698"/>
    <w:rsid w:val="00CE4A70"/>
    <w:rsid w:val="00CE4FF1"/>
    <w:rsid w:val="00D10319"/>
    <w:rsid w:val="00D14C62"/>
    <w:rsid w:val="00D1745E"/>
    <w:rsid w:val="00D2179D"/>
    <w:rsid w:val="00D26891"/>
    <w:rsid w:val="00D32BB0"/>
    <w:rsid w:val="00D34188"/>
    <w:rsid w:val="00D43977"/>
    <w:rsid w:val="00D4546D"/>
    <w:rsid w:val="00D47BF6"/>
    <w:rsid w:val="00D63073"/>
    <w:rsid w:val="00D746E3"/>
    <w:rsid w:val="00D81C8E"/>
    <w:rsid w:val="00D82CE3"/>
    <w:rsid w:val="00D9472F"/>
    <w:rsid w:val="00D95B57"/>
    <w:rsid w:val="00D960C4"/>
    <w:rsid w:val="00DA0CBB"/>
    <w:rsid w:val="00DB5637"/>
    <w:rsid w:val="00DB6D09"/>
    <w:rsid w:val="00DC7FC7"/>
    <w:rsid w:val="00DD272D"/>
    <w:rsid w:val="00DD7EE6"/>
    <w:rsid w:val="00DE6CE4"/>
    <w:rsid w:val="00DF083B"/>
    <w:rsid w:val="00DF0B86"/>
    <w:rsid w:val="00E10224"/>
    <w:rsid w:val="00E10740"/>
    <w:rsid w:val="00E12F58"/>
    <w:rsid w:val="00E13621"/>
    <w:rsid w:val="00E15CC7"/>
    <w:rsid w:val="00E26A6A"/>
    <w:rsid w:val="00E34C49"/>
    <w:rsid w:val="00E42031"/>
    <w:rsid w:val="00E426F0"/>
    <w:rsid w:val="00E42B45"/>
    <w:rsid w:val="00E4576A"/>
    <w:rsid w:val="00E472C8"/>
    <w:rsid w:val="00E600BA"/>
    <w:rsid w:val="00E628EF"/>
    <w:rsid w:val="00E62D9D"/>
    <w:rsid w:val="00E640FB"/>
    <w:rsid w:val="00E66807"/>
    <w:rsid w:val="00E7499D"/>
    <w:rsid w:val="00E7779B"/>
    <w:rsid w:val="00E8012F"/>
    <w:rsid w:val="00E80EC4"/>
    <w:rsid w:val="00E86791"/>
    <w:rsid w:val="00E86F6C"/>
    <w:rsid w:val="00E86FB6"/>
    <w:rsid w:val="00E95636"/>
    <w:rsid w:val="00EB1743"/>
    <w:rsid w:val="00EB2134"/>
    <w:rsid w:val="00EB4C9B"/>
    <w:rsid w:val="00EB6957"/>
    <w:rsid w:val="00EB717B"/>
    <w:rsid w:val="00EC6BA1"/>
    <w:rsid w:val="00EC7807"/>
    <w:rsid w:val="00ED401E"/>
    <w:rsid w:val="00ED5591"/>
    <w:rsid w:val="00ED6478"/>
    <w:rsid w:val="00EE0FE4"/>
    <w:rsid w:val="00EE3484"/>
    <w:rsid w:val="00EF1E71"/>
    <w:rsid w:val="00EF2E35"/>
    <w:rsid w:val="00EF4DC6"/>
    <w:rsid w:val="00EF7442"/>
    <w:rsid w:val="00F02718"/>
    <w:rsid w:val="00F073F5"/>
    <w:rsid w:val="00F10BB4"/>
    <w:rsid w:val="00F15BA1"/>
    <w:rsid w:val="00F20846"/>
    <w:rsid w:val="00F24ADA"/>
    <w:rsid w:val="00F25F3A"/>
    <w:rsid w:val="00F26DBF"/>
    <w:rsid w:val="00F27FDE"/>
    <w:rsid w:val="00F30F46"/>
    <w:rsid w:val="00F46894"/>
    <w:rsid w:val="00F607C8"/>
    <w:rsid w:val="00F621E0"/>
    <w:rsid w:val="00F7277C"/>
    <w:rsid w:val="00F75683"/>
    <w:rsid w:val="00F80E73"/>
    <w:rsid w:val="00F830AD"/>
    <w:rsid w:val="00F87806"/>
    <w:rsid w:val="00FA1028"/>
    <w:rsid w:val="00FA2546"/>
    <w:rsid w:val="00FA520A"/>
    <w:rsid w:val="00FB20DA"/>
    <w:rsid w:val="00FC2084"/>
    <w:rsid w:val="00FC6665"/>
    <w:rsid w:val="00FD53DA"/>
    <w:rsid w:val="00FD5B03"/>
    <w:rsid w:val="00FD6276"/>
    <w:rsid w:val="00FE0ED2"/>
    <w:rsid w:val="00FE41E7"/>
    <w:rsid w:val="00FE5656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BB798"/>
  <w15:chartTrackingRefBased/>
  <w15:docId w15:val="{DAAD4755-0EC9-4E47-AB05-FED14AC9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uiPriority w:val="99"/>
    <w:semiHidden/>
    <w:unhideWhenUsed/>
    <w:rsid w:val="00AE1B32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132AFE"/>
  </w:style>
  <w:style w:type="character" w:customStyle="1" w:styleId="markedcontent">
    <w:name w:val="markedcontent"/>
    <w:basedOn w:val="Numatytasispastraiposriftas"/>
    <w:rsid w:val="00AB6A3F"/>
  </w:style>
  <w:style w:type="character" w:styleId="Hipersaitas">
    <w:name w:val="Hyperlink"/>
    <w:basedOn w:val="Numatytasispastraiposriftas"/>
    <w:rsid w:val="00DE6CE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3def3dd479541c7b6906a284759ca6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8A2B-2EA1-4AFE-A2FA-A0F6E64F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e3def3dd479541c7b6906a284759ca6f.dot</Template>
  <TotalTime>0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DALYVAUTI PROJEKTE "DRAUG(E)AUKIME"</vt:lpstr>
      <vt:lpstr/>
    </vt:vector>
  </TitlesOfParts>
  <Manager>2025-01-30</Manager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DALYVAUTI PROJEKTE "DRAUG(E)AUKIME"</dc:title>
  <dc:subject>T1-672</dc:subject>
  <dc:creator>ŠILUTĖS RAJONO SAVIVALDYBĖS TARYBA</dc:creator>
  <cp:keywords/>
  <dc:description/>
  <cp:lastModifiedBy>Pletra_KB</cp:lastModifiedBy>
  <cp:revision>2</cp:revision>
  <dcterms:created xsi:type="dcterms:W3CDTF">2026-04-30T07:30:00Z</dcterms:created>
  <dcterms:modified xsi:type="dcterms:W3CDTF">2026-04-30T07:30:00Z</dcterms:modified>
  <cp:category>SPRENDIMAS</cp:category>
</cp:coreProperties>
</file>