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AD57" w14:textId="1012D651" w:rsidR="005943DB" w:rsidRDefault="008C3122" w:rsidP="00957E5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C0C43">
        <w:rPr>
          <w:noProof/>
          <w:lang w:val="lt-LT" w:eastAsia="lt-LT"/>
        </w:rPr>
        <w:drawing>
          <wp:inline distT="0" distB="0" distL="0" distR="0" wp14:anchorId="77830846" wp14:editId="2921C86D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C37D" w14:textId="77777777" w:rsidR="005943DB" w:rsidRDefault="005943DB" w:rsidP="00957E5C">
      <w:pPr>
        <w:jc w:val="center"/>
        <w:rPr>
          <w:b/>
        </w:rPr>
      </w:pPr>
    </w:p>
    <w:p w14:paraId="224366EE" w14:textId="77777777" w:rsidR="001F4D5D" w:rsidRPr="00066103" w:rsidRDefault="001F4D5D" w:rsidP="00957E5C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0ED08E1B" w14:textId="77777777" w:rsidR="001F4D5D" w:rsidRDefault="001F4D5D" w:rsidP="00957E5C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71E86CE2" w14:textId="77777777" w:rsidR="001F4D5D" w:rsidRDefault="001F4D5D" w:rsidP="00957E5C">
      <w:pPr>
        <w:jc w:val="center"/>
        <w:rPr>
          <w:b/>
        </w:rPr>
      </w:pPr>
    </w:p>
    <w:p w14:paraId="7CA61A73" w14:textId="77777777" w:rsidR="00957E5C" w:rsidRPr="005943DB" w:rsidRDefault="00957E5C" w:rsidP="00957E5C">
      <w:pPr>
        <w:jc w:val="center"/>
        <w:rPr>
          <w:b/>
        </w:rPr>
      </w:pPr>
    </w:p>
    <w:p w14:paraId="0B51B3D4" w14:textId="77777777" w:rsidR="00F25F3A" w:rsidRDefault="00F25F3A" w:rsidP="00957E5C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86C7DD7" w14:textId="77777777" w:rsidR="00923B21" w:rsidRDefault="00923B21" w:rsidP="00957E5C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923B21">
        <w:rPr>
          <w:b/>
          <w:caps/>
        </w:rPr>
        <w:t xml:space="preserve">Šilutės rajono savivaldybės tarybos 2021 m. </w:t>
      </w:r>
      <w:r w:rsidRPr="00F55CFA">
        <w:rPr>
          <w:b/>
          <w:caps/>
        </w:rPr>
        <w:t>gruodžio 16 d. sprendimO Nr. T1-860 „Dėl Šilutės rajono savival</w:t>
      </w:r>
      <w:r w:rsidRPr="00923B21">
        <w:rPr>
          <w:b/>
          <w:caps/>
        </w:rPr>
        <w:t>dybės vietinės reikšmės kelių ir gatvių sąrašo patvirtinimo“</w:t>
      </w:r>
      <w:r w:rsidRPr="00923B21">
        <w:t xml:space="preserve"> </w:t>
      </w:r>
      <w:r w:rsidRPr="00923B21">
        <w:rPr>
          <w:b/>
          <w:caps/>
        </w:rPr>
        <w:t>pakeitimo</w:t>
      </w:r>
    </w:p>
    <w:p w14:paraId="5524994A" w14:textId="77777777" w:rsidR="00923B21" w:rsidRDefault="00923B21" w:rsidP="00957E5C">
      <w:pPr>
        <w:jc w:val="center"/>
        <w:rPr>
          <w:b/>
          <w:caps/>
        </w:rPr>
      </w:pPr>
    </w:p>
    <w:p w14:paraId="78199335" w14:textId="09C8CC00" w:rsidR="00F25F3A" w:rsidRDefault="00B6640C" w:rsidP="00957E5C">
      <w:pPr>
        <w:jc w:val="center"/>
      </w:pPr>
      <w:r>
        <w:t>20</w:t>
      </w:r>
      <w:r w:rsidR="00C20CEB">
        <w:t>2</w:t>
      </w:r>
      <w:r w:rsidR="006977A2">
        <w:t>6</w:t>
      </w:r>
      <w:r>
        <w:t xml:space="preserve"> </w:t>
      </w:r>
      <w:r w:rsidR="00F25F3A">
        <w:t>m.</w:t>
      </w:r>
      <w:r w:rsidR="00BF2D08">
        <w:t xml:space="preserve"> </w:t>
      </w:r>
      <w:r w:rsidR="00081B18">
        <w:t xml:space="preserve">       </w:t>
      </w:r>
      <w:r>
        <w:t>d. Nr.</w:t>
      </w:r>
      <w:r w:rsidR="00EB6957">
        <w:t xml:space="preserve"> T1-</w:t>
      </w:r>
    </w:p>
    <w:p w14:paraId="0831449B" w14:textId="77777777" w:rsidR="00F25F3A" w:rsidRDefault="00F25F3A" w:rsidP="00957E5C">
      <w:pPr>
        <w:jc w:val="center"/>
      </w:pPr>
      <w:r>
        <w:t>Šilutė</w:t>
      </w:r>
    </w:p>
    <w:p w14:paraId="2C08B648" w14:textId="77777777" w:rsidR="00B9473A" w:rsidRDefault="00B9473A" w:rsidP="00957E5C">
      <w:pPr>
        <w:jc w:val="center"/>
      </w:pPr>
    </w:p>
    <w:p w14:paraId="121CBA7F" w14:textId="7136D202" w:rsidR="00636835" w:rsidRPr="00923B21" w:rsidRDefault="00636835" w:rsidP="00636835">
      <w:pPr>
        <w:ind w:right="-1" w:firstLine="720"/>
        <w:jc w:val="both"/>
      </w:pPr>
      <w:r w:rsidRPr="00923B21">
        <w:t>Vadovaudamasi Lietuvos Respublikos vietos savivaldos įstatymo 1</w:t>
      </w:r>
      <w:r>
        <w:t>5</w:t>
      </w:r>
      <w:r w:rsidRPr="00923B21">
        <w:t xml:space="preserve"> straipsnio 4 dalimi  ir Lietuvos Respublikos kelių įstatymo 6 straipsnio 4 dalimi, Šilutės rajono savivaldybės taryba  </w:t>
      </w:r>
      <w:r w:rsidR="00B9473A">
        <w:t xml:space="preserve">                      </w:t>
      </w:r>
      <w:r w:rsidRPr="00923B21">
        <w:t>n u s p r e n d ž i a:</w:t>
      </w:r>
    </w:p>
    <w:p w14:paraId="732B6643" w14:textId="677DBE09" w:rsidR="00636835" w:rsidRDefault="00636835" w:rsidP="003A2A9C">
      <w:pPr>
        <w:numPr>
          <w:ilvl w:val="0"/>
          <w:numId w:val="2"/>
        </w:numPr>
        <w:ind w:left="0" w:right="-1" w:firstLine="720"/>
        <w:jc w:val="both"/>
      </w:pPr>
      <w:r>
        <w:t>P</w:t>
      </w:r>
      <w:r w:rsidRPr="00362A6A">
        <w:t>a</w:t>
      </w:r>
      <w:r>
        <w:t xml:space="preserve">keisti </w:t>
      </w:r>
      <w:r w:rsidR="001D46A0">
        <w:t>Šilutės rajono s</w:t>
      </w:r>
      <w:r>
        <w:t xml:space="preserve">avivaldybės tarybos </w:t>
      </w:r>
      <w:r w:rsidRPr="00F55CFA">
        <w:t>2021</w:t>
      </w:r>
      <w:r>
        <w:t xml:space="preserve"> m. gruodžio 16 d.</w:t>
      </w:r>
      <w:r w:rsidRPr="00F55CFA">
        <w:t xml:space="preserve"> sprendim</w:t>
      </w:r>
      <w:r>
        <w:t>u</w:t>
      </w:r>
      <w:r w:rsidRPr="00F55CFA">
        <w:t xml:space="preserve"> </w:t>
      </w:r>
      <w:bookmarkStart w:id="0" w:name="n_1"/>
      <w:r w:rsidR="0007512B">
        <w:t xml:space="preserve">             </w:t>
      </w:r>
      <w:r w:rsidRPr="00F55CFA">
        <w:t>Nr. T1-860</w:t>
      </w:r>
      <w:r w:rsidRPr="006977A2">
        <w:rPr>
          <w:color w:val="FF0000"/>
        </w:rPr>
        <w:t xml:space="preserve"> </w:t>
      </w:r>
      <w:bookmarkEnd w:id="0"/>
      <w:r>
        <w:t>„</w:t>
      </w:r>
      <w:r w:rsidRPr="00923B21">
        <w:t>Dėl Šilutės rajono savivaldybės vietinės reikšmės kelių ir gatvių sąrašo patvirtinimo</w:t>
      </w:r>
      <w:r>
        <w:t>“ patvirtintą Šilutės rajono savivaldybės vietinės reikšmės kelių ir gatvių sąrašą (toliau – Sąrašas)</w:t>
      </w:r>
      <w:r w:rsidRPr="00362A6A">
        <w:t>:</w:t>
      </w:r>
    </w:p>
    <w:p w14:paraId="62FF0728" w14:textId="3C2C3748" w:rsidR="00636835" w:rsidRDefault="00636835" w:rsidP="00636835">
      <w:pPr>
        <w:numPr>
          <w:ilvl w:val="1"/>
          <w:numId w:val="2"/>
        </w:numPr>
        <w:ind w:right="-1"/>
        <w:jc w:val="both"/>
      </w:pPr>
      <w:r>
        <w:t xml:space="preserve">Papildyti </w:t>
      </w:r>
      <w:r w:rsidR="007E370D">
        <w:t>S</w:t>
      </w:r>
      <w:r>
        <w:t>ąrašą</w:t>
      </w:r>
      <w:r w:rsidR="00B9473A">
        <w:t xml:space="preserve"> –</w:t>
      </w:r>
      <w:r w:rsidRPr="00125205">
        <w:t xml:space="preserve"> </w:t>
      </w:r>
      <w:r>
        <w:t xml:space="preserve">į </w:t>
      </w:r>
      <w:r w:rsidRPr="00125205">
        <w:t>lentelę</w:t>
      </w:r>
      <w:r w:rsidRPr="00242D36">
        <w:rPr>
          <w:b/>
          <w:bCs/>
        </w:rPr>
        <w:t xml:space="preserve"> </w:t>
      </w:r>
      <w:r w:rsidR="00B9473A" w:rsidRPr="003A2A9C">
        <w:t>„</w:t>
      </w:r>
      <w:r w:rsidRPr="003A2A9C">
        <w:t>Kintų seniūnija“</w:t>
      </w:r>
      <w:r>
        <w:rPr>
          <w:b/>
          <w:bCs/>
        </w:rPr>
        <w:t xml:space="preserve"> </w:t>
      </w:r>
      <w:r w:rsidRPr="001D5249">
        <w:t>įraš</w:t>
      </w:r>
      <w:r>
        <w:t>yti</w:t>
      </w:r>
      <w:r w:rsidRPr="00125205">
        <w:t xml:space="preserve"> </w:t>
      </w:r>
      <w:r>
        <w:t>134</w:t>
      </w:r>
      <w:r w:rsidRPr="00125205">
        <w:t xml:space="preserve"> eilut</w:t>
      </w:r>
      <w:r>
        <w:t>ę ir išdėstyti ją</w:t>
      </w:r>
      <w:r w:rsidRPr="00125205">
        <w:t xml:space="preserve"> taip:</w:t>
      </w:r>
    </w:p>
    <w:p w14:paraId="65219498" w14:textId="77777777" w:rsidR="00C20CEB" w:rsidRDefault="00C20CEB" w:rsidP="00F25F3A"/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2127"/>
        <w:gridCol w:w="1134"/>
        <w:gridCol w:w="850"/>
        <w:gridCol w:w="851"/>
        <w:gridCol w:w="992"/>
        <w:gridCol w:w="992"/>
        <w:gridCol w:w="851"/>
        <w:gridCol w:w="850"/>
      </w:tblGrid>
      <w:tr w:rsidR="00125205" w:rsidRPr="00AE3AAE" w14:paraId="0F0B4BAA" w14:textId="77777777" w:rsidTr="00C22D5C">
        <w:trPr>
          <w:trHeight w:val="3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588D" w14:textId="77777777" w:rsidR="00125205" w:rsidRPr="00AE3AAE" w:rsidRDefault="00125205" w:rsidP="000439AF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09B0" w14:textId="7FCC029E" w:rsidR="00125205" w:rsidRPr="00AE3AAE" w:rsidRDefault="00125205" w:rsidP="000439AF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</w:t>
            </w:r>
            <w:r w:rsidR="0007512B">
              <w:rPr>
                <w:color w:val="000000"/>
                <w:sz w:val="22"/>
                <w:szCs w:val="22"/>
              </w:rPr>
              <w:t xml:space="preserve"> </w:t>
            </w:r>
            <w:r w:rsidRPr="00AE3AAE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7512B">
              <w:rPr>
                <w:color w:val="000000"/>
                <w:sz w:val="22"/>
                <w:szCs w:val="22"/>
              </w:rPr>
              <w:t>g</w:t>
            </w:r>
            <w:r w:rsidRPr="00AE3AAE">
              <w:rPr>
                <w:color w:val="000000"/>
                <w:sz w:val="22"/>
                <w:szCs w:val="22"/>
              </w:rPr>
              <w:t xml:space="preserve">atvės </w:t>
            </w:r>
            <w:r w:rsidRPr="003A2A9C">
              <w:rPr>
                <w:color w:val="000000"/>
              </w:rPr>
              <w:t>Nr.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976F" w14:textId="77777777" w:rsidR="00125205" w:rsidRPr="00AE3AAE" w:rsidRDefault="00125205" w:rsidP="000439AF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ruožo arba gatvės pavadinimas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1F6B" w14:textId="77777777" w:rsidR="00125205" w:rsidRPr="00AE3AAE" w:rsidRDefault="00125205" w:rsidP="000439AF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Kelių ilgiai pagal dangas, km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1826" w14:textId="77777777" w:rsidR="00125205" w:rsidRPr="00AE3AAE" w:rsidRDefault="00125205" w:rsidP="000439AF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plotis (m)</w:t>
            </w:r>
          </w:p>
        </w:tc>
      </w:tr>
      <w:tr w:rsidR="00125205" w:rsidRPr="00AE3AAE" w14:paraId="02A1DB79" w14:textId="77777777" w:rsidTr="006B7C08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74ED" w14:textId="77777777" w:rsidR="00125205" w:rsidRPr="00AE3AAE" w:rsidRDefault="00125205" w:rsidP="000439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7C78" w14:textId="77777777" w:rsidR="00125205" w:rsidRPr="00AE3AAE" w:rsidRDefault="00125205" w:rsidP="000439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CF4D" w14:textId="77777777" w:rsidR="00125205" w:rsidRPr="00AE3AAE" w:rsidRDefault="00125205" w:rsidP="000439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904A" w14:textId="30A04E9D" w:rsidR="00125205" w:rsidRPr="00AE3AAE" w:rsidRDefault="006B7C08" w:rsidP="000439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="00125205" w:rsidRPr="00AE3AAE">
              <w:rPr>
                <w:color w:val="000000"/>
                <w:sz w:val="22"/>
                <w:szCs w:val="22"/>
              </w:rPr>
              <w:t>sfalt- betonio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667C" w14:textId="15DF2F25" w:rsidR="00125205" w:rsidRPr="00BE337D" w:rsidRDefault="006B7C08" w:rsidP="00BE337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Ž</w:t>
            </w:r>
            <w:r w:rsidR="00125205" w:rsidRPr="00BE337D">
              <w:rPr>
                <w:color w:val="000000"/>
                <w:sz w:val="21"/>
                <w:szCs w:val="21"/>
              </w:rPr>
              <w:t>vy</w:t>
            </w:r>
            <w:r w:rsidR="00BE337D" w:rsidRPr="00BE337D">
              <w:rPr>
                <w:color w:val="000000"/>
                <w:sz w:val="21"/>
                <w:szCs w:val="21"/>
              </w:rPr>
              <w:t>r</w:t>
            </w:r>
            <w:r w:rsidR="00125205" w:rsidRPr="00BE337D">
              <w:rPr>
                <w:color w:val="000000"/>
                <w:sz w:val="21"/>
                <w:szCs w:val="21"/>
              </w:rPr>
              <w:t>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89C5" w14:textId="2CF5A7E0" w:rsidR="00125205" w:rsidRPr="00AE3AAE" w:rsidRDefault="006B7C08" w:rsidP="000439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125205" w:rsidRPr="00AE3AAE">
              <w:rPr>
                <w:color w:val="000000"/>
                <w:sz w:val="22"/>
                <w:szCs w:val="22"/>
              </w:rPr>
              <w:t>runto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4BE5" w14:textId="77777777" w:rsidR="00125205" w:rsidRPr="00AE3AAE" w:rsidRDefault="00125205" w:rsidP="000439AF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Cement-betonio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5773" w14:textId="1EEB4594" w:rsidR="00125205" w:rsidRPr="00AE3AAE" w:rsidRDefault="006B7C08" w:rsidP="006B7C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125205" w:rsidRPr="00AE3AAE">
              <w:rPr>
                <w:color w:val="000000"/>
                <w:sz w:val="22"/>
                <w:szCs w:val="22"/>
              </w:rPr>
              <w:t>rįstos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A6A7" w14:textId="1CC5AD2A" w:rsidR="00125205" w:rsidRPr="00AE3AAE" w:rsidRDefault="006B7C08" w:rsidP="000439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="00125205" w:rsidRPr="00AE3AAE">
              <w:rPr>
                <w:color w:val="000000"/>
                <w:sz w:val="22"/>
                <w:szCs w:val="22"/>
              </w:rPr>
              <w:t>š viso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2045" w14:textId="77777777" w:rsidR="00125205" w:rsidRPr="00AE3AAE" w:rsidRDefault="00125205" w:rsidP="000439AF">
            <w:pPr>
              <w:rPr>
                <w:color w:val="000000"/>
                <w:sz w:val="22"/>
                <w:szCs w:val="22"/>
              </w:rPr>
            </w:pPr>
          </w:p>
        </w:tc>
      </w:tr>
      <w:tr w:rsidR="00125205" w:rsidRPr="007F308A" w14:paraId="15CBA712" w14:textId="77777777" w:rsidTr="006B7C08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73B9" w14:textId="77777777" w:rsidR="00125205" w:rsidRPr="007F308A" w:rsidRDefault="00125205" w:rsidP="001252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D2D9D" w14:textId="77777777" w:rsidR="00125205" w:rsidRDefault="00125205" w:rsidP="00BB0699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  <w:p w14:paraId="2ECBD3BA" w14:textId="77777777" w:rsidR="00125205" w:rsidRPr="00125205" w:rsidRDefault="00125205" w:rsidP="00BB0699">
            <w:pPr>
              <w:spacing w:line="480" w:lineRule="auto"/>
              <w:jc w:val="center"/>
              <w:rPr>
                <w:color w:val="000000"/>
                <w:sz w:val="21"/>
                <w:szCs w:val="21"/>
              </w:rPr>
            </w:pPr>
            <w:r w:rsidRPr="00125205">
              <w:rPr>
                <w:sz w:val="21"/>
                <w:szCs w:val="21"/>
              </w:rPr>
              <w:t>10v134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64B6E" w14:textId="54814005" w:rsidR="00125205" w:rsidRPr="007F308A" w:rsidRDefault="00125205" w:rsidP="00125205">
            <w:pPr>
              <w:rPr>
                <w:color w:val="000000"/>
                <w:sz w:val="22"/>
                <w:szCs w:val="22"/>
              </w:rPr>
            </w:pPr>
            <w:r w:rsidRPr="00125205">
              <w:rPr>
                <w:sz w:val="22"/>
                <w:szCs w:val="22"/>
              </w:rPr>
              <w:t>Š</w:t>
            </w:r>
            <w:r w:rsidR="00E65296">
              <w:rPr>
                <w:sz w:val="22"/>
                <w:szCs w:val="22"/>
              </w:rPr>
              <w:t>y</w:t>
            </w:r>
            <w:r w:rsidRPr="00125205">
              <w:rPr>
                <w:sz w:val="22"/>
                <w:szCs w:val="22"/>
              </w:rPr>
              <w:t>šgirių k. Kintų</w:t>
            </w:r>
            <w:r w:rsidR="003A2A9C">
              <w:rPr>
                <w:sz w:val="22"/>
                <w:szCs w:val="22"/>
              </w:rPr>
              <w:t xml:space="preserve"> sen. </w:t>
            </w:r>
            <w:r w:rsidRPr="00125205">
              <w:rPr>
                <w:sz w:val="22"/>
                <w:szCs w:val="22"/>
              </w:rPr>
              <w:t xml:space="preserve">Privažiavimas </w:t>
            </w:r>
            <w:r w:rsidR="00083748">
              <w:rPr>
                <w:sz w:val="22"/>
                <w:szCs w:val="22"/>
              </w:rPr>
              <w:t xml:space="preserve">į </w:t>
            </w:r>
            <w:r w:rsidR="00083748" w:rsidRPr="00083748">
              <w:rPr>
                <w:sz w:val="22"/>
                <w:szCs w:val="22"/>
              </w:rPr>
              <w:t>Smalkų</w:t>
            </w:r>
            <w:r w:rsidR="00083748">
              <w:rPr>
                <w:sz w:val="22"/>
                <w:szCs w:val="22"/>
              </w:rPr>
              <w:t xml:space="preserve"> vasaros polderių siurblinę  </w:t>
            </w:r>
            <w:r w:rsidRPr="00125205">
              <w:rPr>
                <w:sz w:val="22"/>
                <w:szCs w:val="22"/>
              </w:rPr>
              <w:t xml:space="preserve">nuo kelio </w:t>
            </w:r>
            <w:r w:rsidR="00083748" w:rsidRPr="00125205">
              <w:rPr>
                <w:sz w:val="22"/>
                <w:szCs w:val="22"/>
              </w:rPr>
              <w:t>10v47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89208" w14:textId="77777777" w:rsidR="00125205" w:rsidRPr="007F308A" w:rsidRDefault="00125205" w:rsidP="001252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6F2EF" w14:textId="77777777" w:rsidR="00125205" w:rsidRPr="007F308A" w:rsidRDefault="00125205" w:rsidP="001252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26CE0" w14:textId="77777777" w:rsidR="00125205" w:rsidRPr="007F308A" w:rsidRDefault="00125205" w:rsidP="00BB0699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692484">
              <w:t>1,066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7B41B" w14:textId="77777777" w:rsidR="00125205" w:rsidRPr="007F308A" w:rsidRDefault="00125205" w:rsidP="001252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52469" w14:textId="77777777" w:rsidR="00125205" w:rsidRPr="007F308A" w:rsidRDefault="00125205" w:rsidP="001252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29741" w14:textId="77777777" w:rsidR="00125205" w:rsidRPr="007F308A" w:rsidRDefault="00125205" w:rsidP="00125205">
            <w:pPr>
              <w:jc w:val="center"/>
              <w:rPr>
                <w:color w:val="000000"/>
                <w:sz w:val="22"/>
                <w:szCs w:val="22"/>
              </w:rPr>
            </w:pPr>
            <w:r w:rsidRPr="00692484">
              <w:t>1,066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15A8D" w14:textId="77777777" w:rsidR="00125205" w:rsidRPr="00125205" w:rsidRDefault="00125205" w:rsidP="00125205">
            <w:pPr>
              <w:jc w:val="center"/>
              <w:rPr>
                <w:color w:val="000000"/>
                <w:sz w:val="22"/>
                <w:szCs w:val="22"/>
              </w:rPr>
            </w:pPr>
            <w:r w:rsidRPr="00125205">
              <w:rPr>
                <w:sz w:val="22"/>
                <w:szCs w:val="22"/>
              </w:rPr>
              <w:t>3,5-4,0</w:t>
            </w:r>
          </w:p>
        </w:tc>
      </w:tr>
    </w:tbl>
    <w:p w14:paraId="3EB30CB1" w14:textId="77777777" w:rsidR="001630BA" w:rsidRDefault="001630BA" w:rsidP="00125205">
      <w:pPr>
        <w:ind w:right="-1"/>
        <w:jc w:val="both"/>
      </w:pPr>
    </w:p>
    <w:p w14:paraId="53CFE4DC" w14:textId="22E9655D" w:rsidR="00342A22" w:rsidRDefault="00342A22" w:rsidP="003A2A9C">
      <w:pPr>
        <w:ind w:right="-1" w:firstLine="720"/>
        <w:jc w:val="both"/>
      </w:pPr>
      <w:r>
        <w:t>1.2</w:t>
      </w:r>
      <w:r w:rsidR="00C46DF9">
        <w:t>.</w:t>
      </w:r>
      <w:r>
        <w:t xml:space="preserve"> Pakeisti Sąrašo</w:t>
      </w:r>
      <w:r w:rsidRPr="001630BA">
        <w:t xml:space="preserve"> lentelės </w:t>
      </w:r>
      <w:r w:rsidRPr="00B9473A">
        <w:t>„</w:t>
      </w:r>
      <w:r w:rsidRPr="003A2A9C">
        <w:t>Kintų seniūnij</w:t>
      </w:r>
      <w:r w:rsidR="006729E8">
        <w:t>a</w:t>
      </w:r>
      <w:r w:rsidRPr="00B9473A">
        <w:t>“</w:t>
      </w:r>
      <w:r w:rsidRPr="001630BA">
        <w:t xml:space="preserve"> eilutes „Bendras </w:t>
      </w:r>
      <w:r>
        <w:t>Kintų</w:t>
      </w:r>
      <w:r w:rsidRPr="001630BA">
        <w:t xml:space="preserve"> se</w:t>
      </w:r>
      <w:r w:rsidR="006729E8">
        <w:t>niūnijos</w:t>
      </w:r>
      <w:r w:rsidRPr="001630BA">
        <w:t xml:space="preserve"> gatvių ilgis:“ ir „Bendras </w:t>
      </w:r>
      <w:r>
        <w:t>Kintų</w:t>
      </w:r>
      <w:r w:rsidRPr="001630BA">
        <w:t xml:space="preserve"> sen. kelių ir gatvių ilgis:“ </w:t>
      </w:r>
      <w:r>
        <w:t xml:space="preserve">ir </w:t>
      </w:r>
      <w:r w:rsidRPr="001630BA">
        <w:t xml:space="preserve">išdėstyti </w:t>
      </w:r>
      <w:r>
        <w:t xml:space="preserve">jas </w:t>
      </w:r>
      <w:r w:rsidRPr="001630BA">
        <w:t>taip:</w:t>
      </w:r>
    </w:p>
    <w:p w14:paraId="05252DCA" w14:textId="77777777" w:rsidR="006B7C08" w:rsidRDefault="006B7C08" w:rsidP="00342A22">
      <w:pPr>
        <w:ind w:left="720" w:right="-1"/>
        <w:jc w:val="both"/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850"/>
        <w:gridCol w:w="2124"/>
        <w:gridCol w:w="1139"/>
        <w:gridCol w:w="851"/>
        <w:gridCol w:w="850"/>
        <w:gridCol w:w="992"/>
        <w:gridCol w:w="851"/>
        <w:gridCol w:w="992"/>
        <w:gridCol w:w="851"/>
      </w:tblGrid>
      <w:tr w:rsidR="001630BA" w:rsidRPr="001630BA" w14:paraId="7DB6286C" w14:textId="77777777" w:rsidTr="00C22D5C">
        <w:trPr>
          <w:trHeight w:val="311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044E" w14:textId="77777777" w:rsidR="001630BA" w:rsidRPr="001630BA" w:rsidRDefault="001630BA" w:rsidP="001630BA">
            <w:pPr>
              <w:ind w:right="-1"/>
              <w:jc w:val="both"/>
            </w:pPr>
            <w:r w:rsidRPr="001630BA">
              <w:t>Eil. Nr.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E299" w14:textId="000FA782" w:rsidR="001630BA" w:rsidRPr="000B67CF" w:rsidRDefault="001630BA" w:rsidP="001630BA">
            <w:pPr>
              <w:ind w:right="-1"/>
              <w:jc w:val="both"/>
              <w:rPr>
                <w:sz w:val="22"/>
                <w:szCs w:val="22"/>
              </w:rPr>
            </w:pPr>
            <w:r w:rsidRPr="000B67CF">
              <w:rPr>
                <w:sz w:val="22"/>
                <w:szCs w:val="22"/>
              </w:rPr>
              <w:t>Kelio</w:t>
            </w:r>
            <w:r w:rsidR="0007512B" w:rsidRPr="000B67CF">
              <w:rPr>
                <w:sz w:val="22"/>
                <w:szCs w:val="22"/>
              </w:rPr>
              <w:t xml:space="preserve"> </w:t>
            </w:r>
            <w:r w:rsidRPr="000B67CF">
              <w:rPr>
                <w:sz w:val="22"/>
                <w:szCs w:val="22"/>
              </w:rPr>
              <w:t>/ gatvės Nr.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059D" w14:textId="77777777" w:rsidR="001630BA" w:rsidRPr="001630BA" w:rsidRDefault="001630BA" w:rsidP="001630BA">
            <w:pPr>
              <w:ind w:right="-1"/>
              <w:jc w:val="both"/>
            </w:pPr>
            <w:r w:rsidRPr="001630BA">
              <w:t>Kelio ruožo arba gatvės pavadinimas</w:t>
            </w:r>
          </w:p>
        </w:tc>
        <w:tc>
          <w:tcPr>
            <w:tcW w:w="5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1F97" w14:textId="77777777" w:rsidR="001630BA" w:rsidRPr="001630BA" w:rsidRDefault="001630BA" w:rsidP="001630BA">
            <w:pPr>
              <w:ind w:right="-1"/>
              <w:jc w:val="both"/>
            </w:pPr>
            <w:r w:rsidRPr="001630BA">
              <w:t>Kelių ilgiai pagal dangas, km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CF9A" w14:textId="77777777" w:rsidR="001630BA" w:rsidRPr="001630BA" w:rsidRDefault="001630BA" w:rsidP="001630BA">
            <w:pPr>
              <w:ind w:right="-1"/>
              <w:jc w:val="both"/>
            </w:pPr>
            <w:r w:rsidRPr="001630BA">
              <w:t>Kelio plotis (m)</w:t>
            </w:r>
          </w:p>
        </w:tc>
      </w:tr>
      <w:tr w:rsidR="001630BA" w:rsidRPr="001630BA" w14:paraId="221C1832" w14:textId="77777777" w:rsidTr="006B7C08">
        <w:trPr>
          <w:trHeight w:val="624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C380" w14:textId="77777777" w:rsidR="001630BA" w:rsidRPr="001630BA" w:rsidRDefault="001630BA" w:rsidP="001630BA">
            <w:pPr>
              <w:ind w:right="-1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E089" w14:textId="77777777" w:rsidR="001630BA" w:rsidRPr="001630BA" w:rsidRDefault="001630BA" w:rsidP="001630BA">
            <w:pPr>
              <w:ind w:right="-1"/>
              <w:jc w:val="both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DC35" w14:textId="77777777" w:rsidR="001630BA" w:rsidRPr="001630BA" w:rsidRDefault="001630BA" w:rsidP="001630BA">
            <w:pPr>
              <w:ind w:right="-1"/>
              <w:jc w:val="both"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C170" w14:textId="77777777" w:rsidR="001630BA" w:rsidRPr="0048138A" w:rsidRDefault="001630BA" w:rsidP="001630BA">
            <w:pPr>
              <w:ind w:right="-1"/>
              <w:jc w:val="both"/>
              <w:rPr>
                <w:sz w:val="22"/>
                <w:szCs w:val="22"/>
              </w:rPr>
            </w:pPr>
            <w:r w:rsidRPr="0048138A">
              <w:rPr>
                <w:sz w:val="22"/>
                <w:szCs w:val="22"/>
              </w:rPr>
              <w:t>Asfalt- betonio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938C" w14:textId="77777777" w:rsidR="001630BA" w:rsidRPr="0048138A" w:rsidRDefault="001630BA" w:rsidP="001630BA">
            <w:pPr>
              <w:ind w:right="-1"/>
              <w:jc w:val="both"/>
              <w:rPr>
                <w:sz w:val="22"/>
                <w:szCs w:val="22"/>
              </w:rPr>
            </w:pPr>
            <w:r w:rsidRPr="0048138A">
              <w:rPr>
                <w:sz w:val="22"/>
                <w:szCs w:val="22"/>
              </w:rPr>
              <w:t>Žvyro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1BA2" w14:textId="77777777" w:rsidR="001630BA" w:rsidRPr="0048138A" w:rsidRDefault="001630BA" w:rsidP="001630BA">
            <w:pPr>
              <w:ind w:right="-1"/>
              <w:jc w:val="both"/>
              <w:rPr>
                <w:sz w:val="22"/>
                <w:szCs w:val="22"/>
              </w:rPr>
            </w:pPr>
            <w:r w:rsidRPr="0048138A">
              <w:rPr>
                <w:sz w:val="22"/>
                <w:szCs w:val="22"/>
              </w:rPr>
              <w:t>Grunto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E20D" w14:textId="77777777" w:rsidR="001630BA" w:rsidRPr="001630BA" w:rsidRDefault="001630BA" w:rsidP="001630BA">
            <w:pPr>
              <w:ind w:right="-1"/>
              <w:jc w:val="both"/>
              <w:rPr>
                <w:sz w:val="22"/>
                <w:szCs w:val="22"/>
              </w:rPr>
            </w:pPr>
            <w:r w:rsidRPr="001630BA">
              <w:rPr>
                <w:sz w:val="22"/>
                <w:szCs w:val="22"/>
              </w:rPr>
              <w:t>Cement-betonio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0283" w14:textId="77777777" w:rsidR="001630BA" w:rsidRPr="0048138A" w:rsidRDefault="001630BA" w:rsidP="001630BA">
            <w:pPr>
              <w:ind w:right="-1"/>
              <w:jc w:val="both"/>
              <w:rPr>
                <w:sz w:val="22"/>
                <w:szCs w:val="22"/>
              </w:rPr>
            </w:pPr>
            <w:r w:rsidRPr="0048138A">
              <w:rPr>
                <w:sz w:val="22"/>
                <w:szCs w:val="22"/>
              </w:rPr>
              <w:t>Grįstos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23BE" w14:textId="77777777" w:rsidR="001630BA" w:rsidRPr="001630BA" w:rsidRDefault="001630BA" w:rsidP="001630BA">
            <w:pPr>
              <w:ind w:right="-1"/>
              <w:jc w:val="both"/>
            </w:pPr>
            <w:r w:rsidRPr="001630BA">
              <w:t>Iš viso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2D28" w14:textId="77777777" w:rsidR="001630BA" w:rsidRPr="001630BA" w:rsidRDefault="001630BA" w:rsidP="001630BA">
            <w:pPr>
              <w:ind w:right="-1"/>
              <w:jc w:val="both"/>
            </w:pPr>
          </w:p>
        </w:tc>
      </w:tr>
      <w:tr w:rsidR="001630BA" w:rsidRPr="001630BA" w14:paraId="500B7853" w14:textId="77777777" w:rsidTr="006B7C08">
        <w:trPr>
          <w:trHeight w:val="419"/>
          <w:jc w:val="center"/>
        </w:trPr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06A3" w14:textId="0DB3DFBF" w:rsidR="001630BA" w:rsidRPr="001630BA" w:rsidRDefault="001630BA" w:rsidP="001630BA">
            <w:pPr>
              <w:ind w:right="-1"/>
              <w:jc w:val="both"/>
              <w:rPr>
                <w:b/>
                <w:bCs/>
              </w:rPr>
            </w:pPr>
            <w:r w:rsidRPr="001630BA">
              <w:rPr>
                <w:b/>
                <w:bCs/>
              </w:rPr>
              <w:t xml:space="preserve">Bendras </w:t>
            </w:r>
            <w:r>
              <w:rPr>
                <w:b/>
                <w:bCs/>
              </w:rPr>
              <w:t>Kintų</w:t>
            </w:r>
            <w:r w:rsidRPr="001630BA">
              <w:rPr>
                <w:b/>
                <w:bCs/>
              </w:rPr>
              <w:t xml:space="preserve"> sen. gatvių ilgis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7833" w14:textId="77777777" w:rsidR="001630BA" w:rsidRPr="005074FD" w:rsidRDefault="003526EA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4,938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2653" w14:textId="77777777" w:rsidR="001630BA" w:rsidRPr="005074FD" w:rsidRDefault="003526EA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2A46" w14:textId="77777777" w:rsidR="001630BA" w:rsidRPr="005074FD" w:rsidRDefault="007158B4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9D64" w14:textId="77777777" w:rsidR="001630BA" w:rsidRPr="005074FD" w:rsidRDefault="007158B4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D6A0" w14:textId="77777777" w:rsidR="001630BA" w:rsidRPr="005074FD" w:rsidRDefault="007158B4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9509" w14:textId="77777777" w:rsidR="001630BA" w:rsidRPr="005074FD" w:rsidRDefault="007158B4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6,965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5D19" w14:textId="77777777" w:rsidR="001630BA" w:rsidRPr="001630BA" w:rsidRDefault="001630BA" w:rsidP="001630BA">
            <w:pPr>
              <w:ind w:right="-1"/>
              <w:jc w:val="both"/>
            </w:pPr>
            <w:r w:rsidRPr="001630BA">
              <w:t> </w:t>
            </w:r>
          </w:p>
        </w:tc>
      </w:tr>
      <w:tr w:rsidR="001630BA" w:rsidRPr="001630BA" w14:paraId="19AFF6EE" w14:textId="77777777" w:rsidTr="006B7C08">
        <w:trPr>
          <w:trHeight w:val="651"/>
          <w:jc w:val="center"/>
        </w:trPr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E5BC" w14:textId="4CF9C45A" w:rsidR="001630BA" w:rsidRPr="001630BA" w:rsidRDefault="001630BA" w:rsidP="001630BA">
            <w:pPr>
              <w:ind w:right="-1"/>
              <w:jc w:val="both"/>
              <w:rPr>
                <w:b/>
                <w:bCs/>
              </w:rPr>
            </w:pPr>
            <w:r w:rsidRPr="001630BA">
              <w:rPr>
                <w:b/>
                <w:bCs/>
              </w:rPr>
              <w:t xml:space="preserve">Bendras </w:t>
            </w:r>
            <w:r>
              <w:rPr>
                <w:b/>
                <w:bCs/>
              </w:rPr>
              <w:t>Kintų</w:t>
            </w:r>
            <w:r w:rsidRPr="001630BA">
              <w:rPr>
                <w:b/>
                <w:bCs/>
              </w:rPr>
              <w:t xml:space="preserve"> sen. kelių ir gatvių ilgis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587B" w14:textId="77777777" w:rsidR="001630BA" w:rsidRPr="005074FD" w:rsidRDefault="006163BE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31D6" w14:textId="279BFD22" w:rsidR="001630BA" w:rsidRPr="005074FD" w:rsidRDefault="006163BE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BFB4" w14:textId="77777777" w:rsidR="001630BA" w:rsidRPr="005074FD" w:rsidRDefault="006163BE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1183" w14:textId="77777777" w:rsidR="001630BA" w:rsidRPr="005074FD" w:rsidRDefault="006163BE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C679" w14:textId="77777777" w:rsidR="001630BA" w:rsidRPr="005074FD" w:rsidRDefault="006163BE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01C6" w14:textId="77777777" w:rsidR="001630BA" w:rsidRPr="005074FD" w:rsidRDefault="007158B4" w:rsidP="00125A0B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134,406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DF78" w14:textId="77777777" w:rsidR="001630BA" w:rsidRPr="001630BA" w:rsidRDefault="001630BA" w:rsidP="001630BA">
            <w:pPr>
              <w:ind w:right="-1"/>
              <w:jc w:val="both"/>
            </w:pPr>
            <w:r w:rsidRPr="001630BA">
              <w:t> </w:t>
            </w:r>
          </w:p>
        </w:tc>
      </w:tr>
    </w:tbl>
    <w:p w14:paraId="0EA0D783" w14:textId="77777777" w:rsidR="001630BA" w:rsidRDefault="001630BA" w:rsidP="00125205">
      <w:pPr>
        <w:ind w:right="-1"/>
        <w:jc w:val="both"/>
      </w:pPr>
    </w:p>
    <w:p w14:paraId="71009D7E" w14:textId="760EAC13" w:rsidR="00342A22" w:rsidRDefault="00C46DF9" w:rsidP="00C46DF9">
      <w:pPr>
        <w:ind w:left="720" w:right="-1"/>
        <w:jc w:val="both"/>
      </w:pPr>
      <w:r>
        <w:t xml:space="preserve">1.3. </w:t>
      </w:r>
      <w:r w:rsidR="00342A22">
        <w:t xml:space="preserve">Papildyti Sąrašą,  į lentelę </w:t>
      </w:r>
      <w:r w:rsidR="00342A22" w:rsidRPr="00D417D8">
        <w:t xml:space="preserve"> </w:t>
      </w:r>
      <w:r w:rsidR="00342A22" w:rsidRPr="00B9473A">
        <w:t>„</w:t>
      </w:r>
      <w:r w:rsidR="00342A22" w:rsidRPr="003A2A9C">
        <w:t>Rusnės seniūnija</w:t>
      </w:r>
      <w:r w:rsidR="00342A22" w:rsidRPr="00B9473A">
        <w:t>“</w:t>
      </w:r>
      <w:r w:rsidR="00342A22">
        <w:t xml:space="preserve">  įrašyti 33 ir 34 eilutes ir jas išdėstyti taip:</w:t>
      </w:r>
    </w:p>
    <w:p w14:paraId="25939AD5" w14:textId="77777777" w:rsidR="006729E8" w:rsidRDefault="006729E8" w:rsidP="006729E8">
      <w:pPr>
        <w:pStyle w:val="Sraopastraipa"/>
        <w:ind w:left="1185" w:right="-1"/>
        <w:jc w:val="both"/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2268"/>
        <w:gridCol w:w="993"/>
        <w:gridCol w:w="850"/>
        <w:gridCol w:w="851"/>
        <w:gridCol w:w="992"/>
        <w:gridCol w:w="880"/>
        <w:gridCol w:w="963"/>
        <w:gridCol w:w="850"/>
      </w:tblGrid>
      <w:tr w:rsidR="001F431F" w:rsidRPr="00AE3AAE" w14:paraId="7E5F2D19" w14:textId="77777777" w:rsidTr="00EF5699">
        <w:trPr>
          <w:trHeight w:val="3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AC53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B834" w14:textId="0A6E7F61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</w:t>
            </w:r>
            <w:r w:rsidR="00B9473A">
              <w:rPr>
                <w:color w:val="000000"/>
                <w:sz w:val="22"/>
                <w:szCs w:val="22"/>
              </w:rPr>
              <w:t xml:space="preserve"> </w:t>
            </w:r>
            <w:r w:rsidRPr="00AE3AAE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B9473A">
              <w:rPr>
                <w:color w:val="000000"/>
                <w:sz w:val="22"/>
                <w:szCs w:val="22"/>
              </w:rPr>
              <w:t>g</w:t>
            </w:r>
            <w:r w:rsidRPr="00AE3AAE">
              <w:rPr>
                <w:color w:val="000000"/>
                <w:sz w:val="22"/>
                <w:szCs w:val="22"/>
              </w:rPr>
              <w:t>atvės Nr.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8ABE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ruožo arba gatvės pavadinimas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6B91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Kelių ilgiai pagal dangas, km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A3FE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plotis (m)</w:t>
            </w:r>
          </w:p>
        </w:tc>
      </w:tr>
      <w:tr w:rsidR="001F431F" w:rsidRPr="00AE3AAE" w14:paraId="4EB7AFAC" w14:textId="77777777" w:rsidTr="006B7C08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1298" w14:textId="77777777" w:rsidR="001F431F" w:rsidRPr="00AE3AAE" w:rsidRDefault="001F431F" w:rsidP="00444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0417" w14:textId="77777777" w:rsidR="001F431F" w:rsidRPr="00AE3AAE" w:rsidRDefault="001F431F" w:rsidP="00444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F35F" w14:textId="77777777" w:rsidR="001F431F" w:rsidRPr="00AE3AAE" w:rsidRDefault="001F431F" w:rsidP="00444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57A9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Asfalt- betonio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A132" w14:textId="68AD25FB" w:rsidR="001F431F" w:rsidRPr="00BE337D" w:rsidRDefault="006B7C08" w:rsidP="00444D0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Ž</w:t>
            </w:r>
            <w:r w:rsidR="001F431F" w:rsidRPr="00BE337D">
              <w:rPr>
                <w:color w:val="000000"/>
                <w:sz w:val="21"/>
                <w:szCs w:val="21"/>
              </w:rPr>
              <w:t>vyro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DAD9" w14:textId="0764D0BE" w:rsidR="001F431F" w:rsidRPr="00AE3AAE" w:rsidRDefault="006B7C08" w:rsidP="00444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1F431F" w:rsidRPr="00AE3AAE">
              <w:rPr>
                <w:color w:val="000000"/>
                <w:sz w:val="22"/>
                <w:szCs w:val="22"/>
              </w:rPr>
              <w:t>runto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8EF2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Cement-betonio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CB22" w14:textId="0214E383" w:rsidR="001F431F" w:rsidRPr="00AE3AAE" w:rsidRDefault="006B7C08" w:rsidP="00444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1F431F" w:rsidRPr="00AE3AAE">
              <w:rPr>
                <w:color w:val="000000"/>
                <w:sz w:val="22"/>
                <w:szCs w:val="22"/>
              </w:rPr>
              <w:t>rįstos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9C82" w14:textId="2C35E7B0" w:rsidR="001F431F" w:rsidRPr="00AE3AAE" w:rsidRDefault="006B7C08" w:rsidP="00444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="001F431F" w:rsidRPr="00AE3AAE">
              <w:rPr>
                <w:color w:val="000000"/>
                <w:sz w:val="22"/>
                <w:szCs w:val="22"/>
              </w:rPr>
              <w:t>š viso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1A2B" w14:textId="77777777" w:rsidR="001F431F" w:rsidRPr="00AE3AAE" w:rsidRDefault="001F431F" w:rsidP="00444D0A">
            <w:pPr>
              <w:rPr>
                <w:color w:val="000000"/>
                <w:sz w:val="22"/>
                <w:szCs w:val="22"/>
              </w:rPr>
            </w:pPr>
          </w:p>
        </w:tc>
      </w:tr>
      <w:tr w:rsidR="001F431F" w:rsidRPr="00761524" w14:paraId="206A0AFA" w14:textId="77777777" w:rsidTr="006B7C08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4155" w14:textId="77777777" w:rsidR="001F431F" w:rsidRPr="00761524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50A4" w14:textId="77777777" w:rsidR="001F431F" w:rsidRPr="00761524" w:rsidRDefault="001F431F" w:rsidP="00444D0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3R33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079AC" w14:textId="77777777" w:rsidR="001F431F" w:rsidRPr="00761524" w:rsidRDefault="001F431F" w:rsidP="00444D0A">
            <w:pPr>
              <w:rPr>
                <w:color w:val="000000"/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Privažiavimas iš Nemuno g. į Šilutės g.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88A03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3565A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49C8E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0,045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6AF9B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B93BD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FAFF8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4</w:t>
            </w:r>
            <w:r w:rsidRPr="0076152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EB608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6,0</w:t>
            </w:r>
          </w:p>
        </w:tc>
      </w:tr>
      <w:tr w:rsidR="001F431F" w:rsidRPr="00761524" w14:paraId="0895EC9F" w14:textId="77777777" w:rsidTr="006B7C08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9E5" w14:textId="77777777" w:rsidR="001F431F" w:rsidRPr="00761524" w:rsidRDefault="001F431F" w:rsidP="00444D0A">
            <w:pPr>
              <w:jc w:val="center"/>
              <w:rPr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0BE33" w14:textId="77777777" w:rsidR="001F431F" w:rsidRPr="00761524" w:rsidRDefault="001F431F" w:rsidP="00444D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3R34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D735C" w14:textId="77777777" w:rsidR="001F431F" w:rsidRPr="00761524" w:rsidRDefault="001F431F" w:rsidP="00444D0A">
            <w:pPr>
              <w:rPr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Žilvičių g.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F592D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FB7F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9238F" w14:textId="77777777" w:rsidR="001F431F" w:rsidRPr="00761524" w:rsidRDefault="001F431F" w:rsidP="00C43498">
            <w:pPr>
              <w:jc w:val="center"/>
              <w:rPr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5F87E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AE7EB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FFCAA" w14:textId="77777777" w:rsidR="001F431F" w:rsidRPr="00761524" w:rsidRDefault="001F431F" w:rsidP="00C43498">
            <w:pPr>
              <w:jc w:val="center"/>
              <w:rPr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0,095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CB482" w14:textId="77777777" w:rsidR="001F431F" w:rsidRPr="00761524" w:rsidRDefault="001F431F" w:rsidP="00C43498">
            <w:pPr>
              <w:jc w:val="center"/>
              <w:rPr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6,0</w:t>
            </w:r>
          </w:p>
        </w:tc>
      </w:tr>
    </w:tbl>
    <w:p w14:paraId="57B19E11" w14:textId="77777777" w:rsidR="00ED7B5D" w:rsidRDefault="001F431F" w:rsidP="001F431F">
      <w:pPr>
        <w:ind w:left="720" w:right="-1"/>
        <w:jc w:val="both"/>
      </w:pPr>
      <w:r>
        <w:t xml:space="preserve">  </w:t>
      </w:r>
    </w:p>
    <w:p w14:paraId="62F2DCDE" w14:textId="1BAA1A30" w:rsidR="001F431F" w:rsidRDefault="001F431F" w:rsidP="003A2A9C">
      <w:pPr>
        <w:ind w:right="-1" w:firstLine="720"/>
        <w:jc w:val="both"/>
      </w:pPr>
      <w:r>
        <w:t xml:space="preserve"> 1.4. Pakeisti Sąrašo </w:t>
      </w:r>
      <w:r w:rsidRPr="001630BA">
        <w:t xml:space="preserve">lentelės </w:t>
      </w:r>
      <w:r w:rsidRPr="00B9473A">
        <w:t>„</w:t>
      </w:r>
      <w:r w:rsidRPr="003A2A9C">
        <w:t>Rusnės seniūnij</w:t>
      </w:r>
      <w:r w:rsidR="006729E8">
        <w:t>a</w:t>
      </w:r>
      <w:r w:rsidRPr="00B9473A">
        <w:t>“</w:t>
      </w:r>
      <w:r w:rsidRPr="001630BA">
        <w:t xml:space="preserve"> eilutes „Bendras </w:t>
      </w:r>
      <w:r>
        <w:t>Rusnės</w:t>
      </w:r>
      <w:r w:rsidRPr="001630BA">
        <w:t xml:space="preserve"> sen. gatvių ilgis:“ ir „Bendras </w:t>
      </w:r>
      <w:r>
        <w:t>Rusnės</w:t>
      </w:r>
      <w:r w:rsidRPr="001630BA">
        <w:t xml:space="preserve"> sen</w:t>
      </w:r>
      <w:r w:rsidR="006729E8">
        <w:t>iūnijos</w:t>
      </w:r>
      <w:r w:rsidRPr="001630BA">
        <w:t xml:space="preserve"> kelių ir gatvių ilgis:“ </w:t>
      </w:r>
      <w:r>
        <w:t xml:space="preserve">ir jas </w:t>
      </w:r>
      <w:r w:rsidRPr="001630BA">
        <w:t>išdėstyti taip:</w:t>
      </w:r>
    </w:p>
    <w:p w14:paraId="03BC9B87" w14:textId="77777777" w:rsidR="001662D7" w:rsidRDefault="001662D7" w:rsidP="001662D7">
      <w:pPr>
        <w:ind w:left="1185" w:right="-1"/>
        <w:jc w:val="both"/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126"/>
        <w:gridCol w:w="992"/>
        <w:gridCol w:w="851"/>
        <w:gridCol w:w="992"/>
        <w:gridCol w:w="992"/>
        <w:gridCol w:w="851"/>
        <w:gridCol w:w="997"/>
        <w:gridCol w:w="846"/>
      </w:tblGrid>
      <w:tr w:rsidR="001F431F" w:rsidRPr="001630BA" w14:paraId="7724BD2C" w14:textId="77777777" w:rsidTr="003A433F">
        <w:trPr>
          <w:trHeight w:val="31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ACC5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Eil. Nr.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BA5E" w14:textId="36DDC70B" w:rsidR="001F431F" w:rsidRPr="003A2A9C" w:rsidRDefault="001F431F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3A2A9C">
              <w:rPr>
                <w:sz w:val="22"/>
                <w:szCs w:val="22"/>
              </w:rPr>
              <w:t>Kelio</w:t>
            </w:r>
            <w:r w:rsidR="00B9473A" w:rsidRPr="003A2A9C">
              <w:rPr>
                <w:sz w:val="22"/>
                <w:szCs w:val="22"/>
              </w:rPr>
              <w:t xml:space="preserve"> </w:t>
            </w:r>
            <w:r w:rsidRPr="003A2A9C">
              <w:rPr>
                <w:sz w:val="22"/>
                <w:szCs w:val="22"/>
              </w:rPr>
              <w:t>/ gatvės Nr.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4F7C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Kelio ruožo arba gatvės pavadinimas</w:t>
            </w:r>
          </w:p>
        </w:tc>
        <w:tc>
          <w:tcPr>
            <w:tcW w:w="5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2FC1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Kelių ilgiai pagal dangas, km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B238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Kelio plotis (m)</w:t>
            </w:r>
          </w:p>
        </w:tc>
      </w:tr>
      <w:tr w:rsidR="001F431F" w:rsidRPr="001630BA" w14:paraId="186B1B1C" w14:textId="77777777" w:rsidTr="00125A0B">
        <w:trPr>
          <w:trHeight w:val="624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2EFA" w14:textId="77777777" w:rsidR="001F431F" w:rsidRPr="001630BA" w:rsidRDefault="001F431F" w:rsidP="00444D0A">
            <w:pPr>
              <w:ind w:right="-1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F8A" w14:textId="77777777" w:rsidR="001F431F" w:rsidRPr="001630BA" w:rsidRDefault="001F431F" w:rsidP="00444D0A">
            <w:pPr>
              <w:ind w:right="-1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A822" w14:textId="77777777" w:rsidR="001F431F" w:rsidRPr="001630BA" w:rsidRDefault="001F431F" w:rsidP="00444D0A">
            <w:pPr>
              <w:ind w:right="-1"/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E043" w14:textId="77777777" w:rsidR="001F431F" w:rsidRPr="0048138A" w:rsidRDefault="001F431F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48138A">
              <w:rPr>
                <w:sz w:val="22"/>
                <w:szCs w:val="22"/>
              </w:rPr>
              <w:t>Asfalt- betonio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6839" w14:textId="77777777" w:rsidR="001F431F" w:rsidRPr="0048138A" w:rsidRDefault="001F431F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48138A">
              <w:rPr>
                <w:sz w:val="22"/>
                <w:szCs w:val="22"/>
              </w:rPr>
              <w:t>Žvyro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0C2D" w14:textId="77777777" w:rsidR="001F431F" w:rsidRPr="0048138A" w:rsidRDefault="001F431F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48138A">
              <w:rPr>
                <w:sz w:val="22"/>
                <w:szCs w:val="22"/>
              </w:rPr>
              <w:t>Grunto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0066" w14:textId="77777777" w:rsidR="001F431F" w:rsidRPr="001630BA" w:rsidRDefault="001F431F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1630BA">
              <w:rPr>
                <w:sz w:val="22"/>
                <w:szCs w:val="22"/>
              </w:rPr>
              <w:t>Cement-betonio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3207" w14:textId="77777777" w:rsidR="001F431F" w:rsidRPr="0048138A" w:rsidRDefault="001F431F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48138A">
              <w:rPr>
                <w:sz w:val="22"/>
                <w:szCs w:val="22"/>
              </w:rPr>
              <w:t>Grįstos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22BD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Iš viso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9196" w14:textId="77777777" w:rsidR="001F431F" w:rsidRPr="001630BA" w:rsidRDefault="001F431F" w:rsidP="00444D0A">
            <w:pPr>
              <w:ind w:right="-1"/>
              <w:jc w:val="both"/>
            </w:pPr>
          </w:p>
        </w:tc>
      </w:tr>
      <w:tr w:rsidR="001F431F" w:rsidRPr="001630BA" w14:paraId="548B0E17" w14:textId="77777777" w:rsidTr="00125A0B">
        <w:trPr>
          <w:trHeight w:val="419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BF10" w14:textId="531A8202" w:rsidR="001F431F" w:rsidRPr="001630BA" w:rsidRDefault="001F431F" w:rsidP="00444D0A">
            <w:pPr>
              <w:ind w:right="-1"/>
              <w:jc w:val="both"/>
              <w:rPr>
                <w:b/>
                <w:bCs/>
              </w:rPr>
            </w:pPr>
            <w:r w:rsidRPr="001630BA">
              <w:rPr>
                <w:b/>
                <w:bCs/>
              </w:rPr>
              <w:t xml:space="preserve">Bendras </w:t>
            </w:r>
            <w:r>
              <w:rPr>
                <w:b/>
                <w:bCs/>
              </w:rPr>
              <w:t>Rusnės</w:t>
            </w:r>
            <w:r w:rsidRPr="001630BA">
              <w:rPr>
                <w:b/>
                <w:bCs/>
              </w:rPr>
              <w:t xml:space="preserve"> sen. gatvių ilgis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A400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5,158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7002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6,182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FF07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8496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4E8D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0,381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4BD0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11,715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6D8A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 </w:t>
            </w:r>
          </w:p>
        </w:tc>
      </w:tr>
      <w:tr w:rsidR="001F431F" w:rsidRPr="001630BA" w14:paraId="56CBBE9C" w14:textId="77777777" w:rsidTr="00125A0B">
        <w:trPr>
          <w:trHeight w:val="651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62B7" w14:textId="3AFA6E94" w:rsidR="001F431F" w:rsidRPr="001630BA" w:rsidRDefault="001F431F" w:rsidP="00444D0A">
            <w:pPr>
              <w:ind w:right="-1"/>
              <w:jc w:val="both"/>
              <w:rPr>
                <w:b/>
                <w:bCs/>
              </w:rPr>
            </w:pPr>
            <w:r w:rsidRPr="001630BA">
              <w:rPr>
                <w:b/>
                <w:bCs/>
              </w:rPr>
              <w:t xml:space="preserve">Bendras </w:t>
            </w:r>
            <w:r>
              <w:rPr>
                <w:b/>
                <w:bCs/>
              </w:rPr>
              <w:t>Rusnės</w:t>
            </w:r>
            <w:r w:rsidRPr="001630BA">
              <w:rPr>
                <w:b/>
                <w:bCs/>
              </w:rPr>
              <w:t xml:space="preserve"> sen. kelių ir gatvių ilgis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08EE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7571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47DF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E4FF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3,462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B9D7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5794" w14:textId="77777777" w:rsidR="001F431F" w:rsidRPr="005074FD" w:rsidRDefault="001F431F" w:rsidP="00C4349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65,322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A6E0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 </w:t>
            </w:r>
          </w:p>
        </w:tc>
      </w:tr>
    </w:tbl>
    <w:p w14:paraId="45ECC914" w14:textId="77777777" w:rsidR="001F431F" w:rsidRDefault="001F431F" w:rsidP="001662D7">
      <w:pPr>
        <w:ind w:left="1185" w:right="-1"/>
        <w:jc w:val="both"/>
      </w:pPr>
    </w:p>
    <w:p w14:paraId="1CFCA095" w14:textId="0CA13238" w:rsidR="001F431F" w:rsidRDefault="001F431F" w:rsidP="001F431F">
      <w:pPr>
        <w:ind w:right="-1" w:firstLine="709"/>
        <w:jc w:val="both"/>
      </w:pPr>
      <w:r>
        <w:t>1.</w:t>
      </w:r>
      <w:r w:rsidR="00EF5699">
        <w:t>5</w:t>
      </w:r>
      <w:r>
        <w:t xml:space="preserve">. </w:t>
      </w:r>
      <w:r w:rsidR="00EF5699" w:rsidRPr="00EF5699">
        <w:t xml:space="preserve">Papildyti Sąrašą,  į lentelę </w:t>
      </w:r>
      <w:r w:rsidR="00EF5699" w:rsidRPr="006729E8">
        <w:rPr>
          <w:b/>
          <w:bCs/>
        </w:rPr>
        <w:t>„</w:t>
      </w:r>
      <w:r w:rsidR="00EF5699" w:rsidRPr="006729E8">
        <w:t>Švėkšnos seniūnija</w:t>
      </w:r>
      <w:r w:rsidR="00EF5699" w:rsidRPr="00EF5699">
        <w:t>“  į</w:t>
      </w:r>
      <w:r w:rsidR="00CE43EF">
        <w:t>r</w:t>
      </w:r>
      <w:r w:rsidR="00EF5699" w:rsidRPr="00EF5699">
        <w:t>ašyti 138 eilutę, ir ją išdėstyti taip:</w:t>
      </w:r>
    </w:p>
    <w:p w14:paraId="22A937F1" w14:textId="77777777" w:rsidR="001F431F" w:rsidRDefault="001F431F" w:rsidP="001F431F">
      <w:pPr>
        <w:ind w:right="-1"/>
        <w:jc w:val="both"/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2127"/>
        <w:gridCol w:w="1134"/>
        <w:gridCol w:w="850"/>
        <w:gridCol w:w="851"/>
        <w:gridCol w:w="992"/>
        <w:gridCol w:w="992"/>
        <w:gridCol w:w="992"/>
        <w:gridCol w:w="851"/>
      </w:tblGrid>
      <w:tr w:rsidR="001F431F" w:rsidRPr="00AE3AAE" w14:paraId="65B8780D" w14:textId="77777777" w:rsidTr="00A40D68">
        <w:trPr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DAC9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40BC" w14:textId="2CC1C5BA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</w:t>
            </w:r>
            <w:r w:rsidR="0007512B">
              <w:rPr>
                <w:color w:val="000000"/>
                <w:sz w:val="22"/>
                <w:szCs w:val="22"/>
              </w:rPr>
              <w:t xml:space="preserve"> </w:t>
            </w:r>
            <w:r w:rsidRPr="00AE3AAE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7512B">
              <w:rPr>
                <w:color w:val="000000"/>
                <w:sz w:val="22"/>
                <w:szCs w:val="22"/>
              </w:rPr>
              <w:t>g</w:t>
            </w:r>
            <w:r w:rsidRPr="00AE3AAE">
              <w:rPr>
                <w:color w:val="000000"/>
                <w:sz w:val="22"/>
                <w:szCs w:val="22"/>
              </w:rPr>
              <w:t>atvės Nr.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65D4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ruožo arba gatvės pavadinimas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67AE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Kelių ilgiai pagal dangas, km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6D1C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plotis (m)</w:t>
            </w:r>
          </w:p>
        </w:tc>
      </w:tr>
      <w:tr w:rsidR="001F431F" w:rsidRPr="00AE3AAE" w14:paraId="3C40055F" w14:textId="77777777" w:rsidTr="00A40D68">
        <w:trPr>
          <w:trHeight w:val="6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835B" w14:textId="77777777" w:rsidR="001F431F" w:rsidRPr="00AE3AAE" w:rsidRDefault="001F431F" w:rsidP="00444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24D5" w14:textId="77777777" w:rsidR="001F431F" w:rsidRPr="00AE3AAE" w:rsidRDefault="001F431F" w:rsidP="00444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D312" w14:textId="77777777" w:rsidR="001F431F" w:rsidRPr="00AE3AAE" w:rsidRDefault="001F431F" w:rsidP="00444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559F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Asfalt- betonio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86CF" w14:textId="34041D4F" w:rsidR="001F431F" w:rsidRPr="00BE337D" w:rsidRDefault="0041012F" w:rsidP="00444D0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Ž</w:t>
            </w:r>
            <w:r w:rsidR="001F431F" w:rsidRPr="00BE337D">
              <w:rPr>
                <w:color w:val="000000"/>
                <w:sz w:val="21"/>
                <w:szCs w:val="21"/>
              </w:rPr>
              <w:t>vyro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8911" w14:textId="1EBF5D2F" w:rsidR="001F431F" w:rsidRPr="00AE3AAE" w:rsidRDefault="0041012F" w:rsidP="00444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1F431F" w:rsidRPr="00AE3AAE">
              <w:rPr>
                <w:color w:val="000000"/>
                <w:sz w:val="22"/>
                <w:szCs w:val="22"/>
              </w:rPr>
              <w:t>runto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3129" w14:textId="77777777" w:rsidR="001F431F" w:rsidRPr="00AE3AAE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Cement-betonio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BF86" w14:textId="32A81D13" w:rsidR="001F431F" w:rsidRPr="00AE3AAE" w:rsidRDefault="0041012F" w:rsidP="00444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1F431F" w:rsidRPr="00AE3AAE">
              <w:rPr>
                <w:color w:val="000000"/>
                <w:sz w:val="22"/>
                <w:szCs w:val="22"/>
              </w:rPr>
              <w:t>rįstos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320C" w14:textId="4A534DE6" w:rsidR="001F431F" w:rsidRPr="00AE3AAE" w:rsidRDefault="0041012F" w:rsidP="00444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="001F431F" w:rsidRPr="00AE3AAE">
              <w:rPr>
                <w:color w:val="000000"/>
                <w:sz w:val="22"/>
                <w:szCs w:val="22"/>
              </w:rPr>
              <w:t>š viso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E34E" w14:textId="77777777" w:rsidR="001F431F" w:rsidRPr="00AE3AAE" w:rsidRDefault="001F431F" w:rsidP="00444D0A">
            <w:pPr>
              <w:rPr>
                <w:color w:val="000000"/>
                <w:sz w:val="22"/>
                <w:szCs w:val="22"/>
              </w:rPr>
            </w:pPr>
          </w:p>
        </w:tc>
      </w:tr>
      <w:tr w:rsidR="001F431F" w:rsidRPr="00761524" w14:paraId="6BDC18BB" w14:textId="77777777" w:rsidTr="00A40D68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E5C6" w14:textId="77777777" w:rsidR="001F431F" w:rsidRPr="00761524" w:rsidRDefault="001F431F" w:rsidP="00444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DC15" w14:textId="77777777" w:rsidR="001F431F" w:rsidRPr="00761524" w:rsidRDefault="001F431F" w:rsidP="00444D0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6v137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0F4E8" w14:textId="77777777" w:rsidR="001F431F" w:rsidRPr="00761524" w:rsidRDefault="001F431F" w:rsidP="00444D0A">
            <w:pPr>
              <w:rPr>
                <w:color w:val="000000"/>
                <w:sz w:val="22"/>
                <w:szCs w:val="22"/>
              </w:rPr>
            </w:pPr>
            <w:r w:rsidRPr="00095855">
              <w:rPr>
                <w:color w:val="000000"/>
                <w:sz w:val="22"/>
                <w:szCs w:val="22"/>
              </w:rPr>
              <w:t>Kelių 0193 ir 6v21 jungtis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05BF8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2451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F0E90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2,665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EB408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D6B5A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C2A5E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2,665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24DB5" w14:textId="77777777" w:rsidR="001F431F" w:rsidRPr="00761524" w:rsidRDefault="001F431F" w:rsidP="00C43498">
            <w:pPr>
              <w:jc w:val="center"/>
              <w:rPr>
                <w:color w:val="000000"/>
                <w:sz w:val="22"/>
                <w:szCs w:val="22"/>
              </w:rPr>
            </w:pPr>
            <w:r w:rsidRPr="00761524">
              <w:rPr>
                <w:sz w:val="22"/>
                <w:szCs w:val="22"/>
              </w:rPr>
              <w:t>6,0</w:t>
            </w:r>
          </w:p>
        </w:tc>
      </w:tr>
    </w:tbl>
    <w:p w14:paraId="006841E5" w14:textId="77777777" w:rsidR="00DD07E8" w:rsidRDefault="00DD07E8" w:rsidP="00DD07E8">
      <w:pPr>
        <w:ind w:right="-1" w:firstLine="709"/>
        <w:jc w:val="both"/>
      </w:pPr>
    </w:p>
    <w:p w14:paraId="27EAF0C3" w14:textId="00653056" w:rsidR="001F431F" w:rsidRDefault="00DD07E8" w:rsidP="00DD07E8">
      <w:pPr>
        <w:ind w:right="-1" w:firstLine="709"/>
        <w:jc w:val="both"/>
      </w:pPr>
      <w:r w:rsidRPr="00DD07E8">
        <w:t>1.6. Pakeisti Sąrašo lentelės „</w:t>
      </w:r>
      <w:r w:rsidRPr="006729E8">
        <w:t>Švėkšnos seniūnij</w:t>
      </w:r>
      <w:r w:rsidR="006729E8">
        <w:t>a</w:t>
      </w:r>
      <w:r w:rsidRPr="00DD07E8">
        <w:t>“ eilutes „Bendras Švėkšnos sen. gatvių ilgis:“ ir „Bendras Švėkšnos sen</w:t>
      </w:r>
      <w:r w:rsidR="006729E8">
        <w:t>iūnijos</w:t>
      </w:r>
      <w:r w:rsidRPr="00DD07E8">
        <w:t xml:space="preserve"> kelių ir gatvių ilgis:“ ir jas išdėstyti taip:</w:t>
      </w:r>
    </w:p>
    <w:p w14:paraId="3E1E1522" w14:textId="77777777" w:rsidR="00DD07E8" w:rsidRDefault="00DD07E8" w:rsidP="00DD07E8">
      <w:pPr>
        <w:ind w:right="-1" w:firstLine="709"/>
        <w:jc w:val="both"/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661"/>
        <w:gridCol w:w="844"/>
        <w:gridCol w:w="1909"/>
        <w:gridCol w:w="936"/>
        <w:gridCol w:w="850"/>
        <w:gridCol w:w="1038"/>
        <w:gridCol w:w="992"/>
        <w:gridCol w:w="1086"/>
        <w:gridCol w:w="1040"/>
        <w:gridCol w:w="851"/>
      </w:tblGrid>
      <w:tr w:rsidR="001F431F" w:rsidRPr="001630BA" w14:paraId="4B59E30D" w14:textId="77777777" w:rsidTr="003A2A9C">
        <w:trPr>
          <w:trHeight w:val="31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8F8E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Eil. Nr.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14E0" w14:textId="44CCD02C" w:rsidR="001F431F" w:rsidRPr="000B67CF" w:rsidRDefault="001F431F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0B67CF">
              <w:rPr>
                <w:sz w:val="22"/>
                <w:szCs w:val="22"/>
              </w:rPr>
              <w:t>Kelio</w:t>
            </w:r>
            <w:r w:rsidR="0007512B" w:rsidRPr="000B67CF">
              <w:rPr>
                <w:sz w:val="22"/>
                <w:szCs w:val="22"/>
              </w:rPr>
              <w:t xml:space="preserve"> </w:t>
            </w:r>
            <w:r w:rsidRPr="000B67CF">
              <w:rPr>
                <w:sz w:val="22"/>
                <w:szCs w:val="22"/>
              </w:rPr>
              <w:t>/ gatvės Nr.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AA7F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Kelio ruožo arba gatvės pavadinimas</w:t>
            </w:r>
          </w:p>
        </w:tc>
        <w:tc>
          <w:tcPr>
            <w:tcW w:w="5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ACC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Kelių ilgiai pagal dangas, km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AAF2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Kelio plotis (m)</w:t>
            </w:r>
          </w:p>
        </w:tc>
      </w:tr>
      <w:tr w:rsidR="001F431F" w:rsidRPr="001630BA" w14:paraId="4FA7B0F7" w14:textId="77777777" w:rsidTr="003A2A9C">
        <w:trPr>
          <w:trHeight w:val="624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3B18" w14:textId="77777777" w:rsidR="001F431F" w:rsidRPr="001630BA" w:rsidRDefault="001F431F" w:rsidP="00444D0A">
            <w:pPr>
              <w:ind w:right="-1"/>
              <w:jc w:val="both"/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EB9A" w14:textId="77777777" w:rsidR="001F431F" w:rsidRPr="001630BA" w:rsidRDefault="001F431F" w:rsidP="00444D0A">
            <w:pPr>
              <w:ind w:right="-1"/>
              <w:jc w:val="both"/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2B4B" w14:textId="77777777" w:rsidR="001F431F" w:rsidRPr="001630BA" w:rsidRDefault="001F431F" w:rsidP="00444D0A">
            <w:pPr>
              <w:ind w:right="-1"/>
              <w:jc w:val="both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A680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Asfalt- betonio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5691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Žvyro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B8E4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Grunto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CFDA" w14:textId="77777777" w:rsidR="001F431F" w:rsidRPr="001630BA" w:rsidRDefault="001F431F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1630BA">
              <w:rPr>
                <w:sz w:val="22"/>
                <w:szCs w:val="22"/>
              </w:rPr>
              <w:t>Cement-betonio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D3E7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Grįstos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52E8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Iš viso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7037" w14:textId="77777777" w:rsidR="001F431F" w:rsidRPr="001630BA" w:rsidRDefault="001F431F" w:rsidP="00444D0A">
            <w:pPr>
              <w:ind w:right="-1"/>
              <w:jc w:val="both"/>
            </w:pPr>
          </w:p>
        </w:tc>
      </w:tr>
      <w:tr w:rsidR="001F431F" w:rsidRPr="001630BA" w14:paraId="2E56F937" w14:textId="77777777" w:rsidTr="003A2A9C">
        <w:trPr>
          <w:trHeight w:val="419"/>
        </w:trPr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DC67" w14:textId="77777777" w:rsidR="001F431F" w:rsidRPr="001630BA" w:rsidRDefault="001F431F" w:rsidP="00444D0A">
            <w:pPr>
              <w:ind w:right="-1"/>
              <w:jc w:val="both"/>
              <w:rPr>
                <w:b/>
                <w:bCs/>
              </w:rPr>
            </w:pPr>
            <w:r w:rsidRPr="001630BA">
              <w:rPr>
                <w:b/>
                <w:bCs/>
              </w:rPr>
              <w:t xml:space="preserve">Bendras </w:t>
            </w:r>
            <w:r>
              <w:rPr>
                <w:b/>
                <w:bCs/>
              </w:rPr>
              <w:t>Švėkšnos</w:t>
            </w:r>
            <w:r w:rsidRPr="001630BA">
              <w:rPr>
                <w:b/>
                <w:bCs/>
              </w:rPr>
              <w:t xml:space="preserve"> sen. gatvių ilgis: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0521C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3C3944">
              <w:rPr>
                <w:b/>
                <w:bCs/>
                <w:sz w:val="22"/>
                <w:szCs w:val="22"/>
              </w:rPr>
              <w:t>12,998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AA4DC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3C3944">
              <w:rPr>
                <w:b/>
                <w:bCs/>
                <w:sz w:val="22"/>
                <w:szCs w:val="22"/>
              </w:rPr>
              <w:t>3,471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35799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3C3944">
              <w:rPr>
                <w:b/>
                <w:bCs/>
                <w:sz w:val="22"/>
                <w:szCs w:val="22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473F5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3C3944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13CA5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3C3944">
              <w:rPr>
                <w:b/>
                <w:bCs/>
                <w:sz w:val="22"/>
                <w:szCs w:val="22"/>
              </w:rPr>
              <w:t>0,386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5A16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3C3944">
              <w:rPr>
                <w:b/>
                <w:bCs/>
                <w:sz w:val="22"/>
                <w:szCs w:val="22"/>
              </w:rPr>
              <w:t>16,955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D727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 </w:t>
            </w:r>
          </w:p>
        </w:tc>
      </w:tr>
      <w:tr w:rsidR="001F431F" w:rsidRPr="001630BA" w14:paraId="66BCA841" w14:textId="77777777" w:rsidTr="003A2A9C">
        <w:trPr>
          <w:trHeight w:val="651"/>
        </w:trPr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8B2B" w14:textId="77777777" w:rsidR="001F431F" w:rsidRPr="001630BA" w:rsidRDefault="001F431F" w:rsidP="00444D0A">
            <w:pPr>
              <w:ind w:right="-1"/>
              <w:jc w:val="both"/>
              <w:rPr>
                <w:b/>
                <w:bCs/>
              </w:rPr>
            </w:pPr>
            <w:r w:rsidRPr="001630BA">
              <w:rPr>
                <w:b/>
                <w:bCs/>
              </w:rPr>
              <w:t xml:space="preserve">Bendras </w:t>
            </w:r>
            <w:r>
              <w:rPr>
                <w:b/>
                <w:bCs/>
              </w:rPr>
              <w:t>Švėkšnos</w:t>
            </w:r>
            <w:r w:rsidRPr="001630BA">
              <w:rPr>
                <w:b/>
                <w:bCs/>
              </w:rPr>
              <w:t xml:space="preserve"> sen. kelių ir gatvių ilgis: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EE8CE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 w:rsidRPr="003C3944">
              <w:rPr>
                <w:b/>
                <w:bCs/>
                <w:sz w:val="21"/>
                <w:szCs w:val="21"/>
              </w:rPr>
              <w:t>14,903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60E2A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 w:rsidRPr="003C3944">
              <w:rPr>
                <w:b/>
                <w:bCs/>
                <w:sz w:val="21"/>
                <w:szCs w:val="21"/>
              </w:rPr>
              <w:t>118,83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A2750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321E5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 w:rsidRPr="003C3944">
              <w:rPr>
                <w:b/>
                <w:bCs/>
                <w:sz w:val="21"/>
                <w:szCs w:val="21"/>
              </w:rPr>
              <w:t>0,000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83585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 w:rsidRPr="003C3944">
              <w:rPr>
                <w:b/>
                <w:bCs/>
                <w:sz w:val="21"/>
                <w:szCs w:val="21"/>
              </w:rPr>
              <w:t>0,386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9F54D" w14:textId="77777777" w:rsidR="001F431F" w:rsidRPr="003C3944" w:rsidRDefault="001F431F" w:rsidP="006A0052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221,779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577A" w14:textId="77777777" w:rsidR="001F431F" w:rsidRPr="001630BA" w:rsidRDefault="001F431F" w:rsidP="00444D0A">
            <w:pPr>
              <w:ind w:right="-1"/>
              <w:jc w:val="both"/>
            </w:pPr>
            <w:r w:rsidRPr="001630BA">
              <w:t> </w:t>
            </w:r>
          </w:p>
        </w:tc>
      </w:tr>
    </w:tbl>
    <w:p w14:paraId="7B234346" w14:textId="77777777" w:rsidR="001F431F" w:rsidRDefault="001F431F" w:rsidP="001662D7">
      <w:pPr>
        <w:ind w:left="1185" w:right="-1"/>
        <w:jc w:val="both"/>
      </w:pPr>
    </w:p>
    <w:p w14:paraId="322DC14B" w14:textId="79A53348" w:rsidR="009C09B3" w:rsidRDefault="00DD07E8" w:rsidP="00DD07E8">
      <w:pPr>
        <w:ind w:right="-1" w:firstLine="709"/>
        <w:jc w:val="both"/>
      </w:pPr>
      <w:r w:rsidRPr="00DD07E8">
        <w:t xml:space="preserve">1.7. Papildyti Sąrašą, į lentelę </w:t>
      </w:r>
      <w:r w:rsidRPr="006729E8">
        <w:t>„Žemaičių Naumiesčio seniūnija</w:t>
      </w:r>
      <w:r w:rsidRPr="00DD07E8">
        <w:t>“  įrašyti 149–158 eilutes ir išdėstyti jas taip:</w:t>
      </w:r>
    </w:p>
    <w:p w14:paraId="1E8A8429" w14:textId="77777777" w:rsidR="00DD07E8" w:rsidRDefault="00DD07E8" w:rsidP="00DD07E8">
      <w:pPr>
        <w:ind w:right="-1" w:firstLine="709"/>
        <w:jc w:val="both"/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710"/>
        <w:gridCol w:w="850"/>
        <w:gridCol w:w="1843"/>
        <w:gridCol w:w="1015"/>
        <w:gridCol w:w="934"/>
        <w:gridCol w:w="1028"/>
        <w:gridCol w:w="992"/>
        <w:gridCol w:w="992"/>
        <w:gridCol w:w="992"/>
        <w:gridCol w:w="709"/>
      </w:tblGrid>
      <w:tr w:rsidR="009C09B3" w:rsidRPr="00AE3AAE" w14:paraId="30950A63" w14:textId="77777777" w:rsidTr="003A2A9C">
        <w:trPr>
          <w:trHeight w:val="31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21A8" w14:textId="77777777" w:rsidR="009C09B3" w:rsidRPr="00AE3AAE" w:rsidRDefault="009C09B3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E17B" w14:textId="067962D6" w:rsidR="009C09B3" w:rsidRPr="00AE3AAE" w:rsidRDefault="009C09B3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</w:t>
            </w:r>
            <w:r w:rsidR="0007512B">
              <w:rPr>
                <w:color w:val="000000"/>
                <w:sz w:val="22"/>
                <w:szCs w:val="22"/>
              </w:rPr>
              <w:t xml:space="preserve"> </w:t>
            </w:r>
            <w:r w:rsidRPr="00AE3AAE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7512B">
              <w:rPr>
                <w:color w:val="000000"/>
                <w:sz w:val="22"/>
                <w:szCs w:val="22"/>
              </w:rPr>
              <w:t>g</w:t>
            </w:r>
            <w:r w:rsidRPr="00AE3AAE">
              <w:rPr>
                <w:color w:val="000000"/>
                <w:sz w:val="22"/>
                <w:szCs w:val="22"/>
              </w:rPr>
              <w:t>atvės Nr.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EF0B" w14:textId="77777777" w:rsidR="009C09B3" w:rsidRPr="00AE3AAE" w:rsidRDefault="009C09B3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ruožo arba gatvės pavadinimas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5E27" w14:textId="77777777" w:rsidR="009C09B3" w:rsidRPr="00AE3AAE" w:rsidRDefault="009C09B3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Kelių ilgiai pagal dangas, km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B9E3" w14:textId="77777777" w:rsidR="009C09B3" w:rsidRPr="00AE3AAE" w:rsidRDefault="009C09B3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plotis (m)</w:t>
            </w:r>
          </w:p>
        </w:tc>
      </w:tr>
      <w:tr w:rsidR="009C09B3" w:rsidRPr="00AE3AAE" w14:paraId="57EEF760" w14:textId="77777777" w:rsidTr="003A2A9C">
        <w:trPr>
          <w:trHeight w:val="6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5865" w14:textId="77777777" w:rsidR="009C09B3" w:rsidRPr="00AE3AAE" w:rsidRDefault="009C09B3" w:rsidP="00444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221" w14:textId="77777777" w:rsidR="009C09B3" w:rsidRPr="00AE3AAE" w:rsidRDefault="009C09B3" w:rsidP="00444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43FF" w14:textId="77777777" w:rsidR="009C09B3" w:rsidRPr="00AE3AAE" w:rsidRDefault="009C09B3" w:rsidP="00444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5678" w14:textId="77777777" w:rsidR="009C09B3" w:rsidRPr="00AE3AAE" w:rsidRDefault="009C09B3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Asfalt- betonio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025A" w14:textId="358E492F" w:rsidR="009C09B3" w:rsidRPr="00BE337D" w:rsidRDefault="009F2BF6" w:rsidP="00444D0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Ž</w:t>
            </w:r>
            <w:r w:rsidR="009C09B3" w:rsidRPr="00BE337D">
              <w:rPr>
                <w:color w:val="000000"/>
                <w:sz w:val="21"/>
                <w:szCs w:val="21"/>
              </w:rPr>
              <w:t>vyro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F87D" w14:textId="72F83D88" w:rsidR="009C09B3" w:rsidRPr="00AE3AAE" w:rsidRDefault="009F2BF6" w:rsidP="00444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9C09B3" w:rsidRPr="00AE3AAE">
              <w:rPr>
                <w:color w:val="000000"/>
                <w:sz w:val="22"/>
                <w:szCs w:val="22"/>
              </w:rPr>
              <w:t>runto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72F5" w14:textId="77777777" w:rsidR="009C09B3" w:rsidRPr="00AE3AAE" w:rsidRDefault="009C09B3" w:rsidP="00444D0A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Cement-betonio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E68B" w14:textId="03A1AF9A" w:rsidR="009C09B3" w:rsidRPr="00AE3AAE" w:rsidRDefault="009F2BF6" w:rsidP="00444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9C09B3" w:rsidRPr="00AE3AAE">
              <w:rPr>
                <w:color w:val="000000"/>
                <w:sz w:val="22"/>
                <w:szCs w:val="22"/>
              </w:rPr>
              <w:t>rįstos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1C30" w14:textId="117DBF62" w:rsidR="009C09B3" w:rsidRPr="00AE3AAE" w:rsidRDefault="009F2BF6" w:rsidP="00444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="009C09B3" w:rsidRPr="00AE3AAE">
              <w:rPr>
                <w:color w:val="000000"/>
                <w:sz w:val="22"/>
                <w:szCs w:val="22"/>
              </w:rPr>
              <w:t>š viso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5865" w14:textId="77777777" w:rsidR="009C09B3" w:rsidRPr="00AE3AAE" w:rsidRDefault="009C09B3" w:rsidP="00444D0A">
            <w:pPr>
              <w:rPr>
                <w:color w:val="000000"/>
                <w:sz w:val="22"/>
                <w:szCs w:val="22"/>
              </w:rPr>
            </w:pPr>
          </w:p>
        </w:tc>
      </w:tr>
      <w:tr w:rsidR="009C09B3" w:rsidRPr="00761524" w14:paraId="6F9E9ED3" w14:textId="77777777" w:rsidTr="00710F95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122B" w14:textId="77777777" w:rsidR="009C09B3" w:rsidRPr="001662D7" w:rsidRDefault="009C09B3" w:rsidP="00444D0A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6AB80" w14:textId="77777777" w:rsidR="009C09B3" w:rsidRPr="001662D7" w:rsidRDefault="009C09B3" w:rsidP="001A08C8">
            <w:pPr>
              <w:spacing w:line="360" w:lineRule="auto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2v160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E29F7" w14:textId="716B06C8" w:rsidR="009C09B3" w:rsidRPr="001662D7" w:rsidRDefault="009C09B3" w:rsidP="00444D0A">
            <w:pPr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Nuo kelio 2v13 link 2v15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CA1C1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6255B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0,290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3EF66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3DFA3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76A45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4D53A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4C4CB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3,5-4,5</w:t>
            </w:r>
          </w:p>
        </w:tc>
      </w:tr>
      <w:tr w:rsidR="009C09B3" w:rsidRPr="00761524" w14:paraId="4E019E22" w14:textId="77777777" w:rsidTr="00710F95">
        <w:trPr>
          <w:trHeight w:val="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EC6E" w14:textId="77777777" w:rsidR="009C09B3" w:rsidRPr="001662D7" w:rsidRDefault="009C09B3" w:rsidP="00444D0A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E0177" w14:textId="77777777" w:rsidR="009C09B3" w:rsidRPr="001662D7" w:rsidRDefault="009C09B3" w:rsidP="001A08C8">
            <w:pPr>
              <w:spacing w:line="360" w:lineRule="auto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2v161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B1356" w14:textId="77777777" w:rsidR="009C09B3" w:rsidRPr="001662D7" w:rsidRDefault="009C09B3" w:rsidP="00444D0A">
            <w:pPr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Nuo kelio 2v13 link Žalgirio g. 13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1B3AA" w14:textId="0E2B1024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67066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0,065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2EBA0" w14:textId="2516E9E8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60230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EB398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CA4FD" w14:textId="6E9D5D09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0,0</w:t>
            </w:r>
            <w:r w:rsidR="00125A0B">
              <w:rPr>
                <w:sz w:val="22"/>
                <w:szCs w:val="22"/>
              </w:rPr>
              <w:t>6</w:t>
            </w:r>
            <w:r w:rsidRPr="001662D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23E6C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4,5-5,5</w:t>
            </w:r>
          </w:p>
        </w:tc>
      </w:tr>
      <w:tr w:rsidR="009C09B3" w:rsidRPr="00761524" w14:paraId="07B356F4" w14:textId="77777777" w:rsidTr="003A2A9C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395" w14:textId="77777777" w:rsidR="009C09B3" w:rsidRPr="001662D7" w:rsidRDefault="009C09B3" w:rsidP="00444D0A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50DD0" w14:textId="77777777" w:rsidR="009C09B3" w:rsidRPr="001662D7" w:rsidRDefault="009C09B3" w:rsidP="00444D0A">
            <w:pPr>
              <w:spacing w:line="360" w:lineRule="auto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2v162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D7B9" w14:textId="77777777" w:rsidR="009C09B3" w:rsidRPr="001662D7" w:rsidRDefault="009C09B3" w:rsidP="00444D0A">
            <w:pPr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Nuo 2ZN19 link Eglių g. 4A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3DB74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6C5BD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0,099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C99E9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9469A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65C50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01EC9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9E7ED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3,5-4,5</w:t>
            </w:r>
          </w:p>
        </w:tc>
      </w:tr>
      <w:tr w:rsidR="009C09B3" w:rsidRPr="00761524" w14:paraId="2B5E9747" w14:textId="77777777" w:rsidTr="003A2A9C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8AE" w14:textId="77777777" w:rsidR="009C09B3" w:rsidRPr="001662D7" w:rsidRDefault="009C09B3" w:rsidP="00444D0A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15ADD" w14:textId="77777777" w:rsidR="009C09B3" w:rsidRPr="001662D7" w:rsidRDefault="009C09B3" w:rsidP="00444D0A">
            <w:pPr>
              <w:spacing w:line="360" w:lineRule="auto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2v163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7BE34" w14:textId="77777777" w:rsidR="009C09B3" w:rsidRPr="001662D7" w:rsidRDefault="009C09B3" w:rsidP="00444D0A">
            <w:pPr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Nuo kelio 4256 link 2v2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BCA2" w14:textId="7B181EED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9AB3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0,298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084A5" w14:textId="67676C65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D6996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86973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21EF7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E0CB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5,0-6,0</w:t>
            </w:r>
          </w:p>
        </w:tc>
      </w:tr>
      <w:tr w:rsidR="009C09B3" w:rsidRPr="00761524" w14:paraId="3D04CFA7" w14:textId="77777777" w:rsidTr="003A2A9C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35DD" w14:textId="77777777" w:rsidR="009C09B3" w:rsidRPr="001662D7" w:rsidRDefault="009C09B3" w:rsidP="00444D0A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lastRenderedPageBreak/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54C87" w14:textId="64AAA529" w:rsidR="009C09B3" w:rsidRPr="001662D7" w:rsidRDefault="001A08C8" w:rsidP="001A08C8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C09B3" w:rsidRPr="001662D7">
              <w:rPr>
                <w:sz w:val="22"/>
                <w:szCs w:val="22"/>
              </w:rPr>
              <w:t>2v164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5D0CE" w14:textId="77777777" w:rsidR="009C09B3" w:rsidRPr="001662D7" w:rsidRDefault="009C09B3" w:rsidP="00444D0A">
            <w:pPr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Nuo kelio 2v20 link Metirkviečių k. kapinių Kulėšų k.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828C2" w14:textId="77777777" w:rsidR="009C09B3" w:rsidRPr="001662D7" w:rsidRDefault="009C09B3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A852B" w14:textId="77777777" w:rsidR="001A08C8" w:rsidRDefault="001A08C8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3405D9D" w14:textId="79FC955A" w:rsidR="009C09B3" w:rsidRPr="001662D7" w:rsidRDefault="009C09B3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0,338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5B46A" w14:textId="77777777" w:rsidR="001A08C8" w:rsidRDefault="001A08C8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7542048" w14:textId="4AD3BCFB" w:rsidR="009C09B3" w:rsidRPr="001662D7" w:rsidRDefault="009C09B3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75899" w14:textId="77777777" w:rsidR="009C09B3" w:rsidRPr="001662D7" w:rsidRDefault="009C09B3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EDBE5" w14:textId="77777777" w:rsidR="009C09B3" w:rsidRPr="001662D7" w:rsidRDefault="009C09B3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D71E8" w14:textId="77777777" w:rsidR="001A08C8" w:rsidRDefault="001A08C8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906B2D6" w14:textId="4DE70812" w:rsidR="009C09B3" w:rsidRPr="001662D7" w:rsidRDefault="009C09B3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BE3A5" w14:textId="77777777" w:rsidR="001A08C8" w:rsidRDefault="001A08C8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107A2FF" w14:textId="7177A32D" w:rsidR="009C09B3" w:rsidRPr="001662D7" w:rsidRDefault="009C09B3" w:rsidP="001A08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3,5-4,5</w:t>
            </w:r>
          </w:p>
        </w:tc>
      </w:tr>
      <w:tr w:rsidR="009C09B3" w:rsidRPr="00761524" w14:paraId="1444A7B2" w14:textId="77777777" w:rsidTr="003A2A9C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0A4A" w14:textId="77777777" w:rsidR="009C09B3" w:rsidRPr="001662D7" w:rsidRDefault="009C09B3" w:rsidP="00444D0A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AA3CD" w14:textId="77777777" w:rsidR="009C09B3" w:rsidRPr="001662D7" w:rsidRDefault="009C09B3" w:rsidP="00444D0A">
            <w:pPr>
              <w:spacing w:line="360" w:lineRule="auto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2v165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AF778" w14:textId="77777777" w:rsidR="009C09B3" w:rsidRPr="001662D7" w:rsidRDefault="009C09B3" w:rsidP="00444D0A">
            <w:pPr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Nuo kelio 2ZN9 link 2v39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48426" w14:textId="05B65A1A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E5934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0,420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110F4" w14:textId="3FAB5124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46497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3C9BF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F9CE0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1F3D9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4,5-5,5</w:t>
            </w:r>
          </w:p>
        </w:tc>
      </w:tr>
      <w:tr w:rsidR="009C09B3" w:rsidRPr="00761524" w14:paraId="1CDAF08F" w14:textId="77777777" w:rsidTr="003A2A9C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5AB" w14:textId="77777777" w:rsidR="009C09B3" w:rsidRPr="001662D7" w:rsidRDefault="009C09B3" w:rsidP="00444D0A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BC7F9" w14:textId="77777777" w:rsidR="009C09B3" w:rsidRPr="001662D7" w:rsidRDefault="009C09B3" w:rsidP="00444D0A">
            <w:pPr>
              <w:spacing w:line="360" w:lineRule="auto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2v166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34D6F" w14:textId="77777777" w:rsidR="009C09B3" w:rsidRPr="001662D7" w:rsidRDefault="009C09B3" w:rsidP="00444D0A">
            <w:pPr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Nuo 2ZN165 link vandenvietės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E7B16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4B3B6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0,133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F3A37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9156F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85224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3EAA5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DA54A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4,0-5,0</w:t>
            </w:r>
          </w:p>
        </w:tc>
      </w:tr>
      <w:tr w:rsidR="009C09B3" w:rsidRPr="00761524" w14:paraId="37C302E9" w14:textId="77777777" w:rsidTr="003A2A9C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6E46" w14:textId="77777777" w:rsidR="009C09B3" w:rsidRPr="001662D7" w:rsidRDefault="009C09B3" w:rsidP="00444D0A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427A" w14:textId="77777777" w:rsidR="009C09B3" w:rsidRPr="001662D7" w:rsidRDefault="009C09B3" w:rsidP="00444D0A">
            <w:pPr>
              <w:spacing w:line="360" w:lineRule="auto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2v167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D345D" w14:textId="77777777" w:rsidR="009C09B3" w:rsidRPr="001662D7" w:rsidRDefault="009C09B3" w:rsidP="00444D0A">
            <w:pPr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Nuo Birutės g, link garažų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E98CB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888C0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0,299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301E5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C875B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18DBD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78A24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B51EF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3,50</w:t>
            </w:r>
          </w:p>
        </w:tc>
      </w:tr>
      <w:tr w:rsidR="009C09B3" w:rsidRPr="00761524" w14:paraId="68F6D3D1" w14:textId="77777777" w:rsidTr="003A2A9C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6A41" w14:textId="77777777" w:rsidR="009C09B3" w:rsidRPr="001662D7" w:rsidRDefault="009C09B3" w:rsidP="00444D0A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00FA3" w14:textId="77777777" w:rsidR="009C09B3" w:rsidRPr="001662D7" w:rsidRDefault="009C09B3" w:rsidP="00444D0A">
            <w:pPr>
              <w:spacing w:line="360" w:lineRule="auto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2v168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4B9C1" w14:textId="77777777" w:rsidR="009C09B3" w:rsidRPr="001662D7" w:rsidRDefault="009C09B3" w:rsidP="00444D0A">
            <w:pPr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Nuo 2v28 link Girupio g. 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6FD47" w14:textId="2A54A6AC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F504E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0,248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88D10" w14:textId="0C8AF119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878A6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97058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79326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4CE9B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6,00</w:t>
            </w:r>
          </w:p>
        </w:tc>
      </w:tr>
      <w:tr w:rsidR="009C09B3" w:rsidRPr="00761524" w14:paraId="56B33E22" w14:textId="77777777" w:rsidTr="003A2A9C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EC04" w14:textId="77777777" w:rsidR="009C09B3" w:rsidRPr="001662D7" w:rsidRDefault="009C09B3" w:rsidP="00444D0A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32F4B" w14:textId="77777777" w:rsidR="009C09B3" w:rsidRPr="001662D7" w:rsidRDefault="009C09B3" w:rsidP="00444D0A">
            <w:pPr>
              <w:spacing w:line="360" w:lineRule="auto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2v169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A21EB" w14:textId="77777777" w:rsidR="009C09B3" w:rsidRPr="001662D7" w:rsidRDefault="009C09B3" w:rsidP="00444D0A">
            <w:pPr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 xml:space="preserve">Lauko g. Kadagiškių k.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40DC2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0C010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0,300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517EE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3D170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69691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B33A1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8AA89" w14:textId="77777777" w:rsidR="009C09B3" w:rsidRPr="001662D7" w:rsidRDefault="009C09B3" w:rsidP="001A08C8">
            <w:pPr>
              <w:jc w:val="center"/>
              <w:rPr>
                <w:sz w:val="22"/>
                <w:szCs w:val="22"/>
              </w:rPr>
            </w:pPr>
            <w:r w:rsidRPr="001662D7">
              <w:rPr>
                <w:sz w:val="22"/>
                <w:szCs w:val="22"/>
              </w:rPr>
              <w:t>5,00</w:t>
            </w:r>
          </w:p>
        </w:tc>
      </w:tr>
    </w:tbl>
    <w:p w14:paraId="36F7218C" w14:textId="77777777" w:rsidR="009C09B3" w:rsidRDefault="009C09B3" w:rsidP="001662D7">
      <w:pPr>
        <w:ind w:left="1185" w:right="-1"/>
        <w:jc w:val="both"/>
      </w:pPr>
    </w:p>
    <w:p w14:paraId="4D80C9AE" w14:textId="10A6E14C" w:rsidR="00DD07E8" w:rsidRPr="00DD07E8" w:rsidRDefault="00DD07E8" w:rsidP="00DD07E8">
      <w:pPr>
        <w:ind w:right="-1" w:firstLine="709"/>
        <w:jc w:val="both"/>
      </w:pPr>
      <w:r w:rsidRPr="00DD07E8">
        <w:t>1.8</w:t>
      </w:r>
      <w:r w:rsidR="00C46DF9">
        <w:t>.</w:t>
      </w:r>
      <w:r w:rsidRPr="00DD07E8">
        <w:t xml:space="preserve">  Papildyti Sąrašą, į lentelę „</w:t>
      </w:r>
      <w:r w:rsidRPr="006729E8">
        <w:t>Žemaičių Naumiesčio seniūnija</w:t>
      </w:r>
      <w:r w:rsidRPr="00DD07E8">
        <w:t>“ įrašyti 37–40 eilutes ir išdėstyti jas taip:</w:t>
      </w:r>
    </w:p>
    <w:p w14:paraId="65D3A05D" w14:textId="77777777" w:rsidR="009C09B3" w:rsidRPr="00250B44" w:rsidRDefault="009C09B3" w:rsidP="009C09B3">
      <w:pPr>
        <w:ind w:left="-247" w:right="-1" w:firstLine="247"/>
        <w:jc w:val="both"/>
        <w:rPr>
          <w:sz w:val="22"/>
          <w:szCs w:val="22"/>
        </w:rPr>
      </w:pPr>
    </w:p>
    <w:tbl>
      <w:tblPr>
        <w:tblW w:w="100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843"/>
        <w:gridCol w:w="992"/>
        <w:gridCol w:w="992"/>
        <w:gridCol w:w="851"/>
        <w:gridCol w:w="1134"/>
        <w:gridCol w:w="992"/>
        <w:gridCol w:w="851"/>
        <w:gridCol w:w="879"/>
      </w:tblGrid>
      <w:tr w:rsidR="009C09B3" w:rsidRPr="00250B44" w14:paraId="6A2B6BCC" w14:textId="77777777" w:rsidTr="009F2BF6">
        <w:trPr>
          <w:trHeight w:val="31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0833" w14:textId="77777777" w:rsidR="009C09B3" w:rsidRPr="00250B44" w:rsidRDefault="009C09B3" w:rsidP="00444D0A">
            <w:pPr>
              <w:ind w:left="-247" w:right="-1" w:firstLine="247"/>
              <w:jc w:val="right"/>
              <w:rPr>
                <w:sz w:val="22"/>
                <w:szCs w:val="22"/>
              </w:rPr>
            </w:pPr>
            <w:r w:rsidRPr="00250B44">
              <w:rPr>
                <w:sz w:val="22"/>
                <w:szCs w:val="22"/>
              </w:rPr>
              <w:t xml:space="preserve">Eil. </w:t>
            </w:r>
            <w:r>
              <w:rPr>
                <w:sz w:val="22"/>
                <w:szCs w:val="22"/>
              </w:rPr>
              <w:t xml:space="preserve">    </w:t>
            </w:r>
            <w:r w:rsidRPr="00250B44">
              <w:rPr>
                <w:sz w:val="22"/>
                <w:szCs w:val="22"/>
              </w:rPr>
              <w:t>Nr.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3C09" w14:textId="24EC0401" w:rsidR="009C09B3" w:rsidRPr="00D60471" w:rsidRDefault="009C09B3" w:rsidP="000B67CF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Kelio</w:t>
            </w:r>
            <w:r w:rsidR="0007512B">
              <w:rPr>
                <w:sz w:val="22"/>
                <w:szCs w:val="22"/>
              </w:rPr>
              <w:t xml:space="preserve"> </w:t>
            </w:r>
            <w:r w:rsidRPr="00D60471">
              <w:rPr>
                <w:sz w:val="22"/>
                <w:szCs w:val="22"/>
              </w:rPr>
              <w:t xml:space="preserve">/ </w:t>
            </w:r>
            <w:r w:rsidR="00DD07E8">
              <w:rPr>
                <w:sz w:val="22"/>
                <w:szCs w:val="22"/>
              </w:rPr>
              <w:t xml:space="preserve">  </w:t>
            </w:r>
            <w:r w:rsidR="0007512B">
              <w:rPr>
                <w:sz w:val="22"/>
                <w:szCs w:val="22"/>
              </w:rPr>
              <w:t xml:space="preserve"> g</w:t>
            </w:r>
            <w:r w:rsidRPr="00D60471">
              <w:rPr>
                <w:sz w:val="22"/>
                <w:szCs w:val="22"/>
              </w:rPr>
              <w:t>atvės</w:t>
            </w:r>
            <w:r w:rsidR="0007512B">
              <w:rPr>
                <w:sz w:val="22"/>
                <w:szCs w:val="22"/>
              </w:rPr>
              <w:t xml:space="preserve"> </w:t>
            </w:r>
            <w:r w:rsidRPr="00D60471">
              <w:rPr>
                <w:sz w:val="22"/>
                <w:szCs w:val="22"/>
              </w:rPr>
              <w:t>Nr.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DEE4" w14:textId="25013737" w:rsidR="009C09B3" w:rsidRPr="00D60471" w:rsidRDefault="009C09B3" w:rsidP="00BE0EA7">
            <w:pPr>
              <w:ind w:left="-247" w:right="-1" w:firstLine="247"/>
              <w:jc w:val="right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Kelio ruožo arba</w:t>
            </w:r>
            <w:r w:rsidR="00DD07E8">
              <w:rPr>
                <w:sz w:val="22"/>
                <w:szCs w:val="22"/>
              </w:rPr>
              <w:t xml:space="preserve">    </w:t>
            </w:r>
            <w:r w:rsidRPr="00D60471">
              <w:rPr>
                <w:sz w:val="22"/>
                <w:szCs w:val="22"/>
              </w:rPr>
              <w:t xml:space="preserve"> </w:t>
            </w:r>
            <w:r w:rsidR="00DD07E8">
              <w:rPr>
                <w:sz w:val="22"/>
                <w:szCs w:val="22"/>
              </w:rPr>
              <w:t xml:space="preserve"> </w:t>
            </w:r>
            <w:r w:rsidRPr="00D60471">
              <w:rPr>
                <w:sz w:val="22"/>
                <w:szCs w:val="22"/>
              </w:rPr>
              <w:t>gatvės pavadinimas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B575" w14:textId="77777777" w:rsidR="009C09B3" w:rsidRPr="00D60471" w:rsidRDefault="009C09B3" w:rsidP="00BE0EA7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Kelių ilgiai pagal dangas, km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F32B" w14:textId="025D2369" w:rsidR="009C09B3" w:rsidRPr="00BE0EA7" w:rsidRDefault="009C09B3" w:rsidP="00293F66">
            <w:pPr>
              <w:tabs>
                <w:tab w:val="left" w:pos="269"/>
              </w:tabs>
              <w:ind w:left="-247" w:right="-1" w:firstLine="247"/>
              <w:jc w:val="center"/>
              <w:rPr>
                <w:sz w:val="21"/>
                <w:szCs w:val="21"/>
              </w:rPr>
            </w:pPr>
            <w:r w:rsidRPr="00BE0EA7">
              <w:rPr>
                <w:sz w:val="22"/>
                <w:szCs w:val="22"/>
              </w:rPr>
              <w:t>Kelio</w:t>
            </w:r>
            <w:r w:rsidR="00293F66">
              <w:rPr>
                <w:sz w:val="22"/>
                <w:szCs w:val="22"/>
              </w:rPr>
              <w:t xml:space="preserve">    </w:t>
            </w:r>
            <w:r w:rsidR="00293F66" w:rsidRPr="00293F66">
              <w:rPr>
                <w:sz w:val="22"/>
                <w:szCs w:val="22"/>
              </w:rPr>
              <w:t>plotis</w:t>
            </w:r>
            <w:r w:rsidR="00293F66">
              <w:rPr>
                <w:sz w:val="22"/>
                <w:szCs w:val="22"/>
              </w:rPr>
              <w:t xml:space="preserve">          </w:t>
            </w:r>
            <w:r w:rsidRPr="00BE0EA7">
              <w:rPr>
                <w:sz w:val="22"/>
                <w:szCs w:val="22"/>
              </w:rPr>
              <w:t xml:space="preserve"> </w:t>
            </w:r>
            <w:r w:rsidR="00BE0EA7" w:rsidRPr="00BE0EA7">
              <w:rPr>
                <w:sz w:val="22"/>
                <w:szCs w:val="22"/>
              </w:rPr>
              <w:t xml:space="preserve">   </w:t>
            </w:r>
            <w:r w:rsidR="00293F66">
              <w:rPr>
                <w:sz w:val="22"/>
                <w:szCs w:val="22"/>
              </w:rPr>
              <w:t xml:space="preserve">    </w:t>
            </w:r>
            <w:r w:rsidRPr="00BE0EA7">
              <w:rPr>
                <w:sz w:val="22"/>
                <w:szCs w:val="22"/>
              </w:rPr>
              <w:t>(m</w:t>
            </w:r>
            <w:r w:rsidR="00DD07E8" w:rsidRPr="00BE0EA7">
              <w:rPr>
                <w:sz w:val="22"/>
                <w:szCs w:val="22"/>
              </w:rPr>
              <w:t>)</w:t>
            </w:r>
          </w:p>
        </w:tc>
      </w:tr>
      <w:tr w:rsidR="009C09B3" w:rsidRPr="00250B44" w14:paraId="6512095C" w14:textId="77777777" w:rsidTr="009F2BF6">
        <w:trPr>
          <w:trHeight w:val="92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6447" w14:textId="77777777" w:rsidR="009C09B3" w:rsidRPr="00250B44" w:rsidRDefault="009C09B3" w:rsidP="00444D0A">
            <w:pPr>
              <w:ind w:left="-247" w:right="-1" w:firstLine="24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B23D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9BB6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6EE3" w14:textId="27D6A21F" w:rsidR="009C09B3" w:rsidRPr="00D60471" w:rsidRDefault="009C09B3" w:rsidP="00115F63">
            <w:pPr>
              <w:ind w:left="-247" w:right="-1" w:firstLine="247"/>
              <w:jc w:val="right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Asfalt-      betonio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9ECE" w14:textId="161F8E33" w:rsidR="009C09B3" w:rsidRPr="00D60471" w:rsidRDefault="009F2BF6" w:rsidP="00BE0EA7">
            <w:pPr>
              <w:ind w:left="-247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</w:t>
            </w:r>
            <w:r w:rsidR="009C09B3" w:rsidRPr="00D60471">
              <w:rPr>
                <w:sz w:val="22"/>
                <w:szCs w:val="22"/>
              </w:rPr>
              <w:t>vyro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2259" w14:textId="16EEC211" w:rsidR="009C09B3" w:rsidRPr="00D60471" w:rsidRDefault="009F2BF6" w:rsidP="00BE0EA7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9C09B3" w:rsidRPr="00D60471">
              <w:rPr>
                <w:sz w:val="22"/>
                <w:szCs w:val="22"/>
              </w:rPr>
              <w:t>runto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7E2E" w14:textId="77777777" w:rsidR="009C09B3" w:rsidRPr="00D60471" w:rsidRDefault="009C09B3" w:rsidP="00BE0EA7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Cement-betonio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A05A" w14:textId="3A662E90" w:rsidR="009C09B3" w:rsidRPr="00D60471" w:rsidRDefault="009F2BF6" w:rsidP="00BE0EA7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9C09B3" w:rsidRPr="00D60471">
              <w:rPr>
                <w:sz w:val="22"/>
                <w:szCs w:val="22"/>
              </w:rPr>
              <w:t>rįstos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5711" w14:textId="2BC5E41F" w:rsidR="009C09B3" w:rsidRPr="00D60471" w:rsidRDefault="009F2BF6" w:rsidP="009F2BF6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9C09B3" w:rsidRPr="00D60471">
              <w:rPr>
                <w:sz w:val="22"/>
                <w:szCs w:val="22"/>
              </w:rPr>
              <w:t>š       viso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EDC3" w14:textId="77777777" w:rsidR="009C09B3" w:rsidRPr="00D60471" w:rsidRDefault="009C09B3" w:rsidP="00BE0EA7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</w:tr>
      <w:tr w:rsidR="009C09B3" w:rsidRPr="00250B44" w14:paraId="7BDD6830" w14:textId="77777777" w:rsidTr="009F2BF6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FF1C" w14:textId="77777777" w:rsidR="009C09B3" w:rsidRPr="00250B44" w:rsidRDefault="009C09B3" w:rsidP="00444D0A">
            <w:pPr>
              <w:ind w:left="-247" w:right="-1" w:firstLine="247"/>
              <w:jc w:val="both"/>
              <w:rPr>
                <w:sz w:val="22"/>
                <w:szCs w:val="22"/>
              </w:rPr>
            </w:pPr>
            <w:r w:rsidRPr="00250B44"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DC91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2ZN26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A8935" w14:textId="77777777" w:rsidR="009C09B3" w:rsidRPr="00115F63" w:rsidRDefault="009C09B3" w:rsidP="00115F63">
            <w:pPr>
              <w:ind w:left="-247" w:right="-1" w:firstLine="247"/>
              <w:jc w:val="right"/>
              <w:rPr>
                <w:sz w:val="21"/>
                <w:szCs w:val="21"/>
              </w:rPr>
            </w:pPr>
            <w:r w:rsidRPr="00115F63">
              <w:rPr>
                <w:sz w:val="21"/>
                <w:szCs w:val="21"/>
              </w:rPr>
              <w:t>Nuo Klaipėdos g. link Klaipėdos g. 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E8AA0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8E3D6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0,120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935B2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DED45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4306E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2C6ED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0,125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63934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5,0-6,0</w:t>
            </w:r>
          </w:p>
        </w:tc>
      </w:tr>
      <w:tr w:rsidR="009C09B3" w:rsidRPr="00250B44" w14:paraId="23CF3CE3" w14:textId="77777777" w:rsidTr="009F2BF6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F3A4" w14:textId="77777777" w:rsidR="009C09B3" w:rsidRPr="00250B44" w:rsidRDefault="009C09B3" w:rsidP="00444D0A">
            <w:pPr>
              <w:ind w:left="-247" w:right="-1" w:firstLine="247"/>
              <w:jc w:val="both"/>
              <w:rPr>
                <w:sz w:val="22"/>
                <w:szCs w:val="22"/>
              </w:rPr>
            </w:pPr>
            <w:r w:rsidRPr="00250B44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E4AC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2ZN27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66B54" w14:textId="0E6EA0F2" w:rsidR="009C09B3" w:rsidRPr="00115F63" w:rsidRDefault="009C09B3" w:rsidP="00115F63">
            <w:pPr>
              <w:ind w:left="-247" w:right="-1" w:firstLine="247"/>
              <w:jc w:val="right"/>
              <w:rPr>
                <w:sz w:val="21"/>
                <w:szCs w:val="21"/>
              </w:rPr>
            </w:pPr>
            <w:r w:rsidRPr="00115F63">
              <w:rPr>
                <w:sz w:val="21"/>
                <w:szCs w:val="21"/>
              </w:rPr>
              <w:t xml:space="preserve">Nuo kelio 2ZN3 link Žaliojo </w:t>
            </w:r>
            <w:r w:rsidR="00AB7458">
              <w:rPr>
                <w:sz w:val="21"/>
                <w:szCs w:val="21"/>
              </w:rPr>
              <w:t>K</w:t>
            </w:r>
            <w:r w:rsidRPr="00115F63">
              <w:rPr>
                <w:sz w:val="21"/>
                <w:szCs w:val="21"/>
              </w:rPr>
              <w:t>alno 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07558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862A" w14:textId="550F3328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1C0E4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1B72F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0,080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D3D13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C1D1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0,080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44672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3,5-4,0</w:t>
            </w:r>
          </w:p>
        </w:tc>
      </w:tr>
      <w:tr w:rsidR="009C09B3" w:rsidRPr="00250B44" w14:paraId="32A45D80" w14:textId="77777777" w:rsidTr="009F2BF6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9027" w14:textId="77777777" w:rsidR="009C09B3" w:rsidRPr="00250B44" w:rsidRDefault="009C09B3" w:rsidP="00444D0A">
            <w:pPr>
              <w:ind w:left="-247" w:right="-1" w:firstLine="247"/>
              <w:jc w:val="both"/>
              <w:rPr>
                <w:sz w:val="22"/>
                <w:szCs w:val="22"/>
              </w:rPr>
            </w:pPr>
            <w:r w:rsidRPr="00250B44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1124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2D11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07E46" w14:textId="77777777" w:rsidR="009C09B3" w:rsidRPr="00115F63" w:rsidRDefault="009C09B3" w:rsidP="00125A0B">
            <w:pPr>
              <w:ind w:left="-247" w:right="-1" w:firstLine="247"/>
              <w:jc w:val="center"/>
              <w:rPr>
                <w:sz w:val="21"/>
                <w:szCs w:val="21"/>
              </w:rPr>
            </w:pPr>
            <w:r w:rsidRPr="00115F63">
              <w:rPr>
                <w:sz w:val="21"/>
                <w:szCs w:val="21"/>
              </w:rPr>
              <w:t>Nuo kelio 4202 link Beržų g.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9285B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E1E9A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0,037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8B105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BD3B3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54D6B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80871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0,037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8B995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4,0-5,0</w:t>
            </w:r>
          </w:p>
        </w:tc>
      </w:tr>
      <w:tr w:rsidR="009C09B3" w:rsidRPr="00250B44" w14:paraId="3649D563" w14:textId="77777777" w:rsidTr="009F2BF6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BF34" w14:textId="77777777" w:rsidR="009C09B3" w:rsidRPr="00250B44" w:rsidRDefault="009C09B3" w:rsidP="00444D0A">
            <w:pPr>
              <w:ind w:left="-247" w:right="-1" w:firstLine="247"/>
              <w:jc w:val="both"/>
              <w:rPr>
                <w:sz w:val="22"/>
                <w:szCs w:val="22"/>
              </w:rPr>
            </w:pPr>
            <w:r w:rsidRPr="00250B44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2793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2D12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0BA5" w14:textId="494882B3" w:rsidR="009C09B3" w:rsidRPr="00115F63" w:rsidRDefault="009C09B3" w:rsidP="00115F63">
            <w:pPr>
              <w:ind w:left="-247" w:right="-1" w:firstLine="247"/>
              <w:jc w:val="right"/>
              <w:rPr>
                <w:sz w:val="21"/>
                <w:szCs w:val="21"/>
              </w:rPr>
            </w:pPr>
            <w:r w:rsidRPr="00115F63">
              <w:rPr>
                <w:sz w:val="21"/>
                <w:szCs w:val="21"/>
              </w:rPr>
              <w:t>Nuo Gluosnių g. link Gluosnių g.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D793B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0A06F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0,077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77E32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0FCAA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9B796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4C750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0,077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F2F63" w14:textId="77777777" w:rsidR="009C09B3" w:rsidRPr="00D60471" w:rsidRDefault="009C09B3" w:rsidP="00444D0A">
            <w:pPr>
              <w:ind w:left="-247" w:right="-1" w:firstLine="247"/>
              <w:jc w:val="center"/>
              <w:rPr>
                <w:sz w:val="22"/>
                <w:szCs w:val="22"/>
              </w:rPr>
            </w:pPr>
            <w:r w:rsidRPr="00D60471">
              <w:rPr>
                <w:sz w:val="22"/>
                <w:szCs w:val="22"/>
              </w:rPr>
              <w:t>4,0-5,0</w:t>
            </w:r>
          </w:p>
        </w:tc>
      </w:tr>
    </w:tbl>
    <w:p w14:paraId="498C0A82" w14:textId="77777777" w:rsidR="009C09B3" w:rsidRPr="00761524" w:rsidRDefault="009C09B3" w:rsidP="009C09B3">
      <w:pPr>
        <w:ind w:right="-1"/>
        <w:jc w:val="both"/>
        <w:rPr>
          <w:sz w:val="22"/>
          <w:szCs w:val="22"/>
        </w:rPr>
      </w:pPr>
    </w:p>
    <w:p w14:paraId="746EB9E2" w14:textId="7FF5392F" w:rsidR="00DD07E8" w:rsidRDefault="00DD07E8" w:rsidP="00DD07E8">
      <w:pPr>
        <w:ind w:right="-1" w:firstLine="709"/>
        <w:jc w:val="both"/>
      </w:pPr>
      <w:r>
        <w:t xml:space="preserve">1.9. Pakeisti Sąrašo </w:t>
      </w:r>
      <w:r w:rsidRPr="001630BA">
        <w:t>lentelės „</w:t>
      </w:r>
      <w:r w:rsidRPr="006729E8">
        <w:t>Žemaičių Naumiesčio seniūnijos</w:t>
      </w:r>
      <w:r w:rsidRPr="001630BA">
        <w:t xml:space="preserve">“ eilutes „Bendras </w:t>
      </w:r>
      <w:r w:rsidRPr="007F557A">
        <w:t xml:space="preserve">Žemaičių Naumiesčio </w:t>
      </w:r>
      <w:r w:rsidRPr="001630BA">
        <w:t xml:space="preserve">sen. gatvių ilgis:“ ir „Bendras </w:t>
      </w:r>
      <w:r w:rsidRPr="007F557A">
        <w:t xml:space="preserve">Žemaičių Naumiesčio </w:t>
      </w:r>
      <w:r w:rsidRPr="001630BA">
        <w:t>sen</w:t>
      </w:r>
      <w:r w:rsidR="006729E8">
        <w:t>iūnijos</w:t>
      </w:r>
      <w:r w:rsidRPr="001630BA">
        <w:t xml:space="preserve"> kelių ir gatvių ilgis:“ </w:t>
      </w:r>
      <w:r>
        <w:t xml:space="preserve">ir </w:t>
      </w:r>
      <w:r w:rsidRPr="001630BA">
        <w:t xml:space="preserve">išdėstyti </w:t>
      </w:r>
      <w:r>
        <w:t xml:space="preserve">jas </w:t>
      </w:r>
      <w:r w:rsidRPr="001630BA">
        <w:t>taip:</w:t>
      </w:r>
    </w:p>
    <w:p w14:paraId="5DCD15CC" w14:textId="77777777" w:rsidR="009C09B3" w:rsidRDefault="009C09B3" w:rsidP="009C09B3">
      <w:pPr>
        <w:ind w:left="1440" w:right="-1"/>
        <w:jc w:val="both"/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1842"/>
        <w:gridCol w:w="1018"/>
        <w:gridCol w:w="967"/>
        <w:gridCol w:w="850"/>
        <w:gridCol w:w="1013"/>
        <w:gridCol w:w="1114"/>
        <w:gridCol w:w="850"/>
        <w:gridCol w:w="871"/>
      </w:tblGrid>
      <w:tr w:rsidR="009C09B3" w:rsidRPr="001630BA" w14:paraId="2871BEF7" w14:textId="77777777" w:rsidTr="004455BE">
        <w:trPr>
          <w:trHeight w:val="31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2E98" w14:textId="77777777" w:rsidR="009C09B3" w:rsidRPr="001630BA" w:rsidRDefault="009C09B3" w:rsidP="00444D0A">
            <w:pPr>
              <w:ind w:right="-1"/>
              <w:jc w:val="both"/>
            </w:pPr>
            <w:r w:rsidRPr="001630BA">
              <w:t>Eil. Nr.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3DE2" w14:textId="50B54669" w:rsidR="009C09B3" w:rsidRPr="000B67CF" w:rsidRDefault="009C09B3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0B67CF">
              <w:rPr>
                <w:sz w:val="22"/>
                <w:szCs w:val="22"/>
              </w:rPr>
              <w:t>Kelio</w:t>
            </w:r>
            <w:r w:rsidR="0007512B">
              <w:rPr>
                <w:sz w:val="22"/>
                <w:szCs w:val="22"/>
              </w:rPr>
              <w:t xml:space="preserve"> </w:t>
            </w:r>
            <w:r w:rsidRPr="000B67CF">
              <w:rPr>
                <w:sz w:val="22"/>
                <w:szCs w:val="22"/>
              </w:rPr>
              <w:t>/ gatvės Nr.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D793" w14:textId="77777777" w:rsidR="009C09B3" w:rsidRPr="001630BA" w:rsidRDefault="009C09B3" w:rsidP="00444D0A">
            <w:pPr>
              <w:ind w:right="-1"/>
              <w:jc w:val="both"/>
            </w:pPr>
            <w:r w:rsidRPr="001630BA">
              <w:t>Kelio ruožo arba gatvės pavadinimas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FF64" w14:textId="77777777" w:rsidR="009C09B3" w:rsidRPr="001630BA" w:rsidRDefault="009C09B3" w:rsidP="004455BE">
            <w:pPr>
              <w:ind w:right="-1"/>
              <w:jc w:val="center"/>
            </w:pPr>
            <w:r w:rsidRPr="001630BA">
              <w:t>Kelių ilgiai pagal dangas, km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62C3" w14:textId="77777777" w:rsidR="009C09B3" w:rsidRPr="001630BA" w:rsidRDefault="009C09B3" w:rsidP="00444D0A">
            <w:pPr>
              <w:ind w:right="-1"/>
              <w:jc w:val="both"/>
            </w:pPr>
            <w:r w:rsidRPr="001630BA">
              <w:t>Kelio plotis (m)</w:t>
            </w:r>
          </w:p>
        </w:tc>
      </w:tr>
      <w:tr w:rsidR="009C09B3" w:rsidRPr="001630BA" w14:paraId="142F237D" w14:textId="77777777" w:rsidTr="004455BE">
        <w:trPr>
          <w:trHeight w:val="62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C154" w14:textId="77777777" w:rsidR="009C09B3" w:rsidRPr="001630BA" w:rsidRDefault="009C09B3" w:rsidP="00444D0A">
            <w:pPr>
              <w:ind w:right="-1"/>
              <w:jc w:val="both"/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84D0" w14:textId="77777777" w:rsidR="009C09B3" w:rsidRPr="001630BA" w:rsidRDefault="009C09B3" w:rsidP="00444D0A">
            <w:pPr>
              <w:ind w:right="-1"/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FC7A" w14:textId="77777777" w:rsidR="009C09B3" w:rsidRPr="001630BA" w:rsidRDefault="009C09B3" w:rsidP="00444D0A">
            <w:pPr>
              <w:ind w:right="-1"/>
              <w:jc w:val="both"/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90C9" w14:textId="77777777" w:rsidR="009C09B3" w:rsidRPr="001A08C8" w:rsidRDefault="009C09B3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1A08C8">
              <w:rPr>
                <w:sz w:val="22"/>
                <w:szCs w:val="22"/>
              </w:rPr>
              <w:t>Asfalt- betonio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F43" w14:textId="77777777" w:rsidR="009C09B3" w:rsidRPr="001A08C8" w:rsidRDefault="009C09B3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1A08C8">
              <w:rPr>
                <w:sz w:val="22"/>
                <w:szCs w:val="22"/>
              </w:rPr>
              <w:t>Žvyro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6B14" w14:textId="77777777" w:rsidR="009C09B3" w:rsidRPr="001A08C8" w:rsidRDefault="009C09B3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1A08C8">
              <w:rPr>
                <w:sz w:val="22"/>
                <w:szCs w:val="22"/>
              </w:rPr>
              <w:t>Grunto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9AA7" w14:textId="77777777" w:rsidR="009C09B3" w:rsidRPr="001A08C8" w:rsidRDefault="009C09B3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1A08C8">
              <w:rPr>
                <w:sz w:val="22"/>
                <w:szCs w:val="22"/>
              </w:rPr>
              <w:t>Cement-betonio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084D" w14:textId="77777777" w:rsidR="009C09B3" w:rsidRPr="001A08C8" w:rsidRDefault="009C09B3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1A08C8">
              <w:rPr>
                <w:sz w:val="22"/>
                <w:szCs w:val="22"/>
              </w:rPr>
              <w:t>Grįstos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7A1E" w14:textId="77777777" w:rsidR="009C09B3" w:rsidRPr="001A08C8" w:rsidRDefault="009C09B3" w:rsidP="00444D0A">
            <w:pPr>
              <w:ind w:right="-1"/>
              <w:jc w:val="both"/>
              <w:rPr>
                <w:sz w:val="22"/>
                <w:szCs w:val="22"/>
              </w:rPr>
            </w:pPr>
            <w:r w:rsidRPr="001A08C8">
              <w:rPr>
                <w:sz w:val="22"/>
                <w:szCs w:val="22"/>
              </w:rPr>
              <w:t>Iš viso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AC63" w14:textId="77777777" w:rsidR="009C09B3" w:rsidRPr="001630BA" w:rsidRDefault="009C09B3" w:rsidP="00444D0A">
            <w:pPr>
              <w:ind w:right="-1"/>
              <w:jc w:val="both"/>
            </w:pPr>
          </w:p>
        </w:tc>
      </w:tr>
      <w:tr w:rsidR="009C09B3" w:rsidRPr="001630BA" w14:paraId="0F5EDFF4" w14:textId="77777777" w:rsidTr="004455BE">
        <w:trPr>
          <w:trHeight w:val="419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3DDC" w14:textId="5B2F78AE" w:rsidR="009C09B3" w:rsidRPr="001630BA" w:rsidRDefault="009C09B3" w:rsidP="00444D0A">
            <w:pPr>
              <w:ind w:right="-1"/>
              <w:jc w:val="both"/>
              <w:rPr>
                <w:b/>
                <w:bCs/>
              </w:rPr>
            </w:pPr>
            <w:r w:rsidRPr="001630BA">
              <w:rPr>
                <w:b/>
                <w:bCs/>
              </w:rPr>
              <w:t xml:space="preserve">Bendras </w:t>
            </w:r>
            <w:r w:rsidRPr="007F557A">
              <w:rPr>
                <w:b/>
                <w:bCs/>
              </w:rPr>
              <w:t xml:space="preserve">Žemaičių Naumiesčio </w:t>
            </w:r>
            <w:r w:rsidRPr="001630BA">
              <w:rPr>
                <w:b/>
                <w:bCs/>
              </w:rPr>
              <w:t>sen. gatvių ilgis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F1DC0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5,567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54044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4,395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F51A9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1,007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C9BE2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3C3944">
              <w:rPr>
                <w:b/>
                <w:bCs/>
                <w:sz w:val="22"/>
                <w:szCs w:val="22"/>
              </w:rPr>
              <w:t>0,0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FEA1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3C3944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90B93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11,249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033C" w14:textId="6418F2CD" w:rsidR="009C09B3" w:rsidRPr="001630BA" w:rsidRDefault="009C09B3" w:rsidP="001A08C8">
            <w:pPr>
              <w:ind w:right="-1"/>
              <w:jc w:val="center"/>
            </w:pPr>
          </w:p>
        </w:tc>
      </w:tr>
      <w:tr w:rsidR="009C09B3" w:rsidRPr="001630BA" w14:paraId="0D6B5EDA" w14:textId="77777777" w:rsidTr="004455BE">
        <w:trPr>
          <w:trHeight w:val="651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4E3C" w14:textId="4735825A" w:rsidR="009C09B3" w:rsidRPr="001630BA" w:rsidRDefault="009C09B3" w:rsidP="00444D0A">
            <w:pPr>
              <w:ind w:right="-1"/>
              <w:jc w:val="both"/>
              <w:rPr>
                <w:b/>
                <w:bCs/>
              </w:rPr>
            </w:pPr>
            <w:r w:rsidRPr="001630BA">
              <w:rPr>
                <w:b/>
                <w:bCs/>
              </w:rPr>
              <w:t xml:space="preserve">Bendras </w:t>
            </w:r>
            <w:r w:rsidRPr="007F557A">
              <w:rPr>
                <w:b/>
                <w:bCs/>
              </w:rPr>
              <w:t xml:space="preserve">Žemaičių Naumiesčio </w:t>
            </w:r>
            <w:r w:rsidRPr="001630BA">
              <w:rPr>
                <w:b/>
                <w:bCs/>
              </w:rPr>
              <w:t>sen. kelių ir gatvių ilgis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02F49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10,995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D50B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99,033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3D273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21,168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D5C3E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1,74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8A7E3" w14:textId="77777777" w:rsidR="009C09B3" w:rsidRPr="003C3944" w:rsidRDefault="009C09B3" w:rsidP="001A08C8">
            <w:pPr>
              <w:ind w:right="-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DA8EC" w14:textId="77777777" w:rsidR="009C09B3" w:rsidRPr="003C3944" w:rsidRDefault="009C09B3" w:rsidP="000D6A5D">
            <w:pPr>
              <w:ind w:right="-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133,136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5082" w14:textId="2C2795B7" w:rsidR="009C09B3" w:rsidRPr="001630BA" w:rsidRDefault="009C09B3" w:rsidP="001A08C8">
            <w:pPr>
              <w:ind w:right="-1"/>
              <w:jc w:val="center"/>
            </w:pPr>
          </w:p>
        </w:tc>
      </w:tr>
    </w:tbl>
    <w:p w14:paraId="6B227994" w14:textId="77777777" w:rsidR="009C09B3" w:rsidRDefault="009C09B3" w:rsidP="009C09B3">
      <w:pPr>
        <w:ind w:right="-1"/>
        <w:jc w:val="both"/>
      </w:pPr>
    </w:p>
    <w:p w14:paraId="32FDF929" w14:textId="0ED15BCA" w:rsidR="009C09B3" w:rsidRDefault="004455BE" w:rsidP="00B73955">
      <w:pPr>
        <w:ind w:right="-1" w:firstLine="709"/>
        <w:jc w:val="both"/>
      </w:pPr>
      <w:r w:rsidRPr="004455BE">
        <w:t>1.10. Papildyti Sąrašą, į lentelę „</w:t>
      </w:r>
      <w:r w:rsidRPr="006729E8">
        <w:t>Šilutės seniūnija</w:t>
      </w:r>
      <w:r w:rsidRPr="004455BE">
        <w:t>“ įrašyti 298</w:t>
      </w:r>
      <w:r w:rsidR="00B9473A">
        <w:t>–</w:t>
      </w:r>
      <w:r w:rsidRPr="004455BE">
        <w:t>331 eilutes ir  išdėstyti jas taip:</w:t>
      </w:r>
    </w:p>
    <w:p w14:paraId="12D8DDDA" w14:textId="77777777" w:rsidR="001F431F" w:rsidRDefault="001F431F" w:rsidP="001662D7">
      <w:pPr>
        <w:ind w:left="1185" w:right="-1"/>
        <w:jc w:val="both"/>
      </w:pPr>
    </w:p>
    <w:tbl>
      <w:tblPr>
        <w:tblW w:w="103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4"/>
        <w:gridCol w:w="832"/>
        <w:gridCol w:w="1765"/>
        <w:gridCol w:w="992"/>
        <w:gridCol w:w="1134"/>
        <w:gridCol w:w="851"/>
        <w:gridCol w:w="992"/>
        <w:gridCol w:w="992"/>
        <w:gridCol w:w="851"/>
        <w:gridCol w:w="992"/>
        <w:gridCol w:w="236"/>
      </w:tblGrid>
      <w:tr w:rsidR="00AE3AAE" w:rsidRPr="00AE3AAE" w14:paraId="0AF4455F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1EFE" w14:textId="77777777" w:rsidR="00AE3AAE" w:rsidRPr="00AE3AAE" w:rsidRDefault="00AE3AAE" w:rsidP="00AE3AAE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F0DB" w14:textId="3EABAF1A" w:rsidR="00AE3AAE" w:rsidRPr="00AE3AAE" w:rsidRDefault="00AE3AAE" w:rsidP="00AE3AAE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</w:t>
            </w:r>
            <w:r w:rsidR="0007512B">
              <w:rPr>
                <w:color w:val="000000"/>
                <w:sz w:val="22"/>
                <w:szCs w:val="22"/>
              </w:rPr>
              <w:t xml:space="preserve"> </w:t>
            </w:r>
            <w:r w:rsidRPr="00AE3AAE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7512B">
              <w:rPr>
                <w:color w:val="000000"/>
                <w:sz w:val="22"/>
                <w:szCs w:val="22"/>
              </w:rPr>
              <w:t>g</w:t>
            </w:r>
            <w:r w:rsidRPr="00AE3AAE">
              <w:rPr>
                <w:color w:val="000000"/>
                <w:sz w:val="22"/>
                <w:szCs w:val="22"/>
              </w:rPr>
              <w:t>atvės Nr.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E1B0" w14:textId="77777777" w:rsidR="00AE3AAE" w:rsidRPr="00AE3AAE" w:rsidRDefault="00AE3AAE" w:rsidP="00AE3AAE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ruožo arba gatvės pavadinimas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1EDE" w14:textId="77777777" w:rsidR="00AE3AAE" w:rsidRPr="00AE3AAE" w:rsidRDefault="00AE3AAE" w:rsidP="00AE3AAE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Kelių ilgiai pagal dangas, km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DCEE" w14:textId="77777777" w:rsidR="00AE3AAE" w:rsidRPr="00AE3AAE" w:rsidRDefault="00AE3AAE" w:rsidP="00AE3AAE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plotis (m)</w:t>
            </w:r>
          </w:p>
        </w:tc>
      </w:tr>
      <w:tr w:rsidR="00AE3AAE" w:rsidRPr="00AE3AAE" w14:paraId="67B64FE8" w14:textId="77777777" w:rsidTr="00B73955">
        <w:trPr>
          <w:gridAfter w:val="1"/>
          <w:wAfter w:w="236" w:type="dxa"/>
          <w:trHeight w:val="624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0CBE" w14:textId="77777777" w:rsidR="00AE3AAE" w:rsidRPr="00AE3AAE" w:rsidRDefault="00AE3AAE" w:rsidP="00AE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AB4B" w14:textId="77777777" w:rsidR="00AE3AAE" w:rsidRPr="00AE3AAE" w:rsidRDefault="00AE3AAE" w:rsidP="00AE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401F" w14:textId="77777777" w:rsidR="00AE3AAE" w:rsidRPr="00AE3AAE" w:rsidRDefault="00AE3AAE" w:rsidP="00AE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EA56" w14:textId="77777777" w:rsidR="00AE3AAE" w:rsidRPr="00AE3AAE" w:rsidRDefault="00AE3AAE" w:rsidP="00AE3AAE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Asfalt- betonio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AF7E" w14:textId="31072D93" w:rsidR="00AE3AAE" w:rsidRPr="00AE3AAE" w:rsidRDefault="009F2BF6" w:rsidP="00AE3A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</w:t>
            </w:r>
            <w:r w:rsidR="00AE3AAE" w:rsidRPr="00AE3AAE">
              <w:rPr>
                <w:color w:val="000000"/>
                <w:sz w:val="22"/>
                <w:szCs w:val="22"/>
              </w:rPr>
              <w:t>vyro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7534" w14:textId="01371762" w:rsidR="00AE3AAE" w:rsidRPr="00AE3AAE" w:rsidRDefault="009F2BF6" w:rsidP="00AE3A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AE3AAE" w:rsidRPr="00AE3AAE">
              <w:rPr>
                <w:color w:val="000000"/>
                <w:sz w:val="22"/>
                <w:szCs w:val="22"/>
              </w:rPr>
              <w:t>runto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C41" w14:textId="77777777" w:rsidR="00AE3AAE" w:rsidRPr="00AE3AAE" w:rsidRDefault="00AE3AAE" w:rsidP="00AE3AAE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Cement-betonio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F494" w14:textId="4BBD7049" w:rsidR="00AE3AAE" w:rsidRPr="00AE3AAE" w:rsidRDefault="009F2BF6" w:rsidP="00AE3A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AE3AAE" w:rsidRPr="00AE3AAE">
              <w:rPr>
                <w:color w:val="000000"/>
                <w:sz w:val="22"/>
                <w:szCs w:val="22"/>
              </w:rPr>
              <w:t>rįstos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98DF" w14:textId="601EF676" w:rsidR="00AE3AAE" w:rsidRPr="00AE3AAE" w:rsidRDefault="009F2BF6" w:rsidP="00AE3A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="00AE3AAE" w:rsidRPr="00AE3AAE">
              <w:rPr>
                <w:color w:val="000000"/>
                <w:sz w:val="22"/>
                <w:szCs w:val="22"/>
              </w:rPr>
              <w:t>š viso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8B4F" w14:textId="77777777" w:rsidR="00AE3AAE" w:rsidRPr="00AE3AAE" w:rsidRDefault="00AE3AAE" w:rsidP="00AE3AAE">
            <w:pPr>
              <w:rPr>
                <w:color w:val="000000"/>
                <w:sz w:val="22"/>
                <w:szCs w:val="22"/>
              </w:rPr>
            </w:pPr>
          </w:p>
        </w:tc>
      </w:tr>
      <w:tr w:rsidR="007F308A" w:rsidRPr="00AE3AAE" w14:paraId="70040F3E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5AEF" w14:textId="77777777" w:rsidR="007F308A" w:rsidRPr="007F308A" w:rsidRDefault="00D417D8" w:rsidP="007F3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72FF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1T11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550E3" w14:textId="77777777" w:rsidR="007F308A" w:rsidRPr="007F308A" w:rsidRDefault="007F308A" w:rsidP="007F308A">
            <w:pPr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 xml:space="preserve">Tradicijų g.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D13C4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C3759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40F99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3840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5B6A9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D28D7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4A9D4" w14:textId="77777777" w:rsidR="007F308A" w:rsidRPr="007F308A" w:rsidRDefault="007F308A" w:rsidP="00E01B5F">
            <w:pPr>
              <w:jc w:val="center"/>
              <w:rPr>
                <w:color w:val="000000"/>
                <w:sz w:val="20"/>
                <w:szCs w:val="20"/>
              </w:rPr>
            </w:pPr>
            <w:r w:rsidRPr="007F308A">
              <w:rPr>
                <w:sz w:val="20"/>
                <w:szCs w:val="20"/>
              </w:rPr>
              <w:t>4,50</w:t>
            </w:r>
          </w:p>
        </w:tc>
      </w:tr>
      <w:tr w:rsidR="007F308A" w:rsidRPr="00AE3AAE" w14:paraId="17A6D442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A692" w14:textId="77777777" w:rsidR="007F308A" w:rsidRPr="007F308A" w:rsidRDefault="00D417D8" w:rsidP="007F3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8225A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1T12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AC571" w14:textId="77777777" w:rsidR="007F308A" w:rsidRPr="007F308A" w:rsidRDefault="007F308A" w:rsidP="007F308A">
            <w:pPr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Pienini</w:t>
            </w:r>
            <w:r w:rsidR="00407D02">
              <w:rPr>
                <w:sz w:val="22"/>
                <w:szCs w:val="22"/>
              </w:rPr>
              <w:t>n</w:t>
            </w:r>
            <w:r w:rsidRPr="007F308A">
              <w:rPr>
                <w:sz w:val="22"/>
                <w:szCs w:val="22"/>
              </w:rPr>
              <w:t xml:space="preserve">ko 1-asis takas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5455B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2B4EF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41EDA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457E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6EABD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800B7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6530" w14:textId="77777777" w:rsidR="007F308A" w:rsidRPr="007F308A" w:rsidRDefault="007F308A" w:rsidP="00E01B5F">
            <w:pPr>
              <w:jc w:val="center"/>
              <w:rPr>
                <w:color w:val="000000"/>
                <w:sz w:val="20"/>
                <w:szCs w:val="20"/>
              </w:rPr>
            </w:pPr>
            <w:r w:rsidRPr="007F308A">
              <w:rPr>
                <w:sz w:val="20"/>
                <w:szCs w:val="20"/>
              </w:rPr>
              <w:t>5,50</w:t>
            </w:r>
          </w:p>
        </w:tc>
      </w:tr>
      <w:tr w:rsidR="007F308A" w:rsidRPr="00AE3AAE" w14:paraId="3D7AA52D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9827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F0881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1T13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60BEA" w14:textId="77777777" w:rsidR="007F308A" w:rsidRPr="007F308A" w:rsidRDefault="007F308A" w:rsidP="007F308A">
            <w:pPr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Pienini</w:t>
            </w:r>
            <w:r w:rsidR="00407D02">
              <w:rPr>
                <w:sz w:val="22"/>
                <w:szCs w:val="22"/>
              </w:rPr>
              <w:t>n</w:t>
            </w:r>
            <w:r w:rsidRPr="007F308A">
              <w:rPr>
                <w:sz w:val="22"/>
                <w:szCs w:val="22"/>
              </w:rPr>
              <w:t xml:space="preserve">ko 7-asis takas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3DBB0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FB3F3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72FEC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0,288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61E85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D871E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58096" w14:textId="0FF08EA8" w:rsidR="007F308A" w:rsidRPr="007F308A" w:rsidRDefault="001359FE" w:rsidP="00E01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2C98B" w14:textId="77777777" w:rsidR="007F308A" w:rsidRPr="007F308A" w:rsidRDefault="007F308A" w:rsidP="00E01B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</w:tr>
      <w:tr w:rsidR="007F308A" w:rsidRPr="00AE3AAE" w14:paraId="00EEBACD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45C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color w:val="000000"/>
                <w:sz w:val="22"/>
                <w:szCs w:val="22"/>
              </w:rPr>
              <w:lastRenderedPageBreak/>
              <w:t>3</w:t>
            </w:r>
            <w:r w:rsidR="00D417D8">
              <w:rPr>
                <w:color w:val="000000"/>
                <w:sz w:val="22"/>
                <w:szCs w:val="22"/>
              </w:rPr>
              <w:t>0</w:t>
            </w:r>
            <w:r w:rsidRPr="007F30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FAC10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1T14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8B5F5" w14:textId="77777777" w:rsidR="007F308A" w:rsidRPr="007F308A" w:rsidRDefault="007F308A" w:rsidP="007F308A">
            <w:pPr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Pienini</w:t>
            </w:r>
            <w:r w:rsidR="00407D02">
              <w:rPr>
                <w:sz w:val="22"/>
                <w:szCs w:val="22"/>
              </w:rPr>
              <w:t>n</w:t>
            </w:r>
            <w:r w:rsidRPr="007F308A">
              <w:rPr>
                <w:sz w:val="22"/>
                <w:szCs w:val="22"/>
              </w:rPr>
              <w:t>ko 8-asis takas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9512A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BBE4E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08E87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8A2DD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CDF9C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B5004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0,255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9C52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5,50</w:t>
            </w:r>
          </w:p>
        </w:tc>
      </w:tr>
      <w:tr w:rsidR="007F308A" w:rsidRPr="00AE3AAE" w14:paraId="29494CFE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91C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0</w:t>
            </w:r>
            <w:r w:rsidRPr="007F30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771AF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1T15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104D8" w14:textId="77777777" w:rsidR="007F308A" w:rsidRPr="007F308A" w:rsidRDefault="007F308A" w:rsidP="007F308A">
            <w:pPr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Pienini</w:t>
            </w:r>
            <w:r w:rsidR="00407D02">
              <w:rPr>
                <w:sz w:val="22"/>
                <w:szCs w:val="22"/>
              </w:rPr>
              <w:t>n</w:t>
            </w:r>
            <w:r w:rsidRPr="007F308A">
              <w:rPr>
                <w:sz w:val="22"/>
                <w:szCs w:val="22"/>
              </w:rPr>
              <w:t>ko 9-asis takas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383C6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30A56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0630D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D373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0A192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319C3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FF867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5,50</w:t>
            </w:r>
          </w:p>
        </w:tc>
      </w:tr>
      <w:tr w:rsidR="003056A5" w:rsidRPr="00AE3AAE" w14:paraId="10CCA302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65A1" w14:textId="77777777" w:rsidR="003056A5" w:rsidRPr="007F308A" w:rsidRDefault="003056A5" w:rsidP="003056A5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7F30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6C045" w14:textId="77777777" w:rsidR="003056A5" w:rsidRPr="007F308A" w:rsidRDefault="003056A5" w:rsidP="003056A5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1T16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AF326" w14:textId="77777777" w:rsidR="003056A5" w:rsidRPr="00AB7458" w:rsidRDefault="003056A5" w:rsidP="003056A5">
            <w:pPr>
              <w:rPr>
                <w:color w:val="000000"/>
                <w:sz w:val="22"/>
                <w:szCs w:val="22"/>
              </w:rPr>
            </w:pPr>
            <w:r w:rsidRPr="000B67CF">
              <w:rPr>
                <w:sz w:val="22"/>
                <w:szCs w:val="22"/>
              </w:rPr>
              <w:t xml:space="preserve">Žiburio g.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F0213" w14:textId="77777777" w:rsidR="003056A5" w:rsidRPr="007F308A" w:rsidRDefault="003056A5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F63BF" w14:textId="77777777" w:rsidR="003056A5" w:rsidRPr="007F308A" w:rsidRDefault="003056A5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29637" w14:textId="77777777" w:rsidR="003056A5" w:rsidRPr="007F308A" w:rsidRDefault="003056A5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2F35E7">
              <w:t>0,388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99154" w14:textId="77777777" w:rsidR="003056A5" w:rsidRPr="007F308A" w:rsidRDefault="003056A5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8F2B8" w14:textId="77777777" w:rsidR="003056A5" w:rsidRPr="007F308A" w:rsidRDefault="003056A5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46752" w14:textId="77777777" w:rsidR="003056A5" w:rsidRPr="007F308A" w:rsidRDefault="003056A5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2F35E7">
              <w:t>0,388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C6C8A" w14:textId="77777777" w:rsidR="003056A5" w:rsidRPr="007F308A" w:rsidRDefault="003056A5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2F35E7">
              <w:t>3,50</w:t>
            </w:r>
          </w:p>
        </w:tc>
      </w:tr>
      <w:tr w:rsidR="007F308A" w:rsidRPr="00AE3AAE" w14:paraId="2FAF4DBE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3209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0</w:t>
            </w:r>
            <w:r w:rsidRPr="007F30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A407D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1T17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8BE3F" w14:textId="48ED84CF" w:rsidR="007F308A" w:rsidRPr="007F308A" w:rsidRDefault="007F308A" w:rsidP="007F308A">
            <w:pPr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Aukštumalės g. 4-asis takas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751A0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3FB1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0,417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F3799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E1AB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224FB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16C14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0,417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C0C44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F308A">
              <w:rPr>
                <w:sz w:val="22"/>
                <w:szCs w:val="22"/>
              </w:rPr>
              <w:t>,00</w:t>
            </w:r>
          </w:p>
        </w:tc>
      </w:tr>
      <w:tr w:rsidR="0007447E" w:rsidRPr="00AE3AAE" w14:paraId="1B7CE1C0" w14:textId="77777777" w:rsidTr="00B73955">
        <w:trPr>
          <w:gridAfter w:val="1"/>
          <w:wAfter w:w="236" w:type="dxa"/>
          <w:trHeight w:val="54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3EF9" w14:textId="77777777" w:rsidR="0007447E" w:rsidRPr="007F308A" w:rsidRDefault="0007447E" w:rsidP="0007447E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7F308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AC533" w14:textId="77777777" w:rsidR="0007447E" w:rsidRPr="007F308A" w:rsidRDefault="0007447E" w:rsidP="0007447E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1T18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C215A" w14:textId="7B85985E" w:rsidR="0007447E" w:rsidRPr="007F308A" w:rsidRDefault="0007447E" w:rsidP="0007447E">
            <w:pPr>
              <w:rPr>
                <w:color w:val="000000"/>
                <w:sz w:val="22"/>
                <w:szCs w:val="22"/>
              </w:rPr>
            </w:pPr>
            <w:r w:rsidRPr="0007447E">
              <w:rPr>
                <w:color w:val="000000"/>
                <w:sz w:val="22"/>
                <w:szCs w:val="22"/>
              </w:rPr>
              <w:t>Pušyno g</w:t>
            </w:r>
            <w:r w:rsidR="00AB745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83BC9" w14:textId="77777777" w:rsidR="0007447E" w:rsidRPr="007F308A" w:rsidRDefault="0007447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4971" w14:textId="77777777" w:rsidR="0007447E" w:rsidRPr="007F308A" w:rsidRDefault="0007447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0291A" w14:textId="77777777" w:rsidR="0007447E" w:rsidRPr="007F308A" w:rsidRDefault="0007447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E574AE">
              <w:t>0,505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594FF" w14:textId="77777777" w:rsidR="0007447E" w:rsidRPr="007F308A" w:rsidRDefault="0007447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1F092" w14:textId="77777777" w:rsidR="0007447E" w:rsidRPr="007F308A" w:rsidRDefault="0007447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70DA4" w14:textId="77777777" w:rsidR="0007447E" w:rsidRPr="007F308A" w:rsidRDefault="0007447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E574AE">
              <w:t>0,505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34F7B" w14:textId="77777777" w:rsidR="0007447E" w:rsidRPr="007F308A" w:rsidRDefault="0007447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E574AE">
              <w:t>3,50</w:t>
            </w:r>
          </w:p>
        </w:tc>
      </w:tr>
      <w:tr w:rsidR="007F308A" w:rsidRPr="00AE3AAE" w14:paraId="6CEE7A93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1D8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0</w:t>
            </w:r>
            <w:r w:rsidRPr="007F30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ACB2" w14:textId="77777777" w:rsidR="007F308A" w:rsidRPr="007F308A" w:rsidRDefault="007F308A" w:rsidP="007F308A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color w:val="000000"/>
                <w:sz w:val="22"/>
                <w:szCs w:val="22"/>
              </w:rPr>
              <w:t>1T19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0F78" w14:textId="2551C1F5" w:rsidR="007F308A" w:rsidRPr="007F308A" w:rsidRDefault="000C2DB0" w:rsidP="007F308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Privažiavimas iš </w:t>
            </w:r>
            <w:r w:rsidR="007F308A" w:rsidRPr="007F308A">
              <w:rPr>
                <w:sz w:val="22"/>
                <w:szCs w:val="22"/>
              </w:rPr>
              <w:t xml:space="preserve">Melioracijos g. iki sodybos </w:t>
            </w:r>
            <w:r w:rsidR="00AB7458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Nr.</w:t>
            </w:r>
            <w:r w:rsidR="00AB7458">
              <w:rPr>
                <w:sz w:val="22"/>
                <w:szCs w:val="22"/>
              </w:rPr>
              <w:t xml:space="preserve"> </w:t>
            </w:r>
            <w:r w:rsidR="007F308A" w:rsidRPr="007F308A">
              <w:rPr>
                <w:sz w:val="22"/>
                <w:szCs w:val="22"/>
              </w:rPr>
              <w:t xml:space="preserve">11A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F2A2A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1503E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4332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ECBDB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393F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3F190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sz w:val="22"/>
                <w:szCs w:val="22"/>
              </w:rPr>
              <w:t>0,450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70CAF" w14:textId="77777777" w:rsidR="007F308A" w:rsidRPr="007F308A" w:rsidRDefault="007F308A" w:rsidP="00E01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F308A">
              <w:rPr>
                <w:sz w:val="22"/>
                <w:szCs w:val="22"/>
              </w:rPr>
              <w:t>,00</w:t>
            </w:r>
          </w:p>
        </w:tc>
      </w:tr>
      <w:tr w:rsidR="0007447E" w:rsidRPr="00AE3AAE" w14:paraId="4566205B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3EA" w14:textId="77777777" w:rsidR="0007447E" w:rsidRPr="007F308A" w:rsidRDefault="0007447E" w:rsidP="000744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CEAE2" w14:textId="77777777" w:rsidR="0007447E" w:rsidRPr="006909EE" w:rsidRDefault="0007447E" w:rsidP="00074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1T20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C6C0" w14:textId="77777777" w:rsidR="0007447E" w:rsidRPr="006909EE" w:rsidRDefault="0007447E" w:rsidP="0007447E">
            <w:pPr>
              <w:rPr>
                <w:sz w:val="22"/>
                <w:szCs w:val="22"/>
              </w:rPr>
            </w:pPr>
            <w:r w:rsidRPr="0007447E">
              <w:rPr>
                <w:sz w:val="22"/>
                <w:szCs w:val="22"/>
              </w:rPr>
              <w:t>Rugiagėlių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F4AE1B" w14:textId="77777777" w:rsidR="0007447E" w:rsidRPr="006909EE" w:rsidRDefault="0007447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C8337A" w14:textId="77777777" w:rsidR="0007447E" w:rsidRPr="0007447E" w:rsidRDefault="0007447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6B97DB" w14:textId="77777777" w:rsidR="0007447E" w:rsidRPr="0007447E" w:rsidRDefault="0007447E" w:rsidP="00E01B5F">
            <w:pPr>
              <w:jc w:val="center"/>
              <w:rPr>
                <w:sz w:val="22"/>
                <w:szCs w:val="22"/>
              </w:rPr>
            </w:pPr>
            <w:r w:rsidRPr="0007447E">
              <w:rPr>
                <w:sz w:val="22"/>
                <w:szCs w:val="22"/>
              </w:rPr>
              <w:t>0,151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AD5970" w14:textId="77777777" w:rsidR="0007447E" w:rsidRPr="0007447E" w:rsidRDefault="0007447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4D1652" w14:textId="77777777" w:rsidR="0007447E" w:rsidRPr="0007447E" w:rsidRDefault="0007447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5E32B7" w14:textId="77777777" w:rsidR="0007447E" w:rsidRPr="0007447E" w:rsidRDefault="0007447E" w:rsidP="00E01B5F">
            <w:pPr>
              <w:jc w:val="center"/>
              <w:rPr>
                <w:sz w:val="22"/>
                <w:szCs w:val="22"/>
              </w:rPr>
            </w:pPr>
            <w:r w:rsidRPr="0007447E">
              <w:rPr>
                <w:sz w:val="22"/>
                <w:szCs w:val="22"/>
              </w:rPr>
              <w:t>0,151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CCC51AC" w14:textId="77777777" w:rsidR="0007447E" w:rsidRPr="0007447E" w:rsidRDefault="0007447E" w:rsidP="00E01B5F">
            <w:pPr>
              <w:jc w:val="center"/>
              <w:rPr>
                <w:sz w:val="22"/>
                <w:szCs w:val="22"/>
              </w:rPr>
            </w:pPr>
            <w:r w:rsidRPr="0007447E">
              <w:rPr>
                <w:sz w:val="22"/>
                <w:szCs w:val="22"/>
              </w:rPr>
              <w:t>3,50</w:t>
            </w:r>
          </w:p>
        </w:tc>
      </w:tr>
      <w:tr w:rsidR="0007447E" w:rsidRPr="00AE3AAE" w14:paraId="504BC166" w14:textId="77777777" w:rsidTr="00B73955">
        <w:trPr>
          <w:gridAfter w:val="1"/>
          <w:wAfter w:w="236" w:type="dxa"/>
          <w:trHeight w:val="39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1A0C" w14:textId="77777777" w:rsidR="0007447E" w:rsidRPr="007F308A" w:rsidRDefault="0007447E" w:rsidP="000744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3A25" w14:textId="77777777" w:rsidR="0007447E" w:rsidRPr="006909EE" w:rsidRDefault="0007447E" w:rsidP="00074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1T21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B539C" w14:textId="77777777" w:rsidR="0007447E" w:rsidRPr="00AB7458" w:rsidRDefault="0007447E" w:rsidP="0007447E">
            <w:pPr>
              <w:rPr>
                <w:sz w:val="22"/>
                <w:szCs w:val="22"/>
              </w:rPr>
            </w:pPr>
            <w:r w:rsidRPr="000B67CF">
              <w:rPr>
                <w:sz w:val="22"/>
                <w:szCs w:val="22"/>
              </w:rPr>
              <w:t xml:space="preserve">Statybininkų g.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C39464" w14:textId="77777777" w:rsidR="0007447E" w:rsidRPr="006909EE" w:rsidRDefault="0007447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20789A" w14:textId="77777777" w:rsidR="0007447E" w:rsidRPr="006909EE" w:rsidRDefault="0007447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BF6F3B" w14:textId="77777777" w:rsidR="0007447E" w:rsidRPr="006909EE" w:rsidRDefault="0007447E" w:rsidP="00E01B5F">
            <w:pPr>
              <w:jc w:val="center"/>
              <w:rPr>
                <w:sz w:val="22"/>
                <w:szCs w:val="22"/>
              </w:rPr>
            </w:pPr>
            <w:r w:rsidRPr="00EF78ED">
              <w:t>0,453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1B089E" w14:textId="77777777" w:rsidR="0007447E" w:rsidRPr="006909EE" w:rsidRDefault="0007447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267B99" w14:textId="77777777" w:rsidR="0007447E" w:rsidRPr="006909EE" w:rsidRDefault="0007447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60937E" w14:textId="77777777" w:rsidR="0007447E" w:rsidRPr="006909EE" w:rsidRDefault="0007447E" w:rsidP="00E01B5F">
            <w:pPr>
              <w:jc w:val="center"/>
              <w:rPr>
                <w:sz w:val="22"/>
                <w:szCs w:val="22"/>
              </w:rPr>
            </w:pPr>
            <w:r w:rsidRPr="00EF78ED">
              <w:t>0,453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A072CBB" w14:textId="77777777" w:rsidR="0007447E" w:rsidRPr="006909EE" w:rsidRDefault="0007447E" w:rsidP="00E01B5F">
            <w:pPr>
              <w:jc w:val="center"/>
              <w:rPr>
                <w:sz w:val="22"/>
                <w:szCs w:val="22"/>
              </w:rPr>
            </w:pPr>
            <w:r w:rsidRPr="00EF78ED">
              <w:t>3,50</w:t>
            </w:r>
          </w:p>
        </w:tc>
      </w:tr>
      <w:tr w:rsidR="00775923" w:rsidRPr="00AE3AAE" w14:paraId="0AE30313" w14:textId="77777777" w:rsidTr="00B73955">
        <w:trPr>
          <w:gridAfter w:val="1"/>
          <w:wAfter w:w="236" w:type="dxa"/>
          <w:trHeight w:val="3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3A21" w14:textId="77777777" w:rsidR="00775923" w:rsidRPr="007F308A" w:rsidRDefault="00775923" w:rsidP="007759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AFD3" w14:textId="77777777" w:rsidR="00775923" w:rsidRPr="006909EE" w:rsidRDefault="00775923" w:rsidP="007759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1T22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EEF19" w14:textId="77777777" w:rsidR="00775923" w:rsidRPr="00AB7458" w:rsidRDefault="00775923" w:rsidP="00775923">
            <w:pPr>
              <w:rPr>
                <w:sz w:val="22"/>
                <w:szCs w:val="22"/>
              </w:rPr>
            </w:pPr>
            <w:r w:rsidRPr="000B67CF">
              <w:rPr>
                <w:sz w:val="22"/>
                <w:szCs w:val="22"/>
              </w:rPr>
              <w:t xml:space="preserve">Melioracijos g.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474377" w14:textId="77777777" w:rsidR="00775923" w:rsidRPr="006909EE" w:rsidRDefault="00775923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F3D43F" w14:textId="77777777" w:rsidR="00775923" w:rsidRPr="006909EE" w:rsidRDefault="00775923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222837" w14:textId="77777777" w:rsidR="00775923" w:rsidRPr="006909EE" w:rsidRDefault="00775923" w:rsidP="00E01B5F">
            <w:pPr>
              <w:jc w:val="center"/>
              <w:rPr>
                <w:sz w:val="22"/>
                <w:szCs w:val="22"/>
              </w:rPr>
            </w:pPr>
            <w:r w:rsidRPr="00426C56">
              <w:t>0,292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DA0B7" w14:textId="77777777" w:rsidR="00775923" w:rsidRPr="006909EE" w:rsidRDefault="00775923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BB5D67" w14:textId="77777777" w:rsidR="00775923" w:rsidRPr="006909EE" w:rsidRDefault="00775923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FB18DA" w14:textId="77777777" w:rsidR="00775923" w:rsidRPr="006909EE" w:rsidRDefault="00775923" w:rsidP="00E01B5F">
            <w:pPr>
              <w:jc w:val="center"/>
              <w:rPr>
                <w:sz w:val="22"/>
                <w:szCs w:val="22"/>
              </w:rPr>
            </w:pPr>
            <w:r w:rsidRPr="00426C56">
              <w:t>0,292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5F53444" w14:textId="77777777" w:rsidR="00775923" w:rsidRPr="006909EE" w:rsidRDefault="00775923" w:rsidP="00E01B5F">
            <w:pPr>
              <w:jc w:val="center"/>
              <w:rPr>
                <w:sz w:val="22"/>
                <w:szCs w:val="22"/>
              </w:rPr>
            </w:pPr>
            <w:r w:rsidRPr="00426C56">
              <w:t>3,50</w:t>
            </w:r>
          </w:p>
        </w:tc>
      </w:tr>
      <w:tr w:rsidR="006909EE" w:rsidRPr="00AE3AAE" w14:paraId="62A607CA" w14:textId="77777777" w:rsidTr="00B73955">
        <w:trPr>
          <w:gridAfter w:val="1"/>
          <w:wAfter w:w="236" w:type="dxa"/>
          <w:trHeight w:val="3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8BC" w14:textId="77777777" w:rsidR="006909EE" w:rsidRPr="007F308A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7F308A">
              <w:rPr>
                <w:color w:val="000000"/>
                <w:sz w:val="22"/>
                <w:szCs w:val="22"/>
              </w:rPr>
              <w:t>3</w:t>
            </w:r>
            <w:r w:rsidR="0077592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CD0E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1P34</w:t>
            </w:r>
          </w:p>
          <w:p w14:paraId="7F3753DF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97E49" w14:textId="77777777" w:rsidR="006909EE" w:rsidRPr="006909EE" w:rsidRDefault="006909EE" w:rsidP="006909EE">
            <w:pPr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Žalgirio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E7C22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CCE04" w14:textId="044F2F35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822A2" w14:textId="6CD2C37E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556A7" w14:textId="6CA29E4D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A082E" w14:textId="359FCE9C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8996F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F33786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5,50</w:t>
            </w:r>
          </w:p>
        </w:tc>
      </w:tr>
      <w:tr w:rsidR="006909EE" w:rsidRPr="00AE3AAE" w14:paraId="72B97B30" w14:textId="77777777" w:rsidTr="00B73955">
        <w:trPr>
          <w:gridAfter w:val="1"/>
          <w:wAfter w:w="236" w:type="dxa"/>
          <w:trHeight w:val="40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B0BE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07447E">
              <w:rPr>
                <w:color w:val="000000"/>
                <w:sz w:val="22"/>
                <w:szCs w:val="22"/>
              </w:rPr>
              <w:t>1</w:t>
            </w:r>
            <w:r w:rsidR="007759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3321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1P35</w:t>
            </w:r>
          </w:p>
          <w:p w14:paraId="4AE8451D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0585B" w14:textId="77777777" w:rsidR="006909EE" w:rsidRPr="006909EE" w:rsidRDefault="006909EE" w:rsidP="006909EE">
            <w:pPr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 xml:space="preserve">Grybautojų g.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6756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24A3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94540" w14:textId="4EC5FA08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27F65" w14:textId="1C15EA10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02AF" w14:textId="0FC12389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9C7DE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5576C1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5,50</w:t>
            </w:r>
          </w:p>
        </w:tc>
      </w:tr>
      <w:tr w:rsidR="006909EE" w:rsidRPr="00AE3AAE" w14:paraId="298B34BE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DFAA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07447E">
              <w:rPr>
                <w:color w:val="000000"/>
                <w:sz w:val="22"/>
                <w:szCs w:val="22"/>
              </w:rPr>
              <w:t>1</w:t>
            </w:r>
            <w:r w:rsidR="007759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6715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1P37</w:t>
            </w:r>
          </w:p>
          <w:p w14:paraId="2BDB60CE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D7FF4" w14:textId="77777777" w:rsidR="006909EE" w:rsidRPr="006909EE" w:rsidRDefault="00A32F02" w:rsidP="00690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Nuo </w:t>
            </w:r>
            <w:r w:rsidR="006909EE" w:rsidRPr="006909EE">
              <w:rPr>
                <w:sz w:val="22"/>
                <w:szCs w:val="22"/>
              </w:rPr>
              <w:t xml:space="preserve">Pavasario g. į gyvenamųjų namų kvartalą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26132" w14:textId="7F7CE953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7A5C9" w14:textId="76101BF2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FFC25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0,259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8CF09" w14:textId="630D0A6C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B83EF" w14:textId="0655C6A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11E72" w14:textId="057C493D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</w:t>
            </w:r>
            <w:r w:rsidR="00227E52">
              <w:rPr>
                <w:sz w:val="22"/>
                <w:szCs w:val="22"/>
              </w:rPr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69E536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5,50</w:t>
            </w:r>
          </w:p>
        </w:tc>
      </w:tr>
      <w:tr w:rsidR="006909EE" w:rsidRPr="00AE3AAE" w14:paraId="390626CF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14B2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1</w:t>
            </w:r>
            <w:r w:rsidR="0077592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C8EE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1P38</w:t>
            </w:r>
          </w:p>
          <w:p w14:paraId="4E422B40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1974" w14:textId="77777777" w:rsidR="006909EE" w:rsidRPr="006909EE" w:rsidRDefault="00A32F02" w:rsidP="00775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Nuo </w:t>
            </w:r>
            <w:r w:rsidR="006909EE" w:rsidRPr="006909EE">
              <w:rPr>
                <w:sz w:val="22"/>
                <w:szCs w:val="22"/>
              </w:rPr>
              <w:t xml:space="preserve"> Pavasario g. į gyvenamųjų namų kvartalą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763DD" w14:textId="23B299FC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EDE45" w14:textId="15CA1D8F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1AD66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5DB9A" w14:textId="05DCB598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6751B" w14:textId="7F2F35FF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759F3" w14:textId="6DAD0EE0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0,0</w:t>
            </w:r>
            <w:r w:rsidR="00227E52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F285DB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5,50</w:t>
            </w:r>
          </w:p>
        </w:tc>
      </w:tr>
      <w:tr w:rsidR="006909EE" w:rsidRPr="00AE3AAE" w14:paraId="697BDBCE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9D9B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1</w:t>
            </w:r>
            <w:r w:rsidR="0077592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A04F3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1P39</w:t>
            </w:r>
          </w:p>
          <w:p w14:paraId="298C9640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E307" w14:textId="77777777" w:rsidR="006909EE" w:rsidRPr="006909EE" w:rsidRDefault="00A32F02" w:rsidP="00775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</w:t>
            </w:r>
            <w:r w:rsidR="006909EE" w:rsidRPr="006909EE">
              <w:rPr>
                <w:sz w:val="22"/>
                <w:szCs w:val="22"/>
              </w:rPr>
              <w:t xml:space="preserve"> Ąžuolo g. į sodybas 20-22A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E4BDA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0A889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E6E67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E4F25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EFD3B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5A283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72E0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5,50</w:t>
            </w:r>
          </w:p>
        </w:tc>
      </w:tr>
      <w:tr w:rsidR="006909EE" w:rsidRPr="00AE3AAE" w14:paraId="6F7B965F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559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1</w:t>
            </w:r>
            <w:r w:rsidR="0077592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D64F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1M18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2596A" w14:textId="77777777" w:rsidR="006909EE" w:rsidRPr="006909EE" w:rsidRDefault="006909EE" w:rsidP="006909EE">
            <w:pPr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 xml:space="preserve">Vytauto Kamano g.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CDA46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E940F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2DB1D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D54E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FEF26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6482A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B586A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5,50</w:t>
            </w:r>
          </w:p>
        </w:tc>
      </w:tr>
      <w:tr w:rsidR="006909EE" w:rsidRPr="00AE3AAE" w14:paraId="038FD500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BFBB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1</w:t>
            </w:r>
            <w:r w:rsidR="00F9171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67A4" w14:textId="77777777" w:rsidR="006909EE" w:rsidRPr="006909EE" w:rsidRDefault="006909EE" w:rsidP="006909EE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1v206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07374" w14:textId="77777777" w:rsidR="00AB7458" w:rsidRDefault="006909EE" w:rsidP="006909EE">
            <w:pPr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Smėlyno g.</w:t>
            </w:r>
            <w:r w:rsidR="00407D02">
              <w:rPr>
                <w:sz w:val="22"/>
                <w:szCs w:val="22"/>
              </w:rPr>
              <w:t xml:space="preserve"> </w:t>
            </w:r>
          </w:p>
          <w:p w14:paraId="52A0B80C" w14:textId="7F78D6AC" w:rsidR="006909EE" w:rsidRPr="006909EE" w:rsidRDefault="006909EE" w:rsidP="006909EE">
            <w:pPr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Iš kelio 7v2 (Lapalių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18A69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7C71E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EB62B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1,744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F7B97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54652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771EF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1,744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AB5DD" w14:textId="77777777" w:rsidR="006909EE" w:rsidRPr="006909EE" w:rsidRDefault="006909EE" w:rsidP="00E01B5F">
            <w:pPr>
              <w:jc w:val="center"/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4,60</w:t>
            </w:r>
          </w:p>
        </w:tc>
      </w:tr>
      <w:tr w:rsidR="00775923" w:rsidRPr="00AE3AAE" w14:paraId="1CA31F01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2230" w14:textId="77777777" w:rsidR="00775923" w:rsidRDefault="00775923" w:rsidP="007759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="00F9171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6654" w14:textId="77777777" w:rsidR="00775923" w:rsidRPr="006909EE" w:rsidRDefault="00775923" w:rsidP="00775923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color w:val="000000"/>
                <w:sz w:val="22"/>
                <w:szCs w:val="22"/>
              </w:rPr>
              <w:t>1v20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164A8" w14:textId="77777777" w:rsidR="00775923" w:rsidRPr="00AB7458" w:rsidRDefault="00775923" w:rsidP="00775923">
            <w:pPr>
              <w:rPr>
                <w:color w:val="000000"/>
                <w:sz w:val="22"/>
                <w:szCs w:val="22"/>
              </w:rPr>
            </w:pPr>
            <w:r w:rsidRPr="000B67CF">
              <w:rPr>
                <w:sz w:val="22"/>
                <w:szCs w:val="22"/>
              </w:rPr>
              <w:t>Šilutės g. iki sodybų 70-72 (Vileikių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F4717" w14:textId="77777777" w:rsidR="00775923" w:rsidRPr="006909EE" w:rsidRDefault="00775923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710D3" w14:textId="77777777" w:rsidR="00775923" w:rsidRPr="006909EE" w:rsidRDefault="00775923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182DB0">
              <w:t>0,900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D55D4" w14:textId="77777777" w:rsidR="00775923" w:rsidRPr="006909EE" w:rsidRDefault="00775923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846D" w14:textId="77777777" w:rsidR="00775923" w:rsidRPr="006909EE" w:rsidRDefault="00775923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F1E58" w14:textId="77777777" w:rsidR="00775923" w:rsidRPr="006909EE" w:rsidRDefault="00775923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BDA27" w14:textId="77777777" w:rsidR="00775923" w:rsidRPr="006909EE" w:rsidRDefault="00775923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182DB0">
              <w:t>0,900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CEF40" w14:textId="77777777" w:rsidR="00775923" w:rsidRPr="006909EE" w:rsidRDefault="00775923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182DB0">
              <w:t>5,00</w:t>
            </w:r>
          </w:p>
        </w:tc>
      </w:tr>
      <w:tr w:rsidR="006909EE" w:rsidRPr="00AE3AAE" w14:paraId="328E9BB4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180C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1</w:t>
            </w:r>
            <w:r w:rsidR="00F917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498E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color w:val="000000"/>
                <w:sz w:val="22"/>
                <w:szCs w:val="22"/>
              </w:rPr>
              <w:t>1v2</w:t>
            </w:r>
            <w:r w:rsidR="00F9171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EAFCA" w14:textId="031E6604" w:rsidR="006909EE" w:rsidRPr="006909EE" w:rsidRDefault="006909EE" w:rsidP="006909EE">
            <w:pPr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Kamanų g.</w:t>
            </w:r>
            <w:r w:rsidR="0038640A">
              <w:rPr>
                <w:sz w:val="22"/>
                <w:szCs w:val="22"/>
              </w:rPr>
              <w:t xml:space="preserve">          </w:t>
            </w:r>
            <w:r w:rsidRPr="006909EE">
              <w:rPr>
                <w:sz w:val="22"/>
                <w:szCs w:val="22"/>
              </w:rPr>
              <w:t>(Šlažų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AC51B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865C9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5CD14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931D0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8BF39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CAC32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6E6BC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1DF99820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2754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F9171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7A51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color w:val="000000"/>
                <w:sz w:val="22"/>
                <w:szCs w:val="22"/>
              </w:rPr>
              <w:t>1v2</w:t>
            </w:r>
            <w:r w:rsidR="00F9171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61CC3" w14:textId="5FB86F9E" w:rsidR="006909EE" w:rsidRPr="006909EE" w:rsidRDefault="006909EE" w:rsidP="006909EE">
            <w:pPr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Miglos g.</w:t>
            </w:r>
            <w:r w:rsidR="0038640A">
              <w:rPr>
                <w:sz w:val="22"/>
                <w:szCs w:val="22"/>
              </w:rPr>
              <w:t xml:space="preserve">  </w:t>
            </w:r>
            <w:r w:rsidRPr="006909EE">
              <w:rPr>
                <w:sz w:val="22"/>
                <w:szCs w:val="22"/>
              </w:rPr>
              <w:t>(Šlažų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A4C8B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749F7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D378F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956F3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96545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EDC5C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89C85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3B5BC64C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635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2</w:t>
            </w:r>
            <w:r w:rsidR="00F917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B3AB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color w:val="000000"/>
                <w:sz w:val="22"/>
                <w:szCs w:val="22"/>
              </w:rPr>
              <w:t>1v2</w:t>
            </w:r>
            <w:r w:rsidR="00F9171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08B9B" w14:textId="15190257" w:rsidR="006909EE" w:rsidRPr="006909EE" w:rsidRDefault="006909EE" w:rsidP="006909EE">
            <w:pPr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Melisų g.</w:t>
            </w:r>
            <w:r w:rsidR="0038640A">
              <w:rPr>
                <w:sz w:val="22"/>
                <w:szCs w:val="22"/>
              </w:rPr>
              <w:t xml:space="preserve">             </w:t>
            </w:r>
            <w:r w:rsidRPr="006909EE">
              <w:rPr>
                <w:sz w:val="22"/>
                <w:szCs w:val="22"/>
              </w:rPr>
              <w:t>(Šlažų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85CAD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8287F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6D33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0,419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807ED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51D75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81634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0,419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896BE" w14:textId="77777777" w:rsidR="006909EE" w:rsidRPr="006909EE" w:rsidRDefault="006909EE" w:rsidP="00E01B5F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1E496A30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231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2</w:t>
            </w:r>
            <w:r w:rsidR="00F917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960D0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color w:val="000000"/>
                <w:sz w:val="22"/>
                <w:szCs w:val="22"/>
              </w:rPr>
              <w:t>1v21</w:t>
            </w:r>
            <w:r w:rsidR="00F917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3CB53" w14:textId="2432C8F6" w:rsidR="006909EE" w:rsidRDefault="006909EE" w:rsidP="006909EE">
            <w:pPr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 xml:space="preserve">Atostogų g. </w:t>
            </w:r>
            <w:r w:rsidR="003109A6">
              <w:rPr>
                <w:sz w:val="22"/>
                <w:szCs w:val="22"/>
              </w:rPr>
              <w:t xml:space="preserve">        </w:t>
            </w:r>
            <w:r w:rsidRPr="006909EE">
              <w:rPr>
                <w:sz w:val="22"/>
                <w:szCs w:val="22"/>
              </w:rPr>
              <w:t>(Pagrynių k.)</w:t>
            </w:r>
          </w:p>
          <w:p w14:paraId="22DC1F19" w14:textId="77777777" w:rsidR="00052828" w:rsidRPr="006909EE" w:rsidRDefault="00052828" w:rsidP="006909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1C3F1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6E7CA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36617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6657184E" w14:textId="5137772A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0,424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C6611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46C13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58CC1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5AE2DCD5" w14:textId="49D06668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0,424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1FA0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4C3EBF9B" w14:textId="1925B450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57F366ED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74DB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2</w:t>
            </w:r>
            <w:r w:rsidR="00F917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989F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color w:val="000000"/>
                <w:sz w:val="22"/>
                <w:szCs w:val="22"/>
              </w:rPr>
              <w:t>1v21</w:t>
            </w:r>
            <w:r w:rsidR="00F917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20C45" w14:textId="77777777" w:rsidR="006909EE" w:rsidRPr="006909EE" w:rsidRDefault="006909EE" w:rsidP="006909EE">
            <w:pPr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Vijoklių g. (Pagrynių k,)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D5F7F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8054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8CD4A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86141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7DE7F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668F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E4D2B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361DE18F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7920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2</w:t>
            </w:r>
            <w:r w:rsidR="00F917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911A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color w:val="000000"/>
                <w:sz w:val="22"/>
                <w:szCs w:val="22"/>
              </w:rPr>
              <w:t>1v21</w:t>
            </w:r>
            <w:r w:rsidR="00F917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24911" w14:textId="4B54559D" w:rsidR="006909EE" w:rsidRPr="006909EE" w:rsidRDefault="006909EE" w:rsidP="006909EE">
            <w:pPr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Kranto g.</w:t>
            </w:r>
            <w:r w:rsidR="003109A6">
              <w:rPr>
                <w:sz w:val="22"/>
                <w:szCs w:val="22"/>
              </w:rPr>
              <w:t xml:space="preserve"> </w:t>
            </w:r>
            <w:r w:rsidRPr="006909EE">
              <w:rPr>
                <w:sz w:val="22"/>
                <w:szCs w:val="22"/>
              </w:rPr>
              <w:t>(Pagrynių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9FAFA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E0E95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21B9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0,216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4ADDF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FAA3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202A7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0,216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C866D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008BE5F6" w14:textId="77777777" w:rsidTr="00B73955">
        <w:trPr>
          <w:gridAfter w:val="1"/>
          <w:wAfter w:w="236" w:type="dxa"/>
          <w:trHeight w:val="73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FC3F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2</w:t>
            </w:r>
            <w:r w:rsidR="00F917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9CB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color w:val="000000"/>
                <w:sz w:val="22"/>
                <w:szCs w:val="22"/>
              </w:rPr>
              <w:t>1v21</w:t>
            </w:r>
            <w:r w:rsidR="00F917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749F1" w14:textId="677A20EF" w:rsidR="006909EE" w:rsidRDefault="006909EE" w:rsidP="006909EE">
            <w:pPr>
              <w:rPr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Gamtos</w:t>
            </w:r>
            <w:r w:rsidR="00193CD8">
              <w:rPr>
                <w:sz w:val="22"/>
                <w:szCs w:val="22"/>
              </w:rPr>
              <w:t xml:space="preserve"> g.</w:t>
            </w:r>
            <w:r w:rsidRPr="006909EE">
              <w:rPr>
                <w:sz w:val="22"/>
                <w:szCs w:val="22"/>
              </w:rPr>
              <w:t xml:space="preserve"> skersgatvis</w:t>
            </w:r>
            <w:r w:rsidR="003109A6">
              <w:rPr>
                <w:sz w:val="22"/>
                <w:szCs w:val="22"/>
              </w:rPr>
              <w:t xml:space="preserve">          </w:t>
            </w:r>
            <w:r w:rsidRPr="006909EE">
              <w:rPr>
                <w:sz w:val="22"/>
                <w:szCs w:val="22"/>
              </w:rPr>
              <w:t xml:space="preserve"> (Pagrynių k.)</w:t>
            </w:r>
          </w:p>
          <w:p w14:paraId="255C6C82" w14:textId="77777777" w:rsidR="00052828" w:rsidRPr="006909EE" w:rsidRDefault="00052828" w:rsidP="006909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B756A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45A91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4C70B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4D635E91" w14:textId="7F6130A9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FBE1C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D256B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AFBD9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59B14D6A" w14:textId="3CA4D061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D90C8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01F3C9A8" w14:textId="00FC68CF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6A10D626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BD21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2</w:t>
            </w:r>
            <w:r w:rsidR="00F9171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4C48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color w:val="000000"/>
                <w:sz w:val="22"/>
                <w:szCs w:val="22"/>
              </w:rPr>
              <w:t>1v21</w:t>
            </w:r>
            <w:r w:rsidR="00F9171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86729" w14:textId="0F30E154" w:rsidR="006909EE" w:rsidRPr="006909EE" w:rsidRDefault="00A32F02" w:rsidP="006909E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Nuo</w:t>
            </w:r>
            <w:r w:rsidR="006909EE" w:rsidRPr="006909EE">
              <w:rPr>
                <w:sz w:val="22"/>
                <w:szCs w:val="22"/>
              </w:rPr>
              <w:t xml:space="preserve"> Gamtos g.</w:t>
            </w:r>
            <w:r w:rsidR="00AB7458">
              <w:rPr>
                <w:sz w:val="22"/>
                <w:szCs w:val="22"/>
              </w:rPr>
              <w:t xml:space="preserve"> </w:t>
            </w:r>
            <w:r w:rsidR="006909EE" w:rsidRPr="006909EE">
              <w:rPr>
                <w:sz w:val="22"/>
                <w:szCs w:val="22"/>
              </w:rPr>
              <w:t xml:space="preserve">(4239) į sodybas </w:t>
            </w:r>
            <w:r w:rsidR="006909EE" w:rsidRPr="006909EE">
              <w:rPr>
                <w:sz w:val="22"/>
                <w:szCs w:val="22"/>
              </w:rPr>
              <w:lastRenderedPageBreak/>
              <w:t>Nr.</w:t>
            </w:r>
            <w:r w:rsidR="00AB7458">
              <w:rPr>
                <w:sz w:val="22"/>
                <w:szCs w:val="22"/>
              </w:rPr>
              <w:t xml:space="preserve"> </w:t>
            </w:r>
            <w:r w:rsidR="006909EE" w:rsidRPr="006909EE">
              <w:rPr>
                <w:sz w:val="22"/>
                <w:szCs w:val="22"/>
              </w:rPr>
              <w:t xml:space="preserve">3-5 </w:t>
            </w:r>
            <w:r w:rsidR="003109A6">
              <w:rPr>
                <w:sz w:val="22"/>
                <w:szCs w:val="22"/>
              </w:rPr>
              <w:t xml:space="preserve">   </w:t>
            </w:r>
            <w:r w:rsidR="006909EE" w:rsidRPr="006909EE">
              <w:rPr>
                <w:sz w:val="22"/>
                <w:szCs w:val="22"/>
              </w:rPr>
              <w:t>(Pagrynių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A8FB9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8818D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447D0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26FED3CB" w14:textId="30B842B8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FD6DC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26DAC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6F452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4B26185B" w14:textId="7BA3CE86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4D06B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0F812FBB" w14:textId="1547E18E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25D364C6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5902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2</w:t>
            </w:r>
            <w:r w:rsidR="00F9171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561B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color w:val="000000"/>
                <w:sz w:val="22"/>
                <w:szCs w:val="22"/>
              </w:rPr>
              <w:t>1v2</w:t>
            </w:r>
            <w:r w:rsidR="00F9171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EFC03" w14:textId="71ECCA2B" w:rsidR="006909EE" w:rsidRPr="002223D6" w:rsidRDefault="00A32F02" w:rsidP="00690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</w:t>
            </w:r>
            <w:r w:rsidR="006909EE" w:rsidRPr="006909EE">
              <w:rPr>
                <w:sz w:val="22"/>
                <w:szCs w:val="22"/>
              </w:rPr>
              <w:t xml:space="preserve"> Gamtos g.</w:t>
            </w:r>
            <w:r w:rsidR="00AB7458">
              <w:rPr>
                <w:sz w:val="22"/>
                <w:szCs w:val="22"/>
              </w:rPr>
              <w:t xml:space="preserve"> </w:t>
            </w:r>
            <w:r w:rsidR="006909EE" w:rsidRPr="006909EE">
              <w:rPr>
                <w:sz w:val="22"/>
                <w:szCs w:val="22"/>
              </w:rPr>
              <w:t>(4239) į sodybas Nr.</w:t>
            </w:r>
            <w:r w:rsidR="00AB7458">
              <w:rPr>
                <w:sz w:val="22"/>
                <w:szCs w:val="22"/>
              </w:rPr>
              <w:t xml:space="preserve"> </w:t>
            </w:r>
            <w:r w:rsidR="006909EE" w:rsidRPr="006909EE">
              <w:rPr>
                <w:sz w:val="22"/>
                <w:szCs w:val="22"/>
              </w:rPr>
              <w:t>46-48 (Pagrynių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6CD63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2480D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14FE7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0CA2E295" w14:textId="2ADC4574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B2905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19C2D" w14:textId="77777777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7AADF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1F9151C0" w14:textId="33433150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0,187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34014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24F9FFB4" w14:textId="0DF2FA91" w:rsidR="006909EE" w:rsidRP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6909EE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615A1B2B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C53D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2</w:t>
            </w:r>
            <w:r w:rsidR="00F9171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8FAD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color w:val="000000"/>
                <w:sz w:val="22"/>
                <w:szCs w:val="22"/>
              </w:rPr>
              <w:t>1v2</w:t>
            </w:r>
            <w:r w:rsidR="00F9171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8A381" w14:textId="4172A689" w:rsidR="006909EE" w:rsidRPr="00EF49D8" w:rsidRDefault="00A32F02" w:rsidP="006909E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Nuo</w:t>
            </w:r>
            <w:r w:rsidR="006909EE" w:rsidRPr="00EF49D8">
              <w:rPr>
                <w:sz w:val="22"/>
                <w:szCs w:val="22"/>
              </w:rPr>
              <w:t xml:space="preserve"> Kampo g. į Mokyklos g. </w:t>
            </w:r>
            <w:r w:rsidR="003109A6">
              <w:rPr>
                <w:sz w:val="22"/>
                <w:szCs w:val="22"/>
              </w:rPr>
              <w:t xml:space="preserve">      </w:t>
            </w:r>
            <w:r w:rsidR="006909EE" w:rsidRPr="00EF49D8">
              <w:rPr>
                <w:sz w:val="22"/>
                <w:szCs w:val="22"/>
              </w:rPr>
              <w:t>(Pagrynių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8CE3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AD894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C9B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18535FD6" w14:textId="6F3E09F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0,212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65D0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CAEF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A882B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05DBFBA9" w14:textId="44B4A429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0,212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23BE6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635224C9" w14:textId="6C16BA34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10775ECF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2CE4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2</w:t>
            </w:r>
            <w:r w:rsidR="00F917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12B9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color w:val="000000"/>
                <w:sz w:val="22"/>
                <w:szCs w:val="22"/>
              </w:rPr>
              <w:t>1v2</w:t>
            </w:r>
            <w:r w:rsidR="00F9171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F329F" w14:textId="71876581" w:rsidR="006909EE" w:rsidRPr="00EF49D8" w:rsidRDefault="00F30207" w:rsidP="006909E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Nuo</w:t>
            </w:r>
            <w:r w:rsidR="006909EE" w:rsidRPr="00EF49D8">
              <w:rPr>
                <w:sz w:val="22"/>
                <w:szCs w:val="22"/>
              </w:rPr>
              <w:t xml:space="preserve"> Santakos g. į sodybas Nr.12-14 (Pagrynių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601DC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237C1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91F27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1921B112" w14:textId="6DF0CCAE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0,056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2BDBB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7FA1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80690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707E3560" w14:textId="0F5D0366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0,056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9BBA5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34D2A7AD" w14:textId="1200D074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095E0595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DF33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223D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839E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color w:val="000000"/>
                <w:sz w:val="22"/>
                <w:szCs w:val="22"/>
              </w:rPr>
              <w:t>1v2</w:t>
            </w:r>
            <w:r w:rsidR="002223D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500F1" w14:textId="3E6A7E53" w:rsidR="006909EE" w:rsidRPr="00EF49D8" w:rsidRDefault="00F30207" w:rsidP="006909E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Nuo</w:t>
            </w:r>
            <w:r w:rsidR="006909EE" w:rsidRPr="00EF49D8">
              <w:rPr>
                <w:sz w:val="22"/>
                <w:szCs w:val="22"/>
              </w:rPr>
              <w:t xml:space="preserve"> Juodvarnių g. į Aušros g.</w:t>
            </w:r>
            <w:r w:rsidR="003109A6">
              <w:rPr>
                <w:sz w:val="22"/>
                <w:szCs w:val="22"/>
              </w:rPr>
              <w:t xml:space="preserve">     </w:t>
            </w:r>
            <w:r w:rsidR="006909EE" w:rsidRPr="00EF49D8">
              <w:rPr>
                <w:sz w:val="22"/>
                <w:szCs w:val="22"/>
              </w:rPr>
              <w:t xml:space="preserve"> (Pagrynių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1EE66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39886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CD7C9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7BDEFB82" w14:textId="5BB08A0C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0,105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39839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38F0E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E6D2C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2E240FD0" w14:textId="67DF034C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0,105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F4215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387F5EA1" w14:textId="7FFF26C5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34E9EFA7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65B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3</w:t>
            </w:r>
            <w:r w:rsidR="002223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47DD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color w:val="000000"/>
                <w:sz w:val="22"/>
                <w:szCs w:val="22"/>
              </w:rPr>
              <w:t>1v22</w:t>
            </w:r>
            <w:r w:rsidR="002223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5A4DB" w14:textId="46F0871D" w:rsidR="006909EE" w:rsidRPr="00EF49D8" w:rsidRDefault="00F30207" w:rsidP="006909E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Nuo </w:t>
            </w:r>
            <w:r w:rsidR="006909EE" w:rsidRPr="00EF49D8">
              <w:rPr>
                <w:sz w:val="22"/>
                <w:szCs w:val="22"/>
              </w:rPr>
              <w:t xml:space="preserve">Aušros g. iki </w:t>
            </w:r>
            <w:r w:rsidR="00A32F02">
              <w:rPr>
                <w:sz w:val="22"/>
                <w:szCs w:val="22"/>
              </w:rPr>
              <w:t xml:space="preserve">sodybos </w:t>
            </w:r>
            <w:r w:rsidR="006909EE" w:rsidRPr="00EF49D8">
              <w:rPr>
                <w:sz w:val="22"/>
                <w:szCs w:val="22"/>
              </w:rPr>
              <w:t>Nr</w:t>
            </w:r>
            <w:r w:rsidR="00AB7458">
              <w:rPr>
                <w:sz w:val="22"/>
                <w:szCs w:val="22"/>
              </w:rPr>
              <w:t xml:space="preserve">. </w:t>
            </w:r>
            <w:r w:rsidR="006909EE" w:rsidRPr="00EF49D8">
              <w:rPr>
                <w:sz w:val="22"/>
                <w:szCs w:val="22"/>
              </w:rPr>
              <w:t>5</w:t>
            </w:r>
            <w:r w:rsidR="00A32F02">
              <w:rPr>
                <w:sz w:val="22"/>
                <w:szCs w:val="22"/>
              </w:rPr>
              <w:t xml:space="preserve"> </w:t>
            </w:r>
            <w:r w:rsidR="006909EE" w:rsidRPr="00EF49D8">
              <w:rPr>
                <w:sz w:val="22"/>
                <w:szCs w:val="22"/>
              </w:rPr>
              <w:t>(Pagrynių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288B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A452B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A054D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27FC7962" w14:textId="7F171CD5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0,080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97AB2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4CD31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B046A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6AF09210" w14:textId="5F6A206E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0,080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D8C82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2A2051AC" w14:textId="759511EC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3,50</w:t>
            </w:r>
          </w:p>
        </w:tc>
      </w:tr>
      <w:tr w:rsidR="006909EE" w:rsidRPr="00AE3AAE" w14:paraId="0D84AFDE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AE0A" w14:textId="77777777" w:rsidR="006909EE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17D8">
              <w:rPr>
                <w:color w:val="000000"/>
                <w:sz w:val="22"/>
                <w:szCs w:val="22"/>
              </w:rPr>
              <w:t>3</w:t>
            </w:r>
            <w:r w:rsidR="002223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7D57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color w:val="000000"/>
                <w:sz w:val="22"/>
                <w:szCs w:val="22"/>
              </w:rPr>
              <w:t>1v22</w:t>
            </w:r>
            <w:r w:rsidR="002223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545EC" w14:textId="3B9AD809" w:rsidR="006909EE" w:rsidRPr="00EF49D8" w:rsidRDefault="006909EE" w:rsidP="006909EE">
            <w:pPr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 xml:space="preserve">Nuo kelio 1v53 į sodybą </w:t>
            </w:r>
            <w:r w:rsidR="003109A6">
              <w:rPr>
                <w:sz w:val="22"/>
                <w:szCs w:val="22"/>
              </w:rPr>
              <w:t xml:space="preserve"> </w:t>
            </w:r>
            <w:r w:rsidRPr="00EF49D8">
              <w:rPr>
                <w:sz w:val="22"/>
                <w:szCs w:val="22"/>
              </w:rPr>
              <w:t>(Gaidelių k.)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86E56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BFF8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08316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2D8A680F" w14:textId="38644825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0,415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6CE8F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F05E3" w14:textId="77777777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1616C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16C1A950" w14:textId="3221E66B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0,415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A0814" w14:textId="77777777" w:rsidR="00E01B5F" w:rsidRDefault="00E01B5F" w:rsidP="006909EE">
            <w:pPr>
              <w:jc w:val="center"/>
              <w:rPr>
                <w:sz w:val="22"/>
                <w:szCs w:val="22"/>
              </w:rPr>
            </w:pPr>
          </w:p>
          <w:p w14:paraId="1E891F5B" w14:textId="3953622C" w:rsidR="006909EE" w:rsidRPr="00EF49D8" w:rsidRDefault="006909EE" w:rsidP="006909EE">
            <w:pPr>
              <w:jc w:val="center"/>
              <w:rPr>
                <w:color w:val="000000"/>
                <w:sz w:val="22"/>
                <w:szCs w:val="22"/>
              </w:rPr>
            </w:pPr>
            <w:r w:rsidRPr="00EF49D8">
              <w:rPr>
                <w:sz w:val="22"/>
                <w:szCs w:val="22"/>
              </w:rPr>
              <w:t>3,50</w:t>
            </w:r>
          </w:p>
        </w:tc>
      </w:tr>
      <w:tr w:rsidR="001E6CBE" w:rsidRPr="00AE3AAE" w14:paraId="30691795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14:paraId="365B87E7" w14:textId="77777777" w:rsidR="001E6CBE" w:rsidRDefault="001E6CBE" w:rsidP="001E6C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14:paraId="707981DB" w14:textId="77777777" w:rsidR="001E6CBE" w:rsidRPr="00EF49D8" w:rsidRDefault="001E6CBE" w:rsidP="001E6C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14:paraId="00779FB4" w14:textId="77777777" w:rsidR="001E6CBE" w:rsidRPr="00EF49D8" w:rsidRDefault="001E6CBE" w:rsidP="001E6CB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08367AA9" w14:textId="77777777" w:rsidR="001E6CBE" w:rsidRPr="00EF49D8" w:rsidRDefault="001E6CBE" w:rsidP="001E6C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2D0C56B3" w14:textId="77777777" w:rsidR="001E6CBE" w:rsidRPr="00EF49D8" w:rsidRDefault="001E6CBE" w:rsidP="001E6C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4D66E3EF" w14:textId="77777777" w:rsidR="001E6CBE" w:rsidRPr="00EF49D8" w:rsidRDefault="001E6CBE" w:rsidP="001E6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F433448" w14:textId="77777777" w:rsidR="001E6CBE" w:rsidRPr="00EF49D8" w:rsidRDefault="001E6CBE" w:rsidP="001E6C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0399841" w14:textId="77777777" w:rsidR="001E6CBE" w:rsidRPr="00EF49D8" w:rsidRDefault="001E6CBE" w:rsidP="001E6C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4C92D73F" w14:textId="77777777" w:rsidR="001E6CBE" w:rsidRPr="00EF49D8" w:rsidRDefault="001E6CBE" w:rsidP="001E6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58595D" w14:textId="77777777" w:rsidR="001E6CBE" w:rsidRPr="00EF49D8" w:rsidRDefault="001E6CBE" w:rsidP="001E6CBE">
            <w:pPr>
              <w:jc w:val="center"/>
              <w:rPr>
                <w:sz w:val="22"/>
                <w:szCs w:val="22"/>
              </w:rPr>
            </w:pPr>
          </w:p>
        </w:tc>
      </w:tr>
      <w:tr w:rsidR="00A4574E" w:rsidRPr="00AE3AAE" w14:paraId="3C63FDBE" w14:textId="77777777" w:rsidTr="00B73955">
        <w:trPr>
          <w:gridAfter w:val="1"/>
          <w:wAfter w:w="236" w:type="dxa"/>
          <w:trHeight w:val="610"/>
        </w:trPr>
        <w:tc>
          <w:tcPr>
            <w:tcW w:w="10065" w:type="dxa"/>
            <w:gridSpan w:val="10"/>
            <w:vAlign w:val="center"/>
          </w:tcPr>
          <w:p w14:paraId="4F7292AF" w14:textId="33D3E053" w:rsidR="004B31BE" w:rsidRPr="004B31BE" w:rsidRDefault="004B31BE" w:rsidP="004B31BE">
            <w:pPr>
              <w:ind w:right="-1" w:firstLine="709"/>
              <w:jc w:val="both"/>
            </w:pPr>
            <w:r w:rsidRPr="004B31BE">
              <w:t>1.11</w:t>
            </w:r>
            <w:r w:rsidR="00C46DF9">
              <w:t>.</w:t>
            </w:r>
            <w:r w:rsidRPr="004B31BE">
              <w:t xml:space="preserve">  Papildyti Sąrašą, į lentelę „Šilutės seniūnija“  įrašyti 151–176 eilutes ir išdėstyti jas taip:</w:t>
            </w:r>
          </w:p>
          <w:p w14:paraId="26699ACA" w14:textId="77777777" w:rsidR="00A4574E" w:rsidRPr="00A4574E" w:rsidRDefault="00A4574E" w:rsidP="00A4574E">
            <w:pPr>
              <w:rPr>
                <w:color w:val="000000"/>
                <w:sz w:val="22"/>
                <w:szCs w:val="22"/>
              </w:rPr>
            </w:pPr>
          </w:p>
        </w:tc>
      </w:tr>
      <w:tr w:rsidR="00425A90" w:rsidRPr="00AE3AAE" w14:paraId="3D20DEA7" w14:textId="77777777" w:rsidTr="00B73955">
        <w:trPr>
          <w:gridAfter w:val="1"/>
          <w:wAfter w:w="236" w:type="dxa"/>
          <w:trHeight w:val="7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2B00" w14:textId="77777777" w:rsidR="00425A90" w:rsidRPr="00AE3AAE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9C0F" w14:textId="0A411255" w:rsidR="00425A90" w:rsidRPr="00AE3AAE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</w:t>
            </w:r>
            <w:r w:rsidR="0007512B">
              <w:rPr>
                <w:color w:val="000000"/>
                <w:sz w:val="22"/>
                <w:szCs w:val="22"/>
              </w:rPr>
              <w:t xml:space="preserve"> </w:t>
            </w:r>
            <w:r w:rsidRPr="00AE3AAE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7512B">
              <w:rPr>
                <w:color w:val="000000"/>
                <w:sz w:val="22"/>
                <w:szCs w:val="22"/>
              </w:rPr>
              <w:t>g</w:t>
            </w:r>
            <w:r w:rsidRPr="00AE3AAE">
              <w:rPr>
                <w:color w:val="000000"/>
                <w:sz w:val="22"/>
                <w:szCs w:val="22"/>
              </w:rPr>
              <w:t>atvės Nr.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A4FF" w14:textId="77777777" w:rsidR="00425A90" w:rsidRPr="00AE3AAE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ruožo arba gatvės pavadinimas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914C" w14:textId="77777777" w:rsidR="00425A90" w:rsidRPr="00AE3AAE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Kelių ilgiai pagal dangas, km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CF19" w14:textId="77777777" w:rsidR="00425A90" w:rsidRPr="00AE3AAE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AE3AAE">
              <w:rPr>
                <w:color w:val="000000"/>
                <w:sz w:val="22"/>
                <w:szCs w:val="22"/>
              </w:rPr>
              <w:t>Kelio plotis (m)</w:t>
            </w:r>
          </w:p>
        </w:tc>
      </w:tr>
      <w:tr w:rsidR="00425A90" w:rsidRPr="00AE3AAE" w14:paraId="22D58FE7" w14:textId="77777777" w:rsidTr="00B73955">
        <w:trPr>
          <w:gridAfter w:val="1"/>
          <w:wAfter w:w="236" w:type="dxa"/>
          <w:trHeight w:val="624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8E13" w14:textId="77777777" w:rsidR="00425A90" w:rsidRPr="00AE3AAE" w:rsidRDefault="00425A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4DD5" w14:textId="77777777" w:rsidR="00425A90" w:rsidRPr="00AE3AAE" w:rsidRDefault="00425A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E9E8" w14:textId="77777777" w:rsidR="00425A90" w:rsidRPr="00AE3AAE" w:rsidRDefault="00425A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10C5" w14:textId="77777777" w:rsidR="00425A90" w:rsidRPr="006B7C08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6B7C08">
              <w:rPr>
                <w:color w:val="000000"/>
                <w:sz w:val="22"/>
                <w:szCs w:val="22"/>
              </w:rPr>
              <w:t>Asfalt- betonio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4D8" w14:textId="7DFEEE01" w:rsidR="00425A90" w:rsidRPr="00AE3AAE" w:rsidRDefault="00E01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</w:t>
            </w:r>
            <w:r w:rsidR="00425A90" w:rsidRPr="00AE3AAE">
              <w:rPr>
                <w:color w:val="000000"/>
                <w:sz w:val="22"/>
                <w:szCs w:val="22"/>
              </w:rPr>
              <w:t>vyro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43B1" w14:textId="189FE197" w:rsidR="00425A90" w:rsidRPr="00AE3AAE" w:rsidRDefault="00E01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425A90" w:rsidRPr="00AE3AAE">
              <w:rPr>
                <w:color w:val="000000"/>
                <w:sz w:val="22"/>
                <w:szCs w:val="22"/>
              </w:rPr>
              <w:t>runto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B33F" w14:textId="09087351" w:rsidR="00425A90" w:rsidRPr="006B7C08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6B7C08">
              <w:rPr>
                <w:color w:val="000000"/>
                <w:sz w:val="22"/>
                <w:szCs w:val="22"/>
              </w:rPr>
              <w:t>Cement</w:t>
            </w:r>
            <w:r w:rsidR="005D7853">
              <w:rPr>
                <w:color w:val="000000"/>
                <w:sz w:val="22"/>
                <w:szCs w:val="22"/>
              </w:rPr>
              <w:t>-</w:t>
            </w:r>
            <w:r w:rsidRPr="006B7C08">
              <w:rPr>
                <w:color w:val="000000"/>
                <w:sz w:val="22"/>
                <w:szCs w:val="22"/>
              </w:rPr>
              <w:t>betonio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387A" w14:textId="75927E73" w:rsidR="00425A90" w:rsidRPr="00AE3AAE" w:rsidRDefault="00E01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425A90" w:rsidRPr="00AE3AAE">
              <w:rPr>
                <w:color w:val="000000"/>
                <w:sz w:val="22"/>
                <w:szCs w:val="22"/>
              </w:rPr>
              <w:t>rįstos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69D3" w14:textId="69EF7808" w:rsidR="00425A90" w:rsidRPr="00AE3AAE" w:rsidRDefault="00E01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="00425A90" w:rsidRPr="00AE3AAE">
              <w:rPr>
                <w:color w:val="000000"/>
                <w:sz w:val="22"/>
                <w:szCs w:val="22"/>
              </w:rPr>
              <w:t>š viso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A4C3" w14:textId="77777777" w:rsidR="00425A90" w:rsidRPr="00AE3AAE" w:rsidRDefault="00425A90">
            <w:pPr>
              <w:rPr>
                <w:color w:val="000000"/>
                <w:sz w:val="22"/>
                <w:szCs w:val="22"/>
              </w:rPr>
            </w:pPr>
          </w:p>
        </w:tc>
      </w:tr>
      <w:tr w:rsidR="00425A90" w:rsidRPr="007F308A" w14:paraId="070CD075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5A32" w14:textId="77777777" w:rsidR="00425A90" w:rsidRPr="007F308A" w:rsidRDefault="00425A90" w:rsidP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722BB" w14:textId="77777777" w:rsidR="00843DE0" w:rsidRDefault="00843DE0" w:rsidP="00843DE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D5C2F70" w14:textId="77777777" w:rsidR="00425A90" w:rsidRPr="00425A90" w:rsidRDefault="00425A90" w:rsidP="00843DE0">
            <w:pPr>
              <w:jc w:val="both"/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1S453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48473" w14:textId="5EE3135A" w:rsidR="00425A90" w:rsidRPr="00425A90" w:rsidRDefault="00425A90" w:rsidP="00425A90">
            <w:pPr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Šilutės miestas,</w:t>
            </w:r>
            <w:r w:rsidR="00193CD8">
              <w:rPr>
                <w:color w:val="000000"/>
                <w:sz w:val="22"/>
                <w:szCs w:val="22"/>
              </w:rPr>
              <w:t xml:space="preserve"> </w:t>
            </w:r>
            <w:r w:rsidR="00AB7458">
              <w:rPr>
                <w:color w:val="000000"/>
                <w:sz w:val="22"/>
                <w:szCs w:val="22"/>
              </w:rPr>
              <w:t>p</w:t>
            </w:r>
            <w:r w:rsidR="00193CD8">
              <w:rPr>
                <w:color w:val="000000"/>
                <w:sz w:val="22"/>
                <w:szCs w:val="22"/>
              </w:rPr>
              <w:t xml:space="preserve">rivažiavimas prie sodybų </w:t>
            </w:r>
            <w:r w:rsidRPr="00425A90">
              <w:rPr>
                <w:color w:val="000000"/>
                <w:sz w:val="22"/>
                <w:szCs w:val="22"/>
              </w:rPr>
              <w:t>Pramonės g.10</w:t>
            </w:r>
            <w:r w:rsidR="00AB7458">
              <w:rPr>
                <w:color w:val="000000"/>
                <w:sz w:val="22"/>
                <w:szCs w:val="22"/>
              </w:rPr>
              <w:t>A</w:t>
            </w:r>
            <w:r w:rsidRPr="00425A90">
              <w:rPr>
                <w:color w:val="000000"/>
                <w:sz w:val="22"/>
                <w:szCs w:val="22"/>
              </w:rPr>
              <w:t>-12</w:t>
            </w:r>
            <w:r w:rsidR="00AB7458">
              <w:rPr>
                <w:color w:val="000000"/>
                <w:sz w:val="22"/>
                <w:szCs w:val="22"/>
              </w:rPr>
              <w:t>A</w:t>
            </w:r>
            <w:r w:rsidRPr="00425A90">
              <w:rPr>
                <w:color w:val="000000"/>
                <w:sz w:val="22"/>
                <w:szCs w:val="22"/>
              </w:rPr>
              <w:t>-10</w:t>
            </w:r>
            <w:r w:rsidR="00AB7458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A026C" w14:textId="77777777" w:rsidR="00425A90" w:rsidRPr="00425A90" w:rsidRDefault="00425A90" w:rsidP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BD07C" w14:textId="77777777" w:rsidR="00425A90" w:rsidRPr="00425A90" w:rsidRDefault="00425A90" w:rsidP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A0A93" w14:textId="77777777" w:rsidR="00425A90" w:rsidRPr="00425A90" w:rsidRDefault="00425A90" w:rsidP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487F5" w14:textId="77777777" w:rsidR="00425A90" w:rsidRPr="00425A90" w:rsidRDefault="00425A90" w:rsidP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0CB0C" w14:textId="77777777" w:rsidR="00425A90" w:rsidRPr="00425A90" w:rsidRDefault="00425A90" w:rsidP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A6DBE" w14:textId="77777777" w:rsidR="00425A90" w:rsidRPr="00425A90" w:rsidRDefault="00425A90" w:rsidP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D0D875" w14:textId="77777777" w:rsidR="00425A90" w:rsidRPr="00425A90" w:rsidRDefault="00425A90" w:rsidP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425A90" w14:paraId="27B93FCD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C4B7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85A67" w14:textId="77777777" w:rsidR="00843DE0" w:rsidRDefault="00843DE0" w:rsidP="00843D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730E48D" w14:textId="77777777" w:rsidR="00425A90" w:rsidRPr="00425A90" w:rsidRDefault="00425A90" w:rsidP="00843DE0">
            <w:pPr>
              <w:jc w:val="center"/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1S454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CEBD5" w14:textId="64FD38B7" w:rsidR="00425A90" w:rsidRDefault="00425A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Šilutės miestas, Pavasario 1 takas </w:t>
            </w:r>
            <w:r w:rsidR="003109A6">
              <w:rPr>
                <w:color w:val="000000"/>
                <w:sz w:val="22"/>
                <w:szCs w:val="22"/>
              </w:rPr>
              <w:t xml:space="preserve">             </w:t>
            </w:r>
            <w:r>
              <w:rPr>
                <w:color w:val="000000"/>
                <w:sz w:val="22"/>
                <w:szCs w:val="22"/>
              </w:rPr>
              <w:t>(</w:t>
            </w:r>
            <w:r w:rsidR="00755092">
              <w:rPr>
                <w:color w:val="000000"/>
                <w:sz w:val="22"/>
                <w:szCs w:val="22"/>
              </w:rPr>
              <w:t>s</w:t>
            </w:r>
            <w:r w:rsidR="0007512B">
              <w:rPr>
                <w:color w:val="000000"/>
                <w:sz w:val="22"/>
                <w:szCs w:val="22"/>
              </w:rPr>
              <w:t>.</w:t>
            </w:r>
            <w:r w:rsidR="00AB7458">
              <w:rPr>
                <w:color w:val="000000"/>
                <w:sz w:val="22"/>
                <w:szCs w:val="22"/>
              </w:rPr>
              <w:t xml:space="preserve"> </w:t>
            </w:r>
            <w:r w:rsidR="00755092">
              <w:rPr>
                <w:color w:val="000000"/>
                <w:sz w:val="22"/>
                <w:szCs w:val="22"/>
              </w:rPr>
              <w:t>b</w:t>
            </w:r>
            <w:r w:rsidR="0007512B">
              <w:rPr>
                <w:color w:val="000000"/>
                <w:sz w:val="22"/>
                <w:szCs w:val="22"/>
              </w:rPr>
              <w:t>.</w:t>
            </w:r>
            <w:r w:rsidR="00755092">
              <w:rPr>
                <w:color w:val="000000"/>
                <w:sz w:val="22"/>
                <w:szCs w:val="22"/>
              </w:rPr>
              <w:t xml:space="preserve"> </w:t>
            </w:r>
            <w:r w:rsidR="00AB7458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Pavasaris</w:t>
            </w:r>
            <w:r w:rsidR="00AB7458">
              <w:rPr>
                <w:color w:val="000000"/>
                <w:sz w:val="22"/>
                <w:szCs w:val="22"/>
              </w:rPr>
              <w:t>“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038D3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E4BC5" w14:textId="77777777" w:rsidR="007B1506" w:rsidRDefault="007B150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80C673" w14:textId="320B10BF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A14C6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BD875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C2F6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BEDB2" w14:textId="77777777" w:rsidR="007B1506" w:rsidRDefault="007B150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F35BFD" w14:textId="06FDC359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10798" w14:textId="77777777" w:rsidR="007B1506" w:rsidRDefault="007B15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81CE63C" w14:textId="261AA0A1" w:rsidR="00425A90" w:rsidRPr="007B1506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7B1506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425A90" w14:paraId="55B9C3B0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5133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4CE11" w14:textId="77777777" w:rsidR="00425A90" w:rsidRPr="00425A90" w:rsidRDefault="00425A90" w:rsidP="00843DE0">
            <w:pPr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1S455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25963" w14:textId="7AE9E65D" w:rsidR="00425A90" w:rsidRDefault="00425A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Šilutės miestas,</w:t>
            </w:r>
            <w:r w:rsidR="003109A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Kirų g.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C046D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2C527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2572A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6B29C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EE808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8612F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1F98" w14:textId="77777777" w:rsidR="00425A90" w:rsidRPr="007B1506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7B1506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425A90" w14:paraId="43AA1BD4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CFD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5FEE3" w14:textId="77777777" w:rsidR="00843DE0" w:rsidRDefault="00843DE0" w:rsidP="00843D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890104C" w14:textId="77777777" w:rsidR="00425A90" w:rsidRPr="00425A90" w:rsidRDefault="00425A90" w:rsidP="00843DE0">
            <w:pPr>
              <w:jc w:val="center"/>
              <w:rPr>
                <w:color w:val="000000"/>
                <w:sz w:val="22"/>
                <w:szCs w:val="22"/>
              </w:rPr>
            </w:pPr>
            <w:r w:rsidRPr="00425A90">
              <w:rPr>
                <w:color w:val="000000"/>
                <w:sz w:val="22"/>
                <w:szCs w:val="22"/>
              </w:rPr>
              <w:t>1S456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E188A" w14:textId="1FBB3A47" w:rsidR="00425A90" w:rsidRDefault="00193CD8">
            <w:pPr>
              <w:rPr>
                <w:color w:val="000000"/>
                <w:sz w:val="22"/>
                <w:szCs w:val="22"/>
              </w:rPr>
            </w:pPr>
            <w:r w:rsidRPr="00193CD8">
              <w:rPr>
                <w:color w:val="000000"/>
                <w:sz w:val="22"/>
                <w:szCs w:val="22"/>
              </w:rPr>
              <w:t xml:space="preserve">Šilutės miestas, </w:t>
            </w:r>
            <w:r w:rsidR="00AB7458">
              <w:rPr>
                <w:color w:val="000000"/>
                <w:sz w:val="22"/>
                <w:szCs w:val="22"/>
              </w:rPr>
              <w:t>p</w:t>
            </w:r>
            <w:r w:rsidRPr="00193CD8">
              <w:rPr>
                <w:color w:val="000000"/>
                <w:sz w:val="22"/>
                <w:szCs w:val="22"/>
              </w:rPr>
              <w:t>rivažiavimas iš Dariaus ir Girėno g. iki Pramonės g.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0334F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2D7F4" w14:textId="77777777" w:rsidR="007B1506" w:rsidRDefault="007B150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0D3AFC" w14:textId="5E789396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CB4DC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31133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78AA0" w14:textId="7777777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465D9" w14:textId="77777777" w:rsidR="007B1506" w:rsidRDefault="007B150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9DDF55" w14:textId="17E38C27" w:rsidR="00425A90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FD10C" w14:textId="77777777" w:rsidR="007B1506" w:rsidRDefault="007B150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78DBD75" w14:textId="6543F9B7" w:rsidR="00425A90" w:rsidRPr="007B1506" w:rsidRDefault="00425A90">
            <w:pPr>
              <w:jc w:val="center"/>
              <w:rPr>
                <w:color w:val="000000"/>
                <w:sz w:val="22"/>
                <w:szCs w:val="22"/>
              </w:rPr>
            </w:pPr>
            <w:r w:rsidRPr="007B1506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361DFD" w14:paraId="32CEBD5A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430" w14:textId="77777777" w:rsid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26CE9" w14:textId="77777777" w:rsidR="00843DE0" w:rsidRDefault="00843DE0" w:rsidP="00843D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792100" w14:textId="77777777" w:rsidR="00361DFD" w:rsidRPr="00361DFD" w:rsidRDefault="00361DFD" w:rsidP="00843DE0">
            <w:pPr>
              <w:jc w:val="center"/>
              <w:rPr>
                <w:color w:val="000000"/>
                <w:sz w:val="22"/>
                <w:szCs w:val="22"/>
              </w:rPr>
            </w:pPr>
            <w:r w:rsidRPr="00361DFD">
              <w:rPr>
                <w:color w:val="000000"/>
                <w:sz w:val="22"/>
                <w:szCs w:val="22"/>
              </w:rPr>
              <w:t>1S457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3EEAA" w14:textId="65C11726" w:rsidR="00361DFD" w:rsidRDefault="00193CD8">
            <w:pPr>
              <w:rPr>
                <w:color w:val="000000"/>
                <w:sz w:val="22"/>
                <w:szCs w:val="22"/>
              </w:rPr>
            </w:pPr>
            <w:r w:rsidRPr="00193CD8">
              <w:rPr>
                <w:color w:val="000000"/>
                <w:sz w:val="22"/>
                <w:szCs w:val="22"/>
              </w:rPr>
              <w:t xml:space="preserve">Šilutės miestas, </w:t>
            </w:r>
            <w:r w:rsidR="00AB7458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ri</w:t>
            </w:r>
            <w:r w:rsidRPr="00193CD8">
              <w:rPr>
                <w:color w:val="000000"/>
                <w:sz w:val="22"/>
                <w:szCs w:val="22"/>
              </w:rPr>
              <w:t xml:space="preserve">važiavimas iš Šiaurės g.  </w:t>
            </w:r>
            <w:r w:rsidR="003109A6">
              <w:rPr>
                <w:color w:val="000000"/>
                <w:sz w:val="22"/>
                <w:szCs w:val="22"/>
              </w:rPr>
              <w:t>į</w:t>
            </w:r>
            <w:r w:rsidRPr="00193CD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</w:t>
            </w:r>
            <w:r w:rsidRPr="00193CD8">
              <w:rPr>
                <w:color w:val="000000"/>
                <w:sz w:val="22"/>
                <w:szCs w:val="22"/>
              </w:rPr>
              <w:t>odybas 2a-2b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7DEA8" w14:textId="77777777" w:rsid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C1E8D" w14:textId="77777777" w:rsidR="007B1506" w:rsidRDefault="007B150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C57FEA" w14:textId="66D3AA47" w:rsidR="00361DFD" w:rsidRDefault="00361DFD" w:rsidP="007B15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90648" w14:textId="77777777" w:rsid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2BC91" w14:textId="77777777" w:rsid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8DA4B" w14:textId="77777777" w:rsid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B645C" w14:textId="592EA2CE" w:rsidR="00361DFD" w:rsidRDefault="007B15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361DFD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5F396" w14:textId="1ED79AD9" w:rsidR="00361DFD" w:rsidRPr="007B1506" w:rsidRDefault="007B15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361DFD" w:rsidRPr="007B1506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361DFD" w14:paraId="65EDF4A3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2D6" w14:textId="77777777" w:rsid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50DF9" w14:textId="77777777" w:rsidR="00843DE0" w:rsidRDefault="00843DE0" w:rsidP="00843D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F5E852" w14:textId="77777777" w:rsidR="00361DFD" w:rsidRPr="00361DFD" w:rsidRDefault="00361DFD" w:rsidP="00843DE0">
            <w:pPr>
              <w:jc w:val="center"/>
              <w:rPr>
                <w:color w:val="000000"/>
                <w:sz w:val="22"/>
                <w:szCs w:val="22"/>
              </w:rPr>
            </w:pPr>
            <w:r w:rsidRPr="00361DFD">
              <w:rPr>
                <w:color w:val="000000"/>
                <w:sz w:val="22"/>
                <w:szCs w:val="22"/>
              </w:rPr>
              <w:t>1S458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E439F" w14:textId="77777777" w:rsidR="00361DFD" w:rsidRDefault="00361D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Šilutės miestas, Ekonomikos g.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D639" w14:textId="77777777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B09AC" w14:textId="41147689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ED178" w14:textId="491443CE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6B519" w14:textId="297A0E1A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E4504" w14:textId="4A7BD43C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A887D" w14:textId="77777777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2FBAD" w14:textId="77777777" w:rsidR="00361DFD" w:rsidRPr="007B1506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 w:rsidRPr="007B1506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361DFD" w14:paraId="3C322166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F46B" w14:textId="77777777" w:rsid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39998" w14:textId="77777777" w:rsidR="00843DE0" w:rsidRDefault="00843DE0" w:rsidP="00843D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A82546" w14:textId="77777777" w:rsidR="00361DFD" w:rsidRPr="00361DFD" w:rsidRDefault="00361DFD" w:rsidP="00843DE0">
            <w:pPr>
              <w:jc w:val="center"/>
              <w:rPr>
                <w:color w:val="000000"/>
                <w:sz w:val="22"/>
                <w:szCs w:val="22"/>
              </w:rPr>
            </w:pPr>
            <w:r w:rsidRPr="00361DFD">
              <w:rPr>
                <w:color w:val="000000"/>
                <w:sz w:val="22"/>
                <w:szCs w:val="22"/>
              </w:rPr>
              <w:t>1S459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ACC17" w14:textId="611437F4" w:rsidR="00361DFD" w:rsidRDefault="00193CD8">
            <w:pPr>
              <w:rPr>
                <w:color w:val="000000"/>
                <w:sz w:val="22"/>
                <w:szCs w:val="22"/>
              </w:rPr>
            </w:pPr>
            <w:r w:rsidRPr="00193CD8">
              <w:rPr>
                <w:color w:val="000000"/>
                <w:sz w:val="22"/>
                <w:szCs w:val="22"/>
              </w:rPr>
              <w:t xml:space="preserve">Šilutės miestas, </w:t>
            </w:r>
            <w:r w:rsidR="00AB7458">
              <w:rPr>
                <w:color w:val="000000"/>
                <w:sz w:val="22"/>
                <w:szCs w:val="22"/>
              </w:rPr>
              <w:t>p</w:t>
            </w:r>
            <w:r w:rsidRPr="00193CD8">
              <w:rPr>
                <w:color w:val="000000"/>
                <w:sz w:val="22"/>
                <w:szCs w:val="22"/>
              </w:rPr>
              <w:t>rivažiavimas iš Ramučių g. į sodybas 1a-1I-1G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6A25" w14:textId="77777777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8D47A" w14:textId="0B89E501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C074B" w14:textId="44231DB9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79D8" w14:textId="12380B31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F5D1D" w14:textId="0B120722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3EEEF" w14:textId="480964A1" w:rsidR="00361DFD" w:rsidRDefault="007B1506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361DFD">
              <w:rPr>
                <w:color w:val="000000"/>
                <w:sz w:val="22"/>
                <w:szCs w:val="22"/>
              </w:rPr>
              <w:t>0,412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23903" w14:textId="3E0033F1" w:rsidR="00361DFD" w:rsidRPr="007B1506" w:rsidRDefault="007B1506" w:rsidP="004B31BE">
            <w:pPr>
              <w:jc w:val="center"/>
              <w:rPr>
                <w:color w:val="000000"/>
                <w:sz w:val="22"/>
                <w:szCs w:val="22"/>
              </w:rPr>
            </w:pPr>
            <w:r w:rsidRPr="007B1506">
              <w:rPr>
                <w:color w:val="000000"/>
                <w:sz w:val="22"/>
                <w:szCs w:val="22"/>
              </w:rPr>
              <w:t xml:space="preserve">          </w:t>
            </w:r>
            <w:r w:rsidR="00361DFD" w:rsidRPr="007B1506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361DFD" w14:paraId="6FCFD323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2E3" w14:textId="77777777" w:rsid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F60B2" w14:textId="77777777" w:rsidR="00843DE0" w:rsidRDefault="00843D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4D344D" w14:textId="77777777" w:rsidR="00361DFD" w:rsidRP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 w:rsidRPr="00361DFD">
              <w:rPr>
                <w:color w:val="000000"/>
                <w:sz w:val="22"/>
                <w:szCs w:val="22"/>
              </w:rPr>
              <w:t>1S460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C4B2F" w14:textId="49E0DFB3" w:rsidR="00361DFD" w:rsidRDefault="00193CD8">
            <w:pPr>
              <w:rPr>
                <w:color w:val="000000"/>
                <w:sz w:val="22"/>
                <w:szCs w:val="22"/>
              </w:rPr>
            </w:pPr>
            <w:r w:rsidRPr="00193CD8">
              <w:rPr>
                <w:color w:val="000000"/>
                <w:sz w:val="22"/>
                <w:szCs w:val="22"/>
              </w:rPr>
              <w:t xml:space="preserve">Šilutės miestas, </w:t>
            </w:r>
            <w:r w:rsidR="00AB7458">
              <w:rPr>
                <w:color w:val="000000"/>
                <w:sz w:val="22"/>
                <w:szCs w:val="22"/>
              </w:rPr>
              <w:t>p</w:t>
            </w:r>
            <w:r w:rsidRPr="00193CD8">
              <w:rPr>
                <w:color w:val="000000"/>
                <w:sz w:val="22"/>
                <w:szCs w:val="22"/>
              </w:rPr>
              <w:t xml:space="preserve">rivažiavimas iš </w:t>
            </w:r>
            <w:r w:rsidRPr="00193CD8">
              <w:rPr>
                <w:color w:val="000000"/>
                <w:sz w:val="22"/>
                <w:szCs w:val="22"/>
              </w:rPr>
              <w:lastRenderedPageBreak/>
              <w:t>Ramučių g. į sodybą Nr.</w:t>
            </w:r>
            <w:r w:rsidR="00AB7458">
              <w:rPr>
                <w:color w:val="000000"/>
                <w:sz w:val="22"/>
                <w:szCs w:val="22"/>
              </w:rPr>
              <w:t xml:space="preserve"> </w:t>
            </w:r>
            <w:r w:rsidRPr="00193CD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D226A" w14:textId="77777777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E1C45" w14:textId="4DA85CE5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F3BC9" w14:textId="4F00AA36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7B1E" w14:textId="678EBE78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0F35C" w14:textId="6A2DEE2A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4D282" w14:textId="451790F5" w:rsidR="00361DFD" w:rsidRDefault="007B1506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361DFD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CA701" w14:textId="703DAE7E" w:rsidR="00361DFD" w:rsidRPr="007B1506" w:rsidRDefault="007B1506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361DFD" w:rsidRPr="007B1506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361DFD" w14:paraId="0C38389E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D6A3" w14:textId="77777777" w:rsid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DD480" w14:textId="77777777" w:rsidR="00843DE0" w:rsidRDefault="00843D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BE0F90" w14:textId="77777777" w:rsidR="00361DFD" w:rsidRPr="00361DFD" w:rsidRDefault="00361DFD" w:rsidP="00843DE0">
            <w:pPr>
              <w:rPr>
                <w:color w:val="000000"/>
                <w:sz w:val="22"/>
                <w:szCs w:val="22"/>
              </w:rPr>
            </w:pPr>
            <w:r w:rsidRPr="00361DFD">
              <w:rPr>
                <w:color w:val="000000"/>
                <w:sz w:val="22"/>
                <w:szCs w:val="22"/>
              </w:rPr>
              <w:t>1S461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7D1B8" w14:textId="79CFD33A" w:rsidR="00361DFD" w:rsidRDefault="00193CD8">
            <w:pPr>
              <w:rPr>
                <w:color w:val="000000"/>
                <w:sz w:val="22"/>
                <w:szCs w:val="22"/>
              </w:rPr>
            </w:pPr>
            <w:r w:rsidRPr="00193CD8">
              <w:rPr>
                <w:color w:val="000000"/>
                <w:sz w:val="22"/>
                <w:szCs w:val="22"/>
              </w:rPr>
              <w:t xml:space="preserve">Šilutės miestas, </w:t>
            </w:r>
            <w:r w:rsidR="00AB7458">
              <w:rPr>
                <w:color w:val="000000"/>
                <w:sz w:val="22"/>
                <w:szCs w:val="22"/>
              </w:rPr>
              <w:t>p</w:t>
            </w:r>
            <w:r w:rsidRPr="00193CD8">
              <w:rPr>
                <w:color w:val="000000"/>
                <w:sz w:val="22"/>
                <w:szCs w:val="22"/>
              </w:rPr>
              <w:t>rivažiavimas iš Nemuno g. į sodybą Nr. 34B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417B" w14:textId="77777777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DEA04" w14:textId="77777777" w:rsidR="006E69DD" w:rsidRDefault="006E69D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D78F98" w14:textId="77777777" w:rsidR="006E69DD" w:rsidRDefault="006E69D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AC82AC" w14:textId="77777777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DF320" w14:textId="7F16A2A9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4E92B" w14:textId="226B32B2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1E897" w14:textId="05848F8A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4DE1E" w14:textId="105C8C47" w:rsidR="00361DFD" w:rsidRDefault="007B1506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361DFD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A0901" w14:textId="2B70BA56" w:rsidR="00361DFD" w:rsidRPr="007B1506" w:rsidRDefault="007B1506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361DFD" w:rsidRPr="007B1506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361DFD" w14:paraId="5132D261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C34A" w14:textId="77777777" w:rsid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193CD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0C912" w14:textId="77777777" w:rsidR="00361DFD" w:rsidRPr="00361DFD" w:rsidRDefault="00361DFD">
            <w:pPr>
              <w:jc w:val="center"/>
              <w:rPr>
                <w:color w:val="000000"/>
                <w:sz w:val="22"/>
                <w:szCs w:val="22"/>
              </w:rPr>
            </w:pPr>
            <w:r w:rsidRPr="00361DFD">
              <w:rPr>
                <w:color w:val="000000"/>
                <w:sz w:val="22"/>
                <w:szCs w:val="22"/>
              </w:rPr>
              <w:t>1S462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E938D" w14:textId="21211708" w:rsidR="00361DFD" w:rsidRDefault="00361D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Šilutės miestas, J.</w:t>
            </w:r>
            <w:r w:rsidR="005622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Plonaičio</w:t>
            </w:r>
            <w:r w:rsidR="005622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g.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F642A" w14:textId="77777777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24DDD" w14:textId="406BF7CE" w:rsidR="00361DFD" w:rsidRDefault="007B1506" w:rsidP="007B15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361DFD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1F060" w14:textId="49834F70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F6B97" w14:textId="4D8B5F44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F5C17" w14:textId="76D29CE6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CCF32" w14:textId="77777777" w:rsidR="00361DFD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5A048" w14:textId="77777777" w:rsidR="00361DFD" w:rsidRPr="007B1506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 w:rsidRPr="007B1506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361DFD" w:rsidRPr="007F308A" w14:paraId="763B81CB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67B" w14:textId="77777777" w:rsidR="00361DFD" w:rsidRPr="007F308A" w:rsidRDefault="00361DFD" w:rsidP="00361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41E18" w14:textId="77777777" w:rsidR="00843DE0" w:rsidRDefault="00843DE0" w:rsidP="005622E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DB36E84" w14:textId="43367BF4" w:rsidR="00361DFD" w:rsidRPr="007F308A" w:rsidRDefault="00B73955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61DFD" w:rsidRPr="00361DFD">
              <w:rPr>
                <w:color w:val="000000"/>
                <w:sz w:val="22"/>
                <w:szCs w:val="22"/>
              </w:rPr>
              <w:t>1S463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371BB" w14:textId="37325C4A" w:rsidR="00361DFD" w:rsidRPr="007F308A" w:rsidRDefault="00361DFD" w:rsidP="00361DFD">
            <w:pPr>
              <w:rPr>
                <w:color w:val="000000"/>
                <w:sz w:val="22"/>
                <w:szCs w:val="22"/>
              </w:rPr>
            </w:pPr>
            <w:r w:rsidRPr="00361DFD">
              <w:rPr>
                <w:color w:val="000000"/>
                <w:sz w:val="22"/>
                <w:szCs w:val="22"/>
              </w:rPr>
              <w:t>Privažiavimas iš Tilžės g.</w:t>
            </w:r>
            <w:r w:rsidR="005622E9">
              <w:rPr>
                <w:color w:val="000000"/>
                <w:sz w:val="22"/>
                <w:szCs w:val="22"/>
              </w:rPr>
              <w:t xml:space="preserve"> </w:t>
            </w:r>
            <w:r w:rsidRPr="00361DFD">
              <w:rPr>
                <w:color w:val="000000"/>
                <w:sz w:val="22"/>
                <w:szCs w:val="22"/>
              </w:rPr>
              <w:t xml:space="preserve">į aikštelę (į </w:t>
            </w:r>
            <w:r w:rsidR="00AB7458">
              <w:rPr>
                <w:color w:val="000000"/>
                <w:sz w:val="22"/>
                <w:szCs w:val="22"/>
              </w:rPr>
              <w:t>„S</w:t>
            </w:r>
            <w:r w:rsidRPr="00361DFD">
              <w:rPr>
                <w:color w:val="000000"/>
                <w:sz w:val="22"/>
                <w:szCs w:val="22"/>
              </w:rPr>
              <w:t>odros</w:t>
            </w:r>
            <w:r w:rsidR="00AB7458">
              <w:rPr>
                <w:color w:val="000000"/>
                <w:sz w:val="22"/>
                <w:szCs w:val="22"/>
              </w:rPr>
              <w:t>“</w:t>
            </w:r>
            <w:r w:rsidRPr="00361DFD">
              <w:rPr>
                <w:color w:val="000000"/>
                <w:sz w:val="22"/>
                <w:szCs w:val="22"/>
              </w:rPr>
              <w:t xml:space="preserve"> teritoriją) Šilutės 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EDA1E" w14:textId="77777777" w:rsidR="00361DFD" w:rsidRPr="007B1506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 w:rsidRPr="007B1506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279CE" w14:textId="08DA24A9" w:rsidR="00361DFD" w:rsidRPr="007B1506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7A38F" w14:textId="33BD19AC" w:rsidR="00361DFD" w:rsidRPr="007F308A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A88FB" w14:textId="788EB0C0" w:rsidR="00361DFD" w:rsidRPr="007F308A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5CB78" w14:textId="151FAAB7" w:rsidR="00361DFD" w:rsidRPr="007F308A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B7C9A" w14:textId="77777777" w:rsidR="00361DFD" w:rsidRPr="007F308A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8211F" w14:textId="7AE4F6C8" w:rsidR="00361DFD" w:rsidRPr="007B1506" w:rsidRDefault="00361DFD" w:rsidP="004B31BE">
            <w:pPr>
              <w:jc w:val="center"/>
              <w:rPr>
                <w:color w:val="000000"/>
                <w:sz w:val="22"/>
                <w:szCs w:val="22"/>
              </w:rPr>
            </w:pPr>
            <w:r w:rsidRPr="007B1506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5622E9" w:rsidRPr="007F308A" w14:paraId="2FB15747" w14:textId="77777777" w:rsidTr="00B73955">
        <w:trPr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3949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59F20" w14:textId="77777777" w:rsidR="00843DE0" w:rsidRDefault="00843DE0" w:rsidP="005622E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668743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1S464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FD9E6" w14:textId="77777777" w:rsidR="005622E9" w:rsidRPr="007F308A" w:rsidRDefault="005622E9" w:rsidP="005622E9">
            <w:pPr>
              <w:rPr>
                <w:color w:val="000000"/>
                <w:sz w:val="22"/>
                <w:szCs w:val="22"/>
              </w:rPr>
            </w:pPr>
            <w:r w:rsidRPr="005622E9">
              <w:rPr>
                <w:color w:val="000000"/>
                <w:sz w:val="22"/>
                <w:szCs w:val="22"/>
              </w:rPr>
              <w:t>Šilutės miestas, Mikelio Hofmano g.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72E1C" w14:textId="3CDC61B9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0D50B" w14:textId="77777777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9DDFC" w14:textId="77777777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60855" w14:textId="6D9DD4D7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A5B0E" w14:textId="5AFB25C1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3E813" w14:textId="77777777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AFF63" w14:textId="77777777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8454AD" w14:textId="77777777" w:rsidR="005622E9" w:rsidRPr="007F308A" w:rsidRDefault="005622E9" w:rsidP="005622E9">
            <w:pPr>
              <w:rPr>
                <w:color w:val="000000"/>
                <w:sz w:val="22"/>
                <w:szCs w:val="22"/>
              </w:rPr>
            </w:pPr>
          </w:p>
        </w:tc>
      </w:tr>
      <w:tr w:rsidR="005622E9" w:rsidRPr="007F308A" w14:paraId="088E91E8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DE2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19EB2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1S465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1D31A" w14:textId="77777777" w:rsidR="005622E9" w:rsidRPr="007F308A" w:rsidRDefault="005622E9" w:rsidP="005622E9">
            <w:pPr>
              <w:rPr>
                <w:color w:val="000000"/>
                <w:sz w:val="22"/>
                <w:szCs w:val="22"/>
              </w:rPr>
            </w:pPr>
            <w:r w:rsidRPr="005622E9">
              <w:rPr>
                <w:color w:val="000000"/>
                <w:sz w:val="22"/>
                <w:szCs w:val="22"/>
              </w:rPr>
              <w:t>Šilutės miestas,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E9">
              <w:rPr>
                <w:color w:val="000000"/>
                <w:sz w:val="22"/>
                <w:szCs w:val="22"/>
              </w:rPr>
              <w:t>Sausio 15-osios g.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6E60" w14:textId="6FE43B72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3423A" w14:textId="77777777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06D88" w14:textId="21C9788E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6D8AB" w14:textId="4922A80B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2DEEE" w14:textId="51957A46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F1CE4" w14:textId="77777777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414CC" w14:textId="77777777" w:rsidR="005622E9" w:rsidRPr="007F308A" w:rsidRDefault="005622E9" w:rsidP="004B3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6,50</w:t>
            </w:r>
          </w:p>
        </w:tc>
      </w:tr>
      <w:tr w:rsidR="005622E9" w:rsidRPr="007F308A" w14:paraId="5ED1A724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22CF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43B83" w14:textId="77777777" w:rsidR="00843DE0" w:rsidRDefault="00843DE0" w:rsidP="005622E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2BE20A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1S466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B5E1E" w14:textId="72946BB3" w:rsidR="005622E9" w:rsidRPr="007F308A" w:rsidRDefault="005622E9" w:rsidP="005622E9">
            <w:pPr>
              <w:rPr>
                <w:color w:val="000000"/>
                <w:sz w:val="22"/>
                <w:szCs w:val="22"/>
              </w:rPr>
            </w:pPr>
            <w:r w:rsidRPr="005622E9">
              <w:rPr>
                <w:color w:val="000000"/>
                <w:sz w:val="22"/>
                <w:szCs w:val="22"/>
              </w:rPr>
              <w:t xml:space="preserve">Šilutės miestas, Birutės </w:t>
            </w:r>
            <w:r w:rsidR="00C432A1">
              <w:rPr>
                <w:color w:val="000000"/>
                <w:sz w:val="22"/>
                <w:szCs w:val="22"/>
              </w:rPr>
              <w:t xml:space="preserve">g. </w:t>
            </w:r>
            <w:r w:rsidRPr="005622E9">
              <w:rPr>
                <w:color w:val="000000"/>
                <w:sz w:val="22"/>
                <w:szCs w:val="22"/>
              </w:rPr>
              <w:t>skersgatvis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67F7C" w14:textId="6E80A5D2" w:rsidR="005622E9" w:rsidRPr="007F308A" w:rsidRDefault="005622E9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5A90A" w14:textId="586653B0" w:rsidR="005622E9" w:rsidRPr="007F308A" w:rsidRDefault="005622E9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2BB2C" w14:textId="77777777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37F52" w14:textId="68A55E14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83BB1" w14:textId="2B17089F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6B30B" w14:textId="6B439AE7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F7A40" w14:textId="1B9A7DCE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6,50</w:t>
            </w:r>
          </w:p>
        </w:tc>
      </w:tr>
      <w:tr w:rsidR="005622E9" w:rsidRPr="007F308A" w14:paraId="556A80D3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EB44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F6BB6" w14:textId="77777777" w:rsidR="00843DE0" w:rsidRDefault="00843DE0" w:rsidP="00843DE0">
            <w:pPr>
              <w:rPr>
                <w:color w:val="000000"/>
                <w:sz w:val="22"/>
                <w:szCs w:val="22"/>
              </w:rPr>
            </w:pPr>
          </w:p>
          <w:p w14:paraId="2274276B" w14:textId="77777777" w:rsidR="005622E9" w:rsidRPr="007F308A" w:rsidRDefault="005622E9" w:rsidP="00843D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1S467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908EA" w14:textId="5A51BDA9" w:rsidR="005622E9" w:rsidRPr="007F308A" w:rsidRDefault="005622E9" w:rsidP="005622E9">
            <w:pPr>
              <w:rPr>
                <w:color w:val="000000"/>
                <w:sz w:val="22"/>
                <w:szCs w:val="22"/>
              </w:rPr>
            </w:pPr>
            <w:r w:rsidRPr="005622E9">
              <w:rPr>
                <w:color w:val="000000"/>
                <w:sz w:val="22"/>
                <w:szCs w:val="22"/>
              </w:rPr>
              <w:t xml:space="preserve">Šilutės miestas, Žalgirio </w:t>
            </w:r>
            <w:r w:rsidR="0007512B">
              <w:rPr>
                <w:color w:val="000000"/>
                <w:sz w:val="22"/>
                <w:szCs w:val="22"/>
              </w:rPr>
              <w:t xml:space="preserve">g. </w:t>
            </w:r>
            <w:r w:rsidRPr="005622E9">
              <w:rPr>
                <w:color w:val="000000"/>
                <w:sz w:val="22"/>
                <w:szCs w:val="22"/>
              </w:rPr>
              <w:t>skersgatvis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7D911" w14:textId="2DB2900F" w:rsidR="005622E9" w:rsidRPr="007F308A" w:rsidRDefault="005622E9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F35C6" w14:textId="364D5030" w:rsidR="005622E9" w:rsidRPr="007F308A" w:rsidRDefault="005622E9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EA32E" w14:textId="77777777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6E2AB" w14:textId="4F0A18E1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2947C" w14:textId="5169489A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73523" w14:textId="10D8F6AB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E3C41" w14:textId="6E7BC5C0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6,50</w:t>
            </w:r>
          </w:p>
        </w:tc>
      </w:tr>
      <w:tr w:rsidR="005622E9" w:rsidRPr="007F308A" w14:paraId="4197CB38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03BA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4F80C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1S468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CB967" w14:textId="272D0C16" w:rsidR="005622E9" w:rsidRPr="007F308A" w:rsidRDefault="005622E9" w:rsidP="005622E9">
            <w:pPr>
              <w:rPr>
                <w:color w:val="000000"/>
                <w:sz w:val="22"/>
                <w:szCs w:val="22"/>
              </w:rPr>
            </w:pPr>
            <w:r w:rsidRPr="005622E9">
              <w:rPr>
                <w:color w:val="000000"/>
                <w:sz w:val="22"/>
                <w:szCs w:val="22"/>
              </w:rPr>
              <w:t>Šilutės miestas,</w:t>
            </w:r>
            <w:r w:rsidR="00193CD8">
              <w:rPr>
                <w:color w:val="000000"/>
                <w:sz w:val="22"/>
                <w:szCs w:val="22"/>
              </w:rPr>
              <w:t xml:space="preserve"> </w:t>
            </w:r>
            <w:r w:rsidRPr="005622E9">
              <w:rPr>
                <w:color w:val="000000"/>
                <w:sz w:val="22"/>
                <w:szCs w:val="22"/>
              </w:rPr>
              <w:t>Turgaus g.</w:t>
            </w:r>
            <w:r w:rsidR="0007512B">
              <w:rPr>
                <w:color w:val="000000"/>
                <w:sz w:val="22"/>
                <w:szCs w:val="22"/>
              </w:rPr>
              <w:t xml:space="preserve"> </w:t>
            </w:r>
            <w:r w:rsidRPr="005622E9">
              <w:rPr>
                <w:color w:val="000000"/>
                <w:sz w:val="22"/>
                <w:szCs w:val="22"/>
              </w:rPr>
              <w:t>I</w:t>
            </w:r>
            <w:r w:rsidR="0007512B">
              <w:rPr>
                <w:color w:val="000000"/>
                <w:sz w:val="22"/>
                <w:szCs w:val="22"/>
              </w:rPr>
              <w:t xml:space="preserve"> </w:t>
            </w:r>
            <w:r w:rsidRPr="005622E9">
              <w:rPr>
                <w:color w:val="000000"/>
                <w:sz w:val="22"/>
                <w:szCs w:val="22"/>
              </w:rPr>
              <w:t>dalis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1847A" w14:textId="77777777" w:rsidR="005622E9" w:rsidRPr="007F308A" w:rsidRDefault="005622E9" w:rsidP="00A6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410E9" w14:textId="77777777" w:rsidR="005622E9" w:rsidRPr="007F308A" w:rsidRDefault="005622E9" w:rsidP="00A6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9BD9E" w14:textId="77777777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C43B7" w14:textId="1D5E4978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EC435" w14:textId="453537AB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A017D" w14:textId="77777777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80941" w14:textId="25A56201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6,50</w:t>
            </w:r>
          </w:p>
        </w:tc>
      </w:tr>
      <w:tr w:rsidR="005622E9" w:rsidRPr="007F308A" w14:paraId="2A872629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FD8E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CD8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B251A" w14:textId="77777777" w:rsidR="005622E9" w:rsidRPr="007F308A" w:rsidRDefault="005622E9" w:rsidP="00562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1S469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B1B4D" w14:textId="02BA2C79" w:rsidR="005622E9" w:rsidRPr="007F308A" w:rsidRDefault="005622E9" w:rsidP="005622E9">
            <w:pPr>
              <w:rPr>
                <w:color w:val="000000"/>
                <w:sz w:val="22"/>
                <w:szCs w:val="22"/>
              </w:rPr>
            </w:pPr>
            <w:r w:rsidRPr="005622E9">
              <w:rPr>
                <w:color w:val="000000"/>
                <w:sz w:val="22"/>
                <w:szCs w:val="22"/>
              </w:rPr>
              <w:t>Šilutės miestas,</w:t>
            </w:r>
            <w:r w:rsidR="00193CD8">
              <w:rPr>
                <w:color w:val="000000"/>
                <w:sz w:val="22"/>
                <w:szCs w:val="22"/>
              </w:rPr>
              <w:t xml:space="preserve"> </w:t>
            </w:r>
            <w:r w:rsidRPr="005622E9">
              <w:rPr>
                <w:color w:val="000000"/>
                <w:sz w:val="22"/>
                <w:szCs w:val="22"/>
              </w:rPr>
              <w:t>Turgaus g.</w:t>
            </w:r>
            <w:r w:rsidR="0007512B">
              <w:rPr>
                <w:color w:val="000000"/>
                <w:sz w:val="22"/>
                <w:szCs w:val="22"/>
              </w:rPr>
              <w:t xml:space="preserve"> </w:t>
            </w:r>
            <w:r w:rsidRPr="005622E9">
              <w:rPr>
                <w:color w:val="000000"/>
                <w:sz w:val="22"/>
                <w:szCs w:val="22"/>
              </w:rPr>
              <w:t>II</w:t>
            </w:r>
            <w:r w:rsidR="0007512B">
              <w:rPr>
                <w:color w:val="000000"/>
                <w:sz w:val="22"/>
                <w:szCs w:val="22"/>
              </w:rPr>
              <w:t xml:space="preserve"> </w:t>
            </w:r>
            <w:r w:rsidRPr="005622E9">
              <w:rPr>
                <w:color w:val="000000"/>
                <w:sz w:val="22"/>
                <w:szCs w:val="22"/>
              </w:rPr>
              <w:t>dalis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35666" w14:textId="77777777" w:rsidR="005622E9" w:rsidRPr="007F308A" w:rsidRDefault="005622E9" w:rsidP="00A6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689F4" w14:textId="77777777" w:rsidR="005622E9" w:rsidRPr="007F308A" w:rsidRDefault="005622E9" w:rsidP="00A6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73C11" w14:textId="597056E5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0,028</w:t>
            </w:r>
            <w:r w:rsidR="000D6A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83DA1" w14:textId="54AD93C2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12114" w14:textId="220A59B0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EE311" w14:textId="6360F255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0,028</w:t>
            </w:r>
            <w:r w:rsidR="000D6A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9E51B" w14:textId="021F711C" w:rsidR="005622E9" w:rsidRPr="007F308A" w:rsidRDefault="005622E9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6,50</w:t>
            </w:r>
          </w:p>
        </w:tc>
      </w:tr>
      <w:tr w:rsidR="0016567D" w:rsidRPr="007F308A" w14:paraId="18DD60E7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B535" w14:textId="77777777" w:rsidR="0016567D" w:rsidRPr="007F308A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78294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0936D0" w14:textId="77777777" w:rsidR="0016567D" w:rsidRPr="007F308A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1S470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8BB9A" w14:textId="545F9364" w:rsidR="0016567D" w:rsidRPr="0016567D" w:rsidRDefault="0016567D" w:rsidP="0016567D">
            <w:pPr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 xml:space="preserve">Šilutės miestas, </w:t>
            </w:r>
            <w:r w:rsidR="00AB7458">
              <w:rPr>
                <w:sz w:val="22"/>
                <w:szCs w:val="22"/>
              </w:rPr>
              <w:t>s</w:t>
            </w:r>
            <w:r w:rsidRPr="0016567D">
              <w:rPr>
                <w:sz w:val="22"/>
                <w:szCs w:val="22"/>
              </w:rPr>
              <w:t>kersgatvis į Statybininkų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91EE52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07E6E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3709C5" w14:textId="77777777" w:rsidR="007B1506" w:rsidRDefault="007B1506" w:rsidP="0012685F">
            <w:pPr>
              <w:jc w:val="center"/>
              <w:rPr>
                <w:sz w:val="22"/>
                <w:szCs w:val="22"/>
              </w:rPr>
            </w:pPr>
          </w:p>
          <w:p w14:paraId="21AF161C" w14:textId="2A4E8452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EFE2F9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E34A25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ABCFC5" w14:textId="77777777" w:rsidR="007B1506" w:rsidRDefault="007B1506" w:rsidP="0012685F">
            <w:pPr>
              <w:jc w:val="center"/>
              <w:rPr>
                <w:sz w:val="22"/>
                <w:szCs w:val="22"/>
              </w:rPr>
            </w:pPr>
          </w:p>
          <w:p w14:paraId="57A01F31" w14:textId="7B589728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0F6313" w14:textId="0B42ED2E" w:rsidR="007B1506" w:rsidRDefault="007B1506" w:rsidP="0012685F">
            <w:pPr>
              <w:jc w:val="center"/>
              <w:rPr>
                <w:sz w:val="22"/>
                <w:szCs w:val="22"/>
              </w:rPr>
            </w:pPr>
          </w:p>
          <w:p w14:paraId="34D98C05" w14:textId="2191C56C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6,50</w:t>
            </w:r>
          </w:p>
        </w:tc>
      </w:tr>
      <w:tr w:rsidR="0016567D" w:rsidRPr="007F308A" w14:paraId="72EF8FBF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386" w14:textId="77777777" w:rsidR="0016567D" w:rsidRPr="007F308A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A6212" w14:textId="77777777" w:rsidR="0016567D" w:rsidRPr="007F308A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1S471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0FFB8" w14:textId="77777777" w:rsidR="0016567D" w:rsidRPr="0016567D" w:rsidRDefault="0016567D" w:rsidP="0016567D">
            <w:pPr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Šilutės miestas, Kamanių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6EEBA5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52DC74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E01ADE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73907D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7ADD15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804805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57B60A" w14:textId="704F842F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6,50</w:t>
            </w:r>
          </w:p>
        </w:tc>
      </w:tr>
      <w:tr w:rsidR="0016567D" w:rsidRPr="007F308A" w14:paraId="6144599C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84BA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2B49A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1S47</w:t>
            </w:r>
            <w:r w:rsidR="003A59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75A79" w14:textId="20E0EB1C" w:rsidR="0016567D" w:rsidRPr="0016567D" w:rsidRDefault="0016567D" w:rsidP="0016567D">
            <w:pPr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Šilutės miestas, Dariaus ir Girėno skersgatvis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A6CEC5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5703F4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3F7DCF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CA43B1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93C0CF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588111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5C480A" w14:textId="358EE65D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6,50</w:t>
            </w:r>
          </w:p>
        </w:tc>
      </w:tr>
      <w:tr w:rsidR="0016567D" w:rsidRPr="007F308A" w14:paraId="2239AF4B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956F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77C0C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1S47</w:t>
            </w:r>
            <w:r w:rsidR="003A59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E9F17" w14:textId="77777777" w:rsidR="0016567D" w:rsidRPr="0016567D" w:rsidRDefault="0016567D" w:rsidP="0016567D">
            <w:pPr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Šilutės miestas, Uostelio g.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BA212E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97A3CB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73AAE4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6FC851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649CF2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E5E1BB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11997A" w14:textId="46285394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6,50</w:t>
            </w:r>
          </w:p>
        </w:tc>
      </w:tr>
      <w:tr w:rsidR="0016567D" w:rsidRPr="007F308A" w14:paraId="38992CF7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9F26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4328D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1S47</w:t>
            </w:r>
            <w:r w:rsidR="003A59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3F21D" w14:textId="77777777" w:rsidR="0016567D" w:rsidRPr="0016567D" w:rsidRDefault="0016567D" w:rsidP="0016567D">
            <w:pPr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Šilutės miestas, Sielių g.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CC006D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930CA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116B08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43EDD8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084C70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693DC7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0,334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73D402" w14:textId="141B2DC9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6,50</w:t>
            </w:r>
          </w:p>
        </w:tc>
      </w:tr>
      <w:tr w:rsidR="0016567D" w:rsidRPr="007F308A" w14:paraId="046E5D47" w14:textId="77777777" w:rsidTr="00B73955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A35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04239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1S47</w:t>
            </w:r>
            <w:r w:rsidR="003A59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95EEB" w14:textId="77777777" w:rsidR="0016567D" w:rsidRPr="0016567D" w:rsidRDefault="0016567D" w:rsidP="0016567D">
            <w:pPr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Šilutės miestas, Jono Užpurvio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3B51E2" w14:textId="77777777" w:rsidR="0016567D" w:rsidRPr="0016567D" w:rsidRDefault="0016567D" w:rsidP="00A62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C13641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4B0580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0,218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EC795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DB6EEE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B6518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0,218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A2323E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6,50</w:t>
            </w:r>
          </w:p>
        </w:tc>
      </w:tr>
      <w:tr w:rsidR="0016567D" w:rsidRPr="007F308A" w14:paraId="71A376D5" w14:textId="77777777" w:rsidTr="000B67CF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DB9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A0D23" w14:textId="77777777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1S47</w:t>
            </w:r>
            <w:r w:rsidR="003A59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C3C5" w14:textId="364EFDB8" w:rsidR="0016567D" w:rsidRPr="0016567D" w:rsidRDefault="0016567D" w:rsidP="0016567D">
            <w:pPr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Šilutės miestas, Lentp</w:t>
            </w:r>
            <w:r w:rsidR="00C432A1">
              <w:rPr>
                <w:sz w:val="22"/>
                <w:szCs w:val="22"/>
              </w:rPr>
              <w:t>jūv</w:t>
            </w:r>
            <w:r w:rsidRPr="0016567D">
              <w:rPr>
                <w:sz w:val="22"/>
                <w:szCs w:val="22"/>
              </w:rPr>
              <w:t>ės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111E0D" w14:textId="77777777" w:rsidR="0016567D" w:rsidRP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BACF7C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B69E24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DD999B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5A9093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6912E6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6BD92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6,50</w:t>
            </w:r>
          </w:p>
        </w:tc>
      </w:tr>
      <w:tr w:rsidR="003A596B" w:rsidRPr="007F308A" w14:paraId="18FF6F54" w14:textId="77777777" w:rsidTr="000B67CF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BBC6" w14:textId="783CBCD4" w:rsidR="003A596B" w:rsidRDefault="003A596B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4C2B7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E6170" w14:textId="4BCA442D" w:rsidR="003A596B" w:rsidRDefault="003A596B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</w:t>
            </w:r>
            <w:r w:rsidR="008D3EA1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CDC9C" w14:textId="3474129C" w:rsidR="003A596B" w:rsidRPr="0016567D" w:rsidRDefault="003A596B" w:rsidP="0016567D">
            <w:pPr>
              <w:rPr>
                <w:sz w:val="22"/>
                <w:szCs w:val="22"/>
              </w:rPr>
            </w:pPr>
            <w:r w:rsidRPr="003A596B">
              <w:rPr>
                <w:sz w:val="22"/>
                <w:szCs w:val="22"/>
              </w:rPr>
              <w:t>Šilutės miestas,</w:t>
            </w:r>
            <w:r w:rsidR="00523C2B">
              <w:rPr>
                <w:sz w:val="22"/>
                <w:szCs w:val="22"/>
              </w:rPr>
              <w:t xml:space="preserve"> </w:t>
            </w:r>
            <w:r w:rsidRPr="003A596B">
              <w:rPr>
                <w:sz w:val="22"/>
                <w:szCs w:val="22"/>
              </w:rPr>
              <w:t>Verslo g.</w:t>
            </w:r>
            <w:r w:rsidR="00523C2B">
              <w:rPr>
                <w:sz w:val="22"/>
                <w:szCs w:val="22"/>
              </w:rPr>
              <w:t xml:space="preserve"> II</w:t>
            </w:r>
            <w:r w:rsidR="00AB7458">
              <w:rPr>
                <w:sz w:val="22"/>
                <w:szCs w:val="22"/>
              </w:rPr>
              <w:t xml:space="preserve"> </w:t>
            </w:r>
            <w:r w:rsidR="00523C2B">
              <w:rPr>
                <w:sz w:val="22"/>
                <w:szCs w:val="22"/>
              </w:rPr>
              <w:t>dalis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F7F4C1" w14:textId="77777777" w:rsidR="003A596B" w:rsidRPr="0016567D" w:rsidRDefault="003A596B" w:rsidP="001656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2759722" w14:textId="77777777" w:rsidR="003A596B" w:rsidRPr="0016567D" w:rsidRDefault="003A596B" w:rsidP="00126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433D97B" w14:textId="77777777" w:rsidR="003A596B" w:rsidRPr="0016567D" w:rsidRDefault="003A596B" w:rsidP="00126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42B0D56" w14:textId="77777777" w:rsidR="003A596B" w:rsidRPr="0016567D" w:rsidRDefault="003A596B" w:rsidP="00126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32AB8B49" w14:textId="77777777" w:rsidR="003A596B" w:rsidRPr="0016567D" w:rsidRDefault="003A596B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A0B50D9" w14:textId="583AB1E2" w:rsidR="003A596B" w:rsidRPr="0016567D" w:rsidRDefault="003C3D92" w:rsidP="00126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29932A" w14:textId="287827CD" w:rsidR="003A596B" w:rsidRPr="0016567D" w:rsidRDefault="003C3D92" w:rsidP="00126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16567D" w:rsidRPr="007F308A" w14:paraId="2E1C23F3" w14:textId="77777777" w:rsidTr="000B67CF">
        <w:trPr>
          <w:gridAfter w:val="1"/>
          <w:wAfter w:w="236" w:type="dxa"/>
          <w:trHeight w:val="3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9E6B" w14:textId="181B3791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4C2B7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02B7D" w14:textId="3FBDCA75" w:rsid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1S4</w:t>
            </w:r>
            <w:r w:rsidR="008D3EA1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1323A" w14:textId="77777777" w:rsidR="0016567D" w:rsidRPr="0016567D" w:rsidRDefault="0016567D" w:rsidP="0016567D">
            <w:pPr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Šilutės miestas, Rūtų g.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B0B06A" w14:textId="77777777" w:rsidR="0016567D" w:rsidRPr="0016567D" w:rsidRDefault="0016567D" w:rsidP="001656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6CA814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0,180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8CB60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1EFFFC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4F45C7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34DE52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0,180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41F9E1" w14:textId="77777777" w:rsidR="0016567D" w:rsidRPr="0016567D" w:rsidRDefault="0016567D" w:rsidP="0012685F">
            <w:pPr>
              <w:jc w:val="center"/>
              <w:rPr>
                <w:color w:val="000000"/>
                <w:sz w:val="22"/>
                <w:szCs w:val="22"/>
              </w:rPr>
            </w:pPr>
            <w:r w:rsidRPr="0016567D">
              <w:rPr>
                <w:sz w:val="22"/>
                <w:szCs w:val="22"/>
              </w:rPr>
              <w:t>5,50</w:t>
            </w:r>
          </w:p>
        </w:tc>
      </w:tr>
    </w:tbl>
    <w:p w14:paraId="78FA35DD" w14:textId="77777777" w:rsidR="00A4574E" w:rsidRDefault="00A4574E" w:rsidP="00C72994">
      <w:pPr>
        <w:ind w:right="-1"/>
        <w:jc w:val="both"/>
      </w:pPr>
    </w:p>
    <w:p w14:paraId="7FC869D1" w14:textId="4B55F2E6" w:rsidR="0050054F" w:rsidRDefault="0050054F" w:rsidP="0050054F">
      <w:pPr>
        <w:ind w:right="-1" w:firstLine="720"/>
        <w:jc w:val="both"/>
      </w:pPr>
      <w:r>
        <w:t xml:space="preserve">1.12. </w:t>
      </w:r>
      <w:r w:rsidRPr="006729E8">
        <w:t xml:space="preserve">Pakeisti Sąrašo lentelės </w:t>
      </w:r>
      <w:r w:rsidRPr="006729E8">
        <w:rPr>
          <w:color w:val="000000"/>
        </w:rPr>
        <w:t>„Šilutės seniūnij</w:t>
      </w:r>
      <w:r w:rsidR="006729E8">
        <w:rPr>
          <w:color w:val="000000"/>
        </w:rPr>
        <w:t>a</w:t>
      </w:r>
      <w:r w:rsidRPr="006729E8">
        <w:rPr>
          <w:color w:val="000000"/>
        </w:rPr>
        <w:t xml:space="preserve">“ </w:t>
      </w:r>
      <w:r w:rsidRPr="006729E8">
        <w:t>eilutes „Bendras Šilutės sen</w:t>
      </w:r>
      <w:r w:rsidR="00CD4EC8">
        <w:t>iūnijos</w:t>
      </w:r>
      <w:r w:rsidRPr="006729E8">
        <w:t xml:space="preserve"> gatvių ilgis:“ ir „Bendras Šilutės sen</w:t>
      </w:r>
      <w:r w:rsidR="006729E8">
        <w:t>iūnijos</w:t>
      </w:r>
      <w:r w:rsidRPr="006729E8">
        <w:t xml:space="preserve"> kelių ir gatvių ilgis:“ ir išdėstyti jas taip</w:t>
      </w:r>
      <w:r w:rsidRPr="009F1FB2">
        <w:t>:</w:t>
      </w:r>
    </w:p>
    <w:p w14:paraId="7A4984BA" w14:textId="77777777" w:rsidR="00604CC4" w:rsidRDefault="00604CC4" w:rsidP="0050054F">
      <w:pPr>
        <w:ind w:right="-1" w:firstLine="720"/>
        <w:jc w:val="both"/>
      </w:pPr>
    </w:p>
    <w:p w14:paraId="44DAD4EF" w14:textId="77777777" w:rsidR="00604CC4" w:rsidRDefault="00604CC4" w:rsidP="0050054F">
      <w:pPr>
        <w:ind w:right="-1" w:firstLine="720"/>
        <w:jc w:val="both"/>
      </w:pPr>
    </w:p>
    <w:p w14:paraId="0CF86C28" w14:textId="77777777" w:rsidR="009F1FB2" w:rsidRDefault="009F1FB2" w:rsidP="00915D2E">
      <w:pPr>
        <w:ind w:right="-1" w:firstLine="720"/>
        <w:jc w:val="both"/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8"/>
        <w:gridCol w:w="936"/>
        <w:gridCol w:w="1797"/>
        <w:gridCol w:w="992"/>
        <w:gridCol w:w="1134"/>
        <w:gridCol w:w="992"/>
        <w:gridCol w:w="993"/>
        <w:gridCol w:w="850"/>
        <w:gridCol w:w="1134"/>
        <w:gridCol w:w="709"/>
      </w:tblGrid>
      <w:tr w:rsidR="009F1FB2" w:rsidRPr="009F1FB2" w14:paraId="6EFCDDCF" w14:textId="77777777" w:rsidTr="00604CC4">
        <w:trPr>
          <w:trHeight w:val="311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ED8F" w14:textId="77777777" w:rsidR="009F1FB2" w:rsidRPr="009F1FB2" w:rsidRDefault="009F1FB2" w:rsidP="009F1FB2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</w:t>
            </w:r>
            <w:r w:rsidRPr="009F1FB2">
              <w:rPr>
                <w:sz w:val="22"/>
                <w:szCs w:val="22"/>
              </w:rPr>
              <w:t>il.</w:t>
            </w:r>
            <w:r>
              <w:rPr>
                <w:sz w:val="22"/>
                <w:szCs w:val="22"/>
              </w:rPr>
              <w:t xml:space="preserve"> </w:t>
            </w:r>
            <w:r w:rsidRPr="009F1FB2">
              <w:rPr>
                <w:sz w:val="22"/>
                <w:szCs w:val="22"/>
              </w:rPr>
              <w:t>Nr.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552C" w14:textId="77777777" w:rsidR="009F1FB2" w:rsidRDefault="009F1FB2" w:rsidP="009F1FB2">
            <w:pPr>
              <w:ind w:right="-1" w:firstLine="720"/>
              <w:jc w:val="both"/>
              <w:rPr>
                <w:sz w:val="22"/>
                <w:szCs w:val="22"/>
              </w:rPr>
            </w:pPr>
          </w:p>
          <w:p w14:paraId="01FF6B1B" w14:textId="659A8866" w:rsidR="009F1FB2" w:rsidRPr="009F1FB2" w:rsidRDefault="009F1FB2" w:rsidP="009F1FB2">
            <w:pPr>
              <w:ind w:right="-1"/>
              <w:jc w:val="both"/>
              <w:rPr>
                <w:sz w:val="22"/>
                <w:szCs w:val="22"/>
              </w:rPr>
            </w:pPr>
            <w:r w:rsidRPr="009F1FB2">
              <w:rPr>
                <w:sz w:val="22"/>
                <w:szCs w:val="22"/>
              </w:rPr>
              <w:t>Kelio</w:t>
            </w:r>
            <w:r w:rsidR="00AB7458">
              <w:rPr>
                <w:sz w:val="22"/>
                <w:szCs w:val="22"/>
              </w:rPr>
              <w:t xml:space="preserve"> </w:t>
            </w:r>
            <w:r w:rsidRPr="009F1FB2">
              <w:rPr>
                <w:sz w:val="22"/>
                <w:szCs w:val="22"/>
              </w:rPr>
              <w:t>/ gatvės Nr.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906C" w14:textId="77777777" w:rsidR="009F1FB2" w:rsidRPr="009F1FB2" w:rsidRDefault="009F1FB2" w:rsidP="009F1FB2">
            <w:pPr>
              <w:ind w:right="-1"/>
              <w:jc w:val="both"/>
              <w:rPr>
                <w:sz w:val="22"/>
                <w:szCs w:val="22"/>
              </w:rPr>
            </w:pPr>
            <w:r w:rsidRPr="009F1FB2">
              <w:rPr>
                <w:sz w:val="22"/>
                <w:szCs w:val="22"/>
              </w:rPr>
              <w:t>Kelio ruožo arba gatvės pavadinimas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01E" w14:textId="77777777" w:rsidR="009F1FB2" w:rsidRPr="009F1FB2" w:rsidRDefault="009F1FB2" w:rsidP="0050054F">
            <w:pPr>
              <w:ind w:right="-1" w:firstLine="720"/>
              <w:jc w:val="center"/>
              <w:rPr>
                <w:sz w:val="22"/>
                <w:szCs w:val="22"/>
              </w:rPr>
            </w:pPr>
            <w:r w:rsidRPr="009F1FB2">
              <w:rPr>
                <w:sz w:val="22"/>
                <w:szCs w:val="22"/>
              </w:rPr>
              <w:t>Kelių ilgiai pagal dangas, km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4A6C" w14:textId="77777777" w:rsidR="009F1FB2" w:rsidRPr="0050054F" w:rsidRDefault="009F1FB2" w:rsidP="009F1FB2">
            <w:pPr>
              <w:ind w:right="-1"/>
              <w:jc w:val="both"/>
              <w:rPr>
                <w:sz w:val="22"/>
                <w:szCs w:val="22"/>
              </w:rPr>
            </w:pPr>
            <w:r w:rsidRPr="0050054F">
              <w:rPr>
                <w:sz w:val="22"/>
                <w:szCs w:val="22"/>
              </w:rPr>
              <w:t>Kelio plotis (m)</w:t>
            </w:r>
          </w:p>
        </w:tc>
      </w:tr>
      <w:tr w:rsidR="009B6767" w:rsidRPr="009F1FB2" w14:paraId="0D073F38" w14:textId="77777777" w:rsidTr="00604CC4">
        <w:trPr>
          <w:trHeight w:val="62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4076" w14:textId="77777777" w:rsidR="009F1FB2" w:rsidRPr="009F1FB2" w:rsidRDefault="009F1FB2" w:rsidP="009F1FB2">
            <w:pPr>
              <w:ind w:right="-1"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EF38" w14:textId="77777777" w:rsidR="009F1FB2" w:rsidRPr="009F1FB2" w:rsidRDefault="009F1FB2" w:rsidP="009F1FB2">
            <w:pPr>
              <w:ind w:right="-1"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1706" w14:textId="77777777" w:rsidR="009F1FB2" w:rsidRPr="009F1FB2" w:rsidRDefault="009F1FB2" w:rsidP="009F1FB2">
            <w:pPr>
              <w:ind w:right="-1"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3FAA" w14:textId="410FC4BD" w:rsidR="009F1FB2" w:rsidRPr="00A51DD7" w:rsidRDefault="009F1FB2" w:rsidP="009F1FB2">
            <w:pPr>
              <w:ind w:right="-1"/>
              <w:jc w:val="both"/>
              <w:rPr>
                <w:sz w:val="22"/>
                <w:szCs w:val="22"/>
              </w:rPr>
            </w:pPr>
            <w:r w:rsidRPr="00A51DD7">
              <w:rPr>
                <w:sz w:val="22"/>
                <w:szCs w:val="22"/>
              </w:rPr>
              <w:t>Asfalt</w:t>
            </w:r>
            <w:r w:rsidR="005D7853" w:rsidRPr="00A51DD7">
              <w:rPr>
                <w:sz w:val="22"/>
                <w:szCs w:val="22"/>
              </w:rPr>
              <w:t>-</w:t>
            </w:r>
            <w:r w:rsidRPr="00A51DD7">
              <w:rPr>
                <w:sz w:val="22"/>
                <w:szCs w:val="22"/>
              </w:rPr>
              <w:t xml:space="preserve"> betonio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013F" w14:textId="77777777" w:rsidR="009F1FB2" w:rsidRPr="00A51DD7" w:rsidRDefault="009F1FB2" w:rsidP="00A51DD7">
            <w:pPr>
              <w:ind w:right="-1"/>
              <w:jc w:val="center"/>
              <w:rPr>
                <w:sz w:val="22"/>
                <w:szCs w:val="22"/>
              </w:rPr>
            </w:pPr>
            <w:r w:rsidRPr="00A51DD7">
              <w:rPr>
                <w:sz w:val="22"/>
                <w:szCs w:val="22"/>
              </w:rPr>
              <w:t>Žvyro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B956" w14:textId="77777777" w:rsidR="009F1FB2" w:rsidRPr="00A51DD7" w:rsidRDefault="009F1FB2" w:rsidP="009F1FB2">
            <w:pPr>
              <w:ind w:right="-1"/>
              <w:jc w:val="both"/>
              <w:rPr>
                <w:sz w:val="22"/>
                <w:szCs w:val="22"/>
              </w:rPr>
            </w:pPr>
            <w:r w:rsidRPr="00A51DD7">
              <w:rPr>
                <w:sz w:val="22"/>
                <w:szCs w:val="22"/>
              </w:rPr>
              <w:t>Grunto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DDD9" w14:textId="1492124A" w:rsidR="009F1FB2" w:rsidRPr="00A51DD7" w:rsidRDefault="009F1FB2" w:rsidP="009F1FB2">
            <w:pPr>
              <w:ind w:right="-1"/>
              <w:jc w:val="both"/>
              <w:rPr>
                <w:sz w:val="22"/>
                <w:szCs w:val="22"/>
              </w:rPr>
            </w:pPr>
            <w:r w:rsidRPr="00A51DD7">
              <w:rPr>
                <w:sz w:val="22"/>
                <w:szCs w:val="22"/>
              </w:rPr>
              <w:t>Cement</w:t>
            </w:r>
            <w:r w:rsidR="00A51DD7" w:rsidRPr="00A51DD7">
              <w:rPr>
                <w:sz w:val="22"/>
                <w:szCs w:val="22"/>
              </w:rPr>
              <w:t>-</w:t>
            </w:r>
            <w:r w:rsidRPr="00A51DD7">
              <w:rPr>
                <w:sz w:val="22"/>
                <w:szCs w:val="22"/>
              </w:rPr>
              <w:t>betonio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C439" w14:textId="77777777" w:rsidR="009F1FB2" w:rsidRPr="00A51DD7" w:rsidRDefault="009F1FB2" w:rsidP="00680474">
            <w:pPr>
              <w:ind w:right="-1"/>
              <w:jc w:val="right"/>
              <w:rPr>
                <w:sz w:val="22"/>
                <w:szCs w:val="22"/>
              </w:rPr>
            </w:pPr>
            <w:r w:rsidRPr="00A51DD7">
              <w:rPr>
                <w:sz w:val="22"/>
                <w:szCs w:val="22"/>
              </w:rPr>
              <w:t>Grįstos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71E2" w14:textId="77777777" w:rsidR="009F1FB2" w:rsidRPr="00A51DD7" w:rsidRDefault="009F1FB2" w:rsidP="00A51DD7">
            <w:pPr>
              <w:ind w:right="-1"/>
              <w:jc w:val="center"/>
              <w:rPr>
                <w:sz w:val="22"/>
                <w:szCs w:val="22"/>
              </w:rPr>
            </w:pPr>
            <w:r w:rsidRPr="00A51DD7">
              <w:rPr>
                <w:sz w:val="22"/>
                <w:szCs w:val="22"/>
              </w:rPr>
              <w:t>Iš viso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C743" w14:textId="77777777" w:rsidR="009F1FB2" w:rsidRPr="009F1FB2" w:rsidRDefault="009F1FB2" w:rsidP="009F1FB2">
            <w:pPr>
              <w:ind w:right="-1" w:firstLine="720"/>
              <w:jc w:val="both"/>
              <w:rPr>
                <w:sz w:val="22"/>
                <w:szCs w:val="22"/>
              </w:rPr>
            </w:pPr>
          </w:p>
        </w:tc>
      </w:tr>
      <w:tr w:rsidR="002F3568" w:rsidRPr="009F1FB2" w14:paraId="5A0944FD" w14:textId="77777777" w:rsidTr="005B0189">
        <w:trPr>
          <w:trHeight w:val="41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EDB4" w14:textId="77777777" w:rsidR="002F3568" w:rsidRPr="0050054F" w:rsidRDefault="002F3568" w:rsidP="002F3568">
            <w:pPr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50054F">
              <w:rPr>
                <w:b/>
                <w:bCs/>
                <w:sz w:val="22"/>
                <w:szCs w:val="22"/>
              </w:rPr>
              <w:t>Bendras Šilutės sen. gatvių ilgis: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C1298" w14:textId="43783BB0" w:rsidR="002F3568" w:rsidRPr="00A51DD7" w:rsidRDefault="006E69DD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35,</w:t>
            </w:r>
            <w:r w:rsidR="00CF643E" w:rsidRPr="00A51DD7">
              <w:rPr>
                <w:b/>
                <w:bCs/>
                <w:sz w:val="21"/>
                <w:szCs w:val="21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222E5" w14:textId="4D67572E" w:rsidR="002F3568" w:rsidRPr="00A51DD7" w:rsidRDefault="006E69DD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2</w:t>
            </w:r>
            <w:r w:rsidR="00CF643E" w:rsidRPr="00A51DD7">
              <w:rPr>
                <w:b/>
                <w:bCs/>
                <w:sz w:val="21"/>
                <w:szCs w:val="21"/>
              </w:rPr>
              <w:t>2</w:t>
            </w:r>
            <w:r w:rsidRPr="00A51DD7">
              <w:rPr>
                <w:b/>
                <w:bCs/>
                <w:sz w:val="21"/>
                <w:szCs w:val="21"/>
              </w:rPr>
              <w:t>,</w:t>
            </w:r>
            <w:r w:rsidR="00CF643E" w:rsidRPr="00A51DD7">
              <w:rPr>
                <w:b/>
                <w:bCs/>
                <w:sz w:val="21"/>
                <w:szCs w:val="21"/>
              </w:rPr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15E37" w14:textId="7DEAC779" w:rsidR="002F3568" w:rsidRPr="00A51DD7" w:rsidRDefault="00CF643E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9</w:t>
            </w:r>
            <w:r w:rsidR="006E69DD" w:rsidRPr="00A51DD7">
              <w:rPr>
                <w:b/>
                <w:bCs/>
                <w:sz w:val="21"/>
                <w:szCs w:val="21"/>
              </w:rPr>
              <w:t>,</w:t>
            </w:r>
            <w:r w:rsidRPr="00A51DD7">
              <w:rPr>
                <w:b/>
                <w:bCs/>
                <w:sz w:val="21"/>
                <w:szCs w:val="21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85891" w14:textId="064274C7" w:rsidR="002F3568" w:rsidRPr="00A51DD7" w:rsidRDefault="006E69DD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0,</w:t>
            </w:r>
            <w:r w:rsidR="00CF643E" w:rsidRPr="00A51DD7">
              <w:rPr>
                <w:b/>
                <w:bCs/>
                <w:sz w:val="21"/>
                <w:szCs w:val="21"/>
              </w:rPr>
              <w:t>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AB054" w14:textId="77777777" w:rsidR="002F3568" w:rsidRPr="00A51DD7" w:rsidRDefault="002F3568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1,248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B77E2" w14:textId="34BE09FC" w:rsidR="002F3568" w:rsidRPr="00A51DD7" w:rsidRDefault="00CF643E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69,443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EC1F" w14:textId="77777777" w:rsidR="002F3568" w:rsidRPr="009F1FB2" w:rsidRDefault="002F3568" w:rsidP="002F3568">
            <w:pPr>
              <w:ind w:right="-1" w:firstLine="720"/>
              <w:jc w:val="both"/>
              <w:rPr>
                <w:sz w:val="22"/>
                <w:szCs w:val="22"/>
              </w:rPr>
            </w:pPr>
            <w:r w:rsidRPr="009F1FB2">
              <w:rPr>
                <w:sz w:val="22"/>
                <w:szCs w:val="22"/>
              </w:rPr>
              <w:t> </w:t>
            </w:r>
          </w:p>
        </w:tc>
      </w:tr>
      <w:tr w:rsidR="002F3568" w:rsidRPr="009F1FB2" w14:paraId="4B4BE67E" w14:textId="77777777" w:rsidTr="005B0189">
        <w:trPr>
          <w:trHeight w:val="65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950C" w14:textId="21B16CD4" w:rsidR="002F3568" w:rsidRPr="0050054F" w:rsidRDefault="002F3568" w:rsidP="002F3568">
            <w:pPr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50054F">
              <w:rPr>
                <w:b/>
                <w:bCs/>
                <w:color w:val="000000"/>
                <w:sz w:val="22"/>
                <w:szCs w:val="22"/>
              </w:rPr>
              <w:t>Bendras Šilutės sen. kelių ir gatvių ilgis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ABFDB" w14:textId="4BC7CB13" w:rsidR="002F3568" w:rsidRPr="00A51DD7" w:rsidRDefault="002F3568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55,</w:t>
            </w:r>
            <w:r w:rsidR="00CF643E" w:rsidRPr="00A51DD7">
              <w:rPr>
                <w:b/>
                <w:bCs/>
                <w:sz w:val="21"/>
                <w:szCs w:val="21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F0DDF" w14:textId="69922A30" w:rsidR="002F3568" w:rsidRPr="00A51DD7" w:rsidRDefault="00B24882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16</w:t>
            </w:r>
            <w:r w:rsidR="00CF643E" w:rsidRPr="00A51DD7">
              <w:rPr>
                <w:b/>
                <w:bCs/>
                <w:sz w:val="21"/>
                <w:szCs w:val="21"/>
              </w:rPr>
              <w:t>6</w:t>
            </w:r>
            <w:r w:rsidRPr="00A51DD7">
              <w:rPr>
                <w:b/>
                <w:bCs/>
                <w:sz w:val="21"/>
                <w:szCs w:val="21"/>
              </w:rPr>
              <w:t>,</w:t>
            </w:r>
            <w:r w:rsidR="00CF643E" w:rsidRPr="00A51DD7">
              <w:rPr>
                <w:b/>
                <w:bCs/>
                <w:sz w:val="21"/>
                <w:szCs w:val="21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411A2" w14:textId="030D0532" w:rsidR="002F3568" w:rsidRPr="00A51DD7" w:rsidRDefault="00CF643E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89</w:t>
            </w:r>
            <w:r w:rsidR="00AD0040" w:rsidRPr="00A51DD7">
              <w:rPr>
                <w:b/>
                <w:bCs/>
                <w:sz w:val="21"/>
                <w:szCs w:val="21"/>
              </w:rPr>
              <w:t>,</w:t>
            </w:r>
            <w:r w:rsidRPr="00A51DD7">
              <w:rPr>
                <w:b/>
                <w:bCs/>
                <w:sz w:val="21"/>
                <w:szCs w:val="21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543CD" w14:textId="25B8CE45" w:rsidR="002F3568" w:rsidRPr="00A51DD7" w:rsidRDefault="00AD0040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0,</w:t>
            </w:r>
            <w:r w:rsidR="00CF643E" w:rsidRPr="00A51DD7">
              <w:rPr>
                <w:b/>
                <w:bCs/>
                <w:sz w:val="21"/>
                <w:szCs w:val="21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6E20B" w14:textId="77777777" w:rsidR="002F3568" w:rsidRPr="00A51DD7" w:rsidRDefault="002F3568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1,248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AA047" w14:textId="2CB53D95" w:rsidR="002F3568" w:rsidRPr="00A51DD7" w:rsidRDefault="00B24882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31</w:t>
            </w:r>
            <w:r w:rsidR="00867B08" w:rsidRPr="00A51DD7">
              <w:rPr>
                <w:b/>
                <w:bCs/>
                <w:sz w:val="21"/>
                <w:szCs w:val="21"/>
              </w:rPr>
              <w:t>3</w:t>
            </w:r>
            <w:r w:rsidRPr="00A51DD7">
              <w:rPr>
                <w:b/>
                <w:bCs/>
                <w:sz w:val="21"/>
                <w:szCs w:val="21"/>
              </w:rPr>
              <w:t>,</w:t>
            </w:r>
            <w:r w:rsidR="00141AE8">
              <w:rPr>
                <w:b/>
                <w:bCs/>
                <w:sz w:val="21"/>
                <w:szCs w:val="21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AD4B" w14:textId="77777777" w:rsidR="002F3568" w:rsidRPr="009F1FB2" w:rsidRDefault="002F3568" w:rsidP="002F3568">
            <w:pPr>
              <w:ind w:right="-1" w:firstLine="720"/>
              <w:jc w:val="both"/>
              <w:rPr>
                <w:sz w:val="22"/>
                <w:szCs w:val="22"/>
              </w:rPr>
            </w:pPr>
            <w:r w:rsidRPr="009F1FB2">
              <w:rPr>
                <w:sz w:val="22"/>
                <w:szCs w:val="22"/>
              </w:rPr>
              <w:t> </w:t>
            </w:r>
          </w:p>
        </w:tc>
      </w:tr>
      <w:tr w:rsidR="00B24882" w:rsidRPr="009F1FB2" w14:paraId="68E9C2C9" w14:textId="77777777" w:rsidTr="005B0189">
        <w:trPr>
          <w:trHeight w:val="65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5E38" w14:textId="2EA8C49A" w:rsidR="00B24882" w:rsidRPr="0050054F" w:rsidRDefault="00B24882" w:rsidP="002F3568">
            <w:pPr>
              <w:ind w:right="-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0054F">
              <w:rPr>
                <w:b/>
                <w:bCs/>
                <w:color w:val="000000"/>
                <w:sz w:val="22"/>
                <w:szCs w:val="22"/>
              </w:rPr>
              <w:t>Bendras Šilutės rajono savivaldybės gatvių ilgis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95A24" w14:textId="5D1CB61D" w:rsidR="00B24882" w:rsidRPr="00A51DD7" w:rsidRDefault="00B24882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103,</w:t>
            </w:r>
            <w:r w:rsidR="00867B08" w:rsidRPr="00A51DD7">
              <w:rPr>
                <w:b/>
                <w:bCs/>
                <w:sz w:val="21"/>
                <w:szCs w:val="21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40213" w14:textId="714F141F" w:rsidR="00B24882" w:rsidRPr="00A51DD7" w:rsidRDefault="00B24882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5</w:t>
            </w:r>
            <w:r w:rsidR="00867B08" w:rsidRPr="00A51DD7">
              <w:rPr>
                <w:b/>
                <w:bCs/>
                <w:sz w:val="21"/>
                <w:szCs w:val="21"/>
              </w:rPr>
              <w:t>0</w:t>
            </w:r>
            <w:r w:rsidRPr="00A51DD7">
              <w:rPr>
                <w:b/>
                <w:bCs/>
                <w:sz w:val="21"/>
                <w:szCs w:val="21"/>
              </w:rPr>
              <w:t>,</w:t>
            </w:r>
            <w:r w:rsidR="00867B08" w:rsidRPr="00A51DD7">
              <w:rPr>
                <w:b/>
                <w:bCs/>
                <w:sz w:val="21"/>
                <w:szCs w:val="21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07B6D" w14:textId="74A98A36" w:rsidR="00B24882" w:rsidRPr="00A51DD7" w:rsidRDefault="00B24882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1</w:t>
            </w:r>
            <w:r w:rsidR="00867B08" w:rsidRPr="00A51DD7">
              <w:rPr>
                <w:b/>
                <w:bCs/>
                <w:sz w:val="21"/>
                <w:szCs w:val="21"/>
              </w:rPr>
              <w:t>2</w:t>
            </w:r>
            <w:r w:rsidRPr="00A51DD7">
              <w:rPr>
                <w:b/>
                <w:bCs/>
                <w:sz w:val="21"/>
                <w:szCs w:val="21"/>
              </w:rPr>
              <w:t>,</w:t>
            </w:r>
            <w:r w:rsidR="00867B08" w:rsidRPr="00A51DD7">
              <w:rPr>
                <w:b/>
                <w:bCs/>
                <w:sz w:val="21"/>
                <w:szCs w:val="21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BED58" w14:textId="5A34E8CB" w:rsidR="00B24882" w:rsidRPr="00A51DD7" w:rsidRDefault="00B24882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0,</w:t>
            </w:r>
            <w:r w:rsidR="00867B08" w:rsidRPr="00A51DD7">
              <w:rPr>
                <w:b/>
                <w:bCs/>
                <w:sz w:val="21"/>
                <w:szCs w:val="21"/>
              </w:rPr>
              <w:t>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D46C5" w14:textId="77777777" w:rsidR="00B24882" w:rsidRPr="00A51DD7" w:rsidRDefault="00B24882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3,591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0F2CB" w14:textId="35E652C2" w:rsidR="00B24882" w:rsidRPr="00A51DD7" w:rsidRDefault="00B24882" w:rsidP="00A51DD7">
            <w:pPr>
              <w:ind w:right="-1"/>
              <w:jc w:val="both"/>
              <w:rPr>
                <w:b/>
                <w:bCs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1</w:t>
            </w:r>
            <w:r w:rsidR="000D59B9">
              <w:rPr>
                <w:b/>
                <w:bCs/>
                <w:sz w:val="21"/>
                <w:szCs w:val="21"/>
              </w:rPr>
              <w:t>70</w:t>
            </w:r>
            <w:r w:rsidRPr="00A51DD7">
              <w:rPr>
                <w:b/>
                <w:bCs/>
                <w:sz w:val="21"/>
                <w:szCs w:val="21"/>
              </w:rPr>
              <w:t>,</w:t>
            </w:r>
            <w:r w:rsidR="000D59B9">
              <w:rPr>
                <w:b/>
                <w:bCs/>
                <w:sz w:val="21"/>
                <w:szCs w:val="21"/>
              </w:rPr>
              <w:t>37</w:t>
            </w:r>
            <w:r w:rsidR="007E370D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4012" w14:textId="77777777" w:rsidR="00B24882" w:rsidRPr="009F1FB2" w:rsidRDefault="00B24882" w:rsidP="002F3568">
            <w:pPr>
              <w:ind w:right="-1" w:firstLine="720"/>
              <w:jc w:val="both"/>
              <w:rPr>
                <w:sz w:val="22"/>
                <w:szCs w:val="22"/>
              </w:rPr>
            </w:pPr>
          </w:p>
        </w:tc>
      </w:tr>
      <w:tr w:rsidR="004B3827" w:rsidRPr="009F1FB2" w14:paraId="4D470F1F" w14:textId="77777777" w:rsidTr="005B0189">
        <w:trPr>
          <w:trHeight w:val="65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8776" w14:textId="1B8B1BA5" w:rsidR="004B3827" w:rsidRPr="0050054F" w:rsidRDefault="004B3827" w:rsidP="004B3827">
            <w:pPr>
              <w:ind w:right="-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0054F">
              <w:rPr>
                <w:b/>
                <w:bCs/>
                <w:color w:val="000000"/>
                <w:sz w:val="22"/>
                <w:szCs w:val="22"/>
              </w:rPr>
              <w:t>Bendras Šilutės rajono savivaldybės kelių ir gatvių ilgis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3B008" w14:textId="2AA2D873" w:rsidR="004B3827" w:rsidRPr="00A51DD7" w:rsidRDefault="004B3827" w:rsidP="00A51DD7">
            <w:pPr>
              <w:ind w:right="-1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155,</w:t>
            </w:r>
            <w:r w:rsidR="00867B08" w:rsidRPr="00A51DD7">
              <w:rPr>
                <w:b/>
                <w:bCs/>
                <w:sz w:val="21"/>
                <w:szCs w:val="21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4E79D" w14:textId="341B1CE5" w:rsidR="004B3827" w:rsidRPr="00A51DD7" w:rsidRDefault="004B3827" w:rsidP="00A51DD7">
            <w:pPr>
              <w:ind w:right="-1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110</w:t>
            </w:r>
            <w:r w:rsidR="00867B08" w:rsidRPr="00A51DD7">
              <w:rPr>
                <w:b/>
                <w:bCs/>
                <w:sz w:val="21"/>
                <w:szCs w:val="21"/>
              </w:rPr>
              <w:t>1</w:t>
            </w:r>
            <w:r w:rsidRPr="00A51DD7">
              <w:rPr>
                <w:b/>
                <w:bCs/>
                <w:sz w:val="21"/>
                <w:szCs w:val="21"/>
              </w:rPr>
              <w:t>,</w:t>
            </w:r>
            <w:r w:rsidR="00867B08" w:rsidRPr="00A51DD7">
              <w:rPr>
                <w:b/>
                <w:bCs/>
                <w:sz w:val="21"/>
                <w:szCs w:val="21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66187" w14:textId="02533894" w:rsidR="004B3827" w:rsidRPr="00A51DD7" w:rsidRDefault="004B3827" w:rsidP="00A51DD7">
            <w:pPr>
              <w:ind w:right="-1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54</w:t>
            </w:r>
            <w:r w:rsidR="00867B08" w:rsidRPr="00A51DD7">
              <w:rPr>
                <w:b/>
                <w:bCs/>
                <w:sz w:val="21"/>
                <w:szCs w:val="21"/>
              </w:rPr>
              <w:t>4</w:t>
            </w:r>
            <w:r w:rsidRPr="00A51DD7">
              <w:rPr>
                <w:b/>
                <w:bCs/>
                <w:sz w:val="21"/>
                <w:szCs w:val="21"/>
              </w:rPr>
              <w:t>,</w:t>
            </w:r>
            <w:r w:rsidR="00867B08" w:rsidRPr="00A51DD7">
              <w:rPr>
                <w:b/>
                <w:bCs/>
                <w:sz w:val="21"/>
                <w:szCs w:val="21"/>
              </w:rPr>
              <w:t>676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85CAB" w14:textId="577060B6" w:rsidR="004B3827" w:rsidRPr="00A51DD7" w:rsidRDefault="00867B08" w:rsidP="00A51DD7">
            <w:pPr>
              <w:ind w:right="-1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6</w:t>
            </w:r>
            <w:r w:rsidR="00B24882" w:rsidRPr="00A51DD7">
              <w:rPr>
                <w:b/>
                <w:bCs/>
                <w:sz w:val="21"/>
                <w:szCs w:val="21"/>
              </w:rPr>
              <w:t>,</w:t>
            </w:r>
            <w:r w:rsidRPr="00A51DD7">
              <w:rPr>
                <w:b/>
                <w:bCs/>
                <w:sz w:val="21"/>
                <w:szCs w:val="21"/>
              </w:rPr>
              <w:t>923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80A26" w14:textId="77777777" w:rsidR="004B3827" w:rsidRPr="00A51DD7" w:rsidRDefault="004B3827" w:rsidP="00A51DD7">
            <w:pPr>
              <w:ind w:right="-1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5,182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A41B9" w14:textId="06E0C949" w:rsidR="004B3827" w:rsidRPr="00A51DD7" w:rsidRDefault="00B24882" w:rsidP="00A51DD7">
            <w:pPr>
              <w:ind w:right="-1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A51DD7">
              <w:rPr>
                <w:b/>
                <w:bCs/>
                <w:sz w:val="21"/>
                <w:szCs w:val="21"/>
              </w:rPr>
              <w:t>181</w:t>
            </w:r>
            <w:r w:rsidR="000D59B9">
              <w:rPr>
                <w:b/>
                <w:bCs/>
                <w:sz w:val="21"/>
                <w:szCs w:val="21"/>
              </w:rPr>
              <w:t>3</w:t>
            </w:r>
            <w:r w:rsidRPr="00A51DD7">
              <w:rPr>
                <w:b/>
                <w:bCs/>
                <w:sz w:val="21"/>
                <w:szCs w:val="21"/>
              </w:rPr>
              <w:t>,</w:t>
            </w:r>
            <w:r w:rsidR="000D59B9">
              <w:rPr>
                <w:b/>
                <w:bCs/>
                <w:sz w:val="21"/>
                <w:szCs w:val="21"/>
              </w:rPr>
              <w:t>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41F5" w14:textId="77777777" w:rsidR="004B3827" w:rsidRPr="009F1FB2" w:rsidRDefault="004B3827" w:rsidP="004B3827">
            <w:pPr>
              <w:ind w:right="-1" w:firstLine="720"/>
              <w:jc w:val="both"/>
              <w:rPr>
                <w:sz w:val="22"/>
                <w:szCs w:val="22"/>
              </w:rPr>
            </w:pPr>
          </w:p>
        </w:tc>
      </w:tr>
    </w:tbl>
    <w:p w14:paraId="3A1BFE2A" w14:textId="77777777" w:rsidR="00EF49D8" w:rsidRDefault="00EF49D8" w:rsidP="00915D2E">
      <w:pPr>
        <w:ind w:right="-1" w:firstLine="720"/>
        <w:jc w:val="both"/>
      </w:pPr>
    </w:p>
    <w:p w14:paraId="375CC000" w14:textId="77777777" w:rsidR="0050054F" w:rsidRPr="00C175EE" w:rsidRDefault="0050054F" w:rsidP="0050054F">
      <w:pPr>
        <w:ind w:right="-1" w:firstLine="720"/>
        <w:jc w:val="both"/>
        <w:rPr>
          <w:b/>
          <w:sz w:val="16"/>
          <w:szCs w:val="16"/>
        </w:rPr>
      </w:pPr>
      <w:r>
        <w:t xml:space="preserve">2. Paskelbti šį sprendimą Teisės aktų registre ir Šilutės rajono savivaldybės interneto svetainėje </w:t>
      </w:r>
      <w:hyperlink r:id="rId9" w:history="1">
        <w:r w:rsidRPr="006870E6">
          <w:rPr>
            <w:rStyle w:val="Hipersaitas"/>
            <w:rFonts w:ascii="Times New Roman" w:hAnsi="Times New Roman"/>
            <w:sz w:val="24"/>
            <w:szCs w:val="24"/>
          </w:rPr>
          <w:t>www.silute.lt</w:t>
        </w:r>
      </w:hyperlink>
      <w:r>
        <w:t xml:space="preserve">. </w:t>
      </w:r>
      <w:r>
        <w:rPr>
          <w:b/>
          <w:sz w:val="16"/>
          <w:szCs w:val="16"/>
        </w:rPr>
        <w:t xml:space="preserve">                  </w:t>
      </w:r>
      <w:r>
        <w:t xml:space="preserve">       </w:t>
      </w:r>
    </w:p>
    <w:p w14:paraId="15316DB0" w14:textId="77777777" w:rsidR="009B6767" w:rsidRDefault="009B6767" w:rsidP="009B6767"/>
    <w:p w14:paraId="2449B6C1" w14:textId="77777777" w:rsidR="00915D2E" w:rsidRPr="00C175EE" w:rsidRDefault="00915D2E" w:rsidP="00915D2E">
      <w:pPr>
        <w:ind w:right="-1" w:firstLine="7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>
        <w:t xml:space="preserve">       </w:t>
      </w:r>
    </w:p>
    <w:p w14:paraId="3AF4DE55" w14:textId="77777777" w:rsidR="00EA1DBD" w:rsidRDefault="00EA1DBD" w:rsidP="00EA1DBD">
      <w:pPr>
        <w:ind w:right="-1" w:firstLine="720"/>
        <w:jc w:val="both"/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5F024303" w14:textId="77777777" w:rsidR="00EF49D8" w:rsidRPr="00915D2E" w:rsidRDefault="00EF49D8" w:rsidP="00EA1DBD">
      <w:pPr>
        <w:ind w:right="-1" w:firstLine="720"/>
        <w:jc w:val="both"/>
        <w:rPr>
          <w:b/>
        </w:rPr>
      </w:pPr>
    </w:p>
    <w:p w14:paraId="74D1A5A6" w14:textId="77777777" w:rsidR="00AC7187" w:rsidRDefault="00AC7187" w:rsidP="00F25F3A"/>
    <w:p w14:paraId="29CCD029" w14:textId="77777777" w:rsidR="00EF49D8" w:rsidRPr="006B6647" w:rsidRDefault="00F25F3A" w:rsidP="004B7D10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315A7C4D" w14:textId="77777777" w:rsidR="001F4D5D" w:rsidRDefault="001F4D5D" w:rsidP="004B7D10">
      <w:pPr>
        <w:jc w:val="both"/>
        <w:rPr>
          <w:lang w:eastAsia="en-US"/>
        </w:rPr>
      </w:pPr>
    </w:p>
    <w:p w14:paraId="775F73C8" w14:textId="77777777" w:rsidR="001F4D5D" w:rsidRDefault="001F4D5D" w:rsidP="004B7D10">
      <w:pPr>
        <w:jc w:val="both"/>
        <w:rPr>
          <w:lang w:eastAsia="en-US"/>
        </w:rPr>
      </w:pPr>
    </w:p>
    <w:p w14:paraId="23E9A962" w14:textId="77777777" w:rsidR="00020BD5" w:rsidRDefault="00020BD5" w:rsidP="004B7D10">
      <w:pPr>
        <w:jc w:val="both"/>
        <w:rPr>
          <w:lang w:eastAsia="en-US"/>
        </w:rPr>
      </w:pPr>
    </w:p>
    <w:p w14:paraId="5613D377" w14:textId="77777777" w:rsidR="00020BD5" w:rsidRDefault="00020BD5" w:rsidP="004B7D10">
      <w:pPr>
        <w:jc w:val="both"/>
        <w:rPr>
          <w:lang w:eastAsia="en-US"/>
        </w:rPr>
      </w:pPr>
    </w:p>
    <w:p w14:paraId="51A46547" w14:textId="77777777" w:rsidR="00020BD5" w:rsidRDefault="00020BD5" w:rsidP="004B7D10">
      <w:pPr>
        <w:jc w:val="both"/>
        <w:rPr>
          <w:lang w:eastAsia="en-US"/>
        </w:rPr>
      </w:pPr>
    </w:p>
    <w:p w14:paraId="2ACE47F6" w14:textId="77777777" w:rsidR="00020BD5" w:rsidRDefault="00020BD5" w:rsidP="004B7D10">
      <w:pPr>
        <w:jc w:val="both"/>
        <w:rPr>
          <w:lang w:eastAsia="en-US"/>
        </w:rPr>
      </w:pPr>
    </w:p>
    <w:p w14:paraId="46AB62D0" w14:textId="77777777" w:rsidR="00020BD5" w:rsidRDefault="00020BD5" w:rsidP="004B7D10">
      <w:pPr>
        <w:jc w:val="both"/>
        <w:rPr>
          <w:lang w:eastAsia="en-US"/>
        </w:rPr>
      </w:pPr>
    </w:p>
    <w:p w14:paraId="37FA931D" w14:textId="77777777" w:rsidR="00020BD5" w:rsidRDefault="00020BD5" w:rsidP="004B7D10">
      <w:pPr>
        <w:jc w:val="both"/>
        <w:rPr>
          <w:lang w:eastAsia="en-US"/>
        </w:rPr>
      </w:pPr>
    </w:p>
    <w:p w14:paraId="22EA994D" w14:textId="77777777" w:rsidR="00020BD5" w:rsidRDefault="00020BD5" w:rsidP="004B7D10">
      <w:pPr>
        <w:jc w:val="both"/>
        <w:rPr>
          <w:lang w:eastAsia="en-US"/>
        </w:rPr>
      </w:pPr>
    </w:p>
    <w:p w14:paraId="1D07E9AE" w14:textId="77777777" w:rsidR="00020BD5" w:rsidRDefault="00020BD5" w:rsidP="004B7D10">
      <w:pPr>
        <w:jc w:val="both"/>
        <w:rPr>
          <w:lang w:eastAsia="en-US"/>
        </w:rPr>
      </w:pPr>
    </w:p>
    <w:p w14:paraId="37971FAE" w14:textId="77777777" w:rsidR="00CE580D" w:rsidRDefault="00CE580D" w:rsidP="004B7D10">
      <w:pPr>
        <w:jc w:val="both"/>
        <w:rPr>
          <w:lang w:eastAsia="en-US"/>
        </w:rPr>
      </w:pPr>
    </w:p>
    <w:p w14:paraId="18F9683E" w14:textId="77777777" w:rsidR="00CE580D" w:rsidRDefault="00CE580D" w:rsidP="004B7D10">
      <w:pPr>
        <w:jc w:val="both"/>
        <w:rPr>
          <w:lang w:eastAsia="en-US"/>
        </w:rPr>
      </w:pPr>
    </w:p>
    <w:p w14:paraId="0AB7C6EB" w14:textId="77777777" w:rsidR="00CE580D" w:rsidRDefault="00CE580D" w:rsidP="004B7D10">
      <w:pPr>
        <w:jc w:val="both"/>
        <w:rPr>
          <w:lang w:eastAsia="en-US"/>
        </w:rPr>
      </w:pPr>
    </w:p>
    <w:p w14:paraId="0CFEB9F5" w14:textId="77777777" w:rsidR="00604CC4" w:rsidRDefault="00604CC4" w:rsidP="004B7D10">
      <w:pPr>
        <w:jc w:val="both"/>
        <w:rPr>
          <w:lang w:eastAsia="en-US"/>
        </w:rPr>
      </w:pPr>
    </w:p>
    <w:p w14:paraId="732EAFB5" w14:textId="77777777" w:rsidR="00604CC4" w:rsidRDefault="00604CC4" w:rsidP="004B7D10">
      <w:pPr>
        <w:jc w:val="both"/>
        <w:rPr>
          <w:lang w:eastAsia="en-US"/>
        </w:rPr>
      </w:pPr>
    </w:p>
    <w:p w14:paraId="7137B992" w14:textId="77777777" w:rsidR="00604CC4" w:rsidRDefault="00604CC4" w:rsidP="004B7D10">
      <w:pPr>
        <w:jc w:val="both"/>
        <w:rPr>
          <w:lang w:eastAsia="en-US"/>
        </w:rPr>
      </w:pPr>
    </w:p>
    <w:p w14:paraId="582D9C4D" w14:textId="77777777" w:rsidR="00604CC4" w:rsidRDefault="00604CC4" w:rsidP="004B7D10">
      <w:pPr>
        <w:jc w:val="both"/>
        <w:rPr>
          <w:lang w:eastAsia="en-US"/>
        </w:rPr>
      </w:pPr>
    </w:p>
    <w:p w14:paraId="6F3F055E" w14:textId="77777777" w:rsidR="00604CC4" w:rsidRDefault="00604CC4" w:rsidP="004B7D10">
      <w:pPr>
        <w:jc w:val="both"/>
        <w:rPr>
          <w:lang w:eastAsia="en-US"/>
        </w:rPr>
      </w:pPr>
    </w:p>
    <w:p w14:paraId="581BC4F1" w14:textId="77777777" w:rsidR="00604CC4" w:rsidRDefault="00604CC4" w:rsidP="004B7D10">
      <w:pPr>
        <w:jc w:val="both"/>
        <w:rPr>
          <w:lang w:eastAsia="en-US"/>
        </w:rPr>
      </w:pPr>
    </w:p>
    <w:p w14:paraId="5A6BA3FC" w14:textId="77777777" w:rsidR="00604CC4" w:rsidRDefault="00604CC4" w:rsidP="004B7D10">
      <w:pPr>
        <w:jc w:val="both"/>
        <w:rPr>
          <w:lang w:eastAsia="en-US"/>
        </w:rPr>
      </w:pPr>
    </w:p>
    <w:p w14:paraId="35EACDF8" w14:textId="77777777" w:rsidR="00604CC4" w:rsidRDefault="00604CC4" w:rsidP="004B7D10">
      <w:pPr>
        <w:jc w:val="both"/>
        <w:rPr>
          <w:lang w:eastAsia="en-US"/>
        </w:rPr>
      </w:pPr>
    </w:p>
    <w:p w14:paraId="43A7C8ED" w14:textId="77777777" w:rsidR="00604CC4" w:rsidRDefault="00604CC4" w:rsidP="004B7D10">
      <w:pPr>
        <w:jc w:val="both"/>
        <w:rPr>
          <w:lang w:eastAsia="en-US"/>
        </w:rPr>
      </w:pPr>
    </w:p>
    <w:p w14:paraId="5954736C" w14:textId="77777777" w:rsidR="00604CC4" w:rsidRDefault="00604CC4" w:rsidP="004B7D10">
      <w:pPr>
        <w:jc w:val="both"/>
        <w:rPr>
          <w:lang w:eastAsia="en-US"/>
        </w:rPr>
      </w:pPr>
    </w:p>
    <w:p w14:paraId="54F08266" w14:textId="77777777" w:rsidR="00604CC4" w:rsidRDefault="00604CC4" w:rsidP="004B7D10">
      <w:pPr>
        <w:jc w:val="both"/>
        <w:rPr>
          <w:lang w:eastAsia="en-US"/>
        </w:rPr>
      </w:pPr>
    </w:p>
    <w:p w14:paraId="4DCD7FA5" w14:textId="77777777" w:rsidR="00604CC4" w:rsidRDefault="00604CC4" w:rsidP="004B7D10">
      <w:pPr>
        <w:jc w:val="both"/>
        <w:rPr>
          <w:lang w:eastAsia="en-US"/>
        </w:rPr>
      </w:pPr>
    </w:p>
    <w:p w14:paraId="77740B59" w14:textId="77777777" w:rsidR="00F00151" w:rsidRDefault="00F00151" w:rsidP="004B7D10">
      <w:pPr>
        <w:jc w:val="both"/>
        <w:rPr>
          <w:lang w:eastAsia="en-US"/>
        </w:rPr>
      </w:pPr>
    </w:p>
    <w:p w14:paraId="69CF8E3E" w14:textId="77777777" w:rsidR="00CE580D" w:rsidRDefault="00CE580D" w:rsidP="004B7D10">
      <w:pPr>
        <w:jc w:val="both"/>
        <w:rPr>
          <w:lang w:eastAsia="en-US"/>
        </w:rPr>
      </w:pPr>
    </w:p>
    <w:p w14:paraId="61E2FA4C" w14:textId="1A2C013A" w:rsidR="002D5F62" w:rsidRDefault="002D5F62" w:rsidP="002D5F62">
      <w:pPr>
        <w:jc w:val="both"/>
        <w:rPr>
          <w:lang w:eastAsia="en-US"/>
        </w:rPr>
      </w:pPr>
      <w:r>
        <w:rPr>
          <w:lang w:eastAsia="en-US"/>
        </w:rPr>
        <w:t xml:space="preserve">          </w:t>
      </w:r>
    </w:p>
    <w:p w14:paraId="0C6BD82E" w14:textId="69636B31" w:rsidR="002D5F62" w:rsidRDefault="00AB7458" w:rsidP="000B67CF">
      <w:pPr>
        <w:tabs>
          <w:tab w:val="left" w:pos="922"/>
        </w:tabs>
        <w:jc w:val="both"/>
        <w:rPr>
          <w:lang w:eastAsia="en-US"/>
        </w:rPr>
      </w:pPr>
      <w:r>
        <w:rPr>
          <w:lang w:eastAsia="en-US"/>
        </w:rPr>
        <w:t>Parengė</w:t>
      </w:r>
    </w:p>
    <w:p w14:paraId="11F017B2" w14:textId="4E2E5D86" w:rsidR="00AB7458" w:rsidRDefault="002D5F62" w:rsidP="002D5F62">
      <w:pPr>
        <w:jc w:val="both"/>
        <w:rPr>
          <w:lang w:eastAsia="en-US"/>
        </w:rPr>
      </w:pPr>
      <w:r w:rsidRPr="002D5F62">
        <w:rPr>
          <w:lang w:eastAsia="en-US"/>
        </w:rPr>
        <w:t xml:space="preserve">Vaidota Stančaitienė, +370 609 53 220, el. p. vaidota.stancaitiene@silute.lt </w:t>
      </w:r>
    </w:p>
    <w:p w14:paraId="0AA46146" w14:textId="29D08C94" w:rsidR="00C61AE8" w:rsidRDefault="00AB7458" w:rsidP="002D5F62">
      <w:pPr>
        <w:jc w:val="both"/>
      </w:pPr>
      <w:r>
        <w:rPr>
          <w:lang w:eastAsia="en-US"/>
        </w:rPr>
        <w:t>2026-05-</w:t>
      </w:r>
      <w:r w:rsidR="008115F2">
        <w:rPr>
          <w:lang w:eastAsia="en-US"/>
        </w:rPr>
        <w:t>20</w:t>
      </w:r>
    </w:p>
    <w:sectPr w:rsidR="00C61AE8" w:rsidSect="00604CC4">
      <w:headerReference w:type="default" r:id="rId10"/>
      <w:footerReference w:type="default" r:id="rId11"/>
      <w:pgSz w:w="11906" w:h="16838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366D" w14:textId="77777777" w:rsidR="001D4AFB" w:rsidRDefault="001D4AFB" w:rsidP="001D50EF">
      <w:r>
        <w:separator/>
      </w:r>
    </w:p>
  </w:endnote>
  <w:endnote w:type="continuationSeparator" w:id="0">
    <w:p w14:paraId="1263B834" w14:textId="77777777" w:rsidR="001D4AFB" w:rsidRDefault="001D4AFB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87EF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43BD" w14:textId="77777777" w:rsidR="001D4AFB" w:rsidRDefault="001D4AFB" w:rsidP="001D50EF">
      <w:r>
        <w:separator/>
      </w:r>
    </w:p>
  </w:footnote>
  <w:footnote w:type="continuationSeparator" w:id="0">
    <w:p w14:paraId="1921D13A" w14:textId="77777777" w:rsidR="001D4AFB" w:rsidRDefault="001D4AFB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107721"/>
      <w:docPartObj>
        <w:docPartGallery w:val="Page Numbers (Top of Page)"/>
        <w:docPartUnique/>
      </w:docPartObj>
    </w:sdtPr>
    <w:sdtContent>
      <w:p w14:paraId="236B2C98" w14:textId="5DC1C7AE" w:rsidR="00604CC4" w:rsidRDefault="00604C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A7FB5" w14:textId="77777777" w:rsidR="00604CC4" w:rsidRDefault="00604C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1DF2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15095B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6031779"/>
    <w:multiLevelType w:val="multilevel"/>
    <w:tmpl w:val="65E8ED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87B51AD"/>
    <w:multiLevelType w:val="multilevel"/>
    <w:tmpl w:val="86446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8B57C8B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1EA3CCC"/>
    <w:multiLevelType w:val="multilevel"/>
    <w:tmpl w:val="86446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3C624B5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4F92BA7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B1D3326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2BC2081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B0825C8"/>
    <w:multiLevelType w:val="multilevel"/>
    <w:tmpl w:val="86446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7B6E0F86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91201386">
    <w:abstractNumId w:val="2"/>
  </w:num>
  <w:num w:numId="2" w16cid:durableId="2140953333">
    <w:abstractNumId w:val="5"/>
  </w:num>
  <w:num w:numId="3" w16cid:durableId="600262835">
    <w:abstractNumId w:val="10"/>
  </w:num>
  <w:num w:numId="4" w16cid:durableId="178665469">
    <w:abstractNumId w:val="3"/>
  </w:num>
  <w:num w:numId="5" w16cid:durableId="1500923160">
    <w:abstractNumId w:val="7"/>
  </w:num>
  <w:num w:numId="6" w16cid:durableId="1529445290">
    <w:abstractNumId w:val="6"/>
  </w:num>
  <w:num w:numId="7" w16cid:durableId="981498650">
    <w:abstractNumId w:val="9"/>
  </w:num>
  <w:num w:numId="8" w16cid:durableId="508914804">
    <w:abstractNumId w:val="1"/>
  </w:num>
  <w:num w:numId="9" w16cid:durableId="134880626">
    <w:abstractNumId w:val="4"/>
  </w:num>
  <w:num w:numId="10" w16cid:durableId="1506163849">
    <w:abstractNumId w:val="0"/>
  </w:num>
  <w:num w:numId="11" w16cid:durableId="547496843">
    <w:abstractNumId w:val="11"/>
  </w:num>
  <w:num w:numId="12" w16cid:durableId="983702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20BD5"/>
    <w:rsid w:val="00037CA7"/>
    <w:rsid w:val="0004002A"/>
    <w:rsid w:val="0004255B"/>
    <w:rsid w:val="000439AF"/>
    <w:rsid w:val="00045913"/>
    <w:rsid w:val="00052828"/>
    <w:rsid w:val="00063729"/>
    <w:rsid w:val="00070E6F"/>
    <w:rsid w:val="0007447E"/>
    <w:rsid w:val="00074E49"/>
    <w:rsid w:val="0007512B"/>
    <w:rsid w:val="00081B18"/>
    <w:rsid w:val="0008209D"/>
    <w:rsid w:val="00083748"/>
    <w:rsid w:val="00094A3C"/>
    <w:rsid w:val="00095855"/>
    <w:rsid w:val="000A0705"/>
    <w:rsid w:val="000B67CF"/>
    <w:rsid w:val="000C2DB0"/>
    <w:rsid w:val="000D59B9"/>
    <w:rsid w:val="000D6A5D"/>
    <w:rsid w:val="000E18D0"/>
    <w:rsid w:val="000F260F"/>
    <w:rsid w:val="00115F63"/>
    <w:rsid w:val="00125205"/>
    <w:rsid w:val="00125A0B"/>
    <w:rsid w:val="0012685F"/>
    <w:rsid w:val="001359FE"/>
    <w:rsid w:val="00136961"/>
    <w:rsid w:val="00137093"/>
    <w:rsid w:val="00141AE8"/>
    <w:rsid w:val="00143A9A"/>
    <w:rsid w:val="0016270E"/>
    <w:rsid w:val="001627D5"/>
    <w:rsid w:val="001630BA"/>
    <w:rsid w:val="00163F8E"/>
    <w:rsid w:val="0016567D"/>
    <w:rsid w:val="001662D7"/>
    <w:rsid w:val="001726A4"/>
    <w:rsid w:val="00180B00"/>
    <w:rsid w:val="001811CE"/>
    <w:rsid w:val="00193CD8"/>
    <w:rsid w:val="0019533A"/>
    <w:rsid w:val="0019544F"/>
    <w:rsid w:val="001971E2"/>
    <w:rsid w:val="001A08C8"/>
    <w:rsid w:val="001A4A18"/>
    <w:rsid w:val="001B6219"/>
    <w:rsid w:val="001C60A0"/>
    <w:rsid w:val="001C7591"/>
    <w:rsid w:val="001D46A0"/>
    <w:rsid w:val="001D4AFB"/>
    <w:rsid w:val="001D50EF"/>
    <w:rsid w:val="001E5A7F"/>
    <w:rsid w:val="001E6CBE"/>
    <w:rsid w:val="001F0957"/>
    <w:rsid w:val="001F2E50"/>
    <w:rsid w:val="001F431F"/>
    <w:rsid w:val="001F4D5D"/>
    <w:rsid w:val="0020705D"/>
    <w:rsid w:val="002223D6"/>
    <w:rsid w:val="00223373"/>
    <w:rsid w:val="00227E52"/>
    <w:rsid w:val="00232509"/>
    <w:rsid w:val="0023750D"/>
    <w:rsid w:val="00242D36"/>
    <w:rsid w:val="0024794C"/>
    <w:rsid w:val="00247BA5"/>
    <w:rsid w:val="00247C38"/>
    <w:rsid w:val="002502BB"/>
    <w:rsid w:val="00250B44"/>
    <w:rsid w:val="00252194"/>
    <w:rsid w:val="002546C4"/>
    <w:rsid w:val="00274E0F"/>
    <w:rsid w:val="002838D5"/>
    <w:rsid w:val="00286146"/>
    <w:rsid w:val="002936B2"/>
    <w:rsid w:val="00293F66"/>
    <w:rsid w:val="002943E0"/>
    <w:rsid w:val="002A2977"/>
    <w:rsid w:val="002A3E9B"/>
    <w:rsid w:val="002A7142"/>
    <w:rsid w:val="002B0422"/>
    <w:rsid w:val="002B5110"/>
    <w:rsid w:val="002C10D1"/>
    <w:rsid w:val="002C1B75"/>
    <w:rsid w:val="002D5F62"/>
    <w:rsid w:val="002D6258"/>
    <w:rsid w:val="002D78FF"/>
    <w:rsid w:val="002E0F51"/>
    <w:rsid w:val="002F3568"/>
    <w:rsid w:val="002F626A"/>
    <w:rsid w:val="003056A5"/>
    <w:rsid w:val="00306587"/>
    <w:rsid w:val="0031083C"/>
    <w:rsid w:val="003109A6"/>
    <w:rsid w:val="003132B1"/>
    <w:rsid w:val="00320374"/>
    <w:rsid w:val="00330E53"/>
    <w:rsid w:val="003326E1"/>
    <w:rsid w:val="00342A22"/>
    <w:rsid w:val="003526EA"/>
    <w:rsid w:val="00361DFD"/>
    <w:rsid w:val="00366629"/>
    <w:rsid w:val="00373A42"/>
    <w:rsid w:val="0037464E"/>
    <w:rsid w:val="0038482F"/>
    <w:rsid w:val="0038640A"/>
    <w:rsid w:val="00395A7B"/>
    <w:rsid w:val="003A2A9C"/>
    <w:rsid w:val="003A433F"/>
    <w:rsid w:val="003A596B"/>
    <w:rsid w:val="003C3944"/>
    <w:rsid w:val="003C3D92"/>
    <w:rsid w:val="003D28BB"/>
    <w:rsid w:val="003E2EC3"/>
    <w:rsid w:val="003E498B"/>
    <w:rsid w:val="003E7122"/>
    <w:rsid w:val="003F421A"/>
    <w:rsid w:val="003F6B77"/>
    <w:rsid w:val="003F74AD"/>
    <w:rsid w:val="0040024E"/>
    <w:rsid w:val="00401A75"/>
    <w:rsid w:val="00404439"/>
    <w:rsid w:val="004065DB"/>
    <w:rsid w:val="00407D02"/>
    <w:rsid w:val="0041012F"/>
    <w:rsid w:val="00412A62"/>
    <w:rsid w:val="004152C2"/>
    <w:rsid w:val="00421782"/>
    <w:rsid w:val="004218F2"/>
    <w:rsid w:val="00425A90"/>
    <w:rsid w:val="004358B0"/>
    <w:rsid w:val="00441D51"/>
    <w:rsid w:val="00442B36"/>
    <w:rsid w:val="004455BE"/>
    <w:rsid w:val="00457587"/>
    <w:rsid w:val="0048138A"/>
    <w:rsid w:val="004832FF"/>
    <w:rsid w:val="00493E9B"/>
    <w:rsid w:val="004A182A"/>
    <w:rsid w:val="004B1D9A"/>
    <w:rsid w:val="004B31BE"/>
    <w:rsid w:val="004B3827"/>
    <w:rsid w:val="004B7D10"/>
    <w:rsid w:val="004C2B75"/>
    <w:rsid w:val="004D0253"/>
    <w:rsid w:val="004D111A"/>
    <w:rsid w:val="004D1F5A"/>
    <w:rsid w:val="004E2189"/>
    <w:rsid w:val="004E414A"/>
    <w:rsid w:val="004E4DEF"/>
    <w:rsid w:val="004F0F42"/>
    <w:rsid w:val="0050054F"/>
    <w:rsid w:val="00505E53"/>
    <w:rsid w:val="005074FD"/>
    <w:rsid w:val="00523C2B"/>
    <w:rsid w:val="00526AFC"/>
    <w:rsid w:val="005334EF"/>
    <w:rsid w:val="0053402A"/>
    <w:rsid w:val="0053461D"/>
    <w:rsid w:val="0054063E"/>
    <w:rsid w:val="00560317"/>
    <w:rsid w:val="0056113F"/>
    <w:rsid w:val="005622E9"/>
    <w:rsid w:val="00566AB3"/>
    <w:rsid w:val="00574DD2"/>
    <w:rsid w:val="00580AE0"/>
    <w:rsid w:val="00583D54"/>
    <w:rsid w:val="00592453"/>
    <w:rsid w:val="005943DB"/>
    <w:rsid w:val="005A3DD4"/>
    <w:rsid w:val="005B0189"/>
    <w:rsid w:val="005B093C"/>
    <w:rsid w:val="005B144F"/>
    <w:rsid w:val="005B443F"/>
    <w:rsid w:val="005B7BEE"/>
    <w:rsid w:val="005C2430"/>
    <w:rsid w:val="005C3511"/>
    <w:rsid w:val="005C35FB"/>
    <w:rsid w:val="005C5C40"/>
    <w:rsid w:val="005D1311"/>
    <w:rsid w:val="005D7853"/>
    <w:rsid w:val="005E1226"/>
    <w:rsid w:val="005E507D"/>
    <w:rsid w:val="005F0786"/>
    <w:rsid w:val="005F08BE"/>
    <w:rsid w:val="00603C99"/>
    <w:rsid w:val="00604CC4"/>
    <w:rsid w:val="006163BE"/>
    <w:rsid w:val="00617266"/>
    <w:rsid w:val="00636835"/>
    <w:rsid w:val="006462B1"/>
    <w:rsid w:val="00657738"/>
    <w:rsid w:val="0066269C"/>
    <w:rsid w:val="006729E8"/>
    <w:rsid w:val="00672E43"/>
    <w:rsid w:val="006732C8"/>
    <w:rsid w:val="00675B50"/>
    <w:rsid w:val="00680474"/>
    <w:rsid w:val="00681809"/>
    <w:rsid w:val="0068501F"/>
    <w:rsid w:val="006909EE"/>
    <w:rsid w:val="00694412"/>
    <w:rsid w:val="006955E1"/>
    <w:rsid w:val="006977A2"/>
    <w:rsid w:val="006A0052"/>
    <w:rsid w:val="006A78FC"/>
    <w:rsid w:val="006B1F3F"/>
    <w:rsid w:val="006B26A2"/>
    <w:rsid w:val="006B6073"/>
    <w:rsid w:val="006B6647"/>
    <w:rsid w:val="006B7C08"/>
    <w:rsid w:val="006C119B"/>
    <w:rsid w:val="006E69DD"/>
    <w:rsid w:val="006E7AFA"/>
    <w:rsid w:val="006F32C1"/>
    <w:rsid w:val="006F3E6E"/>
    <w:rsid w:val="006F7208"/>
    <w:rsid w:val="006F7F34"/>
    <w:rsid w:val="0070478E"/>
    <w:rsid w:val="00706384"/>
    <w:rsid w:val="00710F95"/>
    <w:rsid w:val="007111D2"/>
    <w:rsid w:val="007114C8"/>
    <w:rsid w:val="007158B4"/>
    <w:rsid w:val="00731ADA"/>
    <w:rsid w:val="00741540"/>
    <w:rsid w:val="007452E6"/>
    <w:rsid w:val="00755092"/>
    <w:rsid w:val="00755885"/>
    <w:rsid w:val="00761524"/>
    <w:rsid w:val="00775923"/>
    <w:rsid w:val="00795C25"/>
    <w:rsid w:val="007965E0"/>
    <w:rsid w:val="0079675C"/>
    <w:rsid w:val="007A7BF1"/>
    <w:rsid w:val="007B1506"/>
    <w:rsid w:val="007B38F2"/>
    <w:rsid w:val="007B5924"/>
    <w:rsid w:val="007B78B8"/>
    <w:rsid w:val="007C7BD1"/>
    <w:rsid w:val="007D5410"/>
    <w:rsid w:val="007E370D"/>
    <w:rsid w:val="007F308A"/>
    <w:rsid w:val="007F3220"/>
    <w:rsid w:val="007F557A"/>
    <w:rsid w:val="007F6FCB"/>
    <w:rsid w:val="00802A15"/>
    <w:rsid w:val="00802F3C"/>
    <w:rsid w:val="008115F2"/>
    <w:rsid w:val="00817A78"/>
    <w:rsid w:val="008327FD"/>
    <w:rsid w:val="00840D75"/>
    <w:rsid w:val="00843DE0"/>
    <w:rsid w:val="008621D7"/>
    <w:rsid w:val="00862386"/>
    <w:rsid w:val="00866D54"/>
    <w:rsid w:val="00867B08"/>
    <w:rsid w:val="00876267"/>
    <w:rsid w:val="008A5BF8"/>
    <w:rsid w:val="008B1501"/>
    <w:rsid w:val="008B563C"/>
    <w:rsid w:val="008C0D41"/>
    <w:rsid w:val="008C3122"/>
    <w:rsid w:val="008D3EA1"/>
    <w:rsid w:val="008D47F7"/>
    <w:rsid w:val="008D652D"/>
    <w:rsid w:val="00905032"/>
    <w:rsid w:val="00915D2E"/>
    <w:rsid w:val="00923B21"/>
    <w:rsid w:val="00924181"/>
    <w:rsid w:val="00925C2C"/>
    <w:rsid w:val="00925C49"/>
    <w:rsid w:val="00930503"/>
    <w:rsid w:val="00946768"/>
    <w:rsid w:val="0095177F"/>
    <w:rsid w:val="009558F4"/>
    <w:rsid w:val="0095770C"/>
    <w:rsid w:val="00957E5C"/>
    <w:rsid w:val="0096735F"/>
    <w:rsid w:val="00976A60"/>
    <w:rsid w:val="00985436"/>
    <w:rsid w:val="00993CE3"/>
    <w:rsid w:val="00993F11"/>
    <w:rsid w:val="009B6500"/>
    <w:rsid w:val="009B6767"/>
    <w:rsid w:val="009C09B3"/>
    <w:rsid w:val="009C765C"/>
    <w:rsid w:val="009F1FB2"/>
    <w:rsid w:val="009F2BF6"/>
    <w:rsid w:val="00A02492"/>
    <w:rsid w:val="00A068FA"/>
    <w:rsid w:val="00A12A78"/>
    <w:rsid w:val="00A15B9A"/>
    <w:rsid w:val="00A26386"/>
    <w:rsid w:val="00A2776B"/>
    <w:rsid w:val="00A31665"/>
    <w:rsid w:val="00A32F02"/>
    <w:rsid w:val="00A362B1"/>
    <w:rsid w:val="00A37CD8"/>
    <w:rsid w:val="00A40D68"/>
    <w:rsid w:val="00A4574E"/>
    <w:rsid w:val="00A51DD7"/>
    <w:rsid w:val="00A54DAA"/>
    <w:rsid w:val="00A62E75"/>
    <w:rsid w:val="00A66F42"/>
    <w:rsid w:val="00A74E06"/>
    <w:rsid w:val="00A81AE5"/>
    <w:rsid w:val="00A834DE"/>
    <w:rsid w:val="00A84E85"/>
    <w:rsid w:val="00A90921"/>
    <w:rsid w:val="00AA4FA9"/>
    <w:rsid w:val="00AB021B"/>
    <w:rsid w:val="00AB67CF"/>
    <w:rsid w:val="00AB7458"/>
    <w:rsid w:val="00AC0C43"/>
    <w:rsid w:val="00AC0F13"/>
    <w:rsid w:val="00AC7187"/>
    <w:rsid w:val="00AD0040"/>
    <w:rsid w:val="00AD5055"/>
    <w:rsid w:val="00AE3AAE"/>
    <w:rsid w:val="00AF0C23"/>
    <w:rsid w:val="00B01138"/>
    <w:rsid w:val="00B12061"/>
    <w:rsid w:val="00B15BDD"/>
    <w:rsid w:val="00B166FE"/>
    <w:rsid w:val="00B20732"/>
    <w:rsid w:val="00B24882"/>
    <w:rsid w:val="00B27FD9"/>
    <w:rsid w:val="00B30BC7"/>
    <w:rsid w:val="00B30FA6"/>
    <w:rsid w:val="00B54AF3"/>
    <w:rsid w:val="00B6640C"/>
    <w:rsid w:val="00B70039"/>
    <w:rsid w:val="00B73955"/>
    <w:rsid w:val="00B75082"/>
    <w:rsid w:val="00B870CC"/>
    <w:rsid w:val="00B9473A"/>
    <w:rsid w:val="00BB0699"/>
    <w:rsid w:val="00BC797A"/>
    <w:rsid w:val="00BD0A48"/>
    <w:rsid w:val="00BE0EA7"/>
    <w:rsid w:val="00BE1652"/>
    <w:rsid w:val="00BE1DB1"/>
    <w:rsid w:val="00BE337D"/>
    <w:rsid w:val="00BE68EE"/>
    <w:rsid w:val="00BF2D08"/>
    <w:rsid w:val="00BF4B5F"/>
    <w:rsid w:val="00C00AA2"/>
    <w:rsid w:val="00C017B6"/>
    <w:rsid w:val="00C059C6"/>
    <w:rsid w:val="00C1540A"/>
    <w:rsid w:val="00C17FA4"/>
    <w:rsid w:val="00C20CEB"/>
    <w:rsid w:val="00C22D5C"/>
    <w:rsid w:val="00C30179"/>
    <w:rsid w:val="00C432A1"/>
    <w:rsid w:val="00C43498"/>
    <w:rsid w:val="00C44C86"/>
    <w:rsid w:val="00C467D1"/>
    <w:rsid w:val="00C46DF9"/>
    <w:rsid w:val="00C47702"/>
    <w:rsid w:val="00C61AE8"/>
    <w:rsid w:val="00C645CD"/>
    <w:rsid w:val="00C66536"/>
    <w:rsid w:val="00C67210"/>
    <w:rsid w:val="00C7127E"/>
    <w:rsid w:val="00C72070"/>
    <w:rsid w:val="00C72994"/>
    <w:rsid w:val="00C90829"/>
    <w:rsid w:val="00C91EC7"/>
    <w:rsid w:val="00CA18F9"/>
    <w:rsid w:val="00CB17E8"/>
    <w:rsid w:val="00CB207B"/>
    <w:rsid w:val="00CC094B"/>
    <w:rsid w:val="00CD0B7D"/>
    <w:rsid w:val="00CD4EC8"/>
    <w:rsid w:val="00CE1738"/>
    <w:rsid w:val="00CE1DDA"/>
    <w:rsid w:val="00CE3E70"/>
    <w:rsid w:val="00CE43EF"/>
    <w:rsid w:val="00CE580D"/>
    <w:rsid w:val="00CF462D"/>
    <w:rsid w:val="00CF5CDC"/>
    <w:rsid w:val="00CF643E"/>
    <w:rsid w:val="00D17CBC"/>
    <w:rsid w:val="00D36D01"/>
    <w:rsid w:val="00D417D8"/>
    <w:rsid w:val="00D47C4E"/>
    <w:rsid w:val="00D50C96"/>
    <w:rsid w:val="00D536E1"/>
    <w:rsid w:val="00D60471"/>
    <w:rsid w:val="00D63220"/>
    <w:rsid w:val="00D80732"/>
    <w:rsid w:val="00D812B0"/>
    <w:rsid w:val="00D925BF"/>
    <w:rsid w:val="00D95DB7"/>
    <w:rsid w:val="00D96484"/>
    <w:rsid w:val="00D96500"/>
    <w:rsid w:val="00D97E10"/>
    <w:rsid w:val="00DB13D2"/>
    <w:rsid w:val="00DB3A61"/>
    <w:rsid w:val="00DC37A0"/>
    <w:rsid w:val="00DD07E8"/>
    <w:rsid w:val="00DD0DE9"/>
    <w:rsid w:val="00DE1083"/>
    <w:rsid w:val="00E01B5F"/>
    <w:rsid w:val="00E0261D"/>
    <w:rsid w:val="00E12F58"/>
    <w:rsid w:val="00E25E7F"/>
    <w:rsid w:val="00E26382"/>
    <w:rsid w:val="00E510B2"/>
    <w:rsid w:val="00E54605"/>
    <w:rsid w:val="00E62D17"/>
    <w:rsid w:val="00E65296"/>
    <w:rsid w:val="00E7607C"/>
    <w:rsid w:val="00E86791"/>
    <w:rsid w:val="00E92833"/>
    <w:rsid w:val="00EA1DBD"/>
    <w:rsid w:val="00EA50EA"/>
    <w:rsid w:val="00EA7CA2"/>
    <w:rsid w:val="00EB6957"/>
    <w:rsid w:val="00ED7B5D"/>
    <w:rsid w:val="00EF49D8"/>
    <w:rsid w:val="00EF5699"/>
    <w:rsid w:val="00F00151"/>
    <w:rsid w:val="00F01453"/>
    <w:rsid w:val="00F10BB4"/>
    <w:rsid w:val="00F16177"/>
    <w:rsid w:val="00F21705"/>
    <w:rsid w:val="00F2498E"/>
    <w:rsid w:val="00F25F3A"/>
    <w:rsid w:val="00F26436"/>
    <w:rsid w:val="00F30207"/>
    <w:rsid w:val="00F368A6"/>
    <w:rsid w:val="00F40F6C"/>
    <w:rsid w:val="00F45139"/>
    <w:rsid w:val="00F4645E"/>
    <w:rsid w:val="00F46907"/>
    <w:rsid w:val="00F55CFA"/>
    <w:rsid w:val="00F57157"/>
    <w:rsid w:val="00F735BF"/>
    <w:rsid w:val="00F91710"/>
    <w:rsid w:val="00F96CEE"/>
    <w:rsid w:val="00FA065C"/>
    <w:rsid w:val="00FA3CB9"/>
    <w:rsid w:val="00FA520A"/>
    <w:rsid w:val="00FB2B91"/>
    <w:rsid w:val="00FC2702"/>
    <w:rsid w:val="00FD39F3"/>
    <w:rsid w:val="00FD53DA"/>
    <w:rsid w:val="00FF3CDD"/>
    <w:rsid w:val="00FF701A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24879"/>
  <w15:docId w15:val="{53C59F31-7E29-4F85-9531-1F70CB99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42A22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8327FD"/>
    <w:rPr>
      <w:rFonts w:ascii="Tahoma" w:hAnsi="Tahoma" w:cs="Tahoma"/>
      <w:sz w:val="16"/>
      <w:szCs w:val="16"/>
    </w:rPr>
  </w:style>
  <w:style w:type="character" w:customStyle="1" w:styleId="Neapdorotaspaminjimas1">
    <w:name w:val="Neapdorotas paminėjimas1"/>
    <w:uiPriority w:val="99"/>
    <w:semiHidden/>
    <w:unhideWhenUsed/>
    <w:rsid w:val="00045913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qFormat/>
    <w:rsid w:val="003F74AD"/>
    <w:pPr>
      <w:spacing w:after="60"/>
      <w:jc w:val="center"/>
      <w:outlineLvl w:val="1"/>
    </w:pPr>
    <w:rPr>
      <w:rFonts w:ascii="Aptos Display" w:hAnsi="Aptos Display"/>
    </w:rPr>
  </w:style>
  <w:style w:type="character" w:customStyle="1" w:styleId="PaantratDiagrama">
    <w:name w:val="Paantraštė Diagrama"/>
    <w:link w:val="Paantrat"/>
    <w:rsid w:val="003F74AD"/>
    <w:rPr>
      <w:rFonts w:ascii="Aptos Display" w:eastAsia="Times New Roman" w:hAnsi="Aptos Display" w:cs="Times New Roman"/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B947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947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9473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947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9473A"/>
    <w:rPr>
      <w:b/>
      <w:bCs/>
    </w:rPr>
  </w:style>
  <w:style w:type="paragraph" w:styleId="Sraopastraipa">
    <w:name w:val="List Paragraph"/>
    <w:basedOn w:val="prastasis"/>
    <w:uiPriority w:val="34"/>
    <w:qFormat/>
    <w:rsid w:val="00672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3723beab2b24e5a805ed6cc5469d5e7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78C2-17E3-4BBA-A836-054A4585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03723beab2b24e5a805ed6cc5469d5e7.dot</Template>
  <TotalTime>244</TotalTime>
  <Pages>7</Pages>
  <Words>1676</Words>
  <Characters>9888</Characters>
  <Application>Microsoft Office Word</Application>
  <DocSecurity>0</DocSecurity>
  <Lines>82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2023-01-26 SPRENDIMO NR. T1-1196 "DĖL ŠILUTĖS RAJONO SAVIVALDYBĖS 2023 METŲ BIUDŽETO PATVIRTINIMO" PAKEITIMO</vt:lpstr>
      <vt:lpstr>DĖL SAVIVALDYBĖS TARYBOS 2023-01-26 SPRENDIMO NR. T1-1196 "DĖL ŠILUTĖS RAJONO SAVIVALDYBĖS 2023 METŲ BIUDŽETO PATVIRTINIMO" PAKEITIMO</vt:lpstr>
    </vt:vector>
  </TitlesOfParts>
  <Manager/>
  <Company/>
  <LinksUpToDate>false</LinksUpToDate>
  <CharactersWithSpaces>11541</CharactersWithSpaces>
  <SharedDoc>false</SharedDoc>
  <HLinks>
    <vt:vector size="12" baseType="variant">
      <vt:variant>
        <vt:i4>3735643</vt:i4>
      </vt:variant>
      <vt:variant>
        <vt:i4>3</vt:i4>
      </vt:variant>
      <vt:variant>
        <vt:i4>0</vt:i4>
      </vt:variant>
      <vt:variant>
        <vt:i4>5</vt:i4>
      </vt:variant>
      <vt:variant>
        <vt:lpwstr>https://www.regia.lt/map/silutes_r?sluo_pavad=Keliai&amp;sluo_id=18&amp;obj_id=1377689&amp;gra_kodas=100443393&amp;x=332724&amp;y=6131947</vt:lpwstr>
      </vt:variant>
      <vt:variant>
        <vt:lpwstr/>
      </vt:variant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2023-01-26 SPRENDIMO NR. T1-1196 "DĖL ŠILUTĖS RAJONO SAVIVALDYBĖS 2023 METŲ BIUDŽETO PATVIRTINIMO" PAKEITIMO</dc:title>
  <dc:subject>T1-40</dc:subject>
  <dc:creator>Modestas Rauktys</dc:creator>
  <cp:keywords/>
  <dc:description/>
  <cp:lastModifiedBy>Asta Jagelavičienė</cp:lastModifiedBy>
  <cp:revision>59</cp:revision>
  <cp:lastPrinted>2026-05-19T04:59:00Z</cp:lastPrinted>
  <dcterms:created xsi:type="dcterms:W3CDTF">2026-05-20T06:24:00Z</dcterms:created>
  <dcterms:modified xsi:type="dcterms:W3CDTF">2026-05-22T11:07:00Z</dcterms:modified>
  <cp:category>SPRENDIMAS</cp:category>
</cp:coreProperties>
</file>