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DF05" w14:textId="65EE5A14" w:rsidR="00DD267B" w:rsidRDefault="004245AA" w:rsidP="00DD267B">
      <w:pPr>
        <w:jc w:val="center"/>
        <w:rPr>
          <w:b/>
          <w:caps/>
        </w:rPr>
      </w:pPr>
      <w:r w:rsidRPr="00B91BE0">
        <w:rPr>
          <w:noProof/>
          <w:color w:val="000000"/>
          <w:lang w:eastAsia="lt-LT"/>
        </w:rPr>
        <w:drawing>
          <wp:inline distT="0" distB="0" distL="0" distR="0" wp14:anchorId="0866AB5D" wp14:editId="0C7282F7">
            <wp:extent cx="575945" cy="683895"/>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 cy="683895"/>
                    </a:xfrm>
                    <a:prstGeom prst="rect">
                      <a:avLst/>
                    </a:prstGeom>
                    <a:noFill/>
                    <a:ln>
                      <a:noFill/>
                    </a:ln>
                  </pic:spPr>
                </pic:pic>
              </a:graphicData>
            </a:graphic>
          </wp:inline>
        </w:drawing>
      </w:r>
    </w:p>
    <w:p w14:paraId="5FCBC08B" w14:textId="77777777" w:rsidR="00DD267B" w:rsidRDefault="00DD267B" w:rsidP="00DD267B">
      <w:pPr>
        <w:jc w:val="center"/>
        <w:rPr>
          <w:b/>
          <w:caps/>
        </w:rPr>
      </w:pPr>
    </w:p>
    <w:p w14:paraId="26A68CE8" w14:textId="77777777" w:rsidR="00DD267B" w:rsidRDefault="00DD267B" w:rsidP="00DD267B">
      <w:pPr>
        <w:jc w:val="center"/>
        <w:rPr>
          <w:b/>
          <w:caps/>
        </w:rPr>
      </w:pPr>
      <w:r>
        <w:rPr>
          <w:b/>
          <w:caps/>
        </w:rPr>
        <w:t>ŠILUTĖS RAJONO SAVIVALDYBĖS TARYBA</w:t>
      </w:r>
    </w:p>
    <w:p w14:paraId="5E787626" w14:textId="77777777" w:rsidR="00DD267B" w:rsidRDefault="00DD267B" w:rsidP="00DD267B">
      <w:pPr>
        <w:jc w:val="center"/>
        <w:rPr>
          <w:b/>
          <w:caps/>
        </w:rPr>
      </w:pPr>
    </w:p>
    <w:p w14:paraId="4E596FCA" w14:textId="77777777" w:rsidR="00DD267B" w:rsidRDefault="00DD267B" w:rsidP="00DD267B">
      <w:pPr>
        <w:jc w:val="center"/>
        <w:rPr>
          <w:b/>
          <w:caps/>
        </w:rPr>
      </w:pPr>
      <w:r>
        <w:rPr>
          <w:b/>
          <w:caps/>
        </w:rPr>
        <w:t>sprendimas</w:t>
      </w:r>
    </w:p>
    <w:p w14:paraId="58226602" w14:textId="77777777" w:rsidR="00DC1460" w:rsidRPr="00DC1460" w:rsidRDefault="00DC1460" w:rsidP="00DC1460">
      <w:pPr>
        <w:tabs>
          <w:tab w:val="left" w:pos="0"/>
        </w:tabs>
        <w:suppressAutoHyphens w:val="0"/>
        <w:overflowPunct w:val="0"/>
        <w:autoSpaceDE w:val="0"/>
        <w:adjustRightInd w:val="0"/>
        <w:spacing w:after="20" w:line="276" w:lineRule="auto"/>
        <w:ind w:firstLine="1134"/>
        <w:jc w:val="center"/>
        <w:rPr>
          <w:rFonts w:eastAsia="Calibri"/>
          <w:b/>
          <w:szCs w:val="24"/>
        </w:rPr>
      </w:pPr>
      <w:r w:rsidRPr="00DC1460">
        <w:rPr>
          <w:rFonts w:eastAsia="Calibri"/>
          <w:b/>
          <w:szCs w:val="24"/>
        </w:rPr>
        <w:t>DĖL NEPANAUDOTŲ LĖŠŲ, SKIRTŲ PINIGINEI SOCIALINEI PARAMAI, NAUDOJIMO ŠILUTĖS RAJONO SAVIVALDYBĖJE KITOMS SAVARANKIŠKOMS FUNKCIJOMS FINANSUOTI TVARKOS APRAŠO PATVIRTINIMO</w:t>
      </w:r>
    </w:p>
    <w:p w14:paraId="3AB03B76" w14:textId="77777777" w:rsidR="00DC1460" w:rsidRDefault="00DC1460" w:rsidP="00DD267B">
      <w:pPr>
        <w:jc w:val="center"/>
        <w:rPr>
          <w:b/>
          <w:caps/>
        </w:rPr>
      </w:pPr>
    </w:p>
    <w:p w14:paraId="15E5E474" w14:textId="77777777" w:rsidR="00297842" w:rsidRDefault="00DD267B" w:rsidP="00DD267B">
      <w:pPr>
        <w:jc w:val="center"/>
      </w:pPr>
      <w:r>
        <w:t>2015 m</w:t>
      </w:r>
      <w:r w:rsidR="00DC1460">
        <w:t>. vasario 19 d. Nr. T1-2425</w:t>
      </w:r>
    </w:p>
    <w:p w14:paraId="2F79EDAA" w14:textId="77777777" w:rsidR="00DD267B" w:rsidRDefault="00DD267B" w:rsidP="00DD267B">
      <w:pPr>
        <w:jc w:val="center"/>
      </w:pPr>
      <w:r>
        <w:t>Šilutė</w:t>
      </w:r>
    </w:p>
    <w:p w14:paraId="739F5D15" w14:textId="77777777" w:rsidR="00DC1460" w:rsidRDefault="00DC1460" w:rsidP="00DD267B">
      <w:pPr>
        <w:jc w:val="center"/>
      </w:pPr>
    </w:p>
    <w:p w14:paraId="43C2F606" w14:textId="77777777" w:rsidR="00DC1460" w:rsidRPr="00DC1460" w:rsidRDefault="00DC1460" w:rsidP="00DC1460">
      <w:pPr>
        <w:tabs>
          <w:tab w:val="left" w:pos="0"/>
        </w:tabs>
        <w:suppressAutoHyphens w:val="0"/>
        <w:autoSpaceDN/>
        <w:ind w:firstLine="1134"/>
        <w:jc w:val="both"/>
        <w:rPr>
          <w:rFonts w:eastAsia="Calibri"/>
          <w:szCs w:val="24"/>
        </w:rPr>
      </w:pPr>
      <w:r w:rsidRPr="00DC1460">
        <w:rPr>
          <w:rFonts w:eastAsia="Calibri"/>
          <w:szCs w:val="24"/>
        </w:rPr>
        <w:t>Vadovaudamasi Lietuvos Respublikos vietos savivaldos įstatymo 5 straipsnio 1 dalies 1 punktu, 6 straipsnio 43 punktu, 16 straipsnio 2 dalies 17 punktu, Lietuvos Respublikos piniginės socialinės paramos nepasiturintiems gyventojams įstatymo 4 straipsnio 5 dalimi, Šilutės  rajono  savivaldybės  taryba  n u s p r e n d ž i a:</w:t>
      </w:r>
    </w:p>
    <w:p w14:paraId="296526B6" w14:textId="77777777" w:rsidR="00DC1460" w:rsidRPr="00DC1460" w:rsidRDefault="00DC1460" w:rsidP="00DC1460">
      <w:pPr>
        <w:tabs>
          <w:tab w:val="left" w:pos="0"/>
        </w:tabs>
        <w:suppressAutoHyphens w:val="0"/>
        <w:autoSpaceDN/>
        <w:ind w:firstLine="1134"/>
        <w:jc w:val="both"/>
        <w:rPr>
          <w:rFonts w:eastAsia="Calibri"/>
          <w:szCs w:val="24"/>
        </w:rPr>
      </w:pPr>
      <w:r w:rsidRPr="00DC1460">
        <w:rPr>
          <w:rFonts w:eastAsia="Calibri"/>
          <w:szCs w:val="24"/>
        </w:rPr>
        <w:t xml:space="preserve"> Patvirtinti Nepanaudotų lėšų, skirtų piniginei socialinei paramai,  naudojimo Šilutės rajono savivaldybėje kitoms savarankiškoms funkcijoms finansuoti tvarkos aprašą (pridedama).</w:t>
      </w:r>
    </w:p>
    <w:p w14:paraId="288AE87D" w14:textId="77777777" w:rsidR="00DC1460" w:rsidRPr="00DC1460" w:rsidRDefault="00DC1460" w:rsidP="00DC1460">
      <w:pPr>
        <w:tabs>
          <w:tab w:val="left" w:pos="0"/>
        </w:tabs>
        <w:suppressAutoHyphens w:val="0"/>
        <w:autoSpaceDN/>
        <w:spacing w:after="200" w:line="276" w:lineRule="auto"/>
        <w:ind w:firstLine="1134"/>
        <w:jc w:val="both"/>
        <w:rPr>
          <w:rFonts w:eastAsia="Calibri"/>
          <w:szCs w:val="24"/>
        </w:rPr>
      </w:pPr>
      <w:r w:rsidRPr="00DC1460">
        <w:rPr>
          <w:rFonts w:eastAsia="Calibri"/>
          <w:szCs w:val="24"/>
          <w:lang w:val="lt-LT" w:eastAsia="lt-LT"/>
        </w:rPr>
        <w:t>Šis sprendimas gali būti skundžiamas Administracinių bylų teisenos įstatymo nustatyta</w:t>
      </w:r>
      <w:r w:rsidRPr="00DC1460">
        <w:rPr>
          <w:rFonts w:eastAsia="Calibri"/>
          <w:color w:val="FF0000"/>
          <w:szCs w:val="24"/>
          <w:lang w:val="lt-LT" w:eastAsia="lt-LT"/>
        </w:rPr>
        <w:t xml:space="preserve"> </w:t>
      </w:r>
      <w:r w:rsidRPr="00DC1460">
        <w:rPr>
          <w:rFonts w:eastAsia="Calibri"/>
          <w:szCs w:val="24"/>
          <w:lang w:val="lt-LT" w:eastAsia="lt-LT"/>
        </w:rPr>
        <w:t>tvarka</w:t>
      </w:r>
      <w:r>
        <w:rPr>
          <w:rFonts w:eastAsia="Calibri"/>
          <w:szCs w:val="24"/>
          <w:lang w:eastAsia="lt-LT"/>
        </w:rPr>
        <w:t>.</w:t>
      </w:r>
    </w:p>
    <w:p w14:paraId="7405CB1D" w14:textId="77777777" w:rsidR="00DD267B" w:rsidRDefault="00DD267B" w:rsidP="00CB497B"/>
    <w:p w14:paraId="1D4E1139" w14:textId="77777777" w:rsidR="00DD267B" w:rsidRDefault="008F7B26" w:rsidP="008F7B26">
      <w:pPr>
        <w:tabs>
          <w:tab w:val="right" w:pos="9638"/>
        </w:tabs>
      </w:pPr>
      <w:r>
        <w:t>Savivaldybės meras</w:t>
      </w:r>
      <w:r>
        <w:tab/>
        <w:t>Vytautas Laurinaitis</w:t>
      </w:r>
    </w:p>
    <w:p w14:paraId="56F76A95" w14:textId="77777777" w:rsidR="008F7B26" w:rsidRDefault="008F7B26" w:rsidP="008F7B26">
      <w:pPr>
        <w:tabs>
          <w:tab w:val="right" w:pos="9638"/>
        </w:tabs>
        <w:jc w:val="center"/>
      </w:pPr>
      <w:r>
        <w:t>______________</w:t>
      </w:r>
    </w:p>
    <w:p w14:paraId="6CC0BCC7" w14:textId="77777777" w:rsidR="008F7B26" w:rsidRDefault="008F7B26" w:rsidP="008F7B26">
      <w:pPr>
        <w:tabs>
          <w:tab w:val="right" w:pos="9638"/>
        </w:tabs>
        <w:jc w:val="center"/>
      </w:pPr>
    </w:p>
    <w:p w14:paraId="391718A7" w14:textId="77777777" w:rsidR="00DD267B" w:rsidRDefault="00DD267B" w:rsidP="00DD267B">
      <w:pPr>
        <w:ind w:firstLine="709"/>
      </w:pPr>
    </w:p>
    <w:p w14:paraId="461989F9" w14:textId="77777777" w:rsidR="00DD267B" w:rsidRDefault="00DD267B" w:rsidP="00DD267B">
      <w:pPr>
        <w:ind w:firstLine="709"/>
      </w:pPr>
    </w:p>
    <w:p w14:paraId="5CCEDDFC" w14:textId="77777777" w:rsidR="00DD267B" w:rsidRDefault="00DD267B" w:rsidP="00DD267B">
      <w:pPr>
        <w:ind w:firstLine="709"/>
      </w:pPr>
    </w:p>
    <w:p w14:paraId="07270629" w14:textId="77777777" w:rsidR="00DD267B" w:rsidRDefault="00DD267B" w:rsidP="00DD267B">
      <w:pPr>
        <w:ind w:firstLine="709"/>
      </w:pPr>
    </w:p>
    <w:p w14:paraId="7F23FECD" w14:textId="77777777" w:rsidR="00DD267B" w:rsidRDefault="00DD267B" w:rsidP="00DD267B"/>
    <w:p w14:paraId="22F2E93F" w14:textId="77777777" w:rsidR="00DD267B" w:rsidRDefault="00DD267B" w:rsidP="00DD267B"/>
    <w:p w14:paraId="5BEAE995" w14:textId="77777777" w:rsidR="00DD267B" w:rsidRDefault="00DD267B" w:rsidP="00DD267B"/>
    <w:p w14:paraId="5E0FCED8" w14:textId="77777777" w:rsidR="004816CB" w:rsidRDefault="004816CB" w:rsidP="00DD267B"/>
    <w:p w14:paraId="1F7F2CE1" w14:textId="77777777" w:rsidR="004816CB" w:rsidRDefault="004816CB" w:rsidP="00DD267B"/>
    <w:p w14:paraId="6CE9899B" w14:textId="77777777" w:rsidR="004816CB" w:rsidRDefault="004816CB" w:rsidP="00DD267B"/>
    <w:p w14:paraId="5650DF4A" w14:textId="77777777" w:rsidR="004816CB" w:rsidRDefault="004816CB" w:rsidP="00DD267B"/>
    <w:p w14:paraId="77930DF2" w14:textId="77777777" w:rsidR="004816CB" w:rsidRDefault="004816CB" w:rsidP="00DD267B"/>
    <w:p w14:paraId="5F8AE49D" w14:textId="77777777" w:rsidR="004816CB" w:rsidRDefault="004816CB" w:rsidP="00DD267B"/>
    <w:p w14:paraId="6E7143DB" w14:textId="77777777" w:rsidR="003231B0" w:rsidRDefault="003231B0" w:rsidP="00DD267B"/>
    <w:p w14:paraId="0A452D2F" w14:textId="77777777" w:rsidR="003231B0" w:rsidRDefault="003231B0" w:rsidP="00DD267B"/>
    <w:p w14:paraId="1AE32B09" w14:textId="77777777" w:rsidR="004816CB" w:rsidRDefault="004816CB" w:rsidP="00DD267B"/>
    <w:p w14:paraId="17F6AC46" w14:textId="77777777" w:rsidR="00DD267B" w:rsidRDefault="00DD267B" w:rsidP="00DD267B">
      <w:r>
        <w:t>Parengė</w:t>
      </w:r>
    </w:p>
    <w:p w14:paraId="6D3BAF27" w14:textId="77777777" w:rsidR="00CB497B" w:rsidRDefault="00CB497B" w:rsidP="00DD267B"/>
    <w:p w14:paraId="25BB4E13" w14:textId="77777777" w:rsidR="004816CB" w:rsidRDefault="004816CB" w:rsidP="00DD267B"/>
    <w:p w14:paraId="1DAEFFC1" w14:textId="77777777" w:rsidR="00DC1460" w:rsidRPr="00DC1460" w:rsidRDefault="00DC1460" w:rsidP="00DC1460">
      <w:pPr>
        <w:tabs>
          <w:tab w:val="left" w:pos="0"/>
        </w:tabs>
        <w:suppressAutoHyphens w:val="0"/>
        <w:autoSpaceDN/>
        <w:jc w:val="both"/>
        <w:rPr>
          <w:rFonts w:eastAsia="Calibri"/>
          <w:szCs w:val="24"/>
        </w:rPr>
      </w:pPr>
      <w:r w:rsidRPr="00DC1460">
        <w:rPr>
          <w:rFonts w:eastAsia="Calibri"/>
          <w:szCs w:val="24"/>
        </w:rPr>
        <w:t>Virginija Paulauskienė</w:t>
      </w:r>
    </w:p>
    <w:p w14:paraId="5D964237" w14:textId="77777777" w:rsidR="00DC1460" w:rsidRPr="00DC1460" w:rsidRDefault="00DC1460" w:rsidP="00DC1460">
      <w:pPr>
        <w:tabs>
          <w:tab w:val="left" w:pos="0"/>
        </w:tabs>
        <w:suppressAutoHyphens w:val="0"/>
        <w:autoSpaceDN/>
        <w:jc w:val="both"/>
        <w:rPr>
          <w:rFonts w:eastAsia="Calibri"/>
          <w:szCs w:val="24"/>
        </w:rPr>
      </w:pPr>
      <w:r w:rsidRPr="00DC1460">
        <w:rPr>
          <w:rFonts w:eastAsia="Calibri"/>
          <w:szCs w:val="24"/>
        </w:rPr>
        <w:t>2015-02-04</w:t>
      </w:r>
    </w:p>
    <w:p w14:paraId="68770D2C" w14:textId="77777777" w:rsidR="00677668" w:rsidRDefault="00677668"/>
    <w:tbl>
      <w:tblPr>
        <w:tblW w:w="9854" w:type="dxa"/>
        <w:tblLayout w:type="fixed"/>
        <w:tblLook w:val="0000" w:firstRow="0" w:lastRow="0" w:firstColumn="0" w:lastColumn="0" w:noHBand="0" w:noVBand="0"/>
      </w:tblPr>
      <w:tblGrid>
        <w:gridCol w:w="6204"/>
        <w:gridCol w:w="3650"/>
      </w:tblGrid>
      <w:tr w:rsidR="00ED7564" w14:paraId="27EDB88E" w14:textId="77777777" w:rsidTr="00524156">
        <w:tc>
          <w:tcPr>
            <w:tcW w:w="6204" w:type="dxa"/>
          </w:tcPr>
          <w:p w14:paraId="0A01306B" w14:textId="77777777" w:rsidR="00ED7564" w:rsidRDefault="00ED7564" w:rsidP="00AE07AD">
            <w:pPr>
              <w:rPr>
                <w:szCs w:val="24"/>
              </w:rPr>
            </w:pPr>
          </w:p>
        </w:tc>
        <w:tc>
          <w:tcPr>
            <w:tcW w:w="3650" w:type="dxa"/>
          </w:tcPr>
          <w:p w14:paraId="6AAB37F5" w14:textId="77777777" w:rsidR="00ED7564" w:rsidRDefault="00ED7564" w:rsidP="00AE07AD">
            <w:pPr>
              <w:tabs>
                <w:tab w:val="left" w:pos="0"/>
              </w:tabs>
              <w:rPr>
                <w:color w:val="000000"/>
                <w:szCs w:val="24"/>
              </w:rPr>
            </w:pPr>
          </w:p>
          <w:p w14:paraId="458EAFF5" w14:textId="77777777" w:rsidR="00ED7564" w:rsidRDefault="00ED7564" w:rsidP="00AE07AD">
            <w:pPr>
              <w:tabs>
                <w:tab w:val="left" w:pos="0"/>
              </w:tabs>
              <w:rPr>
                <w:color w:val="000000"/>
                <w:szCs w:val="24"/>
              </w:rPr>
            </w:pPr>
            <w:r>
              <w:rPr>
                <w:color w:val="000000"/>
                <w:szCs w:val="24"/>
              </w:rPr>
              <w:t>PATVIRTINTA</w:t>
            </w:r>
          </w:p>
          <w:p w14:paraId="0E0130CF" w14:textId="77777777" w:rsidR="00ED7564" w:rsidRDefault="00ED7564" w:rsidP="00AE07AD">
            <w:pPr>
              <w:tabs>
                <w:tab w:val="left" w:pos="0"/>
              </w:tabs>
              <w:rPr>
                <w:color w:val="000000"/>
                <w:szCs w:val="24"/>
              </w:rPr>
            </w:pPr>
            <w:r>
              <w:rPr>
                <w:color w:val="000000"/>
                <w:szCs w:val="24"/>
              </w:rPr>
              <w:t>Šilutės rajono savivaldybės  tarybos 2015  m. vasario 19 d.</w:t>
            </w:r>
          </w:p>
          <w:p w14:paraId="5EBA30C4" w14:textId="77777777" w:rsidR="00ED7564" w:rsidRDefault="00ED7564" w:rsidP="00AE07AD">
            <w:pPr>
              <w:tabs>
                <w:tab w:val="left" w:pos="0"/>
              </w:tabs>
              <w:rPr>
                <w:color w:val="000000"/>
                <w:szCs w:val="24"/>
              </w:rPr>
            </w:pPr>
            <w:r>
              <w:rPr>
                <w:color w:val="000000"/>
                <w:szCs w:val="24"/>
              </w:rPr>
              <w:t>sprendimu Nr. T1-2425</w:t>
            </w:r>
          </w:p>
        </w:tc>
      </w:tr>
    </w:tbl>
    <w:p w14:paraId="65CDE1E5" w14:textId="77777777" w:rsidR="00ED7564" w:rsidRDefault="00ED7564" w:rsidP="00ED7564">
      <w:pPr>
        <w:rPr>
          <w:szCs w:val="24"/>
        </w:rPr>
      </w:pPr>
    </w:p>
    <w:p w14:paraId="266004E1" w14:textId="77777777" w:rsidR="00ED7564" w:rsidRDefault="00ED7564" w:rsidP="00ED7564">
      <w:pPr>
        <w:jc w:val="center"/>
        <w:rPr>
          <w:b/>
          <w:szCs w:val="24"/>
        </w:rPr>
      </w:pPr>
      <w:r>
        <w:rPr>
          <w:b/>
          <w:szCs w:val="24"/>
        </w:rPr>
        <w:t>NEPANAUDOTŲ LĖŠŲ, SKIRTŲ PINIGINEI SOCIALINEI PARAMAI,  NAUDOJIMO ŠILUTĖS RAJONO SAVIVALDYBĖJE KITOMS SAVARANKIŠKOMS FUNKCIJOMS FINANSUOTI TVARKOS APRAŠAS</w:t>
      </w:r>
    </w:p>
    <w:p w14:paraId="4CA7FACA" w14:textId="77777777" w:rsidR="00ED7564" w:rsidRDefault="00ED7564" w:rsidP="00ED7564">
      <w:pPr>
        <w:rPr>
          <w:szCs w:val="24"/>
        </w:rPr>
      </w:pPr>
    </w:p>
    <w:p w14:paraId="634CE30F" w14:textId="77777777" w:rsidR="00ED7564" w:rsidRDefault="00ED7564" w:rsidP="00ED7564">
      <w:pPr>
        <w:jc w:val="center"/>
        <w:rPr>
          <w:b/>
          <w:szCs w:val="24"/>
        </w:rPr>
      </w:pPr>
      <w:r>
        <w:rPr>
          <w:b/>
          <w:szCs w:val="24"/>
        </w:rPr>
        <w:t>I. BENDROSIOS NUOSTATOS</w:t>
      </w:r>
    </w:p>
    <w:p w14:paraId="17AFA1D3" w14:textId="77777777" w:rsidR="00ED7564" w:rsidRDefault="00ED7564" w:rsidP="00ED7564">
      <w:pPr>
        <w:ind w:firstLine="1298"/>
        <w:jc w:val="both"/>
        <w:rPr>
          <w:szCs w:val="24"/>
        </w:rPr>
      </w:pPr>
      <w:r>
        <w:rPr>
          <w:szCs w:val="24"/>
        </w:rPr>
        <w:t>1. Nepanaudotų lėšų, skirtų piniginei socialinei paramai,  naudojimo Šilutės rajono savivaldybėje kitoms savarankiškoms funkcijoms finansuoti tvarkos aprašas (toliau – Tvarkos aprašas) nustato nepanaudotų lėšų, skirtų piniginei socialinei paramai, naudojimo tvarką kitoms savarankiškoms savivaldybės funkcijoms vykdyti.</w:t>
      </w:r>
    </w:p>
    <w:p w14:paraId="47DFDA4B" w14:textId="77777777" w:rsidR="00ED7564" w:rsidRDefault="00ED7564" w:rsidP="00ED7564">
      <w:pPr>
        <w:ind w:firstLine="1298"/>
        <w:jc w:val="both"/>
        <w:rPr>
          <w:szCs w:val="24"/>
        </w:rPr>
      </w:pPr>
      <w:r>
        <w:rPr>
          <w:szCs w:val="24"/>
        </w:rPr>
        <w:t>2. Piniginės socialinės paramos rūšys yra šios:</w:t>
      </w:r>
    </w:p>
    <w:p w14:paraId="71C64363" w14:textId="77777777" w:rsidR="00ED7564" w:rsidRDefault="00ED7564" w:rsidP="00ED7564">
      <w:pPr>
        <w:ind w:firstLine="1298"/>
        <w:jc w:val="both"/>
        <w:rPr>
          <w:szCs w:val="24"/>
        </w:rPr>
      </w:pPr>
      <w:r>
        <w:rPr>
          <w:szCs w:val="24"/>
        </w:rPr>
        <w:t>2.1. Socialinė pašalpa;</w:t>
      </w:r>
    </w:p>
    <w:p w14:paraId="5E142C7E" w14:textId="77777777" w:rsidR="00ED7564" w:rsidRDefault="00ED7564" w:rsidP="00ED7564">
      <w:pPr>
        <w:ind w:firstLine="1298"/>
        <w:jc w:val="both"/>
        <w:rPr>
          <w:szCs w:val="24"/>
        </w:rPr>
      </w:pPr>
      <w:r>
        <w:rPr>
          <w:szCs w:val="24"/>
        </w:rPr>
        <w:t>2.2. Būsto šildymo išlaidų, geriamojo vandens išlaidų ir karšto vandens išlaidų kompensacijos.</w:t>
      </w:r>
    </w:p>
    <w:p w14:paraId="46FBBD9B" w14:textId="77777777" w:rsidR="00ED7564" w:rsidRDefault="00ED7564" w:rsidP="00ED7564">
      <w:pPr>
        <w:ind w:firstLine="1298"/>
        <w:jc w:val="both"/>
        <w:rPr>
          <w:szCs w:val="24"/>
        </w:rPr>
      </w:pPr>
    </w:p>
    <w:p w14:paraId="42A5C95C" w14:textId="77777777" w:rsidR="00ED7564" w:rsidRDefault="00ED7564" w:rsidP="00ED7564">
      <w:pPr>
        <w:ind w:firstLine="1298"/>
        <w:jc w:val="center"/>
        <w:rPr>
          <w:b/>
          <w:szCs w:val="24"/>
        </w:rPr>
      </w:pPr>
      <w:r>
        <w:rPr>
          <w:b/>
          <w:szCs w:val="24"/>
        </w:rPr>
        <w:t>II. NEPANAUDOTŲ LĖŠŲ NAUDOJIMAS KITOMS SAVARANKIŠKOMS FUNKCIJOMS FINANSUOTI</w:t>
      </w:r>
    </w:p>
    <w:p w14:paraId="6D2AB765" w14:textId="77777777" w:rsidR="00ED7564" w:rsidRDefault="00ED7564" w:rsidP="00ED7564">
      <w:pPr>
        <w:ind w:firstLine="1298"/>
        <w:jc w:val="center"/>
        <w:rPr>
          <w:b/>
          <w:szCs w:val="24"/>
        </w:rPr>
      </w:pPr>
    </w:p>
    <w:p w14:paraId="1ACA89E4" w14:textId="77777777" w:rsidR="00ED7564" w:rsidRDefault="00ED7564" w:rsidP="00ED7564">
      <w:pPr>
        <w:ind w:firstLine="1298"/>
        <w:jc w:val="both"/>
        <w:rPr>
          <w:szCs w:val="24"/>
        </w:rPr>
      </w:pPr>
      <w:r>
        <w:rPr>
          <w:szCs w:val="24"/>
        </w:rPr>
        <w:t>3. Nepanaudotų lėšų, skirtų piniginei socialinei paramai,  skirstymą ir siūlymus   Administracijos direktoriui teikia Administracijos  direktoriaus įsakymu sudaryta Nepanaudotų lėšų naudojimo kitoms savarankiškoms funkcijoms finansuoti skirstymo komisija (toliau – Komisija).</w:t>
      </w:r>
    </w:p>
    <w:p w14:paraId="6718AE64" w14:textId="77777777" w:rsidR="00ED7564" w:rsidRDefault="00ED7564" w:rsidP="00ED7564">
      <w:pPr>
        <w:ind w:firstLine="1298"/>
        <w:jc w:val="both"/>
        <w:rPr>
          <w:szCs w:val="24"/>
        </w:rPr>
      </w:pPr>
      <w:r>
        <w:rPr>
          <w:szCs w:val="24"/>
        </w:rPr>
        <w:t>4. Administracijos direktoriaus įsakymu sudaroma tokios sudėties Komisija:</w:t>
      </w:r>
    </w:p>
    <w:p w14:paraId="38E725DE" w14:textId="77777777" w:rsidR="00ED7564" w:rsidRDefault="00ED7564" w:rsidP="00ED7564">
      <w:pPr>
        <w:ind w:firstLine="1298"/>
        <w:jc w:val="both"/>
        <w:rPr>
          <w:szCs w:val="24"/>
        </w:rPr>
      </w:pPr>
      <w:r>
        <w:rPr>
          <w:szCs w:val="24"/>
        </w:rPr>
        <w:t>Savivaldybės administracijos direktoriaus pavaduotojas, Socialinės paramos skyriaus, Biudžeto ir finansų skyriaus, Personalo ir teisės skyriaus, Centralizuotos buhalterijos atstovai.</w:t>
      </w:r>
    </w:p>
    <w:p w14:paraId="16A492F0" w14:textId="77777777" w:rsidR="00ED7564" w:rsidRDefault="00ED7564" w:rsidP="00ED7564">
      <w:pPr>
        <w:ind w:firstLine="1298"/>
        <w:jc w:val="both"/>
        <w:rPr>
          <w:szCs w:val="24"/>
        </w:rPr>
      </w:pPr>
      <w:r>
        <w:rPr>
          <w:szCs w:val="24"/>
        </w:rPr>
        <w:t>5. Pasibaigus ketvirčiui (iki einamojo mėnesio 10 d.) Centralizuotos buhalterija  suderinusi duomenis su Socialinės paramos skyriumi apie skirtas ir nepanaudotas lėšas piniginei socialinei paramai, pateikia informaciją Administracijos direktoriui ir Komisijai (pagal poreikį Savivaldybės tarybai).</w:t>
      </w:r>
    </w:p>
    <w:p w14:paraId="42A5BA22" w14:textId="77777777" w:rsidR="00ED7564" w:rsidRDefault="00ED7564" w:rsidP="00ED7564">
      <w:pPr>
        <w:ind w:firstLine="1298"/>
        <w:jc w:val="both"/>
        <w:rPr>
          <w:szCs w:val="24"/>
        </w:rPr>
      </w:pPr>
      <w:r>
        <w:rPr>
          <w:szCs w:val="24"/>
        </w:rPr>
        <w:t>6. Biudžeto ir finansų skyrius  analizuoja gautus Savivaldybės biudžeto asignavimų valdytojų ir kitų fizinių bei juridinių asmenų prašymus dėl papildomų lėšų skyrimo ir pateikia juos Administracijos direktoriui, Komisijai.</w:t>
      </w:r>
    </w:p>
    <w:p w14:paraId="6AE285FD" w14:textId="77777777" w:rsidR="002623C0" w:rsidRPr="00931306" w:rsidRDefault="00ED7564" w:rsidP="002623C0">
      <w:pPr>
        <w:ind w:firstLine="1298"/>
        <w:jc w:val="both"/>
        <w:rPr>
          <w:szCs w:val="24"/>
        </w:rPr>
      </w:pPr>
      <w:r w:rsidRPr="00931306">
        <w:rPr>
          <w:szCs w:val="24"/>
        </w:rPr>
        <w:t xml:space="preserve">7. </w:t>
      </w:r>
      <w:r w:rsidR="002623C0" w:rsidRPr="00931306">
        <w:rPr>
          <w:szCs w:val="24"/>
        </w:rPr>
        <w:t>Nepanaudotos lėšos, skirtos piniginei socialinei paramai, gali būti naudojamos:</w:t>
      </w:r>
    </w:p>
    <w:p w14:paraId="0F3B1A5F" w14:textId="77777777" w:rsidR="002623C0" w:rsidRPr="00931306" w:rsidRDefault="002623C0" w:rsidP="002623C0">
      <w:pPr>
        <w:ind w:firstLine="1298"/>
        <w:jc w:val="both"/>
        <w:rPr>
          <w:strike/>
          <w:szCs w:val="24"/>
        </w:rPr>
      </w:pPr>
      <w:r w:rsidRPr="00931306">
        <w:rPr>
          <w:strike/>
          <w:szCs w:val="24"/>
        </w:rPr>
        <w:t xml:space="preserve">7.1. socialinę riziką patiriančių asmenų (šeimų) socialinės reabilitacijos ir integracijos priemonėms įgyvendinti; </w:t>
      </w:r>
    </w:p>
    <w:p w14:paraId="696F71DF" w14:textId="77777777" w:rsidR="002623C0" w:rsidRPr="00931306" w:rsidRDefault="00942733" w:rsidP="002623C0">
      <w:pPr>
        <w:ind w:firstLine="1298"/>
        <w:jc w:val="both"/>
        <w:rPr>
          <w:szCs w:val="24"/>
        </w:rPr>
      </w:pPr>
      <w:r w:rsidRPr="00931306">
        <w:rPr>
          <w:szCs w:val="24"/>
        </w:rPr>
        <w:t xml:space="preserve">7.1. </w:t>
      </w:r>
      <w:r w:rsidR="002623C0" w:rsidRPr="00931306">
        <w:rPr>
          <w:strike/>
          <w:szCs w:val="24"/>
        </w:rPr>
        <w:t>7.2.</w:t>
      </w:r>
      <w:r w:rsidR="002623C0" w:rsidRPr="00931306">
        <w:rPr>
          <w:szCs w:val="24"/>
        </w:rPr>
        <w:t xml:space="preserve"> šeimoje ir bendruomenėje teikiamai pagalbai vaikams, neįgaliesiems, senyvo amžiaus asmenims ir jų šeimoms plėtoti; </w:t>
      </w:r>
    </w:p>
    <w:p w14:paraId="73705D29" w14:textId="77777777" w:rsidR="002623C0" w:rsidRPr="00931306" w:rsidRDefault="002623C0" w:rsidP="002623C0">
      <w:pPr>
        <w:ind w:firstLine="1298"/>
        <w:jc w:val="both"/>
        <w:rPr>
          <w:strike/>
          <w:szCs w:val="24"/>
        </w:rPr>
      </w:pPr>
      <w:r w:rsidRPr="00931306">
        <w:rPr>
          <w:strike/>
          <w:szCs w:val="24"/>
        </w:rPr>
        <w:t xml:space="preserve">7.3. finansinei paramai, skirtai skurdui bei socialinei atskirčiai mažinti; </w:t>
      </w:r>
    </w:p>
    <w:p w14:paraId="38B2F657" w14:textId="77777777" w:rsidR="002623C0" w:rsidRPr="00931306" w:rsidRDefault="00942733" w:rsidP="002623C0">
      <w:pPr>
        <w:ind w:firstLine="1298"/>
        <w:jc w:val="both"/>
        <w:rPr>
          <w:szCs w:val="24"/>
        </w:rPr>
      </w:pPr>
      <w:r w:rsidRPr="00931306">
        <w:rPr>
          <w:szCs w:val="24"/>
        </w:rPr>
        <w:t xml:space="preserve">7.2. </w:t>
      </w:r>
      <w:r w:rsidR="002623C0" w:rsidRPr="00931306">
        <w:rPr>
          <w:strike/>
          <w:szCs w:val="24"/>
        </w:rPr>
        <w:t>7.4.</w:t>
      </w:r>
      <w:r w:rsidR="002623C0" w:rsidRPr="00931306">
        <w:rPr>
          <w:szCs w:val="24"/>
        </w:rPr>
        <w:t xml:space="preserve">  smurto, savižudybių, priklausomybių, prekybos žmonėmis prevencijai</w:t>
      </w:r>
      <w:r w:rsidR="00234DB9" w:rsidRPr="00931306">
        <w:rPr>
          <w:szCs w:val="24"/>
        </w:rPr>
        <w:t xml:space="preserve"> </w:t>
      </w:r>
      <w:r w:rsidR="00234DB9" w:rsidRPr="00931306">
        <w:rPr>
          <w:b/>
          <w:bCs/>
          <w:szCs w:val="24"/>
        </w:rPr>
        <w:t>vykdyti</w:t>
      </w:r>
      <w:r w:rsidR="002623C0" w:rsidRPr="00931306">
        <w:rPr>
          <w:szCs w:val="24"/>
        </w:rPr>
        <w:t xml:space="preserve">; </w:t>
      </w:r>
    </w:p>
    <w:p w14:paraId="44A1389A" w14:textId="77777777" w:rsidR="002623C0" w:rsidRPr="00931306" w:rsidRDefault="002623C0" w:rsidP="002623C0">
      <w:pPr>
        <w:ind w:firstLine="1298"/>
        <w:jc w:val="both"/>
        <w:rPr>
          <w:strike/>
          <w:szCs w:val="24"/>
        </w:rPr>
      </w:pPr>
      <w:r w:rsidRPr="00931306">
        <w:rPr>
          <w:strike/>
          <w:szCs w:val="24"/>
        </w:rPr>
        <w:t xml:space="preserve">7.5. neįgaliųjų socialinei integracijai; </w:t>
      </w:r>
    </w:p>
    <w:p w14:paraId="78055358" w14:textId="77777777" w:rsidR="002623C0" w:rsidRPr="00931306" w:rsidRDefault="002623C0" w:rsidP="002623C0">
      <w:pPr>
        <w:ind w:firstLine="1298"/>
        <w:jc w:val="both"/>
        <w:rPr>
          <w:strike/>
          <w:szCs w:val="24"/>
        </w:rPr>
      </w:pPr>
      <w:r w:rsidRPr="00931306">
        <w:rPr>
          <w:strike/>
          <w:szCs w:val="24"/>
        </w:rPr>
        <w:t xml:space="preserve">7.6. bendruomenių ir nevyriausybinių organizacijų plėtrai, jų vykdomoms socialinėms programoms įgyvendinti; </w:t>
      </w:r>
    </w:p>
    <w:p w14:paraId="7F5B4A48" w14:textId="77777777" w:rsidR="002623C0" w:rsidRPr="00931306" w:rsidRDefault="00942733" w:rsidP="002623C0">
      <w:pPr>
        <w:ind w:firstLine="1298"/>
        <w:jc w:val="both"/>
        <w:rPr>
          <w:szCs w:val="24"/>
        </w:rPr>
      </w:pPr>
      <w:r w:rsidRPr="00931306">
        <w:rPr>
          <w:szCs w:val="24"/>
        </w:rPr>
        <w:t xml:space="preserve">7.3. </w:t>
      </w:r>
      <w:r w:rsidR="002623C0" w:rsidRPr="00931306">
        <w:rPr>
          <w:strike/>
          <w:szCs w:val="24"/>
        </w:rPr>
        <w:t>7.7.</w:t>
      </w:r>
      <w:r w:rsidR="002623C0" w:rsidRPr="00931306">
        <w:rPr>
          <w:szCs w:val="24"/>
        </w:rPr>
        <w:t xml:space="preserve"> užimtumo didinimo programoms įgyvendinti; </w:t>
      </w:r>
    </w:p>
    <w:p w14:paraId="6C3D9AF9" w14:textId="77777777" w:rsidR="002623C0" w:rsidRPr="00931306" w:rsidRDefault="002623C0" w:rsidP="002623C0">
      <w:pPr>
        <w:ind w:firstLine="1298"/>
        <w:jc w:val="both"/>
        <w:rPr>
          <w:strike/>
          <w:szCs w:val="24"/>
        </w:rPr>
      </w:pPr>
      <w:r w:rsidRPr="00931306">
        <w:rPr>
          <w:strike/>
          <w:szCs w:val="24"/>
        </w:rPr>
        <w:t xml:space="preserve">7.8. Savivaldybės ir socialinio būsto fondo plėtrai, rekonstravimui ir remontui; </w:t>
      </w:r>
    </w:p>
    <w:p w14:paraId="126F352D" w14:textId="77777777" w:rsidR="002623C0" w:rsidRPr="00931306" w:rsidRDefault="00942733" w:rsidP="002623C0">
      <w:pPr>
        <w:ind w:firstLine="1298"/>
        <w:jc w:val="both"/>
        <w:rPr>
          <w:szCs w:val="24"/>
        </w:rPr>
      </w:pPr>
      <w:r w:rsidRPr="00931306">
        <w:rPr>
          <w:szCs w:val="24"/>
        </w:rPr>
        <w:lastRenderedPageBreak/>
        <w:t xml:space="preserve">7.4. </w:t>
      </w:r>
      <w:r w:rsidR="002623C0" w:rsidRPr="00931306">
        <w:rPr>
          <w:strike/>
          <w:szCs w:val="24"/>
        </w:rPr>
        <w:t>7.9.</w:t>
      </w:r>
      <w:r w:rsidR="002623C0" w:rsidRPr="00931306">
        <w:rPr>
          <w:szCs w:val="24"/>
        </w:rPr>
        <w:t xml:space="preserve"> socialinių paslaugų priemonėms finansuoti, jų infrastruktūrai modernizuoti ir plėtoti;</w:t>
      </w:r>
    </w:p>
    <w:p w14:paraId="4F57B66B" w14:textId="77777777" w:rsidR="002623C0" w:rsidRPr="00931306" w:rsidRDefault="002623C0" w:rsidP="002623C0">
      <w:pPr>
        <w:ind w:firstLine="1298"/>
        <w:jc w:val="both"/>
        <w:rPr>
          <w:strike/>
          <w:szCs w:val="24"/>
        </w:rPr>
      </w:pPr>
      <w:r w:rsidRPr="00931306">
        <w:rPr>
          <w:strike/>
          <w:szCs w:val="24"/>
        </w:rPr>
        <w:t>7.10.  socialinių paslaugų srities darbuotojų darbo sąlygoms gerinti ir darbo užmokesčiui didinti;</w:t>
      </w:r>
    </w:p>
    <w:p w14:paraId="72FE141D" w14:textId="77777777" w:rsidR="00ED7564" w:rsidRPr="002F27FF" w:rsidRDefault="002623C0" w:rsidP="002623C0">
      <w:pPr>
        <w:ind w:firstLine="1298"/>
        <w:jc w:val="both"/>
        <w:rPr>
          <w:strike/>
          <w:szCs w:val="24"/>
        </w:rPr>
      </w:pPr>
      <w:r w:rsidRPr="00931306">
        <w:rPr>
          <w:bCs/>
          <w:strike/>
          <w:szCs w:val="24"/>
        </w:rPr>
        <w:t>7.11.  Savivaldybės administracijoje dirbančių socialinių išmokų specialistų darbo užmokesčiui didinti</w:t>
      </w:r>
      <w:r w:rsidR="00ED7564" w:rsidRPr="00931306">
        <w:rPr>
          <w:strike/>
          <w:szCs w:val="24"/>
        </w:rPr>
        <w:t>.</w:t>
      </w:r>
    </w:p>
    <w:p w14:paraId="1856964C" w14:textId="77777777" w:rsidR="002623C0" w:rsidRDefault="002623C0" w:rsidP="002623C0">
      <w:pPr>
        <w:ind w:firstLine="1298"/>
        <w:jc w:val="both"/>
        <w:rPr>
          <w:i/>
          <w:sz w:val="16"/>
          <w:szCs w:val="24"/>
        </w:rPr>
      </w:pPr>
      <w:r w:rsidRPr="002623C0">
        <w:rPr>
          <w:i/>
          <w:sz w:val="16"/>
          <w:szCs w:val="24"/>
        </w:rPr>
        <w:t xml:space="preserve">2018 m. kovo 29 d. Šilutės rajono savivaldybės tarybos sprendimo </w:t>
      </w:r>
      <w:bookmarkStart w:id="0" w:name="n_0"/>
      <w:r w:rsidR="00634723" w:rsidRPr="00E26E87">
        <w:rPr>
          <w:i/>
          <w:sz w:val="16"/>
          <w:szCs w:val="24"/>
        </w:rPr>
        <w:t xml:space="preserve">Nr. T1-952 </w:t>
      </w:r>
      <w:bookmarkEnd w:id="0"/>
      <w:r w:rsidRPr="002623C0">
        <w:rPr>
          <w:i/>
          <w:sz w:val="16"/>
          <w:szCs w:val="24"/>
        </w:rPr>
        <w:t>redakcija</w:t>
      </w:r>
    </w:p>
    <w:p w14:paraId="4CD09B87" w14:textId="77777777" w:rsidR="003923CA" w:rsidRDefault="003923CA" w:rsidP="002623C0">
      <w:pPr>
        <w:ind w:firstLine="1298"/>
        <w:jc w:val="both"/>
        <w:rPr>
          <w:rFonts w:eastAsia="SimSun" w:cs="Lucida Sans"/>
          <w:color w:val="000000"/>
          <w:szCs w:val="24"/>
          <w:lang w:eastAsia="zh-CN" w:bidi="hi-IN"/>
        </w:rPr>
      </w:pPr>
    </w:p>
    <w:p w14:paraId="79EB738A" w14:textId="77777777" w:rsidR="00E26E87" w:rsidRPr="00931306" w:rsidRDefault="003923CA" w:rsidP="003923CA">
      <w:pPr>
        <w:ind w:left="1296" w:firstLine="2"/>
        <w:jc w:val="both"/>
        <w:rPr>
          <w:bCs/>
          <w:strike/>
          <w:szCs w:val="24"/>
        </w:rPr>
      </w:pPr>
      <w:r w:rsidRPr="00931306">
        <w:rPr>
          <w:rFonts w:eastAsia="SimSun" w:cs="Lucida Sans"/>
          <w:strike/>
          <w:color w:val="000000"/>
          <w:szCs w:val="24"/>
          <w:lang w:eastAsia="zh-CN" w:bidi="hi-IN"/>
        </w:rPr>
        <w:t>7.</w:t>
      </w:r>
      <w:r w:rsidRPr="00931306">
        <w:rPr>
          <w:bCs/>
          <w:strike/>
          <w:szCs w:val="24"/>
        </w:rPr>
        <w:t>12. socialinių pedagogų, psichologų, specialiąją pedagoginę ir specialiąją pagalbą</w:t>
      </w:r>
    </w:p>
    <w:p w14:paraId="58BC6BBE" w14:textId="77777777" w:rsidR="003923CA" w:rsidRPr="002F27FF" w:rsidRDefault="003923CA" w:rsidP="003923CA">
      <w:pPr>
        <w:ind w:left="1296" w:firstLine="2"/>
        <w:jc w:val="both"/>
        <w:rPr>
          <w:bCs/>
          <w:strike/>
          <w:szCs w:val="24"/>
        </w:rPr>
      </w:pPr>
      <w:r w:rsidRPr="00931306">
        <w:rPr>
          <w:bCs/>
          <w:strike/>
          <w:szCs w:val="24"/>
        </w:rPr>
        <w:t>teikiančių specialistų darbo užmokesčiui mokėti.</w:t>
      </w:r>
    </w:p>
    <w:p w14:paraId="4F7E468B" w14:textId="77777777" w:rsidR="003923CA" w:rsidRPr="003923CA" w:rsidRDefault="003923CA" w:rsidP="002623C0">
      <w:pPr>
        <w:ind w:firstLine="1298"/>
        <w:jc w:val="both"/>
        <w:rPr>
          <w:i/>
          <w:sz w:val="16"/>
          <w:szCs w:val="24"/>
        </w:rPr>
      </w:pPr>
      <w:r w:rsidRPr="003923CA">
        <w:rPr>
          <w:i/>
          <w:sz w:val="16"/>
          <w:szCs w:val="24"/>
        </w:rPr>
        <w:t xml:space="preserve">2019 m. vasario 21 d. Šilutės rajono savivaldybės tarybos sprendimo </w:t>
      </w:r>
      <w:bookmarkStart w:id="1" w:name="n_1"/>
      <w:r w:rsidR="00E26E87" w:rsidRPr="00E26E87">
        <w:rPr>
          <w:i/>
          <w:sz w:val="16"/>
          <w:szCs w:val="24"/>
        </w:rPr>
        <w:t xml:space="preserve">Nr. T1-1264 </w:t>
      </w:r>
      <w:bookmarkEnd w:id="1"/>
      <w:r w:rsidRPr="003923CA">
        <w:rPr>
          <w:i/>
          <w:sz w:val="16"/>
          <w:szCs w:val="24"/>
        </w:rPr>
        <w:t>redakcija</w:t>
      </w:r>
    </w:p>
    <w:p w14:paraId="3A651944" w14:textId="77777777" w:rsidR="002623C0" w:rsidRDefault="002623C0" w:rsidP="002623C0">
      <w:pPr>
        <w:ind w:firstLine="1298"/>
        <w:jc w:val="both"/>
        <w:rPr>
          <w:i/>
          <w:sz w:val="16"/>
          <w:szCs w:val="24"/>
        </w:rPr>
      </w:pPr>
    </w:p>
    <w:p w14:paraId="53870637" w14:textId="77777777" w:rsidR="003923CA" w:rsidRPr="002F27FF" w:rsidRDefault="003923CA" w:rsidP="00BE1651">
      <w:pPr>
        <w:ind w:firstLine="1276"/>
        <w:jc w:val="both"/>
        <w:rPr>
          <w:rFonts w:eastAsia="SimSun"/>
          <w:strike/>
          <w:color w:val="00000A"/>
          <w:szCs w:val="24"/>
          <w:lang w:bidi="hi-IN"/>
        </w:rPr>
      </w:pPr>
      <w:r w:rsidRPr="00931306">
        <w:rPr>
          <w:rFonts w:eastAsia="SimSun"/>
          <w:strike/>
          <w:color w:val="00000A"/>
          <w:szCs w:val="24"/>
          <w:lang w:bidi="hi-IN"/>
        </w:rPr>
        <w:t>8.</w:t>
      </w:r>
      <w:r w:rsidRPr="00931306">
        <w:rPr>
          <w:rFonts w:eastAsia="SimSun"/>
          <w:color w:val="00000A"/>
          <w:szCs w:val="24"/>
          <w:lang w:bidi="hi-IN"/>
        </w:rPr>
        <w:t xml:space="preserve"> </w:t>
      </w:r>
      <w:r w:rsidRPr="00931306">
        <w:rPr>
          <w:rFonts w:eastAsia="SimSun"/>
          <w:strike/>
          <w:color w:val="00000A"/>
          <w:szCs w:val="24"/>
          <w:lang w:bidi="hi-IN"/>
        </w:rPr>
        <w:t>Nepanaudotos lėšos piniginei socialinei paramai skaičiuoti ir mokėti pirmiausia naudojamos šio Tvarkos aprašo 7 dalies 7.10 ir 7.11 papunkčiuose nurodytoms sritims finansuoti skiriant ne mažiau kaip 20 procentų šių lėšų.</w:t>
      </w:r>
    </w:p>
    <w:p w14:paraId="7E0654E0" w14:textId="77777777" w:rsidR="003923CA" w:rsidRPr="003923CA" w:rsidRDefault="003923CA" w:rsidP="002623C0">
      <w:pPr>
        <w:ind w:firstLine="1298"/>
        <w:jc w:val="both"/>
        <w:rPr>
          <w:i/>
          <w:sz w:val="16"/>
          <w:szCs w:val="24"/>
        </w:rPr>
      </w:pPr>
      <w:r w:rsidRPr="003923CA">
        <w:rPr>
          <w:i/>
          <w:sz w:val="16"/>
          <w:szCs w:val="24"/>
        </w:rPr>
        <w:t xml:space="preserve">2019 m. vasario 21 d. Šilutės rajono savivaldybės tarybos sprendimo </w:t>
      </w:r>
      <w:bookmarkStart w:id="2" w:name="n_2"/>
      <w:r w:rsidR="00E26E87" w:rsidRPr="00E26E87">
        <w:rPr>
          <w:i/>
          <w:sz w:val="16"/>
          <w:szCs w:val="24"/>
        </w:rPr>
        <w:t xml:space="preserve">Nr. T1-1264 </w:t>
      </w:r>
      <w:bookmarkEnd w:id="2"/>
      <w:r w:rsidRPr="003923CA">
        <w:rPr>
          <w:i/>
          <w:sz w:val="16"/>
          <w:szCs w:val="24"/>
        </w:rPr>
        <w:t>redakcija</w:t>
      </w:r>
    </w:p>
    <w:p w14:paraId="53F320F7" w14:textId="77777777" w:rsidR="002623C0" w:rsidRPr="002623C0" w:rsidRDefault="00ED7564" w:rsidP="003923CA">
      <w:pPr>
        <w:pStyle w:val="BodyText1"/>
        <w:spacing w:line="240" w:lineRule="auto"/>
        <w:ind w:firstLine="0"/>
        <w:rPr>
          <w:bCs/>
          <w:i/>
          <w:color w:val="auto"/>
          <w:sz w:val="16"/>
          <w:szCs w:val="24"/>
        </w:rPr>
      </w:pPr>
      <w:r>
        <w:rPr>
          <w:b/>
          <w:bCs/>
          <w:color w:val="auto"/>
          <w:sz w:val="24"/>
          <w:szCs w:val="24"/>
        </w:rPr>
        <w:tab/>
      </w:r>
    </w:p>
    <w:p w14:paraId="31448CDB" w14:textId="77777777" w:rsidR="00ED7564" w:rsidRDefault="00ED7564" w:rsidP="00ED7564">
      <w:pPr>
        <w:ind w:firstLine="1298"/>
        <w:jc w:val="both"/>
        <w:rPr>
          <w:color w:val="000000"/>
          <w:szCs w:val="24"/>
        </w:rPr>
      </w:pPr>
    </w:p>
    <w:p w14:paraId="2DDC8154" w14:textId="77777777" w:rsidR="00ED7564" w:rsidRDefault="00ED7564" w:rsidP="00ED7564">
      <w:pPr>
        <w:ind w:firstLine="1298"/>
        <w:jc w:val="both"/>
        <w:rPr>
          <w:color w:val="000000"/>
          <w:szCs w:val="24"/>
        </w:rPr>
      </w:pPr>
    </w:p>
    <w:p w14:paraId="7F5A5033" w14:textId="77777777" w:rsidR="00ED7564" w:rsidRDefault="00ED7564" w:rsidP="00ED7564">
      <w:pPr>
        <w:pStyle w:val="BodyText1"/>
        <w:spacing w:line="240" w:lineRule="auto"/>
        <w:ind w:firstLine="0"/>
        <w:jc w:val="center"/>
      </w:pPr>
      <w:r>
        <w:rPr>
          <w:b/>
          <w:bCs/>
          <w:color w:val="auto"/>
          <w:sz w:val="24"/>
          <w:szCs w:val="24"/>
        </w:rPr>
        <w:t>IV. BAIGIAMOSIOS NUOSTATOS</w:t>
      </w:r>
    </w:p>
    <w:p w14:paraId="46C3A8D1" w14:textId="77777777" w:rsidR="00ED7564" w:rsidRDefault="00ED7564" w:rsidP="00ED7564">
      <w:pPr>
        <w:ind w:firstLine="720"/>
        <w:jc w:val="both"/>
        <w:textAlignment w:val="center"/>
        <w:rPr>
          <w:color w:val="FF0000"/>
        </w:rPr>
      </w:pPr>
    </w:p>
    <w:p w14:paraId="5B30302B" w14:textId="77777777" w:rsidR="00ED7564" w:rsidRDefault="00942733" w:rsidP="00ED7564">
      <w:pPr>
        <w:ind w:firstLine="1276"/>
        <w:jc w:val="both"/>
        <w:textAlignment w:val="center"/>
        <w:rPr>
          <w:szCs w:val="24"/>
        </w:rPr>
      </w:pPr>
      <w:r>
        <w:rPr>
          <w:szCs w:val="24"/>
        </w:rPr>
        <w:t xml:space="preserve">8. </w:t>
      </w:r>
      <w:r w:rsidR="00ED7564" w:rsidRPr="00942733">
        <w:rPr>
          <w:strike/>
          <w:szCs w:val="24"/>
        </w:rPr>
        <w:t>9.</w:t>
      </w:r>
      <w:r w:rsidR="00ED7564">
        <w:rPr>
          <w:szCs w:val="24"/>
        </w:rPr>
        <w:t xml:space="preserve"> Savivaldybės biudžeto asignavimų valdytojai ir kiti juridiniai asmenys už gautas lėšas privalo atsiskaityti   Šilutės rajono savivaldybės biudžeto sudarymo</w:t>
      </w:r>
      <w:r w:rsidR="00ED7564">
        <w:rPr>
          <w:bCs/>
          <w:color w:val="000000"/>
          <w:szCs w:val="24"/>
          <w:lang w:eastAsia="lt-LT"/>
        </w:rPr>
        <w:t xml:space="preserve">, vykdymo ir įsiskolinimų padengimo tvarkos apraše </w:t>
      </w:r>
      <w:r w:rsidR="00ED7564">
        <w:rPr>
          <w:szCs w:val="24"/>
        </w:rPr>
        <w:t>numatyta tvarka.</w:t>
      </w:r>
    </w:p>
    <w:p w14:paraId="62B4BE15" w14:textId="77777777" w:rsidR="00ED7564" w:rsidRDefault="00ED7564" w:rsidP="00ED7564"/>
    <w:p w14:paraId="4AED0B03" w14:textId="77777777" w:rsidR="00ED7564" w:rsidRDefault="00ED7564" w:rsidP="00ED7564">
      <w:pPr>
        <w:jc w:val="center"/>
      </w:pPr>
      <w:r>
        <w:t>____________</w:t>
      </w:r>
    </w:p>
    <w:p w14:paraId="02CC54B3" w14:textId="77777777" w:rsidR="00ED7564" w:rsidRDefault="00ED7564" w:rsidP="00ED7564"/>
    <w:p w14:paraId="73DA0C00" w14:textId="77777777" w:rsidR="00ED7564" w:rsidRDefault="00ED7564" w:rsidP="00ED7564"/>
    <w:p w14:paraId="0F0B45F4" w14:textId="77777777" w:rsidR="00ED7564" w:rsidRDefault="00ED7564" w:rsidP="00ED7564"/>
    <w:p w14:paraId="3E87660D" w14:textId="77777777" w:rsidR="00ED7564" w:rsidRDefault="00ED7564" w:rsidP="00ED7564"/>
    <w:p w14:paraId="6B62D457" w14:textId="77777777" w:rsidR="00ED7564" w:rsidRDefault="00ED7564" w:rsidP="00ED7564"/>
    <w:p w14:paraId="497902B8" w14:textId="77777777" w:rsidR="00ED7564" w:rsidRDefault="00ED7564" w:rsidP="00ED7564"/>
    <w:p w14:paraId="426A2316" w14:textId="77777777" w:rsidR="00ED7564" w:rsidRDefault="00ED7564" w:rsidP="00ED7564"/>
    <w:p w14:paraId="7CD0DF73" w14:textId="77777777" w:rsidR="00ED7564" w:rsidRDefault="00ED7564" w:rsidP="00ED7564"/>
    <w:p w14:paraId="74194486" w14:textId="77777777" w:rsidR="00ED7564" w:rsidRDefault="00ED7564"/>
    <w:sectPr w:rsidR="00ED7564">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C57C" w14:textId="77777777" w:rsidR="00850292" w:rsidRDefault="00850292" w:rsidP="00E26E87">
      <w:r>
        <w:separator/>
      </w:r>
    </w:p>
  </w:endnote>
  <w:endnote w:type="continuationSeparator" w:id="0">
    <w:p w14:paraId="714F73D9" w14:textId="77777777" w:rsidR="00850292" w:rsidRDefault="00850292" w:rsidP="00E2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15AB" w14:textId="77777777" w:rsidR="00E26E87" w:rsidRDefault="00E26E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18C3" w14:textId="77777777" w:rsidR="00E26E87" w:rsidRDefault="00E26E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4CC2" w14:textId="77777777" w:rsidR="00E26E87" w:rsidRDefault="00E26E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28BA" w14:textId="77777777" w:rsidR="00850292" w:rsidRDefault="00850292" w:rsidP="00E26E87">
      <w:r>
        <w:separator/>
      </w:r>
    </w:p>
  </w:footnote>
  <w:footnote w:type="continuationSeparator" w:id="0">
    <w:p w14:paraId="67E758A3" w14:textId="77777777" w:rsidR="00850292" w:rsidRDefault="00850292" w:rsidP="00E26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05AB" w14:textId="77777777" w:rsidR="00E26E87" w:rsidRDefault="00E26E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D019" w14:textId="77777777" w:rsidR="00E26E87" w:rsidRPr="00EA4EEB" w:rsidRDefault="00EA4EEB" w:rsidP="00EA4EEB">
    <w:pPr>
      <w:pStyle w:val="Antrats"/>
      <w:jc w:val="right"/>
      <w:rPr>
        <w:b/>
        <w:bCs/>
      </w:rPr>
    </w:pPr>
    <w:r w:rsidRPr="00EA4EEB">
      <w:rPr>
        <w:b/>
        <w:bCs/>
      </w:rPr>
      <w:t>Lyginamasis variantas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FF62" w14:textId="77777777" w:rsidR="00E26E87" w:rsidRDefault="00E26E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B8E"/>
    <w:multiLevelType w:val="hybridMultilevel"/>
    <w:tmpl w:val="EE863614"/>
    <w:lvl w:ilvl="0" w:tplc="28F0EFA2">
      <w:start w:val="1"/>
      <w:numFmt w:val="decimal"/>
      <w:lvlText w:val="%1."/>
      <w:lvlJc w:val="left"/>
      <w:pPr>
        <w:tabs>
          <w:tab w:val="num" w:pos="1260"/>
        </w:tabs>
        <w:ind w:left="12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351A6A4F"/>
    <w:multiLevelType w:val="hybridMultilevel"/>
    <w:tmpl w:val="247ACA96"/>
    <w:lvl w:ilvl="0" w:tplc="FDF08702">
      <w:start w:val="1"/>
      <w:numFmt w:val="decimal"/>
      <w:lvlText w:val="%1."/>
      <w:lvlJc w:val="left"/>
      <w:pPr>
        <w:tabs>
          <w:tab w:val="num" w:pos="1320"/>
        </w:tabs>
        <w:ind w:left="13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56A653F8"/>
    <w:multiLevelType w:val="hybridMultilevel"/>
    <w:tmpl w:val="600E5DB6"/>
    <w:lvl w:ilvl="0" w:tplc="A2C84882">
      <w:start w:val="1"/>
      <w:numFmt w:val="decimal"/>
      <w:lvlText w:val="%1."/>
      <w:lvlJc w:val="left"/>
      <w:pPr>
        <w:tabs>
          <w:tab w:val="num" w:pos="1260"/>
        </w:tabs>
        <w:ind w:left="1260" w:hanging="360"/>
      </w:pPr>
      <w:rPr>
        <w:rFonts w:hint="default"/>
      </w:rPr>
    </w:lvl>
    <w:lvl w:ilvl="1" w:tplc="F8B00712">
      <w:numFmt w:val="none"/>
      <w:lvlText w:val=""/>
      <w:lvlJc w:val="left"/>
      <w:pPr>
        <w:tabs>
          <w:tab w:val="num" w:pos="360"/>
        </w:tabs>
      </w:pPr>
    </w:lvl>
    <w:lvl w:ilvl="2" w:tplc="BDA63C86">
      <w:numFmt w:val="none"/>
      <w:lvlText w:val=""/>
      <w:lvlJc w:val="left"/>
      <w:pPr>
        <w:tabs>
          <w:tab w:val="num" w:pos="360"/>
        </w:tabs>
      </w:pPr>
    </w:lvl>
    <w:lvl w:ilvl="3" w:tplc="38E4EB36">
      <w:numFmt w:val="none"/>
      <w:lvlText w:val=""/>
      <w:lvlJc w:val="left"/>
      <w:pPr>
        <w:tabs>
          <w:tab w:val="num" w:pos="360"/>
        </w:tabs>
      </w:pPr>
    </w:lvl>
    <w:lvl w:ilvl="4" w:tplc="2290642A">
      <w:numFmt w:val="none"/>
      <w:lvlText w:val=""/>
      <w:lvlJc w:val="left"/>
      <w:pPr>
        <w:tabs>
          <w:tab w:val="num" w:pos="360"/>
        </w:tabs>
      </w:pPr>
    </w:lvl>
    <w:lvl w:ilvl="5" w:tplc="101AF88E">
      <w:numFmt w:val="none"/>
      <w:lvlText w:val=""/>
      <w:lvlJc w:val="left"/>
      <w:pPr>
        <w:tabs>
          <w:tab w:val="num" w:pos="360"/>
        </w:tabs>
      </w:pPr>
    </w:lvl>
    <w:lvl w:ilvl="6" w:tplc="F0B28864">
      <w:numFmt w:val="none"/>
      <w:lvlText w:val=""/>
      <w:lvlJc w:val="left"/>
      <w:pPr>
        <w:tabs>
          <w:tab w:val="num" w:pos="360"/>
        </w:tabs>
      </w:pPr>
    </w:lvl>
    <w:lvl w:ilvl="7" w:tplc="F8323912">
      <w:numFmt w:val="none"/>
      <w:lvlText w:val=""/>
      <w:lvlJc w:val="left"/>
      <w:pPr>
        <w:tabs>
          <w:tab w:val="num" w:pos="360"/>
        </w:tabs>
      </w:pPr>
    </w:lvl>
    <w:lvl w:ilvl="8" w:tplc="D8AA7292">
      <w:numFmt w:val="none"/>
      <w:lvlText w:val=""/>
      <w:lvlJc w:val="left"/>
      <w:pPr>
        <w:tabs>
          <w:tab w:val="num" w:pos="360"/>
        </w:tabs>
      </w:pPr>
    </w:lvl>
  </w:abstractNum>
  <w:num w:numId="1" w16cid:durableId="824587667">
    <w:abstractNumId w:val="2"/>
  </w:num>
  <w:num w:numId="2" w16cid:durableId="2069646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3029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7B"/>
    <w:rsid w:val="000176E4"/>
    <w:rsid w:val="00020F8C"/>
    <w:rsid w:val="000253D8"/>
    <w:rsid w:val="000266C5"/>
    <w:rsid w:val="00041143"/>
    <w:rsid w:val="00043536"/>
    <w:rsid w:val="000676AF"/>
    <w:rsid w:val="00094B00"/>
    <w:rsid w:val="00094CF4"/>
    <w:rsid w:val="0009539C"/>
    <w:rsid w:val="000A6DE6"/>
    <w:rsid w:val="000C036C"/>
    <w:rsid w:val="000D56AF"/>
    <w:rsid w:val="000F16A9"/>
    <w:rsid w:val="000F1ADA"/>
    <w:rsid w:val="000F2986"/>
    <w:rsid w:val="000F2FB0"/>
    <w:rsid w:val="000F6EFF"/>
    <w:rsid w:val="001021AB"/>
    <w:rsid w:val="00105D85"/>
    <w:rsid w:val="00107BAC"/>
    <w:rsid w:val="0011289D"/>
    <w:rsid w:val="00120746"/>
    <w:rsid w:val="001273EF"/>
    <w:rsid w:val="001431B1"/>
    <w:rsid w:val="001474D5"/>
    <w:rsid w:val="00150DAF"/>
    <w:rsid w:val="001514C3"/>
    <w:rsid w:val="001519F5"/>
    <w:rsid w:val="00151A83"/>
    <w:rsid w:val="001534E5"/>
    <w:rsid w:val="001558E0"/>
    <w:rsid w:val="00157728"/>
    <w:rsid w:val="00160274"/>
    <w:rsid w:val="001813FA"/>
    <w:rsid w:val="001931A2"/>
    <w:rsid w:val="00195541"/>
    <w:rsid w:val="001A4764"/>
    <w:rsid w:val="001B0C07"/>
    <w:rsid w:val="001B2AD4"/>
    <w:rsid w:val="001B3CA2"/>
    <w:rsid w:val="001B7F57"/>
    <w:rsid w:val="001C29E4"/>
    <w:rsid w:val="001C6307"/>
    <w:rsid w:val="001C6761"/>
    <w:rsid w:val="001D1108"/>
    <w:rsid w:val="001D4A6A"/>
    <w:rsid w:val="001D4FF6"/>
    <w:rsid w:val="001E22D9"/>
    <w:rsid w:val="001E31FC"/>
    <w:rsid w:val="001F1D2D"/>
    <w:rsid w:val="002017EF"/>
    <w:rsid w:val="00206F5B"/>
    <w:rsid w:val="00207BD3"/>
    <w:rsid w:val="00214C5D"/>
    <w:rsid w:val="00216040"/>
    <w:rsid w:val="00222488"/>
    <w:rsid w:val="00234DB9"/>
    <w:rsid w:val="0023683B"/>
    <w:rsid w:val="00236995"/>
    <w:rsid w:val="002431F4"/>
    <w:rsid w:val="002524B4"/>
    <w:rsid w:val="0025494F"/>
    <w:rsid w:val="0026048E"/>
    <w:rsid w:val="002623C0"/>
    <w:rsid w:val="00264939"/>
    <w:rsid w:val="002745E5"/>
    <w:rsid w:val="00284264"/>
    <w:rsid w:val="00285B0C"/>
    <w:rsid w:val="0029371E"/>
    <w:rsid w:val="00295695"/>
    <w:rsid w:val="00297842"/>
    <w:rsid w:val="002A5447"/>
    <w:rsid w:val="002B263A"/>
    <w:rsid w:val="002B7294"/>
    <w:rsid w:val="002C058E"/>
    <w:rsid w:val="002D12FE"/>
    <w:rsid w:val="002E596F"/>
    <w:rsid w:val="002F1A42"/>
    <w:rsid w:val="002F27FF"/>
    <w:rsid w:val="002F32BB"/>
    <w:rsid w:val="002F6F14"/>
    <w:rsid w:val="00300C60"/>
    <w:rsid w:val="00302FF9"/>
    <w:rsid w:val="00313A2C"/>
    <w:rsid w:val="00314294"/>
    <w:rsid w:val="0032010F"/>
    <w:rsid w:val="0032160E"/>
    <w:rsid w:val="003231B0"/>
    <w:rsid w:val="003243BF"/>
    <w:rsid w:val="003317A2"/>
    <w:rsid w:val="00334B15"/>
    <w:rsid w:val="00336E8B"/>
    <w:rsid w:val="00336F82"/>
    <w:rsid w:val="0033719C"/>
    <w:rsid w:val="00360007"/>
    <w:rsid w:val="003618A7"/>
    <w:rsid w:val="00363F16"/>
    <w:rsid w:val="0037184D"/>
    <w:rsid w:val="00371EEA"/>
    <w:rsid w:val="00386631"/>
    <w:rsid w:val="00390842"/>
    <w:rsid w:val="00391A13"/>
    <w:rsid w:val="003923CA"/>
    <w:rsid w:val="003A21D4"/>
    <w:rsid w:val="003A58E3"/>
    <w:rsid w:val="003B0B43"/>
    <w:rsid w:val="003B668C"/>
    <w:rsid w:val="003C46F6"/>
    <w:rsid w:val="003D239E"/>
    <w:rsid w:val="003E2B45"/>
    <w:rsid w:val="003F4B70"/>
    <w:rsid w:val="00407740"/>
    <w:rsid w:val="00412968"/>
    <w:rsid w:val="004162D2"/>
    <w:rsid w:val="0042053A"/>
    <w:rsid w:val="00420713"/>
    <w:rsid w:val="004245AA"/>
    <w:rsid w:val="00426365"/>
    <w:rsid w:val="00443AA5"/>
    <w:rsid w:val="00462C80"/>
    <w:rsid w:val="00463ED6"/>
    <w:rsid w:val="00465976"/>
    <w:rsid w:val="00480B96"/>
    <w:rsid w:val="004816CB"/>
    <w:rsid w:val="00482434"/>
    <w:rsid w:val="004854DB"/>
    <w:rsid w:val="00497786"/>
    <w:rsid w:val="00497DCB"/>
    <w:rsid w:val="004A581B"/>
    <w:rsid w:val="004B2E72"/>
    <w:rsid w:val="004B519E"/>
    <w:rsid w:val="004C218A"/>
    <w:rsid w:val="004C56DC"/>
    <w:rsid w:val="004D15F7"/>
    <w:rsid w:val="004D248B"/>
    <w:rsid w:val="004D2C83"/>
    <w:rsid w:val="004D7B01"/>
    <w:rsid w:val="004E0DA3"/>
    <w:rsid w:val="004F0D8F"/>
    <w:rsid w:val="005003FC"/>
    <w:rsid w:val="00524156"/>
    <w:rsid w:val="005276ED"/>
    <w:rsid w:val="00552B00"/>
    <w:rsid w:val="0055341E"/>
    <w:rsid w:val="005554D9"/>
    <w:rsid w:val="005566CA"/>
    <w:rsid w:val="00566BA8"/>
    <w:rsid w:val="00570E41"/>
    <w:rsid w:val="00571475"/>
    <w:rsid w:val="00575C44"/>
    <w:rsid w:val="00576735"/>
    <w:rsid w:val="00576C4E"/>
    <w:rsid w:val="00594602"/>
    <w:rsid w:val="00595FA4"/>
    <w:rsid w:val="00597D7F"/>
    <w:rsid w:val="005B69E1"/>
    <w:rsid w:val="005D0AA9"/>
    <w:rsid w:val="005E010B"/>
    <w:rsid w:val="005F3B6A"/>
    <w:rsid w:val="00604966"/>
    <w:rsid w:val="00632953"/>
    <w:rsid w:val="00634723"/>
    <w:rsid w:val="006466AD"/>
    <w:rsid w:val="006605A0"/>
    <w:rsid w:val="006612F7"/>
    <w:rsid w:val="00677668"/>
    <w:rsid w:val="0069705F"/>
    <w:rsid w:val="006977F3"/>
    <w:rsid w:val="006B69C9"/>
    <w:rsid w:val="006C4C24"/>
    <w:rsid w:val="006C7F04"/>
    <w:rsid w:val="006D2CD9"/>
    <w:rsid w:val="006D42D7"/>
    <w:rsid w:val="006E152C"/>
    <w:rsid w:val="006E43E3"/>
    <w:rsid w:val="006E5004"/>
    <w:rsid w:val="006F01AE"/>
    <w:rsid w:val="007059CE"/>
    <w:rsid w:val="007102FE"/>
    <w:rsid w:val="00713449"/>
    <w:rsid w:val="007234F2"/>
    <w:rsid w:val="00725253"/>
    <w:rsid w:val="00726459"/>
    <w:rsid w:val="00730C37"/>
    <w:rsid w:val="007322F0"/>
    <w:rsid w:val="0074322E"/>
    <w:rsid w:val="00745A85"/>
    <w:rsid w:val="00746F8B"/>
    <w:rsid w:val="007578D4"/>
    <w:rsid w:val="00757D6C"/>
    <w:rsid w:val="007607A4"/>
    <w:rsid w:val="00771DBD"/>
    <w:rsid w:val="00781D7D"/>
    <w:rsid w:val="00785D84"/>
    <w:rsid w:val="007A649E"/>
    <w:rsid w:val="007B148E"/>
    <w:rsid w:val="007B3A44"/>
    <w:rsid w:val="007B4A7B"/>
    <w:rsid w:val="007C1182"/>
    <w:rsid w:val="007D0787"/>
    <w:rsid w:val="007E67CA"/>
    <w:rsid w:val="007E7A57"/>
    <w:rsid w:val="007F76A7"/>
    <w:rsid w:val="008001FF"/>
    <w:rsid w:val="008021BA"/>
    <w:rsid w:val="00805FF1"/>
    <w:rsid w:val="008067C6"/>
    <w:rsid w:val="00807092"/>
    <w:rsid w:val="00814E91"/>
    <w:rsid w:val="00816174"/>
    <w:rsid w:val="00817A0E"/>
    <w:rsid w:val="0082274F"/>
    <w:rsid w:val="00823277"/>
    <w:rsid w:val="00827867"/>
    <w:rsid w:val="00831848"/>
    <w:rsid w:val="008333B3"/>
    <w:rsid w:val="00836D54"/>
    <w:rsid w:val="00850292"/>
    <w:rsid w:val="00871CBE"/>
    <w:rsid w:val="0087360D"/>
    <w:rsid w:val="00874568"/>
    <w:rsid w:val="008745A7"/>
    <w:rsid w:val="00880D3A"/>
    <w:rsid w:val="00882535"/>
    <w:rsid w:val="00891A7D"/>
    <w:rsid w:val="00894897"/>
    <w:rsid w:val="008A2A7D"/>
    <w:rsid w:val="008B7E49"/>
    <w:rsid w:val="008D6B92"/>
    <w:rsid w:val="008D77CE"/>
    <w:rsid w:val="008E4A8B"/>
    <w:rsid w:val="008F7B26"/>
    <w:rsid w:val="00900D66"/>
    <w:rsid w:val="00904C2A"/>
    <w:rsid w:val="0090546F"/>
    <w:rsid w:val="00915215"/>
    <w:rsid w:val="0093064E"/>
    <w:rsid w:val="00931306"/>
    <w:rsid w:val="00935BED"/>
    <w:rsid w:val="00940468"/>
    <w:rsid w:val="009407AF"/>
    <w:rsid w:val="00942733"/>
    <w:rsid w:val="009453FB"/>
    <w:rsid w:val="00964BB0"/>
    <w:rsid w:val="0097471A"/>
    <w:rsid w:val="00976009"/>
    <w:rsid w:val="00982BDF"/>
    <w:rsid w:val="00984CAE"/>
    <w:rsid w:val="00995372"/>
    <w:rsid w:val="009B1194"/>
    <w:rsid w:val="009B5A8C"/>
    <w:rsid w:val="009B640D"/>
    <w:rsid w:val="009B6C13"/>
    <w:rsid w:val="009B72D0"/>
    <w:rsid w:val="009C4AC6"/>
    <w:rsid w:val="009D43AE"/>
    <w:rsid w:val="009F150A"/>
    <w:rsid w:val="009F644B"/>
    <w:rsid w:val="00A035FE"/>
    <w:rsid w:val="00A1315A"/>
    <w:rsid w:val="00A3536B"/>
    <w:rsid w:val="00A361BB"/>
    <w:rsid w:val="00A37CF4"/>
    <w:rsid w:val="00A443A3"/>
    <w:rsid w:val="00A45FC5"/>
    <w:rsid w:val="00A53428"/>
    <w:rsid w:val="00A6270B"/>
    <w:rsid w:val="00A64974"/>
    <w:rsid w:val="00A66973"/>
    <w:rsid w:val="00A774F7"/>
    <w:rsid w:val="00A81F40"/>
    <w:rsid w:val="00A85431"/>
    <w:rsid w:val="00A86838"/>
    <w:rsid w:val="00A93970"/>
    <w:rsid w:val="00A940B3"/>
    <w:rsid w:val="00A96CEE"/>
    <w:rsid w:val="00AC5F39"/>
    <w:rsid w:val="00AD2132"/>
    <w:rsid w:val="00AE07AD"/>
    <w:rsid w:val="00AE5E74"/>
    <w:rsid w:val="00AF02DA"/>
    <w:rsid w:val="00AF6082"/>
    <w:rsid w:val="00B277AF"/>
    <w:rsid w:val="00B45204"/>
    <w:rsid w:val="00B5080C"/>
    <w:rsid w:val="00B5397F"/>
    <w:rsid w:val="00B54848"/>
    <w:rsid w:val="00B54F2A"/>
    <w:rsid w:val="00B625F9"/>
    <w:rsid w:val="00B64595"/>
    <w:rsid w:val="00B70295"/>
    <w:rsid w:val="00B94FFF"/>
    <w:rsid w:val="00B978F6"/>
    <w:rsid w:val="00BA29D3"/>
    <w:rsid w:val="00BA5958"/>
    <w:rsid w:val="00BB5775"/>
    <w:rsid w:val="00BC3CC0"/>
    <w:rsid w:val="00BE1651"/>
    <w:rsid w:val="00BE579E"/>
    <w:rsid w:val="00BE70A4"/>
    <w:rsid w:val="00BF5134"/>
    <w:rsid w:val="00C01071"/>
    <w:rsid w:val="00C0484B"/>
    <w:rsid w:val="00C111ED"/>
    <w:rsid w:val="00C15128"/>
    <w:rsid w:val="00C22D84"/>
    <w:rsid w:val="00C23D52"/>
    <w:rsid w:val="00C46809"/>
    <w:rsid w:val="00C50474"/>
    <w:rsid w:val="00C51289"/>
    <w:rsid w:val="00C66861"/>
    <w:rsid w:val="00C71F0C"/>
    <w:rsid w:val="00C727A8"/>
    <w:rsid w:val="00CA47FA"/>
    <w:rsid w:val="00CB497B"/>
    <w:rsid w:val="00CB7C97"/>
    <w:rsid w:val="00CD15F2"/>
    <w:rsid w:val="00CF4FF1"/>
    <w:rsid w:val="00D003AE"/>
    <w:rsid w:val="00D00B8D"/>
    <w:rsid w:val="00D26335"/>
    <w:rsid w:val="00D3426A"/>
    <w:rsid w:val="00D44F04"/>
    <w:rsid w:val="00D461C2"/>
    <w:rsid w:val="00D50BAE"/>
    <w:rsid w:val="00D53ACB"/>
    <w:rsid w:val="00D55629"/>
    <w:rsid w:val="00D56AAE"/>
    <w:rsid w:val="00D67D16"/>
    <w:rsid w:val="00D76E9D"/>
    <w:rsid w:val="00D800B3"/>
    <w:rsid w:val="00D81BF9"/>
    <w:rsid w:val="00D852B6"/>
    <w:rsid w:val="00D858A2"/>
    <w:rsid w:val="00D93785"/>
    <w:rsid w:val="00DA17D5"/>
    <w:rsid w:val="00DB133D"/>
    <w:rsid w:val="00DB3F62"/>
    <w:rsid w:val="00DB65B7"/>
    <w:rsid w:val="00DB7D8A"/>
    <w:rsid w:val="00DC1460"/>
    <w:rsid w:val="00DC5212"/>
    <w:rsid w:val="00DC6482"/>
    <w:rsid w:val="00DC73FC"/>
    <w:rsid w:val="00DD267B"/>
    <w:rsid w:val="00DD2A0C"/>
    <w:rsid w:val="00DD59DD"/>
    <w:rsid w:val="00DE3F32"/>
    <w:rsid w:val="00DF6340"/>
    <w:rsid w:val="00E01E6F"/>
    <w:rsid w:val="00E0562A"/>
    <w:rsid w:val="00E168AE"/>
    <w:rsid w:val="00E17984"/>
    <w:rsid w:val="00E20E3C"/>
    <w:rsid w:val="00E23F6B"/>
    <w:rsid w:val="00E26E87"/>
    <w:rsid w:val="00E51CF4"/>
    <w:rsid w:val="00E545A4"/>
    <w:rsid w:val="00E80B5E"/>
    <w:rsid w:val="00E817A9"/>
    <w:rsid w:val="00E8287B"/>
    <w:rsid w:val="00E87A68"/>
    <w:rsid w:val="00E92FBD"/>
    <w:rsid w:val="00EA2E8C"/>
    <w:rsid w:val="00EA4EEB"/>
    <w:rsid w:val="00EA75CF"/>
    <w:rsid w:val="00EB2FAF"/>
    <w:rsid w:val="00EB325E"/>
    <w:rsid w:val="00ED7564"/>
    <w:rsid w:val="00EE0D1D"/>
    <w:rsid w:val="00EE17FF"/>
    <w:rsid w:val="00EE427D"/>
    <w:rsid w:val="00EE7D96"/>
    <w:rsid w:val="00EF05BA"/>
    <w:rsid w:val="00EF45FF"/>
    <w:rsid w:val="00EF606D"/>
    <w:rsid w:val="00F051E0"/>
    <w:rsid w:val="00F05A97"/>
    <w:rsid w:val="00F115BA"/>
    <w:rsid w:val="00F154BF"/>
    <w:rsid w:val="00F21158"/>
    <w:rsid w:val="00F21C07"/>
    <w:rsid w:val="00F22FE6"/>
    <w:rsid w:val="00F24976"/>
    <w:rsid w:val="00F2542B"/>
    <w:rsid w:val="00F411A3"/>
    <w:rsid w:val="00F45173"/>
    <w:rsid w:val="00F53182"/>
    <w:rsid w:val="00F70A4E"/>
    <w:rsid w:val="00F70ECE"/>
    <w:rsid w:val="00F70EFD"/>
    <w:rsid w:val="00F8243F"/>
    <w:rsid w:val="00F8602C"/>
    <w:rsid w:val="00FB425A"/>
    <w:rsid w:val="00FB7614"/>
    <w:rsid w:val="00FC1228"/>
    <w:rsid w:val="00FC18C2"/>
    <w:rsid w:val="00FC34BF"/>
    <w:rsid w:val="00FC37E1"/>
    <w:rsid w:val="00FC6079"/>
    <w:rsid w:val="00FC66BD"/>
    <w:rsid w:val="00FC718B"/>
    <w:rsid w:val="00FE397D"/>
    <w:rsid w:val="00FF0922"/>
    <w:rsid w:val="00FF0A5A"/>
    <w:rsid w:val="00FF1AB8"/>
    <w:rsid w:val="00FF338F"/>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4AD38"/>
  <w15:chartTrackingRefBased/>
  <w15:docId w15:val="{042F8751-2766-493C-ADC6-E4ACE0F2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267B"/>
    <w:pPr>
      <w:suppressAutoHyphens/>
      <w:autoSpaceDN w:val="0"/>
    </w:pPr>
    <w:rPr>
      <w:sz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unhideWhenUsed/>
    <w:rsid w:val="00DD267B"/>
    <w:rPr>
      <w:color w:val="0000FF"/>
      <w:u w:val="single" w:color="000000"/>
    </w:rPr>
  </w:style>
  <w:style w:type="paragraph" w:styleId="Betarp">
    <w:name w:val="No Spacing"/>
    <w:qFormat/>
    <w:rsid w:val="004816CB"/>
    <w:rPr>
      <w:sz w:val="24"/>
      <w:lang w:eastAsia="en-US"/>
    </w:rPr>
  </w:style>
  <w:style w:type="paragraph" w:styleId="Debesliotekstas">
    <w:name w:val="Balloon Text"/>
    <w:basedOn w:val="prastasis"/>
    <w:link w:val="DebesliotekstasDiagrama"/>
    <w:rsid w:val="00DB65B7"/>
    <w:rPr>
      <w:rFonts w:ascii="Segoe UI" w:hAnsi="Segoe UI" w:cs="Segoe UI"/>
      <w:sz w:val="18"/>
      <w:szCs w:val="18"/>
    </w:rPr>
  </w:style>
  <w:style w:type="character" w:customStyle="1" w:styleId="DebesliotekstasDiagrama">
    <w:name w:val="Debesėlio tekstas Diagrama"/>
    <w:link w:val="Debesliotekstas"/>
    <w:rsid w:val="00DB65B7"/>
    <w:rPr>
      <w:rFonts w:ascii="Segoe UI" w:hAnsi="Segoe UI" w:cs="Segoe UI"/>
      <w:sz w:val="18"/>
      <w:szCs w:val="18"/>
      <w:lang w:eastAsia="en-US"/>
    </w:rPr>
  </w:style>
  <w:style w:type="paragraph" w:customStyle="1" w:styleId="BodyText1">
    <w:name w:val="Body Text1"/>
    <w:basedOn w:val="prastasis"/>
    <w:rsid w:val="00ED7564"/>
    <w:pPr>
      <w:suppressAutoHyphens w:val="0"/>
      <w:autoSpaceDE w:val="0"/>
      <w:spacing w:line="292" w:lineRule="auto"/>
      <w:ind w:firstLine="312"/>
      <w:jc w:val="both"/>
    </w:pPr>
    <w:rPr>
      <w:color w:val="000000"/>
      <w:sz w:val="20"/>
      <w:lang w:eastAsia="lt-LT"/>
    </w:rPr>
  </w:style>
  <w:style w:type="paragraph" w:styleId="Antrats">
    <w:name w:val="header"/>
    <w:basedOn w:val="prastasis"/>
    <w:link w:val="AntratsDiagrama"/>
    <w:rsid w:val="00E26E87"/>
    <w:pPr>
      <w:tabs>
        <w:tab w:val="center" w:pos="4986"/>
        <w:tab w:val="right" w:pos="9972"/>
      </w:tabs>
    </w:pPr>
  </w:style>
  <w:style w:type="character" w:customStyle="1" w:styleId="AntratsDiagrama">
    <w:name w:val="Antraštės Diagrama"/>
    <w:link w:val="Antrats"/>
    <w:rsid w:val="00E26E87"/>
    <w:rPr>
      <w:sz w:val="24"/>
      <w:lang w:val="lt-LT"/>
    </w:rPr>
  </w:style>
  <w:style w:type="paragraph" w:styleId="Porat">
    <w:name w:val="footer"/>
    <w:basedOn w:val="prastasis"/>
    <w:link w:val="PoratDiagrama"/>
    <w:rsid w:val="00E26E87"/>
    <w:pPr>
      <w:tabs>
        <w:tab w:val="center" w:pos="4986"/>
        <w:tab w:val="right" w:pos="9972"/>
      </w:tabs>
    </w:pPr>
  </w:style>
  <w:style w:type="character" w:customStyle="1" w:styleId="PoratDiagrama">
    <w:name w:val="Poraštė Diagrama"/>
    <w:link w:val="Porat"/>
    <w:rsid w:val="00E26E87"/>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010">
      <w:bodyDiv w:val="1"/>
      <w:marLeft w:val="0"/>
      <w:marRight w:val="0"/>
      <w:marTop w:val="0"/>
      <w:marBottom w:val="0"/>
      <w:divBdr>
        <w:top w:val="none" w:sz="0" w:space="0" w:color="auto"/>
        <w:left w:val="none" w:sz="0" w:space="0" w:color="auto"/>
        <w:bottom w:val="none" w:sz="0" w:space="0" w:color="auto"/>
        <w:right w:val="none" w:sz="0" w:space="0" w:color="auto"/>
      </w:divBdr>
    </w:div>
    <w:div w:id="171102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067a749f6b1941449937e14cf6485a2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067a749f6b1941449937e14cf6485a25.dot</Template>
  <TotalTime>1</TotalTime>
  <Pages>3</Pages>
  <Words>3098</Words>
  <Characters>1766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NEPANAUDOTŲ LĖŠŲ, SKIRTŲ PINIGINEI SOCIALINEI PARAMAI, NAUDOJIMO ŠILUTĖS RAJONO SAVIVALDYBĖJE KITOMS SAVARANKIŠKOMS FUNKCIJOMS FINANSUOTI TVARKOS APRAŠO PATVIRTINIMO</vt:lpstr>
      <vt:lpstr>DĖL NEPANAUDOTŲ LĖŠŲ, SKIRTŲ PINIGINEI SOCIALINEI PARAMAI, NAUDOJIMO ŠILUTĖS RAJONO SAVIVALDYBĖJE KITOMS SAVARANKIŠKOMS FUNKCIJOMS FINANSUOTI TVARKOS APRAŠO PATVIRTINIMO</vt:lpstr>
    </vt:vector>
  </TitlesOfParts>
  <Manager>2015-02-19</Manager>
  <Company>Saviv</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NEPANAUDOTŲ LĖŠŲ, SKIRTŲ PINIGINEI SOCIALINEI PARAMAI, NAUDOJIMO ŠILUTĖS RAJONO SAVIVALDYBĖJE KITOMS SAVARANKIŠKOMS FUNKCIJOMS FINANSUOTI TVARKOS APRAŠO PATVIRTINIMO</dc:title>
  <dc:subject>T1-2425</dc:subject>
  <dc:creator>ŠILUTĖS RAJONO SAVIVALDYBĖS TARYBA</dc:creator>
  <cp:keywords/>
  <cp:lastModifiedBy>Loreta Valienė</cp:lastModifiedBy>
  <cp:revision>4</cp:revision>
  <cp:lastPrinted>2015-02-20T07:44:00Z</cp:lastPrinted>
  <dcterms:created xsi:type="dcterms:W3CDTF">2026-05-04T12:40:00Z</dcterms:created>
  <dcterms:modified xsi:type="dcterms:W3CDTF">2026-05-04T12:41:00Z</dcterms:modified>
  <cp:category>SPRENDIMAS</cp:category>
</cp:coreProperties>
</file>