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0966" w14:textId="7087EDD4" w:rsidR="005943DB" w:rsidRPr="000A605A" w:rsidRDefault="008A59D6" w:rsidP="000A605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lang w:val="pt-BR"/>
        </w:rPr>
      </w:pPr>
      <w:bookmarkStart w:id="0" w:name="_Hlk197950528"/>
      <w:r w:rsidRPr="000A605A">
        <w:rPr>
          <w:rFonts w:ascii="Times New Roman" w:eastAsia="Times New Roman" w:hAnsi="Times New Roman" w:cs="Times New Roman"/>
          <w:noProof/>
          <w:szCs w:val="20"/>
          <w:lang w:val="lt-LT" w:eastAsia="lt-LT"/>
        </w:rPr>
        <w:drawing>
          <wp:inline distT="0" distB="0" distL="0" distR="0" wp14:anchorId="4FC22DC7" wp14:editId="2992670C">
            <wp:extent cx="5810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53BE" w14:textId="77777777" w:rsidR="000A605A" w:rsidRDefault="000A605A" w:rsidP="000A605A">
      <w:pPr>
        <w:jc w:val="center"/>
        <w:rPr>
          <w:b/>
        </w:rPr>
      </w:pPr>
    </w:p>
    <w:p w14:paraId="26EF50A7" w14:textId="77777777" w:rsidR="00C20CEB" w:rsidRPr="000A605A" w:rsidRDefault="000A605A" w:rsidP="000A605A">
      <w:pPr>
        <w:jc w:val="center"/>
        <w:rPr>
          <w:b/>
        </w:rPr>
      </w:pPr>
      <w:r w:rsidRPr="000A605A">
        <w:rPr>
          <w:b/>
        </w:rPr>
        <w:t xml:space="preserve">ŠILUTĖS RAJONO SAVIVALDYBĖS </w:t>
      </w:r>
    </w:p>
    <w:p w14:paraId="45F5EC16" w14:textId="77777777" w:rsidR="000A605A" w:rsidRPr="000A605A" w:rsidRDefault="000A605A" w:rsidP="000A605A">
      <w:pPr>
        <w:jc w:val="center"/>
        <w:rPr>
          <w:b/>
        </w:rPr>
      </w:pPr>
      <w:r w:rsidRPr="000A605A">
        <w:rPr>
          <w:b/>
        </w:rPr>
        <w:t>TARYBA</w:t>
      </w:r>
    </w:p>
    <w:p w14:paraId="066EE488" w14:textId="77777777" w:rsidR="000A605A" w:rsidRPr="000A605A" w:rsidRDefault="000A605A" w:rsidP="000A605A">
      <w:pPr>
        <w:jc w:val="center"/>
      </w:pPr>
    </w:p>
    <w:p w14:paraId="6741F565" w14:textId="77777777" w:rsidR="000A605A" w:rsidRPr="000A605A" w:rsidRDefault="000A605A" w:rsidP="000A605A">
      <w:pPr>
        <w:jc w:val="center"/>
        <w:rPr>
          <w:b/>
        </w:rPr>
      </w:pPr>
      <w:r w:rsidRPr="000A605A">
        <w:rPr>
          <w:b/>
        </w:rPr>
        <w:t>SPRENDIMAS</w:t>
      </w:r>
    </w:p>
    <w:p w14:paraId="6870022D" w14:textId="73FD229C" w:rsidR="000A605A" w:rsidRPr="000A605A" w:rsidRDefault="000A605A" w:rsidP="000A605A">
      <w:pPr>
        <w:jc w:val="center"/>
        <w:rPr>
          <w:b/>
        </w:rPr>
      </w:pPr>
      <w:r w:rsidRPr="000A605A">
        <w:rPr>
          <w:b/>
        </w:rPr>
        <w:t>DĖL ŠILUTĖS RAJONO SAVIVALDYBĖS VIEŠŲJŲ ASMENS SVEIKATOS PRIEŽIŪROS ĮSTAIGŲ RĖMIMO PROGRAMOS PATVIRTINIMO</w:t>
      </w:r>
    </w:p>
    <w:p w14:paraId="2C105410" w14:textId="77777777" w:rsidR="000A605A" w:rsidRPr="000A605A" w:rsidRDefault="000A605A" w:rsidP="000A605A">
      <w:pPr>
        <w:jc w:val="center"/>
      </w:pPr>
    </w:p>
    <w:p w14:paraId="0975A9E1" w14:textId="44201664" w:rsidR="000A605A" w:rsidRPr="000A605A" w:rsidRDefault="000A605A" w:rsidP="000A605A">
      <w:pPr>
        <w:jc w:val="center"/>
      </w:pPr>
      <w:r w:rsidRPr="000A605A">
        <w:t>202</w:t>
      </w:r>
      <w:r w:rsidR="008A59D6">
        <w:t>6</w:t>
      </w:r>
      <w:r w:rsidRPr="000A605A">
        <w:t xml:space="preserve"> m. </w:t>
      </w:r>
      <w:r w:rsidR="00D648DE">
        <w:t xml:space="preserve">           </w:t>
      </w:r>
      <w:r w:rsidRPr="000A605A">
        <w:t>d. Nr. T1-</w:t>
      </w:r>
    </w:p>
    <w:p w14:paraId="0202DBD5" w14:textId="77777777" w:rsidR="000A605A" w:rsidRPr="000A605A" w:rsidRDefault="000A605A" w:rsidP="000A605A">
      <w:pPr>
        <w:jc w:val="center"/>
      </w:pPr>
      <w:r w:rsidRPr="000A605A">
        <w:t>Šilutė</w:t>
      </w:r>
    </w:p>
    <w:p w14:paraId="42B82B9B" w14:textId="77777777" w:rsidR="000A605A" w:rsidRDefault="000A605A" w:rsidP="000A605A">
      <w:pPr>
        <w:tabs>
          <w:tab w:val="left" w:pos="851"/>
          <w:tab w:val="left" w:pos="993"/>
        </w:tabs>
        <w:ind w:firstLine="720"/>
        <w:jc w:val="both"/>
        <w:rPr>
          <w:lang w:eastAsia="ar-SA"/>
        </w:rPr>
      </w:pPr>
    </w:p>
    <w:p w14:paraId="6E5CCFF3" w14:textId="77F9732D" w:rsidR="00C12DB6" w:rsidRDefault="00DA16D2" w:rsidP="00EB38B7">
      <w:pPr>
        <w:tabs>
          <w:tab w:val="left" w:pos="851"/>
          <w:tab w:val="left" w:pos="993"/>
        </w:tabs>
        <w:ind w:firstLine="709"/>
        <w:jc w:val="both"/>
        <w:rPr>
          <w:lang w:eastAsia="ar-SA"/>
        </w:rPr>
      </w:pPr>
      <w:r w:rsidRPr="000A605A">
        <w:rPr>
          <w:lang w:eastAsia="ar-SA"/>
        </w:rPr>
        <w:t>Vadovaudamasi Lietuvos Respublikos vietos sav</w:t>
      </w:r>
      <w:r w:rsidR="00D53AA0" w:rsidRPr="000A605A">
        <w:rPr>
          <w:lang w:eastAsia="ar-SA"/>
        </w:rPr>
        <w:t xml:space="preserve">ivaldos įstatymo </w:t>
      </w:r>
      <w:r w:rsidR="00125028" w:rsidRPr="000A605A">
        <w:rPr>
          <w:lang w:eastAsia="ar-SA"/>
        </w:rPr>
        <w:t>6 straipsnio 18 punktu,</w:t>
      </w:r>
      <w:r w:rsidR="00C71770" w:rsidRPr="000A605A">
        <w:rPr>
          <w:lang w:eastAsia="ar-SA"/>
        </w:rPr>
        <w:t xml:space="preserve"> 15 straipsnio 4 dalimi,</w:t>
      </w:r>
      <w:r w:rsidR="00125028" w:rsidRPr="000A605A">
        <w:rPr>
          <w:lang w:eastAsia="ar-SA"/>
        </w:rPr>
        <w:t xml:space="preserve"> </w:t>
      </w:r>
      <w:r w:rsidR="00653CB4" w:rsidRPr="000A605A">
        <w:rPr>
          <w:lang w:eastAsia="ar-SA"/>
        </w:rPr>
        <w:t>Lietuvos Respublikos sveikatos priežiūros</w:t>
      </w:r>
      <w:r w:rsidR="00DA7C93" w:rsidRPr="000A605A">
        <w:rPr>
          <w:lang w:eastAsia="ar-SA"/>
        </w:rPr>
        <w:t xml:space="preserve"> įstaigų</w:t>
      </w:r>
      <w:r w:rsidR="00653CB4" w:rsidRPr="000A605A">
        <w:rPr>
          <w:lang w:eastAsia="ar-SA"/>
        </w:rPr>
        <w:t xml:space="preserve"> įs</w:t>
      </w:r>
      <w:r w:rsidR="00994DEE" w:rsidRPr="000A605A">
        <w:rPr>
          <w:lang w:eastAsia="ar-SA"/>
        </w:rPr>
        <w:t>tatymo 28 straipsnio 10 punktu ir Šilutės rajono savivaldybės tarybos 202</w:t>
      </w:r>
      <w:r w:rsidR="00FF00A6">
        <w:rPr>
          <w:lang w:eastAsia="ar-SA"/>
        </w:rPr>
        <w:t>6</w:t>
      </w:r>
      <w:r w:rsidR="00994DEE" w:rsidRPr="000A605A">
        <w:rPr>
          <w:lang w:eastAsia="ar-SA"/>
        </w:rPr>
        <w:t xml:space="preserve"> m. </w:t>
      </w:r>
      <w:r w:rsidR="00FF00A6">
        <w:rPr>
          <w:lang w:eastAsia="ar-SA"/>
        </w:rPr>
        <w:t>vasario</w:t>
      </w:r>
      <w:r w:rsidR="00FF00A6" w:rsidRPr="000A605A">
        <w:rPr>
          <w:lang w:eastAsia="ar-SA"/>
        </w:rPr>
        <w:t xml:space="preserve"> </w:t>
      </w:r>
      <w:r w:rsidR="00E46CE5" w:rsidRPr="000A605A">
        <w:rPr>
          <w:lang w:eastAsia="ar-SA"/>
        </w:rPr>
        <w:t>2</w:t>
      </w:r>
      <w:r w:rsidR="00FF00A6">
        <w:rPr>
          <w:lang w:eastAsia="ar-SA"/>
        </w:rPr>
        <w:t>6</w:t>
      </w:r>
      <w:r w:rsidR="00994DEE" w:rsidRPr="000A605A">
        <w:rPr>
          <w:lang w:eastAsia="ar-SA"/>
        </w:rPr>
        <w:t xml:space="preserve"> d. sprendim</w:t>
      </w:r>
      <w:r w:rsidR="00AE2EEA" w:rsidRPr="000A605A">
        <w:rPr>
          <w:lang w:eastAsia="ar-SA"/>
        </w:rPr>
        <w:t>u</w:t>
      </w:r>
      <w:r w:rsidR="00994DEE" w:rsidRPr="000A605A">
        <w:rPr>
          <w:lang w:eastAsia="ar-SA"/>
        </w:rPr>
        <w:t xml:space="preserve"> </w:t>
      </w:r>
      <w:bookmarkStart w:id="1" w:name="n_1"/>
      <w:r w:rsidR="000A605A" w:rsidRPr="00AC006A">
        <w:rPr>
          <w:lang w:eastAsia="ar-SA"/>
        </w:rPr>
        <w:t>Nr. T1-11</w:t>
      </w:r>
      <w:r w:rsidR="00FF00A6">
        <w:rPr>
          <w:lang w:eastAsia="ar-SA"/>
        </w:rPr>
        <w:t>16</w:t>
      </w:r>
      <w:bookmarkEnd w:id="1"/>
      <w:r w:rsidR="00994DEE" w:rsidRPr="000A605A">
        <w:rPr>
          <w:lang w:eastAsia="ar-SA"/>
        </w:rPr>
        <w:t xml:space="preserve"> „Dėl Šilutės rajono savivaldybės 202</w:t>
      </w:r>
      <w:r w:rsidR="00FF00A6">
        <w:rPr>
          <w:lang w:eastAsia="ar-SA"/>
        </w:rPr>
        <w:t>6</w:t>
      </w:r>
      <w:r w:rsidR="00994DEE" w:rsidRPr="000A605A">
        <w:rPr>
          <w:lang w:eastAsia="ar-SA"/>
        </w:rPr>
        <w:t>–202</w:t>
      </w:r>
      <w:r w:rsidR="00FF00A6">
        <w:rPr>
          <w:lang w:eastAsia="ar-SA"/>
        </w:rPr>
        <w:t>8</w:t>
      </w:r>
      <w:r w:rsidR="00994DEE" w:rsidRPr="000A605A">
        <w:rPr>
          <w:lang w:eastAsia="ar-SA"/>
        </w:rPr>
        <w:t xml:space="preserve"> metų strateginio veiklos plano patvirtinimo“, </w:t>
      </w:r>
      <w:r w:rsidRPr="000A605A">
        <w:rPr>
          <w:lang w:eastAsia="ar-SA"/>
        </w:rPr>
        <w:t>Ši</w:t>
      </w:r>
      <w:r w:rsidR="00635718" w:rsidRPr="000A605A">
        <w:rPr>
          <w:lang w:eastAsia="ar-SA"/>
        </w:rPr>
        <w:t>lutės rajono</w:t>
      </w:r>
      <w:r w:rsidRPr="000A605A">
        <w:rPr>
          <w:lang w:eastAsia="ar-SA"/>
        </w:rPr>
        <w:t xml:space="preserve"> savivaldybės taryba</w:t>
      </w:r>
      <w:r w:rsidR="00477883">
        <w:rPr>
          <w:lang w:eastAsia="ar-SA"/>
        </w:rPr>
        <w:t xml:space="preserve"> </w:t>
      </w:r>
      <w:r w:rsidR="000A605A" w:rsidRPr="000A605A">
        <w:rPr>
          <w:lang w:eastAsia="ar-SA"/>
        </w:rPr>
        <w:t xml:space="preserve"> </w:t>
      </w:r>
      <w:r w:rsidR="000A605A">
        <w:rPr>
          <w:spacing w:val="60"/>
          <w:lang w:eastAsia="ar-SA"/>
        </w:rPr>
        <w:t>nusprendžia</w:t>
      </w:r>
      <w:r w:rsidRPr="000A605A">
        <w:rPr>
          <w:lang w:eastAsia="ar-SA"/>
        </w:rPr>
        <w:t>:</w:t>
      </w:r>
    </w:p>
    <w:p w14:paraId="79EC0EB1" w14:textId="4B1B38BF" w:rsidR="00C12DB6" w:rsidRDefault="00C12DB6" w:rsidP="00EB38B7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lang w:eastAsia="ar-SA"/>
        </w:rPr>
      </w:pPr>
      <w:r>
        <w:t>Patvirtinti Šilutės rajono savivaldybės viešųjų asmens sveikatos priežiūros įstaigų rėmimo programą (pridedama).</w:t>
      </w:r>
    </w:p>
    <w:p w14:paraId="45C11D9A" w14:textId="71D71187" w:rsidR="00EB38B7" w:rsidRDefault="00C12DB6" w:rsidP="00EB38B7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lang w:eastAsia="ar-SA"/>
        </w:rPr>
      </w:pPr>
      <w:r>
        <w:t xml:space="preserve">Pripažinti netekusiu galios Šilutės rajono savivaldybės tarybos </w:t>
      </w:r>
      <w:r w:rsidR="00EB38B7">
        <w:t>2024 m. spalio 31 d. sprendimą Nr. T1-577 „Dėl Šilutės rajono savivaldybės viešųjų asmens sveikatos priežiūros įstaigų rėmimo programos patvirtinimo“</w:t>
      </w:r>
      <w:r w:rsidR="00CD090E">
        <w:t xml:space="preserve"> su </w:t>
      </w:r>
      <w:r w:rsidR="00FF00A6">
        <w:t>visais jo pakeitimais ir papildymais</w:t>
      </w:r>
      <w:r w:rsidR="00EB38B7">
        <w:t>.</w:t>
      </w:r>
    </w:p>
    <w:p w14:paraId="324C3448" w14:textId="28043DBC" w:rsidR="00EB3E3F" w:rsidRPr="000A605A" w:rsidRDefault="00EB3E3F" w:rsidP="00EB38B7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lang w:eastAsia="ar-SA"/>
        </w:rPr>
      </w:pPr>
      <w:r w:rsidRPr="000A605A">
        <w:t>Skelbti šį sprendimą Teisės aktų registre ir Šilutės rajono savivaldybės interneto svetainėje</w:t>
      </w:r>
      <w:r w:rsidR="000A605A" w:rsidRPr="000A605A">
        <w:t xml:space="preserve"> </w:t>
      </w:r>
      <w:r w:rsidRPr="000A605A">
        <w:t>www.silute.lt.</w:t>
      </w:r>
    </w:p>
    <w:p w14:paraId="307E7DF5" w14:textId="77777777" w:rsidR="006B79E3" w:rsidRDefault="006B79E3" w:rsidP="000A605A">
      <w:pPr>
        <w:tabs>
          <w:tab w:val="left" w:pos="993"/>
        </w:tabs>
        <w:jc w:val="both"/>
        <w:rPr>
          <w:lang w:eastAsia="ar-SA"/>
        </w:rPr>
      </w:pPr>
    </w:p>
    <w:p w14:paraId="564CB345" w14:textId="77777777" w:rsidR="00EB38B7" w:rsidRDefault="00EB38B7" w:rsidP="000A605A">
      <w:pPr>
        <w:tabs>
          <w:tab w:val="left" w:pos="993"/>
        </w:tabs>
        <w:jc w:val="both"/>
        <w:rPr>
          <w:lang w:eastAsia="ar-SA"/>
        </w:rPr>
      </w:pPr>
    </w:p>
    <w:p w14:paraId="51DC7F4F" w14:textId="77777777" w:rsidR="00EB38B7" w:rsidRDefault="00EB38B7" w:rsidP="000A605A">
      <w:pPr>
        <w:tabs>
          <w:tab w:val="left" w:pos="993"/>
        </w:tabs>
        <w:jc w:val="both"/>
        <w:rPr>
          <w:lang w:eastAsia="ar-SA"/>
        </w:rPr>
      </w:pPr>
    </w:p>
    <w:p w14:paraId="6D9ACC9F" w14:textId="77777777" w:rsidR="00EB38B7" w:rsidRPr="000A605A" w:rsidRDefault="00EB38B7" w:rsidP="000A605A">
      <w:pPr>
        <w:tabs>
          <w:tab w:val="left" w:pos="993"/>
        </w:tabs>
        <w:jc w:val="both"/>
        <w:rPr>
          <w:lang w:eastAsia="ar-SA"/>
        </w:rPr>
      </w:pPr>
    </w:p>
    <w:p w14:paraId="7FB2E4A2" w14:textId="77777777" w:rsidR="00F33EA5" w:rsidRPr="000A605A" w:rsidRDefault="000A605A" w:rsidP="000A605A">
      <w:pPr>
        <w:tabs>
          <w:tab w:val="right" w:pos="9638"/>
        </w:tabs>
        <w:rPr>
          <w:szCs w:val="20"/>
          <w:lang w:eastAsia="en-US"/>
        </w:rPr>
      </w:pPr>
      <w:r>
        <w:t>Savivaldybės meras</w:t>
      </w:r>
      <w:r>
        <w:tab/>
        <w:t>Vytautas Laurinaitis</w:t>
      </w:r>
    </w:p>
    <w:p w14:paraId="0CFA29BE" w14:textId="77777777" w:rsidR="001D2F30" w:rsidRPr="000A605A" w:rsidRDefault="001D2F30" w:rsidP="000A605A">
      <w:pPr>
        <w:jc w:val="both"/>
        <w:rPr>
          <w:lang w:eastAsia="en-US"/>
        </w:rPr>
      </w:pPr>
    </w:p>
    <w:p w14:paraId="7420207B" w14:textId="77777777" w:rsidR="00BB04DE" w:rsidRDefault="00BB04DE" w:rsidP="000A605A">
      <w:pPr>
        <w:jc w:val="both"/>
        <w:rPr>
          <w:lang w:eastAsia="en-US"/>
        </w:rPr>
      </w:pPr>
    </w:p>
    <w:p w14:paraId="7905142B" w14:textId="77777777" w:rsidR="00EB38B7" w:rsidRDefault="00EB38B7" w:rsidP="000A605A">
      <w:pPr>
        <w:jc w:val="both"/>
        <w:rPr>
          <w:lang w:eastAsia="en-US"/>
        </w:rPr>
      </w:pPr>
    </w:p>
    <w:p w14:paraId="03676120" w14:textId="77777777" w:rsidR="00EB38B7" w:rsidRDefault="00EB38B7" w:rsidP="000A605A">
      <w:pPr>
        <w:jc w:val="both"/>
        <w:rPr>
          <w:lang w:eastAsia="en-US"/>
        </w:rPr>
      </w:pPr>
    </w:p>
    <w:p w14:paraId="69108BF7" w14:textId="77777777" w:rsidR="00EB38B7" w:rsidRDefault="00EB38B7" w:rsidP="000A605A">
      <w:pPr>
        <w:jc w:val="both"/>
        <w:rPr>
          <w:lang w:eastAsia="en-US"/>
        </w:rPr>
      </w:pPr>
    </w:p>
    <w:p w14:paraId="51084C67" w14:textId="77777777" w:rsidR="00EB38B7" w:rsidRDefault="00EB38B7" w:rsidP="000A605A">
      <w:pPr>
        <w:jc w:val="both"/>
        <w:rPr>
          <w:lang w:eastAsia="en-US"/>
        </w:rPr>
      </w:pPr>
    </w:p>
    <w:p w14:paraId="1BFAF955" w14:textId="77777777" w:rsidR="00EB38B7" w:rsidRDefault="00EB38B7" w:rsidP="000A605A">
      <w:pPr>
        <w:jc w:val="both"/>
        <w:rPr>
          <w:lang w:eastAsia="en-US"/>
        </w:rPr>
      </w:pPr>
    </w:p>
    <w:p w14:paraId="426A8AC6" w14:textId="77777777" w:rsidR="00EB38B7" w:rsidRDefault="00EB38B7" w:rsidP="000A605A">
      <w:pPr>
        <w:jc w:val="both"/>
        <w:rPr>
          <w:lang w:eastAsia="en-US"/>
        </w:rPr>
      </w:pPr>
    </w:p>
    <w:p w14:paraId="0DE89679" w14:textId="77777777" w:rsidR="00EB38B7" w:rsidRDefault="00EB38B7" w:rsidP="000A605A">
      <w:pPr>
        <w:jc w:val="both"/>
        <w:rPr>
          <w:lang w:eastAsia="en-US"/>
        </w:rPr>
      </w:pPr>
    </w:p>
    <w:p w14:paraId="1683ECE7" w14:textId="77777777" w:rsidR="00EB38B7" w:rsidRDefault="00EB38B7" w:rsidP="000A605A">
      <w:pPr>
        <w:jc w:val="both"/>
        <w:rPr>
          <w:lang w:eastAsia="en-US"/>
        </w:rPr>
      </w:pPr>
    </w:p>
    <w:p w14:paraId="29BDBADF" w14:textId="77777777" w:rsidR="00EB38B7" w:rsidRDefault="00EB38B7" w:rsidP="000A605A">
      <w:pPr>
        <w:jc w:val="both"/>
        <w:rPr>
          <w:lang w:eastAsia="en-US"/>
        </w:rPr>
      </w:pPr>
    </w:p>
    <w:p w14:paraId="75383391" w14:textId="77777777" w:rsidR="00EB38B7" w:rsidRDefault="00EB38B7" w:rsidP="000A605A">
      <w:pPr>
        <w:jc w:val="both"/>
        <w:rPr>
          <w:lang w:eastAsia="en-US"/>
        </w:rPr>
      </w:pPr>
    </w:p>
    <w:p w14:paraId="2F5AC714" w14:textId="77777777" w:rsidR="00EB38B7" w:rsidRDefault="00EB38B7" w:rsidP="000A605A">
      <w:pPr>
        <w:jc w:val="both"/>
        <w:rPr>
          <w:lang w:eastAsia="en-US"/>
        </w:rPr>
      </w:pPr>
    </w:p>
    <w:p w14:paraId="71DBC3C9" w14:textId="77777777" w:rsidR="00EB38B7" w:rsidRDefault="00EB38B7" w:rsidP="000A605A">
      <w:pPr>
        <w:jc w:val="both"/>
        <w:rPr>
          <w:lang w:eastAsia="en-US"/>
        </w:rPr>
      </w:pPr>
    </w:p>
    <w:p w14:paraId="00922941" w14:textId="77777777" w:rsidR="00EB38B7" w:rsidRDefault="00EB38B7" w:rsidP="000A605A">
      <w:pPr>
        <w:jc w:val="both"/>
        <w:rPr>
          <w:lang w:eastAsia="en-US"/>
        </w:rPr>
      </w:pPr>
    </w:p>
    <w:p w14:paraId="3AFB8B66" w14:textId="77777777" w:rsidR="00EB38B7" w:rsidRPr="000A605A" w:rsidRDefault="00EB38B7" w:rsidP="000A605A">
      <w:pPr>
        <w:jc w:val="both"/>
        <w:rPr>
          <w:lang w:eastAsia="en-US"/>
        </w:rPr>
      </w:pPr>
    </w:p>
    <w:p w14:paraId="0F8B134F" w14:textId="77777777" w:rsidR="005943DB" w:rsidRPr="000A605A" w:rsidRDefault="004B7D10" w:rsidP="000A605A">
      <w:pPr>
        <w:jc w:val="both"/>
        <w:rPr>
          <w:lang w:eastAsia="en-US"/>
        </w:rPr>
      </w:pPr>
      <w:r w:rsidRPr="000A605A">
        <w:rPr>
          <w:lang w:eastAsia="en-US"/>
        </w:rPr>
        <w:t>Parengė</w:t>
      </w:r>
    </w:p>
    <w:p w14:paraId="657084A8" w14:textId="77BCF44F" w:rsidR="0040024E" w:rsidRPr="000A605A" w:rsidRDefault="00EB38B7" w:rsidP="000A605A">
      <w:pPr>
        <w:jc w:val="both"/>
      </w:pPr>
      <w:r>
        <w:t>Gintarė Žvirblienė</w:t>
      </w:r>
      <w:r w:rsidR="005946EF" w:rsidRPr="000A605A">
        <w:t xml:space="preserve">, tel. </w:t>
      </w:r>
      <w:r w:rsidR="0031512E" w:rsidRPr="000A605A">
        <w:t>+370</w:t>
      </w:r>
      <w:r w:rsidR="000A605A" w:rsidRPr="000A605A">
        <w:t xml:space="preserve"> </w:t>
      </w:r>
      <w:r w:rsidR="005946EF" w:rsidRPr="000A605A">
        <w:t>605 28</w:t>
      </w:r>
      <w:r w:rsidR="00326649" w:rsidRPr="000A605A">
        <w:t xml:space="preserve"> </w:t>
      </w:r>
      <w:r w:rsidR="005946EF" w:rsidRPr="000A605A">
        <w:t xml:space="preserve">199, el. p. </w:t>
      </w:r>
      <w:r>
        <w:t>gintare.zvirbliene</w:t>
      </w:r>
      <w:r w:rsidR="005946EF" w:rsidRPr="000A605A">
        <w:t>@silute.lt</w:t>
      </w:r>
    </w:p>
    <w:p w14:paraId="289DFB66" w14:textId="649E2056" w:rsidR="0056113F" w:rsidRPr="000A605A" w:rsidRDefault="0040024E" w:rsidP="000A605A">
      <w:pPr>
        <w:jc w:val="both"/>
      </w:pPr>
      <w:r w:rsidRPr="000A605A">
        <w:t>202</w:t>
      </w:r>
      <w:bookmarkEnd w:id="0"/>
      <w:r w:rsidR="00EB38B7">
        <w:t>6-05-</w:t>
      </w:r>
      <w:r w:rsidR="00D809A8">
        <w:t>11</w:t>
      </w:r>
    </w:p>
    <w:sectPr w:rsidR="0056113F" w:rsidRPr="000A605A" w:rsidSect="000A6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7C20" w14:textId="77777777" w:rsidR="006361FF" w:rsidRDefault="006361FF" w:rsidP="001D50EF">
      <w:r>
        <w:separator/>
      </w:r>
    </w:p>
  </w:endnote>
  <w:endnote w:type="continuationSeparator" w:id="0">
    <w:p w14:paraId="6484AB6C" w14:textId="77777777" w:rsidR="006361FF" w:rsidRDefault="006361F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75D1" w14:textId="77777777" w:rsidR="000A605A" w:rsidRPr="000A605A" w:rsidRDefault="000A605A" w:rsidP="000A605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836F" w14:textId="77777777" w:rsidR="003D28BB" w:rsidRPr="000A605A" w:rsidRDefault="003D28BB" w:rsidP="000A605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BE6A" w14:textId="77777777" w:rsidR="000A605A" w:rsidRPr="000A605A" w:rsidRDefault="000A605A" w:rsidP="000A60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68D6" w14:textId="77777777" w:rsidR="006361FF" w:rsidRDefault="006361FF" w:rsidP="001D50EF">
      <w:r>
        <w:separator/>
      </w:r>
    </w:p>
  </w:footnote>
  <w:footnote w:type="continuationSeparator" w:id="0">
    <w:p w14:paraId="547FB166" w14:textId="77777777" w:rsidR="006361FF" w:rsidRDefault="006361FF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ABCE" w14:textId="77777777" w:rsidR="000A605A" w:rsidRDefault="000A605A" w:rsidP="00FF07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2394BD87" w14:textId="77777777" w:rsidR="000A605A" w:rsidRPr="000A605A" w:rsidRDefault="000A605A" w:rsidP="000A60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40DE" w14:textId="77777777" w:rsidR="000A605A" w:rsidRDefault="000A605A" w:rsidP="000A60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1224337" w14:textId="77777777" w:rsidR="000A605A" w:rsidRPr="000A605A" w:rsidRDefault="000A605A" w:rsidP="000A605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9A62" w14:textId="77777777" w:rsidR="000A605A" w:rsidRPr="000A605A" w:rsidRDefault="000A605A" w:rsidP="000A60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7AD1959"/>
    <w:multiLevelType w:val="hybridMultilevel"/>
    <w:tmpl w:val="6876F07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120EE5"/>
    <w:multiLevelType w:val="multilevel"/>
    <w:tmpl w:val="221872C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FF0000"/>
        <w:u w:val="single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  <w:color w:val="FF0000"/>
        <w:u w:val="single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  <w:color w:val="FF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  <w:color w:val="FF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  <w:color w:val="FF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  <w:color w:val="FF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  <w:color w:val="FF0000"/>
        <w:u w:val="single"/>
      </w:rPr>
    </w:lvl>
  </w:abstractNum>
  <w:num w:numId="1" w16cid:durableId="1639650969">
    <w:abstractNumId w:val="0"/>
  </w:num>
  <w:num w:numId="2" w16cid:durableId="79063800">
    <w:abstractNumId w:val="2"/>
  </w:num>
  <w:num w:numId="3" w16cid:durableId="193569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11DA7"/>
    <w:rsid w:val="000145C2"/>
    <w:rsid w:val="00014816"/>
    <w:rsid w:val="00021306"/>
    <w:rsid w:val="000332BF"/>
    <w:rsid w:val="000333CC"/>
    <w:rsid w:val="00037C88"/>
    <w:rsid w:val="00042B80"/>
    <w:rsid w:val="000439EB"/>
    <w:rsid w:val="00050002"/>
    <w:rsid w:val="0005007D"/>
    <w:rsid w:val="000757F1"/>
    <w:rsid w:val="0008766B"/>
    <w:rsid w:val="00094A3C"/>
    <w:rsid w:val="000A605A"/>
    <w:rsid w:val="000B18C4"/>
    <w:rsid w:val="000B76B9"/>
    <w:rsid w:val="000D25BE"/>
    <w:rsid w:val="000F217D"/>
    <w:rsid w:val="000F260F"/>
    <w:rsid w:val="00100074"/>
    <w:rsid w:val="00111AFD"/>
    <w:rsid w:val="00114901"/>
    <w:rsid w:val="00117E8E"/>
    <w:rsid w:val="00125028"/>
    <w:rsid w:val="00135F38"/>
    <w:rsid w:val="00161E33"/>
    <w:rsid w:val="00170434"/>
    <w:rsid w:val="00174072"/>
    <w:rsid w:val="00182D9D"/>
    <w:rsid w:val="0019690F"/>
    <w:rsid w:val="00196E2A"/>
    <w:rsid w:val="00196F02"/>
    <w:rsid w:val="001A09B3"/>
    <w:rsid w:val="001A400B"/>
    <w:rsid w:val="001D2F30"/>
    <w:rsid w:val="001D50EF"/>
    <w:rsid w:val="001E2EB5"/>
    <w:rsid w:val="001E5CA7"/>
    <w:rsid w:val="001E67C1"/>
    <w:rsid w:val="001E7078"/>
    <w:rsid w:val="001F5C5B"/>
    <w:rsid w:val="001F72C4"/>
    <w:rsid w:val="00212B7E"/>
    <w:rsid w:val="002151D1"/>
    <w:rsid w:val="00221CFD"/>
    <w:rsid w:val="0022373B"/>
    <w:rsid w:val="00233C16"/>
    <w:rsid w:val="00234665"/>
    <w:rsid w:val="002506EA"/>
    <w:rsid w:val="0026117F"/>
    <w:rsid w:val="00264594"/>
    <w:rsid w:val="00271CD3"/>
    <w:rsid w:val="00275F51"/>
    <w:rsid w:val="0028228A"/>
    <w:rsid w:val="00282D0E"/>
    <w:rsid w:val="00291786"/>
    <w:rsid w:val="002A0AAC"/>
    <w:rsid w:val="002A3E9B"/>
    <w:rsid w:val="002A46C3"/>
    <w:rsid w:val="002B0345"/>
    <w:rsid w:val="002B696C"/>
    <w:rsid w:val="002C1473"/>
    <w:rsid w:val="002C4191"/>
    <w:rsid w:val="002E12E0"/>
    <w:rsid w:val="002E3AA6"/>
    <w:rsid w:val="002F127B"/>
    <w:rsid w:val="002F313F"/>
    <w:rsid w:val="00303BB5"/>
    <w:rsid w:val="003078A6"/>
    <w:rsid w:val="00313615"/>
    <w:rsid w:val="0031512E"/>
    <w:rsid w:val="00321AA9"/>
    <w:rsid w:val="00324BC5"/>
    <w:rsid w:val="0032619C"/>
    <w:rsid w:val="00326649"/>
    <w:rsid w:val="0035585B"/>
    <w:rsid w:val="0036466D"/>
    <w:rsid w:val="003652DD"/>
    <w:rsid w:val="00372AEE"/>
    <w:rsid w:val="0037464E"/>
    <w:rsid w:val="00386ECE"/>
    <w:rsid w:val="00397BE1"/>
    <w:rsid w:val="003A3D8C"/>
    <w:rsid w:val="003A4F16"/>
    <w:rsid w:val="003C21ED"/>
    <w:rsid w:val="003C64F0"/>
    <w:rsid w:val="003D28BB"/>
    <w:rsid w:val="003D393D"/>
    <w:rsid w:val="003E14F0"/>
    <w:rsid w:val="003F6B77"/>
    <w:rsid w:val="0040024E"/>
    <w:rsid w:val="00401DC1"/>
    <w:rsid w:val="004065DB"/>
    <w:rsid w:val="00406C3C"/>
    <w:rsid w:val="00407490"/>
    <w:rsid w:val="00420C10"/>
    <w:rsid w:val="004234BB"/>
    <w:rsid w:val="00424552"/>
    <w:rsid w:val="00446FC3"/>
    <w:rsid w:val="0046546A"/>
    <w:rsid w:val="00477883"/>
    <w:rsid w:val="0048246B"/>
    <w:rsid w:val="004A182A"/>
    <w:rsid w:val="004A5214"/>
    <w:rsid w:val="004A659B"/>
    <w:rsid w:val="004B7D10"/>
    <w:rsid w:val="004D352C"/>
    <w:rsid w:val="004E16D8"/>
    <w:rsid w:val="004E417F"/>
    <w:rsid w:val="004E503E"/>
    <w:rsid w:val="004F10CC"/>
    <w:rsid w:val="004F69A5"/>
    <w:rsid w:val="005001A7"/>
    <w:rsid w:val="00514372"/>
    <w:rsid w:val="00516182"/>
    <w:rsid w:val="00521AC4"/>
    <w:rsid w:val="00561005"/>
    <w:rsid w:val="0056113F"/>
    <w:rsid w:val="00561F22"/>
    <w:rsid w:val="005943DB"/>
    <w:rsid w:val="005946EF"/>
    <w:rsid w:val="00595B4B"/>
    <w:rsid w:val="005A3DD4"/>
    <w:rsid w:val="005B4A0F"/>
    <w:rsid w:val="005B6145"/>
    <w:rsid w:val="005B7BEE"/>
    <w:rsid w:val="005C44CC"/>
    <w:rsid w:val="005C6055"/>
    <w:rsid w:val="005D1311"/>
    <w:rsid w:val="005D2C5A"/>
    <w:rsid w:val="005E2D01"/>
    <w:rsid w:val="005E50A6"/>
    <w:rsid w:val="005E57E3"/>
    <w:rsid w:val="006165DB"/>
    <w:rsid w:val="0062599D"/>
    <w:rsid w:val="00635718"/>
    <w:rsid w:val="006361FF"/>
    <w:rsid w:val="00640B38"/>
    <w:rsid w:val="00641D33"/>
    <w:rsid w:val="006448D5"/>
    <w:rsid w:val="0065314C"/>
    <w:rsid w:val="00653CB4"/>
    <w:rsid w:val="00656570"/>
    <w:rsid w:val="00665C7B"/>
    <w:rsid w:val="00666B35"/>
    <w:rsid w:val="00676258"/>
    <w:rsid w:val="0068501F"/>
    <w:rsid w:val="0069112F"/>
    <w:rsid w:val="00694A54"/>
    <w:rsid w:val="00695131"/>
    <w:rsid w:val="00696D6F"/>
    <w:rsid w:val="006A7AAC"/>
    <w:rsid w:val="006B0778"/>
    <w:rsid w:val="006B26A2"/>
    <w:rsid w:val="006B79E3"/>
    <w:rsid w:val="006C33D9"/>
    <w:rsid w:val="006E34BF"/>
    <w:rsid w:val="006E5790"/>
    <w:rsid w:val="006E7AFA"/>
    <w:rsid w:val="006F4876"/>
    <w:rsid w:val="00706384"/>
    <w:rsid w:val="00707435"/>
    <w:rsid w:val="00723B1C"/>
    <w:rsid w:val="0073250E"/>
    <w:rsid w:val="00734BA7"/>
    <w:rsid w:val="0075328B"/>
    <w:rsid w:val="00765D30"/>
    <w:rsid w:val="00773458"/>
    <w:rsid w:val="007831DA"/>
    <w:rsid w:val="007A5D38"/>
    <w:rsid w:val="007B2C02"/>
    <w:rsid w:val="007B78FB"/>
    <w:rsid w:val="007C3BC2"/>
    <w:rsid w:val="007D467F"/>
    <w:rsid w:val="007E7DD0"/>
    <w:rsid w:val="007F3220"/>
    <w:rsid w:val="00806374"/>
    <w:rsid w:val="00806FF2"/>
    <w:rsid w:val="0081079D"/>
    <w:rsid w:val="0081368F"/>
    <w:rsid w:val="0082015C"/>
    <w:rsid w:val="0082161B"/>
    <w:rsid w:val="00826C71"/>
    <w:rsid w:val="00835DD6"/>
    <w:rsid w:val="00837B73"/>
    <w:rsid w:val="00865752"/>
    <w:rsid w:val="00872A67"/>
    <w:rsid w:val="00874FBC"/>
    <w:rsid w:val="0087579A"/>
    <w:rsid w:val="00883D3F"/>
    <w:rsid w:val="008845A8"/>
    <w:rsid w:val="00891DF5"/>
    <w:rsid w:val="008A59D6"/>
    <w:rsid w:val="008B13CC"/>
    <w:rsid w:val="008C10C0"/>
    <w:rsid w:val="008D6614"/>
    <w:rsid w:val="008E6136"/>
    <w:rsid w:val="008F13A9"/>
    <w:rsid w:val="008F3C50"/>
    <w:rsid w:val="00900262"/>
    <w:rsid w:val="00902305"/>
    <w:rsid w:val="00906F01"/>
    <w:rsid w:val="009172CE"/>
    <w:rsid w:val="009201BF"/>
    <w:rsid w:val="009227AA"/>
    <w:rsid w:val="00930503"/>
    <w:rsid w:val="00946768"/>
    <w:rsid w:val="00953337"/>
    <w:rsid w:val="009560DC"/>
    <w:rsid w:val="00960833"/>
    <w:rsid w:val="009678FF"/>
    <w:rsid w:val="00985436"/>
    <w:rsid w:val="00994DEE"/>
    <w:rsid w:val="009B7F52"/>
    <w:rsid w:val="009C0E30"/>
    <w:rsid w:val="009C1F8A"/>
    <w:rsid w:val="009D0DE4"/>
    <w:rsid w:val="009E153A"/>
    <w:rsid w:val="00A0375F"/>
    <w:rsid w:val="00A2167A"/>
    <w:rsid w:val="00A31665"/>
    <w:rsid w:val="00A3441F"/>
    <w:rsid w:val="00A63894"/>
    <w:rsid w:val="00A66C08"/>
    <w:rsid w:val="00A77626"/>
    <w:rsid w:val="00A84E85"/>
    <w:rsid w:val="00A954A5"/>
    <w:rsid w:val="00AB4A4D"/>
    <w:rsid w:val="00AC006A"/>
    <w:rsid w:val="00AC1FA2"/>
    <w:rsid w:val="00AC433C"/>
    <w:rsid w:val="00AC7187"/>
    <w:rsid w:val="00AD46B8"/>
    <w:rsid w:val="00AD5055"/>
    <w:rsid w:val="00AE2EEA"/>
    <w:rsid w:val="00AF3FF3"/>
    <w:rsid w:val="00AF7D2A"/>
    <w:rsid w:val="00B0362D"/>
    <w:rsid w:val="00B140A3"/>
    <w:rsid w:val="00B21809"/>
    <w:rsid w:val="00B24F58"/>
    <w:rsid w:val="00B24FDC"/>
    <w:rsid w:val="00B336B4"/>
    <w:rsid w:val="00B54AF3"/>
    <w:rsid w:val="00B61F11"/>
    <w:rsid w:val="00B6398B"/>
    <w:rsid w:val="00B6640C"/>
    <w:rsid w:val="00B70F2C"/>
    <w:rsid w:val="00B75E0E"/>
    <w:rsid w:val="00B81075"/>
    <w:rsid w:val="00B85D3F"/>
    <w:rsid w:val="00BB04DE"/>
    <w:rsid w:val="00BB0D40"/>
    <w:rsid w:val="00BC2111"/>
    <w:rsid w:val="00BC3D95"/>
    <w:rsid w:val="00BD0A48"/>
    <w:rsid w:val="00BD4082"/>
    <w:rsid w:val="00BE00F9"/>
    <w:rsid w:val="00BE2DCC"/>
    <w:rsid w:val="00BE68EE"/>
    <w:rsid w:val="00BE7273"/>
    <w:rsid w:val="00BF2D08"/>
    <w:rsid w:val="00BF4CC8"/>
    <w:rsid w:val="00BF70D6"/>
    <w:rsid w:val="00C0060F"/>
    <w:rsid w:val="00C00A4D"/>
    <w:rsid w:val="00C070A9"/>
    <w:rsid w:val="00C12DB6"/>
    <w:rsid w:val="00C149F0"/>
    <w:rsid w:val="00C15224"/>
    <w:rsid w:val="00C20CEB"/>
    <w:rsid w:val="00C44155"/>
    <w:rsid w:val="00C45DB9"/>
    <w:rsid w:val="00C46D63"/>
    <w:rsid w:val="00C51152"/>
    <w:rsid w:val="00C615A3"/>
    <w:rsid w:val="00C67210"/>
    <w:rsid w:val="00C71770"/>
    <w:rsid w:val="00C7271D"/>
    <w:rsid w:val="00C8488B"/>
    <w:rsid w:val="00C9005E"/>
    <w:rsid w:val="00C92CAA"/>
    <w:rsid w:val="00C95463"/>
    <w:rsid w:val="00CC0B8E"/>
    <w:rsid w:val="00CC6F4F"/>
    <w:rsid w:val="00CC71F0"/>
    <w:rsid w:val="00CD090E"/>
    <w:rsid w:val="00CD0B7D"/>
    <w:rsid w:val="00CD1B66"/>
    <w:rsid w:val="00CD5A52"/>
    <w:rsid w:val="00CF11F2"/>
    <w:rsid w:val="00CF462D"/>
    <w:rsid w:val="00CF702A"/>
    <w:rsid w:val="00D0733E"/>
    <w:rsid w:val="00D1338C"/>
    <w:rsid w:val="00D20BBC"/>
    <w:rsid w:val="00D30D97"/>
    <w:rsid w:val="00D31238"/>
    <w:rsid w:val="00D41E08"/>
    <w:rsid w:val="00D43EAE"/>
    <w:rsid w:val="00D5005B"/>
    <w:rsid w:val="00D5211D"/>
    <w:rsid w:val="00D53AA0"/>
    <w:rsid w:val="00D54030"/>
    <w:rsid w:val="00D648DE"/>
    <w:rsid w:val="00D809A8"/>
    <w:rsid w:val="00DA16D2"/>
    <w:rsid w:val="00DA3226"/>
    <w:rsid w:val="00DA5350"/>
    <w:rsid w:val="00DA7C93"/>
    <w:rsid w:val="00DC4395"/>
    <w:rsid w:val="00DC69E4"/>
    <w:rsid w:val="00DC7700"/>
    <w:rsid w:val="00DD59A8"/>
    <w:rsid w:val="00DE2C9E"/>
    <w:rsid w:val="00DE703D"/>
    <w:rsid w:val="00DF0B5D"/>
    <w:rsid w:val="00DF11C5"/>
    <w:rsid w:val="00E1006F"/>
    <w:rsid w:val="00E12F58"/>
    <w:rsid w:val="00E27DF1"/>
    <w:rsid w:val="00E31EBD"/>
    <w:rsid w:val="00E3746B"/>
    <w:rsid w:val="00E40876"/>
    <w:rsid w:val="00E41E82"/>
    <w:rsid w:val="00E46CE5"/>
    <w:rsid w:val="00E506BE"/>
    <w:rsid w:val="00E62DBE"/>
    <w:rsid w:val="00E63D9E"/>
    <w:rsid w:val="00E806A6"/>
    <w:rsid w:val="00E86791"/>
    <w:rsid w:val="00E90948"/>
    <w:rsid w:val="00EA0022"/>
    <w:rsid w:val="00EB38B7"/>
    <w:rsid w:val="00EB3E3F"/>
    <w:rsid w:val="00EB6957"/>
    <w:rsid w:val="00ED6AE1"/>
    <w:rsid w:val="00F10BB4"/>
    <w:rsid w:val="00F25F1E"/>
    <w:rsid w:val="00F25F3A"/>
    <w:rsid w:val="00F31D9D"/>
    <w:rsid w:val="00F32E38"/>
    <w:rsid w:val="00F33EA5"/>
    <w:rsid w:val="00F44936"/>
    <w:rsid w:val="00F52CF0"/>
    <w:rsid w:val="00F53004"/>
    <w:rsid w:val="00F679BC"/>
    <w:rsid w:val="00F71184"/>
    <w:rsid w:val="00F7749A"/>
    <w:rsid w:val="00F8144A"/>
    <w:rsid w:val="00F8546F"/>
    <w:rsid w:val="00FA1E4D"/>
    <w:rsid w:val="00FA520A"/>
    <w:rsid w:val="00FC4C5C"/>
    <w:rsid w:val="00FC7B73"/>
    <w:rsid w:val="00FD19DB"/>
    <w:rsid w:val="00FD53DA"/>
    <w:rsid w:val="00FD623D"/>
    <w:rsid w:val="00FE2FBC"/>
    <w:rsid w:val="00FE7962"/>
    <w:rsid w:val="00FF00A6"/>
    <w:rsid w:val="00FF07B6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3CDF64"/>
  <w15:chartTrackingRefBased/>
  <w15:docId w15:val="{DF4F801B-B789-40EA-8F42-58646F7B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customStyle="1" w:styleId="Antrat3Diagrama">
    <w:name w:val="Antraštė 3 Diagrama"/>
    <w:link w:val="Antrat3"/>
    <w:rsid w:val="002A3E9B"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C4C5C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326649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666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666B35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32619C"/>
    <w:rPr>
      <w:sz w:val="24"/>
      <w:szCs w:val="24"/>
    </w:rPr>
  </w:style>
  <w:style w:type="character" w:styleId="Puslapionumeris">
    <w:name w:val="page number"/>
    <w:basedOn w:val="Numatytasispastraiposriftas"/>
    <w:rsid w:val="000A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592aea5c59ac4db69678552b13ff9c7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2017-FE61-46D2-9553-95A59916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592aea5c59ac4db69678552b13ff9c70.dot</Template>
  <TotalTime>0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2024 M. SPALIO 31 D. SPRENDIMO NR. T1-577 "DĖL ŠILUTĖS RAJONO SAVIVALDYBĖS VIEŠŲJŲ ASMENS SVEIKATOS PRIEŽIŪROS ĮSTAIGŲ RĖMIMO PROGRAMOS PATVIRTINIMO" PAKEITIMO</vt:lpstr>
      <vt:lpstr>DĖL ŠILUTĖS RAJONO SAVIVALDYBĖS TARYBOS 2024 M. SPALIO 31 D. SPRENDIMO NR. T1-577 "DĖL ŠILUTĖS RAJONO SAVIVALDYBĖS VIEŠŲJŲ ASMENS SVEIKATOS PRIEŽIŪROS ĮSTAIGŲ RĖMIMO PROGRAMOS PATVIRTINIMO" PAKEITIMO</vt:lpstr>
    </vt:vector>
  </TitlesOfParts>
  <Manager>2025-05-29</Manager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2024 M. SPALIO 31 D. SPRENDIMO NR. T1-577 "DĖL ŠILUTĖS RAJONO SAVIVALDYBĖS VIEŠŲJŲ ASMENS SVEIKATOS PRIEŽIŪROS ĮSTAIGŲ RĖMIMO PROGRAMOS PATVIRTINIMO" PAKEITIMO</dc:title>
  <dc:subject>T1-866</dc:subject>
  <dc:creator>ŠILUTĖS RAJONO SAVIVALDYBĖS TARYBA</dc:creator>
  <cp:keywords/>
  <dc:description/>
  <cp:lastModifiedBy>Gintarė Žvirblienė</cp:lastModifiedBy>
  <cp:revision>2</cp:revision>
  <dcterms:created xsi:type="dcterms:W3CDTF">2026-05-21T06:24:00Z</dcterms:created>
  <dcterms:modified xsi:type="dcterms:W3CDTF">2026-05-21T06:24:00Z</dcterms:modified>
  <cp:category>SPRENDIMAS</cp:category>
</cp:coreProperties>
</file>