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9ED24" w14:textId="77777777" w:rsidR="009A0479" w:rsidRPr="003104E8" w:rsidRDefault="009A0479" w:rsidP="00DF5702">
      <w:pPr>
        <w:keepNext/>
        <w:tabs>
          <w:tab w:val="left" w:pos="1296"/>
        </w:tabs>
        <w:spacing w:after="0" w:line="240" w:lineRule="auto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0F0B2D23" w14:textId="77777777" w:rsidR="00066103" w:rsidRPr="003104E8" w:rsidRDefault="00BF4F05" w:rsidP="00471C28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3104E8">
        <w:rPr>
          <w:noProof/>
          <w:lang w:eastAsia="lt-LT"/>
        </w:rPr>
        <w:drawing>
          <wp:inline distT="0" distB="0" distL="0" distR="0" wp14:anchorId="4316CA9B" wp14:editId="5C678714">
            <wp:extent cx="572135" cy="689610"/>
            <wp:effectExtent l="0" t="0" r="0" b="0"/>
            <wp:docPr id="1" name="Paveikslėlis 2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F4DE4" w14:textId="77777777" w:rsidR="00066103" w:rsidRPr="003104E8" w:rsidRDefault="00066103" w:rsidP="00471C28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3DEBEF52" w14:textId="77777777" w:rsidR="00066103" w:rsidRPr="003104E8" w:rsidRDefault="00066103" w:rsidP="00471C28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3104E8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ŠILUTĖS RAJONO savivaldybės</w:t>
      </w:r>
    </w:p>
    <w:p w14:paraId="1F48E386" w14:textId="77777777" w:rsidR="00A36CD6" w:rsidRPr="003104E8" w:rsidRDefault="00066103" w:rsidP="00471C28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3104E8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taryba</w:t>
      </w:r>
    </w:p>
    <w:p w14:paraId="4A4D5123" w14:textId="77777777" w:rsidR="0009790C" w:rsidRPr="003104E8" w:rsidRDefault="0009790C" w:rsidP="00471C28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132E942B" w14:textId="77777777" w:rsidR="00056611" w:rsidRPr="003104E8" w:rsidRDefault="004132D2" w:rsidP="00471C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104E8">
        <w:rPr>
          <w:rFonts w:ascii="Times New Roman" w:eastAsia="Times New Roman" w:hAnsi="Times New Roman"/>
          <w:b/>
          <w:sz w:val="24"/>
          <w:szCs w:val="24"/>
        </w:rPr>
        <w:t>SPRENDIMAS</w:t>
      </w:r>
    </w:p>
    <w:p w14:paraId="7CF6F109" w14:textId="3CB723D6" w:rsidR="00D154B2" w:rsidRPr="003104E8" w:rsidRDefault="00521213" w:rsidP="00471C2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104E8">
        <w:rPr>
          <w:rFonts w:ascii="Times New Roman" w:hAnsi="Times New Roman"/>
          <w:b/>
          <w:sz w:val="24"/>
          <w:szCs w:val="24"/>
        </w:rPr>
        <w:t xml:space="preserve">DĖL </w:t>
      </w:r>
      <w:r w:rsidRPr="003104E8">
        <w:rPr>
          <w:rFonts w:ascii="Times New Roman" w:hAnsi="Times New Roman"/>
          <w:b/>
          <w:color w:val="000000"/>
          <w:sz w:val="24"/>
          <w:szCs w:val="24"/>
        </w:rPr>
        <w:t xml:space="preserve">ŠILUTĖS RAJONO SAVIVALDYBĖS TARYBOS </w:t>
      </w:r>
      <w:r w:rsidR="00894627" w:rsidRPr="003104E8">
        <w:rPr>
          <w:rFonts w:ascii="Times New Roman" w:hAnsi="Times New Roman"/>
          <w:b/>
          <w:color w:val="000000"/>
          <w:sz w:val="24"/>
          <w:szCs w:val="24"/>
        </w:rPr>
        <w:t>202</w:t>
      </w:r>
      <w:r w:rsidR="00C5691B" w:rsidRPr="003104E8">
        <w:rPr>
          <w:rFonts w:ascii="Times New Roman" w:hAnsi="Times New Roman"/>
          <w:b/>
          <w:color w:val="000000"/>
          <w:sz w:val="24"/>
          <w:szCs w:val="24"/>
        </w:rPr>
        <w:t>6</w:t>
      </w:r>
      <w:r w:rsidR="00894627" w:rsidRPr="003104E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104E8">
        <w:rPr>
          <w:rFonts w:ascii="Times New Roman" w:hAnsi="Times New Roman"/>
          <w:b/>
          <w:color w:val="000000"/>
          <w:sz w:val="24"/>
          <w:szCs w:val="24"/>
        </w:rPr>
        <w:t xml:space="preserve">METŲ </w:t>
      </w:r>
      <w:r w:rsidR="00AD6AF0" w:rsidRPr="003104E8">
        <w:rPr>
          <w:rFonts w:ascii="Times New Roman" w:hAnsi="Times New Roman"/>
          <w:b/>
          <w:color w:val="000000"/>
          <w:sz w:val="24"/>
          <w:szCs w:val="24"/>
        </w:rPr>
        <w:t>I</w:t>
      </w:r>
      <w:r w:rsidR="003104E8" w:rsidRPr="003104E8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3104E8">
        <w:rPr>
          <w:rFonts w:ascii="Times New Roman" w:hAnsi="Times New Roman"/>
          <w:b/>
          <w:color w:val="000000"/>
          <w:sz w:val="24"/>
          <w:szCs w:val="24"/>
        </w:rPr>
        <w:t xml:space="preserve"> PUSMEČIO DARBO PLANO PATVIRTINIMO</w:t>
      </w:r>
    </w:p>
    <w:p w14:paraId="2889E80C" w14:textId="77777777" w:rsidR="0009790C" w:rsidRPr="003104E8" w:rsidRDefault="0009790C" w:rsidP="00471C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A7E8477" w14:textId="77777777" w:rsidR="00BF3B11" w:rsidRDefault="00BF3B11" w:rsidP="00471C2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D97DEEA" w14:textId="1C5BD81D" w:rsidR="00DC0A02" w:rsidRPr="003104E8" w:rsidRDefault="00E75FF1" w:rsidP="00471C2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104E8">
        <w:rPr>
          <w:rFonts w:ascii="Times New Roman" w:hAnsi="Times New Roman"/>
          <w:sz w:val="24"/>
          <w:szCs w:val="24"/>
        </w:rPr>
        <w:t>202</w:t>
      </w:r>
      <w:r w:rsidR="00C5691B" w:rsidRPr="003104E8">
        <w:rPr>
          <w:rFonts w:ascii="Times New Roman" w:hAnsi="Times New Roman"/>
          <w:sz w:val="24"/>
          <w:szCs w:val="24"/>
        </w:rPr>
        <w:t>6</w:t>
      </w:r>
      <w:r w:rsidRPr="003104E8">
        <w:rPr>
          <w:rFonts w:ascii="Times New Roman" w:hAnsi="Times New Roman"/>
          <w:sz w:val="24"/>
          <w:szCs w:val="24"/>
        </w:rPr>
        <w:t xml:space="preserve"> m.</w:t>
      </w:r>
      <w:r w:rsidR="008A4E41" w:rsidRPr="003104E8">
        <w:rPr>
          <w:rFonts w:ascii="Times New Roman" w:hAnsi="Times New Roman"/>
          <w:sz w:val="24"/>
          <w:szCs w:val="24"/>
        </w:rPr>
        <w:t xml:space="preserve">    </w:t>
      </w:r>
      <w:r w:rsidR="004242FD" w:rsidRPr="003104E8">
        <w:rPr>
          <w:rFonts w:ascii="Times New Roman" w:hAnsi="Times New Roman"/>
          <w:sz w:val="24"/>
          <w:szCs w:val="24"/>
        </w:rPr>
        <w:t xml:space="preserve">                </w:t>
      </w:r>
      <w:r w:rsidR="008A4E41" w:rsidRPr="003104E8">
        <w:rPr>
          <w:rFonts w:ascii="Times New Roman" w:hAnsi="Times New Roman"/>
          <w:sz w:val="24"/>
          <w:szCs w:val="24"/>
        </w:rPr>
        <w:t xml:space="preserve"> </w:t>
      </w:r>
      <w:r w:rsidR="00DC0A02" w:rsidRPr="003104E8">
        <w:rPr>
          <w:rFonts w:ascii="Times New Roman" w:hAnsi="Times New Roman"/>
          <w:sz w:val="24"/>
          <w:szCs w:val="24"/>
        </w:rPr>
        <w:t>d. Nr. T1-</w:t>
      </w:r>
    </w:p>
    <w:p w14:paraId="564F8695" w14:textId="77777777" w:rsidR="00991D25" w:rsidRPr="003104E8" w:rsidRDefault="00DC0A02" w:rsidP="00471C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104E8">
        <w:rPr>
          <w:rFonts w:ascii="Times New Roman" w:hAnsi="Times New Roman"/>
          <w:sz w:val="24"/>
          <w:szCs w:val="24"/>
        </w:rPr>
        <w:t>Šilutė</w:t>
      </w:r>
    </w:p>
    <w:p w14:paraId="79E8AC0E" w14:textId="77777777" w:rsidR="00502E6A" w:rsidRPr="003104E8" w:rsidRDefault="00502E6A" w:rsidP="00F167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F59030" w14:textId="77777777" w:rsidR="004242FD" w:rsidRPr="003104E8" w:rsidRDefault="004242FD" w:rsidP="00F167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876010" w14:textId="2F58ED5B" w:rsidR="004242FD" w:rsidRPr="003104E8" w:rsidRDefault="004242FD" w:rsidP="004242FD">
      <w:pPr>
        <w:spacing w:after="0" w:line="240" w:lineRule="auto"/>
        <w:ind w:firstLine="839"/>
        <w:jc w:val="both"/>
        <w:rPr>
          <w:rFonts w:ascii="Times New Roman" w:hAnsi="Times New Roman"/>
          <w:sz w:val="24"/>
          <w:szCs w:val="24"/>
        </w:rPr>
      </w:pPr>
      <w:r w:rsidRPr="003104E8">
        <w:rPr>
          <w:rFonts w:ascii="Times New Roman" w:hAnsi="Times New Roman"/>
          <w:sz w:val="24"/>
          <w:szCs w:val="24"/>
        </w:rPr>
        <w:t>Vadovaudamasi Š</w:t>
      </w:r>
      <w:r w:rsidRPr="003104E8">
        <w:rPr>
          <w:rFonts w:ascii="Times New Roman" w:hAnsi="Times New Roman"/>
          <w:sz w:val="24"/>
          <w:szCs w:val="24"/>
          <w:shd w:val="clear" w:color="auto" w:fill="FFFFFF"/>
        </w:rPr>
        <w:t xml:space="preserve">ilutės rajono savivaldybės tarybos 2024 m. liepos 25 d. sprendimu </w:t>
      </w:r>
      <w:r w:rsidR="00BF3B11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</w:t>
      </w:r>
      <w:r w:rsidRPr="003104E8">
        <w:rPr>
          <w:rFonts w:ascii="Times New Roman" w:hAnsi="Times New Roman"/>
          <w:sz w:val="24"/>
          <w:szCs w:val="24"/>
          <w:shd w:val="clear" w:color="auto" w:fill="FFFFFF"/>
        </w:rPr>
        <w:t xml:space="preserve">Nr. T1-492 „Dėl Šilutės rajono savivaldybės tarybos </w:t>
      </w:r>
      <w:r w:rsidR="00577165">
        <w:rPr>
          <w:rFonts w:ascii="Times New Roman" w:hAnsi="Times New Roman"/>
          <w:sz w:val="24"/>
          <w:szCs w:val="24"/>
          <w:shd w:val="clear" w:color="auto" w:fill="FFFFFF"/>
        </w:rPr>
        <w:t xml:space="preserve">veiklos </w:t>
      </w:r>
      <w:r w:rsidRPr="003104E8">
        <w:rPr>
          <w:rFonts w:ascii="Times New Roman" w:hAnsi="Times New Roman"/>
          <w:sz w:val="24"/>
          <w:szCs w:val="24"/>
          <w:shd w:val="clear" w:color="auto" w:fill="FFFFFF"/>
        </w:rPr>
        <w:t>reglamento patvirtinimo“</w:t>
      </w:r>
      <w:r w:rsidR="00577165">
        <w:rPr>
          <w:rFonts w:ascii="Times New Roman" w:hAnsi="Times New Roman"/>
          <w:sz w:val="24"/>
          <w:szCs w:val="24"/>
          <w:shd w:val="clear" w:color="auto" w:fill="FFFFFF"/>
        </w:rPr>
        <w:t xml:space="preserve"> patvirtinto Šilutės rajono savivaldybės tarybos</w:t>
      </w:r>
      <w:r w:rsidRPr="003104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77165">
        <w:rPr>
          <w:rFonts w:ascii="Times New Roman" w:hAnsi="Times New Roman"/>
          <w:sz w:val="24"/>
          <w:szCs w:val="24"/>
          <w:shd w:val="clear" w:color="auto" w:fill="FFFFFF"/>
        </w:rPr>
        <w:t xml:space="preserve">veiklos </w:t>
      </w:r>
      <w:r w:rsidRPr="003104E8">
        <w:rPr>
          <w:rFonts w:ascii="Times New Roman" w:hAnsi="Times New Roman"/>
          <w:sz w:val="24"/>
          <w:szCs w:val="24"/>
          <w:shd w:val="clear" w:color="auto" w:fill="FFFFFF"/>
        </w:rPr>
        <w:t xml:space="preserve">reglamento </w:t>
      </w:r>
      <w:r w:rsidRPr="003104E8">
        <w:rPr>
          <w:rFonts w:ascii="Times New Roman" w:hAnsi="Times New Roman"/>
          <w:color w:val="000000"/>
          <w:sz w:val="24"/>
          <w:szCs w:val="24"/>
        </w:rPr>
        <w:t>38</w:t>
      </w:r>
      <w:r w:rsidRPr="003104E8">
        <w:rPr>
          <w:rFonts w:ascii="Times New Roman" w:hAnsi="Times New Roman"/>
          <w:sz w:val="24"/>
          <w:szCs w:val="24"/>
        </w:rPr>
        <w:t> punktu</w:t>
      </w:r>
      <w:r w:rsidRPr="003104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104E8">
        <w:rPr>
          <w:rFonts w:ascii="Times New Roman" w:hAnsi="Times New Roman"/>
          <w:sz w:val="24"/>
          <w:szCs w:val="24"/>
        </w:rPr>
        <w:t>Šilutės rajono savivaldybės taryba  n u s p r e n d ž i a:</w:t>
      </w:r>
    </w:p>
    <w:p w14:paraId="01289BDF" w14:textId="58E6A3A1" w:rsidR="00521213" w:rsidRPr="003104E8" w:rsidRDefault="008717BA" w:rsidP="004242FD">
      <w:pPr>
        <w:spacing w:after="0" w:line="240" w:lineRule="auto"/>
        <w:ind w:firstLine="839"/>
        <w:jc w:val="both"/>
        <w:rPr>
          <w:rFonts w:ascii="Times New Roman" w:hAnsi="Times New Roman"/>
          <w:color w:val="000000"/>
          <w:sz w:val="24"/>
          <w:szCs w:val="24"/>
        </w:rPr>
      </w:pPr>
      <w:r w:rsidRPr="003104E8">
        <w:rPr>
          <w:rFonts w:ascii="Times New Roman" w:hAnsi="Times New Roman"/>
          <w:color w:val="000000"/>
          <w:sz w:val="24"/>
          <w:szCs w:val="24"/>
        </w:rPr>
        <w:t>1. P</w:t>
      </w:r>
      <w:r w:rsidR="00521213" w:rsidRPr="003104E8">
        <w:rPr>
          <w:rFonts w:ascii="Times New Roman" w:hAnsi="Times New Roman"/>
          <w:color w:val="000000"/>
          <w:sz w:val="24"/>
          <w:szCs w:val="24"/>
        </w:rPr>
        <w:t xml:space="preserve">atvirtinti Šilutės rajono savivaldybės tarybos </w:t>
      </w:r>
      <w:r w:rsidR="00AB5FC7" w:rsidRPr="003104E8">
        <w:rPr>
          <w:rFonts w:ascii="Times New Roman" w:hAnsi="Times New Roman"/>
          <w:color w:val="000000"/>
          <w:sz w:val="24"/>
          <w:szCs w:val="24"/>
        </w:rPr>
        <w:t>202</w:t>
      </w:r>
      <w:r w:rsidR="00C5691B" w:rsidRPr="003104E8">
        <w:rPr>
          <w:rFonts w:ascii="Times New Roman" w:hAnsi="Times New Roman"/>
          <w:color w:val="000000"/>
          <w:sz w:val="24"/>
          <w:szCs w:val="24"/>
        </w:rPr>
        <w:t>6</w:t>
      </w:r>
      <w:r w:rsidR="00AB5FC7" w:rsidRPr="003104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A4E41" w:rsidRPr="003104E8">
        <w:rPr>
          <w:rFonts w:ascii="Times New Roman" w:hAnsi="Times New Roman"/>
          <w:color w:val="000000"/>
          <w:sz w:val="24"/>
          <w:szCs w:val="24"/>
        </w:rPr>
        <w:t xml:space="preserve">metų </w:t>
      </w:r>
      <w:r w:rsidR="003104E8" w:rsidRPr="003104E8">
        <w:rPr>
          <w:rFonts w:ascii="Times New Roman" w:hAnsi="Times New Roman"/>
          <w:color w:val="000000"/>
          <w:sz w:val="24"/>
          <w:szCs w:val="24"/>
        </w:rPr>
        <w:t>I</w:t>
      </w:r>
      <w:r w:rsidR="00AD6AF0" w:rsidRPr="003104E8">
        <w:rPr>
          <w:rFonts w:ascii="Times New Roman" w:hAnsi="Times New Roman"/>
          <w:color w:val="000000"/>
          <w:sz w:val="24"/>
          <w:szCs w:val="24"/>
        </w:rPr>
        <w:t>I</w:t>
      </w:r>
      <w:r w:rsidR="00521213" w:rsidRPr="003104E8">
        <w:rPr>
          <w:rFonts w:ascii="Times New Roman" w:hAnsi="Times New Roman"/>
          <w:color w:val="000000"/>
          <w:sz w:val="24"/>
          <w:szCs w:val="24"/>
        </w:rPr>
        <w:t xml:space="preserve"> pusmečio darbo planą (pridedama).</w:t>
      </w:r>
    </w:p>
    <w:p w14:paraId="0DF06819" w14:textId="77777777" w:rsidR="008717BA" w:rsidRPr="003104E8" w:rsidRDefault="008717BA" w:rsidP="004242FD">
      <w:pPr>
        <w:spacing w:after="0" w:line="240" w:lineRule="auto"/>
        <w:ind w:firstLine="839"/>
        <w:jc w:val="both"/>
        <w:rPr>
          <w:rFonts w:ascii="Times New Roman" w:hAnsi="Times New Roman"/>
          <w:sz w:val="24"/>
          <w:szCs w:val="24"/>
        </w:rPr>
      </w:pPr>
      <w:r w:rsidRPr="003104E8">
        <w:rPr>
          <w:rFonts w:ascii="Times New Roman" w:hAnsi="Times New Roman"/>
          <w:color w:val="000000"/>
          <w:sz w:val="24"/>
          <w:szCs w:val="24"/>
        </w:rPr>
        <w:t>2. Paskelbti šį sprendimą Šilutės rajono savivaldybės interneto svetainėje www.silute.lt.</w:t>
      </w:r>
    </w:p>
    <w:p w14:paraId="5AD62F65" w14:textId="77777777" w:rsidR="009842F2" w:rsidRPr="003104E8" w:rsidRDefault="009842F2" w:rsidP="004242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E51064" w14:textId="77777777" w:rsidR="00606AF3" w:rsidRPr="003104E8" w:rsidRDefault="00606AF3" w:rsidP="00F167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7806B1" w14:textId="77777777" w:rsidR="00B77C4B" w:rsidRPr="003104E8" w:rsidRDefault="00B77C4B" w:rsidP="00F167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B2B4A1" w14:textId="77777777" w:rsidR="00E2786C" w:rsidRPr="003104E8" w:rsidRDefault="006B7164" w:rsidP="006B7164">
      <w:pPr>
        <w:tabs>
          <w:tab w:val="right" w:pos="9638"/>
        </w:tabs>
        <w:spacing w:after="0"/>
        <w:rPr>
          <w:rFonts w:ascii="Times New Roman" w:hAnsi="Times New Roman"/>
          <w:sz w:val="24"/>
          <w:szCs w:val="24"/>
        </w:rPr>
      </w:pPr>
      <w:r w:rsidRPr="003104E8">
        <w:rPr>
          <w:rFonts w:ascii="Times New Roman" w:hAnsi="Times New Roman"/>
          <w:sz w:val="24"/>
          <w:szCs w:val="24"/>
        </w:rPr>
        <w:t>Savivaldybės meras</w:t>
      </w:r>
      <w:r w:rsidRPr="003104E8">
        <w:rPr>
          <w:rFonts w:ascii="Times New Roman" w:hAnsi="Times New Roman"/>
          <w:sz w:val="24"/>
          <w:szCs w:val="24"/>
        </w:rPr>
        <w:tab/>
        <w:t>Vytautas Laurinaitis</w:t>
      </w:r>
    </w:p>
    <w:p w14:paraId="25C85856" w14:textId="77777777" w:rsidR="00521213" w:rsidRPr="003104E8" w:rsidRDefault="00521213" w:rsidP="00EB22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F19889" w14:textId="77777777" w:rsidR="000976EA" w:rsidRPr="003104E8" w:rsidRDefault="000976EA" w:rsidP="00EB22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758992" w14:textId="77777777" w:rsidR="00F35B59" w:rsidRPr="003104E8" w:rsidRDefault="00F35B59" w:rsidP="000976EA">
      <w:pPr>
        <w:pStyle w:val="Betarp"/>
        <w:rPr>
          <w:rFonts w:ascii="Times New Roman" w:hAnsi="Times New Roman"/>
          <w:sz w:val="24"/>
          <w:szCs w:val="24"/>
          <w:lang w:val="lt-LT"/>
        </w:rPr>
      </w:pPr>
    </w:p>
    <w:p w14:paraId="442BA305" w14:textId="77777777" w:rsidR="00F35B59" w:rsidRPr="003104E8" w:rsidRDefault="00F35B59" w:rsidP="000976EA">
      <w:pPr>
        <w:pStyle w:val="Betarp"/>
        <w:rPr>
          <w:rFonts w:ascii="Times New Roman" w:hAnsi="Times New Roman"/>
          <w:sz w:val="24"/>
          <w:szCs w:val="24"/>
          <w:lang w:val="lt-LT"/>
        </w:rPr>
      </w:pPr>
    </w:p>
    <w:p w14:paraId="5919CFC1" w14:textId="77777777" w:rsidR="00F35B59" w:rsidRPr="003104E8" w:rsidRDefault="00F35B59" w:rsidP="000976EA">
      <w:pPr>
        <w:pStyle w:val="Betarp"/>
        <w:rPr>
          <w:rFonts w:ascii="Times New Roman" w:hAnsi="Times New Roman"/>
          <w:sz w:val="24"/>
          <w:szCs w:val="24"/>
          <w:lang w:val="lt-LT"/>
        </w:rPr>
      </w:pPr>
    </w:p>
    <w:p w14:paraId="4E441041" w14:textId="77777777" w:rsidR="00F35B59" w:rsidRPr="003104E8" w:rsidRDefault="00F35B59" w:rsidP="000976EA">
      <w:pPr>
        <w:pStyle w:val="Betarp"/>
        <w:rPr>
          <w:rFonts w:ascii="Times New Roman" w:hAnsi="Times New Roman"/>
          <w:sz w:val="24"/>
          <w:szCs w:val="24"/>
          <w:lang w:val="lt-LT"/>
        </w:rPr>
      </w:pPr>
    </w:p>
    <w:p w14:paraId="24307218" w14:textId="77777777" w:rsidR="00F35B59" w:rsidRPr="003104E8" w:rsidRDefault="00F35B59" w:rsidP="000976EA">
      <w:pPr>
        <w:pStyle w:val="Betarp"/>
        <w:rPr>
          <w:rFonts w:ascii="Times New Roman" w:hAnsi="Times New Roman"/>
          <w:sz w:val="24"/>
          <w:szCs w:val="24"/>
          <w:lang w:val="lt-LT"/>
        </w:rPr>
      </w:pPr>
    </w:p>
    <w:p w14:paraId="7195CC72" w14:textId="77777777" w:rsidR="00F35B59" w:rsidRPr="003104E8" w:rsidRDefault="00F35B59" w:rsidP="000976EA">
      <w:pPr>
        <w:pStyle w:val="Betarp"/>
        <w:rPr>
          <w:rFonts w:ascii="Times New Roman" w:hAnsi="Times New Roman"/>
          <w:sz w:val="24"/>
          <w:szCs w:val="24"/>
          <w:lang w:val="lt-LT"/>
        </w:rPr>
      </w:pPr>
    </w:p>
    <w:p w14:paraId="1AD1276E" w14:textId="77777777" w:rsidR="00F35B59" w:rsidRPr="003104E8" w:rsidRDefault="00F35B59" w:rsidP="000976EA">
      <w:pPr>
        <w:pStyle w:val="Betarp"/>
        <w:rPr>
          <w:rFonts w:ascii="Times New Roman" w:hAnsi="Times New Roman"/>
          <w:sz w:val="24"/>
          <w:szCs w:val="24"/>
          <w:lang w:val="lt-LT"/>
        </w:rPr>
      </w:pPr>
    </w:p>
    <w:p w14:paraId="64E25DBB" w14:textId="77777777" w:rsidR="00F35B59" w:rsidRPr="003104E8" w:rsidRDefault="00F35B59" w:rsidP="000976EA">
      <w:pPr>
        <w:pStyle w:val="Betarp"/>
        <w:rPr>
          <w:rFonts w:ascii="Times New Roman" w:hAnsi="Times New Roman"/>
          <w:sz w:val="24"/>
          <w:szCs w:val="24"/>
          <w:lang w:val="lt-LT"/>
        </w:rPr>
      </w:pPr>
    </w:p>
    <w:p w14:paraId="5B32C6AB" w14:textId="77777777" w:rsidR="00F35B59" w:rsidRPr="003104E8" w:rsidRDefault="00F35B59" w:rsidP="000976EA">
      <w:pPr>
        <w:pStyle w:val="Betarp"/>
        <w:rPr>
          <w:rFonts w:ascii="Times New Roman" w:hAnsi="Times New Roman"/>
          <w:sz w:val="24"/>
          <w:szCs w:val="24"/>
          <w:lang w:val="lt-LT"/>
        </w:rPr>
      </w:pPr>
    </w:p>
    <w:p w14:paraId="45FC7200" w14:textId="77777777" w:rsidR="00F35B59" w:rsidRPr="003104E8" w:rsidRDefault="00F35B59" w:rsidP="000976EA">
      <w:pPr>
        <w:pStyle w:val="Betarp"/>
        <w:rPr>
          <w:rFonts w:ascii="Times New Roman" w:hAnsi="Times New Roman"/>
          <w:sz w:val="24"/>
          <w:szCs w:val="24"/>
          <w:lang w:val="lt-LT"/>
        </w:rPr>
      </w:pPr>
    </w:p>
    <w:p w14:paraId="00AE48B7" w14:textId="77777777" w:rsidR="00F35B59" w:rsidRPr="003104E8" w:rsidRDefault="00F35B59" w:rsidP="000976EA">
      <w:pPr>
        <w:pStyle w:val="Betarp"/>
        <w:rPr>
          <w:rFonts w:ascii="Times New Roman" w:hAnsi="Times New Roman"/>
          <w:sz w:val="24"/>
          <w:szCs w:val="24"/>
          <w:lang w:val="lt-LT"/>
        </w:rPr>
      </w:pPr>
    </w:p>
    <w:p w14:paraId="3928385F" w14:textId="77777777" w:rsidR="00F35B59" w:rsidRPr="003104E8" w:rsidRDefault="00F35B59" w:rsidP="000976EA">
      <w:pPr>
        <w:pStyle w:val="Betarp"/>
        <w:rPr>
          <w:rFonts w:ascii="Times New Roman" w:hAnsi="Times New Roman"/>
          <w:sz w:val="24"/>
          <w:szCs w:val="24"/>
          <w:lang w:val="lt-LT"/>
        </w:rPr>
      </w:pPr>
    </w:p>
    <w:p w14:paraId="57076E93" w14:textId="77777777" w:rsidR="00F35B59" w:rsidRPr="003104E8" w:rsidRDefault="00F35B59" w:rsidP="000976EA">
      <w:pPr>
        <w:pStyle w:val="Betarp"/>
        <w:rPr>
          <w:rFonts w:ascii="Times New Roman" w:hAnsi="Times New Roman"/>
          <w:sz w:val="24"/>
          <w:szCs w:val="24"/>
          <w:lang w:val="lt-LT"/>
        </w:rPr>
      </w:pPr>
    </w:p>
    <w:p w14:paraId="5329EF71" w14:textId="77777777" w:rsidR="00F35B59" w:rsidRPr="003104E8" w:rsidRDefault="00F35B59" w:rsidP="000976EA">
      <w:pPr>
        <w:pStyle w:val="Betarp"/>
        <w:rPr>
          <w:rFonts w:ascii="Times New Roman" w:hAnsi="Times New Roman"/>
          <w:sz w:val="24"/>
          <w:szCs w:val="24"/>
          <w:lang w:val="lt-LT"/>
        </w:rPr>
      </w:pPr>
    </w:p>
    <w:p w14:paraId="0AD3AD6D" w14:textId="77777777" w:rsidR="00F35B59" w:rsidRPr="003104E8" w:rsidRDefault="00F35B59" w:rsidP="000976EA">
      <w:pPr>
        <w:pStyle w:val="Betarp"/>
        <w:rPr>
          <w:rFonts w:ascii="Times New Roman" w:hAnsi="Times New Roman"/>
          <w:sz w:val="24"/>
          <w:szCs w:val="24"/>
          <w:lang w:val="lt-LT"/>
        </w:rPr>
      </w:pPr>
    </w:p>
    <w:p w14:paraId="75B0ED3C" w14:textId="77777777" w:rsidR="00F35B59" w:rsidRPr="003104E8" w:rsidRDefault="00F35B59" w:rsidP="000976EA">
      <w:pPr>
        <w:pStyle w:val="Betarp"/>
        <w:rPr>
          <w:rFonts w:ascii="Times New Roman" w:hAnsi="Times New Roman"/>
          <w:sz w:val="24"/>
          <w:szCs w:val="24"/>
          <w:lang w:val="lt-LT"/>
        </w:rPr>
      </w:pPr>
    </w:p>
    <w:p w14:paraId="78570C0D" w14:textId="77777777" w:rsidR="00F35B59" w:rsidRPr="003104E8" w:rsidRDefault="00F35B59" w:rsidP="000976EA">
      <w:pPr>
        <w:pStyle w:val="Betarp"/>
        <w:rPr>
          <w:rFonts w:ascii="Times New Roman" w:hAnsi="Times New Roman"/>
          <w:sz w:val="24"/>
          <w:szCs w:val="24"/>
          <w:lang w:val="lt-LT"/>
        </w:rPr>
      </w:pPr>
    </w:p>
    <w:p w14:paraId="5ADE75EE" w14:textId="148C946C" w:rsidR="00BB7641" w:rsidRPr="003104E8" w:rsidRDefault="00F35B59" w:rsidP="000976EA">
      <w:pPr>
        <w:pStyle w:val="Betarp"/>
        <w:rPr>
          <w:rFonts w:ascii="Times New Roman" w:hAnsi="Times New Roman"/>
          <w:sz w:val="24"/>
          <w:szCs w:val="24"/>
          <w:lang w:val="lt-LT"/>
        </w:rPr>
      </w:pPr>
      <w:r w:rsidRPr="003104E8">
        <w:rPr>
          <w:rFonts w:ascii="Times New Roman" w:hAnsi="Times New Roman"/>
          <w:sz w:val="24"/>
          <w:szCs w:val="24"/>
          <w:lang w:val="lt-LT"/>
        </w:rPr>
        <w:t xml:space="preserve">Parengė </w:t>
      </w:r>
    </w:p>
    <w:p w14:paraId="235F1A5B" w14:textId="77777777" w:rsidR="00550FD7" w:rsidRPr="003104E8" w:rsidRDefault="00056D67" w:rsidP="000976EA">
      <w:pPr>
        <w:pStyle w:val="Betarp"/>
        <w:rPr>
          <w:rFonts w:ascii="Times New Roman" w:hAnsi="Times New Roman"/>
          <w:sz w:val="24"/>
          <w:szCs w:val="24"/>
          <w:lang w:val="lt-LT"/>
        </w:rPr>
      </w:pPr>
      <w:r w:rsidRPr="003104E8">
        <w:rPr>
          <w:rFonts w:ascii="Times New Roman" w:hAnsi="Times New Roman"/>
          <w:sz w:val="24"/>
          <w:szCs w:val="24"/>
          <w:lang w:val="lt-LT"/>
        </w:rPr>
        <w:t xml:space="preserve">Loreta Pakalniškienė, tel. </w:t>
      </w:r>
      <w:r w:rsidR="00BD612F" w:rsidRPr="003104E8">
        <w:rPr>
          <w:rFonts w:ascii="Times New Roman" w:hAnsi="Times New Roman"/>
          <w:sz w:val="24"/>
          <w:szCs w:val="24"/>
          <w:lang w:val="lt-LT"/>
        </w:rPr>
        <w:t>+370</w:t>
      </w:r>
      <w:r w:rsidRPr="003104E8">
        <w:rPr>
          <w:rFonts w:ascii="Times New Roman" w:hAnsi="Times New Roman"/>
          <w:sz w:val="24"/>
          <w:szCs w:val="24"/>
          <w:lang w:val="lt-LT"/>
        </w:rPr>
        <w:t xml:space="preserve"> 441 79 249, </w:t>
      </w:r>
      <w:hyperlink r:id="rId9" w:history="1">
        <w:r w:rsidR="00550FD7" w:rsidRPr="003104E8">
          <w:rPr>
            <w:rStyle w:val="Hipersaitas"/>
            <w:rFonts w:ascii="Times New Roman" w:hAnsi="Times New Roman"/>
            <w:sz w:val="24"/>
            <w:szCs w:val="24"/>
            <w:lang w:val="lt-LT"/>
          </w:rPr>
          <w:t>loreta.pakalniskiene@silute.lt</w:t>
        </w:r>
      </w:hyperlink>
    </w:p>
    <w:p w14:paraId="1282E84F" w14:textId="56238DB6" w:rsidR="00FE26AF" w:rsidRPr="003104E8" w:rsidRDefault="00056D67" w:rsidP="000976EA">
      <w:pPr>
        <w:pStyle w:val="Betarp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3104E8">
        <w:rPr>
          <w:rFonts w:ascii="Times New Roman" w:hAnsi="Times New Roman"/>
          <w:sz w:val="24"/>
          <w:szCs w:val="24"/>
          <w:lang w:val="lt-LT"/>
        </w:rPr>
        <w:t>202</w:t>
      </w:r>
      <w:r w:rsidR="004242FD" w:rsidRPr="003104E8">
        <w:rPr>
          <w:rFonts w:ascii="Times New Roman" w:hAnsi="Times New Roman"/>
          <w:sz w:val="24"/>
          <w:szCs w:val="24"/>
          <w:lang w:val="lt-LT"/>
        </w:rPr>
        <w:t>6</w:t>
      </w:r>
      <w:r w:rsidRPr="003104E8">
        <w:rPr>
          <w:rFonts w:ascii="Times New Roman" w:hAnsi="Times New Roman"/>
          <w:sz w:val="24"/>
          <w:szCs w:val="24"/>
          <w:lang w:val="lt-LT"/>
        </w:rPr>
        <w:t>-</w:t>
      </w:r>
      <w:r w:rsidR="00AD6AF0" w:rsidRPr="003104E8">
        <w:rPr>
          <w:rFonts w:ascii="Times New Roman" w:hAnsi="Times New Roman"/>
          <w:sz w:val="24"/>
          <w:szCs w:val="24"/>
          <w:lang w:val="lt-LT"/>
        </w:rPr>
        <w:t>0</w:t>
      </w:r>
      <w:r w:rsidR="003104E8" w:rsidRPr="003104E8">
        <w:rPr>
          <w:rFonts w:ascii="Times New Roman" w:hAnsi="Times New Roman"/>
          <w:sz w:val="24"/>
          <w:szCs w:val="24"/>
          <w:lang w:val="lt-LT"/>
        </w:rPr>
        <w:t>6</w:t>
      </w:r>
      <w:r w:rsidR="00AD6AF0" w:rsidRPr="003104E8">
        <w:rPr>
          <w:rFonts w:ascii="Times New Roman" w:hAnsi="Times New Roman"/>
          <w:sz w:val="24"/>
          <w:szCs w:val="24"/>
          <w:lang w:val="lt-LT"/>
        </w:rPr>
        <w:t>-</w:t>
      </w:r>
      <w:r w:rsidR="003104E8" w:rsidRPr="003104E8">
        <w:rPr>
          <w:rFonts w:ascii="Times New Roman" w:hAnsi="Times New Roman"/>
          <w:sz w:val="24"/>
          <w:szCs w:val="24"/>
          <w:lang w:val="lt-LT"/>
        </w:rPr>
        <w:t>08</w:t>
      </w:r>
      <w:r w:rsidRPr="003104E8">
        <w:rPr>
          <w:rFonts w:ascii="Times New Roman" w:hAnsi="Times New Roman"/>
          <w:sz w:val="24"/>
          <w:szCs w:val="24"/>
          <w:lang w:val="lt-LT"/>
        </w:rPr>
        <w:tab/>
      </w:r>
    </w:p>
    <w:sectPr w:rsidR="00FE26AF" w:rsidRPr="003104E8" w:rsidSect="00E968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8D7B0" w14:textId="77777777" w:rsidR="002C3EB8" w:rsidRDefault="002C3EB8" w:rsidP="00F411F6">
      <w:pPr>
        <w:spacing w:after="0" w:line="240" w:lineRule="auto"/>
      </w:pPr>
      <w:r>
        <w:separator/>
      </w:r>
    </w:p>
  </w:endnote>
  <w:endnote w:type="continuationSeparator" w:id="0">
    <w:p w14:paraId="3B5392D5" w14:textId="77777777" w:rsidR="002C3EB8" w:rsidRDefault="002C3EB8" w:rsidP="00F41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, 'Arial Unicode MS'"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Times New Roman"/>
    <w:charset w:val="00"/>
    <w:family w:val="swiss"/>
    <w:pitch w:val="default"/>
  </w:font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LT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4B902" w14:textId="77777777" w:rsidR="00F7647F" w:rsidRDefault="00F7647F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F9F5F" w14:textId="77777777" w:rsidR="00F7647F" w:rsidRPr="001532AA" w:rsidRDefault="00F7647F" w:rsidP="00F7647F">
    <w:pPr>
      <w:tabs>
        <w:tab w:val="center" w:pos="4819"/>
        <w:tab w:val="right" w:pos="9638"/>
      </w:tabs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1BD75" w14:textId="77777777" w:rsidR="00F7647F" w:rsidRPr="001532AA" w:rsidRDefault="00F7647F" w:rsidP="00F411F6">
    <w:pPr>
      <w:tabs>
        <w:tab w:val="center" w:pos="4819"/>
        <w:tab w:val="right" w:pos="9638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E0844" w14:textId="77777777" w:rsidR="002C3EB8" w:rsidRDefault="002C3EB8" w:rsidP="00F411F6">
      <w:pPr>
        <w:spacing w:after="0" w:line="240" w:lineRule="auto"/>
      </w:pPr>
      <w:r>
        <w:separator/>
      </w:r>
    </w:p>
  </w:footnote>
  <w:footnote w:type="continuationSeparator" w:id="0">
    <w:p w14:paraId="39CC62A5" w14:textId="77777777" w:rsidR="002C3EB8" w:rsidRDefault="002C3EB8" w:rsidP="00F41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D65CF" w14:textId="77777777" w:rsidR="00F7647F" w:rsidRDefault="00F7647F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3A15D" w14:textId="77777777" w:rsidR="00F411F6" w:rsidRDefault="00F411F6" w:rsidP="00F411F6">
    <w:pPr>
      <w:pStyle w:val="Antrats"/>
    </w:pPr>
  </w:p>
  <w:p w14:paraId="39D231B8" w14:textId="77777777" w:rsidR="00F7647F" w:rsidRDefault="00F7647F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082C7" w14:textId="77777777" w:rsidR="00F7647F" w:rsidRDefault="00F7647F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40" w:hanging="360"/>
      </w:pPr>
      <w:rPr>
        <w:rFonts w:hint="default"/>
        <w:spacing w:val="-6"/>
      </w:rPr>
    </w:lvl>
  </w:abstractNum>
  <w:abstractNum w:abstractNumId="1" w15:restartNumberingAfterBreak="0">
    <w:nsid w:val="077E1907"/>
    <w:multiLevelType w:val="hybridMultilevel"/>
    <w:tmpl w:val="252ED708"/>
    <w:lvl w:ilvl="0" w:tplc="559A848A">
      <w:start w:val="1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1" w:hanging="360"/>
      </w:pPr>
    </w:lvl>
    <w:lvl w:ilvl="2" w:tplc="0427001B" w:tentative="1">
      <w:start w:val="1"/>
      <w:numFmt w:val="lowerRoman"/>
      <w:lvlText w:val="%3."/>
      <w:lvlJc w:val="right"/>
      <w:pPr>
        <w:ind w:left="2461" w:hanging="180"/>
      </w:pPr>
    </w:lvl>
    <w:lvl w:ilvl="3" w:tplc="0427000F" w:tentative="1">
      <w:start w:val="1"/>
      <w:numFmt w:val="decimal"/>
      <w:lvlText w:val="%4."/>
      <w:lvlJc w:val="left"/>
      <w:pPr>
        <w:ind w:left="3181" w:hanging="360"/>
      </w:pPr>
    </w:lvl>
    <w:lvl w:ilvl="4" w:tplc="04270019" w:tentative="1">
      <w:start w:val="1"/>
      <w:numFmt w:val="lowerLetter"/>
      <w:lvlText w:val="%5."/>
      <w:lvlJc w:val="left"/>
      <w:pPr>
        <w:ind w:left="3901" w:hanging="360"/>
      </w:pPr>
    </w:lvl>
    <w:lvl w:ilvl="5" w:tplc="0427001B" w:tentative="1">
      <w:start w:val="1"/>
      <w:numFmt w:val="lowerRoman"/>
      <w:lvlText w:val="%6."/>
      <w:lvlJc w:val="right"/>
      <w:pPr>
        <w:ind w:left="4621" w:hanging="180"/>
      </w:pPr>
    </w:lvl>
    <w:lvl w:ilvl="6" w:tplc="0427000F" w:tentative="1">
      <w:start w:val="1"/>
      <w:numFmt w:val="decimal"/>
      <w:lvlText w:val="%7."/>
      <w:lvlJc w:val="left"/>
      <w:pPr>
        <w:ind w:left="5341" w:hanging="360"/>
      </w:pPr>
    </w:lvl>
    <w:lvl w:ilvl="7" w:tplc="04270019" w:tentative="1">
      <w:start w:val="1"/>
      <w:numFmt w:val="lowerLetter"/>
      <w:lvlText w:val="%8."/>
      <w:lvlJc w:val="left"/>
      <w:pPr>
        <w:ind w:left="6061" w:hanging="360"/>
      </w:pPr>
    </w:lvl>
    <w:lvl w:ilvl="8" w:tplc="0427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" w15:restartNumberingAfterBreak="0">
    <w:nsid w:val="086544C2"/>
    <w:multiLevelType w:val="multilevel"/>
    <w:tmpl w:val="F14214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0B5B5B2D"/>
    <w:multiLevelType w:val="multilevel"/>
    <w:tmpl w:val="D2D61C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0FA14E83"/>
    <w:multiLevelType w:val="multilevel"/>
    <w:tmpl w:val="9C784046"/>
    <w:lvl w:ilvl="0">
      <w:start w:val="1"/>
      <w:numFmt w:val="decimal"/>
      <w:lvlText w:val="%1."/>
      <w:lvlJc w:val="left"/>
      <w:pPr>
        <w:ind w:left="360" w:hanging="360"/>
      </w:pPr>
      <w:rPr>
        <w:rFonts w:eastAsia="SimSun, 'Arial Unicode MS'" w:cs="Times New Roman" w:hint="default"/>
      </w:rPr>
    </w:lvl>
    <w:lvl w:ilvl="1">
      <w:start w:val="2"/>
      <w:numFmt w:val="decimal"/>
      <w:lvlText w:val="%1.%2."/>
      <w:lvlJc w:val="left"/>
      <w:pPr>
        <w:ind w:left="1320" w:hanging="360"/>
      </w:pPr>
      <w:rPr>
        <w:rFonts w:eastAsia="SimSun, 'Arial Unicode MS'" w:cs="Times New Roman"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eastAsia="SimSun, 'Arial Unicode MS'" w:cs="Times New Roman"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eastAsia="SimSun, 'Arial Unicode MS'" w:cs="Times New Roman"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eastAsia="SimSun, 'Arial Unicode MS'" w:cs="Times New Roman"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eastAsia="SimSun, 'Arial Unicode MS'" w:cs="Times New Roman"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eastAsia="SimSun, 'Arial Unicode MS'" w:cs="Times New Roman"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eastAsia="SimSun, 'Arial Unicode MS'" w:cs="Times New Roman"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eastAsia="SimSun, 'Arial Unicode MS'" w:cs="Times New Roman" w:hint="default"/>
      </w:rPr>
    </w:lvl>
  </w:abstractNum>
  <w:abstractNum w:abstractNumId="5" w15:restartNumberingAfterBreak="0">
    <w:nsid w:val="1A6A1804"/>
    <w:multiLevelType w:val="multilevel"/>
    <w:tmpl w:val="15802B76"/>
    <w:lvl w:ilvl="0">
      <w:start w:val="1"/>
      <w:numFmt w:val="decimal"/>
      <w:lvlText w:val="%1."/>
      <w:lvlJc w:val="left"/>
      <w:pPr>
        <w:ind w:left="1320" w:firstLine="0"/>
      </w:pPr>
      <w:rPr>
        <w:rFonts w:eastAsia="SimSun, 'Arial Unicode MS'" w:cs="Times New Roman"/>
        <w:kern w:val="2"/>
        <w:lang w:eastAsia="zh-C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SimSun, 'Arial Unicode MS'" w:cs="Times New Roman"/>
        <w:kern w:val="2"/>
        <w:lang w:eastAsia="zh-C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="SimSun, 'Arial Unicode MS'" w:cs="Times New Roman"/>
        <w:kern w:val="2"/>
        <w:lang w:eastAsia="zh-C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SimSun, 'Arial Unicode MS'" w:cs="Times New Roman"/>
        <w:kern w:val="2"/>
        <w:lang w:eastAsia="zh-C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eastAsia="SimSun, 'Arial Unicode MS'" w:cs="Times New Roman"/>
        <w:kern w:val="2"/>
        <w:lang w:eastAsia="zh-C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eastAsia="SimSun, 'Arial Unicode MS'" w:cs="Times New Roman"/>
        <w:kern w:val="2"/>
        <w:lang w:eastAsia="zh-C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SimSun, 'Arial Unicode MS'" w:cs="Times New Roman"/>
        <w:kern w:val="2"/>
        <w:lang w:eastAsia="zh-C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eastAsia="SimSun, 'Arial Unicode MS'" w:cs="Times New Roman"/>
        <w:kern w:val="2"/>
        <w:lang w:eastAsia="zh-C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eastAsia="SimSun, 'Arial Unicode MS'" w:cs="Times New Roman"/>
        <w:kern w:val="2"/>
        <w:lang w:eastAsia="zh-CN"/>
      </w:rPr>
    </w:lvl>
  </w:abstractNum>
  <w:abstractNum w:abstractNumId="6" w15:restartNumberingAfterBreak="0">
    <w:nsid w:val="383C03C8"/>
    <w:multiLevelType w:val="hybridMultilevel"/>
    <w:tmpl w:val="3CF85E5E"/>
    <w:lvl w:ilvl="0" w:tplc="21F299F0">
      <w:start w:val="1"/>
      <w:numFmt w:val="decimal"/>
      <w:lvlText w:val="%1."/>
      <w:lvlJc w:val="left"/>
      <w:pPr>
        <w:ind w:left="1778" w:hanging="360"/>
      </w:pPr>
      <w:rPr>
        <w:sz w:val="24"/>
      </w:r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>
      <w:start w:val="1"/>
      <w:numFmt w:val="lowerRoman"/>
      <w:lvlText w:val="%3."/>
      <w:lvlJc w:val="right"/>
      <w:pPr>
        <w:ind w:left="2640" w:hanging="180"/>
      </w:pPr>
    </w:lvl>
    <w:lvl w:ilvl="3" w:tplc="0427000F">
      <w:start w:val="1"/>
      <w:numFmt w:val="decimal"/>
      <w:lvlText w:val="%4."/>
      <w:lvlJc w:val="left"/>
      <w:pPr>
        <w:ind w:left="3360" w:hanging="360"/>
      </w:pPr>
    </w:lvl>
    <w:lvl w:ilvl="4" w:tplc="04270019">
      <w:start w:val="1"/>
      <w:numFmt w:val="lowerLetter"/>
      <w:lvlText w:val="%5."/>
      <w:lvlJc w:val="left"/>
      <w:pPr>
        <w:ind w:left="4080" w:hanging="360"/>
      </w:pPr>
    </w:lvl>
    <w:lvl w:ilvl="5" w:tplc="0427001B">
      <w:start w:val="1"/>
      <w:numFmt w:val="lowerRoman"/>
      <w:lvlText w:val="%6."/>
      <w:lvlJc w:val="right"/>
      <w:pPr>
        <w:ind w:left="4800" w:hanging="180"/>
      </w:pPr>
    </w:lvl>
    <w:lvl w:ilvl="6" w:tplc="0427000F">
      <w:start w:val="1"/>
      <w:numFmt w:val="decimal"/>
      <w:lvlText w:val="%7."/>
      <w:lvlJc w:val="left"/>
      <w:pPr>
        <w:ind w:left="5520" w:hanging="360"/>
      </w:pPr>
    </w:lvl>
    <w:lvl w:ilvl="7" w:tplc="04270019">
      <w:start w:val="1"/>
      <w:numFmt w:val="lowerLetter"/>
      <w:lvlText w:val="%8."/>
      <w:lvlJc w:val="left"/>
      <w:pPr>
        <w:ind w:left="6240" w:hanging="360"/>
      </w:pPr>
    </w:lvl>
    <w:lvl w:ilvl="8" w:tplc="0427001B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43537C64"/>
    <w:multiLevelType w:val="multilevel"/>
    <w:tmpl w:val="D5D847C4"/>
    <w:styleLink w:val="WW8Num4"/>
    <w:lvl w:ilvl="0">
      <w:start w:val="1"/>
      <w:numFmt w:val="decimal"/>
      <w:lvlText w:val="%1."/>
      <w:lvlJc w:val="left"/>
      <w:pPr>
        <w:ind w:left="132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</w:abstractNum>
  <w:abstractNum w:abstractNumId="8" w15:restartNumberingAfterBreak="0">
    <w:nsid w:val="48C315E3"/>
    <w:multiLevelType w:val="multilevel"/>
    <w:tmpl w:val="C6728A40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B0D0984"/>
    <w:multiLevelType w:val="multilevel"/>
    <w:tmpl w:val="62306A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1C323E"/>
    <w:multiLevelType w:val="multilevel"/>
    <w:tmpl w:val="4792FF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01651"/>
    <w:multiLevelType w:val="multilevel"/>
    <w:tmpl w:val="DE5628B2"/>
    <w:lvl w:ilvl="0">
      <w:start w:val="1"/>
      <w:numFmt w:val="decimal"/>
      <w:lvlText w:val="%1."/>
      <w:lvlJc w:val="left"/>
      <w:pPr>
        <w:ind w:left="786" w:hanging="360"/>
      </w:pPr>
      <w:rPr>
        <w:lang w:val="lt-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65A54A7"/>
    <w:multiLevelType w:val="hybridMultilevel"/>
    <w:tmpl w:val="86828AB2"/>
    <w:lvl w:ilvl="0" w:tplc="0A4451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7C765D"/>
    <w:multiLevelType w:val="hybridMultilevel"/>
    <w:tmpl w:val="43487108"/>
    <w:lvl w:ilvl="0" w:tplc="C25AA688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56727957">
    <w:abstractNumId w:val="1"/>
  </w:num>
  <w:num w:numId="2" w16cid:durableId="1322660392">
    <w:abstractNumId w:val="11"/>
  </w:num>
  <w:num w:numId="3" w16cid:durableId="268707416">
    <w:abstractNumId w:val="7"/>
    <w:lvlOverride w:ilvl="0"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4" w16cid:durableId="3676758">
    <w:abstractNumId w:val="7"/>
    <w:lvlOverride w:ilvl="0">
      <w:startOverride w:val="1"/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5" w16cid:durableId="1352486437">
    <w:abstractNumId w:val="4"/>
  </w:num>
  <w:num w:numId="6" w16cid:durableId="447507726">
    <w:abstractNumId w:val="7"/>
    <w:lvlOverride w:ilvl="0"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7" w16cid:durableId="526214426">
    <w:abstractNumId w:val="7"/>
    <w:lvlOverride w:ilvl="0">
      <w:startOverride w:val="1"/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8" w16cid:durableId="2059084765">
    <w:abstractNumId w:val="7"/>
    <w:lvlOverride w:ilvl="0"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9" w16cid:durableId="796682276">
    <w:abstractNumId w:val="5"/>
  </w:num>
  <w:num w:numId="10" w16cid:durableId="229660595">
    <w:abstractNumId w:val="7"/>
    <w:lvlOverride w:ilvl="0">
      <w:startOverride w:val="1"/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11" w16cid:durableId="993144842">
    <w:abstractNumId w:val="7"/>
  </w:num>
  <w:num w:numId="12" w16cid:durableId="1647512175">
    <w:abstractNumId w:val="7"/>
    <w:lvlOverride w:ilvl="0">
      <w:startOverride w:val="1"/>
    </w:lvlOverride>
  </w:num>
  <w:num w:numId="13" w16cid:durableId="1720124567">
    <w:abstractNumId w:val="0"/>
  </w:num>
  <w:num w:numId="14" w16cid:durableId="1068383695">
    <w:abstractNumId w:val="10"/>
  </w:num>
  <w:num w:numId="15" w16cid:durableId="10102529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347926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4290852">
    <w:abstractNumId w:val="12"/>
  </w:num>
  <w:num w:numId="18" w16cid:durableId="467015357">
    <w:abstractNumId w:val="9"/>
  </w:num>
  <w:num w:numId="19" w16cid:durableId="1884050352">
    <w:abstractNumId w:val="2"/>
  </w:num>
  <w:num w:numId="20" w16cid:durableId="11909490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641190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165"/>
    <w:rsid w:val="00006037"/>
    <w:rsid w:val="00007A86"/>
    <w:rsid w:val="00016480"/>
    <w:rsid w:val="000209E4"/>
    <w:rsid w:val="00020C37"/>
    <w:rsid w:val="00026F5A"/>
    <w:rsid w:val="000314E8"/>
    <w:rsid w:val="00033D7A"/>
    <w:rsid w:val="000357D4"/>
    <w:rsid w:val="00040995"/>
    <w:rsid w:val="00041F9D"/>
    <w:rsid w:val="00046C1C"/>
    <w:rsid w:val="000524EA"/>
    <w:rsid w:val="00055258"/>
    <w:rsid w:val="00056611"/>
    <w:rsid w:val="00056AD2"/>
    <w:rsid w:val="00056D67"/>
    <w:rsid w:val="00063543"/>
    <w:rsid w:val="00066103"/>
    <w:rsid w:val="000665C0"/>
    <w:rsid w:val="000672CC"/>
    <w:rsid w:val="00071814"/>
    <w:rsid w:val="00071AAA"/>
    <w:rsid w:val="0007259D"/>
    <w:rsid w:val="00073905"/>
    <w:rsid w:val="00081C8E"/>
    <w:rsid w:val="00094C6C"/>
    <w:rsid w:val="000976EA"/>
    <w:rsid w:val="0009790C"/>
    <w:rsid w:val="000A51CF"/>
    <w:rsid w:val="000A717E"/>
    <w:rsid w:val="000B43F8"/>
    <w:rsid w:val="000B7322"/>
    <w:rsid w:val="000C1F0E"/>
    <w:rsid w:val="000E22B8"/>
    <w:rsid w:val="000E43A5"/>
    <w:rsid w:val="000F055B"/>
    <w:rsid w:val="000F6163"/>
    <w:rsid w:val="001029C6"/>
    <w:rsid w:val="00116C42"/>
    <w:rsid w:val="00133214"/>
    <w:rsid w:val="00134A33"/>
    <w:rsid w:val="00141635"/>
    <w:rsid w:val="00145302"/>
    <w:rsid w:val="00150F2B"/>
    <w:rsid w:val="00152069"/>
    <w:rsid w:val="00154A34"/>
    <w:rsid w:val="001562F4"/>
    <w:rsid w:val="00173298"/>
    <w:rsid w:val="001756A2"/>
    <w:rsid w:val="00180592"/>
    <w:rsid w:val="00182017"/>
    <w:rsid w:val="00182642"/>
    <w:rsid w:val="001833CC"/>
    <w:rsid w:val="00186BE6"/>
    <w:rsid w:val="001975F6"/>
    <w:rsid w:val="001A0B2E"/>
    <w:rsid w:val="001A272D"/>
    <w:rsid w:val="001A608E"/>
    <w:rsid w:val="001C0A14"/>
    <w:rsid w:val="001D01AD"/>
    <w:rsid w:val="001D0CB3"/>
    <w:rsid w:val="001D230C"/>
    <w:rsid w:val="001D6D99"/>
    <w:rsid w:val="001D7932"/>
    <w:rsid w:val="001E2ADB"/>
    <w:rsid w:val="001E3543"/>
    <w:rsid w:val="001E5495"/>
    <w:rsid w:val="001F0A8B"/>
    <w:rsid w:val="001F6CE1"/>
    <w:rsid w:val="001F7E09"/>
    <w:rsid w:val="0020207A"/>
    <w:rsid w:val="002045B1"/>
    <w:rsid w:val="00214E00"/>
    <w:rsid w:val="002172DE"/>
    <w:rsid w:val="00217A0B"/>
    <w:rsid w:val="00220F8F"/>
    <w:rsid w:val="00221094"/>
    <w:rsid w:val="0022795B"/>
    <w:rsid w:val="00230203"/>
    <w:rsid w:val="0023251E"/>
    <w:rsid w:val="00241033"/>
    <w:rsid w:val="002428EC"/>
    <w:rsid w:val="00244B01"/>
    <w:rsid w:val="00252B07"/>
    <w:rsid w:val="002622C6"/>
    <w:rsid w:val="002657DD"/>
    <w:rsid w:val="0028647C"/>
    <w:rsid w:val="00292444"/>
    <w:rsid w:val="00293860"/>
    <w:rsid w:val="00293FE5"/>
    <w:rsid w:val="00296F4C"/>
    <w:rsid w:val="002A17C7"/>
    <w:rsid w:val="002A6F4F"/>
    <w:rsid w:val="002C08F0"/>
    <w:rsid w:val="002C33DF"/>
    <w:rsid w:val="002C3EB8"/>
    <w:rsid w:val="002C7D3A"/>
    <w:rsid w:val="002D6330"/>
    <w:rsid w:val="002F294F"/>
    <w:rsid w:val="0030226F"/>
    <w:rsid w:val="003103E0"/>
    <w:rsid w:val="003104E8"/>
    <w:rsid w:val="00312D8D"/>
    <w:rsid w:val="00326823"/>
    <w:rsid w:val="00342D6A"/>
    <w:rsid w:val="00347DDD"/>
    <w:rsid w:val="00347FE8"/>
    <w:rsid w:val="003575A4"/>
    <w:rsid w:val="00362100"/>
    <w:rsid w:val="0037478A"/>
    <w:rsid w:val="003909CA"/>
    <w:rsid w:val="003B17DF"/>
    <w:rsid w:val="003B4510"/>
    <w:rsid w:val="003B45D1"/>
    <w:rsid w:val="003B4F5D"/>
    <w:rsid w:val="003C36E7"/>
    <w:rsid w:val="003C6172"/>
    <w:rsid w:val="003D2559"/>
    <w:rsid w:val="003D358D"/>
    <w:rsid w:val="003F412C"/>
    <w:rsid w:val="00401B73"/>
    <w:rsid w:val="00401E14"/>
    <w:rsid w:val="00402A54"/>
    <w:rsid w:val="004132D2"/>
    <w:rsid w:val="00416E53"/>
    <w:rsid w:val="00416EC3"/>
    <w:rsid w:val="00423D88"/>
    <w:rsid w:val="004242FD"/>
    <w:rsid w:val="00425FED"/>
    <w:rsid w:val="004263C1"/>
    <w:rsid w:val="004446A6"/>
    <w:rsid w:val="00453252"/>
    <w:rsid w:val="004543D9"/>
    <w:rsid w:val="004549A6"/>
    <w:rsid w:val="00456841"/>
    <w:rsid w:val="00471C28"/>
    <w:rsid w:val="004773ED"/>
    <w:rsid w:val="004903EE"/>
    <w:rsid w:val="00492893"/>
    <w:rsid w:val="004932C2"/>
    <w:rsid w:val="004A4BBB"/>
    <w:rsid w:val="004A5C0E"/>
    <w:rsid w:val="004B3346"/>
    <w:rsid w:val="004C627D"/>
    <w:rsid w:val="004D55B0"/>
    <w:rsid w:val="004D7D36"/>
    <w:rsid w:val="004F56F1"/>
    <w:rsid w:val="004F7508"/>
    <w:rsid w:val="00502E6A"/>
    <w:rsid w:val="00503618"/>
    <w:rsid w:val="00505F0F"/>
    <w:rsid w:val="00506FE9"/>
    <w:rsid w:val="00521213"/>
    <w:rsid w:val="00524034"/>
    <w:rsid w:val="00536DFD"/>
    <w:rsid w:val="00537E20"/>
    <w:rsid w:val="00540992"/>
    <w:rsid w:val="005409D7"/>
    <w:rsid w:val="00545749"/>
    <w:rsid w:val="00545EAB"/>
    <w:rsid w:val="00546452"/>
    <w:rsid w:val="00546D43"/>
    <w:rsid w:val="0055003C"/>
    <w:rsid w:val="00550FD7"/>
    <w:rsid w:val="00556388"/>
    <w:rsid w:val="00561E1A"/>
    <w:rsid w:val="005635CB"/>
    <w:rsid w:val="00571D74"/>
    <w:rsid w:val="00574F88"/>
    <w:rsid w:val="00577165"/>
    <w:rsid w:val="00584B4F"/>
    <w:rsid w:val="00585CB3"/>
    <w:rsid w:val="005B4DDB"/>
    <w:rsid w:val="005B5404"/>
    <w:rsid w:val="005C43A4"/>
    <w:rsid w:val="005C6E82"/>
    <w:rsid w:val="005D0FCA"/>
    <w:rsid w:val="005D19D4"/>
    <w:rsid w:val="005D3B90"/>
    <w:rsid w:val="005D59F2"/>
    <w:rsid w:val="005E10FC"/>
    <w:rsid w:val="005E6EC7"/>
    <w:rsid w:val="005F1C54"/>
    <w:rsid w:val="005F1C9E"/>
    <w:rsid w:val="005F7DC1"/>
    <w:rsid w:val="00606AF3"/>
    <w:rsid w:val="006242B7"/>
    <w:rsid w:val="00625CC9"/>
    <w:rsid w:val="00626067"/>
    <w:rsid w:val="00635067"/>
    <w:rsid w:val="00635500"/>
    <w:rsid w:val="00643AB5"/>
    <w:rsid w:val="00644D0E"/>
    <w:rsid w:val="00645A31"/>
    <w:rsid w:val="00651723"/>
    <w:rsid w:val="00654230"/>
    <w:rsid w:val="006571DB"/>
    <w:rsid w:val="00662165"/>
    <w:rsid w:val="00671DE6"/>
    <w:rsid w:val="00681845"/>
    <w:rsid w:val="00681984"/>
    <w:rsid w:val="00685088"/>
    <w:rsid w:val="0068618C"/>
    <w:rsid w:val="0068744F"/>
    <w:rsid w:val="006923FA"/>
    <w:rsid w:val="006B0D1C"/>
    <w:rsid w:val="006B113B"/>
    <w:rsid w:val="006B48C6"/>
    <w:rsid w:val="006B7164"/>
    <w:rsid w:val="006C4DB0"/>
    <w:rsid w:val="006C53E8"/>
    <w:rsid w:val="006C54F8"/>
    <w:rsid w:val="006D75CC"/>
    <w:rsid w:val="006E6528"/>
    <w:rsid w:val="006F1CCD"/>
    <w:rsid w:val="006F6BBA"/>
    <w:rsid w:val="007029BA"/>
    <w:rsid w:val="00715651"/>
    <w:rsid w:val="00717898"/>
    <w:rsid w:val="00734C65"/>
    <w:rsid w:val="00761B1D"/>
    <w:rsid w:val="007628A7"/>
    <w:rsid w:val="007673EE"/>
    <w:rsid w:val="007700C7"/>
    <w:rsid w:val="00770683"/>
    <w:rsid w:val="00772B5B"/>
    <w:rsid w:val="00781FA8"/>
    <w:rsid w:val="00792406"/>
    <w:rsid w:val="007927E0"/>
    <w:rsid w:val="007931F4"/>
    <w:rsid w:val="007950AB"/>
    <w:rsid w:val="007A6AAB"/>
    <w:rsid w:val="007B567B"/>
    <w:rsid w:val="007B69BD"/>
    <w:rsid w:val="007D05EB"/>
    <w:rsid w:val="007D74E3"/>
    <w:rsid w:val="007E7B6D"/>
    <w:rsid w:val="007F3CE0"/>
    <w:rsid w:val="008002E8"/>
    <w:rsid w:val="008019E7"/>
    <w:rsid w:val="00817E92"/>
    <w:rsid w:val="00820667"/>
    <w:rsid w:val="00831011"/>
    <w:rsid w:val="00831DDE"/>
    <w:rsid w:val="00841E58"/>
    <w:rsid w:val="008432F1"/>
    <w:rsid w:val="00847307"/>
    <w:rsid w:val="008717BA"/>
    <w:rsid w:val="008726D8"/>
    <w:rsid w:val="0087374E"/>
    <w:rsid w:val="00873AA7"/>
    <w:rsid w:val="008758F0"/>
    <w:rsid w:val="00880891"/>
    <w:rsid w:val="00894627"/>
    <w:rsid w:val="008961DE"/>
    <w:rsid w:val="008A04D3"/>
    <w:rsid w:val="008A2D88"/>
    <w:rsid w:val="008A4E41"/>
    <w:rsid w:val="008B5160"/>
    <w:rsid w:val="008B5315"/>
    <w:rsid w:val="008C1D94"/>
    <w:rsid w:val="008C238C"/>
    <w:rsid w:val="008D0D88"/>
    <w:rsid w:val="008D4306"/>
    <w:rsid w:val="008D56B2"/>
    <w:rsid w:val="008E0B42"/>
    <w:rsid w:val="008E1656"/>
    <w:rsid w:val="008E26D6"/>
    <w:rsid w:val="008E65F0"/>
    <w:rsid w:val="008E7D84"/>
    <w:rsid w:val="00901E48"/>
    <w:rsid w:val="009032CB"/>
    <w:rsid w:val="00905795"/>
    <w:rsid w:val="00921B69"/>
    <w:rsid w:val="009276FC"/>
    <w:rsid w:val="009306FF"/>
    <w:rsid w:val="00930AAA"/>
    <w:rsid w:val="00942915"/>
    <w:rsid w:val="00944DAF"/>
    <w:rsid w:val="00946102"/>
    <w:rsid w:val="00951A79"/>
    <w:rsid w:val="009601D7"/>
    <w:rsid w:val="00961DA3"/>
    <w:rsid w:val="009674A0"/>
    <w:rsid w:val="00982BB4"/>
    <w:rsid w:val="009842F2"/>
    <w:rsid w:val="00991D25"/>
    <w:rsid w:val="00994361"/>
    <w:rsid w:val="00996953"/>
    <w:rsid w:val="009A0479"/>
    <w:rsid w:val="009B0CA7"/>
    <w:rsid w:val="009B38F3"/>
    <w:rsid w:val="009C18D3"/>
    <w:rsid w:val="009C238A"/>
    <w:rsid w:val="009C3536"/>
    <w:rsid w:val="009D5DAC"/>
    <w:rsid w:val="009D7F01"/>
    <w:rsid w:val="009F07B3"/>
    <w:rsid w:val="009F0FD6"/>
    <w:rsid w:val="009F72E4"/>
    <w:rsid w:val="00A03541"/>
    <w:rsid w:val="00A1464E"/>
    <w:rsid w:val="00A23298"/>
    <w:rsid w:val="00A27A9A"/>
    <w:rsid w:val="00A36CD6"/>
    <w:rsid w:val="00A4178B"/>
    <w:rsid w:val="00A57FDC"/>
    <w:rsid w:val="00A60812"/>
    <w:rsid w:val="00A653BC"/>
    <w:rsid w:val="00A67738"/>
    <w:rsid w:val="00A706ED"/>
    <w:rsid w:val="00A7177F"/>
    <w:rsid w:val="00A74FC3"/>
    <w:rsid w:val="00A76DCA"/>
    <w:rsid w:val="00A91DBF"/>
    <w:rsid w:val="00AA065D"/>
    <w:rsid w:val="00AB2A7A"/>
    <w:rsid w:val="00AB2BF3"/>
    <w:rsid w:val="00AB5FC7"/>
    <w:rsid w:val="00AB71F5"/>
    <w:rsid w:val="00AD6934"/>
    <w:rsid w:val="00AD6AF0"/>
    <w:rsid w:val="00AE45A0"/>
    <w:rsid w:val="00AE773D"/>
    <w:rsid w:val="00B0468D"/>
    <w:rsid w:val="00B20532"/>
    <w:rsid w:val="00B20E6D"/>
    <w:rsid w:val="00B22401"/>
    <w:rsid w:val="00B23AEA"/>
    <w:rsid w:val="00B2558A"/>
    <w:rsid w:val="00B411D1"/>
    <w:rsid w:val="00B41C13"/>
    <w:rsid w:val="00B42938"/>
    <w:rsid w:val="00B44620"/>
    <w:rsid w:val="00B563E6"/>
    <w:rsid w:val="00B60F3B"/>
    <w:rsid w:val="00B64592"/>
    <w:rsid w:val="00B64F23"/>
    <w:rsid w:val="00B6528E"/>
    <w:rsid w:val="00B71807"/>
    <w:rsid w:val="00B76DD3"/>
    <w:rsid w:val="00B77C4B"/>
    <w:rsid w:val="00B84F73"/>
    <w:rsid w:val="00B853D1"/>
    <w:rsid w:val="00B8782D"/>
    <w:rsid w:val="00B9183D"/>
    <w:rsid w:val="00BA478B"/>
    <w:rsid w:val="00BB7641"/>
    <w:rsid w:val="00BC1A34"/>
    <w:rsid w:val="00BC1BA0"/>
    <w:rsid w:val="00BD612F"/>
    <w:rsid w:val="00BE3C55"/>
    <w:rsid w:val="00BE5E86"/>
    <w:rsid w:val="00BF3B11"/>
    <w:rsid w:val="00BF4138"/>
    <w:rsid w:val="00BF4F05"/>
    <w:rsid w:val="00C1145E"/>
    <w:rsid w:val="00C145C1"/>
    <w:rsid w:val="00C15E4F"/>
    <w:rsid w:val="00C20F3C"/>
    <w:rsid w:val="00C3655E"/>
    <w:rsid w:val="00C50E33"/>
    <w:rsid w:val="00C524C8"/>
    <w:rsid w:val="00C53295"/>
    <w:rsid w:val="00C5691B"/>
    <w:rsid w:val="00C61668"/>
    <w:rsid w:val="00C62F80"/>
    <w:rsid w:val="00C667DC"/>
    <w:rsid w:val="00C677B9"/>
    <w:rsid w:val="00C74805"/>
    <w:rsid w:val="00C766CE"/>
    <w:rsid w:val="00C77148"/>
    <w:rsid w:val="00C822E6"/>
    <w:rsid w:val="00C84640"/>
    <w:rsid w:val="00C91142"/>
    <w:rsid w:val="00C93BA1"/>
    <w:rsid w:val="00CA023F"/>
    <w:rsid w:val="00CA5F19"/>
    <w:rsid w:val="00CB6544"/>
    <w:rsid w:val="00CC436E"/>
    <w:rsid w:val="00CC4BB3"/>
    <w:rsid w:val="00CD65F4"/>
    <w:rsid w:val="00CE589E"/>
    <w:rsid w:val="00CE5906"/>
    <w:rsid w:val="00CF2AAB"/>
    <w:rsid w:val="00CF3BA5"/>
    <w:rsid w:val="00CF56A3"/>
    <w:rsid w:val="00D035C6"/>
    <w:rsid w:val="00D04D5B"/>
    <w:rsid w:val="00D10F7A"/>
    <w:rsid w:val="00D12126"/>
    <w:rsid w:val="00D139AE"/>
    <w:rsid w:val="00D149AC"/>
    <w:rsid w:val="00D154B2"/>
    <w:rsid w:val="00D1603F"/>
    <w:rsid w:val="00D21DEE"/>
    <w:rsid w:val="00D25307"/>
    <w:rsid w:val="00D32BD7"/>
    <w:rsid w:val="00D32F32"/>
    <w:rsid w:val="00D50E53"/>
    <w:rsid w:val="00D52FFA"/>
    <w:rsid w:val="00D54745"/>
    <w:rsid w:val="00D62AA4"/>
    <w:rsid w:val="00D7275D"/>
    <w:rsid w:val="00D72D6A"/>
    <w:rsid w:val="00D75274"/>
    <w:rsid w:val="00D76DB4"/>
    <w:rsid w:val="00D834EB"/>
    <w:rsid w:val="00D83D98"/>
    <w:rsid w:val="00D86B56"/>
    <w:rsid w:val="00DA4E75"/>
    <w:rsid w:val="00DB0CC4"/>
    <w:rsid w:val="00DB488F"/>
    <w:rsid w:val="00DB5832"/>
    <w:rsid w:val="00DB6622"/>
    <w:rsid w:val="00DB6A5C"/>
    <w:rsid w:val="00DC0A02"/>
    <w:rsid w:val="00DE0D77"/>
    <w:rsid w:val="00DE5A79"/>
    <w:rsid w:val="00DF1CB9"/>
    <w:rsid w:val="00DF5702"/>
    <w:rsid w:val="00E0484A"/>
    <w:rsid w:val="00E04B64"/>
    <w:rsid w:val="00E0797F"/>
    <w:rsid w:val="00E1407D"/>
    <w:rsid w:val="00E20877"/>
    <w:rsid w:val="00E2786C"/>
    <w:rsid w:val="00E27ABA"/>
    <w:rsid w:val="00E45877"/>
    <w:rsid w:val="00E51548"/>
    <w:rsid w:val="00E51F51"/>
    <w:rsid w:val="00E572BD"/>
    <w:rsid w:val="00E61CA6"/>
    <w:rsid w:val="00E6702D"/>
    <w:rsid w:val="00E7511A"/>
    <w:rsid w:val="00E75FF1"/>
    <w:rsid w:val="00E762DB"/>
    <w:rsid w:val="00E82B41"/>
    <w:rsid w:val="00E84975"/>
    <w:rsid w:val="00E8603B"/>
    <w:rsid w:val="00E96084"/>
    <w:rsid w:val="00E9682F"/>
    <w:rsid w:val="00EA1C0B"/>
    <w:rsid w:val="00EA4A5F"/>
    <w:rsid w:val="00EB2227"/>
    <w:rsid w:val="00EC1DE9"/>
    <w:rsid w:val="00ED1D9C"/>
    <w:rsid w:val="00EE6E37"/>
    <w:rsid w:val="00EE7C8D"/>
    <w:rsid w:val="00F06D77"/>
    <w:rsid w:val="00F07E88"/>
    <w:rsid w:val="00F128C5"/>
    <w:rsid w:val="00F144EF"/>
    <w:rsid w:val="00F15E86"/>
    <w:rsid w:val="00F167D0"/>
    <w:rsid w:val="00F2223B"/>
    <w:rsid w:val="00F30900"/>
    <w:rsid w:val="00F328A4"/>
    <w:rsid w:val="00F35430"/>
    <w:rsid w:val="00F35B59"/>
    <w:rsid w:val="00F40441"/>
    <w:rsid w:val="00F411F6"/>
    <w:rsid w:val="00F517D9"/>
    <w:rsid w:val="00F531A7"/>
    <w:rsid w:val="00F54BD5"/>
    <w:rsid w:val="00F646ED"/>
    <w:rsid w:val="00F7282A"/>
    <w:rsid w:val="00F7647F"/>
    <w:rsid w:val="00F802C5"/>
    <w:rsid w:val="00F82F10"/>
    <w:rsid w:val="00F8696F"/>
    <w:rsid w:val="00FA2B39"/>
    <w:rsid w:val="00FA2B67"/>
    <w:rsid w:val="00FA4D8A"/>
    <w:rsid w:val="00FA5EF5"/>
    <w:rsid w:val="00FA707A"/>
    <w:rsid w:val="00FB07FF"/>
    <w:rsid w:val="00FC0C8F"/>
    <w:rsid w:val="00FC144D"/>
    <w:rsid w:val="00FC6DD5"/>
    <w:rsid w:val="00FE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8006A"/>
  <w15:chartTrackingRefBased/>
  <w15:docId w15:val="{FDC2EF7D-4714-4D67-8D2C-ECCCDABD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23D88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E82B4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E82B41"/>
    <w:pPr>
      <w:keepNext/>
      <w:spacing w:after="0" w:line="240" w:lineRule="auto"/>
      <w:ind w:right="-1050"/>
      <w:outlineLvl w:val="2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E5E86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">
    <w:name w:val="Diagrama Diagrama"/>
    <w:basedOn w:val="prastasis"/>
    <w:rsid w:val="00066103"/>
    <w:pPr>
      <w:spacing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Antrat2Diagrama">
    <w:name w:val="Antraštė 2 Diagrama"/>
    <w:link w:val="Antrat2"/>
    <w:rsid w:val="00E82B41"/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character" w:customStyle="1" w:styleId="Antrat3Diagrama">
    <w:name w:val="Antraštė 3 Diagrama"/>
    <w:link w:val="Antrat3"/>
    <w:rsid w:val="00E82B4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rsid w:val="00E82B41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qFormat/>
    <w:rsid w:val="00E82B41"/>
  </w:style>
  <w:style w:type="paragraph" w:styleId="Sraopastraipa">
    <w:name w:val="List Paragraph"/>
    <w:basedOn w:val="prastasis"/>
    <w:link w:val="SraopastraipaDiagrama"/>
    <w:uiPriority w:val="34"/>
    <w:qFormat/>
    <w:rsid w:val="00E82B4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Internetosaitas">
    <w:name w:val="Interneto saitas"/>
    <w:rsid w:val="008A04D3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2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F2AAB"/>
    <w:rPr>
      <w:rFonts w:ascii="Segoe UI" w:hAnsi="Segoe UI" w:cs="Segoe UI"/>
      <w:sz w:val="18"/>
      <w:szCs w:val="18"/>
    </w:rPr>
  </w:style>
  <w:style w:type="paragraph" w:styleId="Pagrindiniotekstotrauka2">
    <w:name w:val="Body Text Indent 2"/>
    <w:basedOn w:val="prastasis"/>
    <w:link w:val="Pagrindiniotekstotrauka2Diagrama"/>
    <w:rsid w:val="00B8782D"/>
    <w:pPr>
      <w:spacing w:after="0" w:line="240" w:lineRule="auto"/>
      <w:ind w:left="420"/>
      <w:jc w:val="both"/>
    </w:pPr>
    <w:rPr>
      <w:rFonts w:ascii="Times New Roman" w:eastAsia="Times New Roman" w:hAnsi="Times New Roman"/>
      <w:bCs/>
      <w:color w:val="000000"/>
      <w:sz w:val="24"/>
      <w:szCs w:val="20"/>
    </w:rPr>
  </w:style>
  <w:style w:type="character" w:customStyle="1" w:styleId="Pagrindiniotekstotrauka2Diagrama">
    <w:name w:val="Pagrindinio teksto įtrauka 2 Diagrama"/>
    <w:link w:val="Pagrindiniotekstotrauka2"/>
    <w:rsid w:val="00B8782D"/>
    <w:rPr>
      <w:rFonts w:ascii="Times New Roman" w:eastAsia="Times New Roman" w:hAnsi="Times New Roman" w:cs="Times New Roman"/>
      <w:bCs/>
      <w:color w:val="000000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B8782D"/>
    <w:pPr>
      <w:spacing w:after="0" w:line="240" w:lineRule="auto"/>
      <w:ind w:right="720" w:firstLine="420"/>
      <w:jc w:val="both"/>
    </w:pPr>
    <w:rPr>
      <w:rFonts w:ascii="Times New Roman" w:eastAsia="Times New Roman" w:hAnsi="Times New Roman"/>
      <w:bCs/>
      <w:color w:val="000000"/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rsid w:val="00B8782D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paragraph" w:customStyle="1" w:styleId="Default">
    <w:name w:val="Default"/>
    <w:qFormat/>
    <w:rsid w:val="00016480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ntrat4Diagrama">
    <w:name w:val="Antraštė 4 Diagrama"/>
    <w:link w:val="Antrat4"/>
    <w:uiPriority w:val="9"/>
    <w:semiHidden/>
    <w:rsid w:val="00BE5E86"/>
    <w:rPr>
      <w:rFonts w:ascii="Calibri Light" w:eastAsia="Times New Roman" w:hAnsi="Calibri Light" w:cs="Times New Roman"/>
      <w:i/>
      <w:iCs/>
      <w:color w:val="2F5496"/>
    </w:rPr>
  </w:style>
  <w:style w:type="paragraph" w:customStyle="1" w:styleId="Antrat10">
    <w:name w:val="Antraštė1"/>
    <w:basedOn w:val="prastasis"/>
    <w:next w:val="Pagrindinistekstas"/>
    <w:qFormat/>
    <w:rsid w:val="00571D74"/>
    <w:pPr>
      <w:tabs>
        <w:tab w:val="left" w:pos="0"/>
      </w:tabs>
      <w:suppressAutoHyphens/>
      <w:spacing w:after="0" w:line="240" w:lineRule="auto"/>
      <w:jc w:val="center"/>
    </w:pPr>
    <w:rPr>
      <w:rFonts w:ascii="Times New Roman" w:eastAsia="Times New Roman" w:hAnsi="Times New Roman"/>
      <w:bCs/>
      <w:sz w:val="24"/>
      <w:szCs w:val="24"/>
      <w:lang w:val="x-none"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571D7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71D74"/>
  </w:style>
  <w:style w:type="paragraph" w:styleId="Antrats">
    <w:name w:val="header"/>
    <w:basedOn w:val="prastasis"/>
    <w:link w:val="AntratsDiagrama"/>
    <w:unhideWhenUsed/>
    <w:rsid w:val="00F411F6"/>
    <w:pPr>
      <w:tabs>
        <w:tab w:val="center" w:pos="4680"/>
        <w:tab w:val="right" w:pos="9360"/>
      </w:tabs>
      <w:spacing w:after="0" w:line="240" w:lineRule="auto"/>
    </w:pPr>
    <w:rPr>
      <w:rFonts w:eastAsia="Times New Roman"/>
      <w:lang w:eastAsia="lt-LT"/>
    </w:rPr>
  </w:style>
  <w:style w:type="character" w:customStyle="1" w:styleId="AntratsDiagrama">
    <w:name w:val="Antraštės Diagrama"/>
    <w:link w:val="Antrats"/>
    <w:qFormat/>
    <w:rsid w:val="00F411F6"/>
    <w:rPr>
      <w:rFonts w:eastAsia="Times New Roman"/>
      <w:lang w:eastAsia="lt-LT"/>
    </w:rPr>
  </w:style>
  <w:style w:type="paragraph" w:styleId="Pavadinimas">
    <w:name w:val="Title"/>
    <w:basedOn w:val="prastasis"/>
    <w:link w:val="PavadinimasDiagrama"/>
    <w:qFormat/>
    <w:rsid w:val="00296F4C"/>
    <w:pPr>
      <w:tabs>
        <w:tab w:val="left" w:pos="0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PavadinimasDiagrama">
    <w:name w:val="Pavadinimas Diagrama"/>
    <w:link w:val="Pavadinimas"/>
    <w:rsid w:val="00296F4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iagramaDiagrama0">
    <w:name w:val="Diagrama Diagrama"/>
    <w:basedOn w:val="prastasis"/>
    <w:rsid w:val="00584B4F"/>
    <w:pPr>
      <w:spacing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Betarp">
    <w:name w:val="No Spacing"/>
    <w:uiPriority w:val="1"/>
    <w:qFormat/>
    <w:rsid w:val="00CB6544"/>
    <w:rPr>
      <w:rFonts w:ascii="HelveticaLT" w:eastAsia="Times New Roman" w:hAnsi="HelveticaLT"/>
      <w:lang w:val="en-GB" w:eastAsia="en-US"/>
    </w:rPr>
  </w:style>
  <w:style w:type="paragraph" w:styleId="Porat">
    <w:name w:val="footer"/>
    <w:basedOn w:val="prastasis"/>
    <w:link w:val="PoratDiagrama"/>
    <w:unhideWhenUsed/>
    <w:rsid w:val="00CB6544"/>
    <w:pPr>
      <w:tabs>
        <w:tab w:val="center" w:pos="4819"/>
        <w:tab w:val="right" w:pos="9638"/>
      </w:tabs>
      <w:spacing w:after="0" w:line="240" w:lineRule="auto"/>
    </w:pPr>
    <w:rPr>
      <w:rFonts w:ascii="HelveticaLT" w:eastAsia="Times New Roman" w:hAnsi="HelveticaLT"/>
      <w:sz w:val="20"/>
      <w:szCs w:val="20"/>
      <w:lang w:val="en-GB"/>
    </w:rPr>
  </w:style>
  <w:style w:type="character" w:customStyle="1" w:styleId="PoratDiagrama">
    <w:name w:val="Poraštė Diagrama"/>
    <w:link w:val="Porat"/>
    <w:rsid w:val="00CB6544"/>
    <w:rPr>
      <w:rFonts w:ascii="HelveticaLT" w:eastAsia="Times New Roman" w:hAnsi="HelveticaLT" w:cs="Times New Roman"/>
      <w:sz w:val="20"/>
      <w:szCs w:val="20"/>
      <w:lang w:val="en-GB"/>
    </w:rPr>
  </w:style>
  <w:style w:type="table" w:styleId="Lentelstinklelis">
    <w:name w:val="Table Grid"/>
    <w:basedOn w:val="prastojilentel"/>
    <w:rsid w:val="003103E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uiPriority w:val="9"/>
    <w:rsid w:val="00423D88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Standard">
    <w:name w:val="Standard"/>
    <w:qFormat/>
    <w:rsid w:val="005F7DC1"/>
    <w:pPr>
      <w:suppressAutoHyphens/>
    </w:pPr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qFormat/>
    <w:rsid w:val="005F7DC1"/>
    <w:pPr>
      <w:spacing w:after="140" w:line="288" w:lineRule="auto"/>
    </w:p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E773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AE773D"/>
  </w:style>
  <w:style w:type="character" w:customStyle="1" w:styleId="Aplankytasinternetosaitas">
    <w:name w:val="Aplankytas interneto saitas"/>
    <w:rsid w:val="00456841"/>
    <w:rPr>
      <w:color w:val="800000"/>
      <w:u w:val="single"/>
    </w:rPr>
  </w:style>
  <w:style w:type="paragraph" w:customStyle="1" w:styleId="ISTATYMAS">
    <w:name w:val="ISTATYMAS"/>
    <w:qFormat/>
    <w:rsid w:val="00E0484A"/>
    <w:pPr>
      <w:jc w:val="center"/>
    </w:pPr>
    <w:rPr>
      <w:rFonts w:ascii="TimesLT" w:eastAsia="Times New Roman" w:hAnsi="TimesLT"/>
      <w:sz w:val="24"/>
      <w:lang w:val="en-US" w:eastAsia="en-US"/>
    </w:rPr>
  </w:style>
  <w:style w:type="character" w:customStyle="1" w:styleId="SraopastraipaDiagrama">
    <w:name w:val="Sąrašo pastraipa Diagrama"/>
    <w:link w:val="Sraopastraipa"/>
    <w:uiPriority w:val="34"/>
    <w:qFormat/>
    <w:locked/>
    <w:rsid w:val="001833CC"/>
    <w:rPr>
      <w:rFonts w:ascii="Times New Roman" w:eastAsia="Times New Roman" w:hAnsi="Times New Roman" w:cs="Times New Roman"/>
      <w:sz w:val="20"/>
      <w:szCs w:val="20"/>
      <w:lang w:eastAsia="lt-LT"/>
    </w:rPr>
  </w:style>
  <w:style w:type="numbering" w:customStyle="1" w:styleId="WW8Num4">
    <w:name w:val="WW8Num4"/>
    <w:basedOn w:val="Sraonra"/>
    <w:rsid w:val="00635500"/>
    <w:pPr>
      <w:numPr>
        <w:numId w:val="11"/>
      </w:numPr>
    </w:pPr>
  </w:style>
  <w:style w:type="numbering" w:customStyle="1" w:styleId="WW8Num41">
    <w:name w:val="WW8Num41"/>
    <w:basedOn w:val="Sraonra"/>
    <w:rsid w:val="00545EAB"/>
  </w:style>
  <w:style w:type="numbering" w:customStyle="1" w:styleId="WW8Num42">
    <w:name w:val="WW8Num42"/>
    <w:basedOn w:val="Sraonra"/>
    <w:rsid w:val="00B23AEA"/>
  </w:style>
  <w:style w:type="numbering" w:customStyle="1" w:styleId="WW8Num43">
    <w:name w:val="WW8Num43"/>
    <w:basedOn w:val="Sraonra"/>
    <w:rsid w:val="00416E53"/>
  </w:style>
  <w:style w:type="numbering" w:customStyle="1" w:styleId="WW8Num44">
    <w:name w:val="WW8Num44"/>
    <w:basedOn w:val="Sraonra"/>
    <w:rsid w:val="00AE45A0"/>
  </w:style>
  <w:style w:type="numbering" w:customStyle="1" w:styleId="WW8Num45">
    <w:name w:val="WW8Num45"/>
    <w:basedOn w:val="Sraonra"/>
    <w:rsid w:val="005635CB"/>
  </w:style>
  <w:style w:type="numbering" w:customStyle="1" w:styleId="WW8Num46">
    <w:name w:val="WW8Num46"/>
    <w:basedOn w:val="Sraonra"/>
    <w:rsid w:val="00847307"/>
  </w:style>
  <w:style w:type="numbering" w:customStyle="1" w:styleId="WW8Num47">
    <w:name w:val="WW8Num47"/>
    <w:basedOn w:val="Sraonra"/>
    <w:rsid w:val="00186BE6"/>
  </w:style>
  <w:style w:type="numbering" w:customStyle="1" w:styleId="WW8Num48">
    <w:name w:val="WW8Num48"/>
    <w:basedOn w:val="Sraonra"/>
    <w:rsid w:val="0020207A"/>
  </w:style>
  <w:style w:type="paragraph" w:styleId="prastasiniatinklio">
    <w:name w:val="Normal (Web)"/>
    <w:basedOn w:val="prastasis"/>
    <w:rsid w:val="00F167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paragraph" w:styleId="Pataisymai">
    <w:name w:val="Revision"/>
    <w:hidden/>
    <w:uiPriority w:val="99"/>
    <w:semiHidden/>
    <w:rsid w:val="009D5DAC"/>
    <w:rPr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77C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77C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77C4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77C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77C4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oreta.pakalniskiene@silute.lt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cbc7d87d31c049fa9b9f57c629f8e449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47171-BD49-4EAF-ACCC-E4199A1CB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cbc7d87d31c049fa9b9f57c629f8e449.dot</Template>
  <TotalTime>0</TotalTime>
  <Pages>1</Pages>
  <Words>574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ŠILUTĖS RAJONO SAVIVALDYBĖS TARYBOS 2024 METŲ II PUSMEČIO DARBO PLANO PATVIRTINIMO</vt:lpstr>
      <vt:lpstr>DĖL ŠILUTĖS RAJONO SAVIVALDYBĖS TARYBOS 2022 METŲ I PUSMEČIO DARBO PLANO PATVIRTINIMO</vt:lpstr>
    </vt:vector>
  </TitlesOfParts>
  <Manager>2024-06-27</Manager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ŠILUTĖS RAJONO SAVIVALDYBĖS TARYBOS 2024 METŲ II PUSMEČIO DARBO PLANO PATVIRTINIMO</dc:title>
  <dc:subject>T1-476</dc:subject>
  <dc:creator>ŠILUTĖS RAJONO SAVIVALDYBĖS TARYBA</dc:creator>
  <cp:keywords/>
  <dc:description/>
  <cp:lastModifiedBy>ADM_LP</cp:lastModifiedBy>
  <cp:revision>2</cp:revision>
  <cp:lastPrinted>2023-06-08T07:21:00Z</cp:lastPrinted>
  <dcterms:created xsi:type="dcterms:W3CDTF">2026-06-09T13:14:00Z</dcterms:created>
  <dcterms:modified xsi:type="dcterms:W3CDTF">2026-06-09T13:14:00Z</dcterms:modified>
  <cp:category>SPRENDIMAS</cp:category>
</cp:coreProperties>
</file>