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67231" w14:textId="77777777" w:rsidR="005609E3" w:rsidRDefault="00560043" w:rsidP="00DC6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0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Šilutės rajono savivaldybei</w:t>
      </w:r>
      <w:r w:rsidR="005609E3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</w:p>
    <w:p w14:paraId="29417D60" w14:textId="77777777" w:rsidR="005609E3" w:rsidRDefault="00560043" w:rsidP="00DC6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0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nuosavybės teise priklausančio</w:t>
      </w:r>
    </w:p>
    <w:p w14:paraId="532B44FA" w14:textId="77777777" w:rsidR="005609E3" w:rsidRDefault="00560043" w:rsidP="00DC6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0"/>
        <w:rPr>
          <w:rFonts w:ascii="Times New Roman" w:eastAsia="Times New Roman" w:hAnsi="Times New Roman"/>
          <w:sz w:val="24"/>
          <w:szCs w:val="24"/>
          <w:lang w:eastAsia="lt-LT"/>
        </w:rPr>
      </w:pP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>materialiojo turto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>nuomos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8D1978">
        <w:rPr>
          <w:rFonts w:ascii="Times New Roman" w:eastAsia="Times New Roman" w:hAnsi="Times New Roman"/>
          <w:sz w:val="24"/>
          <w:szCs w:val="24"/>
          <w:lang w:eastAsia="lt-LT"/>
        </w:rPr>
        <w:t>tvarkos apraš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o </w:t>
      </w:r>
    </w:p>
    <w:p w14:paraId="063E42BD" w14:textId="09A32767" w:rsidR="00560043" w:rsidRPr="008D1978" w:rsidRDefault="00560043" w:rsidP="00DC6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0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3 priedas</w:t>
      </w:r>
    </w:p>
    <w:p w14:paraId="1D9304B5" w14:textId="77777777" w:rsidR="00560043" w:rsidRDefault="00560043" w:rsidP="00A338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286880" w14:textId="77777777" w:rsidR="00560043" w:rsidRDefault="00560043" w:rsidP="00A338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9C1421">
        <w:rPr>
          <w:rFonts w:ascii="Times New Roman" w:hAnsi="Times New Roman"/>
          <w:b/>
          <w:sz w:val="24"/>
          <w:szCs w:val="24"/>
          <w:lang w:eastAsia="lt-LT"/>
        </w:rPr>
        <w:t>ILGALAIKIO MATERIALIOJO TURTO MAKSIMALUS NUSIDĖVĖJIMO NORMATYVAS</w:t>
      </w:r>
    </w:p>
    <w:p w14:paraId="0705B940" w14:textId="3A8BB772" w:rsidR="00252A4B" w:rsidRPr="009C1421" w:rsidRDefault="00252A4B" w:rsidP="00A338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lt-LT"/>
        </w:rPr>
      </w:pPr>
      <w:r w:rsidRPr="00252A4B">
        <w:rPr>
          <w:rFonts w:ascii="Times New Roman" w:hAnsi="Times New Roman"/>
          <w:b/>
          <w:sz w:val="24"/>
          <w:szCs w:val="24"/>
          <w:lang w:eastAsia="lt-LT"/>
        </w:rPr>
        <w:t>Savivaldybės ilgalaikio materialiojo turto maksimalių nusidėvėjimo normatyvų sąrašas</w:t>
      </w:r>
    </w:p>
    <w:p w14:paraId="253DBAB0" w14:textId="77777777" w:rsidR="00560043" w:rsidRPr="009C1421" w:rsidRDefault="00560043" w:rsidP="00A338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220"/>
        <w:gridCol w:w="2712"/>
      </w:tblGrid>
      <w:tr w:rsidR="00560043" w:rsidRPr="004425D0" w14:paraId="26EEE3D9" w14:textId="77777777" w:rsidTr="00D83B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B0A7" w14:textId="77777777" w:rsidR="00560043" w:rsidRPr="004425D0" w:rsidRDefault="00560043" w:rsidP="00A3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425D0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Eil. </w:t>
            </w:r>
          </w:p>
          <w:p w14:paraId="5C98D1C8" w14:textId="77777777" w:rsidR="00560043" w:rsidRPr="004425D0" w:rsidRDefault="00560043" w:rsidP="00A3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425D0">
              <w:rPr>
                <w:rFonts w:ascii="Times New Roman" w:hAnsi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BAB3" w14:textId="77777777" w:rsidR="00560043" w:rsidRPr="004425D0" w:rsidRDefault="00560043" w:rsidP="00A33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425D0">
              <w:rPr>
                <w:rFonts w:ascii="Times New Roman" w:hAnsi="Times New Roman"/>
                <w:sz w:val="24"/>
                <w:szCs w:val="24"/>
                <w:lang w:eastAsia="lt-LT"/>
              </w:rPr>
              <w:t>Ilgalaikio materialiojo turto grupė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4516" w14:textId="77777777" w:rsidR="00560043" w:rsidRPr="004425D0" w:rsidRDefault="00560043" w:rsidP="00A33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4425D0">
              <w:rPr>
                <w:rFonts w:ascii="Times New Roman" w:hAnsi="Times New Roman"/>
                <w:sz w:val="24"/>
                <w:szCs w:val="24"/>
                <w:lang w:eastAsia="lt-LT"/>
              </w:rPr>
              <w:t>Normatyvas metais</w:t>
            </w:r>
          </w:p>
          <w:p w14:paraId="334631BD" w14:textId="77777777" w:rsidR="00560043" w:rsidRPr="004425D0" w:rsidRDefault="00560043" w:rsidP="00A3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560043" w:rsidRPr="004425D0" w14:paraId="4164486A" w14:textId="77777777" w:rsidTr="00D83B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BA8C" w14:textId="77777777" w:rsidR="00560043" w:rsidRPr="004425D0" w:rsidRDefault="00560043" w:rsidP="00A3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425D0">
              <w:rPr>
                <w:rFonts w:ascii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67F8" w14:textId="77777777" w:rsidR="00560043" w:rsidRPr="004425D0" w:rsidRDefault="00560043" w:rsidP="00A338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425D0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Naujas Savivaldybės nekilnojamasis turtas ir nekilnojamojo turto, įtraukto į Lietuvos Respublikos nekilnojamųjų kultūros vertybių registrą, rekonstravimo darbai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9080" w14:textId="77777777" w:rsidR="00560043" w:rsidRPr="004425D0" w:rsidRDefault="00560043" w:rsidP="00A33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043D5EA3" w14:textId="77777777" w:rsidR="00560043" w:rsidRPr="004425D0" w:rsidRDefault="00560043" w:rsidP="00A33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425D0">
              <w:rPr>
                <w:rFonts w:ascii="Times New Roman" w:hAnsi="Times New Roman"/>
                <w:sz w:val="24"/>
                <w:szCs w:val="24"/>
                <w:lang w:eastAsia="lt-LT"/>
              </w:rPr>
              <w:t>8</w:t>
            </w:r>
          </w:p>
        </w:tc>
      </w:tr>
      <w:tr w:rsidR="00560043" w:rsidRPr="004425D0" w14:paraId="099965B8" w14:textId="77777777" w:rsidTr="00D83B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E300" w14:textId="77777777" w:rsidR="00560043" w:rsidRPr="004425D0" w:rsidRDefault="00560043" w:rsidP="00A3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425D0">
              <w:rPr>
                <w:rFonts w:ascii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3E55" w14:textId="77777777" w:rsidR="00560043" w:rsidRPr="004425D0" w:rsidRDefault="00560043" w:rsidP="00A338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425D0">
              <w:rPr>
                <w:rFonts w:ascii="Times New Roman" w:hAnsi="Times New Roman"/>
                <w:sz w:val="24"/>
                <w:szCs w:val="24"/>
                <w:lang w:eastAsia="lt-LT"/>
              </w:rPr>
              <w:t>Kitas, išskyrus 1 punkte nurodytą, Savivaldybės nekilnojamasis turtas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19B8" w14:textId="77777777" w:rsidR="00560043" w:rsidRPr="004425D0" w:rsidRDefault="00560043" w:rsidP="00A33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425D0">
              <w:rPr>
                <w:rFonts w:ascii="Times New Roman" w:hAnsi="Times New Roman"/>
                <w:sz w:val="24"/>
                <w:szCs w:val="24"/>
                <w:lang w:eastAsia="lt-LT"/>
              </w:rPr>
              <w:t>15</w:t>
            </w:r>
          </w:p>
          <w:p w14:paraId="3AB695B0" w14:textId="77777777" w:rsidR="00560043" w:rsidRPr="004425D0" w:rsidRDefault="00560043" w:rsidP="00A33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560043" w:rsidRPr="004425D0" w14:paraId="56285009" w14:textId="77777777" w:rsidTr="00D83B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0315" w14:textId="77777777" w:rsidR="00560043" w:rsidRPr="004425D0" w:rsidRDefault="00560043" w:rsidP="00A3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425D0">
              <w:rPr>
                <w:rFonts w:ascii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2229" w14:textId="77777777" w:rsidR="00560043" w:rsidRPr="004425D0" w:rsidRDefault="00560043" w:rsidP="00A3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425D0">
              <w:rPr>
                <w:rFonts w:ascii="Times New Roman" w:hAnsi="Times New Roman"/>
                <w:sz w:val="24"/>
                <w:szCs w:val="24"/>
                <w:lang w:eastAsia="lt-LT"/>
              </w:rPr>
              <w:t>Mašinos ir įrengimai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3717" w14:textId="77777777" w:rsidR="00560043" w:rsidRPr="004425D0" w:rsidRDefault="00560043" w:rsidP="00A33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425D0">
              <w:rPr>
                <w:rFonts w:ascii="Times New Roman" w:hAnsi="Times New Roman"/>
                <w:sz w:val="24"/>
                <w:szCs w:val="24"/>
                <w:lang w:eastAsia="lt-LT"/>
              </w:rPr>
              <w:t>5</w:t>
            </w:r>
          </w:p>
        </w:tc>
      </w:tr>
      <w:tr w:rsidR="00560043" w:rsidRPr="004425D0" w14:paraId="693ED20F" w14:textId="77777777" w:rsidTr="00D83B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4B93" w14:textId="77777777" w:rsidR="00560043" w:rsidRPr="004425D0" w:rsidRDefault="00560043" w:rsidP="00A3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425D0">
              <w:rPr>
                <w:rFonts w:ascii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2C3B" w14:textId="77777777" w:rsidR="00560043" w:rsidRPr="004425D0" w:rsidRDefault="00560043" w:rsidP="00A3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425D0">
              <w:rPr>
                <w:rFonts w:ascii="Times New Roman" w:hAnsi="Times New Roman"/>
                <w:sz w:val="24"/>
                <w:szCs w:val="24"/>
                <w:lang w:eastAsia="lt-LT"/>
              </w:rPr>
              <w:t>Įrenginiai (statiniai, gręžiniai ir kt.)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A782" w14:textId="77777777" w:rsidR="00560043" w:rsidRPr="004425D0" w:rsidRDefault="00560043" w:rsidP="00A33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425D0">
              <w:rPr>
                <w:rFonts w:ascii="Times New Roman" w:hAnsi="Times New Roman"/>
                <w:sz w:val="24"/>
                <w:szCs w:val="24"/>
                <w:lang w:eastAsia="lt-LT"/>
              </w:rPr>
              <w:t>8</w:t>
            </w:r>
          </w:p>
        </w:tc>
      </w:tr>
      <w:tr w:rsidR="00560043" w:rsidRPr="00A56128" w14:paraId="48050830" w14:textId="77777777" w:rsidTr="00D83B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6D41" w14:textId="77777777" w:rsidR="00560043" w:rsidRPr="00A56128" w:rsidRDefault="00560043" w:rsidP="00A3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56128">
              <w:rPr>
                <w:rFonts w:ascii="Times New Roman" w:hAnsi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2E5A" w14:textId="7C9270D3" w:rsidR="00560043" w:rsidRPr="00A56128" w:rsidRDefault="00560043" w:rsidP="00A3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56128">
              <w:rPr>
                <w:rFonts w:ascii="Times New Roman" w:hAnsi="Times New Roman"/>
                <w:sz w:val="24"/>
                <w:szCs w:val="24"/>
                <w:lang w:eastAsia="lt-LT"/>
              </w:rPr>
              <w:t>Elektros perdavimo ir ryšių įtaisai (išskyrus kompiuteri</w:t>
            </w:r>
            <w:r w:rsidR="00252A4B"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Pr="00A5612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tinklus)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2770" w14:textId="77777777" w:rsidR="00560043" w:rsidRPr="00A56128" w:rsidRDefault="00560043" w:rsidP="00A33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56128">
              <w:rPr>
                <w:rFonts w:ascii="Times New Roman" w:hAnsi="Times New Roman"/>
                <w:sz w:val="24"/>
                <w:szCs w:val="24"/>
                <w:lang w:eastAsia="lt-LT"/>
              </w:rPr>
              <w:t>8</w:t>
            </w:r>
          </w:p>
          <w:p w14:paraId="22A5A704" w14:textId="77777777" w:rsidR="00560043" w:rsidRPr="00A56128" w:rsidRDefault="00560043" w:rsidP="00A33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560043" w:rsidRPr="00A56128" w14:paraId="4F3A0913" w14:textId="77777777" w:rsidTr="00D83B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FB13" w14:textId="77777777" w:rsidR="00560043" w:rsidRPr="00A56128" w:rsidRDefault="00560043" w:rsidP="00A3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56128">
              <w:rPr>
                <w:rFonts w:ascii="Times New Roman" w:hAnsi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AF04" w14:textId="77777777" w:rsidR="00560043" w:rsidRPr="00A56128" w:rsidRDefault="00560043" w:rsidP="00A3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56128">
              <w:rPr>
                <w:rFonts w:ascii="Times New Roman" w:hAnsi="Times New Roman"/>
                <w:sz w:val="24"/>
                <w:szCs w:val="24"/>
                <w:lang w:eastAsia="lt-LT"/>
              </w:rPr>
              <w:t>Geležinkelio riedmenys (šilumvežiai, vagonai, cisternos), laivai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FF3F" w14:textId="77777777" w:rsidR="00560043" w:rsidRPr="00A56128" w:rsidRDefault="00560043" w:rsidP="00A33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56128">
              <w:rPr>
                <w:rFonts w:ascii="Times New Roman" w:hAnsi="Times New Roman"/>
                <w:sz w:val="24"/>
                <w:szCs w:val="24"/>
                <w:lang w:eastAsia="lt-LT"/>
              </w:rPr>
              <w:t>8</w:t>
            </w:r>
          </w:p>
        </w:tc>
      </w:tr>
      <w:tr w:rsidR="00560043" w:rsidRPr="00A56128" w14:paraId="14D856BD" w14:textId="77777777" w:rsidTr="00D83B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FB0B" w14:textId="77777777" w:rsidR="00560043" w:rsidRPr="00A56128" w:rsidRDefault="00560043" w:rsidP="00A3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56128">
              <w:rPr>
                <w:rFonts w:ascii="Times New Roman" w:hAnsi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8002" w14:textId="77777777" w:rsidR="00560043" w:rsidRPr="00A56128" w:rsidRDefault="00560043" w:rsidP="00A3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5612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Vamzdynai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8A40" w14:textId="77777777" w:rsidR="00560043" w:rsidRPr="00A56128" w:rsidRDefault="00560043" w:rsidP="00A33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56128">
              <w:rPr>
                <w:rFonts w:ascii="Times New Roman" w:hAnsi="Times New Roman"/>
                <w:sz w:val="24"/>
                <w:szCs w:val="24"/>
                <w:lang w:eastAsia="lt-LT"/>
              </w:rPr>
              <w:t>15</w:t>
            </w:r>
          </w:p>
        </w:tc>
      </w:tr>
      <w:tr w:rsidR="00560043" w:rsidRPr="00A56128" w14:paraId="1CDA1652" w14:textId="77777777" w:rsidTr="00D83B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4333" w14:textId="77777777" w:rsidR="00560043" w:rsidRPr="00A56128" w:rsidRDefault="00560043" w:rsidP="00A3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56128">
              <w:rPr>
                <w:rFonts w:ascii="Times New Roman" w:hAnsi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E45F" w14:textId="5BB959CD" w:rsidR="00560043" w:rsidRPr="00A56128" w:rsidRDefault="00560043" w:rsidP="00A3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56128">
              <w:rPr>
                <w:rFonts w:ascii="Times New Roman" w:hAnsi="Times New Roman"/>
                <w:sz w:val="24"/>
                <w:szCs w:val="24"/>
                <w:lang w:eastAsia="lt-LT"/>
              </w:rPr>
              <w:t>Baldai</w:t>
            </w:r>
            <w:r w:rsidR="00252A4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ir</w:t>
            </w:r>
            <w:r w:rsidRPr="00A5612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inventorius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E6E8" w14:textId="77777777" w:rsidR="00560043" w:rsidRPr="00A56128" w:rsidRDefault="00560043" w:rsidP="00A33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56128">
              <w:rPr>
                <w:rFonts w:ascii="Times New Roman" w:hAnsi="Times New Roman"/>
                <w:sz w:val="24"/>
                <w:szCs w:val="24"/>
                <w:lang w:eastAsia="lt-LT"/>
              </w:rPr>
              <w:t>6</w:t>
            </w:r>
          </w:p>
        </w:tc>
      </w:tr>
      <w:tr w:rsidR="00560043" w:rsidRPr="00A56128" w14:paraId="68C3BC5E" w14:textId="77777777" w:rsidTr="00D83B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F890" w14:textId="77777777" w:rsidR="00560043" w:rsidRPr="00A56128" w:rsidRDefault="00560043" w:rsidP="00A3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56128">
              <w:rPr>
                <w:rFonts w:ascii="Times New Roman" w:hAnsi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B608" w14:textId="77777777" w:rsidR="00560043" w:rsidRPr="00A56128" w:rsidRDefault="00560043" w:rsidP="00A3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56128">
              <w:rPr>
                <w:rFonts w:ascii="Times New Roman" w:hAnsi="Times New Roman"/>
                <w:sz w:val="24"/>
                <w:szCs w:val="24"/>
                <w:lang w:eastAsia="lt-LT"/>
              </w:rPr>
              <w:t>Kompiuterinė technika ir ryšių priemonės (kompiuteriai, jų tinklai ir įranga)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2559" w14:textId="77777777" w:rsidR="00560043" w:rsidRPr="00A56128" w:rsidRDefault="00560043" w:rsidP="00A33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56128">
              <w:rPr>
                <w:rFonts w:ascii="Times New Roman" w:hAnsi="Times New Roman"/>
                <w:sz w:val="24"/>
                <w:szCs w:val="24"/>
                <w:lang w:eastAsia="lt-LT"/>
              </w:rPr>
              <w:t>3</w:t>
            </w:r>
          </w:p>
        </w:tc>
      </w:tr>
      <w:tr w:rsidR="00560043" w:rsidRPr="00A56128" w14:paraId="4C637B10" w14:textId="77777777" w:rsidTr="00D83B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57B6" w14:textId="77777777" w:rsidR="00560043" w:rsidRPr="00A56128" w:rsidRDefault="00560043" w:rsidP="00A3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56128">
              <w:rPr>
                <w:rFonts w:ascii="Times New Roman" w:hAnsi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9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BABA" w14:textId="77777777" w:rsidR="00560043" w:rsidRPr="00A56128" w:rsidRDefault="00560043" w:rsidP="00A3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56128">
              <w:rPr>
                <w:rFonts w:ascii="Times New Roman" w:hAnsi="Times New Roman"/>
                <w:sz w:val="24"/>
                <w:szCs w:val="24"/>
                <w:lang w:eastAsia="lt-LT"/>
              </w:rPr>
              <w:t>Transporto priemonės:</w:t>
            </w:r>
          </w:p>
        </w:tc>
      </w:tr>
      <w:tr w:rsidR="00560043" w:rsidRPr="00A56128" w14:paraId="653F7D4D" w14:textId="77777777" w:rsidTr="00D83B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FAA4" w14:textId="77777777" w:rsidR="00560043" w:rsidRPr="00A56128" w:rsidRDefault="00560043" w:rsidP="00A3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56128">
              <w:rPr>
                <w:rFonts w:ascii="Times New Roman" w:hAnsi="Times New Roman"/>
                <w:sz w:val="24"/>
                <w:szCs w:val="24"/>
                <w:lang w:eastAsia="lt-LT"/>
              </w:rPr>
              <w:t>10.1.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39A5" w14:textId="12097DEB" w:rsidR="00560043" w:rsidRPr="00A56128" w:rsidRDefault="002E7435" w:rsidP="00A338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Naudojami </w:t>
            </w:r>
            <w:r w:rsidR="00560043" w:rsidRPr="00A56128">
              <w:rPr>
                <w:rFonts w:ascii="Times New Roman" w:hAnsi="Times New Roman"/>
                <w:sz w:val="24"/>
                <w:szCs w:val="24"/>
                <w:lang w:eastAsia="lt-LT"/>
              </w:rPr>
              <w:t>trumpalaikei nuomai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transporto paslaugoms </w:t>
            </w:r>
            <w:r w:rsidR="00252A4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teikti – ne senesn</w:t>
            </w:r>
            <w:r w:rsidR="00252A4B">
              <w:rPr>
                <w:rFonts w:ascii="Times New Roman" w:hAnsi="Times New Roman"/>
                <w:sz w:val="24"/>
                <w:szCs w:val="24"/>
                <w:lang w:eastAsia="lt-LT"/>
              </w:rPr>
              <w:t>ės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kaip 5 metų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6781" w14:textId="77777777" w:rsidR="00560043" w:rsidRPr="00A56128" w:rsidRDefault="00560043" w:rsidP="00A33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56128">
              <w:rPr>
                <w:rFonts w:ascii="Times New Roman" w:hAnsi="Times New Roman"/>
                <w:sz w:val="24"/>
                <w:szCs w:val="24"/>
                <w:lang w:eastAsia="lt-LT"/>
              </w:rPr>
              <w:t>4</w:t>
            </w:r>
          </w:p>
        </w:tc>
      </w:tr>
      <w:tr w:rsidR="00560043" w:rsidRPr="00A56128" w14:paraId="00795DCE" w14:textId="77777777" w:rsidTr="00D83B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F114" w14:textId="77777777" w:rsidR="00560043" w:rsidRPr="00A56128" w:rsidRDefault="00560043" w:rsidP="00A3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56128">
              <w:rPr>
                <w:rFonts w:ascii="Times New Roman" w:hAnsi="Times New Roman"/>
                <w:sz w:val="24"/>
                <w:szCs w:val="24"/>
                <w:lang w:eastAsia="lt-LT"/>
              </w:rPr>
              <w:t>10.2.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5AA4" w14:textId="133C536F" w:rsidR="00560043" w:rsidRPr="00A56128" w:rsidRDefault="00560043" w:rsidP="00A338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56128">
              <w:rPr>
                <w:rFonts w:ascii="Times New Roman" w:hAnsi="Times New Roman"/>
                <w:sz w:val="24"/>
                <w:szCs w:val="24"/>
                <w:lang w:eastAsia="lt-LT"/>
              </w:rPr>
              <w:t>ilgalaikei nuomai – ne senesnės kaip 5 metų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1F45" w14:textId="77777777" w:rsidR="00560043" w:rsidRPr="00A56128" w:rsidRDefault="00560043" w:rsidP="00A33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56128">
              <w:rPr>
                <w:rFonts w:ascii="Times New Roman" w:hAnsi="Times New Roman"/>
                <w:sz w:val="24"/>
                <w:szCs w:val="24"/>
                <w:lang w:eastAsia="lt-LT"/>
              </w:rPr>
              <w:t>6</w:t>
            </w:r>
          </w:p>
        </w:tc>
      </w:tr>
      <w:tr w:rsidR="00560043" w:rsidRPr="00A56128" w14:paraId="707DE576" w14:textId="77777777" w:rsidTr="00D83B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0631B" w14:textId="77777777" w:rsidR="00560043" w:rsidRPr="00A56128" w:rsidRDefault="00560043" w:rsidP="00A3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56128">
              <w:rPr>
                <w:rFonts w:ascii="Times New Roman" w:hAnsi="Times New Roman"/>
                <w:sz w:val="24"/>
                <w:szCs w:val="24"/>
                <w:lang w:eastAsia="lt-LT"/>
              </w:rPr>
              <w:t>10.3.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D049" w14:textId="6D7F4CB3" w:rsidR="00560043" w:rsidRPr="00A56128" w:rsidRDefault="00560043" w:rsidP="00A338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56128">
              <w:rPr>
                <w:rFonts w:ascii="Times New Roman" w:hAnsi="Times New Roman"/>
                <w:sz w:val="24"/>
                <w:szCs w:val="24"/>
                <w:lang w:eastAsia="lt-LT"/>
              </w:rPr>
              <w:t>ilgalaikei nuomai– senesnės kaip 5 metų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5EC7" w14:textId="77777777" w:rsidR="00560043" w:rsidRPr="00A56128" w:rsidRDefault="00560043" w:rsidP="00A33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56128">
              <w:rPr>
                <w:rFonts w:ascii="Times New Roman" w:hAnsi="Times New Roman"/>
                <w:sz w:val="24"/>
                <w:szCs w:val="24"/>
                <w:lang w:eastAsia="lt-LT"/>
              </w:rPr>
              <w:t>10</w:t>
            </w:r>
          </w:p>
        </w:tc>
      </w:tr>
      <w:tr w:rsidR="00560043" w:rsidRPr="004425D0" w14:paraId="49F197A8" w14:textId="77777777" w:rsidTr="00D83B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D2A9" w14:textId="77777777" w:rsidR="00560043" w:rsidRPr="00A56128" w:rsidRDefault="00D80F6D" w:rsidP="00A3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5B5D" w14:textId="18611E03" w:rsidR="00560043" w:rsidRPr="00A56128" w:rsidRDefault="00D80F6D" w:rsidP="00A338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Krovininiai automobiliai, priekabos, puspriekabės, autobusai – ne senesni kaip 5 metai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BA93" w14:textId="77777777" w:rsidR="00560043" w:rsidRPr="004425D0" w:rsidRDefault="00560043" w:rsidP="00A33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56128">
              <w:rPr>
                <w:rFonts w:ascii="Times New Roman" w:hAnsi="Times New Roman"/>
                <w:sz w:val="24"/>
                <w:szCs w:val="24"/>
                <w:lang w:eastAsia="lt-LT"/>
              </w:rPr>
              <w:t>4</w:t>
            </w:r>
          </w:p>
        </w:tc>
      </w:tr>
      <w:tr w:rsidR="00D80F6D" w:rsidRPr="004425D0" w14:paraId="133683DA" w14:textId="77777777" w:rsidTr="00D83B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E46B" w14:textId="77777777" w:rsidR="00D80F6D" w:rsidRPr="00A56128" w:rsidRDefault="00D80F6D" w:rsidP="00A3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54A" w14:textId="77777777" w:rsidR="00D80F6D" w:rsidRDefault="00D80F6D" w:rsidP="00A338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Kiti krovininiai automobiliai, priekabos, puspriekabės, autobusai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983E" w14:textId="77777777" w:rsidR="00D80F6D" w:rsidRPr="00A56128" w:rsidRDefault="00D80F6D" w:rsidP="00A33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10</w:t>
            </w:r>
          </w:p>
        </w:tc>
      </w:tr>
      <w:tr w:rsidR="00D80F6D" w:rsidRPr="004425D0" w14:paraId="4CB31D7D" w14:textId="77777777" w:rsidTr="00D83B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0974" w14:textId="77777777" w:rsidR="00D80F6D" w:rsidRDefault="00D80F6D" w:rsidP="00A338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7704" w14:textId="08AEEA77" w:rsidR="00D80F6D" w:rsidRDefault="00D80F6D" w:rsidP="00A338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Kitas materialus</w:t>
            </w:r>
            <w:r w:rsidR="00252A4B">
              <w:rPr>
                <w:rFonts w:ascii="Times New Roman" w:hAnsi="Times New Roman"/>
                <w:sz w:val="24"/>
                <w:szCs w:val="24"/>
                <w:lang w:eastAsia="lt-LT"/>
              </w:rPr>
              <w:t>is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turtas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A00E" w14:textId="0B158D4B" w:rsidR="00D80F6D" w:rsidRDefault="005041EB" w:rsidP="00A33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4</w:t>
            </w:r>
          </w:p>
        </w:tc>
      </w:tr>
    </w:tbl>
    <w:p w14:paraId="0E7F2D8A" w14:textId="77777777" w:rsidR="00560043" w:rsidRPr="009C1421" w:rsidRDefault="00560043" w:rsidP="00A33809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14:paraId="6FC87F3D" w14:textId="5806EA16" w:rsidR="00560043" w:rsidRDefault="00560043" w:rsidP="001B03C1">
      <w:pPr>
        <w:spacing w:after="0" w:line="240" w:lineRule="auto"/>
        <w:jc w:val="center"/>
        <w:rPr>
          <w:rFonts w:ascii="Times New Roman" w:eastAsia="Times New Roman" w:hAnsi="Times New Roman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______________</w:t>
      </w:r>
      <w:r w:rsidRPr="009C1421">
        <w:rPr>
          <w:rFonts w:ascii="Times New Roman" w:hAnsi="Times New Roman"/>
          <w:sz w:val="24"/>
          <w:szCs w:val="24"/>
          <w:lang w:eastAsia="lt-LT"/>
        </w:rPr>
        <w:t>____________</w:t>
      </w:r>
    </w:p>
    <w:p w14:paraId="18920417" w14:textId="6C44E2A7" w:rsidR="00560043" w:rsidRPr="0040683C" w:rsidRDefault="00560043" w:rsidP="005879F0">
      <w:pPr>
        <w:tabs>
          <w:tab w:val="left" w:pos="538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34B3A67F" w14:textId="77777777" w:rsidR="00560043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B071C31" w14:textId="77777777" w:rsidR="00560043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8516656" w14:textId="77777777" w:rsidR="00560043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5CFAE16" w14:textId="77777777" w:rsidR="00560043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B56485A" w14:textId="77777777" w:rsidR="00560043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8226DAE" w14:textId="77777777" w:rsidR="00560043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BD65C8B" w14:textId="77777777" w:rsidR="00560043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9A8FA0A" w14:textId="77777777" w:rsidR="00560043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28D3EA7" w14:textId="77777777" w:rsidR="00560043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FA97186" w14:textId="77777777" w:rsidR="00560043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274E7E3" w14:textId="77777777" w:rsidR="00560043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9F0D0DF" w14:textId="77777777" w:rsidR="00560043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689D9F2" w14:textId="77777777" w:rsidR="00560043" w:rsidRDefault="00560043" w:rsidP="00A33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sectPr w:rsidR="00560043" w:rsidSect="00E968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3F63A" w14:textId="77777777" w:rsidR="00FB17E0" w:rsidRDefault="00FB17E0" w:rsidP="00F411F6">
      <w:pPr>
        <w:spacing w:after="0" w:line="240" w:lineRule="auto"/>
      </w:pPr>
      <w:r>
        <w:separator/>
      </w:r>
    </w:p>
  </w:endnote>
  <w:endnote w:type="continuationSeparator" w:id="0">
    <w:p w14:paraId="701DA1B0" w14:textId="77777777" w:rsidR="00FB17E0" w:rsidRDefault="00FB17E0" w:rsidP="00F4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'Arial Unicode MS'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Times New Roman"/>
    <w:charset w:val="00"/>
    <w:family w:val="roman"/>
    <w:pitch w:val="variable"/>
  </w:font>
  <w:font w:name="Liberation Serif">
    <w:altName w:val="Times New Roman"/>
    <w:charset w:val="BA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E17E1" w14:textId="77777777" w:rsidR="009B1A05" w:rsidRDefault="009B1A05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CBF86" w14:textId="77777777" w:rsidR="009B1A05" w:rsidRPr="001532AA" w:rsidRDefault="009B1A05" w:rsidP="009B1A05">
    <w:pPr>
      <w:tabs>
        <w:tab w:val="center" w:pos="4819"/>
        <w:tab w:val="right" w:pos="9638"/>
      </w:tabs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99EFE" w14:textId="77777777" w:rsidR="009B1A05" w:rsidRPr="001532AA" w:rsidRDefault="009B1A05" w:rsidP="00F411F6">
    <w:pPr>
      <w:tabs>
        <w:tab w:val="center" w:pos="4819"/>
        <w:tab w:val="right" w:pos="963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23FB9" w14:textId="77777777" w:rsidR="00FB17E0" w:rsidRDefault="00FB17E0" w:rsidP="00F411F6">
      <w:pPr>
        <w:spacing w:after="0" w:line="240" w:lineRule="auto"/>
      </w:pPr>
      <w:r>
        <w:separator/>
      </w:r>
    </w:p>
  </w:footnote>
  <w:footnote w:type="continuationSeparator" w:id="0">
    <w:p w14:paraId="042D72AB" w14:textId="77777777" w:rsidR="00FB17E0" w:rsidRDefault="00FB17E0" w:rsidP="00F41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453A" w14:textId="77777777" w:rsidR="009B1A05" w:rsidRDefault="009B1A05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1060" w14:textId="77777777" w:rsidR="00F411F6" w:rsidRDefault="00F411F6" w:rsidP="00F411F6">
    <w:pPr>
      <w:pStyle w:val="Antrats"/>
    </w:pPr>
  </w:p>
  <w:p w14:paraId="15891A34" w14:textId="77777777" w:rsidR="009B1A05" w:rsidRDefault="009B1A05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411EC" w14:textId="77777777" w:rsidR="009B1A05" w:rsidRDefault="009B1A05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hint="default"/>
        <w:spacing w:val="-6"/>
      </w:rPr>
    </w:lvl>
  </w:abstractNum>
  <w:abstractNum w:abstractNumId="1" w15:restartNumberingAfterBreak="0">
    <w:nsid w:val="03A75852"/>
    <w:multiLevelType w:val="hybridMultilevel"/>
    <w:tmpl w:val="17E4DC7E"/>
    <w:lvl w:ilvl="0" w:tplc="8A4051A8">
      <w:start w:val="1"/>
      <w:numFmt w:val="upperRoman"/>
      <w:lvlText w:val="%1.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" w15:restartNumberingAfterBreak="0">
    <w:nsid w:val="077E1907"/>
    <w:multiLevelType w:val="hybridMultilevel"/>
    <w:tmpl w:val="252ED708"/>
    <w:lvl w:ilvl="0" w:tplc="559A848A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1" w:hanging="360"/>
      </w:pPr>
    </w:lvl>
    <w:lvl w:ilvl="2" w:tplc="0427001B" w:tentative="1">
      <w:start w:val="1"/>
      <w:numFmt w:val="lowerRoman"/>
      <w:lvlText w:val="%3."/>
      <w:lvlJc w:val="right"/>
      <w:pPr>
        <w:ind w:left="2461" w:hanging="180"/>
      </w:pPr>
    </w:lvl>
    <w:lvl w:ilvl="3" w:tplc="0427000F" w:tentative="1">
      <w:start w:val="1"/>
      <w:numFmt w:val="decimal"/>
      <w:lvlText w:val="%4."/>
      <w:lvlJc w:val="left"/>
      <w:pPr>
        <w:ind w:left="3181" w:hanging="360"/>
      </w:pPr>
    </w:lvl>
    <w:lvl w:ilvl="4" w:tplc="04270019" w:tentative="1">
      <w:start w:val="1"/>
      <w:numFmt w:val="lowerLetter"/>
      <w:lvlText w:val="%5."/>
      <w:lvlJc w:val="left"/>
      <w:pPr>
        <w:ind w:left="3901" w:hanging="360"/>
      </w:pPr>
    </w:lvl>
    <w:lvl w:ilvl="5" w:tplc="0427001B" w:tentative="1">
      <w:start w:val="1"/>
      <w:numFmt w:val="lowerRoman"/>
      <w:lvlText w:val="%6."/>
      <w:lvlJc w:val="right"/>
      <w:pPr>
        <w:ind w:left="4621" w:hanging="180"/>
      </w:pPr>
    </w:lvl>
    <w:lvl w:ilvl="6" w:tplc="0427000F" w:tentative="1">
      <w:start w:val="1"/>
      <w:numFmt w:val="decimal"/>
      <w:lvlText w:val="%7."/>
      <w:lvlJc w:val="left"/>
      <w:pPr>
        <w:ind w:left="5341" w:hanging="360"/>
      </w:pPr>
    </w:lvl>
    <w:lvl w:ilvl="7" w:tplc="04270019" w:tentative="1">
      <w:start w:val="1"/>
      <w:numFmt w:val="lowerLetter"/>
      <w:lvlText w:val="%8."/>
      <w:lvlJc w:val="left"/>
      <w:pPr>
        <w:ind w:left="6061" w:hanging="360"/>
      </w:pPr>
    </w:lvl>
    <w:lvl w:ilvl="8" w:tplc="0427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" w15:restartNumberingAfterBreak="0">
    <w:nsid w:val="0C375DD5"/>
    <w:multiLevelType w:val="multilevel"/>
    <w:tmpl w:val="DAD250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14E83"/>
    <w:multiLevelType w:val="multilevel"/>
    <w:tmpl w:val="9C784046"/>
    <w:lvl w:ilvl="0">
      <w:start w:val="1"/>
      <w:numFmt w:val="decimal"/>
      <w:lvlText w:val="%1."/>
      <w:lvlJc w:val="left"/>
      <w:pPr>
        <w:ind w:left="360" w:hanging="360"/>
      </w:pPr>
      <w:rPr>
        <w:rFonts w:eastAsia="SimSun, 'Arial Unicode MS'" w:cs="Times New Roman" w:hint="default"/>
      </w:rPr>
    </w:lvl>
    <w:lvl w:ilvl="1">
      <w:start w:val="2"/>
      <w:numFmt w:val="decimal"/>
      <w:lvlText w:val="%1.%2."/>
      <w:lvlJc w:val="left"/>
      <w:pPr>
        <w:ind w:left="1320" w:hanging="360"/>
      </w:pPr>
      <w:rPr>
        <w:rFonts w:eastAsia="SimSun, 'Arial Unicode MS'" w:cs="Times New Roman"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eastAsia="SimSun, 'Arial Unicode MS'" w:cs="Times New Roman"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eastAsia="SimSun, 'Arial Unicode MS'" w:cs="Times New Roman"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eastAsia="SimSun, 'Arial Unicode MS'" w:cs="Times New Roman"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eastAsia="SimSun, 'Arial Unicode MS'" w:cs="Times New Roman"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eastAsia="SimSun, 'Arial Unicode MS'" w:cs="Times New Roman"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eastAsia="SimSun, 'Arial Unicode MS'" w:cs="Times New Roman"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eastAsia="SimSun, 'Arial Unicode MS'" w:cs="Times New Roman" w:hint="default"/>
      </w:rPr>
    </w:lvl>
  </w:abstractNum>
  <w:abstractNum w:abstractNumId="5" w15:restartNumberingAfterBreak="0">
    <w:nsid w:val="169A4531"/>
    <w:multiLevelType w:val="hybridMultilevel"/>
    <w:tmpl w:val="7D14E65C"/>
    <w:lvl w:ilvl="0" w:tplc="A2D2CA5A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1A6A1804"/>
    <w:multiLevelType w:val="multilevel"/>
    <w:tmpl w:val="15802B76"/>
    <w:lvl w:ilvl="0">
      <w:start w:val="1"/>
      <w:numFmt w:val="decimal"/>
      <w:lvlText w:val="%1."/>
      <w:lvlJc w:val="left"/>
      <w:pPr>
        <w:ind w:left="1320" w:firstLine="0"/>
      </w:pPr>
      <w:rPr>
        <w:rFonts w:eastAsia="SimSun, 'Arial Unicode MS'" w:cs="Times New Roman"/>
        <w:kern w:val="2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SimSun, 'Arial Unicode MS'" w:cs="Times New Roman"/>
        <w:kern w:val="2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SimSun, 'Arial Unicode MS'" w:cs="Times New Roman"/>
        <w:kern w:val="2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SimSun, 'Arial Unicode MS'" w:cs="Times New Roman"/>
        <w:kern w:val="2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SimSun, 'Arial Unicode MS'" w:cs="Times New Roman"/>
        <w:kern w:val="2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SimSun, 'Arial Unicode MS'" w:cs="Times New Roman"/>
        <w:kern w:val="2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SimSun, 'Arial Unicode MS'" w:cs="Times New Roman"/>
        <w:kern w:val="2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SimSun, 'Arial Unicode MS'" w:cs="Times New Roman"/>
        <w:kern w:val="2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SimSun, 'Arial Unicode MS'" w:cs="Times New Roman"/>
        <w:kern w:val="2"/>
        <w:lang w:eastAsia="zh-CN"/>
      </w:rPr>
    </w:lvl>
  </w:abstractNum>
  <w:abstractNum w:abstractNumId="7" w15:restartNumberingAfterBreak="0">
    <w:nsid w:val="245635A5"/>
    <w:multiLevelType w:val="multilevel"/>
    <w:tmpl w:val="89ECCB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F7D9C"/>
    <w:multiLevelType w:val="hybridMultilevel"/>
    <w:tmpl w:val="4FB670F2"/>
    <w:lvl w:ilvl="0" w:tplc="CC8A7314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1E979F0"/>
    <w:multiLevelType w:val="multilevel"/>
    <w:tmpl w:val="5FDE3BB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8794730"/>
    <w:multiLevelType w:val="multilevel"/>
    <w:tmpl w:val="780E4D74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37C64"/>
    <w:multiLevelType w:val="multilevel"/>
    <w:tmpl w:val="D5D847C4"/>
    <w:styleLink w:val="WW8Num4"/>
    <w:lvl w:ilvl="0">
      <w:start w:val="1"/>
      <w:numFmt w:val="decimal"/>
      <w:lvlText w:val="%1."/>
      <w:lvlJc w:val="left"/>
      <w:pPr>
        <w:ind w:left="132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</w:abstractNum>
  <w:abstractNum w:abstractNumId="12" w15:restartNumberingAfterBreak="0">
    <w:nsid w:val="4B5E0831"/>
    <w:multiLevelType w:val="multilevel"/>
    <w:tmpl w:val="DAD250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8D7032"/>
    <w:multiLevelType w:val="hybridMultilevel"/>
    <w:tmpl w:val="12D614DC"/>
    <w:lvl w:ilvl="0" w:tplc="FADEC7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1651"/>
    <w:multiLevelType w:val="multilevel"/>
    <w:tmpl w:val="DE5628B2"/>
    <w:lvl w:ilvl="0">
      <w:start w:val="1"/>
      <w:numFmt w:val="decimal"/>
      <w:lvlText w:val="%1."/>
      <w:lvlJc w:val="left"/>
      <w:pPr>
        <w:ind w:left="786" w:hanging="360"/>
      </w:pPr>
      <w:rPr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60C052F"/>
    <w:multiLevelType w:val="hybridMultilevel"/>
    <w:tmpl w:val="CBF87D6A"/>
    <w:lvl w:ilvl="0" w:tplc="BCEA1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7442262">
    <w:abstractNumId w:val="2"/>
  </w:num>
  <w:num w:numId="2" w16cid:durableId="1700472599">
    <w:abstractNumId w:val="14"/>
  </w:num>
  <w:num w:numId="3" w16cid:durableId="1551187859">
    <w:abstractNumId w:val="11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4" w16cid:durableId="970939248">
    <w:abstractNumId w:val="11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5" w16cid:durableId="356740389">
    <w:abstractNumId w:val="4"/>
  </w:num>
  <w:num w:numId="6" w16cid:durableId="1803696554">
    <w:abstractNumId w:val="11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7" w16cid:durableId="2136485734">
    <w:abstractNumId w:val="11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8" w16cid:durableId="433521332">
    <w:abstractNumId w:val="11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9" w16cid:durableId="1552884865">
    <w:abstractNumId w:val="6"/>
  </w:num>
  <w:num w:numId="10" w16cid:durableId="695352864">
    <w:abstractNumId w:val="11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11" w16cid:durableId="348605228">
    <w:abstractNumId w:val="11"/>
  </w:num>
  <w:num w:numId="12" w16cid:durableId="253439476">
    <w:abstractNumId w:val="11"/>
    <w:lvlOverride w:ilvl="0">
      <w:startOverride w:val="1"/>
    </w:lvlOverride>
  </w:num>
  <w:num w:numId="13" w16cid:durableId="707219056">
    <w:abstractNumId w:val="0"/>
  </w:num>
  <w:num w:numId="14" w16cid:durableId="16495581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1291043">
    <w:abstractNumId w:val="9"/>
  </w:num>
  <w:num w:numId="16" w16cid:durableId="120922071">
    <w:abstractNumId w:val="10"/>
  </w:num>
  <w:num w:numId="17" w16cid:durableId="933977766">
    <w:abstractNumId w:val="15"/>
  </w:num>
  <w:num w:numId="18" w16cid:durableId="1430202122">
    <w:abstractNumId w:val="5"/>
  </w:num>
  <w:num w:numId="19" w16cid:durableId="1492136503">
    <w:abstractNumId w:val="1"/>
  </w:num>
  <w:num w:numId="20" w16cid:durableId="538861333">
    <w:abstractNumId w:val="13"/>
  </w:num>
  <w:num w:numId="21" w16cid:durableId="1975941568">
    <w:abstractNumId w:val="12"/>
  </w:num>
  <w:num w:numId="22" w16cid:durableId="2137486299">
    <w:abstractNumId w:val="7"/>
  </w:num>
  <w:num w:numId="23" w16cid:durableId="157130544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8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65"/>
    <w:rsid w:val="00006037"/>
    <w:rsid w:val="00007A86"/>
    <w:rsid w:val="000114CB"/>
    <w:rsid w:val="00016480"/>
    <w:rsid w:val="000209E4"/>
    <w:rsid w:val="00020C37"/>
    <w:rsid w:val="00026F5A"/>
    <w:rsid w:val="000314E8"/>
    <w:rsid w:val="000357D4"/>
    <w:rsid w:val="00036250"/>
    <w:rsid w:val="00036E01"/>
    <w:rsid w:val="00040995"/>
    <w:rsid w:val="0004143F"/>
    <w:rsid w:val="00042079"/>
    <w:rsid w:val="00043D9E"/>
    <w:rsid w:val="000524EA"/>
    <w:rsid w:val="00055258"/>
    <w:rsid w:val="00056611"/>
    <w:rsid w:val="00063543"/>
    <w:rsid w:val="00066103"/>
    <w:rsid w:val="000665C0"/>
    <w:rsid w:val="00070650"/>
    <w:rsid w:val="00071AAA"/>
    <w:rsid w:val="0007259D"/>
    <w:rsid w:val="00073905"/>
    <w:rsid w:val="000779BB"/>
    <w:rsid w:val="00081C8E"/>
    <w:rsid w:val="00094C6C"/>
    <w:rsid w:val="000A073A"/>
    <w:rsid w:val="000A717E"/>
    <w:rsid w:val="000B24E5"/>
    <w:rsid w:val="000B43F8"/>
    <w:rsid w:val="000B7322"/>
    <w:rsid w:val="000C1F0E"/>
    <w:rsid w:val="000C413F"/>
    <w:rsid w:val="000C6619"/>
    <w:rsid w:val="000E22B8"/>
    <w:rsid w:val="000E40FA"/>
    <w:rsid w:val="000E43A5"/>
    <w:rsid w:val="000F055B"/>
    <w:rsid w:val="000F6163"/>
    <w:rsid w:val="001029C6"/>
    <w:rsid w:val="0012771D"/>
    <w:rsid w:val="00133214"/>
    <w:rsid w:val="00134A33"/>
    <w:rsid w:val="00141635"/>
    <w:rsid w:val="00145302"/>
    <w:rsid w:val="00150F2B"/>
    <w:rsid w:val="00151AD2"/>
    <w:rsid w:val="00152069"/>
    <w:rsid w:val="00154A34"/>
    <w:rsid w:val="00155C05"/>
    <w:rsid w:val="001562F4"/>
    <w:rsid w:val="00173298"/>
    <w:rsid w:val="001756A2"/>
    <w:rsid w:val="00180592"/>
    <w:rsid w:val="001807B1"/>
    <w:rsid w:val="00182017"/>
    <w:rsid w:val="00182642"/>
    <w:rsid w:val="001833CC"/>
    <w:rsid w:val="00186BE6"/>
    <w:rsid w:val="001975F6"/>
    <w:rsid w:val="001A0B2E"/>
    <w:rsid w:val="001A0CB2"/>
    <w:rsid w:val="001A272D"/>
    <w:rsid w:val="001A608E"/>
    <w:rsid w:val="001B03C1"/>
    <w:rsid w:val="001B3A96"/>
    <w:rsid w:val="001C62DE"/>
    <w:rsid w:val="001D01AD"/>
    <w:rsid w:val="001D0CB3"/>
    <w:rsid w:val="001D230C"/>
    <w:rsid w:val="001D7932"/>
    <w:rsid w:val="001E2ADB"/>
    <w:rsid w:val="001F52B7"/>
    <w:rsid w:val="001F7E09"/>
    <w:rsid w:val="0020207A"/>
    <w:rsid w:val="002025F0"/>
    <w:rsid w:val="00203497"/>
    <w:rsid w:val="002172DE"/>
    <w:rsid w:val="0022795B"/>
    <w:rsid w:val="00235F53"/>
    <w:rsid w:val="00240F4A"/>
    <w:rsid w:val="00241033"/>
    <w:rsid w:val="00242641"/>
    <w:rsid w:val="002428EC"/>
    <w:rsid w:val="00244B01"/>
    <w:rsid w:val="00252A4B"/>
    <w:rsid w:val="002622C6"/>
    <w:rsid w:val="002657DD"/>
    <w:rsid w:val="00281653"/>
    <w:rsid w:val="0028553F"/>
    <w:rsid w:val="0028647C"/>
    <w:rsid w:val="00293FE5"/>
    <w:rsid w:val="00296F4C"/>
    <w:rsid w:val="002A17C7"/>
    <w:rsid w:val="002A39B5"/>
    <w:rsid w:val="002A6F4F"/>
    <w:rsid w:val="002C33DF"/>
    <w:rsid w:val="002C7D3A"/>
    <w:rsid w:val="002E7435"/>
    <w:rsid w:val="002F294F"/>
    <w:rsid w:val="002F4FA6"/>
    <w:rsid w:val="0030226F"/>
    <w:rsid w:val="003103E0"/>
    <w:rsid w:val="00312D8D"/>
    <w:rsid w:val="003147E0"/>
    <w:rsid w:val="003258D7"/>
    <w:rsid w:val="00336E7D"/>
    <w:rsid w:val="00342D6A"/>
    <w:rsid w:val="00344DB7"/>
    <w:rsid w:val="00347DDD"/>
    <w:rsid w:val="00347FE8"/>
    <w:rsid w:val="003575A4"/>
    <w:rsid w:val="00362A88"/>
    <w:rsid w:val="003654FF"/>
    <w:rsid w:val="003707FC"/>
    <w:rsid w:val="00373201"/>
    <w:rsid w:val="0037478A"/>
    <w:rsid w:val="003768E0"/>
    <w:rsid w:val="0038508C"/>
    <w:rsid w:val="003B17DF"/>
    <w:rsid w:val="003B4510"/>
    <w:rsid w:val="003B45D1"/>
    <w:rsid w:val="003B4F5D"/>
    <w:rsid w:val="003B6579"/>
    <w:rsid w:val="003B66A1"/>
    <w:rsid w:val="003C36E7"/>
    <w:rsid w:val="003C6172"/>
    <w:rsid w:val="003D2559"/>
    <w:rsid w:val="003D3B30"/>
    <w:rsid w:val="003F4291"/>
    <w:rsid w:val="00401B73"/>
    <w:rsid w:val="00401E14"/>
    <w:rsid w:val="00402A54"/>
    <w:rsid w:val="004132D2"/>
    <w:rsid w:val="00416E53"/>
    <w:rsid w:val="00416EC3"/>
    <w:rsid w:val="00423D88"/>
    <w:rsid w:val="00425FED"/>
    <w:rsid w:val="004263C1"/>
    <w:rsid w:val="00430AF7"/>
    <w:rsid w:val="004446A6"/>
    <w:rsid w:val="00453252"/>
    <w:rsid w:val="004550FC"/>
    <w:rsid w:val="00456841"/>
    <w:rsid w:val="00462116"/>
    <w:rsid w:val="00472F63"/>
    <w:rsid w:val="004903EE"/>
    <w:rsid w:val="00492893"/>
    <w:rsid w:val="004932C2"/>
    <w:rsid w:val="004A4BBB"/>
    <w:rsid w:val="004A5C0E"/>
    <w:rsid w:val="004A7438"/>
    <w:rsid w:val="004B3346"/>
    <w:rsid w:val="004C5212"/>
    <w:rsid w:val="004C627D"/>
    <w:rsid w:val="004D0F94"/>
    <w:rsid w:val="004D2DFD"/>
    <w:rsid w:val="004D33FD"/>
    <w:rsid w:val="004D7D36"/>
    <w:rsid w:val="004F7508"/>
    <w:rsid w:val="00503618"/>
    <w:rsid w:val="005041EB"/>
    <w:rsid w:val="00506FE9"/>
    <w:rsid w:val="00520CA5"/>
    <w:rsid w:val="00536DFD"/>
    <w:rsid w:val="005375FC"/>
    <w:rsid w:val="00540992"/>
    <w:rsid w:val="005409D7"/>
    <w:rsid w:val="0054267E"/>
    <w:rsid w:val="00545749"/>
    <w:rsid w:val="00545EAB"/>
    <w:rsid w:val="00546452"/>
    <w:rsid w:val="0055003C"/>
    <w:rsid w:val="00556388"/>
    <w:rsid w:val="00560043"/>
    <w:rsid w:val="005609E3"/>
    <w:rsid w:val="00561E1A"/>
    <w:rsid w:val="005635CB"/>
    <w:rsid w:val="00571D74"/>
    <w:rsid w:val="0057234B"/>
    <w:rsid w:val="00574F88"/>
    <w:rsid w:val="00584B4F"/>
    <w:rsid w:val="005879F0"/>
    <w:rsid w:val="005900BF"/>
    <w:rsid w:val="005936FB"/>
    <w:rsid w:val="005B449E"/>
    <w:rsid w:val="005B4DDB"/>
    <w:rsid w:val="005C6E82"/>
    <w:rsid w:val="005D19D4"/>
    <w:rsid w:val="005D1AA3"/>
    <w:rsid w:val="005D26F9"/>
    <w:rsid w:val="005D59F2"/>
    <w:rsid w:val="005D627E"/>
    <w:rsid w:val="005E10FC"/>
    <w:rsid w:val="005E4569"/>
    <w:rsid w:val="005E6EC7"/>
    <w:rsid w:val="005F1C9E"/>
    <w:rsid w:val="005F3D04"/>
    <w:rsid w:val="005F644E"/>
    <w:rsid w:val="005F6F99"/>
    <w:rsid w:val="005F7DC1"/>
    <w:rsid w:val="006041C4"/>
    <w:rsid w:val="00605CD9"/>
    <w:rsid w:val="006078DC"/>
    <w:rsid w:val="0061501C"/>
    <w:rsid w:val="00625CC9"/>
    <w:rsid w:val="00635067"/>
    <w:rsid w:val="00635500"/>
    <w:rsid w:val="00640B84"/>
    <w:rsid w:val="00643AB5"/>
    <w:rsid w:val="00644D0E"/>
    <w:rsid w:val="00662165"/>
    <w:rsid w:val="00674030"/>
    <w:rsid w:val="00680BCC"/>
    <w:rsid w:val="00685088"/>
    <w:rsid w:val="0068618C"/>
    <w:rsid w:val="0069171F"/>
    <w:rsid w:val="006923FA"/>
    <w:rsid w:val="006A4194"/>
    <w:rsid w:val="006B0298"/>
    <w:rsid w:val="006B113B"/>
    <w:rsid w:val="006B48C6"/>
    <w:rsid w:val="006C4DB0"/>
    <w:rsid w:val="006C53E8"/>
    <w:rsid w:val="006E1191"/>
    <w:rsid w:val="006E58A6"/>
    <w:rsid w:val="006E6528"/>
    <w:rsid w:val="006F0274"/>
    <w:rsid w:val="006F1CCD"/>
    <w:rsid w:val="006F6BBA"/>
    <w:rsid w:val="00715651"/>
    <w:rsid w:val="00717898"/>
    <w:rsid w:val="00733BBD"/>
    <w:rsid w:val="00734C65"/>
    <w:rsid w:val="00752918"/>
    <w:rsid w:val="00761B1D"/>
    <w:rsid w:val="007673EE"/>
    <w:rsid w:val="007700C7"/>
    <w:rsid w:val="00770C04"/>
    <w:rsid w:val="00781FA8"/>
    <w:rsid w:val="00791C04"/>
    <w:rsid w:val="00792406"/>
    <w:rsid w:val="007927E0"/>
    <w:rsid w:val="007931F4"/>
    <w:rsid w:val="007950AB"/>
    <w:rsid w:val="007B010C"/>
    <w:rsid w:val="007B4BAA"/>
    <w:rsid w:val="007B69BD"/>
    <w:rsid w:val="007C6610"/>
    <w:rsid w:val="007D05EB"/>
    <w:rsid w:val="007D3838"/>
    <w:rsid w:val="008002E8"/>
    <w:rsid w:val="008019E7"/>
    <w:rsid w:val="008036E5"/>
    <w:rsid w:val="00806E5E"/>
    <w:rsid w:val="00814AE7"/>
    <w:rsid w:val="00817E92"/>
    <w:rsid w:val="00820667"/>
    <w:rsid w:val="00831011"/>
    <w:rsid w:val="00841E58"/>
    <w:rsid w:val="008432F1"/>
    <w:rsid w:val="00847307"/>
    <w:rsid w:val="00870CA7"/>
    <w:rsid w:val="0087374E"/>
    <w:rsid w:val="00873AA7"/>
    <w:rsid w:val="00880891"/>
    <w:rsid w:val="00887D6F"/>
    <w:rsid w:val="008961DE"/>
    <w:rsid w:val="008A04D3"/>
    <w:rsid w:val="008B30C0"/>
    <w:rsid w:val="008B462E"/>
    <w:rsid w:val="008B5315"/>
    <w:rsid w:val="008C13D9"/>
    <w:rsid w:val="008C238C"/>
    <w:rsid w:val="008D0D88"/>
    <w:rsid w:val="008D4306"/>
    <w:rsid w:val="008D44C4"/>
    <w:rsid w:val="008D56B2"/>
    <w:rsid w:val="008E0B42"/>
    <w:rsid w:val="008E1656"/>
    <w:rsid w:val="008E26D6"/>
    <w:rsid w:val="008E65F0"/>
    <w:rsid w:val="008E7D84"/>
    <w:rsid w:val="008F1792"/>
    <w:rsid w:val="00901E48"/>
    <w:rsid w:val="009032CB"/>
    <w:rsid w:val="00905795"/>
    <w:rsid w:val="009178BA"/>
    <w:rsid w:val="00921B69"/>
    <w:rsid w:val="00924BE4"/>
    <w:rsid w:val="009276FC"/>
    <w:rsid w:val="009306FF"/>
    <w:rsid w:val="0094233B"/>
    <w:rsid w:val="00942915"/>
    <w:rsid w:val="00944DAF"/>
    <w:rsid w:val="00946102"/>
    <w:rsid w:val="00951A79"/>
    <w:rsid w:val="00954107"/>
    <w:rsid w:val="009601D7"/>
    <w:rsid w:val="00961CFA"/>
    <w:rsid w:val="009674A0"/>
    <w:rsid w:val="00985E45"/>
    <w:rsid w:val="00991D25"/>
    <w:rsid w:val="00994361"/>
    <w:rsid w:val="00996953"/>
    <w:rsid w:val="00996F74"/>
    <w:rsid w:val="009A0479"/>
    <w:rsid w:val="009A158E"/>
    <w:rsid w:val="009A2EB5"/>
    <w:rsid w:val="009B0CA7"/>
    <w:rsid w:val="009B139B"/>
    <w:rsid w:val="009B1763"/>
    <w:rsid w:val="009B1A05"/>
    <w:rsid w:val="009B24E2"/>
    <w:rsid w:val="009B3ADF"/>
    <w:rsid w:val="009C238A"/>
    <w:rsid w:val="009C338F"/>
    <w:rsid w:val="009D7F01"/>
    <w:rsid w:val="009E796B"/>
    <w:rsid w:val="009F07B3"/>
    <w:rsid w:val="009F0FD6"/>
    <w:rsid w:val="009F4C52"/>
    <w:rsid w:val="00A04C9D"/>
    <w:rsid w:val="00A1464E"/>
    <w:rsid w:val="00A23298"/>
    <w:rsid w:val="00A27A9A"/>
    <w:rsid w:val="00A33809"/>
    <w:rsid w:val="00A36CD6"/>
    <w:rsid w:val="00A4178B"/>
    <w:rsid w:val="00A422C3"/>
    <w:rsid w:val="00A573FC"/>
    <w:rsid w:val="00A60812"/>
    <w:rsid w:val="00A653BC"/>
    <w:rsid w:val="00A706ED"/>
    <w:rsid w:val="00A7177F"/>
    <w:rsid w:val="00A74FC3"/>
    <w:rsid w:val="00A76DCA"/>
    <w:rsid w:val="00A91DBF"/>
    <w:rsid w:val="00A91E6F"/>
    <w:rsid w:val="00AA065D"/>
    <w:rsid w:val="00AA53B1"/>
    <w:rsid w:val="00AB4AFA"/>
    <w:rsid w:val="00AB71F5"/>
    <w:rsid w:val="00AC046B"/>
    <w:rsid w:val="00AC1480"/>
    <w:rsid w:val="00AC1E44"/>
    <w:rsid w:val="00AD5DC0"/>
    <w:rsid w:val="00AD6934"/>
    <w:rsid w:val="00AE45A0"/>
    <w:rsid w:val="00AE773D"/>
    <w:rsid w:val="00B10E0B"/>
    <w:rsid w:val="00B20532"/>
    <w:rsid w:val="00B235BA"/>
    <w:rsid w:val="00B23AEA"/>
    <w:rsid w:val="00B41C13"/>
    <w:rsid w:val="00B42938"/>
    <w:rsid w:val="00B44620"/>
    <w:rsid w:val="00B51830"/>
    <w:rsid w:val="00B563E6"/>
    <w:rsid w:val="00B60F3B"/>
    <w:rsid w:val="00B64F23"/>
    <w:rsid w:val="00B6528E"/>
    <w:rsid w:val="00B71807"/>
    <w:rsid w:val="00B81B49"/>
    <w:rsid w:val="00B84F73"/>
    <w:rsid w:val="00B853D1"/>
    <w:rsid w:val="00B85E1A"/>
    <w:rsid w:val="00B8782D"/>
    <w:rsid w:val="00B91151"/>
    <w:rsid w:val="00B91264"/>
    <w:rsid w:val="00BA478B"/>
    <w:rsid w:val="00BB0B54"/>
    <w:rsid w:val="00BC1A34"/>
    <w:rsid w:val="00BE5E86"/>
    <w:rsid w:val="00BF2FB1"/>
    <w:rsid w:val="00C01EE3"/>
    <w:rsid w:val="00C1145E"/>
    <w:rsid w:val="00C145C1"/>
    <w:rsid w:val="00C15E4F"/>
    <w:rsid w:val="00C16A8E"/>
    <w:rsid w:val="00C45416"/>
    <w:rsid w:val="00C50E33"/>
    <w:rsid w:val="00C524C8"/>
    <w:rsid w:val="00C53295"/>
    <w:rsid w:val="00C608A6"/>
    <w:rsid w:val="00C61767"/>
    <w:rsid w:val="00C62F80"/>
    <w:rsid w:val="00C667DC"/>
    <w:rsid w:val="00C74805"/>
    <w:rsid w:val="00C766CE"/>
    <w:rsid w:val="00C771C3"/>
    <w:rsid w:val="00C81836"/>
    <w:rsid w:val="00C822E6"/>
    <w:rsid w:val="00C84640"/>
    <w:rsid w:val="00C91142"/>
    <w:rsid w:val="00C92398"/>
    <w:rsid w:val="00C93BA1"/>
    <w:rsid w:val="00CA023F"/>
    <w:rsid w:val="00CA2587"/>
    <w:rsid w:val="00CA5F19"/>
    <w:rsid w:val="00CB6544"/>
    <w:rsid w:val="00CC2EA8"/>
    <w:rsid w:val="00CC436E"/>
    <w:rsid w:val="00CC4BB3"/>
    <w:rsid w:val="00CD7466"/>
    <w:rsid w:val="00CE589E"/>
    <w:rsid w:val="00CE5906"/>
    <w:rsid w:val="00CF2AAB"/>
    <w:rsid w:val="00CF3BA5"/>
    <w:rsid w:val="00D04D5B"/>
    <w:rsid w:val="00D10F7A"/>
    <w:rsid w:val="00D11B10"/>
    <w:rsid w:val="00D12126"/>
    <w:rsid w:val="00D139AE"/>
    <w:rsid w:val="00D14028"/>
    <w:rsid w:val="00D149AC"/>
    <w:rsid w:val="00D21DEE"/>
    <w:rsid w:val="00D228BD"/>
    <w:rsid w:val="00D308D4"/>
    <w:rsid w:val="00D32BD7"/>
    <w:rsid w:val="00D40345"/>
    <w:rsid w:val="00D40C1D"/>
    <w:rsid w:val="00D42416"/>
    <w:rsid w:val="00D50E53"/>
    <w:rsid w:val="00D54745"/>
    <w:rsid w:val="00D62AA4"/>
    <w:rsid w:val="00D75274"/>
    <w:rsid w:val="00D778C8"/>
    <w:rsid w:val="00D80F6D"/>
    <w:rsid w:val="00D819EF"/>
    <w:rsid w:val="00D834EB"/>
    <w:rsid w:val="00D83B77"/>
    <w:rsid w:val="00D84FA1"/>
    <w:rsid w:val="00D86B56"/>
    <w:rsid w:val="00DB488F"/>
    <w:rsid w:val="00DB5832"/>
    <w:rsid w:val="00DB6622"/>
    <w:rsid w:val="00DB6A5C"/>
    <w:rsid w:val="00DC0A02"/>
    <w:rsid w:val="00DC2B62"/>
    <w:rsid w:val="00DC69DF"/>
    <w:rsid w:val="00DE01A7"/>
    <w:rsid w:val="00DE4A2E"/>
    <w:rsid w:val="00DE702F"/>
    <w:rsid w:val="00DF1CB9"/>
    <w:rsid w:val="00DF64BC"/>
    <w:rsid w:val="00DF6EB0"/>
    <w:rsid w:val="00E0484A"/>
    <w:rsid w:val="00E04B64"/>
    <w:rsid w:val="00E0797F"/>
    <w:rsid w:val="00E20877"/>
    <w:rsid w:val="00E20A4F"/>
    <w:rsid w:val="00E27ABA"/>
    <w:rsid w:val="00E45877"/>
    <w:rsid w:val="00E51F51"/>
    <w:rsid w:val="00E6030D"/>
    <w:rsid w:val="00E61CA6"/>
    <w:rsid w:val="00E6702D"/>
    <w:rsid w:val="00E7511A"/>
    <w:rsid w:val="00E762DB"/>
    <w:rsid w:val="00E82B41"/>
    <w:rsid w:val="00E84975"/>
    <w:rsid w:val="00E8603B"/>
    <w:rsid w:val="00E864DA"/>
    <w:rsid w:val="00E9682F"/>
    <w:rsid w:val="00EA4A5F"/>
    <w:rsid w:val="00EB2227"/>
    <w:rsid w:val="00EB547A"/>
    <w:rsid w:val="00EC280C"/>
    <w:rsid w:val="00EE1CA1"/>
    <w:rsid w:val="00EE6E37"/>
    <w:rsid w:val="00EE7C8D"/>
    <w:rsid w:val="00EF7D28"/>
    <w:rsid w:val="00F065F0"/>
    <w:rsid w:val="00F07E88"/>
    <w:rsid w:val="00F132D8"/>
    <w:rsid w:val="00F15E86"/>
    <w:rsid w:val="00F21FEE"/>
    <w:rsid w:val="00F2223B"/>
    <w:rsid w:val="00F27AB5"/>
    <w:rsid w:val="00F30900"/>
    <w:rsid w:val="00F40441"/>
    <w:rsid w:val="00F411F6"/>
    <w:rsid w:val="00F517D9"/>
    <w:rsid w:val="00F531A7"/>
    <w:rsid w:val="00F611FC"/>
    <w:rsid w:val="00F62B0E"/>
    <w:rsid w:val="00F71ECC"/>
    <w:rsid w:val="00F7335A"/>
    <w:rsid w:val="00F82F10"/>
    <w:rsid w:val="00F8696F"/>
    <w:rsid w:val="00FA707A"/>
    <w:rsid w:val="00FB07FF"/>
    <w:rsid w:val="00FB1567"/>
    <w:rsid w:val="00FB17E0"/>
    <w:rsid w:val="00FB69BE"/>
    <w:rsid w:val="00FB6CF3"/>
    <w:rsid w:val="00FC0C8F"/>
    <w:rsid w:val="00FC144D"/>
    <w:rsid w:val="00FC6DD5"/>
    <w:rsid w:val="00FD7D18"/>
    <w:rsid w:val="00FE26AF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2336"/>
  <w15:chartTrackingRefBased/>
  <w15:docId w15:val="{BCB033C6-E1D9-498D-B9FC-8484D256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23D88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E82B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82B41"/>
    <w:pPr>
      <w:keepNext/>
      <w:spacing w:after="0" w:line="240" w:lineRule="auto"/>
      <w:ind w:right="-1050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5E86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Antrat6">
    <w:name w:val="heading 6"/>
    <w:basedOn w:val="prastasis"/>
    <w:link w:val="Antrat6Diagrama"/>
    <w:uiPriority w:val="9"/>
    <w:qFormat/>
    <w:rsid w:val="0056004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066103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ntrat2Diagrama">
    <w:name w:val="Antraštė 2 Diagrama"/>
    <w:link w:val="Antrat2"/>
    <w:rsid w:val="00E82B41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link w:val="Antrat3"/>
    <w:rsid w:val="00E82B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E82B41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qFormat/>
    <w:rsid w:val="00E82B41"/>
  </w:style>
  <w:style w:type="paragraph" w:styleId="Sraopastraipa">
    <w:name w:val="List Paragraph"/>
    <w:basedOn w:val="prastasis"/>
    <w:link w:val="SraopastraipaDiagrama"/>
    <w:uiPriority w:val="34"/>
    <w:qFormat/>
    <w:rsid w:val="00E82B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Internetosaitas">
    <w:name w:val="Interneto saitas"/>
    <w:rsid w:val="008A04D3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F2AAB"/>
    <w:rPr>
      <w:rFonts w:ascii="Segoe UI" w:hAnsi="Segoe UI" w:cs="Segoe UI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rsid w:val="00B8782D"/>
    <w:pPr>
      <w:spacing w:after="0" w:line="240" w:lineRule="auto"/>
      <w:ind w:left="420"/>
      <w:jc w:val="both"/>
    </w:pPr>
    <w:rPr>
      <w:rFonts w:ascii="Times New Roman" w:eastAsia="Times New Roman" w:hAnsi="Times New Roman"/>
      <w:bCs/>
      <w:color w:val="000000"/>
      <w:sz w:val="24"/>
      <w:szCs w:val="20"/>
    </w:rPr>
  </w:style>
  <w:style w:type="character" w:customStyle="1" w:styleId="Pagrindiniotekstotrauka2Diagrama">
    <w:name w:val="Pagrindinio teksto įtrauka 2 Diagrama"/>
    <w:link w:val="Pagrindiniotekstotrauka2"/>
    <w:rsid w:val="00B8782D"/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B8782D"/>
    <w:pPr>
      <w:spacing w:after="0" w:line="240" w:lineRule="auto"/>
      <w:ind w:right="720" w:firstLine="420"/>
      <w:jc w:val="both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8782D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Default">
    <w:name w:val="Default"/>
    <w:qFormat/>
    <w:rsid w:val="00016480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ntrat4Diagrama">
    <w:name w:val="Antraštė 4 Diagrama"/>
    <w:link w:val="Antrat4"/>
    <w:uiPriority w:val="9"/>
    <w:semiHidden/>
    <w:rsid w:val="00BE5E86"/>
    <w:rPr>
      <w:rFonts w:ascii="Calibri Light" w:eastAsia="Times New Roman" w:hAnsi="Calibri Light" w:cs="Times New Roman"/>
      <w:i/>
      <w:iCs/>
      <w:color w:val="2F5496"/>
    </w:rPr>
  </w:style>
  <w:style w:type="paragraph" w:customStyle="1" w:styleId="Antrat10">
    <w:name w:val="Antraštė1"/>
    <w:basedOn w:val="prastasis"/>
    <w:next w:val="Pagrindinistekstas"/>
    <w:qFormat/>
    <w:rsid w:val="00571D74"/>
    <w:pPr>
      <w:tabs>
        <w:tab w:val="left" w:pos="0"/>
      </w:tabs>
      <w:suppressAutoHyphens/>
      <w:spacing w:after="0" w:line="240" w:lineRule="auto"/>
      <w:jc w:val="center"/>
    </w:pPr>
    <w:rPr>
      <w:rFonts w:ascii="Times New Roman" w:eastAsia="Times New Roman" w:hAnsi="Times New Roman"/>
      <w:bCs/>
      <w:sz w:val="24"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semiHidden/>
    <w:unhideWhenUsed/>
    <w:rsid w:val="00571D7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71D74"/>
  </w:style>
  <w:style w:type="paragraph" w:styleId="Antrats">
    <w:name w:val="header"/>
    <w:basedOn w:val="prastasis"/>
    <w:link w:val="AntratsDiagrama"/>
    <w:unhideWhenUsed/>
    <w:rsid w:val="00F411F6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eastAsia="lt-LT"/>
    </w:rPr>
  </w:style>
  <w:style w:type="character" w:customStyle="1" w:styleId="AntratsDiagrama">
    <w:name w:val="Antraštės Diagrama"/>
    <w:link w:val="Antrats"/>
    <w:qFormat/>
    <w:rsid w:val="00F411F6"/>
    <w:rPr>
      <w:rFonts w:eastAsia="Times New Roman"/>
      <w:lang w:eastAsia="lt-LT"/>
    </w:rPr>
  </w:style>
  <w:style w:type="paragraph" w:styleId="Pavadinimas">
    <w:name w:val="Title"/>
    <w:basedOn w:val="prastasis"/>
    <w:link w:val="PavadinimasDiagrama"/>
    <w:qFormat/>
    <w:rsid w:val="00296F4C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avadinimasDiagrama">
    <w:name w:val="Pavadinimas Diagrama"/>
    <w:link w:val="Pavadinimas"/>
    <w:rsid w:val="00296F4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iagramaDiagrama0">
    <w:name w:val="Diagrama Diagrama"/>
    <w:basedOn w:val="prastasis"/>
    <w:rsid w:val="00584B4F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etarp">
    <w:name w:val="No Spacing"/>
    <w:uiPriority w:val="1"/>
    <w:qFormat/>
    <w:rsid w:val="00CB6544"/>
    <w:rPr>
      <w:rFonts w:ascii="HelveticaLT" w:eastAsia="Times New Roman" w:hAnsi="HelveticaLT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CB6544"/>
    <w:pPr>
      <w:tabs>
        <w:tab w:val="center" w:pos="4819"/>
        <w:tab w:val="right" w:pos="9638"/>
      </w:tabs>
      <w:spacing w:after="0" w:line="240" w:lineRule="auto"/>
    </w:pPr>
    <w:rPr>
      <w:rFonts w:ascii="HelveticaLT" w:eastAsia="Times New Roman" w:hAnsi="HelveticaLT"/>
      <w:sz w:val="20"/>
      <w:szCs w:val="20"/>
      <w:lang w:val="en-GB"/>
    </w:rPr>
  </w:style>
  <w:style w:type="character" w:customStyle="1" w:styleId="PoratDiagrama">
    <w:name w:val="Poraštė Diagrama"/>
    <w:link w:val="Porat"/>
    <w:uiPriority w:val="99"/>
    <w:rsid w:val="00CB6544"/>
    <w:rPr>
      <w:rFonts w:ascii="HelveticaLT" w:eastAsia="Times New Roman" w:hAnsi="HelveticaLT" w:cs="Times New Roman"/>
      <w:sz w:val="20"/>
      <w:szCs w:val="20"/>
      <w:lang w:val="en-GB"/>
    </w:rPr>
  </w:style>
  <w:style w:type="table" w:styleId="Lentelstinklelis">
    <w:name w:val="Table Grid"/>
    <w:basedOn w:val="prastojilentel"/>
    <w:rsid w:val="003103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423D88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Standard">
    <w:name w:val="Standard"/>
    <w:qFormat/>
    <w:rsid w:val="005F7DC1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5F7DC1"/>
    <w:pPr>
      <w:spacing w:after="140" w:line="288" w:lineRule="auto"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E773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E773D"/>
  </w:style>
  <w:style w:type="character" w:customStyle="1" w:styleId="Aplankytasinternetosaitas">
    <w:name w:val="Aplankytas interneto saitas"/>
    <w:rsid w:val="00456841"/>
    <w:rPr>
      <w:color w:val="800000"/>
      <w:u w:val="single"/>
    </w:rPr>
  </w:style>
  <w:style w:type="paragraph" w:customStyle="1" w:styleId="ISTATYMAS">
    <w:name w:val="ISTATYMAS"/>
    <w:qFormat/>
    <w:rsid w:val="00E0484A"/>
    <w:pPr>
      <w:jc w:val="center"/>
    </w:pPr>
    <w:rPr>
      <w:rFonts w:ascii="TimesLT" w:eastAsia="Times New Roman" w:hAnsi="TimesLT"/>
      <w:sz w:val="24"/>
      <w:lang w:val="en-US" w:eastAsia="en-US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1833CC"/>
    <w:rPr>
      <w:rFonts w:ascii="Times New Roman" w:eastAsia="Times New Roman" w:hAnsi="Times New Roman" w:cs="Times New Roman"/>
      <w:sz w:val="20"/>
      <w:szCs w:val="20"/>
      <w:lang w:eastAsia="lt-LT"/>
    </w:rPr>
  </w:style>
  <w:style w:type="numbering" w:customStyle="1" w:styleId="WW8Num4">
    <w:name w:val="WW8Num4"/>
    <w:basedOn w:val="Sraonra"/>
    <w:rsid w:val="00635500"/>
    <w:pPr>
      <w:numPr>
        <w:numId w:val="11"/>
      </w:numPr>
    </w:pPr>
  </w:style>
  <w:style w:type="numbering" w:customStyle="1" w:styleId="WW8Num41">
    <w:name w:val="WW8Num41"/>
    <w:basedOn w:val="Sraonra"/>
    <w:rsid w:val="00545EAB"/>
  </w:style>
  <w:style w:type="numbering" w:customStyle="1" w:styleId="WW8Num42">
    <w:name w:val="WW8Num42"/>
    <w:basedOn w:val="Sraonra"/>
    <w:rsid w:val="00B23AEA"/>
  </w:style>
  <w:style w:type="numbering" w:customStyle="1" w:styleId="WW8Num43">
    <w:name w:val="WW8Num43"/>
    <w:basedOn w:val="Sraonra"/>
    <w:rsid w:val="00416E53"/>
  </w:style>
  <w:style w:type="numbering" w:customStyle="1" w:styleId="WW8Num44">
    <w:name w:val="WW8Num44"/>
    <w:basedOn w:val="Sraonra"/>
    <w:rsid w:val="00AE45A0"/>
  </w:style>
  <w:style w:type="numbering" w:customStyle="1" w:styleId="WW8Num45">
    <w:name w:val="WW8Num45"/>
    <w:basedOn w:val="Sraonra"/>
    <w:rsid w:val="005635CB"/>
  </w:style>
  <w:style w:type="numbering" w:customStyle="1" w:styleId="WW8Num46">
    <w:name w:val="WW8Num46"/>
    <w:basedOn w:val="Sraonra"/>
    <w:rsid w:val="00847307"/>
  </w:style>
  <w:style w:type="numbering" w:customStyle="1" w:styleId="WW8Num47">
    <w:name w:val="WW8Num47"/>
    <w:basedOn w:val="Sraonra"/>
    <w:rsid w:val="00186BE6"/>
  </w:style>
  <w:style w:type="numbering" w:customStyle="1" w:styleId="WW8Num48">
    <w:name w:val="WW8Num48"/>
    <w:basedOn w:val="Sraonra"/>
    <w:rsid w:val="0020207A"/>
  </w:style>
  <w:style w:type="character" w:customStyle="1" w:styleId="Antrat6Diagrama">
    <w:name w:val="Antraštė 6 Diagrama"/>
    <w:link w:val="Antrat6"/>
    <w:uiPriority w:val="9"/>
    <w:rsid w:val="00560043"/>
    <w:rPr>
      <w:rFonts w:ascii="Times New Roman" w:eastAsia="Times New Roman" w:hAnsi="Times New Roman"/>
      <w:b/>
      <w:bCs/>
      <w:sz w:val="15"/>
      <w:szCs w:val="15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60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56004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f2891b190bb74bcfab43de410c36babd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8842D-83D3-4589-98B7-DE15ACDE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f2891b190bb74bcfab43de410c36babd.dot</Template>
  <TotalTime>45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SAVIVALDYBEI NUOSAVYBĖS TEISE PRIKLAUSANČIO MATERIALIOJO TURTO NUOMOS</vt:lpstr>
      <vt:lpstr>DĖL ŠILUTĖS RAJONO SAVIVALDYBEI NUOSAVYBĖS TEISE PRIKLAUSANČIO MATERIALIOJO TURTO NUOMOS</vt:lpstr>
    </vt:vector>
  </TitlesOfParts>
  <Manager>2021-07-29</Manager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SAVIVALDYBEI NUOSAVYBĖS TEISE PRIKLAUSANČIO MATERIALIOJO TURTO NUOMOS</dc:title>
  <dc:subject>T1-781</dc:subject>
  <dc:creator>ŠILUTĖS RAJONO SAVIVALDYBĖS TARYBA</dc:creator>
  <cp:keywords/>
  <cp:lastModifiedBy>Rita Vanagienė</cp:lastModifiedBy>
  <cp:revision>19</cp:revision>
  <cp:lastPrinted>2021-07-15T11:58:00Z</cp:lastPrinted>
  <dcterms:created xsi:type="dcterms:W3CDTF">2026-06-16T13:39:00Z</dcterms:created>
  <dcterms:modified xsi:type="dcterms:W3CDTF">2026-06-18T06:45:00Z</dcterms:modified>
  <cp:category>SPRENDIMAS</cp:category>
</cp:coreProperties>
</file>