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3CB8" w14:textId="77777777" w:rsidR="00560043" w:rsidRPr="00335F03" w:rsidRDefault="00560043" w:rsidP="00A33809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335F03">
        <w:rPr>
          <w:rFonts w:ascii="Times New Roman" w:hAnsi="Times New Roman"/>
          <w:sz w:val="24"/>
          <w:szCs w:val="24"/>
        </w:rPr>
        <w:t>Šilutės rajono savivaldybei</w:t>
      </w:r>
    </w:p>
    <w:p w14:paraId="45145EE5" w14:textId="77777777" w:rsidR="00560043" w:rsidRPr="00335F03" w:rsidRDefault="00560043" w:rsidP="00A33809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5F03">
        <w:rPr>
          <w:rFonts w:ascii="Times New Roman" w:hAnsi="Times New Roman"/>
          <w:sz w:val="24"/>
          <w:szCs w:val="24"/>
        </w:rPr>
        <w:tab/>
        <w:t xml:space="preserve">nuosavybės teise priklausančio </w:t>
      </w:r>
    </w:p>
    <w:p w14:paraId="3989615E" w14:textId="77777777" w:rsidR="00560043" w:rsidRPr="00335F03" w:rsidRDefault="00560043" w:rsidP="00A33809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5F03">
        <w:rPr>
          <w:rFonts w:ascii="Times New Roman" w:hAnsi="Times New Roman"/>
          <w:sz w:val="24"/>
          <w:szCs w:val="24"/>
        </w:rPr>
        <w:tab/>
        <w:t xml:space="preserve">materialiojo turto nuomos   </w:t>
      </w:r>
    </w:p>
    <w:p w14:paraId="66691562" w14:textId="77777777" w:rsidR="00560043" w:rsidRPr="00335F03" w:rsidRDefault="00560043" w:rsidP="00A33809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n_67"/>
      <w:bookmarkEnd w:id="0"/>
      <w:r w:rsidRPr="00335F03">
        <w:rPr>
          <w:rFonts w:ascii="Times New Roman" w:hAnsi="Times New Roman"/>
          <w:sz w:val="24"/>
          <w:szCs w:val="24"/>
        </w:rPr>
        <w:tab/>
        <w:t>tvarkos aprašo 4 priedas</w:t>
      </w:r>
    </w:p>
    <w:p w14:paraId="68664051" w14:textId="77777777" w:rsidR="00560043" w:rsidRPr="0040683C" w:rsidRDefault="00560043" w:rsidP="00A33809">
      <w:pPr>
        <w:spacing w:after="0" w:line="240" w:lineRule="auto"/>
        <w:rPr>
          <w:rFonts w:ascii="Times New Roman" w:hAnsi="Times New Roman"/>
        </w:rPr>
      </w:pPr>
    </w:p>
    <w:p w14:paraId="35BE5CF6" w14:textId="77777777" w:rsidR="00560043" w:rsidRPr="000F585F" w:rsidRDefault="00560043" w:rsidP="00A33809">
      <w:pPr>
        <w:spacing w:after="0" w:line="240" w:lineRule="auto"/>
        <w:rPr>
          <w:rFonts w:ascii="Times New Roman" w:hAnsi="Times New Roman"/>
        </w:rPr>
      </w:pPr>
    </w:p>
    <w:p w14:paraId="630114AB" w14:textId="4D73254E" w:rsidR="00560043" w:rsidRPr="000F585F" w:rsidRDefault="00560043" w:rsidP="00A33809">
      <w:pPr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0F585F">
        <w:rPr>
          <w:rFonts w:ascii="Times New Roman" w:hAnsi="Times New Roman"/>
          <w:bCs/>
        </w:rPr>
        <w:t xml:space="preserve">(Savivaldybės materialiojo turto trumpalaikės nuomos </w:t>
      </w:r>
      <w:r w:rsidR="00335F03">
        <w:rPr>
          <w:rFonts w:ascii="Times New Roman" w:hAnsi="Times New Roman"/>
          <w:bCs/>
        </w:rPr>
        <w:t xml:space="preserve">pavyzdinė </w:t>
      </w:r>
      <w:r w:rsidRPr="000F585F">
        <w:rPr>
          <w:rFonts w:ascii="Times New Roman" w:hAnsi="Times New Roman"/>
          <w:bCs/>
        </w:rPr>
        <w:t>sutarties forma)</w:t>
      </w:r>
    </w:p>
    <w:p w14:paraId="3B82D304" w14:textId="77777777" w:rsidR="00560043" w:rsidRPr="000F585F" w:rsidRDefault="00560043" w:rsidP="00A33809">
      <w:pPr>
        <w:spacing w:after="0" w:line="240" w:lineRule="auto"/>
        <w:jc w:val="center"/>
        <w:outlineLvl w:val="0"/>
        <w:rPr>
          <w:rFonts w:ascii="Times New Roman" w:hAnsi="Times New Roman"/>
          <w:bCs/>
        </w:rPr>
      </w:pPr>
    </w:p>
    <w:p w14:paraId="24E613B3" w14:textId="77777777" w:rsidR="00560043" w:rsidRPr="00F0182D" w:rsidRDefault="00560043" w:rsidP="00A338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0182D">
        <w:rPr>
          <w:rFonts w:ascii="Times New Roman" w:hAnsi="Times New Roman"/>
          <w:b/>
          <w:sz w:val="24"/>
          <w:szCs w:val="24"/>
        </w:rPr>
        <w:t xml:space="preserve">SAVIVALDYBĖS MATERIALIOJO TURTO TRUMPALAIKĖS NUOMOS SUTARTIS </w:t>
      </w:r>
    </w:p>
    <w:p w14:paraId="298E8C4D" w14:textId="77777777" w:rsidR="00560043" w:rsidRPr="00F0182D" w:rsidRDefault="00560043" w:rsidP="00A33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A92A61" w14:textId="4EA56F89" w:rsidR="00560043" w:rsidRPr="00F0182D" w:rsidRDefault="00560043" w:rsidP="00A33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82D">
        <w:rPr>
          <w:rFonts w:ascii="Times New Roman" w:hAnsi="Times New Roman"/>
          <w:sz w:val="24"/>
          <w:szCs w:val="24"/>
        </w:rPr>
        <w:t>____</w:t>
      </w:r>
      <w:r w:rsidR="0037793B">
        <w:rPr>
          <w:rFonts w:ascii="Times New Roman" w:hAnsi="Times New Roman"/>
          <w:sz w:val="24"/>
          <w:szCs w:val="24"/>
        </w:rPr>
        <w:t xml:space="preserve">202 </w:t>
      </w:r>
      <w:r w:rsidRPr="00F0182D">
        <w:rPr>
          <w:rFonts w:ascii="Times New Roman" w:hAnsi="Times New Roman"/>
          <w:sz w:val="24"/>
          <w:szCs w:val="24"/>
        </w:rPr>
        <w:t>_ m.___________ __ d. Nr. _______</w:t>
      </w:r>
    </w:p>
    <w:p w14:paraId="60CBC538" w14:textId="77777777" w:rsidR="00560043" w:rsidRPr="00F0182D" w:rsidRDefault="00560043" w:rsidP="00A33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82D">
        <w:rPr>
          <w:rFonts w:ascii="Times New Roman" w:hAnsi="Times New Roman"/>
          <w:sz w:val="24"/>
          <w:szCs w:val="24"/>
        </w:rPr>
        <w:t>Šilutė</w:t>
      </w:r>
    </w:p>
    <w:p w14:paraId="0459EA76" w14:textId="77777777" w:rsidR="00560043" w:rsidRPr="000F585F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</w:p>
    <w:p w14:paraId="088460AD" w14:textId="2BEAF52C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0F585F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>Nuomotojas ____________________________________________________</w:t>
      </w:r>
      <w:r w:rsidR="00335F03" w:rsidRPr="003C6BF2">
        <w:rPr>
          <w:rFonts w:ascii="Times New Roman" w:hAnsi="Times New Roman"/>
        </w:rPr>
        <w:t>_____</w:t>
      </w:r>
      <w:r w:rsidRPr="003C6BF2">
        <w:rPr>
          <w:rFonts w:ascii="Times New Roman" w:hAnsi="Times New Roman"/>
        </w:rPr>
        <w:t xml:space="preserve">_________ </w:t>
      </w:r>
    </w:p>
    <w:p w14:paraId="597D7BFA" w14:textId="46D21F92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              </w:t>
      </w:r>
      <w:r w:rsidR="00F0182D" w:rsidRPr="003C6BF2">
        <w:rPr>
          <w:rFonts w:ascii="Times New Roman" w:hAnsi="Times New Roman"/>
        </w:rPr>
        <w:t xml:space="preserve">                </w:t>
      </w:r>
      <w:r w:rsidRPr="003C6BF2">
        <w:rPr>
          <w:rFonts w:ascii="Times New Roman" w:hAnsi="Times New Roman"/>
        </w:rPr>
        <w:t xml:space="preserve">    (savivaldybės turto valdytojo teisinė forma, pavadinimas, kodas, buveinė)</w:t>
      </w:r>
    </w:p>
    <w:p w14:paraId="3E0A0953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</w:p>
    <w:p w14:paraId="22149763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____________________________________________________________________________________</w:t>
      </w:r>
    </w:p>
    <w:p w14:paraId="0B006977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</w:p>
    <w:p w14:paraId="29DAAC0F" w14:textId="6D3D6BFA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atstovaujamas  ______________________________________________________________</w:t>
      </w:r>
      <w:r w:rsidR="00B46B4B" w:rsidRPr="003C6BF2">
        <w:rPr>
          <w:rFonts w:ascii="Times New Roman" w:hAnsi="Times New Roman"/>
        </w:rPr>
        <w:t>_____</w:t>
      </w:r>
      <w:r w:rsidRPr="003C6BF2">
        <w:rPr>
          <w:rFonts w:ascii="Times New Roman" w:hAnsi="Times New Roman"/>
        </w:rPr>
        <w:t>_____</w:t>
      </w:r>
    </w:p>
    <w:p w14:paraId="45078D45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(atstovo vardas, pavardė, pareigos) </w:t>
      </w:r>
    </w:p>
    <w:p w14:paraId="4DC37764" w14:textId="6BA901AD" w:rsidR="00560043" w:rsidRPr="003C6BF2" w:rsidRDefault="00560043" w:rsidP="00A3380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pagal  __________________________________________________________________________________</w:t>
      </w:r>
    </w:p>
    <w:p w14:paraId="5EC823AC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</w:rPr>
        <w:t>(įstatus (nuostatus), įgaliojimą, įgaliojimo data ir numeris)</w:t>
      </w:r>
    </w:p>
    <w:p w14:paraId="3F0D705A" w14:textId="2D31AE4C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ir nuomininkas _____________________________________________________________</w:t>
      </w:r>
      <w:r w:rsidR="00B46B4B" w:rsidRPr="003C6BF2">
        <w:rPr>
          <w:rFonts w:ascii="Times New Roman" w:hAnsi="Times New Roman"/>
        </w:rPr>
        <w:t>_____</w:t>
      </w:r>
      <w:r w:rsidRPr="003C6BF2">
        <w:rPr>
          <w:rFonts w:ascii="Times New Roman" w:hAnsi="Times New Roman"/>
        </w:rPr>
        <w:t>______</w:t>
      </w:r>
    </w:p>
    <w:p w14:paraId="019BF1A2" w14:textId="185C0D80" w:rsidR="00560043" w:rsidRPr="003C6BF2" w:rsidRDefault="00335F0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                                        </w:t>
      </w:r>
      <w:r w:rsidR="00560043" w:rsidRPr="003C6BF2">
        <w:rPr>
          <w:rFonts w:ascii="Times New Roman" w:hAnsi="Times New Roman"/>
        </w:rPr>
        <w:t xml:space="preserve"> (jei fizinis asmuo – vardas, pavardė, gyvenamoji vieta,</w:t>
      </w:r>
    </w:p>
    <w:p w14:paraId="56918B86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</w:p>
    <w:p w14:paraId="28A26BF3" w14:textId="1F3694B2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_____________</w:t>
      </w:r>
      <w:r w:rsidRPr="003C6BF2">
        <w:rPr>
          <w:rFonts w:ascii="Times New Roman" w:hAnsi="Times New Roman"/>
          <w:u w:val="single"/>
        </w:rPr>
        <w:t xml:space="preserve">                                                                          </w:t>
      </w:r>
      <w:r w:rsidRPr="003C6BF2">
        <w:rPr>
          <w:rFonts w:ascii="Times New Roman" w:hAnsi="Times New Roman"/>
        </w:rPr>
        <w:t>___________________________</w:t>
      </w:r>
      <w:r w:rsidR="00B46B4B" w:rsidRPr="003C6BF2">
        <w:rPr>
          <w:rFonts w:ascii="Times New Roman" w:hAnsi="Times New Roman"/>
        </w:rPr>
        <w:t>____</w:t>
      </w:r>
      <w:r w:rsidRPr="003C6BF2">
        <w:rPr>
          <w:rFonts w:ascii="Times New Roman" w:hAnsi="Times New Roman"/>
        </w:rPr>
        <w:t>___,</w:t>
      </w:r>
    </w:p>
    <w:p w14:paraId="7A14072A" w14:textId="178D4DD4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</w:rPr>
        <w:t>jei juridinis asmuo – įmonės pavadinimas, kodas, buveinė</w:t>
      </w:r>
      <w:r w:rsidR="00335F03" w:rsidRPr="003C6BF2">
        <w:rPr>
          <w:rFonts w:ascii="Times New Roman" w:hAnsi="Times New Roman"/>
        </w:rPr>
        <w:t>s adresas</w:t>
      </w:r>
      <w:r w:rsidRPr="003C6BF2">
        <w:rPr>
          <w:rFonts w:ascii="Times New Roman" w:hAnsi="Times New Roman"/>
        </w:rPr>
        <w:t>)</w:t>
      </w:r>
    </w:p>
    <w:p w14:paraId="6D63D7CE" w14:textId="41410995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atstovaujamas ________________________________________________________________</w:t>
      </w:r>
      <w:r w:rsidR="00B46B4B" w:rsidRPr="003C6BF2">
        <w:rPr>
          <w:rFonts w:ascii="Times New Roman" w:hAnsi="Times New Roman"/>
        </w:rPr>
        <w:t>____</w:t>
      </w:r>
      <w:r w:rsidRPr="003C6BF2">
        <w:rPr>
          <w:rFonts w:ascii="Times New Roman" w:hAnsi="Times New Roman"/>
        </w:rPr>
        <w:t xml:space="preserve">____ </w:t>
      </w:r>
    </w:p>
    <w:p w14:paraId="2A5AFC4A" w14:textId="77777777" w:rsidR="00560043" w:rsidRPr="003C6BF2" w:rsidRDefault="00560043" w:rsidP="00A33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3C6BF2">
        <w:rPr>
          <w:rFonts w:ascii="Times New Roman" w:hAnsi="Times New Roman"/>
          <w:lang w:eastAsia="lt-LT"/>
        </w:rPr>
        <w:t xml:space="preserve">                                                              (atstovo vardas, pavardė, pareigos)</w:t>
      </w:r>
    </w:p>
    <w:p w14:paraId="7F8D5F7F" w14:textId="44DED4BD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pagal ______________________________________________________________________</w:t>
      </w:r>
      <w:r w:rsidR="00B46B4B" w:rsidRPr="003C6BF2">
        <w:rPr>
          <w:rFonts w:ascii="Times New Roman" w:hAnsi="Times New Roman"/>
        </w:rPr>
        <w:t>_____</w:t>
      </w:r>
      <w:r w:rsidRPr="003C6BF2">
        <w:rPr>
          <w:rFonts w:ascii="Times New Roman" w:hAnsi="Times New Roman"/>
        </w:rPr>
        <w:t>_____</w:t>
      </w:r>
    </w:p>
    <w:p w14:paraId="6D958950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</w:rPr>
        <w:t>(įstatus (nuostatus), įgaliojimą, įgaliojimo data ir numeris)</w:t>
      </w:r>
    </w:p>
    <w:p w14:paraId="1CC1BDC6" w14:textId="77777777" w:rsidR="00560043" w:rsidRPr="003C6BF2" w:rsidRDefault="00560043" w:rsidP="00A33809">
      <w:pPr>
        <w:tabs>
          <w:tab w:val="left" w:pos="720"/>
          <w:tab w:val="left" w:pos="954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______________________________________________________________________________ </w:t>
      </w:r>
    </w:p>
    <w:p w14:paraId="4F9A0435" w14:textId="77777777" w:rsidR="00560043" w:rsidRPr="003C6BF2" w:rsidRDefault="00560043" w:rsidP="00A3380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sudarė šią sutartį.</w:t>
      </w:r>
    </w:p>
    <w:p w14:paraId="62A056B2" w14:textId="77777777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4FC71A47" w14:textId="3DA402E3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C6BF2">
        <w:rPr>
          <w:rFonts w:ascii="Times New Roman" w:hAnsi="Times New Roman"/>
          <w:b/>
        </w:rPr>
        <w:t>I</w:t>
      </w:r>
      <w:r w:rsidR="00335F03" w:rsidRPr="003C6BF2">
        <w:rPr>
          <w:rFonts w:ascii="Times New Roman" w:hAnsi="Times New Roman"/>
          <w:b/>
        </w:rPr>
        <w:t>.</w:t>
      </w:r>
      <w:r w:rsidRPr="003C6BF2">
        <w:rPr>
          <w:rFonts w:ascii="Times New Roman" w:hAnsi="Times New Roman"/>
          <w:b/>
        </w:rPr>
        <w:t xml:space="preserve"> SUTARTIES DALYKAS</w:t>
      </w:r>
    </w:p>
    <w:p w14:paraId="2447E6F1" w14:textId="77777777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75737A86" w14:textId="7F6C09A8" w:rsidR="00560043" w:rsidRPr="003C6BF2" w:rsidRDefault="00560043" w:rsidP="00186BD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</w:rPr>
      </w:pPr>
      <w:r w:rsidRPr="003C6BF2">
        <w:rPr>
          <w:rFonts w:ascii="Times New Roman" w:hAnsi="Times New Roman"/>
        </w:rPr>
        <w:t>1.</w:t>
      </w:r>
      <w:r w:rsidR="00335F03" w:rsidRPr="003C6BF2">
        <w:rPr>
          <w:rFonts w:ascii="Times New Roman" w:hAnsi="Times New Roman"/>
        </w:rPr>
        <w:t xml:space="preserve"> </w:t>
      </w:r>
      <w:r w:rsidRPr="003C6BF2">
        <w:rPr>
          <w:rFonts w:ascii="Times New Roman" w:hAnsi="Times New Roman"/>
        </w:rPr>
        <w:t>Nuomotojas įsipareigoja perduoti nuomininkui materialųjį turtą (toliau – turtas) _____________________________________________________________________________</w:t>
      </w:r>
      <w:r w:rsidR="00B46B4B" w:rsidRPr="003C6BF2">
        <w:rPr>
          <w:rFonts w:ascii="Times New Roman" w:hAnsi="Times New Roman"/>
        </w:rPr>
        <w:t>______</w:t>
      </w:r>
      <w:r w:rsidRPr="003C6BF2">
        <w:rPr>
          <w:rFonts w:ascii="Times New Roman" w:hAnsi="Times New Roman"/>
        </w:rPr>
        <w:t>_</w:t>
      </w:r>
    </w:p>
    <w:p w14:paraId="6A3051C0" w14:textId="2F7CE922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(nuomojamo </w:t>
      </w:r>
      <w:r w:rsidR="00B46B4B" w:rsidRPr="003C6BF2">
        <w:rPr>
          <w:rFonts w:ascii="Times New Roman" w:hAnsi="Times New Roman"/>
        </w:rPr>
        <w:t>turto pavadinimas,</w:t>
      </w:r>
      <w:r w:rsidRPr="003C6BF2">
        <w:rPr>
          <w:rFonts w:ascii="Times New Roman" w:hAnsi="Times New Roman"/>
        </w:rPr>
        <w:t xml:space="preserve"> adresas</w:t>
      </w:r>
      <w:r w:rsidR="00B46B4B" w:rsidRPr="003C6BF2">
        <w:rPr>
          <w:rFonts w:ascii="Times New Roman" w:hAnsi="Times New Roman"/>
        </w:rPr>
        <w:t xml:space="preserve">, </w:t>
      </w:r>
      <w:r w:rsidRPr="003C6BF2">
        <w:rPr>
          <w:rFonts w:ascii="Times New Roman" w:hAnsi="Times New Roman"/>
        </w:rPr>
        <w:t xml:space="preserve">unikalus </w:t>
      </w:r>
      <w:r w:rsidR="00B46B4B" w:rsidRPr="003C6BF2">
        <w:rPr>
          <w:rFonts w:ascii="Times New Roman" w:hAnsi="Times New Roman"/>
        </w:rPr>
        <w:t xml:space="preserve">ar inventorizacijos Nr. </w:t>
      </w:r>
      <w:r w:rsidRPr="003C6BF2">
        <w:rPr>
          <w:rFonts w:ascii="Times New Roman" w:hAnsi="Times New Roman"/>
        </w:rPr>
        <w:t xml:space="preserve">bendras plotas) </w:t>
      </w:r>
    </w:p>
    <w:p w14:paraId="5ABD2251" w14:textId="3D68615C" w:rsidR="00560043" w:rsidRPr="003C6BF2" w:rsidRDefault="00B46B4B" w:rsidP="00B46B4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 w:rsidRPr="003C6BF2">
        <w:rPr>
          <w:rFonts w:ascii="Times New Roman" w:hAnsi="Times New Roman"/>
        </w:rPr>
        <w:t>N</w:t>
      </w:r>
      <w:r w:rsidR="00560043" w:rsidRPr="003C6BF2">
        <w:rPr>
          <w:rFonts w:ascii="Times New Roman" w:hAnsi="Times New Roman"/>
        </w:rPr>
        <w:t>audoti</w:t>
      </w:r>
      <w:r w:rsidRPr="003C6BF2">
        <w:rPr>
          <w:rFonts w:ascii="Times New Roman" w:hAnsi="Times New Roman"/>
        </w:rPr>
        <w:t xml:space="preserve"> ir </w:t>
      </w:r>
      <w:r w:rsidR="00560043" w:rsidRPr="003C6BF2">
        <w:rPr>
          <w:rFonts w:ascii="Times New Roman" w:hAnsi="Times New Roman"/>
        </w:rPr>
        <w:t>_</w:t>
      </w:r>
      <w:r w:rsidRPr="003C6BF2">
        <w:rPr>
          <w:rFonts w:ascii="Times New Roman" w:hAnsi="Times New Roman"/>
        </w:rPr>
        <w:t xml:space="preserve">laikinai valdyti už nuomos mokestį    </w:t>
      </w:r>
      <w:r w:rsidR="00560043" w:rsidRPr="003C6BF2">
        <w:rPr>
          <w:rFonts w:ascii="Times New Roman" w:hAnsi="Times New Roman"/>
        </w:rPr>
        <w:t>______________________________________</w:t>
      </w:r>
      <w:r w:rsidR="00F0182D" w:rsidRPr="003C6BF2">
        <w:rPr>
          <w:rFonts w:ascii="Times New Roman" w:hAnsi="Times New Roman"/>
        </w:rPr>
        <w:t>___</w:t>
      </w:r>
      <w:r w:rsidR="00560043" w:rsidRPr="003C6BF2">
        <w:rPr>
          <w:rFonts w:ascii="Times New Roman" w:hAnsi="Times New Roman"/>
        </w:rPr>
        <w:t>_</w:t>
      </w:r>
    </w:p>
    <w:p w14:paraId="24DA6906" w14:textId="603FE21B" w:rsidR="00560043" w:rsidRPr="003C6BF2" w:rsidRDefault="00324F24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3C6BF2">
        <w:rPr>
          <w:rFonts w:ascii="Times New Roman" w:hAnsi="Times New Roman"/>
          <w:color w:val="000000"/>
        </w:rPr>
        <w:t xml:space="preserve">  </w:t>
      </w:r>
      <w:r w:rsidR="00560043" w:rsidRPr="003C6BF2">
        <w:rPr>
          <w:rFonts w:ascii="Times New Roman" w:hAnsi="Times New Roman"/>
          <w:color w:val="000000"/>
        </w:rPr>
        <w:t>(nurodyti</w:t>
      </w:r>
      <w:r w:rsidR="00560043" w:rsidRPr="003C6BF2">
        <w:rPr>
          <w:rFonts w:ascii="Times New Roman" w:hAnsi="Times New Roman"/>
        </w:rPr>
        <w:t xml:space="preserve"> turto naudojimo paskirtį, </w:t>
      </w:r>
      <w:r w:rsidR="00560043" w:rsidRPr="003C6BF2">
        <w:rPr>
          <w:rFonts w:ascii="Times New Roman" w:hAnsi="Times New Roman"/>
          <w:color w:val="000000"/>
        </w:rPr>
        <w:t>kokiai veiklai</w:t>
      </w:r>
      <w:r w:rsidR="00560043" w:rsidRPr="003C6BF2">
        <w:rPr>
          <w:rFonts w:ascii="Times New Roman" w:hAnsi="Times New Roman"/>
        </w:rPr>
        <w:t>)</w:t>
      </w:r>
    </w:p>
    <w:p w14:paraId="69FBDEB9" w14:textId="39834387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________________________________________________________</w:t>
      </w:r>
      <w:r w:rsidR="00B46B4B" w:rsidRPr="003C6BF2">
        <w:rPr>
          <w:rFonts w:ascii="Times New Roman" w:hAnsi="Times New Roman"/>
        </w:rPr>
        <w:t>_____</w:t>
      </w:r>
      <w:r w:rsidRPr="003C6BF2">
        <w:rPr>
          <w:rFonts w:ascii="Times New Roman" w:hAnsi="Times New Roman"/>
        </w:rPr>
        <w:t>_________________</w:t>
      </w:r>
      <w:r w:rsidR="00F0182D" w:rsidRPr="003C6BF2">
        <w:rPr>
          <w:rFonts w:ascii="Times New Roman" w:hAnsi="Times New Roman"/>
        </w:rPr>
        <w:t>___</w:t>
      </w:r>
      <w:r w:rsidRPr="003C6BF2">
        <w:rPr>
          <w:rFonts w:ascii="Times New Roman" w:hAnsi="Times New Roman"/>
        </w:rPr>
        <w:t>_____.</w:t>
      </w:r>
    </w:p>
    <w:p w14:paraId="7E9C4D59" w14:textId="696F4974" w:rsidR="00560043" w:rsidRPr="003C6BF2" w:rsidRDefault="00560043" w:rsidP="00186BD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 xml:space="preserve">2. Nuomininkas </w:t>
      </w:r>
      <w:r w:rsidRPr="003C6BF2">
        <w:rPr>
          <w:rFonts w:ascii="Times New Roman" w:hAnsi="Times New Roman"/>
          <w:color w:val="000000"/>
        </w:rPr>
        <w:t>moka šiuos</w:t>
      </w:r>
      <w:r w:rsidRPr="003C6BF2">
        <w:rPr>
          <w:rFonts w:ascii="Times New Roman" w:hAnsi="Times New Roman"/>
        </w:rPr>
        <w:t xml:space="preserve"> nuompinigius – ____________________________</w:t>
      </w:r>
      <w:r w:rsidR="00324F24" w:rsidRPr="003C6BF2">
        <w:rPr>
          <w:rFonts w:ascii="Times New Roman" w:hAnsi="Times New Roman"/>
        </w:rPr>
        <w:t>__</w:t>
      </w:r>
      <w:r w:rsidRPr="003C6BF2">
        <w:rPr>
          <w:rFonts w:ascii="Times New Roman" w:hAnsi="Times New Roman"/>
        </w:rPr>
        <w:t>_____</w:t>
      </w:r>
    </w:p>
    <w:p w14:paraId="4D504FFC" w14:textId="4E76502F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__________________________________________________________________</w:t>
      </w:r>
      <w:r w:rsidR="00324F24" w:rsidRPr="003C6BF2">
        <w:rPr>
          <w:rFonts w:ascii="Times New Roman" w:hAnsi="Times New Roman"/>
        </w:rPr>
        <w:t>____________</w:t>
      </w:r>
      <w:r w:rsidRPr="003C6BF2">
        <w:rPr>
          <w:rFonts w:ascii="Times New Roman" w:hAnsi="Times New Roman"/>
        </w:rPr>
        <w:t xml:space="preserve">_____Eur. </w:t>
      </w:r>
    </w:p>
    <w:p w14:paraId="1D194BBE" w14:textId="4EEDAF7A" w:rsidR="00560043" w:rsidRPr="003C6BF2" w:rsidRDefault="00F04352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="00560043" w:rsidRPr="003C6BF2">
        <w:rPr>
          <w:rFonts w:ascii="Times New Roman" w:hAnsi="Times New Roman"/>
        </w:rPr>
        <w:t>(įrašyti sumą skaičiais ir žodžiais)</w:t>
      </w:r>
    </w:p>
    <w:p w14:paraId="6E7B7FA7" w14:textId="77777777" w:rsidR="00560043" w:rsidRPr="003C6BF2" w:rsidRDefault="00560043" w:rsidP="00A338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03DBE7FA" w14:textId="50184DD6" w:rsidR="00560043" w:rsidRPr="003C6BF2" w:rsidRDefault="00560043" w:rsidP="002969E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</w:rPr>
      </w:pPr>
      <w:r w:rsidRPr="003C6BF2">
        <w:rPr>
          <w:rFonts w:ascii="Times New Roman" w:hAnsi="Times New Roman"/>
        </w:rPr>
        <w:t>3.</w:t>
      </w:r>
      <w:r w:rsidR="00116C27">
        <w:rPr>
          <w:rFonts w:ascii="Times New Roman" w:hAnsi="Times New Roman"/>
        </w:rPr>
        <w:t xml:space="preserve"> </w:t>
      </w:r>
      <w:r w:rsidR="005F67DC" w:rsidRPr="003C6BF2">
        <w:rPr>
          <w:rFonts w:ascii="Times New Roman" w:hAnsi="Times New Roman"/>
        </w:rPr>
        <w:t>Nuomininkas</w:t>
      </w:r>
      <w:r w:rsidRPr="003C6BF2">
        <w:rPr>
          <w:rFonts w:ascii="Times New Roman" w:hAnsi="Times New Roman"/>
        </w:rPr>
        <w:t xml:space="preserve"> </w:t>
      </w:r>
      <w:r w:rsidR="00324F24" w:rsidRPr="003C6BF2">
        <w:rPr>
          <w:rFonts w:ascii="Times New Roman" w:hAnsi="Times New Roman"/>
        </w:rPr>
        <w:t xml:space="preserve">mokesčius, </w:t>
      </w:r>
      <w:r w:rsidRPr="003C6BF2">
        <w:rPr>
          <w:rFonts w:ascii="Times New Roman" w:hAnsi="Times New Roman"/>
        </w:rPr>
        <w:t>susijusius su naudojamu turtu (už apšvietimą, šaltą vandenį, karštą vandenį, šildymą ir kt. )</w:t>
      </w:r>
      <w:r w:rsidR="002969E6" w:rsidRPr="003C6BF2">
        <w:rPr>
          <w:rFonts w:ascii="Times New Roman" w:hAnsi="Times New Roman"/>
        </w:rPr>
        <w:t xml:space="preserve">____________ </w:t>
      </w:r>
      <w:r w:rsidR="00324F24" w:rsidRPr="003C6BF2">
        <w:rPr>
          <w:rFonts w:ascii="Times New Roman" w:hAnsi="Times New Roman"/>
        </w:rPr>
        <w:t>__________________________________</w:t>
      </w:r>
      <w:r w:rsidRPr="003C6BF2">
        <w:rPr>
          <w:rFonts w:ascii="Times New Roman" w:hAnsi="Times New Roman"/>
        </w:rPr>
        <w:t>_Eur;</w:t>
      </w:r>
    </w:p>
    <w:p w14:paraId="0CDA07F5" w14:textId="4A083F55" w:rsidR="00324F24" w:rsidRPr="003C6BF2" w:rsidRDefault="00324F24" w:rsidP="00324F2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Pr="003C6BF2">
        <w:rPr>
          <w:rFonts w:ascii="Times New Roman" w:hAnsi="Times New Roman"/>
        </w:rPr>
        <w:tab/>
      </w:r>
      <w:r w:rsidR="00560043" w:rsidRPr="003C6BF2">
        <w:rPr>
          <w:rFonts w:ascii="Times New Roman" w:hAnsi="Times New Roman"/>
        </w:rPr>
        <w:t xml:space="preserve"> </w:t>
      </w:r>
      <w:r w:rsidRPr="003C6BF2">
        <w:rPr>
          <w:rFonts w:ascii="Times New Roman" w:hAnsi="Times New Roman"/>
        </w:rPr>
        <w:t>(įrašyti sumą skaičiais ir žodžiais)</w:t>
      </w:r>
    </w:p>
    <w:p w14:paraId="43049A98" w14:textId="77777777" w:rsidR="00324F24" w:rsidRPr="003C6BF2" w:rsidRDefault="00324F24" w:rsidP="00324F2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5FA26C07" w14:textId="1C4B3ADB" w:rsidR="00560043" w:rsidRPr="001A00D3" w:rsidRDefault="00324F24" w:rsidP="002969E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4</w:t>
      </w:r>
      <w:r w:rsidR="00560043" w:rsidRPr="003C6BF2">
        <w:rPr>
          <w:rFonts w:ascii="Times New Roman" w:hAnsi="Times New Roman"/>
        </w:rPr>
        <w:t xml:space="preserve">. Nuomos terminas nustatomas nuo </w:t>
      </w:r>
      <w:r w:rsidRPr="001A00D3">
        <w:rPr>
          <w:rFonts w:ascii="Times New Roman" w:hAnsi="Times New Roman"/>
        </w:rPr>
        <w:t>202</w:t>
      </w:r>
      <w:r w:rsidR="00560043" w:rsidRPr="001A00D3">
        <w:rPr>
          <w:rFonts w:ascii="Times New Roman" w:hAnsi="Times New Roman"/>
        </w:rPr>
        <w:t>_____</w:t>
      </w:r>
      <w:r w:rsidR="00560043" w:rsidRPr="003C6BF2">
        <w:rPr>
          <w:rFonts w:ascii="Times New Roman" w:hAnsi="Times New Roman"/>
          <w:u w:val="single"/>
        </w:rPr>
        <w:t>m</w:t>
      </w:r>
      <w:r w:rsidR="00560043" w:rsidRPr="001A00D3">
        <w:rPr>
          <w:rFonts w:ascii="Times New Roman" w:hAnsi="Times New Roman"/>
        </w:rPr>
        <w:t>.________ ___d., _</w:t>
      </w:r>
      <w:r w:rsidR="001A00D3">
        <w:rPr>
          <w:rFonts w:ascii="Times New Roman" w:hAnsi="Times New Roman"/>
        </w:rPr>
        <w:t>____</w:t>
      </w:r>
      <w:r w:rsidR="00560043" w:rsidRPr="001A00D3">
        <w:rPr>
          <w:rFonts w:ascii="Times New Roman" w:hAnsi="Times New Roman"/>
        </w:rPr>
        <w:t xml:space="preserve">_val. iki </w:t>
      </w:r>
      <w:r w:rsidR="001A00D3">
        <w:rPr>
          <w:rFonts w:ascii="Times New Roman" w:hAnsi="Times New Roman"/>
        </w:rPr>
        <w:t>2</w:t>
      </w:r>
      <w:r w:rsidRPr="001A00D3">
        <w:rPr>
          <w:rFonts w:ascii="Times New Roman" w:hAnsi="Times New Roman"/>
        </w:rPr>
        <w:t>02</w:t>
      </w:r>
      <w:r w:rsidR="00560043" w:rsidRPr="001A00D3">
        <w:rPr>
          <w:rFonts w:ascii="Times New Roman" w:hAnsi="Times New Roman"/>
        </w:rPr>
        <w:t xml:space="preserve">___m. __________d., ___val.     </w:t>
      </w:r>
    </w:p>
    <w:p w14:paraId="08436DD0" w14:textId="77777777" w:rsidR="00324F24" w:rsidRPr="001A00D3" w:rsidRDefault="00324F24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147669D3" w14:textId="77777777" w:rsidR="00324F24" w:rsidRPr="003C6BF2" w:rsidRDefault="00324F24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4C36FE49" w14:textId="77777777" w:rsidR="003C6BF2" w:rsidRDefault="003C6BF2" w:rsidP="00324F2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DA228C3" w14:textId="77777777" w:rsidR="003C6BF2" w:rsidRDefault="003C6BF2" w:rsidP="00324F2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543C79E" w14:textId="74C611B4" w:rsidR="00560043" w:rsidRPr="003C6BF2" w:rsidRDefault="00560043" w:rsidP="00324F2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C6BF2">
        <w:rPr>
          <w:rFonts w:ascii="Times New Roman" w:hAnsi="Times New Roman"/>
          <w:b/>
        </w:rPr>
        <w:t>II</w:t>
      </w:r>
      <w:r w:rsidR="00324F24" w:rsidRPr="003C6BF2">
        <w:rPr>
          <w:rFonts w:ascii="Times New Roman" w:hAnsi="Times New Roman"/>
          <w:b/>
        </w:rPr>
        <w:t xml:space="preserve">. </w:t>
      </w:r>
      <w:r w:rsidRPr="003C6BF2">
        <w:rPr>
          <w:rFonts w:ascii="Times New Roman" w:hAnsi="Times New Roman"/>
          <w:b/>
        </w:rPr>
        <w:t>ŠALIŲ PAREIGOS</w:t>
      </w:r>
    </w:p>
    <w:p w14:paraId="644DC559" w14:textId="77777777" w:rsidR="00560043" w:rsidRPr="003C6BF2" w:rsidRDefault="00560043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1698D614" w14:textId="3072AC54" w:rsidR="00560043" w:rsidRPr="003C6BF2" w:rsidRDefault="00324F24" w:rsidP="00186BD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5</w:t>
      </w:r>
      <w:r w:rsidR="00560043" w:rsidRPr="003C6BF2">
        <w:rPr>
          <w:rFonts w:ascii="Times New Roman" w:hAnsi="Times New Roman"/>
        </w:rPr>
        <w:t>. Nuomotojas įsipareigoja:</w:t>
      </w:r>
    </w:p>
    <w:p w14:paraId="00598294" w14:textId="401A1AF3" w:rsidR="00560043" w:rsidRPr="003C6BF2" w:rsidRDefault="00324F24" w:rsidP="00186BD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5</w:t>
      </w:r>
      <w:r w:rsidR="00560043" w:rsidRPr="003C6BF2">
        <w:rPr>
          <w:rFonts w:ascii="Times New Roman" w:hAnsi="Times New Roman"/>
        </w:rPr>
        <w:t xml:space="preserve">.1. </w:t>
      </w:r>
      <w:r w:rsidR="0012771D" w:rsidRPr="003C6BF2">
        <w:rPr>
          <w:rFonts w:ascii="Times New Roman" w:hAnsi="Times New Roman"/>
        </w:rPr>
        <w:t>užtikrinti, kad šioje sutartyje nurodytu nuomos terminu, išnuomojamas turtas bus atlaisvintas ir perduotas nuomininkui</w:t>
      </w:r>
      <w:r w:rsidR="00560043" w:rsidRPr="003C6BF2">
        <w:rPr>
          <w:rFonts w:ascii="Times New Roman" w:hAnsi="Times New Roman"/>
        </w:rPr>
        <w:t>;</w:t>
      </w:r>
    </w:p>
    <w:p w14:paraId="1D8D7DF2" w14:textId="48BA315C" w:rsidR="00560043" w:rsidRPr="003C6BF2" w:rsidRDefault="00324F24" w:rsidP="00186BD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3C6BF2">
        <w:rPr>
          <w:rFonts w:ascii="Times New Roman" w:hAnsi="Times New Roman"/>
        </w:rPr>
        <w:t>5</w:t>
      </w:r>
      <w:r w:rsidR="00560043" w:rsidRPr="003C6BF2">
        <w:rPr>
          <w:rFonts w:ascii="Times New Roman" w:hAnsi="Times New Roman"/>
        </w:rPr>
        <w:t>.2.</w:t>
      </w:r>
      <w:r w:rsidR="00560043" w:rsidRPr="003C6BF2">
        <w:rPr>
          <w:rFonts w:ascii="Times New Roman" w:hAnsi="Times New Roman"/>
          <w:color w:val="000000"/>
        </w:rPr>
        <w:t xml:space="preserve"> grąžinti sumokėtą pinigų dalį už patalpų nuomą arba pasiūlyti kitą patalpų naudojimo laiką, jei dėl nuomotojo kaltės nebuvo sudarytos sąlygos naudotis patalpomis nuomos sutartyje numatytu laiku.</w:t>
      </w:r>
    </w:p>
    <w:p w14:paraId="582562F0" w14:textId="06A9F3A5" w:rsidR="00560043" w:rsidRPr="003C6BF2" w:rsidRDefault="00324F24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6</w:t>
      </w:r>
      <w:r w:rsidR="00560043" w:rsidRPr="003C6BF2">
        <w:rPr>
          <w:rFonts w:ascii="Times New Roman" w:hAnsi="Times New Roman"/>
        </w:rPr>
        <w:t>. Nuomininkas įsipareigoja:</w:t>
      </w:r>
    </w:p>
    <w:p w14:paraId="2D51699B" w14:textId="089A48F3" w:rsidR="00560043" w:rsidRPr="003C6BF2" w:rsidRDefault="00324F24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6</w:t>
      </w:r>
      <w:r w:rsidR="00560043" w:rsidRPr="003C6BF2">
        <w:rPr>
          <w:rFonts w:ascii="Times New Roman" w:hAnsi="Times New Roman"/>
        </w:rPr>
        <w:t xml:space="preserve">.1. naudoti turtą pagal paskirtį, griežtai laikytis šios paskirties turtui keliamų priežiūros, priešgaisrinės saugos, sanitarinių reikalavimų ir kitų su turto eksploatavimu susijusių taisyklių;  </w:t>
      </w:r>
    </w:p>
    <w:p w14:paraId="274D1FAD" w14:textId="26E1AB8E" w:rsidR="00560043" w:rsidRPr="003C6BF2" w:rsidRDefault="00324F24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6</w:t>
      </w:r>
      <w:r w:rsidR="00560043" w:rsidRPr="003C6BF2">
        <w:rPr>
          <w:rFonts w:ascii="Times New Roman" w:hAnsi="Times New Roman"/>
        </w:rPr>
        <w:t>.2. sudaryti nuomotojo įgaliotam atstovui sąlygas tikrinti nuomojamo turto būklę;</w:t>
      </w:r>
    </w:p>
    <w:p w14:paraId="54C4E472" w14:textId="0082C924" w:rsidR="00560043" w:rsidRPr="003C6BF2" w:rsidRDefault="00324F24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6</w:t>
      </w:r>
      <w:r w:rsidR="00560043" w:rsidRPr="003C6BF2">
        <w:rPr>
          <w:rFonts w:ascii="Times New Roman" w:hAnsi="Times New Roman"/>
        </w:rPr>
        <w:t xml:space="preserve">.3. savo lėšomis užtikrinti išsinuomoto turto švarą, o masinių renginių metu </w:t>
      </w:r>
      <w:r w:rsidR="00116C27">
        <w:rPr>
          <w:rFonts w:ascii="Times New Roman" w:hAnsi="Times New Roman"/>
        </w:rPr>
        <w:t>–</w:t>
      </w:r>
      <w:r w:rsidR="00560043" w:rsidRPr="003C6BF2">
        <w:rPr>
          <w:rFonts w:ascii="Times New Roman" w:hAnsi="Times New Roman"/>
        </w:rPr>
        <w:t xml:space="preserve"> kilnojamųjų tualetų pastatymą, kai išnuomojamos aikštelės, krantinės ar kiti viešojo naudojimo objektai; </w:t>
      </w:r>
    </w:p>
    <w:p w14:paraId="207CD6E3" w14:textId="0169CD58" w:rsidR="00560043" w:rsidRPr="003C6BF2" w:rsidRDefault="00324F24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6</w:t>
      </w:r>
      <w:r w:rsidR="00560043" w:rsidRPr="003C6BF2">
        <w:rPr>
          <w:rFonts w:ascii="Times New Roman" w:hAnsi="Times New Roman"/>
        </w:rPr>
        <w:t xml:space="preserve">.4. </w:t>
      </w:r>
      <w:r w:rsidR="0012771D" w:rsidRPr="003C6BF2">
        <w:rPr>
          <w:rFonts w:ascii="Times New Roman" w:hAnsi="Times New Roman"/>
        </w:rPr>
        <w:t>pasibaigus šios sutarties terminui arba ją nutraukus prieš terminą, perduoti 1 punkte nurodytą turtą tokios būklės, kokios jis buvo perduotas, šią sutartį pasirašiusiam nuomotojui</w:t>
      </w:r>
      <w:r w:rsidR="00560043" w:rsidRPr="003C6BF2">
        <w:rPr>
          <w:rFonts w:ascii="Times New Roman" w:hAnsi="Times New Roman"/>
        </w:rPr>
        <w:t>;</w:t>
      </w:r>
    </w:p>
    <w:p w14:paraId="4BD4E912" w14:textId="6F2ACE3D" w:rsidR="00560043" w:rsidRPr="003C6BF2" w:rsidRDefault="00186BD1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7</w:t>
      </w:r>
      <w:r w:rsidR="00560043" w:rsidRPr="003C6BF2">
        <w:rPr>
          <w:rFonts w:ascii="Times New Roman" w:hAnsi="Times New Roman"/>
        </w:rPr>
        <w:t>. Nuomininkui draudžiama be turto nuomotojo rašytinio sutikimo:</w:t>
      </w:r>
    </w:p>
    <w:p w14:paraId="41FE2850" w14:textId="4F0A60B9" w:rsidR="00560043" w:rsidRPr="003C6BF2" w:rsidRDefault="00186BD1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7</w:t>
      </w:r>
      <w:r w:rsidR="00560043" w:rsidRPr="003C6BF2">
        <w:rPr>
          <w:rFonts w:ascii="Times New Roman" w:hAnsi="Times New Roman"/>
        </w:rPr>
        <w:t>.1. subnuomoti nuomojamą turtą arba kitaip leisti kitiems asmenims juo naudotis;</w:t>
      </w:r>
    </w:p>
    <w:p w14:paraId="6DF4E243" w14:textId="346B16A9" w:rsidR="00560043" w:rsidRPr="003C6BF2" w:rsidRDefault="00186BD1" w:rsidP="00F85F3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3C6BF2">
        <w:rPr>
          <w:rFonts w:ascii="Times New Roman" w:hAnsi="Times New Roman"/>
          <w:color w:val="000000"/>
        </w:rPr>
        <w:t>7</w:t>
      </w:r>
      <w:r w:rsidR="00560043" w:rsidRPr="003C6BF2">
        <w:rPr>
          <w:rFonts w:ascii="Times New Roman" w:hAnsi="Times New Roman"/>
          <w:color w:val="000000"/>
        </w:rPr>
        <w:t>.</w:t>
      </w:r>
      <w:r w:rsidR="00324F24" w:rsidRPr="003C6BF2">
        <w:rPr>
          <w:rFonts w:ascii="Times New Roman" w:hAnsi="Times New Roman"/>
          <w:color w:val="000000"/>
        </w:rPr>
        <w:t>2</w:t>
      </w:r>
      <w:r w:rsidR="00116C27">
        <w:rPr>
          <w:rFonts w:ascii="Times New Roman" w:hAnsi="Times New Roman"/>
          <w:color w:val="000000"/>
        </w:rPr>
        <w:t>.</w:t>
      </w:r>
      <w:r w:rsidR="00560043" w:rsidRPr="003C6BF2">
        <w:rPr>
          <w:rFonts w:ascii="Times New Roman" w:hAnsi="Times New Roman"/>
          <w:color w:val="000000"/>
        </w:rPr>
        <w:t xml:space="preserve"> naudotis patalpomis kitai veiklai nei numatyta sutartyje.</w:t>
      </w:r>
    </w:p>
    <w:p w14:paraId="669911F5" w14:textId="77777777" w:rsidR="00560043" w:rsidRPr="003C6BF2" w:rsidRDefault="00560043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1A8E2800" w14:textId="1DF7F283" w:rsidR="00560043" w:rsidRPr="003C6BF2" w:rsidRDefault="00186BD1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3C6BF2">
        <w:rPr>
          <w:rFonts w:ascii="Times New Roman" w:hAnsi="Times New Roman"/>
          <w:b/>
        </w:rPr>
        <w:t xml:space="preserve">III. </w:t>
      </w:r>
      <w:r w:rsidR="00560043" w:rsidRPr="003C6BF2">
        <w:rPr>
          <w:rFonts w:ascii="Times New Roman" w:hAnsi="Times New Roman"/>
          <w:b/>
        </w:rPr>
        <w:t>ŠALIŲ ATSAKOMYBĖ</w:t>
      </w:r>
    </w:p>
    <w:p w14:paraId="5AA141EB" w14:textId="77777777" w:rsidR="00560043" w:rsidRPr="003C6BF2" w:rsidRDefault="00560043" w:rsidP="00F018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14:paraId="776ABDDE" w14:textId="731ABE96" w:rsidR="00560043" w:rsidRPr="003C6BF2" w:rsidRDefault="00186BD1" w:rsidP="00680D4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3C6BF2">
        <w:rPr>
          <w:rFonts w:ascii="Times New Roman" w:hAnsi="Times New Roman"/>
        </w:rPr>
        <w:t>8</w:t>
      </w:r>
      <w:r w:rsidR="00560043" w:rsidRPr="003C6BF2">
        <w:rPr>
          <w:rFonts w:ascii="Times New Roman" w:hAnsi="Times New Roman"/>
        </w:rPr>
        <w:t xml:space="preserve">. Nuomininkas, nustatytu laiku nesumokėjęs nuompinigių ir kitų mokesčių, moka delspinigius – 0,05 proc. nuo nesumokėtos nuompinigių sumos, nustatytos už kiekvieną pavėluotą dieną. </w:t>
      </w:r>
    </w:p>
    <w:p w14:paraId="5502E442" w14:textId="61B228DE" w:rsidR="00560043" w:rsidRPr="003C6BF2" w:rsidRDefault="00116C27" w:rsidP="00680D4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60043" w:rsidRPr="003C6BF2">
        <w:rPr>
          <w:rFonts w:ascii="Times New Roman" w:hAnsi="Times New Roman"/>
        </w:rPr>
        <w:t xml:space="preserve">. Už nuomojamo turto pabloginimą nuomininkas atsako Lietuvos Respublikos </w:t>
      </w:r>
      <w:bookmarkStart w:id="1" w:name="P8_2"/>
      <w:bookmarkEnd w:id="1"/>
      <w:r w:rsidR="00560043" w:rsidRPr="003C6BF2">
        <w:rPr>
          <w:rFonts w:ascii="Times New Roman" w:hAnsi="Times New Roman"/>
        </w:rPr>
        <w:t>civilinio kodekso nustatyta tvarka.</w:t>
      </w:r>
    </w:p>
    <w:p w14:paraId="6AFBA67E" w14:textId="683F3543" w:rsidR="00560043" w:rsidRPr="003C6BF2" w:rsidRDefault="00560043" w:rsidP="00680D4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3C6BF2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0</w:t>
      </w:r>
      <w:r w:rsidRPr="003C6BF2">
        <w:rPr>
          <w:rFonts w:ascii="Times New Roman" w:hAnsi="Times New Roman"/>
          <w:color w:val="000000"/>
        </w:rPr>
        <w:t>. Nuomininkui piktybiškai pažeidinėjančiam sutarties sąlygas arba neatlyginusiam padarytos žalos, gali būti apribota teisė nuomotis Šilutės miesto ugdymo įstaigų patalpas.</w:t>
      </w:r>
    </w:p>
    <w:p w14:paraId="29146373" w14:textId="77777777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14:paraId="15F2CA77" w14:textId="43CDCB38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</w:rPr>
      </w:pPr>
      <w:r w:rsidRPr="003C6BF2">
        <w:rPr>
          <w:rFonts w:ascii="Times New Roman" w:hAnsi="Times New Roman"/>
          <w:b/>
          <w:color w:val="000000"/>
        </w:rPr>
        <w:t>I</w:t>
      </w:r>
      <w:r w:rsidRPr="00040BB3">
        <w:rPr>
          <w:rFonts w:ascii="Times New Roman" w:hAnsi="Times New Roman"/>
          <w:b/>
          <w:color w:val="000000"/>
        </w:rPr>
        <w:t>V</w:t>
      </w:r>
      <w:r w:rsidRPr="003C6BF2">
        <w:rPr>
          <w:rFonts w:ascii="Times New Roman" w:hAnsi="Times New Roman"/>
          <w:b/>
          <w:color w:val="000000"/>
        </w:rPr>
        <w:t>.</w:t>
      </w:r>
      <w:r w:rsidRPr="00040BB3">
        <w:rPr>
          <w:rFonts w:ascii="Times New Roman" w:hAnsi="Times New Roman"/>
          <w:b/>
          <w:color w:val="000000"/>
        </w:rPr>
        <w:t xml:space="preserve"> SUTARTIES PASIBAIGIMAS</w:t>
      </w:r>
    </w:p>
    <w:p w14:paraId="1E4DE1F1" w14:textId="77777777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14:paraId="2CE1A28F" w14:textId="67E13D2A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1</w:t>
      </w:r>
      <w:r w:rsidRPr="00040BB3">
        <w:rPr>
          <w:rFonts w:ascii="Times New Roman" w:hAnsi="Times New Roman"/>
          <w:color w:val="000000"/>
        </w:rPr>
        <w:t>. Ši sutartis pasibaigia:</w:t>
      </w:r>
    </w:p>
    <w:p w14:paraId="672610C7" w14:textId="2847A585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1</w:t>
      </w:r>
      <w:r w:rsidRPr="00040BB3">
        <w:rPr>
          <w:rFonts w:ascii="Times New Roman" w:hAnsi="Times New Roman"/>
          <w:color w:val="000000"/>
        </w:rPr>
        <w:t>.1. pasibaigus jos terminui;</w:t>
      </w:r>
    </w:p>
    <w:p w14:paraId="3A5E916A" w14:textId="702DCE32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1</w:t>
      </w:r>
      <w:r w:rsidRPr="00040BB3">
        <w:rPr>
          <w:rFonts w:ascii="Times New Roman" w:hAnsi="Times New Roman"/>
          <w:color w:val="000000"/>
        </w:rPr>
        <w:t>.2. šalių susitarimu;</w:t>
      </w:r>
    </w:p>
    <w:p w14:paraId="58FD514B" w14:textId="1389C91C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1</w:t>
      </w:r>
      <w:r w:rsidRPr="00040BB3">
        <w:rPr>
          <w:rFonts w:ascii="Times New Roman" w:hAnsi="Times New Roman"/>
          <w:color w:val="000000"/>
        </w:rPr>
        <w:t>.3. Lietuvos Respublikos civilinio kodekso 6.497 ir 6.498 straipsniuose nustatyta tvarka;</w:t>
      </w:r>
    </w:p>
    <w:p w14:paraId="6B184140" w14:textId="77777777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</w:rPr>
      </w:pPr>
    </w:p>
    <w:p w14:paraId="1468701A" w14:textId="19D76FDA" w:rsidR="00040BB3" w:rsidRPr="00040BB3" w:rsidRDefault="00040BB3" w:rsidP="00386D0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</w:rPr>
      </w:pPr>
      <w:r w:rsidRPr="00040BB3">
        <w:rPr>
          <w:rFonts w:ascii="Times New Roman" w:hAnsi="Times New Roman"/>
          <w:b/>
          <w:color w:val="000000"/>
        </w:rPr>
        <w:t>V</w:t>
      </w:r>
      <w:r w:rsidRPr="003C6BF2">
        <w:rPr>
          <w:rFonts w:ascii="Times New Roman" w:hAnsi="Times New Roman"/>
          <w:b/>
          <w:color w:val="000000"/>
        </w:rPr>
        <w:t>.</w:t>
      </w:r>
      <w:r w:rsidRPr="00040BB3">
        <w:rPr>
          <w:rFonts w:ascii="Times New Roman" w:hAnsi="Times New Roman"/>
          <w:b/>
          <w:color w:val="000000"/>
        </w:rPr>
        <w:t xml:space="preserve"> PAPILDOMOS SĄLYGOS</w:t>
      </w:r>
    </w:p>
    <w:p w14:paraId="175A98B4" w14:textId="7850E5B1" w:rsidR="00040BB3" w:rsidRPr="00040BB3" w:rsidRDefault="00661384" w:rsidP="0066138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._______</w:t>
      </w:r>
      <w:r w:rsidR="00040BB3" w:rsidRPr="00040BB3">
        <w:rPr>
          <w:rFonts w:ascii="Times New Roman" w:hAnsi="Times New Roman"/>
          <w:color w:val="000000"/>
        </w:rPr>
        <w:t>_________________________________________________________________</w:t>
      </w:r>
      <w:r w:rsidR="00040BB3" w:rsidRPr="00040BB3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______</w:t>
      </w:r>
      <w:r w:rsidR="00040BB3" w:rsidRPr="00040BB3">
        <w:rPr>
          <w:rFonts w:ascii="Times New Roman" w:hAnsi="Times New Roman"/>
          <w:color w:val="000000"/>
        </w:rPr>
        <w:t>________________________________________________________________________</w:t>
      </w:r>
      <w:r w:rsidR="00040BB3" w:rsidRPr="003C6BF2">
        <w:rPr>
          <w:rFonts w:ascii="Times New Roman" w:hAnsi="Times New Roman"/>
          <w:color w:val="000000"/>
        </w:rPr>
        <w:t xml:space="preserve">           </w:t>
      </w:r>
      <w:r w:rsidR="00040BB3" w:rsidRPr="00040BB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</w:t>
      </w:r>
      <w:r w:rsidR="00040BB3" w:rsidRPr="00040BB3">
        <w:rPr>
          <w:rFonts w:ascii="Times New Roman" w:hAnsi="Times New Roman"/>
          <w:color w:val="000000"/>
        </w:rPr>
        <w:t>(čia šalys gali įrašyti ir kitas įstatymams neprieštaraujančias sąlygas)</w:t>
      </w:r>
    </w:p>
    <w:p w14:paraId="09A0E745" w14:textId="60429510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3</w:t>
      </w:r>
      <w:r w:rsidRPr="00040BB3">
        <w:rPr>
          <w:rFonts w:ascii="Times New Roman" w:hAnsi="Times New Roman"/>
          <w:color w:val="000000"/>
        </w:rPr>
        <w:t>. Ši sutartis surašoma dviem egzemplioriais, po vieną kiekvienai šaliai.</w:t>
      </w:r>
    </w:p>
    <w:p w14:paraId="7CD4E62E" w14:textId="1B854A81" w:rsidR="00040BB3" w:rsidRPr="00040BB3" w:rsidRDefault="00040BB3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40BB3">
        <w:rPr>
          <w:rFonts w:ascii="Times New Roman" w:hAnsi="Times New Roman"/>
          <w:color w:val="000000"/>
        </w:rPr>
        <w:t>1</w:t>
      </w:r>
      <w:r w:rsidR="00116C27">
        <w:rPr>
          <w:rFonts w:ascii="Times New Roman" w:hAnsi="Times New Roman"/>
          <w:color w:val="000000"/>
        </w:rPr>
        <w:t>4</w:t>
      </w:r>
      <w:r w:rsidRPr="00040BB3">
        <w:rPr>
          <w:rFonts w:ascii="Times New Roman" w:hAnsi="Times New Roman"/>
          <w:color w:val="000000"/>
        </w:rPr>
        <w:t>. Ši sutartis įsigalioja nuo jos pasirašymo dienos.</w:t>
      </w:r>
    </w:p>
    <w:p w14:paraId="702A9E14" w14:textId="77777777" w:rsidR="00386D02" w:rsidRPr="003C6BF2" w:rsidRDefault="00386D02" w:rsidP="00040BB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14:paraId="4309C381" w14:textId="3C45FFBC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  <w:r w:rsidRPr="003C6BF2">
        <w:rPr>
          <w:rFonts w:ascii="Times New Roman" w:eastAsia="Times New Roman" w:hAnsi="Times New Roman"/>
          <w:b/>
          <w:bCs/>
          <w:lang w:eastAsia="lt-LT"/>
        </w:rPr>
        <w:t>VI. SUTARTIES ŠALIŲ REKVIZITAI IR ADRESAI</w:t>
      </w:r>
    </w:p>
    <w:p w14:paraId="689E0A1F" w14:textId="77777777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</w:p>
    <w:p w14:paraId="11F7346F" w14:textId="27FF662E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Nuomotojas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  <w:t xml:space="preserve">          </w:t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 xml:space="preserve"> Nuomininkas ar jo atstovas</w:t>
      </w:r>
    </w:p>
    <w:p w14:paraId="53A352C0" w14:textId="02F29B5A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Pavadinimas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  <w:t xml:space="preserve">           </w:t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 xml:space="preserve"> Pavadinimas (fizinio asmens vardas ir pavardė)</w:t>
      </w:r>
    </w:p>
    <w:p w14:paraId="3BAA7414" w14:textId="4E38CB5C" w:rsidR="00386D02" w:rsidRPr="003C6BF2" w:rsidRDefault="00386D02" w:rsidP="003C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Adresas</w:t>
      </w:r>
      <w:r w:rsidR="003C6BF2" w:rsidRPr="003C6BF2">
        <w:rPr>
          <w:rFonts w:ascii="Times New Roman" w:eastAsia="Times New Roman" w:hAnsi="Times New Roman"/>
          <w:lang w:eastAsia="lt-LT"/>
        </w:rPr>
        <w:t xml:space="preserve"> </w:t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="003C6BF2"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 xml:space="preserve">           </w:t>
      </w:r>
      <w:r w:rsidR="003C6BF2" w:rsidRPr="003C6BF2">
        <w:rPr>
          <w:rFonts w:ascii="Times New Roman" w:eastAsia="Times New Roman" w:hAnsi="Times New Roman"/>
          <w:lang w:eastAsia="lt-LT"/>
        </w:rPr>
        <w:t xml:space="preserve">    </w:t>
      </w:r>
      <w:r w:rsidR="003C6BF2">
        <w:rPr>
          <w:rFonts w:ascii="Times New Roman" w:eastAsia="Times New Roman" w:hAnsi="Times New Roman"/>
          <w:lang w:eastAsia="lt-LT"/>
        </w:rPr>
        <w:tab/>
      </w:r>
      <w:r w:rsidR="003C6BF2" w:rsidRPr="003C6BF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C6BF2">
        <w:rPr>
          <w:rFonts w:ascii="Times New Roman" w:eastAsia="Times New Roman" w:hAnsi="Times New Roman"/>
          <w:lang w:eastAsia="lt-LT"/>
        </w:rPr>
        <w:t>Adresas</w:t>
      </w:r>
      <w:proofErr w:type="spellEnd"/>
    </w:p>
    <w:p w14:paraId="0E8874F3" w14:textId="0F38E83D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Juridinio asmens kodas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  <w:t xml:space="preserve">           </w:t>
      </w:r>
      <w:r w:rsidR="003C6BF2" w:rsidRPr="003C6BF2">
        <w:rPr>
          <w:rFonts w:ascii="Times New Roman" w:eastAsia="Times New Roman" w:hAnsi="Times New Roman"/>
          <w:lang w:eastAsia="lt-LT"/>
        </w:rPr>
        <w:t xml:space="preserve">    </w:t>
      </w:r>
      <w:r w:rsidR="003C6BF2">
        <w:rPr>
          <w:rFonts w:ascii="Times New Roman" w:eastAsia="Times New Roman" w:hAnsi="Times New Roman"/>
          <w:lang w:eastAsia="lt-LT"/>
        </w:rPr>
        <w:t xml:space="preserve">  </w:t>
      </w:r>
      <w:r w:rsidR="003C6BF2" w:rsidRPr="003C6BF2">
        <w:rPr>
          <w:rFonts w:ascii="Times New Roman" w:eastAsia="Times New Roman" w:hAnsi="Times New Roman"/>
          <w:lang w:eastAsia="lt-LT"/>
        </w:rPr>
        <w:t xml:space="preserve"> </w:t>
      </w:r>
      <w:r w:rsidRPr="003C6BF2">
        <w:rPr>
          <w:rFonts w:ascii="Times New Roman" w:eastAsia="Times New Roman" w:hAnsi="Times New Roman"/>
          <w:lang w:eastAsia="lt-LT"/>
        </w:rPr>
        <w:t>Juridinio asmens kodas</w:t>
      </w:r>
    </w:p>
    <w:p w14:paraId="733930B2" w14:textId="2D5F0CB5" w:rsidR="00386D02" w:rsidRPr="003C6BF2" w:rsidRDefault="003C6BF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 xml:space="preserve">Atsiskaitomoji banko sąskaita                            </w:t>
      </w:r>
      <w:r>
        <w:rPr>
          <w:rFonts w:ascii="Times New Roman" w:eastAsia="Times New Roman" w:hAnsi="Times New Roman"/>
          <w:lang w:eastAsia="lt-LT"/>
        </w:rPr>
        <w:t xml:space="preserve">        </w:t>
      </w:r>
      <w:r w:rsidRPr="003C6BF2">
        <w:rPr>
          <w:rFonts w:ascii="Times New Roman" w:eastAsia="Times New Roman" w:hAnsi="Times New Roman"/>
          <w:lang w:eastAsia="lt-LT"/>
        </w:rPr>
        <w:t>Atsiskaitomoji banko sąskaita</w:t>
      </w:r>
    </w:p>
    <w:p w14:paraId="56EEDA73" w14:textId="3C6674ED" w:rsidR="003C6BF2" w:rsidRPr="003C6BF2" w:rsidRDefault="003C6BF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Nuomotojo vardu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  <w:t xml:space="preserve"> Nuomininko vardu</w:t>
      </w:r>
    </w:p>
    <w:p w14:paraId="5DA6E40D" w14:textId="080AEEDD" w:rsidR="003C6BF2" w:rsidRDefault="003C6BF2" w:rsidP="003C6BF2">
      <w:pPr>
        <w:tabs>
          <w:tab w:val="left" w:pos="916"/>
          <w:tab w:val="left" w:pos="1832"/>
          <w:tab w:val="left" w:pos="2748"/>
          <w:tab w:val="center" w:pos="481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_________________________                                  </w:t>
      </w:r>
      <w:r>
        <w:rPr>
          <w:rFonts w:ascii="Times New Roman" w:eastAsia="Times New Roman" w:hAnsi="Times New Roman"/>
          <w:lang w:eastAsia="lt-LT"/>
        </w:rPr>
        <w:tab/>
        <w:t>________________________________</w:t>
      </w:r>
    </w:p>
    <w:p w14:paraId="740E1D9D" w14:textId="07EE5B0E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 xml:space="preserve"> A.V. 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</w:r>
      <w:r w:rsidR="003C6BF2">
        <w:rPr>
          <w:rFonts w:ascii="Times New Roman" w:eastAsia="Times New Roman" w:hAnsi="Times New Roman"/>
          <w:lang w:eastAsia="lt-LT"/>
        </w:rPr>
        <w:t xml:space="preserve">         </w:t>
      </w:r>
      <w:r w:rsidRP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ab/>
        <w:t>A.V.</w:t>
      </w:r>
    </w:p>
    <w:p w14:paraId="5C93011A" w14:textId="77777777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3FA7B9" w14:textId="772219A6" w:rsidR="00386D02" w:rsidRPr="003C6BF2" w:rsidRDefault="00386D02" w:rsidP="0038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 xml:space="preserve"> </w:t>
      </w:r>
      <w:r w:rsidR="003C6BF2">
        <w:rPr>
          <w:rFonts w:ascii="Times New Roman" w:eastAsia="Times New Roman" w:hAnsi="Times New Roman"/>
          <w:lang w:eastAsia="lt-LT"/>
        </w:rPr>
        <w:tab/>
      </w:r>
      <w:r w:rsidR="003C6BF2">
        <w:rPr>
          <w:rFonts w:ascii="Times New Roman" w:eastAsia="Times New Roman" w:hAnsi="Times New Roman"/>
          <w:lang w:eastAsia="lt-LT"/>
        </w:rPr>
        <w:tab/>
      </w:r>
      <w:r w:rsidRPr="003C6BF2">
        <w:rPr>
          <w:rFonts w:ascii="Times New Roman" w:eastAsia="Times New Roman" w:hAnsi="Times New Roman"/>
          <w:lang w:eastAsia="lt-LT"/>
        </w:rPr>
        <w:t xml:space="preserve"> (Jeigu reikalavimas turėti antspaudą nustatytas įstatymuose.)</w:t>
      </w:r>
    </w:p>
    <w:p w14:paraId="1C1255BA" w14:textId="723EEB04" w:rsidR="00386D02" w:rsidRPr="003C6BF2" w:rsidRDefault="00386D02" w:rsidP="003C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 w:rsidRPr="003C6BF2">
        <w:rPr>
          <w:rFonts w:ascii="Times New Roman" w:eastAsia="Times New Roman" w:hAnsi="Times New Roman"/>
          <w:lang w:eastAsia="lt-LT"/>
        </w:rPr>
        <w:t>________________________________</w:t>
      </w:r>
    </w:p>
    <w:sectPr w:rsidR="00386D02" w:rsidRPr="003C6BF2" w:rsidSect="00116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29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F920" w14:textId="77777777" w:rsidR="00B00A4E" w:rsidRDefault="00B00A4E" w:rsidP="00F411F6">
      <w:pPr>
        <w:spacing w:after="0" w:line="240" w:lineRule="auto"/>
      </w:pPr>
      <w:r>
        <w:separator/>
      </w:r>
    </w:p>
  </w:endnote>
  <w:endnote w:type="continuationSeparator" w:id="0">
    <w:p w14:paraId="11DA5507" w14:textId="77777777" w:rsidR="00B00A4E" w:rsidRDefault="00B00A4E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17E1" w14:textId="77777777" w:rsidR="009B1A05" w:rsidRDefault="009B1A0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BF86" w14:textId="77777777" w:rsidR="009B1A05" w:rsidRPr="001532AA" w:rsidRDefault="009B1A05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9EFE" w14:textId="77777777" w:rsidR="009B1A05" w:rsidRPr="001532AA" w:rsidRDefault="009B1A05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E589" w14:textId="77777777" w:rsidR="00B00A4E" w:rsidRDefault="00B00A4E" w:rsidP="00F411F6">
      <w:pPr>
        <w:spacing w:after="0" w:line="240" w:lineRule="auto"/>
      </w:pPr>
      <w:r>
        <w:separator/>
      </w:r>
    </w:p>
  </w:footnote>
  <w:footnote w:type="continuationSeparator" w:id="0">
    <w:p w14:paraId="154164B2" w14:textId="77777777" w:rsidR="00B00A4E" w:rsidRDefault="00B00A4E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53A" w14:textId="77777777" w:rsidR="009B1A05" w:rsidRDefault="009B1A0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811758"/>
      <w:docPartObj>
        <w:docPartGallery w:val="Page Numbers (Top of Page)"/>
        <w:docPartUnique/>
      </w:docPartObj>
    </w:sdtPr>
    <w:sdtContent>
      <w:p w14:paraId="3CD7D67E" w14:textId="4F48CF9C" w:rsidR="00116C27" w:rsidRDefault="00116C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91A34" w14:textId="77777777" w:rsidR="009B1A05" w:rsidRDefault="009B1A0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11EC" w14:textId="77777777" w:rsidR="009B1A05" w:rsidRDefault="009B1A0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A75852"/>
    <w:multiLevelType w:val="hybridMultilevel"/>
    <w:tmpl w:val="17E4DC7E"/>
    <w:lvl w:ilvl="0" w:tplc="8A4051A8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C375DD5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5" w15:restartNumberingAfterBreak="0">
    <w:nsid w:val="169A4531"/>
    <w:multiLevelType w:val="hybridMultilevel"/>
    <w:tmpl w:val="7D14E65C"/>
    <w:lvl w:ilvl="0" w:tplc="A2D2CA5A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7" w15:restartNumberingAfterBreak="0">
    <w:nsid w:val="245635A5"/>
    <w:multiLevelType w:val="multilevel"/>
    <w:tmpl w:val="89ECCB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2" w15:restartNumberingAfterBreak="0">
    <w:nsid w:val="4B5E0831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D7032"/>
    <w:multiLevelType w:val="hybridMultilevel"/>
    <w:tmpl w:val="12D614DC"/>
    <w:lvl w:ilvl="0" w:tplc="FADEC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60C052F"/>
    <w:multiLevelType w:val="hybridMultilevel"/>
    <w:tmpl w:val="CBF87D6A"/>
    <w:lvl w:ilvl="0" w:tplc="BCEA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442262">
    <w:abstractNumId w:val="2"/>
  </w:num>
  <w:num w:numId="2" w16cid:durableId="1700472599">
    <w:abstractNumId w:val="14"/>
  </w:num>
  <w:num w:numId="3" w16cid:durableId="1551187859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970939248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356740389">
    <w:abstractNumId w:val="4"/>
  </w:num>
  <w:num w:numId="6" w16cid:durableId="1803696554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213648573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433521332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552884865">
    <w:abstractNumId w:val="6"/>
  </w:num>
  <w:num w:numId="10" w16cid:durableId="69535286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48605228">
    <w:abstractNumId w:val="11"/>
  </w:num>
  <w:num w:numId="12" w16cid:durableId="253439476">
    <w:abstractNumId w:val="11"/>
    <w:lvlOverride w:ilvl="0">
      <w:startOverride w:val="1"/>
    </w:lvlOverride>
  </w:num>
  <w:num w:numId="13" w16cid:durableId="707219056">
    <w:abstractNumId w:val="0"/>
  </w:num>
  <w:num w:numId="14" w16cid:durableId="1649558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1291043">
    <w:abstractNumId w:val="9"/>
  </w:num>
  <w:num w:numId="16" w16cid:durableId="120922071">
    <w:abstractNumId w:val="10"/>
  </w:num>
  <w:num w:numId="17" w16cid:durableId="933977766">
    <w:abstractNumId w:val="15"/>
  </w:num>
  <w:num w:numId="18" w16cid:durableId="1430202122">
    <w:abstractNumId w:val="5"/>
  </w:num>
  <w:num w:numId="19" w16cid:durableId="1492136503">
    <w:abstractNumId w:val="1"/>
  </w:num>
  <w:num w:numId="20" w16cid:durableId="538861333">
    <w:abstractNumId w:val="13"/>
  </w:num>
  <w:num w:numId="21" w16cid:durableId="1975941568">
    <w:abstractNumId w:val="12"/>
  </w:num>
  <w:num w:numId="22" w16cid:durableId="2137486299">
    <w:abstractNumId w:val="7"/>
  </w:num>
  <w:num w:numId="23" w16cid:durableId="15713054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6923"/>
    <w:rsid w:val="00007A86"/>
    <w:rsid w:val="000114CB"/>
    <w:rsid w:val="00016480"/>
    <w:rsid w:val="000209E4"/>
    <w:rsid w:val="00020C37"/>
    <w:rsid w:val="00026F5A"/>
    <w:rsid w:val="000314E8"/>
    <w:rsid w:val="000357D4"/>
    <w:rsid w:val="00036250"/>
    <w:rsid w:val="00036E01"/>
    <w:rsid w:val="00040995"/>
    <w:rsid w:val="00040BB3"/>
    <w:rsid w:val="0004143F"/>
    <w:rsid w:val="00042079"/>
    <w:rsid w:val="00043D9E"/>
    <w:rsid w:val="000524EA"/>
    <w:rsid w:val="00055258"/>
    <w:rsid w:val="00056611"/>
    <w:rsid w:val="00063543"/>
    <w:rsid w:val="00066103"/>
    <w:rsid w:val="000665C0"/>
    <w:rsid w:val="00070650"/>
    <w:rsid w:val="00071AAA"/>
    <w:rsid w:val="0007259D"/>
    <w:rsid w:val="00073905"/>
    <w:rsid w:val="000779BB"/>
    <w:rsid w:val="00081C8E"/>
    <w:rsid w:val="00094C6C"/>
    <w:rsid w:val="000A073A"/>
    <w:rsid w:val="000A717E"/>
    <w:rsid w:val="000B24E5"/>
    <w:rsid w:val="000B43F8"/>
    <w:rsid w:val="000B7322"/>
    <w:rsid w:val="000C1F0E"/>
    <w:rsid w:val="000C413F"/>
    <w:rsid w:val="000C6619"/>
    <w:rsid w:val="000E22B8"/>
    <w:rsid w:val="000E40FA"/>
    <w:rsid w:val="000E43A5"/>
    <w:rsid w:val="000F055B"/>
    <w:rsid w:val="000F6163"/>
    <w:rsid w:val="001029C6"/>
    <w:rsid w:val="00116C27"/>
    <w:rsid w:val="0012771D"/>
    <w:rsid w:val="00133214"/>
    <w:rsid w:val="00134A33"/>
    <w:rsid w:val="00141635"/>
    <w:rsid w:val="00145302"/>
    <w:rsid w:val="00150F2B"/>
    <w:rsid w:val="00151AD2"/>
    <w:rsid w:val="00152069"/>
    <w:rsid w:val="00154A34"/>
    <w:rsid w:val="00155C05"/>
    <w:rsid w:val="001562F4"/>
    <w:rsid w:val="00173298"/>
    <w:rsid w:val="001756A2"/>
    <w:rsid w:val="00180592"/>
    <w:rsid w:val="001807B1"/>
    <w:rsid w:val="00182017"/>
    <w:rsid w:val="00182642"/>
    <w:rsid w:val="001833CC"/>
    <w:rsid w:val="00186BD1"/>
    <w:rsid w:val="00186BE6"/>
    <w:rsid w:val="001975F6"/>
    <w:rsid w:val="001A00D3"/>
    <w:rsid w:val="001A0B2E"/>
    <w:rsid w:val="001A0CB2"/>
    <w:rsid w:val="001A272D"/>
    <w:rsid w:val="001A608E"/>
    <w:rsid w:val="001B3A96"/>
    <w:rsid w:val="001C62DE"/>
    <w:rsid w:val="001D01AD"/>
    <w:rsid w:val="001D0CB3"/>
    <w:rsid w:val="001D230C"/>
    <w:rsid w:val="001D7932"/>
    <w:rsid w:val="001E2ADB"/>
    <w:rsid w:val="001F52B7"/>
    <w:rsid w:val="001F7E09"/>
    <w:rsid w:val="0020207A"/>
    <w:rsid w:val="002025F0"/>
    <w:rsid w:val="00203497"/>
    <w:rsid w:val="002172DE"/>
    <w:rsid w:val="0022795B"/>
    <w:rsid w:val="00235F53"/>
    <w:rsid w:val="00240F4A"/>
    <w:rsid w:val="00241033"/>
    <w:rsid w:val="00242641"/>
    <w:rsid w:val="002428EC"/>
    <w:rsid w:val="00244B01"/>
    <w:rsid w:val="002622C6"/>
    <w:rsid w:val="002657DD"/>
    <w:rsid w:val="00281653"/>
    <w:rsid w:val="0028553F"/>
    <w:rsid w:val="0028647C"/>
    <w:rsid w:val="00293FE5"/>
    <w:rsid w:val="002969E6"/>
    <w:rsid w:val="00296F4C"/>
    <w:rsid w:val="002A17C7"/>
    <w:rsid w:val="002A39B5"/>
    <w:rsid w:val="002A6F4F"/>
    <w:rsid w:val="002C33DF"/>
    <w:rsid w:val="002C6CBE"/>
    <w:rsid w:val="002C7D3A"/>
    <w:rsid w:val="002E7435"/>
    <w:rsid w:val="002F294F"/>
    <w:rsid w:val="002F4FA6"/>
    <w:rsid w:val="0030226F"/>
    <w:rsid w:val="003103E0"/>
    <w:rsid w:val="00312D8D"/>
    <w:rsid w:val="003147E0"/>
    <w:rsid w:val="00324F24"/>
    <w:rsid w:val="003258D7"/>
    <w:rsid w:val="00335F03"/>
    <w:rsid w:val="00336E7D"/>
    <w:rsid w:val="00342D6A"/>
    <w:rsid w:val="00344DB7"/>
    <w:rsid w:val="00347DDD"/>
    <w:rsid w:val="00347FE8"/>
    <w:rsid w:val="003575A4"/>
    <w:rsid w:val="00362A88"/>
    <w:rsid w:val="003654FF"/>
    <w:rsid w:val="003707FC"/>
    <w:rsid w:val="00372600"/>
    <w:rsid w:val="00373201"/>
    <w:rsid w:val="0037478A"/>
    <w:rsid w:val="003768E0"/>
    <w:rsid w:val="0037793B"/>
    <w:rsid w:val="0038508C"/>
    <w:rsid w:val="00386D02"/>
    <w:rsid w:val="003B17DF"/>
    <w:rsid w:val="003B4510"/>
    <w:rsid w:val="003B45D1"/>
    <w:rsid w:val="003B4F5D"/>
    <w:rsid w:val="003B6579"/>
    <w:rsid w:val="003B66A1"/>
    <w:rsid w:val="003C36E7"/>
    <w:rsid w:val="003C6172"/>
    <w:rsid w:val="003C6BF2"/>
    <w:rsid w:val="003D2559"/>
    <w:rsid w:val="003D3B30"/>
    <w:rsid w:val="003D6B63"/>
    <w:rsid w:val="003F4291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30AF7"/>
    <w:rsid w:val="004446A6"/>
    <w:rsid w:val="00453252"/>
    <w:rsid w:val="004550FC"/>
    <w:rsid w:val="00456841"/>
    <w:rsid w:val="00462116"/>
    <w:rsid w:val="004658A7"/>
    <w:rsid w:val="00472F63"/>
    <w:rsid w:val="004903EE"/>
    <w:rsid w:val="00492893"/>
    <w:rsid w:val="004932C2"/>
    <w:rsid w:val="004A3766"/>
    <w:rsid w:val="004A4BBB"/>
    <w:rsid w:val="004A5C0E"/>
    <w:rsid w:val="004A7438"/>
    <w:rsid w:val="004B1DE4"/>
    <w:rsid w:val="004B3346"/>
    <w:rsid w:val="004C5212"/>
    <w:rsid w:val="004C627D"/>
    <w:rsid w:val="004D0F94"/>
    <w:rsid w:val="004D2DFD"/>
    <w:rsid w:val="004D33FD"/>
    <w:rsid w:val="004D5968"/>
    <w:rsid w:val="004D7D36"/>
    <w:rsid w:val="004F7508"/>
    <w:rsid w:val="00503618"/>
    <w:rsid w:val="00506FE9"/>
    <w:rsid w:val="00520CA5"/>
    <w:rsid w:val="00536DFD"/>
    <w:rsid w:val="005375FC"/>
    <w:rsid w:val="00540992"/>
    <w:rsid w:val="005409D7"/>
    <w:rsid w:val="0054267E"/>
    <w:rsid w:val="00545749"/>
    <w:rsid w:val="00545EAB"/>
    <w:rsid w:val="00546452"/>
    <w:rsid w:val="0055003C"/>
    <w:rsid w:val="00556388"/>
    <w:rsid w:val="00560043"/>
    <w:rsid w:val="005609E3"/>
    <w:rsid w:val="00561E1A"/>
    <w:rsid w:val="005635CB"/>
    <w:rsid w:val="00571D74"/>
    <w:rsid w:val="0057234B"/>
    <w:rsid w:val="00574F88"/>
    <w:rsid w:val="00584B4F"/>
    <w:rsid w:val="005900BF"/>
    <w:rsid w:val="005936FB"/>
    <w:rsid w:val="005B4DDB"/>
    <w:rsid w:val="005C6E82"/>
    <w:rsid w:val="005D19D4"/>
    <w:rsid w:val="005D1AA3"/>
    <w:rsid w:val="005D26F9"/>
    <w:rsid w:val="005D59F2"/>
    <w:rsid w:val="005D627E"/>
    <w:rsid w:val="005E10FC"/>
    <w:rsid w:val="005E4569"/>
    <w:rsid w:val="005E6EC7"/>
    <w:rsid w:val="005F1C9E"/>
    <w:rsid w:val="005F3D04"/>
    <w:rsid w:val="005F644E"/>
    <w:rsid w:val="005F67DC"/>
    <w:rsid w:val="005F6F99"/>
    <w:rsid w:val="005F7DC1"/>
    <w:rsid w:val="006041C4"/>
    <w:rsid w:val="00605CD9"/>
    <w:rsid w:val="006078DC"/>
    <w:rsid w:val="0061501C"/>
    <w:rsid w:val="00625CC9"/>
    <w:rsid w:val="00635067"/>
    <w:rsid w:val="00635500"/>
    <w:rsid w:val="00640B84"/>
    <w:rsid w:val="00643AB5"/>
    <w:rsid w:val="00644D0E"/>
    <w:rsid w:val="00661384"/>
    <w:rsid w:val="00662165"/>
    <w:rsid w:val="00674030"/>
    <w:rsid w:val="00680BCC"/>
    <w:rsid w:val="00680D4A"/>
    <w:rsid w:val="00685088"/>
    <w:rsid w:val="0068618C"/>
    <w:rsid w:val="0069171F"/>
    <w:rsid w:val="006923FA"/>
    <w:rsid w:val="006A4194"/>
    <w:rsid w:val="006B0298"/>
    <w:rsid w:val="006B113B"/>
    <w:rsid w:val="006B48C6"/>
    <w:rsid w:val="006C4DB0"/>
    <w:rsid w:val="006C53E8"/>
    <w:rsid w:val="006E1191"/>
    <w:rsid w:val="006E58A6"/>
    <w:rsid w:val="006E6528"/>
    <w:rsid w:val="006F0274"/>
    <w:rsid w:val="006F1CCD"/>
    <w:rsid w:val="006F6BBA"/>
    <w:rsid w:val="00715651"/>
    <w:rsid w:val="00717898"/>
    <w:rsid w:val="00733BBD"/>
    <w:rsid w:val="00734C65"/>
    <w:rsid w:val="00752918"/>
    <w:rsid w:val="00761B1D"/>
    <w:rsid w:val="007673EE"/>
    <w:rsid w:val="007700C7"/>
    <w:rsid w:val="00770C04"/>
    <w:rsid w:val="00781FA8"/>
    <w:rsid w:val="00791C04"/>
    <w:rsid w:val="00792406"/>
    <w:rsid w:val="007927E0"/>
    <w:rsid w:val="007931F4"/>
    <w:rsid w:val="007950AB"/>
    <w:rsid w:val="007B010C"/>
    <w:rsid w:val="007B4BAA"/>
    <w:rsid w:val="007B69BD"/>
    <w:rsid w:val="007C6610"/>
    <w:rsid w:val="007D05EB"/>
    <w:rsid w:val="007D3838"/>
    <w:rsid w:val="008002E8"/>
    <w:rsid w:val="008019E7"/>
    <w:rsid w:val="008036E5"/>
    <w:rsid w:val="00806E5E"/>
    <w:rsid w:val="00814AE7"/>
    <w:rsid w:val="00817E92"/>
    <w:rsid w:val="00820667"/>
    <w:rsid w:val="00831011"/>
    <w:rsid w:val="00841E58"/>
    <w:rsid w:val="008432F1"/>
    <w:rsid w:val="00847307"/>
    <w:rsid w:val="00870CA7"/>
    <w:rsid w:val="0087374E"/>
    <w:rsid w:val="00873AA7"/>
    <w:rsid w:val="00880891"/>
    <w:rsid w:val="008961DE"/>
    <w:rsid w:val="008A04D3"/>
    <w:rsid w:val="008B30C0"/>
    <w:rsid w:val="008B462E"/>
    <w:rsid w:val="008B4EF8"/>
    <w:rsid w:val="008B5315"/>
    <w:rsid w:val="008C13D9"/>
    <w:rsid w:val="008C238C"/>
    <w:rsid w:val="008D0D88"/>
    <w:rsid w:val="008D4306"/>
    <w:rsid w:val="008D44C4"/>
    <w:rsid w:val="008D56B2"/>
    <w:rsid w:val="008E0B42"/>
    <w:rsid w:val="008E1656"/>
    <w:rsid w:val="008E26D6"/>
    <w:rsid w:val="008E65F0"/>
    <w:rsid w:val="008E7D84"/>
    <w:rsid w:val="008F1792"/>
    <w:rsid w:val="00901E48"/>
    <w:rsid w:val="00901F7D"/>
    <w:rsid w:val="009032CB"/>
    <w:rsid w:val="00905795"/>
    <w:rsid w:val="009178BA"/>
    <w:rsid w:val="00921B69"/>
    <w:rsid w:val="00924BE4"/>
    <w:rsid w:val="009276FC"/>
    <w:rsid w:val="009306FF"/>
    <w:rsid w:val="0094233B"/>
    <w:rsid w:val="00942915"/>
    <w:rsid w:val="00944DAF"/>
    <w:rsid w:val="00946102"/>
    <w:rsid w:val="00951A79"/>
    <w:rsid w:val="00954107"/>
    <w:rsid w:val="009601D7"/>
    <w:rsid w:val="00961CFA"/>
    <w:rsid w:val="009674A0"/>
    <w:rsid w:val="00985E45"/>
    <w:rsid w:val="00991D25"/>
    <w:rsid w:val="00994361"/>
    <w:rsid w:val="00996953"/>
    <w:rsid w:val="00996F74"/>
    <w:rsid w:val="009A0479"/>
    <w:rsid w:val="009A158E"/>
    <w:rsid w:val="009A2EB5"/>
    <w:rsid w:val="009B0CA7"/>
    <w:rsid w:val="009B139B"/>
    <w:rsid w:val="009B1763"/>
    <w:rsid w:val="009B1A05"/>
    <w:rsid w:val="009B24E2"/>
    <w:rsid w:val="009B3ADF"/>
    <w:rsid w:val="009C238A"/>
    <w:rsid w:val="009C338F"/>
    <w:rsid w:val="009D7F01"/>
    <w:rsid w:val="009E796B"/>
    <w:rsid w:val="009F07B3"/>
    <w:rsid w:val="009F0FD6"/>
    <w:rsid w:val="009F4C52"/>
    <w:rsid w:val="00A04C9D"/>
    <w:rsid w:val="00A1464E"/>
    <w:rsid w:val="00A23298"/>
    <w:rsid w:val="00A27A9A"/>
    <w:rsid w:val="00A33809"/>
    <w:rsid w:val="00A36CD6"/>
    <w:rsid w:val="00A4178B"/>
    <w:rsid w:val="00A422C3"/>
    <w:rsid w:val="00A573FC"/>
    <w:rsid w:val="00A60812"/>
    <w:rsid w:val="00A653BC"/>
    <w:rsid w:val="00A706ED"/>
    <w:rsid w:val="00A7177F"/>
    <w:rsid w:val="00A74FC3"/>
    <w:rsid w:val="00A76DCA"/>
    <w:rsid w:val="00A91DBF"/>
    <w:rsid w:val="00A91E6F"/>
    <w:rsid w:val="00AA065D"/>
    <w:rsid w:val="00AA53B1"/>
    <w:rsid w:val="00AB4AFA"/>
    <w:rsid w:val="00AB71F5"/>
    <w:rsid w:val="00AC1480"/>
    <w:rsid w:val="00AD5DC0"/>
    <w:rsid w:val="00AD6934"/>
    <w:rsid w:val="00AE45A0"/>
    <w:rsid w:val="00AE773D"/>
    <w:rsid w:val="00B00A4E"/>
    <w:rsid w:val="00B10E0B"/>
    <w:rsid w:val="00B20532"/>
    <w:rsid w:val="00B235BA"/>
    <w:rsid w:val="00B23AEA"/>
    <w:rsid w:val="00B41C13"/>
    <w:rsid w:val="00B42938"/>
    <w:rsid w:val="00B44620"/>
    <w:rsid w:val="00B46B4B"/>
    <w:rsid w:val="00B51830"/>
    <w:rsid w:val="00B563E6"/>
    <w:rsid w:val="00B60F3B"/>
    <w:rsid w:val="00B64F23"/>
    <w:rsid w:val="00B6528E"/>
    <w:rsid w:val="00B71807"/>
    <w:rsid w:val="00B81B49"/>
    <w:rsid w:val="00B84F73"/>
    <w:rsid w:val="00B853D1"/>
    <w:rsid w:val="00B85E1A"/>
    <w:rsid w:val="00B8782D"/>
    <w:rsid w:val="00B91151"/>
    <w:rsid w:val="00B91264"/>
    <w:rsid w:val="00BA478B"/>
    <w:rsid w:val="00BB0B54"/>
    <w:rsid w:val="00BC1A34"/>
    <w:rsid w:val="00BE5E86"/>
    <w:rsid w:val="00BF20DA"/>
    <w:rsid w:val="00BF2FB1"/>
    <w:rsid w:val="00C01EE3"/>
    <w:rsid w:val="00C1145E"/>
    <w:rsid w:val="00C145C1"/>
    <w:rsid w:val="00C15E4F"/>
    <w:rsid w:val="00C16A8E"/>
    <w:rsid w:val="00C45416"/>
    <w:rsid w:val="00C50E33"/>
    <w:rsid w:val="00C524C8"/>
    <w:rsid w:val="00C53295"/>
    <w:rsid w:val="00C608A6"/>
    <w:rsid w:val="00C61767"/>
    <w:rsid w:val="00C62F80"/>
    <w:rsid w:val="00C667DC"/>
    <w:rsid w:val="00C74805"/>
    <w:rsid w:val="00C766CE"/>
    <w:rsid w:val="00C771C3"/>
    <w:rsid w:val="00C81836"/>
    <w:rsid w:val="00C822E6"/>
    <w:rsid w:val="00C84640"/>
    <w:rsid w:val="00C91142"/>
    <w:rsid w:val="00C92398"/>
    <w:rsid w:val="00C93BA1"/>
    <w:rsid w:val="00CA023F"/>
    <w:rsid w:val="00CA2587"/>
    <w:rsid w:val="00CA5F19"/>
    <w:rsid w:val="00CB6544"/>
    <w:rsid w:val="00CC2EA8"/>
    <w:rsid w:val="00CC436E"/>
    <w:rsid w:val="00CC4BB3"/>
    <w:rsid w:val="00CD7466"/>
    <w:rsid w:val="00CE589E"/>
    <w:rsid w:val="00CE5906"/>
    <w:rsid w:val="00CF2AAB"/>
    <w:rsid w:val="00CF3BA5"/>
    <w:rsid w:val="00D04D5B"/>
    <w:rsid w:val="00D10F7A"/>
    <w:rsid w:val="00D11B10"/>
    <w:rsid w:val="00D12126"/>
    <w:rsid w:val="00D139AE"/>
    <w:rsid w:val="00D14028"/>
    <w:rsid w:val="00D149AC"/>
    <w:rsid w:val="00D21DEE"/>
    <w:rsid w:val="00D228BD"/>
    <w:rsid w:val="00D308D4"/>
    <w:rsid w:val="00D32BD7"/>
    <w:rsid w:val="00D40345"/>
    <w:rsid w:val="00D40C1D"/>
    <w:rsid w:val="00D50E53"/>
    <w:rsid w:val="00D54745"/>
    <w:rsid w:val="00D62AA4"/>
    <w:rsid w:val="00D75274"/>
    <w:rsid w:val="00D778C8"/>
    <w:rsid w:val="00D80F6D"/>
    <w:rsid w:val="00D819EF"/>
    <w:rsid w:val="00D834EB"/>
    <w:rsid w:val="00D83B77"/>
    <w:rsid w:val="00D84FA1"/>
    <w:rsid w:val="00D86B56"/>
    <w:rsid w:val="00DB488F"/>
    <w:rsid w:val="00DB5832"/>
    <w:rsid w:val="00DB6622"/>
    <w:rsid w:val="00DB6A5C"/>
    <w:rsid w:val="00DC0A02"/>
    <w:rsid w:val="00DC2B62"/>
    <w:rsid w:val="00DD46F4"/>
    <w:rsid w:val="00DE01A7"/>
    <w:rsid w:val="00DE4A2E"/>
    <w:rsid w:val="00DE702F"/>
    <w:rsid w:val="00DF1CB9"/>
    <w:rsid w:val="00DF64BC"/>
    <w:rsid w:val="00DF6EB0"/>
    <w:rsid w:val="00E0484A"/>
    <w:rsid w:val="00E04B64"/>
    <w:rsid w:val="00E0797F"/>
    <w:rsid w:val="00E20877"/>
    <w:rsid w:val="00E20A4F"/>
    <w:rsid w:val="00E27ABA"/>
    <w:rsid w:val="00E45877"/>
    <w:rsid w:val="00E51F51"/>
    <w:rsid w:val="00E6030D"/>
    <w:rsid w:val="00E61CA6"/>
    <w:rsid w:val="00E6702D"/>
    <w:rsid w:val="00E7511A"/>
    <w:rsid w:val="00E762DB"/>
    <w:rsid w:val="00E82B41"/>
    <w:rsid w:val="00E84975"/>
    <w:rsid w:val="00E8603B"/>
    <w:rsid w:val="00E864DA"/>
    <w:rsid w:val="00E9682F"/>
    <w:rsid w:val="00EA4A5F"/>
    <w:rsid w:val="00EB2227"/>
    <w:rsid w:val="00EB547A"/>
    <w:rsid w:val="00EC280C"/>
    <w:rsid w:val="00EE1CA1"/>
    <w:rsid w:val="00EE6E37"/>
    <w:rsid w:val="00EE7C8D"/>
    <w:rsid w:val="00EF7D28"/>
    <w:rsid w:val="00F0182D"/>
    <w:rsid w:val="00F04352"/>
    <w:rsid w:val="00F07E88"/>
    <w:rsid w:val="00F132D8"/>
    <w:rsid w:val="00F15E86"/>
    <w:rsid w:val="00F21FEE"/>
    <w:rsid w:val="00F2223B"/>
    <w:rsid w:val="00F27AB5"/>
    <w:rsid w:val="00F30900"/>
    <w:rsid w:val="00F40441"/>
    <w:rsid w:val="00F411F6"/>
    <w:rsid w:val="00F517D9"/>
    <w:rsid w:val="00F531A7"/>
    <w:rsid w:val="00F611FC"/>
    <w:rsid w:val="00F62B0E"/>
    <w:rsid w:val="00F71ECC"/>
    <w:rsid w:val="00F7335A"/>
    <w:rsid w:val="00F82F10"/>
    <w:rsid w:val="00F85F3B"/>
    <w:rsid w:val="00F8696F"/>
    <w:rsid w:val="00FA707A"/>
    <w:rsid w:val="00FB07FF"/>
    <w:rsid w:val="00FB1567"/>
    <w:rsid w:val="00FB69BE"/>
    <w:rsid w:val="00FB6CF3"/>
    <w:rsid w:val="00FC0C8F"/>
    <w:rsid w:val="00FC144D"/>
    <w:rsid w:val="00FC6DD5"/>
    <w:rsid w:val="00FD7D18"/>
    <w:rsid w:val="00FE26A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2336"/>
  <w15:chartTrackingRefBased/>
  <w15:docId w15:val="{BCB033C6-E1D9-498D-B9FC-8484D25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Antrat6">
    <w:name w:val="heading 6"/>
    <w:basedOn w:val="prastasis"/>
    <w:link w:val="Antrat6Diagrama"/>
    <w:uiPriority w:val="9"/>
    <w:qFormat/>
    <w:rsid w:val="005600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71D74"/>
  </w:style>
  <w:style w:type="paragraph" w:styleId="Antrats">
    <w:name w:val="header"/>
    <w:basedOn w:val="prastasis"/>
    <w:link w:val="AntratsDiagrama"/>
    <w:uiPriority w:val="99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uiPriority w:val="99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customStyle="1" w:styleId="Antrat6Diagrama">
    <w:name w:val="Antraštė 6 Diagrama"/>
    <w:link w:val="Antrat6"/>
    <w:uiPriority w:val="9"/>
    <w:rsid w:val="00560043"/>
    <w:rPr>
      <w:rFonts w:ascii="Times New Roman" w:eastAsia="Times New Roman" w:hAnsi="Times New Roman"/>
      <w:b/>
      <w:bCs/>
      <w:sz w:val="15"/>
      <w:szCs w:val="1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6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6004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2891b190bb74bcfab43de410c36bab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842D-83D3-4589-98B7-DE15ACDE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f2891b190bb74bcfab43de410c36babd.dot</Template>
  <TotalTime>94</TotalTime>
  <Pages>2</Pages>
  <Words>3643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SAVIVALDYBEI NUOSAVYBĖS TEISE PRIKLAUSANČIO MATERIALIOJO TURTO NUOMOS</vt:lpstr>
      <vt:lpstr>DĖL ŠILUTĖS RAJONO SAVIVALDYBEI NUOSAVYBĖS TEISE PRIKLAUSANČIO MATERIALIOJO TURTO NUOMOS</vt:lpstr>
    </vt:vector>
  </TitlesOfParts>
  <Manager>2021-07-29</Manager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SAVIVALDYBEI NUOSAVYBĖS TEISE PRIKLAUSANČIO MATERIALIOJO TURTO NUOMOS</dc:title>
  <dc:subject>T1-781</dc:subject>
  <dc:creator>ŠILUTĖS RAJONO SAVIVALDYBĖS TARYBA</dc:creator>
  <cp:keywords/>
  <cp:lastModifiedBy>Rita Vanagienė</cp:lastModifiedBy>
  <cp:revision>31</cp:revision>
  <cp:lastPrinted>2021-07-15T11:58:00Z</cp:lastPrinted>
  <dcterms:created xsi:type="dcterms:W3CDTF">2026-06-16T13:39:00Z</dcterms:created>
  <dcterms:modified xsi:type="dcterms:W3CDTF">2026-06-18T06:42:00Z</dcterms:modified>
  <cp:category>SPRENDIMAS</cp:category>
</cp:coreProperties>
</file>